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2B92" w:rsidRDefault="002E30B1" w:rsidP="00EF39AD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0AE55" wp14:editId="07DCB45F">
                <wp:simplePos x="0" y="0"/>
                <wp:positionH relativeFrom="page">
                  <wp:posOffset>1247775</wp:posOffset>
                </wp:positionH>
                <wp:positionV relativeFrom="page">
                  <wp:posOffset>5734050</wp:posOffset>
                </wp:positionV>
                <wp:extent cx="4737100" cy="1752600"/>
                <wp:effectExtent l="0" t="0" r="0" b="0"/>
                <wp:wrapThrough wrapText="bothSides">
                  <wp:wrapPolygon edited="0">
                    <wp:start x="174" y="0"/>
                    <wp:lineTo x="174" y="21365"/>
                    <wp:lineTo x="21282" y="21365"/>
                    <wp:lineTo x="21282" y="0"/>
                    <wp:lineTo x="174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Pr="000B349D" w:rsidRDefault="00FF7E00" w:rsidP="0095335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omic Sans MS" w:hAnsi="Comic Sans MS" w:cs="Verdana"/>
                              </w:rPr>
                            </w:pPr>
                            <w:r w:rsidRPr="000B349D">
                              <w:rPr>
                                <w:rFonts w:ascii="Comic Sans MS" w:hAnsi="Comic Sans MS" w:cs="Verdana"/>
                              </w:rPr>
                              <w:t>Your article must be made from recycled materials i.e. raw or processed materials that have already been used for another purpose.</w:t>
                            </w:r>
                          </w:p>
                          <w:p w:rsidR="00FF7E00" w:rsidRPr="000B349D" w:rsidRDefault="00FF7E00" w:rsidP="00FF7E0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</w:rPr>
                            </w:pPr>
                            <w:r w:rsidRPr="000B349D">
                              <w:rPr>
                                <w:rFonts w:ascii="Comic Sans MS" w:hAnsi="Comic Sans MS" w:cs="Verdana"/>
                              </w:rPr>
                              <w:t>Whilst use of glue or other adhesives is permitted, you should use construction methods which limit or avoid its use.</w:t>
                            </w:r>
                          </w:p>
                          <w:p w:rsidR="00FF7E00" w:rsidRPr="00FF7E00" w:rsidRDefault="00FF7E00" w:rsidP="00FF7E0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</w:rPr>
                            </w:pPr>
                            <w:r w:rsidRPr="000B349D">
                              <w:rPr>
                                <w:rFonts w:ascii="Comic Sans MS" w:hAnsi="Comic Sans MS" w:cs="Verdana"/>
                              </w:rPr>
                              <w:t>Please keep a record of the recycled materials</w:t>
                            </w:r>
                            <w:r w:rsidRPr="000B349D">
                              <w:rPr>
                                <w:rFonts w:ascii="Comic Sans MS" w:hAnsi="Comic Sans MS" w:cs="Verdana"/>
                                <w:color w:val="FFFFFF"/>
                              </w:rPr>
                              <w:t xml:space="preserve"> </w:t>
                            </w:r>
                            <w:r w:rsidRPr="000B349D">
                              <w:rPr>
                                <w:rFonts w:ascii="Comic Sans MS" w:hAnsi="Comic Sans MS" w:cs="Verdana"/>
                              </w:rPr>
                              <w:t>used in your article and where they came from.</w:t>
                            </w:r>
                            <w:r w:rsidRPr="00FF7E00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>prd</w:t>
                            </w:r>
                            <w:r w:rsidRPr="00FF7E00">
                              <w:rPr>
                                <w:rFonts w:ascii="Verdana" w:hAnsi="Verdana" w:cs="Verdana"/>
                                <w:color w:val="FFFFFF"/>
                              </w:rPr>
                              <w:t>materials</w:t>
                            </w:r>
                            <w:proofErr w:type="spellEnd"/>
                            <w:r w:rsidRPr="00FF7E00">
                              <w:rPr>
                                <w:rFonts w:ascii="Verdana" w:hAnsi="Verdana" w:cs="Verdana"/>
                                <w:color w:val="FFFFFF"/>
                              </w:rPr>
                              <w:t xml:space="preserve"> that can be recovered from a waste stream for reuse</w:t>
                            </w:r>
                          </w:p>
                          <w:p w:rsidR="00FF7E00" w:rsidRDefault="00FF7E00" w:rsidP="00FF7E0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>Whilst use of glue or other adhesives is permitted, students should use construction methods which limit or avoid its use</w:t>
                            </w:r>
                          </w:p>
                          <w:p w:rsidR="00FF7E00" w:rsidRDefault="00FF7E00" w:rsidP="00FF7E0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 xml:space="preserve">Students should keep a record of the recycled materials used in their article and their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>sourceThe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 xml:space="preserve"> article must be made from recycled materials i.e. raw or processed materials that can be recovered from a waste stream for reuse</w:t>
                            </w:r>
                          </w:p>
                          <w:p w:rsidR="00FF7E00" w:rsidRDefault="00FF7E00" w:rsidP="00FF7E0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>Whilst use of glue or other adhesives is permitted, students should use construction methods which limit or avoid its use</w:t>
                            </w:r>
                          </w:p>
                          <w:p w:rsidR="00FF7E00" w:rsidRDefault="00FF7E00" w:rsidP="00953351">
                            <w:r>
                              <w:rPr>
                                <w:rFonts w:ascii="Verdana" w:hAnsi="Verdana" w:cs="Verdana"/>
                                <w:color w:val="FFFFFF"/>
                              </w:rPr>
                              <w:t>Students should keep a record of the recycled materials used in their article and their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8.25pt;margin-top:451.5pt;width:373pt;height:138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a6qgIAAKY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" filled="f" stroked="f">
                <v:textbox>
                  <w:txbxContent>
                    <w:p w:rsidR="00FF7E00" w:rsidRPr="000B349D" w:rsidRDefault="00FF7E00" w:rsidP="0095335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omic Sans MS" w:hAnsi="Comic Sans MS" w:cs="Verdana"/>
                        </w:rPr>
                      </w:pPr>
                      <w:r w:rsidRPr="000B349D">
                        <w:rPr>
                          <w:rFonts w:ascii="Comic Sans MS" w:hAnsi="Comic Sans MS" w:cs="Verdana"/>
                        </w:rPr>
                        <w:t>Your article must be made from recycled materials i.e. raw or processed materials that have already been used for another purpose.</w:t>
                      </w:r>
                    </w:p>
                    <w:p w:rsidR="00FF7E00" w:rsidRPr="000B349D" w:rsidRDefault="00FF7E00" w:rsidP="00FF7E0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</w:rPr>
                      </w:pPr>
                      <w:r w:rsidRPr="000B349D">
                        <w:rPr>
                          <w:rFonts w:ascii="Comic Sans MS" w:hAnsi="Comic Sans MS" w:cs="Verdana"/>
                        </w:rPr>
                        <w:t>Whilst use of glue or other adhesives is permitted, you should use construction methods which limit or avoid its use.</w:t>
                      </w:r>
                    </w:p>
                    <w:p w:rsidR="00FF7E00" w:rsidRPr="00FF7E00" w:rsidRDefault="00FF7E00" w:rsidP="00FF7E0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</w:rPr>
                      </w:pPr>
                      <w:r w:rsidRPr="000B349D">
                        <w:rPr>
                          <w:rFonts w:ascii="Comic Sans MS" w:hAnsi="Comic Sans MS" w:cs="Verdana"/>
                        </w:rPr>
                        <w:t>Please keep a record of the recycled materials</w:t>
                      </w:r>
                      <w:r w:rsidRPr="000B349D">
                        <w:rPr>
                          <w:rFonts w:ascii="Comic Sans MS" w:hAnsi="Comic Sans MS" w:cs="Verdana"/>
                          <w:color w:val="FFFFFF"/>
                        </w:rPr>
                        <w:t xml:space="preserve"> </w:t>
                      </w:r>
                      <w:r w:rsidRPr="000B349D">
                        <w:rPr>
                          <w:rFonts w:ascii="Comic Sans MS" w:hAnsi="Comic Sans MS" w:cs="Verdana"/>
                        </w:rPr>
                        <w:t>used in your article and where they came from.</w:t>
                      </w:r>
                      <w:r w:rsidRPr="00FF7E00">
                        <w:rPr>
                          <w:rFonts w:ascii="Verdana" w:hAnsi="Verdana" w:cs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</w:rPr>
                        <w:t>prd</w:t>
                      </w:r>
                      <w:r w:rsidRPr="00FF7E00">
                        <w:rPr>
                          <w:rFonts w:ascii="Verdana" w:hAnsi="Verdana" w:cs="Verdana"/>
                          <w:color w:val="FFFFFF"/>
                        </w:rPr>
                        <w:t>materials</w:t>
                      </w:r>
                      <w:proofErr w:type="spellEnd"/>
                      <w:r w:rsidRPr="00FF7E00">
                        <w:rPr>
                          <w:rFonts w:ascii="Verdana" w:hAnsi="Verdana" w:cs="Verdana"/>
                          <w:color w:val="FFFFFF"/>
                        </w:rPr>
                        <w:t xml:space="preserve"> that can be recovered from a waste stream for reuse</w:t>
                      </w:r>
                    </w:p>
                    <w:p w:rsidR="00FF7E00" w:rsidRDefault="00FF7E00" w:rsidP="00FF7E0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FFFFFF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</w:rPr>
                        <w:t>Whilst use of glue or other adhesives is permitted, students should use construction methods which limit or avoid its use</w:t>
                      </w:r>
                    </w:p>
                    <w:p w:rsidR="00FF7E00" w:rsidRDefault="00FF7E00" w:rsidP="00FF7E0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FFFFFF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</w:rPr>
                        <w:t xml:space="preserve">Students should keep a record of the recycled materials used in their article and their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</w:rPr>
                        <w:t>sourceThe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</w:rPr>
                        <w:t xml:space="preserve"> article must be made from recycled materials i.e. raw or processed materials that can be recovered from a waste stream for reuse</w:t>
                      </w:r>
                    </w:p>
                    <w:p w:rsidR="00FF7E00" w:rsidRDefault="00FF7E00" w:rsidP="00FF7E0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FFFFFF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</w:rPr>
                        <w:t>Whilst use of glue or other adhesives is permitted, students should use construction methods which limit or avoid its use</w:t>
                      </w:r>
                    </w:p>
                    <w:p w:rsidR="00FF7E00" w:rsidRDefault="00FF7E00" w:rsidP="00953351">
                      <w:r>
                        <w:rPr>
                          <w:rFonts w:ascii="Verdana" w:hAnsi="Verdana" w:cs="Verdana"/>
                          <w:color w:val="FFFFFF"/>
                        </w:rPr>
                        <w:t>Students should keep a record of the recycled materials used in their article and their source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67F93" wp14:editId="19F8E4C6">
                <wp:simplePos x="0" y="0"/>
                <wp:positionH relativeFrom="page">
                  <wp:posOffset>933450</wp:posOffset>
                </wp:positionH>
                <wp:positionV relativeFrom="page">
                  <wp:posOffset>5495925</wp:posOffset>
                </wp:positionV>
                <wp:extent cx="5245100" cy="2350770"/>
                <wp:effectExtent l="57150" t="19050" r="69850" b="87630"/>
                <wp:wrapThrough wrapText="bothSides">
                  <wp:wrapPolygon edited="0">
                    <wp:start x="-235" y="-175"/>
                    <wp:lineTo x="-157" y="22230"/>
                    <wp:lineTo x="21731" y="22230"/>
                    <wp:lineTo x="21809" y="-175"/>
                    <wp:lineTo x="-235" y="-175"/>
                  </wp:wrapPolygon>
                </wp:wrapThrough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235077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4" o:spid="_x0000_s1026" style="position:absolute;margin-left:73.5pt;margin-top:432.75pt;width:413pt;height:185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245100,235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" path="m,l5245100,r,2350770l,2350770,,xm293846,293846r,1763078l4951254,2056924r,-1763078l293846,293846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5245100,0;5245100,2350770;0,2350770;0,0;293846,293846;293846,2056924;4951254,2056924;4951254,293846;293846,293846" o:connectangles="0,0,0,0,0,0,0,0,0,0"/>
                <w10:wrap type="through" anchorx="page" anchory="page"/>
              </v:shape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D4683" wp14:editId="0737047B">
                <wp:simplePos x="0" y="0"/>
                <wp:positionH relativeFrom="page">
                  <wp:posOffset>1111250</wp:posOffset>
                </wp:positionH>
                <wp:positionV relativeFrom="page">
                  <wp:posOffset>1054100</wp:posOffset>
                </wp:positionV>
                <wp:extent cx="5314950" cy="1587500"/>
                <wp:effectExtent l="0" t="0" r="0" b="12700"/>
                <wp:wrapThrough wrapText="bothSides">
                  <wp:wrapPolygon edited="0">
                    <wp:start x="103" y="0"/>
                    <wp:lineTo x="103" y="21427"/>
                    <wp:lineTo x="21368" y="21427"/>
                    <wp:lineTo x="21368" y="0"/>
                    <wp:lineTo x="103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Pr="00EF39AD" w:rsidRDefault="00FF7E00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One of the options for our competition this year is an Eco design challenge, for the artists amongst you</w:t>
                            </w:r>
                            <w:r w:rsidR="002E186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who enjoy fashion design or sculpture.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7.5pt;margin-top:83pt;width:418.5pt;height:12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41idICAAAZ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" mv:complextextbox="1" filled="f" stroked="f">
                <v:textbox>
                  <w:txbxContent>
                    <w:p w:rsidR="00FF7E00" w:rsidRPr="00EF39AD" w:rsidRDefault="00FF7E00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One of the options for our competition this year is an Eco design challenge, for the artists amongst you</w:t>
                      </w:r>
                      <w:r w:rsidR="002E1864">
                        <w:rPr>
                          <w:rFonts w:ascii="Comic Sans MS" w:hAnsi="Comic Sans MS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who enjoy fashion design or sculpture.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3A3F2" wp14:editId="5AA55CC5">
                <wp:simplePos x="0" y="0"/>
                <wp:positionH relativeFrom="page">
                  <wp:posOffset>1120775</wp:posOffset>
                </wp:positionH>
                <wp:positionV relativeFrom="page">
                  <wp:posOffset>190500</wp:posOffset>
                </wp:positionV>
                <wp:extent cx="5314950" cy="791210"/>
                <wp:effectExtent l="0" t="0" r="0" b="12700"/>
                <wp:wrapThrough wrapText="bothSides">
                  <wp:wrapPolygon edited="0">
                    <wp:start x="103" y="0"/>
                    <wp:lineTo x="103" y="21398"/>
                    <wp:lineTo x="21368" y="21398"/>
                    <wp:lineTo x="21368" y="0"/>
                    <wp:lineTo x="10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FF7E00" w:rsidRPr="002E1864" w:rsidRDefault="00FF7E00" w:rsidP="002E186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2E1864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Fairfield </w:t>
                            </w:r>
                            <w:r w:rsidR="002E1864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challenge</w:t>
                            </w:r>
                            <w:proofErr w:type="gramEnd"/>
                            <w:r w:rsidR="002E1864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E1864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competition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position:absolute;left:0;text-align:left;margin-left:88.25pt;margin-top:15pt;width:418.5pt;height:62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" mv:complextextbox="1" filled="f" stroked="f">
                <v:textbox style="mso-fit-shape-to-text:t">
                  <w:txbxContent>
                    <w:p w:rsidR="00FF7E00" w:rsidRPr="002E1864" w:rsidRDefault="00FF7E00" w:rsidP="002E1864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2E1864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Fairfield </w:t>
                      </w:r>
                      <w:r w:rsidR="002E1864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challenge</w:t>
                      </w:r>
                      <w:proofErr w:type="gramEnd"/>
                      <w:r w:rsidR="002E1864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E1864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competition 2016.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08F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E4D3F3" wp14:editId="29A3D7B6">
                <wp:simplePos x="0" y="0"/>
                <wp:positionH relativeFrom="page">
                  <wp:posOffset>685800</wp:posOffset>
                </wp:positionH>
                <wp:positionV relativeFrom="page">
                  <wp:posOffset>7823200</wp:posOffset>
                </wp:positionV>
                <wp:extent cx="6184900" cy="2133600"/>
                <wp:effectExtent l="0" t="0" r="0" b="0"/>
                <wp:wrapThrough wrapText="bothSides">
                  <wp:wrapPolygon edited="0">
                    <wp:start x="89" y="0"/>
                    <wp:lineTo x="89" y="21343"/>
                    <wp:lineTo x="21378" y="21343"/>
                    <wp:lineTo x="21378" y="0"/>
                    <wp:lineTo x="89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2133600"/>
                          <a:chOff x="0" y="0"/>
                          <a:chExt cx="6184900" cy="21336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61849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5720"/>
                            <a:ext cx="600202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4">
                          <w:txbxContent>
                            <w:p w:rsidR="00FF7E00" w:rsidRDefault="00FF7E00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T</w:t>
                              </w:r>
                              <w:r w:rsidR="002E1864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he closing date for your entry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is Monday 22</w:t>
                              </w:r>
                              <w:r w:rsidRPr="00FF7E00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February. Please make sure that your entry is small enough to be carried without difficul</w:t>
                              </w:r>
                              <w:r w:rsidR="002E1864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ty, an</w:t>
                              </w:r>
                              <w:r w:rsidR="000B349D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d bring it to the Science room.</w:t>
                              </w:r>
                              <w:r w:rsidR="002E1864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</w:p>
                            <w:p w:rsidR="002E1864" w:rsidRDefault="002E1864" w:rsidP="002E186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2"/>
                                  <w:szCs w:val="32"/>
                                </w:rPr>
                                <w:t>Good Luck!</w:t>
                              </w:r>
                            </w:p>
                            <w:p w:rsidR="002E1864" w:rsidRPr="002E1864" w:rsidRDefault="002E1864" w:rsidP="002E186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 xml:space="preserve">Please see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 xml:space="preserve"> Saperia,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 xml:space="preserve"> Barraclough or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Cs w:val="32"/>
                                </w:rPr>
                                <w:t xml:space="preserve"> Armstrong if you have any questions.</w:t>
                              </w:r>
                            </w:p>
                            <w:p w:rsidR="002E1864" w:rsidRPr="002E1864" w:rsidRDefault="002E1864" w:rsidP="002E186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612140"/>
                            <a:ext cx="546227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73710" y="895350"/>
                            <a:ext cx="50317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39750" y="1178560"/>
                            <a:ext cx="4965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539750" y="1390650"/>
                            <a:ext cx="498221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4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9" style="position:absolute;left:0;text-align:left;margin-left:54pt;margin-top:616pt;width:487pt;height:168pt;z-index:251676672;mso-position-horizontal-relative:page;mso-position-vertical-relative:page" coordsize="6184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width:61849;height:2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/>
                <v:shape id="Text Box 3" o:spid="_x0000_s1031" type="#_x0000_t202" style="position:absolute;left:914;top:457;width:60020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style="mso-next-textbox:#Text Box 4" inset="0,0,0,0">
                    <w:txbxContent>
                      <w:p w:rsidR="00FF7E00" w:rsidRDefault="00FF7E00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T</w:t>
                        </w:r>
                        <w:r w:rsidR="002E1864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he closing date for your entry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is Monday 22</w:t>
                        </w:r>
                        <w:r w:rsidRPr="00FF7E00">
                          <w:rPr>
                            <w:rFonts w:ascii="Comic Sans MS" w:hAnsi="Comic Sans MS"/>
                            <w:sz w:val="32"/>
                            <w:szCs w:val="32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February. Please make sure that your entry is small enough to be carried without difficul</w:t>
                        </w:r>
                        <w:r w:rsidR="002E1864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ty, an</w:t>
                        </w:r>
                        <w:r w:rsidR="000B349D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d bring it to the Science room.</w:t>
                        </w:r>
                        <w:r w:rsidR="002E1864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 xml:space="preserve">    </w:t>
                        </w:r>
                      </w:p>
                      <w:p w:rsidR="002E1864" w:rsidRDefault="002E1864" w:rsidP="002E186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 w:val="32"/>
                            <w:szCs w:val="32"/>
                          </w:rPr>
                          <w:t>Good Luck!</w:t>
                        </w:r>
                      </w:p>
                      <w:p w:rsidR="002E1864" w:rsidRPr="002E1864" w:rsidRDefault="002E1864" w:rsidP="002E186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 xml:space="preserve">Please see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>Mrs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 xml:space="preserve"> Saperia,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>Mrs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 xml:space="preserve"> Barraclough or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>Mrs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color w:val="4F81BD" w:themeColor="accent1"/>
                            <w:szCs w:val="32"/>
                          </w:rPr>
                          <w:t xml:space="preserve"> Armstrong if you have any questions.</w:t>
                        </w:r>
                      </w:p>
                      <w:p w:rsidR="002E1864" w:rsidRPr="002E1864" w:rsidRDefault="002E1864" w:rsidP="002E1864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4F81BD" w:themeColor="accen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914;top:6121;width:54623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3" type="#_x0000_t202" style="position:absolute;left:4737;top:8953;width:50317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4" type="#_x0000_t202" style="position:absolute;left:5397;top:11785;width:4965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style="mso-next-textbox:#Text Box 22" inset="0,0,0,0">
                    <w:txbxContent/>
                  </v:textbox>
                </v:shape>
                <v:shape id="Text Box 22" o:spid="_x0000_s1035" type="#_x0000_t202" style="position:absolute;left:5397;top:13906;width:49822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73112" wp14:editId="7C422BBE">
                <wp:simplePos x="0" y="0"/>
                <wp:positionH relativeFrom="page">
                  <wp:posOffset>44450</wp:posOffset>
                </wp:positionH>
                <wp:positionV relativeFrom="page">
                  <wp:posOffset>8788400</wp:posOffset>
                </wp:positionV>
                <wp:extent cx="1066800" cy="990600"/>
                <wp:effectExtent l="50800" t="25400" r="25400" b="101600"/>
                <wp:wrapThrough wrapText="bothSides">
                  <wp:wrapPolygon edited="0">
                    <wp:start x="9771" y="-554"/>
                    <wp:lineTo x="514" y="-554"/>
                    <wp:lineTo x="-1029" y="8308"/>
                    <wp:lineTo x="-1029" y="12738"/>
                    <wp:lineTo x="1029" y="17169"/>
                    <wp:lineTo x="1029" y="19385"/>
                    <wp:lineTo x="9257" y="23262"/>
                    <wp:lineTo x="12343" y="23262"/>
                    <wp:lineTo x="12857" y="22708"/>
                    <wp:lineTo x="20571" y="17723"/>
                    <wp:lineTo x="21086" y="17169"/>
                    <wp:lineTo x="21600" y="9969"/>
                    <wp:lineTo x="21600" y="6092"/>
                    <wp:lineTo x="17486" y="1662"/>
                    <wp:lineTo x="11829" y="-554"/>
                    <wp:lineTo x="9771" y="-554"/>
                  </wp:wrapPolygon>
                </wp:wrapThrough>
                <wp:docPr id="19" name="8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90600"/>
                        </a:xfrm>
                        <a:prstGeom prst="star8">
                          <a:avLst>
                            <a:gd name="adj" fmla="val 409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8-Point Star 19" o:spid="_x0000_s1026" type="#_x0000_t58" style="position:absolute;margin-left:3.5pt;margin-top:692pt;width:84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" adj="195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 w:rsidR="002E1864" w:rsidRPr="000B349D">
        <w:rPr>
          <w:noProof/>
          <w:color w:val="7030A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51EAC" wp14:editId="20C66FB3">
                <wp:simplePos x="0" y="0"/>
                <wp:positionH relativeFrom="page">
                  <wp:posOffset>6356350</wp:posOffset>
                </wp:positionH>
                <wp:positionV relativeFrom="page">
                  <wp:posOffset>8597900</wp:posOffset>
                </wp:positionV>
                <wp:extent cx="1066800" cy="990600"/>
                <wp:effectExtent l="50800" t="25400" r="25400" b="101600"/>
                <wp:wrapThrough wrapText="bothSides">
                  <wp:wrapPolygon edited="0">
                    <wp:start x="9771" y="-554"/>
                    <wp:lineTo x="514" y="-554"/>
                    <wp:lineTo x="-1029" y="8308"/>
                    <wp:lineTo x="-1029" y="12738"/>
                    <wp:lineTo x="1029" y="17169"/>
                    <wp:lineTo x="1029" y="19385"/>
                    <wp:lineTo x="9257" y="23262"/>
                    <wp:lineTo x="12343" y="23262"/>
                    <wp:lineTo x="12857" y="22708"/>
                    <wp:lineTo x="20571" y="17723"/>
                    <wp:lineTo x="21086" y="17169"/>
                    <wp:lineTo x="21600" y="9969"/>
                    <wp:lineTo x="21600" y="6092"/>
                    <wp:lineTo x="17486" y="1662"/>
                    <wp:lineTo x="11829" y="-554"/>
                    <wp:lineTo x="9771" y="-554"/>
                  </wp:wrapPolygon>
                </wp:wrapThrough>
                <wp:docPr id="21" name="8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90600"/>
                        </a:xfrm>
                        <a:prstGeom prst="star8">
                          <a:avLst>
                            <a:gd name="adj" fmla="val 409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8-Point Star 21" o:spid="_x0000_s1026" type="#_x0000_t58" style="position:absolute;margin-left:500.5pt;margin-top:677pt;width:84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" adj="195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7D6E1" wp14:editId="62BB600F">
                <wp:simplePos x="0" y="0"/>
                <wp:positionH relativeFrom="page">
                  <wp:posOffset>1346200</wp:posOffset>
                </wp:positionH>
                <wp:positionV relativeFrom="page">
                  <wp:posOffset>3213100</wp:posOffset>
                </wp:positionV>
                <wp:extent cx="4737100" cy="1917700"/>
                <wp:effectExtent l="0" t="0" r="0" b="12700"/>
                <wp:wrapThrough wrapText="bothSides">
                  <wp:wrapPolygon edited="0">
                    <wp:start x="116" y="0"/>
                    <wp:lineTo x="116" y="21457"/>
                    <wp:lineTo x="21310" y="21457"/>
                    <wp:lineTo x="21310" y="0"/>
                    <wp:lineTo x="116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Pr="00EF39AD" w:rsidRDefault="00FF7E00" w:rsidP="00EF39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szCs w:val="28"/>
                              </w:rPr>
                            </w:pPr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We would like you to design and construc</w:t>
                            </w:r>
                            <w:r w:rsidR="002E1864">
                              <w:rPr>
                                <w:rFonts w:ascii="Comic Sans MS" w:hAnsi="Comic Sans MS" w:cs="Verdana"/>
                                <w:szCs w:val="28"/>
                              </w:rPr>
                              <w:t xml:space="preserve">t an article made entirely from </w:t>
                            </w:r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recycled materials for use as either:</w:t>
                            </w:r>
                          </w:p>
                          <w:p w:rsidR="00FF7E00" w:rsidRPr="00EF39AD" w:rsidRDefault="00FF7E00" w:rsidP="00EF39A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omic Sans MS" w:hAnsi="Comic Sans MS" w:cs="Verdana"/>
                                <w:szCs w:val="28"/>
                              </w:rPr>
                            </w:pPr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 xml:space="preserve">) An eco-accessory (e.g. a bag, </w:t>
                            </w:r>
                            <w:proofErr w:type="spellStart"/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jewellery</w:t>
                            </w:r>
                            <w:proofErr w:type="spellEnd"/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, hat, wallet, belt, tie, scarf or mobile phone holder etc.)</w:t>
                            </w:r>
                          </w:p>
                          <w:p w:rsidR="00FF7E00" w:rsidRPr="00EF39AD" w:rsidRDefault="00FF7E00" w:rsidP="00EF39A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Comic Sans MS" w:hAnsi="Comic Sans MS" w:cs="Verdana"/>
                                <w:szCs w:val="28"/>
                              </w:rPr>
                            </w:pPr>
                            <w:r w:rsidRPr="00EF39AD">
                              <w:rPr>
                                <w:rFonts w:ascii="Comic Sans MS" w:hAnsi="Comic Sans MS" w:cs="Verdana"/>
                                <w:szCs w:val="28"/>
                              </w:rPr>
                              <w:t>(ii) A decorative garden sculpture (either purely ornamental or with a secondary purpose, e.g. as a bird feeder, water collector, weather station etc.)</w:t>
                            </w:r>
                          </w:p>
                          <w:p w:rsidR="00FF7E00" w:rsidRDefault="00FF7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5" type="#_x0000_t202" style="position:absolute;left:0;text-align:left;margin-left:106pt;margin-top:253pt;width:373pt;height:151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" mv:complextextbox="1" filled="f" stroked="f">
                <v:textbox>
                  <w:txbxContent>
                    <w:p w:rsidR="00FF7E00" w:rsidRPr="00EF39AD" w:rsidRDefault="00FF7E00" w:rsidP="00EF39A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szCs w:val="28"/>
                        </w:rPr>
                      </w:pPr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We would like you to design and construc</w:t>
                      </w:r>
                      <w:r w:rsidR="002E1864">
                        <w:rPr>
                          <w:rFonts w:ascii="Comic Sans MS" w:hAnsi="Comic Sans MS" w:cs="Verdana"/>
                          <w:szCs w:val="28"/>
                        </w:rPr>
                        <w:t xml:space="preserve">t an article made entirely from </w:t>
                      </w:r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recycled materials for use as either:</w:t>
                      </w:r>
                    </w:p>
                    <w:p w:rsidR="00FF7E00" w:rsidRPr="00EF39AD" w:rsidRDefault="00FF7E00" w:rsidP="00EF39A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omic Sans MS" w:hAnsi="Comic Sans MS" w:cs="Verdana"/>
                          <w:szCs w:val="28"/>
                        </w:rPr>
                      </w:pPr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(</w:t>
                      </w:r>
                      <w:proofErr w:type="spellStart"/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i</w:t>
                      </w:r>
                      <w:proofErr w:type="spellEnd"/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 xml:space="preserve">) An eco-accessory (e.g. a bag, </w:t>
                      </w:r>
                      <w:proofErr w:type="spellStart"/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jewellery</w:t>
                      </w:r>
                      <w:proofErr w:type="spellEnd"/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, hat, wallet, belt, tie, scarf or mobile phone holder etc.)</w:t>
                      </w:r>
                    </w:p>
                    <w:p w:rsidR="00FF7E00" w:rsidRPr="00EF39AD" w:rsidRDefault="00FF7E00" w:rsidP="00EF39A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hanging="720"/>
                        <w:rPr>
                          <w:rFonts w:ascii="Comic Sans MS" w:hAnsi="Comic Sans MS" w:cs="Verdana"/>
                          <w:szCs w:val="28"/>
                        </w:rPr>
                      </w:pPr>
                      <w:r w:rsidRPr="00EF39AD">
                        <w:rPr>
                          <w:rFonts w:ascii="Comic Sans MS" w:hAnsi="Comic Sans MS" w:cs="Verdana"/>
                          <w:szCs w:val="28"/>
                        </w:rPr>
                        <w:t>(ii) A decorative garden sculpture (either purely ornamental or with a secondary purpose, e.g. as a bird feeder, water collector, weather station etc.)</w:t>
                      </w:r>
                    </w:p>
                    <w:p w:rsidR="00FF7E00" w:rsidRDefault="00FF7E0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1160F" wp14:editId="2C982BE5">
                <wp:simplePos x="0" y="0"/>
                <wp:positionH relativeFrom="page">
                  <wp:posOffset>2762250</wp:posOffset>
                </wp:positionH>
                <wp:positionV relativeFrom="page">
                  <wp:posOffset>2768600</wp:posOffset>
                </wp:positionV>
                <wp:extent cx="1638300" cy="279400"/>
                <wp:effectExtent l="0" t="0" r="0" b="0"/>
                <wp:wrapThrough wrapText="bothSides">
                  <wp:wrapPolygon edited="0">
                    <wp:start x="335" y="0"/>
                    <wp:lineTo x="335" y="19636"/>
                    <wp:lineTo x="20763" y="19636"/>
                    <wp:lineTo x="20763" y="0"/>
                    <wp:lineTo x="33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Pr="00953351" w:rsidRDefault="00FF7E00" w:rsidP="009533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53351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TASK:</w:t>
                            </w:r>
                          </w:p>
                          <w:p w:rsidR="00FF7E00" w:rsidRDefault="00FF7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6" type="#_x0000_t202" style="position:absolute;left:0;text-align:left;margin-left:217.5pt;margin-top:218pt;width:129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" mv:complextextbox="1" filled="f" stroked="f">
                <v:textbox>
                  <w:txbxContent>
                    <w:p w:rsidR="00FF7E00" w:rsidRPr="00953351" w:rsidRDefault="00FF7E00" w:rsidP="0095335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53351">
                        <w:rPr>
                          <w:rFonts w:ascii="Comic Sans MS" w:hAnsi="Comic Sans MS"/>
                          <w:b/>
                          <w:sz w:val="20"/>
                        </w:rPr>
                        <w:t>TASK:</w:t>
                      </w:r>
                    </w:p>
                    <w:p w:rsidR="00FF7E00" w:rsidRDefault="00FF7E0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E18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8BFFD" wp14:editId="6A4A37E8">
                <wp:simplePos x="0" y="0"/>
                <wp:positionH relativeFrom="page">
                  <wp:posOffset>1041400</wp:posOffset>
                </wp:positionH>
                <wp:positionV relativeFrom="page">
                  <wp:posOffset>2768600</wp:posOffset>
                </wp:positionV>
                <wp:extent cx="5245100" cy="2578100"/>
                <wp:effectExtent l="50800" t="25400" r="88900" b="114300"/>
                <wp:wrapThrough wrapText="bothSides">
                  <wp:wrapPolygon edited="0">
                    <wp:start x="-209" y="-213"/>
                    <wp:lineTo x="-209" y="22345"/>
                    <wp:lineTo x="21862" y="22345"/>
                    <wp:lineTo x="21862" y="-213"/>
                    <wp:lineTo x="-209" y="-213"/>
                  </wp:wrapPolygon>
                </wp:wrapThrough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25781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ame 9" o:spid="_x0000_s1026" style="position:absolute;margin-left:82pt;margin-top:218pt;width:413pt;height:203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5245100,2578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" path="m0,0l5245100,,5245100,2578100,,2578100,,0xm322263,322263l322263,2255838,4922838,2255838,4922838,322263,322263,322263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5245100,0;5245100,2578100;0,2578100;0,0;322263,322263;322263,2255838;4922838,2255838;4922838,322263;322263,322263" o:connectangles="0,0,0,0,0,0,0,0,0,0"/>
                <w10:wrap type="through" anchorx="page" anchory="page"/>
              </v:shape>
            </w:pict>
          </mc:Fallback>
        </mc:AlternateContent>
      </w:r>
      <w:r w:rsidR="00FF7E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FA7CF" wp14:editId="56E57296">
                <wp:simplePos x="0" y="0"/>
                <wp:positionH relativeFrom="page">
                  <wp:posOffset>3140075</wp:posOffset>
                </wp:positionH>
                <wp:positionV relativeFrom="page">
                  <wp:posOffset>7975600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Default="00FF7E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37" type="#_x0000_t202" style="position:absolute;left:0;text-align:left;margin-left:247.25pt;margin-top:628pt;width:23.45pt;height:1in;z-index:2516756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" mv:complextextbox="1" filled="f" stroked="f">
                <v:textbox>
                  <w:txbxContent>
                    <w:p w:rsidR="00FF7E00" w:rsidRDefault="00FF7E0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533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9BBC9" wp14:editId="6255D8F2">
                <wp:simplePos x="0" y="0"/>
                <wp:positionH relativeFrom="page">
                  <wp:posOffset>2032000</wp:posOffset>
                </wp:positionH>
                <wp:positionV relativeFrom="page">
                  <wp:posOffset>5511800</wp:posOffset>
                </wp:positionV>
                <wp:extent cx="2971800" cy="292100"/>
                <wp:effectExtent l="0" t="0" r="0" b="12700"/>
                <wp:wrapThrough wrapText="bothSides">
                  <wp:wrapPolygon edited="0">
                    <wp:start x="185" y="0"/>
                    <wp:lineTo x="185" y="20661"/>
                    <wp:lineTo x="21231" y="20661"/>
                    <wp:lineTo x="21231" y="0"/>
                    <wp:lineTo x="185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E00" w:rsidRPr="00953351" w:rsidRDefault="00FF7E00" w:rsidP="009533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53351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Guidelines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160pt;margin-top:434pt;width:234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" filled="f" stroked="f">
                <v:textbox>
                  <w:txbxContent>
                    <w:p w:rsidR="00FF7E00" w:rsidRPr="00953351" w:rsidRDefault="00FF7E00" w:rsidP="0095335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53351">
                        <w:rPr>
                          <w:rFonts w:ascii="Comic Sans MS" w:hAnsi="Comic Sans MS"/>
                          <w:b/>
                          <w:sz w:val="20"/>
                        </w:rPr>
                        <w:t>Guidelines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F39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A146C" wp14:editId="5DDE7648">
                <wp:simplePos x="0" y="0"/>
                <wp:positionH relativeFrom="page">
                  <wp:posOffset>114300</wp:posOffset>
                </wp:positionH>
                <wp:positionV relativeFrom="page">
                  <wp:posOffset>1168400</wp:posOffset>
                </wp:positionV>
                <wp:extent cx="914400" cy="914400"/>
                <wp:effectExtent l="50800" t="25400" r="50800" b="101600"/>
                <wp:wrapThrough wrapText="bothSides">
                  <wp:wrapPolygon edited="0">
                    <wp:start x="9000" y="-600"/>
                    <wp:lineTo x="0" y="0"/>
                    <wp:lineTo x="-1200" y="15000"/>
                    <wp:lineTo x="3600" y="19200"/>
                    <wp:lineTo x="4800" y="23400"/>
                    <wp:lineTo x="16800" y="23400"/>
                    <wp:lineTo x="18000" y="19200"/>
                    <wp:lineTo x="20400" y="19200"/>
                    <wp:lineTo x="21600" y="13800"/>
                    <wp:lineTo x="20400" y="9600"/>
                    <wp:lineTo x="22200" y="6600"/>
                    <wp:lineTo x="19200" y="3600"/>
                    <wp:lineTo x="12600" y="-600"/>
                    <wp:lineTo x="9000" y="-600"/>
                  </wp:wrapPolygon>
                </wp:wrapThrough>
                <wp:docPr id="6" name="7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7-Point Star 6" o:spid="_x0000_s1026" style="position:absolute;margin-left:9pt;margin-top:92pt;width:1in;height:1in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" path="m-2,588057l140807,406949,90554,181109,316393,181109,457200,,598007,181109,823846,181109,773593,406949,914402,588057,710927,688565,660672,914405,457200,813896,253728,914405,203473,688565,-2,5880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  <w10:wrap type="through" anchorx="page" anchory="page"/>
              </v:shape>
            </w:pict>
          </mc:Fallback>
        </mc:AlternateContent>
      </w:r>
      <w:r w:rsidR="00EF39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C9C85" wp14:editId="73BD7786">
                <wp:simplePos x="0" y="0"/>
                <wp:positionH relativeFrom="page">
                  <wp:posOffset>6527800</wp:posOffset>
                </wp:positionH>
                <wp:positionV relativeFrom="page">
                  <wp:posOffset>1168400</wp:posOffset>
                </wp:positionV>
                <wp:extent cx="914400" cy="914400"/>
                <wp:effectExtent l="50800" t="25400" r="50800" b="101600"/>
                <wp:wrapThrough wrapText="bothSides">
                  <wp:wrapPolygon edited="0">
                    <wp:start x="9000" y="-600"/>
                    <wp:lineTo x="0" y="0"/>
                    <wp:lineTo x="-1200" y="15000"/>
                    <wp:lineTo x="3600" y="19200"/>
                    <wp:lineTo x="4800" y="23400"/>
                    <wp:lineTo x="16800" y="23400"/>
                    <wp:lineTo x="18000" y="19200"/>
                    <wp:lineTo x="20400" y="19200"/>
                    <wp:lineTo x="21600" y="13800"/>
                    <wp:lineTo x="20400" y="9600"/>
                    <wp:lineTo x="22200" y="6600"/>
                    <wp:lineTo x="19200" y="3600"/>
                    <wp:lineTo x="12600" y="-600"/>
                    <wp:lineTo x="9000" y="-600"/>
                  </wp:wrapPolygon>
                </wp:wrapThrough>
                <wp:docPr id="7" name="7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7-Point Star 7" o:spid="_x0000_s1026" style="position:absolute;margin-left:514pt;margin-top:92pt;width:1in;height:1in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" path="m-2,588057l140807,406949,90554,181109,316393,181109,457200,,598007,181109,823846,181109,773593,406949,914402,588057,710927,688565,660672,914405,457200,813896,253728,914405,203473,688565,-2,5880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  <w10:wrap type="through" anchorx="page" anchory="page"/>
              </v:shape>
            </w:pict>
          </mc:Fallback>
        </mc:AlternateContent>
      </w:r>
      <w:r w:rsidR="00EF39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F4E62" wp14:editId="688EE56F">
                <wp:simplePos x="0" y="0"/>
                <wp:positionH relativeFrom="page">
                  <wp:posOffset>6527800</wp:posOffset>
                </wp:positionH>
                <wp:positionV relativeFrom="page">
                  <wp:posOffset>139700</wp:posOffset>
                </wp:positionV>
                <wp:extent cx="914400" cy="914400"/>
                <wp:effectExtent l="50800" t="25400" r="50800" b="101600"/>
                <wp:wrapThrough wrapText="bothSides">
                  <wp:wrapPolygon edited="0">
                    <wp:start x="9000" y="-600"/>
                    <wp:lineTo x="0" y="0"/>
                    <wp:lineTo x="-1200" y="15000"/>
                    <wp:lineTo x="3600" y="19200"/>
                    <wp:lineTo x="4800" y="23400"/>
                    <wp:lineTo x="16800" y="23400"/>
                    <wp:lineTo x="18000" y="19200"/>
                    <wp:lineTo x="20400" y="19200"/>
                    <wp:lineTo x="21600" y="13800"/>
                    <wp:lineTo x="20400" y="9600"/>
                    <wp:lineTo x="22200" y="6600"/>
                    <wp:lineTo x="19200" y="3600"/>
                    <wp:lineTo x="12600" y="-600"/>
                    <wp:lineTo x="9000" y="-600"/>
                  </wp:wrapPolygon>
                </wp:wrapThrough>
                <wp:docPr id="8" name="7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7-Point Star 8" o:spid="_x0000_s1026" style="position:absolute;margin-left:514pt;margin-top:11pt;width:1in;height:1in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" path="m-2,588057l140807,406949,90554,181109,316393,181109,457200,,598007,181109,823846,181109,773593,406949,914402,588057,710927,688565,660672,914405,457200,813896,253728,914405,203473,688565,-2,5880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  <w10:wrap type="through" anchorx="page" anchory="page"/>
              </v:shape>
            </w:pict>
          </mc:Fallback>
        </mc:AlternateContent>
      </w:r>
      <w:r w:rsidR="00EF39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4B960" wp14:editId="494880D9">
                <wp:simplePos x="0" y="0"/>
                <wp:positionH relativeFrom="page">
                  <wp:posOffset>76200</wp:posOffset>
                </wp:positionH>
                <wp:positionV relativeFrom="page">
                  <wp:posOffset>101600</wp:posOffset>
                </wp:positionV>
                <wp:extent cx="914400" cy="914400"/>
                <wp:effectExtent l="50800" t="25400" r="50800" b="101600"/>
                <wp:wrapThrough wrapText="bothSides">
                  <wp:wrapPolygon edited="0">
                    <wp:start x="9000" y="-600"/>
                    <wp:lineTo x="0" y="0"/>
                    <wp:lineTo x="-1200" y="15000"/>
                    <wp:lineTo x="3600" y="19200"/>
                    <wp:lineTo x="4800" y="23400"/>
                    <wp:lineTo x="16800" y="23400"/>
                    <wp:lineTo x="18000" y="19200"/>
                    <wp:lineTo x="20400" y="19200"/>
                    <wp:lineTo x="21600" y="13800"/>
                    <wp:lineTo x="20400" y="9600"/>
                    <wp:lineTo x="22200" y="6600"/>
                    <wp:lineTo x="19200" y="3600"/>
                    <wp:lineTo x="12600" y="-600"/>
                    <wp:lineTo x="9000" y="-600"/>
                  </wp:wrapPolygon>
                </wp:wrapThrough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7-Point Star 2" o:spid="_x0000_s1026" style="position:absolute;margin-left:6pt;margin-top:8pt;width:1in;height:1in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" path="m-2,588057l140807,406949,90554,181109,316393,181109,457200,,598007,181109,823846,181109,773593,406949,914402,588057,710927,688565,660672,914405,457200,813896,253728,914405,203473,688565,-2,588057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  <w10:wrap type="through" anchorx="page" anchory="page"/>
              </v:shape>
            </w:pict>
          </mc:Fallback>
        </mc:AlternateContent>
      </w:r>
    </w:p>
    <w:sectPr w:rsidR="000D2B92" w:rsidSect="00EF39AD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4B41BC"/>
    <w:multiLevelType w:val="hybridMultilevel"/>
    <w:tmpl w:val="3794ABC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65706"/>
    <w:multiLevelType w:val="hybridMultilevel"/>
    <w:tmpl w:val="B4F2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F39AD"/>
    <w:rsid w:val="000B349D"/>
    <w:rsid w:val="000D2B92"/>
    <w:rsid w:val="002E1864"/>
    <w:rsid w:val="002E30B1"/>
    <w:rsid w:val="00565430"/>
    <w:rsid w:val="008165DA"/>
    <w:rsid w:val="00953351"/>
    <w:rsid w:val="00CD08FF"/>
    <w:rsid w:val="00EF39A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AB89F411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Saperia</dc:creator>
  <cp:lastModifiedBy>Melanie Armstrong</cp:lastModifiedBy>
  <cp:revision>2</cp:revision>
  <dcterms:created xsi:type="dcterms:W3CDTF">2016-01-19T15:11:00Z</dcterms:created>
  <dcterms:modified xsi:type="dcterms:W3CDTF">2016-01-19T15:11:00Z</dcterms:modified>
</cp:coreProperties>
</file>