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84" w:rsidRPr="002E1864" w:rsidRDefault="00F41184" w:rsidP="00F41184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E1864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Fairfield </w:t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challenge</w:t>
      </w:r>
      <w:proofErr w:type="gramEnd"/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85553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competition 2016</w:t>
      </w:r>
    </w:p>
    <w:p w:rsidR="00F41184" w:rsidRPr="00E53AD3" w:rsidRDefault="00F41184" w:rsidP="00F41184">
      <w:pPr>
        <w:jc w:val="center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E53AD3">
        <w:rPr>
          <w:rFonts w:ascii="Comic Sans MS" w:hAnsi="Comic Sans MS"/>
          <w:color w:val="943634" w:themeColor="accent2" w:themeShade="BF"/>
          <w:sz w:val="28"/>
          <w:szCs w:val="28"/>
        </w:rPr>
        <w:t xml:space="preserve">One of the options for our competition this year is the </w:t>
      </w:r>
      <w:r w:rsidRPr="00E53AD3">
        <w:rPr>
          <w:rFonts w:ascii="Comic Sans MS" w:hAnsi="Comic Sans MS"/>
          <w:b/>
          <w:color w:val="943634" w:themeColor="accent2" w:themeShade="BF"/>
          <w:sz w:val="28"/>
          <w:szCs w:val="28"/>
        </w:rPr>
        <w:t>Canyon Crossing Challenge</w:t>
      </w:r>
      <w:r w:rsidRPr="00E53AD3">
        <w:rPr>
          <w:rFonts w:ascii="Comic Sans MS" w:hAnsi="Comic Sans MS"/>
          <w:color w:val="943634" w:themeColor="accent2" w:themeShade="BF"/>
          <w:sz w:val="28"/>
          <w:szCs w:val="28"/>
        </w:rPr>
        <w:t>, so if you like building structures this is the</w:t>
      </w:r>
      <w:r w:rsidRPr="00E53AD3">
        <w:rPr>
          <w:rFonts w:ascii="Comic Sans MS" w:hAnsi="Comic Sans MS"/>
          <w:color w:val="943634" w:themeColor="accent2" w:themeShade="BF"/>
          <w:sz w:val="32"/>
          <w:szCs w:val="32"/>
        </w:rPr>
        <w:t xml:space="preserve"> challenge for you!</w:t>
      </w:r>
    </w:p>
    <w:p w:rsidR="00965233" w:rsidRDefault="00F4118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58547A" wp14:editId="39ADAACE">
                <wp:simplePos x="0" y="0"/>
                <wp:positionH relativeFrom="page">
                  <wp:posOffset>238125</wp:posOffset>
                </wp:positionH>
                <wp:positionV relativeFrom="page">
                  <wp:posOffset>4029075</wp:posOffset>
                </wp:positionV>
                <wp:extent cx="7115175" cy="2028825"/>
                <wp:effectExtent l="38100" t="38100" r="476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15175" cy="2028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5233" w:rsidRPr="00965233" w:rsidRDefault="00965233" w:rsidP="00965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Verdana"/>
                                <w:b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  <w:b/>
                                <w:sz w:val="28"/>
                                <w:szCs w:val="28"/>
                              </w:rPr>
                              <w:t>GUIDELINES</w:t>
                            </w:r>
                          </w:p>
                          <w:p w:rsidR="00965233" w:rsidRPr="00965233" w:rsidRDefault="00965233" w:rsidP="0096523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  <w:sz w:val="28"/>
                                <w:szCs w:val="28"/>
                              </w:rPr>
                              <w:t>The bridge must rest on the table tops either side of the ‘canyon’ but can be secured to one or both tables.</w:t>
                            </w:r>
                            <w:r w:rsidR="00683307">
                              <w:rPr>
                                <w:rFonts w:ascii="Comic Sans MS" w:hAnsi="Comic Sans MS" w:cs="Verdana"/>
                                <w:sz w:val="28"/>
                                <w:szCs w:val="28"/>
                              </w:rPr>
                              <w:t xml:space="preserve"> Each table top is 2.5cm thick.</w:t>
                            </w:r>
                          </w:p>
                          <w:p w:rsidR="00965233" w:rsidRDefault="00965233" w:rsidP="0096523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Verdana"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  <w:sz w:val="28"/>
                                <w:szCs w:val="28"/>
                              </w:rPr>
                              <w:t>Any fixing cannot damage the table and will be counted as part of the weight of the bridge. You can decorate or theme the bridge in a creative way but think about the impact this may have on the weight.</w:t>
                            </w:r>
                          </w:p>
                          <w:p w:rsidR="00F41184" w:rsidRPr="00F41184" w:rsidRDefault="00F41184" w:rsidP="00F411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411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bridge will be tested by hanging weights from the </w:t>
                            </w:r>
                            <w:proofErr w:type="spellStart"/>
                            <w:r w:rsidRPr="00F411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centre</w:t>
                            </w:r>
                            <w:proofErr w:type="spellEnd"/>
                            <w:r w:rsidRPr="00F411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100g-10kg max.</w:t>
                            </w:r>
                          </w:p>
                          <w:p w:rsidR="00F41184" w:rsidRPr="00965233" w:rsidRDefault="00F41184" w:rsidP="0096523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Verdana"/>
                                <w:sz w:val="28"/>
                                <w:szCs w:val="28"/>
                              </w:rPr>
                            </w:pPr>
                          </w:p>
                          <w:p w:rsidR="00965233" w:rsidRPr="00965233" w:rsidRDefault="00965233" w:rsidP="00965233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Comic Sans MS" w:hAnsi="Comic Sans MS" w:cs="Verdan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65233">
                              <w:rPr>
                                <w:rFonts w:ascii="Comic Sans MS" w:hAnsi="Comic Sans MS" w:cs="Verdana"/>
                                <w:color w:val="FFFFFF"/>
                                <w:sz w:val="28"/>
                                <w:szCs w:val="28"/>
                              </w:rPr>
                              <w:t>its</w:t>
                            </w:r>
                            <w:proofErr w:type="gramEnd"/>
                            <w:r w:rsidRPr="00965233">
                              <w:rPr>
                                <w:rFonts w:ascii="Comic Sans MS" w:hAnsi="Comic Sans MS" w:cs="Verdana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65233" w:rsidRPr="00965233" w:rsidRDefault="00965233" w:rsidP="00965233">
                            <w:pPr>
                              <w:spacing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17.25pt;width:560.25pt;height:15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" o:allowincell="f" filled="f" strokecolor="#622423" strokeweight="6pt">
                <v:stroke linestyle="thickThin"/>
                <v:textbox inset="10.8pt,7.2pt,10.8pt,7.2pt">
                  <w:txbxContent>
                    <w:p w:rsidR="00965233" w:rsidRPr="00965233" w:rsidRDefault="00965233" w:rsidP="0096523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Verdana"/>
                          <w:b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 w:cs="Verdana"/>
                          <w:b/>
                          <w:sz w:val="28"/>
                          <w:szCs w:val="28"/>
                        </w:rPr>
                        <w:t>GUIDELINES</w:t>
                      </w:r>
                    </w:p>
                    <w:p w:rsidR="00965233" w:rsidRPr="00965233" w:rsidRDefault="00965233" w:rsidP="00965233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 w:cs="Verdana"/>
                          <w:sz w:val="28"/>
                          <w:szCs w:val="28"/>
                        </w:rPr>
                        <w:t>The bridge must rest on the table tops either side of the ‘canyon’ but can be secured to one or both tables.</w:t>
                      </w:r>
                      <w:r w:rsidR="00683307">
                        <w:rPr>
                          <w:rFonts w:ascii="Comic Sans MS" w:hAnsi="Comic Sans MS" w:cs="Verdana"/>
                          <w:sz w:val="28"/>
                          <w:szCs w:val="28"/>
                        </w:rPr>
                        <w:t xml:space="preserve"> Each table top is 2.5cm thick.</w:t>
                      </w:r>
                    </w:p>
                    <w:p w:rsidR="00965233" w:rsidRDefault="00965233" w:rsidP="00965233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Verdana"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 w:cs="Verdana"/>
                          <w:sz w:val="28"/>
                          <w:szCs w:val="28"/>
                        </w:rPr>
                        <w:t>Any fixing cannot damage the table and will be counted as part of the weight of the bridge. You can decorate or theme the bridge in a creative way but think about the impact this may have on the weight.</w:t>
                      </w:r>
                    </w:p>
                    <w:p w:rsidR="00F41184" w:rsidRPr="00F41184" w:rsidRDefault="00F41184" w:rsidP="00F411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411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bridge will be tested by hanging weights from the </w:t>
                      </w:r>
                      <w:proofErr w:type="spellStart"/>
                      <w:r w:rsidRPr="00F41184">
                        <w:rPr>
                          <w:rFonts w:ascii="Comic Sans MS" w:hAnsi="Comic Sans MS"/>
                          <w:sz w:val="28"/>
                          <w:szCs w:val="28"/>
                        </w:rPr>
                        <w:t>centre</w:t>
                      </w:r>
                      <w:proofErr w:type="spellEnd"/>
                      <w:r w:rsidRPr="00F411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100g-10kg max.</w:t>
                      </w:r>
                    </w:p>
                    <w:p w:rsidR="00F41184" w:rsidRPr="00965233" w:rsidRDefault="00F41184" w:rsidP="00965233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Verdana"/>
                          <w:sz w:val="28"/>
                          <w:szCs w:val="28"/>
                        </w:rPr>
                      </w:pPr>
                    </w:p>
                    <w:p w:rsidR="00965233" w:rsidRPr="00965233" w:rsidRDefault="00965233" w:rsidP="00965233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Comic Sans MS" w:hAnsi="Comic Sans MS" w:cs="Verdana"/>
                          <w:color w:val="FFFFFF"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 w:cs="Verdana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65233">
                        <w:rPr>
                          <w:rFonts w:ascii="Comic Sans MS" w:hAnsi="Comic Sans MS" w:cs="Verdana"/>
                          <w:color w:val="FFFFFF"/>
                          <w:sz w:val="28"/>
                          <w:szCs w:val="28"/>
                        </w:rPr>
                        <w:t>its</w:t>
                      </w:r>
                      <w:proofErr w:type="gramEnd"/>
                      <w:r w:rsidRPr="00965233">
                        <w:rPr>
                          <w:rFonts w:ascii="Comic Sans MS" w:hAnsi="Comic Sans MS" w:cs="Verdana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65233" w:rsidRPr="00965233" w:rsidRDefault="00965233" w:rsidP="00965233">
                      <w:pPr>
                        <w:spacing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523903" wp14:editId="0B6204A1">
                <wp:simplePos x="0" y="0"/>
                <wp:positionH relativeFrom="page">
                  <wp:posOffset>238125</wp:posOffset>
                </wp:positionH>
                <wp:positionV relativeFrom="page">
                  <wp:posOffset>1657350</wp:posOffset>
                </wp:positionV>
                <wp:extent cx="7115175" cy="2181225"/>
                <wp:effectExtent l="38100" t="38100" r="47625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1812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5233" w:rsidRPr="00E53AD3" w:rsidRDefault="00965233" w:rsidP="00965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Verdana"/>
                                <w:b/>
                                <w:sz w:val="28"/>
                                <w:szCs w:val="28"/>
                              </w:rPr>
                            </w:pPr>
                            <w:r w:rsidRPr="00E53AD3">
                              <w:rPr>
                                <w:rFonts w:ascii="Comic Sans MS" w:hAnsi="Comic Sans MS" w:cs="Verdana"/>
                                <w:b/>
                                <w:sz w:val="28"/>
                                <w:szCs w:val="28"/>
                              </w:rPr>
                              <w:t>TASK</w:t>
                            </w:r>
                          </w:p>
                          <w:p w:rsidR="00965233" w:rsidRDefault="00965233" w:rsidP="00965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</w:rPr>
                              <w:t xml:space="preserve">We would like you to design and construct a bridge which must span a gap (the canyon) of 70cm. </w:t>
                            </w:r>
                          </w:p>
                          <w:p w:rsidR="00965233" w:rsidRPr="00965233" w:rsidRDefault="00965233" w:rsidP="00965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  <w:b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  <w:b/>
                              </w:rPr>
                              <w:t>The bridge should carry as heavy a load as possible, whilst being as light as possible.</w:t>
                            </w:r>
                          </w:p>
                          <w:p w:rsidR="00965233" w:rsidRPr="00965233" w:rsidRDefault="00965233" w:rsidP="009652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</w:rPr>
                              <w:t>The bridge must span the 70cm gap between two standard office desks of 74cm height.</w:t>
                            </w:r>
                          </w:p>
                          <w:p w:rsidR="00965233" w:rsidRPr="00965233" w:rsidRDefault="00965233" w:rsidP="009652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</w:rPr>
                              <w:t>The width of the bridge must be no less than 5cm and no more than 20cm at any point.</w:t>
                            </w:r>
                          </w:p>
                          <w:p w:rsidR="00965233" w:rsidRPr="00965233" w:rsidRDefault="00965233" w:rsidP="009652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</w:rPr>
                              <w:t>The bridge may extend no more than 100mm below the height of the table tops at any point.</w:t>
                            </w:r>
                          </w:p>
                          <w:p w:rsidR="00965233" w:rsidRPr="00965233" w:rsidRDefault="00965233" w:rsidP="00965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  <w:b/>
                              </w:rPr>
                              <w:t>There is no restriction on the height of the bridge above the table.</w:t>
                            </w:r>
                          </w:p>
                          <w:p w:rsidR="00965233" w:rsidRPr="00965233" w:rsidRDefault="00965233" w:rsidP="00965233">
                            <w:pPr>
                              <w:jc w:val="center"/>
                            </w:pPr>
                          </w:p>
                          <w:p w:rsidR="00965233" w:rsidRPr="00965233" w:rsidRDefault="00965233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.75pt;margin-top:130.5pt;width:560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965233" w:rsidRPr="00E53AD3" w:rsidRDefault="00965233" w:rsidP="0096523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Verdana"/>
                          <w:b/>
                          <w:sz w:val="28"/>
                          <w:szCs w:val="28"/>
                        </w:rPr>
                      </w:pPr>
                      <w:r w:rsidRPr="00E53AD3">
                        <w:rPr>
                          <w:rFonts w:ascii="Comic Sans MS" w:hAnsi="Comic Sans MS" w:cs="Verdana"/>
                          <w:b/>
                          <w:sz w:val="28"/>
                          <w:szCs w:val="28"/>
                        </w:rPr>
                        <w:t>TASK</w:t>
                      </w:r>
                    </w:p>
                    <w:p w:rsidR="00965233" w:rsidRDefault="00965233" w:rsidP="0096523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</w:rPr>
                      </w:pPr>
                      <w:r w:rsidRPr="00965233">
                        <w:rPr>
                          <w:rFonts w:ascii="Comic Sans MS" w:hAnsi="Comic Sans MS" w:cs="Verdana"/>
                        </w:rPr>
                        <w:t xml:space="preserve">We would like you to design and construct a bridge which must span a gap (the canyon) of 70cm. </w:t>
                      </w:r>
                    </w:p>
                    <w:p w:rsidR="00965233" w:rsidRPr="00965233" w:rsidRDefault="00965233" w:rsidP="0096523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  <w:b/>
                        </w:rPr>
                      </w:pPr>
                      <w:r w:rsidRPr="00965233">
                        <w:rPr>
                          <w:rFonts w:ascii="Comic Sans MS" w:hAnsi="Comic Sans MS" w:cs="Verdana"/>
                          <w:b/>
                        </w:rPr>
                        <w:t>The bridge should carry as heavy a load as possible, whilst being as light as possible.</w:t>
                      </w:r>
                    </w:p>
                    <w:p w:rsidR="00965233" w:rsidRPr="00965233" w:rsidRDefault="00965233" w:rsidP="0096523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</w:rPr>
                      </w:pPr>
                      <w:r w:rsidRPr="00965233">
                        <w:rPr>
                          <w:rFonts w:ascii="Comic Sans MS" w:hAnsi="Comic Sans MS" w:cs="Verdana"/>
                        </w:rPr>
                        <w:t>The bridge must span the 70cm gap between two standard office desks of 74cm height.</w:t>
                      </w:r>
                    </w:p>
                    <w:p w:rsidR="00965233" w:rsidRPr="00965233" w:rsidRDefault="00965233" w:rsidP="0096523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</w:rPr>
                      </w:pPr>
                      <w:r w:rsidRPr="00965233">
                        <w:rPr>
                          <w:rFonts w:ascii="Comic Sans MS" w:hAnsi="Comic Sans MS" w:cs="Verdana"/>
                        </w:rPr>
                        <w:t>The width of the bridge must be no less than 5cm and no more than 20cm at any point.</w:t>
                      </w:r>
                    </w:p>
                    <w:p w:rsidR="00965233" w:rsidRPr="00965233" w:rsidRDefault="00965233" w:rsidP="0096523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</w:rPr>
                      </w:pPr>
                      <w:r w:rsidRPr="00965233">
                        <w:rPr>
                          <w:rFonts w:ascii="Comic Sans MS" w:hAnsi="Comic Sans MS" w:cs="Verdana"/>
                        </w:rPr>
                        <w:t>The bridge may extend no more than 100mm below the height of the table tops at any point.</w:t>
                      </w:r>
                    </w:p>
                    <w:p w:rsidR="00965233" w:rsidRPr="00965233" w:rsidRDefault="00965233" w:rsidP="00965233">
                      <w:pPr>
                        <w:jc w:val="center"/>
                        <w:rPr>
                          <w:b/>
                        </w:rPr>
                      </w:pPr>
                      <w:r w:rsidRPr="00965233">
                        <w:rPr>
                          <w:rFonts w:ascii="Comic Sans MS" w:hAnsi="Comic Sans MS" w:cs="Verdana"/>
                          <w:b/>
                        </w:rPr>
                        <w:t>There is no restriction on the height of the bridge above the table.</w:t>
                      </w:r>
                    </w:p>
                    <w:p w:rsidR="00965233" w:rsidRPr="00965233" w:rsidRDefault="00965233" w:rsidP="00965233">
                      <w:pPr>
                        <w:jc w:val="center"/>
                      </w:pPr>
                    </w:p>
                    <w:p w:rsidR="00965233" w:rsidRPr="00965233" w:rsidRDefault="00965233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65233" w:rsidRDefault="00F4118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58FABE" wp14:editId="0198149B">
                <wp:simplePos x="0" y="0"/>
                <wp:positionH relativeFrom="page">
                  <wp:posOffset>238125</wp:posOffset>
                </wp:positionH>
                <wp:positionV relativeFrom="page">
                  <wp:posOffset>6267450</wp:posOffset>
                </wp:positionV>
                <wp:extent cx="7115175" cy="2495550"/>
                <wp:effectExtent l="38100" t="38100" r="4762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15175" cy="2495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5233" w:rsidRPr="00965233" w:rsidRDefault="00965233" w:rsidP="009652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MATERIALS</w:t>
                            </w:r>
                          </w:p>
                          <w:p w:rsidR="00965233" w:rsidRPr="00965233" w:rsidRDefault="00965233" w:rsidP="0096523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can use-</w:t>
                            </w:r>
                            <w:proofErr w:type="spellStart"/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K’Nex</w:t>
                            </w:r>
                            <w:proofErr w:type="spellEnd"/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, Lego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Wood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-cocktail/lollipop and matchsticks</w:t>
                            </w:r>
                            <w:r w:rsidR="006833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dowel</w:t>
                            </w:r>
                            <w:bookmarkStart w:id="0" w:name="_GoBack"/>
                            <w:bookmarkEnd w:id="0"/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sheet of no more than 6mm thick.</w:t>
                            </w:r>
                          </w:p>
                          <w:p w:rsidR="00965233" w:rsidRPr="00965233" w:rsidRDefault="00965233" w:rsidP="0096523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Plastic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-bottles, straws, rod or sheet of no more than 6mm thick.</w:t>
                            </w:r>
                            <w:proofErr w:type="gramEnd"/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Paper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card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 any form. </w:t>
                            </w: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String or thread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65233" w:rsidRPr="00965233" w:rsidRDefault="00965233" w:rsidP="0096523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Foil, film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any sheet material, plus </w:t>
                            </w: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paper clips, staples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glue, tape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6523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split pins</w:t>
                            </w: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similar connecting materials.</w:t>
                            </w:r>
                          </w:p>
                          <w:p w:rsidR="00965233" w:rsidRPr="00965233" w:rsidRDefault="00965233" w:rsidP="0096523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Anything to decorate your bridge such as paint, feathers, </w:t>
                            </w:r>
                            <w:proofErr w:type="gramStart"/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glitter</w:t>
                            </w:r>
                            <w:proofErr w:type="gramEnd"/>
                            <w:r w:rsidRPr="009652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965233" w:rsidRPr="00965233" w:rsidRDefault="00965233" w:rsidP="0096523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65233">
                              <w:rPr>
                                <w:rFonts w:ascii="Comic Sans MS" w:hAnsi="Comic Sans MS" w:cs="Verdana"/>
                                <w:b/>
                                <w:sz w:val="28"/>
                                <w:szCs w:val="28"/>
                              </w:rPr>
                              <w:t>The bridge can only be made from materials on the list.</w:t>
                            </w:r>
                          </w:p>
                          <w:p w:rsidR="00965233" w:rsidRPr="00965233" w:rsidRDefault="00965233" w:rsidP="00965233">
                            <w:pPr>
                              <w:spacing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75pt;margin-top:493.5pt;width:560.25pt;height:19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965233" w:rsidRPr="00965233" w:rsidRDefault="00965233" w:rsidP="009652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MATERIALS</w:t>
                      </w:r>
                    </w:p>
                    <w:p w:rsidR="00965233" w:rsidRPr="00965233" w:rsidRDefault="00965233" w:rsidP="0096523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>You can use-</w:t>
                      </w:r>
                      <w:proofErr w:type="spellStart"/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K’Nex</w:t>
                      </w:r>
                      <w:proofErr w:type="spellEnd"/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, Lego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</w:t>
                      </w: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Wood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>-cocktail/lollipop and matchsticks</w:t>
                      </w:r>
                      <w:r w:rsidR="00683307">
                        <w:rPr>
                          <w:rFonts w:ascii="Comic Sans MS" w:hAnsi="Comic Sans MS"/>
                          <w:sz w:val="28"/>
                          <w:szCs w:val="28"/>
                        </w:rPr>
                        <w:t>, dowel</w:t>
                      </w:r>
                      <w:bookmarkStart w:id="1" w:name="_GoBack"/>
                      <w:bookmarkEnd w:id="1"/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sheet of no more than 6mm thick.</w:t>
                      </w:r>
                    </w:p>
                    <w:p w:rsidR="00965233" w:rsidRPr="00965233" w:rsidRDefault="00965233" w:rsidP="0096523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Plastic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>-bottles, straws, rod or sheet of no more than 6mm thick.</w:t>
                      </w:r>
                      <w:proofErr w:type="gramEnd"/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Paper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</w:t>
                      </w: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card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 any form. </w:t>
                      </w: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String or thread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965233" w:rsidRPr="00965233" w:rsidRDefault="00965233" w:rsidP="0096523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Foil, film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any sheet material, plus </w:t>
                      </w: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paper clips, staples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</w:t>
                      </w: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glue, tape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</w:t>
                      </w:r>
                      <w:r w:rsidRPr="0096523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split pins</w:t>
                      </w: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similar connecting materials.</w:t>
                      </w:r>
                    </w:p>
                    <w:p w:rsidR="00965233" w:rsidRPr="00965233" w:rsidRDefault="00965233" w:rsidP="0096523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Anything to decorate your bridge such as paint, feathers, </w:t>
                      </w:r>
                      <w:proofErr w:type="gramStart"/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>glitter</w:t>
                      </w:r>
                      <w:proofErr w:type="gramEnd"/>
                      <w:r w:rsidRPr="0096523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965233" w:rsidRPr="00965233" w:rsidRDefault="00965233" w:rsidP="0096523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65233">
                        <w:rPr>
                          <w:rFonts w:ascii="Comic Sans MS" w:hAnsi="Comic Sans MS" w:cs="Verdana"/>
                          <w:b/>
                          <w:sz w:val="28"/>
                          <w:szCs w:val="28"/>
                        </w:rPr>
                        <w:t>The bridge can only be made from materials on the list.</w:t>
                      </w:r>
                    </w:p>
                    <w:p w:rsidR="00965233" w:rsidRPr="00965233" w:rsidRDefault="00965233" w:rsidP="00965233">
                      <w:pPr>
                        <w:spacing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65233" w:rsidRDefault="00965233"/>
    <w:p w:rsidR="00965233" w:rsidRDefault="00965233"/>
    <w:p w:rsidR="00F41184" w:rsidRPr="00E53AD3" w:rsidRDefault="00F41184" w:rsidP="00F41184">
      <w:pPr>
        <w:jc w:val="center"/>
        <w:rPr>
          <w:rFonts w:ascii="Comic Sans MS" w:hAnsi="Comic Sans MS"/>
          <w:b/>
          <w:color w:val="7030A0"/>
        </w:rPr>
      </w:pPr>
      <w:r w:rsidRPr="00E53AD3">
        <w:rPr>
          <w:rFonts w:ascii="Comic Sans MS" w:hAnsi="Comic Sans MS"/>
          <w:b/>
          <w:color w:val="7030A0"/>
        </w:rPr>
        <w:t>The closing date for your entry is Monday 22</w:t>
      </w:r>
      <w:r w:rsidRPr="00E53AD3">
        <w:rPr>
          <w:rFonts w:ascii="Comic Sans MS" w:hAnsi="Comic Sans MS"/>
          <w:b/>
          <w:color w:val="7030A0"/>
          <w:vertAlign w:val="superscript"/>
        </w:rPr>
        <w:t>nd</w:t>
      </w:r>
      <w:r w:rsidRPr="00E53AD3">
        <w:rPr>
          <w:rFonts w:ascii="Comic Sans MS" w:hAnsi="Comic Sans MS"/>
          <w:b/>
          <w:color w:val="7030A0"/>
        </w:rPr>
        <w:t xml:space="preserve"> February. Please make sure that your entry is small enough to be carried to the science room. Any queries please ask </w:t>
      </w:r>
      <w:proofErr w:type="spellStart"/>
      <w:r w:rsidRPr="00E53AD3">
        <w:rPr>
          <w:rFonts w:ascii="Comic Sans MS" w:hAnsi="Comic Sans MS"/>
          <w:b/>
          <w:color w:val="7030A0"/>
        </w:rPr>
        <w:t>Mrs</w:t>
      </w:r>
      <w:proofErr w:type="spellEnd"/>
      <w:r w:rsidRPr="00E53AD3">
        <w:rPr>
          <w:rFonts w:ascii="Comic Sans MS" w:hAnsi="Comic Sans MS"/>
          <w:b/>
          <w:color w:val="7030A0"/>
        </w:rPr>
        <w:t xml:space="preserve"> Saperia, </w:t>
      </w:r>
      <w:proofErr w:type="spellStart"/>
      <w:r w:rsidRPr="00E53AD3">
        <w:rPr>
          <w:rFonts w:ascii="Comic Sans MS" w:hAnsi="Comic Sans MS"/>
          <w:b/>
          <w:color w:val="7030A0"/>
        </w:rPr>
        <w:t>Mrs</w:t>
      </w:r>
      <w:proofErr w:type="spellEnd"/>
      <w:r w:rsidRPr="00E53AD3">
        <w:rPr>
          <w:rFonts w:ascii="Comic Sans MS" w:hAnsi="Comic Sans MS"/>
          <w:b/>
          <w:color w:val="7030A0"/>
        </w:rPr>
        <w:t xml:space="preserve"> Barraclough or </w:t>
      </w:r>
      <w:proofErr w:type="spellStart"/>
      <w:r w:rsidRPr="00E53AD3">
        <w:rPr>
          <w:rFonts w:ascii="Comic Sans MS" w:hAnsi="Comic Sans MS"/>
          <w:b/>
          <w:color w:val="7030A0"/>
        </w:rPr>
        <w:t>Mrs</w:t>
      </w:r>
      <w:proofErr w:type="spellEnd"/>
      <w:r w:rsidRPr="00E53AD3">
        <w:rPr>
          <w:rFonts w:ascii="Comic Sans MS" w:hAnsi="Comic Sans MS"/>
          <w:b/>
          <w:color w:val="7030A0"/>
        </w:rPr>
        <w:t xml:space="preserve"> Armstrong</w:t>
      </w:r>
      <w:r w:rsidR="0058415E" w:rsidRPr="00E53AD3">
        <w:rPr>
          <w:rFonts w:ascii="Comic Sans MS" w:hAnsi="Comic Sans MS"/>
          <w:b/>
          <w:color w:val="7030A0"/>
        </w:rPr>
        <w:t>…Good Luck!</w:t>
      </w:r>
    </w:p>
    <w:p w:rsidR="00F82951" w:rsidRPr="00E53AD3" w:rsidRDefault="00F82951">
      <w:pPr>
        <w:rPr>
          <w:b/>
          <w:color w:val="7030A0"/>
        </w:rPr>
      </w:pPr>
    </w:p>
    <w:sectPr w:rsidR="00F82951" w:rsidRPr="00E53AD3" w:rsidSect="00F41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1BC"/>
    <w:multiLevelType w:val="hybridMultilevel"/>
    <w:tmpl w:val="3DBA86C0"/>
    <w:lvl w:ilvl="0" w:tplc="1AA0B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3577A5F"/>
    <w:multiLevelType w:val="hybridMultilevel"/>
    <w:tmpl w:val="9EA4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33"/>
    <w:rsid w:val="00010E36"/>
    <w:rsid w:val="0058415E"/>
    <w:rsid w:val="00683307"/>
    <w:rsid w:val="00785553"/>
    <w:rsid w:val="00965233"/>
    <w:rsid w:val="00E53AD3"/>
    <w:rsid w:val="00F411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3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3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8E8E2807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Barraclough</dc:creator>
  <cp:lastModifiedBy>Helen Barraclough</cp:lastModifiedBy>
  <cp:revision>6</cp:revision>
  <cp:lastPrinted>2016-01-15T17:22:00Z</cp:lastPrinted>
  <dcterms:created xsi:type="dcterms:W3CDTF">2016-01-15T17:04:00Z</dcterms:created>
  <dcterms:modified xsi:type="dcterms:W3CDTF">2016-01-18T09:57:00Z</dcterms:modified>
</cp:coreProperties>
</file>