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7" w:rsidRPr="003A1997" w:rsidRDefault="003A1997" w:rsidP="003A1997">
      <w:pPr>
        <w:shd w:val="clear" w:color="auto" w:fill="000000"/>
        <w:spacing w:before="100" w:beforeAutospacing="1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aps/>
          <w:color w:val="FF6600"/>
          <w:sz w:val="27"/>
          <w:szCs w:val="27"/>
          <w:lang w:eastAsia="en-GB"/>
        </w:rPr>
      </w:pPr>
      <w:r w:rsidRPr="003A1997">
        <w:rPr>
          <w:rFonts w:ascii="Verdana" w:eastAsia="Times New Roman" w:hAnsi="Verdana" w:cs="Times New Roman"/>
          <w:b/>
          <w:bCs/>
          <w:caps/>
          <w:color w:val="FF6600"/>
          <w:sz w:val="27"/>
          <w:szCs w:val="27"/>
          <w:lang w:eastAsia="en-GB"/>
        </w:rPr>
        <w:t>REGULAR PLANETS</w:t>
      </w:r>
      <w:r>
        <w:rPr>
          <w:rFonts w:ascii="Verdana" w:eastAsia="Times New Roman" w:hAnsi="Verdana" w:cs="Times New Roman"/>
          <w:b/>
          <w:bCs/>
          <w:caps/>
          <w:color w:val="FF6600"/>
          <w:sz w:val="27"/>
          <w:szCs w:val="27"/>
          <w:lang w:eastAsia="en-GB"/>
        </w:rPr>
        <w:t xml:space="preserve"> DATA</w:t>
      </w:r>
      <w:bookmarkStart w:id="0" w:name="_GoBack"/>
      <w:bookmarkEnd w:id="0"/>
    </w:p>
    <w:p w:rsidR="003A1997" w:rsidRPr="003A1997" w:rsidRDefault="003A1997" w:rsidP="003A1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98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CC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700"/>
        <w:gridCol w:w="1036"/>
        <w:gridCol w:w="632"/>
        <w:gridCol w:w="1087"/>
        <w:gridCol w:w="712"/>
        <w:gridCol w:w="1192"/>
        <w:gridCol w:w="1511"/>
        <w:gridCol w:w="923"/>
        <w:gridCol w:w="785"/>
      </w:tblGrid>
      <w:tr w:rsidR="003A1997" w:rsidRPr="003A1997" w:rsidTr="003A1997">
        <w:trPr>
          <w:trHeight w:val="1440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Name of Planet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 xml:space="preserve">Average Distance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from</w:t>
            </w:r>
            <w:hyperlink r:id="rId5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Sun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Time to Spin on Axis (a day)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 xml:space="preserve">Time to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Orbit</w:t>
            </w:r>
            <w:hyperlink r:id="rId6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Sun</w:t>
              </w:r>
              <w:proofErr w:type="spellEnd"/>
            </w:hyperlink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 (a year)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Gravity (Earth =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Average Temperature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Contents of Atmosphere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Year of Discovery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99FF99"/>
                <w:sz w:val="17"/>
                <w:szCs w:val="17"/>
                <w:lang w:eastAsia="en-GB"/>
              </w:rPr>
              <w:t>Number of Known Moons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7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Mercury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57,900,000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(36,000,000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4,878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(3,031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59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88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-183 °C to 427 °C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(-297 °F to 800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Sodium, helium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None</w:t>
            </w:r>
          </w:p>
        </w:tc>
      </w:tr>
      <w:tr w:rsidR="003A1997" w:rsidRPr="003A1997" w:rsidTr="003A1997">
        <w:trPr>
          <w:trHeight w:val="609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8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Venus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108,160,000 km 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(67,000,000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12,104 km 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(7,521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243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224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480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(896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Carbon Dioxide (96%), Nitrogen (3.5%)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None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9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Earth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149,600,000 km 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(92,960,000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12,756 km 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(7,926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23 hours, 56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365.25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14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(57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Nitrogen (77%), Oxygen (21%)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10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Mars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227,936,640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(141,700,000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6,794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(4,222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24 hours, 37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687 days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0.38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-63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(-81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Carbon Dioxide(95.3%), Argon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11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Jupiter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778,369,000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(483,500,000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142,984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(88,846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9 hours, 55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11.86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-130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(-202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Hydrogen, Helium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66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12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Saturn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1,427,034,000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(888,750,000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120,536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(74,900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10 hours, 39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29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-130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(-202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Hydrogen, Helium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n/a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62</w:t>
            </w:r>
          </w:p>
        </w:tc>
      </w:tr>
      <w:tr w:rsidR="003A1997" w:rsidRPr="003A1997" w:rsidTr="003A1997">
        <w:trPr>
          <w:trHeight w:val="831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13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Uranus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2,870,658,186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(1,783,744,300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51,118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(31,763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17 hours, 14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84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-200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(-328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Hydrogen, Helium, Methane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27</w:t>
            </w:r>
          </w:p>
        </w:tc>
      </w:tr>
      <w:tr w:rsidR="003A1997" w:rsidRPr="003A1997" w:rsidTr="003A1997">
        <w:trPr>
          <w:trHeight w:val="816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hyperlink r:id="rId14" w:history="1">
              <w:r w:rsidRPr="003A1997">
                <w:rPr>
                  <w:rFonts w:ascii="Verdana" w:eastAsia="Times New Roman" w:hAnsi="Verdana" w:cs="Times New Roman"/>
                  <w:color w:val="00CCFF"/>
                  <w:sz w:val="17"/>
                  <w:szCs w:val="17"/>
                  <w:lang w:eastAsia="en-GB"/>
                </w:rPr>
                <w:t>Neptune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4,496,976,000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(2,797,770,000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49,532 km</w:t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(30,779 miles)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 xml:space="preserve">16 hours, 7 </w:t>
            </w:r>
            <w:proofErr w:type="spellStart"/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mins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164.8 years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-200 °C </w:t>
            </w: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br/>
            </w:r>
            <w:r w:rsidRPr="003A1997">
              <w:rPr>
                <w:rFonts w:ascii="Verdana" w:eastAsia="Times New Roman" w:hAnsi="Verdana" w:cs="Times New Roman"/>
                <w:color w:val="FFCC66"/>
                <w:sz w:val="17"/>
                <w:szCs w:val="17"/>
                <w:lang w:eastAsia="en-GB"/>
              </w:rPr>
              <w:t>(-328 °F)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Hydrogen, Helium, Methane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:rsidR="003A1997" w:rsidRPr="003A1997" w:rsidRDefault="003A1997" w:rsidP="003A19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</w:pPr>
            <w:r w:rsidRPr="003A1997">
              <w:rPr>
                <w:rFonts w:ascii="Verdana" w:eastAsia="Times New Roman" w:hAnsi="Verdana" w:cs="Times New Roman"/>
                <w:color w:val="FFFF66"/>
                <w:sz w:val="17"/>
                <w:szCs w:val="17"/>
                <w:lang w:eastAsia="en-GB"/>
              </w:rPr>
              <w:t>13</w:t>
            </w:r>
          </w:p>
        </w:tc>
      </w:tr>
    </w:tbl>
    <w:p w:rsidR="00FE78D1" w:rsidRDefault="00FE78D1"/>
    <w:sectPr w:rsidR="00FE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7"/>
    <w:rsid w:val="003A1997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thealien.co.uk/venus.htm" TargetMode="External"/><Relationship Id="rId13" Type="http://schemas.openxmlformats.org/officeDocument/2006/relationships/hyperlink" Target="http://www.bobthealien.co.uk/uranu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thealien.co.uk/mercury.htm" TargetMode="External"/><Relationship Id="rId12" Type="http://schemas.openxmlformats.org/officeDocument/2006/relationships/hyperlink" Target="http://www.bobthealien.co.uk/saturn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bthealien.co.uk/sun.htm" TargetMode="External"/><Relationship Id="rId11" Type="http://schemas.openxmlformats.org/officeDocument/2006/relationships/hyperlink" Target="http://www.bobthealien.co.uk/jupiter.htm" TargetMode="External"/><Relationship Id="rId5" Type="http://schemas.openxmlformats.org/officeDocument/2006/relationships/hyperlink" Target="http://www.bobthealien.co.uk/sun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obthealien.co.uk/ma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thealien.co.uk/earth.htm" TargetMode="External"/><Relationship Id="rId14" Type="http://schemas.openxmlformats.org/officeDocument/2006/relationships/hyperlink" Target="http://www.bobthealien.co.uk/neptu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8301F254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Saperia</dc:creator>
  <cp:lastModifiedBy>Martine Saperia</cp:lastModifiedBy>
  <cp:revision>1</cp:revision>
  <dcterms:created xsi:type="dcterms:W3CDTF">2014-12-09T14:22:00Z</dcterms:created>
  <dcterms:modified xsi:type="dcterms:W3CDTF">2014-12-09T14:23:00Z</dcterms:modified>
</cp:coreProperties>
</file>