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04" w:rsidRPr="000D2BF9" w:rsidRDefault="00777E0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777E04" w:rsidRPr="000D2BF9" w:rsidRDefault="007A35BB" w:rsidP="0026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60"/>
          <w:szCs w:val="60"/>
        </w:rPr>
      </w:pPr>
      <w:r>
        <w:rPr>
          <w:rFonts w:ascii="Arial" w:hAnsi="Arial" w:cs="Arial"/>
          <w:noProof/>
          <w:color w:val="000000" w:themeColor="text1"/>
          <w:sz w:val="60"/>
          <w:szCs w:val="60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5051425</wp:posOffset>
                </wp:positionH>
                <wp:positionV relativeFrom="paragraph">
                  <wp:posOffset>631825</wp:posOffset>
                </wp:positionV>
                <wp:extent cx="106680" cy="46990"/>
                <wp:effectExtent l="0" t="0" r="0" b="0"/>
                <wp:wrapNone/>
                <wp:docPr id="5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46990"/>
                          <a:chOff x="7955" y="995"/>
                          <a:chExt cx="168" cy="74"/>
                        </a:xfrm>
                      </wpg:grpSpPr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7965" y="1029"/>
                            <a:ext cx="148" cy="30"/>
                          </a:xfrm>
                          <a:custGeom>
                            <a:avLst/>
                            <a:gdLst>
                              <a:gd name="T0" fmla="*/ 72 w 148"/>
                              <a:gd name="T1" fmla="*/ 1 h 30"/>
                              <a:gd name="T2" fmla="*/ 59 w 148"/>
                              <a:gd name="T3" fmla="*/ 0 h 30"/>
                              <a:gd name="T4" fmla="*/ 0 w 148"/>
                              <a:gd name="T5" fmla="*/ 28 h 30"/>
                              <a:gd name="T6" fmla="*/ 11 w 148"/>
                              <a:gd name="T7" fmla="*/ 26 h 30"/>
                              <a:gd name="T8" fmla="*/ 24 w 148"/>
                              <a:gd name="T9" fmla="*/ 24 h 30"/>
                              <a:gd name="T10" fmla="*/ 39 w 148"/>
                              <a:gd name="T11" fmla="*/ 23 h 30"/>
                              <a:gd name="T12" fmla="*/ 56 w 148"/>
                              <a:gd name="T13" fmla="*/ 23 h 30"/>
                              <a:gd name="T14" fmla="*/ 77 w 148"/>
                              <a:gd name="T15" fmla="*/ 23 h 30"/>
                              <a:gd name="T16" fmla="*/ 102 w 148"/>
                              <a:gd name="T17" fmla="*/ 25 h 30"/>
                              <a:gd name="T18" fmla="*/ 132 w 148"/>
                              <a:gd name="T19" fmla="*/ 27 h 30"/>
                              <a:gd name="T20" fmla="*/ 147 w 148"/>
                              <a:gd name="T21" fmla="*/ 29 h 30"/>
                              <a:gd name="T22" fmla="*/ 147 w 148"/>
                              <a:gd name="T23" fmla="*/ 24 h 30"/>
                              <a:gd name="T24" fmla="*/ 136 w 148"/>
                              <a:gd name="T25" fmla="*/ 18 h 30"/>
                              <a:gd name="T26" fmla="*/ 119 w 148"/>
                              <a:gd name="T27" fmla="*/ 11 h 30"/>
                              <a:gd name="T28" fmla="*/ 97 w 148"/>
                              <a:gd name="T29" fmla="*/ 6 h 30"/>
                              <a:gd name="T30" fmla="*/ 72 w 148"/>
                              <a:gd name="T31" fmla="*/ 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8" h="30">
                                <a:moveTo>
                                  <a:pt x="72" y="1"/>
                                </a:moveTo>
                                <a:lnTo>
                                  <a:pt x="59" y="0"/>
                                </a:lnTo>
                                <a:lnTo>
                                  <a:pt x="0" y="28"/>
                                </a:lnTo>
                                <a:lnTo>
                                  <a:pt x="11" y="26"/>
                                </a:lnTo>
                                <a:lnTo>
                                  <a:pt x="24" y="24"/>
                                </a:lnTo>
                                <a:lnTo>
                                  <a:pt x="39" y="23"/>
                                </a:lnTo>
                                <a:lnTo>
                                  <a:pt x="56" y="23"/>
                                </a:lnTo>
                                <a:lnTo>
                                  <a:pt x="77" y="23"/>
                                </a:lnTo>
                                <a:lnTo>
                                  <a:pt x="102" y="25"/>
                                </a:lnTo>
                                <a:lnTo>
                                  <a:pt x="132" y="27"/>
                                </a:lnTo>
                                <a:lnTo>
                                  <a:pt x="147" y="29"/>
                                </a:lnTo>
                                <a:lnTo>
                                  <a:pt x="147" y="24"/>
                                </a:lnTo>
                                <a:lnTo>
                                  <a:pt x="136" y="18"/>
                                </a:lnTo>
                                <a:lnTo>
                                  <a:pt x="119" y="11"/>
                                </a:lnTo>
                                <a:lnTo>
                                  <a:pt x="97" y="6"/>
                                </a:lnTo>
                                <a:lnTo>
                                  <a:pt x="7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8077" y="1005"/>
                            <a:ext cx="6" cy="0"/>
                          </a:xfrm>
                          <a:custGeom>
                            <a:avLst/>
                            <a:gdLst>
                              <a:gd name="T0" fmla="*/ 0 w 6"/>
                              <a:gd name="T1" fmla="*/ 6 w 6"/>
                              <a:gd name="T2" fmla="*/ 0 w 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97.75pt;margin-top:49.75pt;width:8.4pt;height:3.7pt;z-index:-251659264;mso-position-horizontal-relative:page" coordorigin="7955,995" coordsize="168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" o:allowincell="f">
                <v:shape id="Freeform 17" o:spid="_x0000_s1027" style="position:absolute;left:7965;top:1029;width:148;height:30;visibility:visible;mso-wrap-style:square;v-text-anchor:top" coordsize="1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ilcQA&#10;AADbAAAADwAAAGRycy9kb3ducmV2LnhtbESPQWvCQBSE74L/YXmF3nSToqVEVxGhtPZg0bSen9ln&#10;Epp9G3ZXjf56VxB6HGbmG2Y670wjTuR8bVlBOkxAEBdW11wq+MnfB28gfEDW2FgmBRfyMJ/1e1PM&#10;tD3zhk7bUIoIYZ+hgiqENpPSFxUZ9EPbEkfvYJ3BEKUrpXZ4jnDTyJckeZUGa44LFba0rKj42x6N&#10;ArvZj9arL/eb5qOP1WLHV/o+5ko9P3WLCYhAXfgPP9qfWsE4hf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QopXEAAAA2wAAAA8AAAAAAAAAAAAAAAAAmAIAAGRycy9k&#10;b3ducmV2LnhtbFBLBQYAAAAABAAEAPUAAACJAwAAAAA=&#10;" path="m72,1l59,,,28,11,26,24,24,39,23r17,l77,23r25,2l132,27r15,2l147,24,136,18,119,11,97,6,72,1xe" fillcolor="#fdfdfd" stroked="f">
                  <v:path arrowok="t" o:connecttype="custom" o:connectlocs="72,1;59,0;0,28;11,26;24,24;39,23;56,23;77,23;102,25;132,27;147,29;147,24;136,18;119,11;97,6;72,1" o:connectangles="0,0,0,0,0,0,0,0,0,0,0,0,0,0,0,0"/>
                </v:shape>
                <v:shape id="Freeform 18" o:spid="_x0000_s1028" style="position:absolute;left:8077;top:1005;width:6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hMMQA&#10;AADbAAAADwAAAGRycy9kb3ducmV2LnhtbESPT2vCQBTE7wW/w/IEb3VjwFaiq4jQ4qEUG/9dn9ln&#10;Esy+DbvbmH77bqHgcZiZ3zCLVW8a0ZHztWUFk3ECgriwuuZSwWH/9jwD4QOyxsYyKfghD6vl4GmB&#10;mbZ3/qIuD6WIEPYZKqhCaDMpfVGRQT+2LXH0rtYZDFG6UmqH9wg3jUyT5EUarDkuVNjSpqLiln8b&#10;BfmrP/en47Qzk/Tj8rl7dwfaXZQaDfv1HESgPjzC/+2tVj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YTDEAAAA2wAAAA8AAAAAAAAAAAAAAAAAmAIAAGRycy9k&#10;b3ducmV2LnhtbFBLBQYAAAAABAAEAPUAAACJAwAAAAA=&#10;" path="m,l6,,,xe" fillcolor="#fdfdfd" stroked="f">
                  <v:path arrowok="t" o:connecttype="custom" o:connectlocs="0,0;6,0;0,0" o:connectangles="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60"/>
          <w:szCs w:val="60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3222625</wp:posOffset>
                </wp:positionH>
                <wp:positionV relativeFrom="paragraph">
                  <wp:posOffset>666750</wp:posOffset>
                </wp:positionV>
                <wp:extent cx="283210" cy="44450"/>
                <wp:effectExtent l="0" t="0" r="0" b="0"/>
                <wp:wrapNone/>
                <wp:docPr id="4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44450"/>
                          <a:chOff x="5075" y="1050"/>
                          <a:chExt cx="446" cy="70"/>
                        </a:xfrm>
                      </wpg:grpSpPr>
                      <wps:wsp>
                        <wps:cNvPr id="47" name="Freeform 20"/>
                        <wps:cNvSpPr>
                          <a:spLocks/>
                        </wps:cNvSpPr>
                        <wps:spPr bwMode="auto">
                          <a:xfrm>
                            <a:off x="5336" y="1076"/>
                            <a:ext cx="36" cy="5"/>
                          </a:xfrm>
                          <a:custGeom>
                            <a:avLst/>
                            <a:gdLst>
                              <a:gd name="T0" fmla="*/ 20 w 36"/>
                              <a:gd name="T1" fmla="*/ 0 h 5"/>
                              <a:gd name="T2" fmla="*/ 3 w 36"/>
                              <a:gd name="T3" fmla="*/ 3 h 5"/>
                              <a:gd name="T4" fmla="*/ 0 w 36"/>
                              <a:gd name="T5" fmla="*/ 3 h 5"/>
                              <a:gd name="T6" fmla="*/ 3 w 36"/>
                              <a:gd name="T7" fmla="*/ 4 h 5"/>
                              <a:gd name="T8" fmla="*/ 8 w 36"/>
                              <a:gd name="T9" fmla="*/ 4 h 5"/>
                              <a:gd name="T10" fmla="*/ 9 w 36"/>
                              <a:gd name="T11" fmla="*/ 5 h 5"/>
                              <a:gd name="T12" fmla="*/ 15 w 36"/>
                              <a:gd name="T13" fmla="*/ 3 h 5"/>
                              <a:gd name="T14" fmla="*/ 35 w 36"/>
                              <a:gd name="T15" fmla="*/ 0 h 5"/>
                              <a:gd name="T16" fmla="*/ 30 w 36"/>
                              <a:gd name="T17" fmla="*/ 0 h 5"/>
                              <a:gd name="T18" fmla="*/ 25 w 36"/>
                              <a:gd name="T19" fmla="*/ 0 h 5"/>
                              <a:gd name="T20" fmla="*/ 20 w 36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6" h="5">
                                <a:moveTo>
                                  <a:pt x="20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3" y="4"/>
                                </a:lnTo>
                                <a:lnTo>
                                  <a:pt x="8" y="4"/>
                                </a:lnTo>
                                <a:lnTo>
                                  <a:pt x="9" y="5"/>
                                </a:lnTo>
                                <a:lnTo>
                                  <a:pt x="15" y="3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1"/>
                        <wps:cNvSpPr>
                          <a:spLocks/>
                        </wps:cNvSpPr>
                        <wps:spPr bwMode="auto">
                          <a:xfrm>
                            <a:off x="5335" y="1074"/>
                            <a:ext cx="5" cy="1"/>
                          </a:xfrm>
                          <a:custGeom>
                            <a:avLst/>
                            <a:gdLst>
                              <a:gd name="T0" fmla="*/ 4 w 5"/>
                              <a:gd name="T1" fmla="*/ 0 h 1"/>
                              <a:gd name="T2" fmla="*/ 0 w 5"/>
                              <a:gd name="T3" fmla="*/ 0 h 1"/>
                              <a:gd name="T4" fmla="*/ 0 w 5"/>
                              <a:gd name="T5" fmla="*/ 0 h 1"/>
                              <a:gd name="T6" fmla="*/ 4 w 5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5085" y="1060"/>
                            <a:ext cx="426" cy="50"/>
                          </a:xfrm>
                          <a:custGeom>
                            <a:avLst/>
                            <a:gdLst>
                              <a:gd name="T0" fmla="*/ 306 w 426"/>
                              <a:gd name="T1" fmla="*/ 41 h 50"/>
                              <a:gd name="T2" fmla="*/ 374 w 426"/>
                              <a:gd name="T3" fmla="*/ 29 h 50"/>
                              <a:gd name="T4" fmla="*/ 398 w 426"/>
                              <a:gd name="T5" fmla="*/ 22 h 50"/>
                              <a:gd name="T6" fmla="*/ 416 w 426"/>
                              <a:gd name="T7" fmla="*/ 16 h 50"/>
                              <a:gd name="T8" fmla="*/ 425 w 426"/>
                              <a:gd name="T9" fmla="*/ 14 h 50"/>
                              <a:gd name="T10" fmla="*/ 404 w 426"/>
                              <a:gd name="T11" fmla="*/ 15 h 50"/>
                              <a:gd name="T12" fmla="*/ 384 w 426"/>
                              <a:gd name="T13" fmla="*/ 17 h 50"/>
                              <a:gd name="T14" fmla="*/ 369 w 426"/>
                              <a:gd name="T15" fmla="*/ 18 h 50"/>
                              <a:gd name="T16" fmla="*/ 348 w 426"/>
                              <a:gd name="T17" fmla="*/ 18 h 50"/>
                              <a:gd name="T18" fmla="*/ 327 w 426"/>
                              <a:gd name="T19" fmla="*/ 17 h 50"/>
                              <a:gd name="T20" fmla="*/ 308 w 426"/>
                              <a:gd name="T21" fmla="*/ 17 h 50"/>
                              <a:gd name="T22" fmla="*/ 297 w 426"/>
                              <a:gd name="T23" fmla="*/ 16 h 50"/>
                              <a:gd name="T24" fmla="*/ 293 w 426"/>
                              <a:gd name="T25" fmla="*/ 17 h 50"/>
                              <a:gd name="T26" fmla="*/ 287 w 426"/>
                              <a:gd name="T27" fmla="*/ 19 h 50"/>
                              <a:gd name="T28" fmla="*/ 280 w 426"/>
                              <a:gd name="T29" fmla="*/ 21 h 50"/>
                              <a:gd name="T30" fmla="*/ 255 w 426"/>
                              <a:gd name="T31" fmla="*/ 27 h 50"/>
                              <a:gd name="T32" fmla="*/ 143 w 426"/>
                              <a:gd name="T33" fmla="*/ 13 h 50"/>
                              <a:gd name="T34" fmla="*/ 120 w 426"/>
                              <a:gd name="T35" fmla="*/ 10 h 50"/>
                              <a:gd name="T36" fmla="*/ 98 w 426"/>
                              <a:gd name="T37" fmla="*/ 7 h 50"/>
                              <a:gd name="T38" fmla="*/ 77 w 426"/>
                              <a:gd name="T39" fmla="*/ 5 h 50"/>
                              <a:gd name="T40" fmla="*/ 57 w 426"/>
                              <a:gd name="T41" fmla="*/ 3 h 50"/>
                              <a:gd name="T42" fmla="*/ 40 w 426"/>
                              <a:gd name="T43" fmla="*/ 2 h 50"/>
                              <a:gd name="T44" fmla="*/ 24 w 426"/>
                              <a:gd name="T45" fmla="*/ 1 h 50"/>
                              <a:gd name="T46" fmla="*/ 23 w 426"/>
                              <a:gd name="T47" fmla="*/ 0 h 50"/>
                              <a:gd name="T48" fmla="*/ 15 w 426"/>
                              <a:gd name="T49" fmla="*/ 0 h 50"/>
                              <a:gd name="T50" fmla="*/ 7 w 426"/>
                              <a:gd name="T51" fmla="*/ 0 h 50"/>
                              <a:gd name="T52" fmla="*/ 0 w 426"/>
                              <a:gd name="T53" fmla="*/ 0 h 50"/>
                              <a:gd name="T54" fmla="*/ 19 w 426"/>
                              <a:gd name="T55" fmla="*/ 3 h 50"/>
                              <a:gd name="T56" fmla="*/ 39 w 426"/>
                              <a:gd name="T57" fmla="*/ 6 h 50"/>
                              <a:gd name="T58" fmla="*/ 48 w 426"/>
                              <a:gd name="T59" fmla="*/ 7 h 50"/>
                              <a:gd name="T60" fmla="*/ 69 w 426"/>
                              <a:gd name="T61" fmla="*/ 10 h 50"/>
                              <a:gd name="T62" fmla="*/ 89 w 426"/>
                              <a:gd name="T63" fmla="*/ 13 h 50"/>
                              <a:gd name="T64" fmla="*/ 110 w 426"/>
                              <a:gd name="T65" fmla="*/ 15 h 50"/>
                              <a:gd name="T66" fmla="*/ 130 w 426"/>
                              <a:gd name="T67" fmla="*/ 18 h 50"/>
                              <a:gd name="T68" fmla="*/ 150 w 426"/>
                              <a:gd name="T69" fmla="*/ 21 h 50"/>
                              <a:gd name="T70" fmla="*/ 169 w 426"/>
                              <a:gd name="T71" fmla="*/ 24 h 50"/>
                              <a:gd name="T72" fmla="*/ 187 w 426"/>
                              <a:gd name="T73" fmla="*/ 27 h 50"/>
                              <a:gd name="T74" fmla="*/ 187 w 426"/>
                              <a:gd name="T75" fmla="*/ 27 h 50"/>
                              <a:gd name="T76" fmla="*/ 209 w 426"/>
                              <a:gd name="T77" fmla="*/ 30 h 50"/>
                              <a:gd name="T78" fmla="*/ 228 w 426"/>
                              <a:gd name="T79" fmla="*/ 34 h 50"/>
                              <a:gd name="T80" fmla="*/ 240 w 426"/>
                              <a:gd name="T81" fmla="*/ 36 h 50"/>
                              <a:gd name="T82" fmla="*/ 245 w 426"/>
                              <a:gd name="T83" fmla="*/ 37 h 50"/>
                              <a:gd name="T84" fmla="*/ 250 w 426"/>
                              <a:gd name="T85" fmla="*/ 39 h 50"/>
                              <a:gd name="T86" fmla="*/ 253 w 426"/>
                              <a:gd name="T87" fmla="*/ 42 h 50"/>
                              <a:gd name="T88" fmla="*/ 141 w 426"/>
                              <a:gd name="T89" fmla="*/ 28 h 50"/>
                              <a:gd name="T90" fmla="*/ 207 w 426"/>
                              <a:gd name="T91" fmla="*/ 40 h 50"/>
                              <a:gd name="T92" fmla="*/ 241 w 426"/>
                              <a:gd name="T93" fmla="*/ 46 h 50"/>
                              <a:gd name="T94" fmla="*/ 246 w 426"/>
                              <a:gd name="T95" fmla="*/ 47 h 50"/>
                              <a:gd name="T96" fmla="*/ 249 w 426"/>
                              <a:gd name="T97" fmla="*/ 48 h 50"/>
                              <a:gd name="T98" fmla="*/ 256 w 426"/>
                              <a:gd name="T99" fmla="*/ 49 h 50"/>
                              <a:gd name="T100" fmla="*/ 262 w 426"/>
                              <a:gd name="T101" fmla="*/ 48 h 50"/>
                              <a:gd name="T102" fmla="*/ 268 w 426"/>
                              <a:gd name="T103" fmla="*/ 48 h 50"/>
                              <a:gd name="T104" fmla="*/ 272 w 426"/>
                              <a:gd name="T105" fmla="*/ 47 h 50"/>
                              <a:gd name="T106" fmla="*/ 306 w 426"/>
                              <a:gd name="T107" fmla="*/ 41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6" h="50">
                                <a:moveTo>
                                  <a:pt x="306" y="41"/>
                                </a:moveTo>
                                <a:lnTo>
                                  <a:pt x="374" y="29"/>
                                </a:lnTo>
                                <a:lnTo>
                                  <a:pt x="398" y="22"/>
                                </a:lnTo>
                                <a:lnTo>
                                  <a:pt x="416" y="16"/>
                                </a:lnTo>
                                <a:lnTo>
                                  <a:pt x="425" y="14"/>
                                </a:lnTo>
                                <a:lnTo>
                                  <a:pt x="404" y="15"/>
                                </a:lnTo>
                                <a:lnTo>
                                  <a:pt x="384" y="17"/>
                                </a:lnTo>
                                <a:lnTo>
                                  <a:pt x="369" y="18"/>
                                </a:lnTo>
                                <a:lnTo>
                                  <a:pt x="348" y="18"/>
                                </a:lnTo>
                                <a:lnTo>
                                  <a:pt x="327" y="17"/>
                                </a:lnTo>
                                <a:lnTo>
                                  <a:pt x="308" y="17"/>
                                </a:lnTo>
                                <a:lnTo>
                                  <a:pt x="297" y="16"/>
                                </a:lnTo>
                                <a:lnTo>
                                  <a:pt x="293" y="17"/>
                                </a:lnTo>
                                <a:lnTo>
                                  <a:pt x="287" y="19"/>
                                </a:lnTo>
                                <a:lnTo>
                                  <a:pt x="280" y="21"/>
                                </a:lnTo>
                                <a:lnTo>
                                  <a:pt x="255" y="27"/>
                                </a:lnTo>
                                <a:lnTo>
                                  <a:pt x="143" y="13"/>
                                </a:lnTo>
                                <a:lnTo>
                                  <a:pt x="120" y="10"/>
                                </a:lnTo>
                                <a:lnTo>
                                  <a:pt x="98" y="7"/>
                                </a:lnTo>
                                <a:lnTo>
                                  <a:pt x="77" y="5"/>
                                </a:lnTo>
                                <a:lnTo>
                                  <a:pt x="57" y="3"/>
                                </a:lnTo>
                                <a:lnTo>
                                  <a:pt x="40" y="2"/>
                                </a:lnTo>
                                <a:lnTo>
                                  <a:pt x="24" y="1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19" y="3"/>
                                </a:lnTo>
                                <a:lnTo>
                                  <a:pt x="39" y="6"/>
                                </a:lnTo>
                                <a:lnTo>
                                  <a:pt x="48" y="7"/>
                                </a:lnTo>
                                <a:lnTo>
                                  <a:pt x="69" y="10"/>
                                </a:lnTo>
                                <a:lnTo>
                                  <a:pt x="89" y="13"/>
                                </a:lnTo>
                                <a:lnTo>
                                  <a:pt x="110" y="15"/>
                                </a:lnTo>
                                <a:lnTo>
                                  <a:pt x="130" y="18"/>
                                </a:lnTo>
                                <a:lnTo>
                                  <a:pt x="150" y="21"/>
                                </a:lnTo>
                                <a:lnTo>
                                  <a:pt x="169" y="24"/>
                                </a:lnTo>
                                <a:lnTo>
                                  <a:pt x="187" y="27"/>
                                </a:lnTo>
                                <a:lnTo>
                                  <a:pt x="209" y="30"/>
                                </a:lnTo>
                                <a:lnTo>
                                  <a:pt x="228" y="34"/>
                                </a:lnTo>
                                <a:lnTo>
                                  <a:pt x="240" y="36"/>
                                </a:lnTo>
                                <a:lnTo>
                                  <a:pt x="245" y="37"/>
                                </a:lnTo>
                                <a:lnTo>
                                  <a:pt x="250" y="39"/>
                                </a:lnTo>
                                <a:lnTo>
                                  <a:pt x="253" y="42"/>
                                </a:lnTo>
                                <a:lnTo>
                                  <a:pt x="141" y="28"/>
                                </a:lnTo>
                                <a:lnTo>
                                  <a:pt x="207" y="40"/>
                                </a:lnTo>
                                <a:lnTo>
                                  <a:pt x="241" y="46"/>
                                </a:lnTo>
                                <a:lnTo>
                                  <a:pt x="246" y="47"/>
                                </a:lnTo>
                                <a:lnTo>
                                  <a:pt x="249" y="48"/>
                                </a:lnTo>
                                <a:lnTo>
                                  <a:pt x="256" y="49"/>
                                </a:lnTo>
                                <a:lnTo>
                                  <a:pt x="262" y="48"/>
                                </a:lnTo>
                                <a:lnTo>
                                  <a:pt x="268" y="48"/>
                                </a:lnTo>
                                <a:lnTo>
                                  <a:pt x="272" y="47"/>
                                </a:lnTo>
                                <a:lnTo>
                                  <a:pt x="30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53.75pt;margin-top:52.5pt;width:22.3pt;height:3.5pt;z-index:-251658240;mso-position-horizontal-relative:page" coordorigin="5075,1050" coordsize="446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" o:allowincell="f">
                <v:shape id="Freeform 20" o:spid="_x0000_s1027" style="position:absolute;left:5336;top:1076;width:36;height:5;visibility:visible;mso-wrap-style:square;v-text-anchor:top" coordsize="3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62L8A&#10;AADbAAAADwAAAGRycy9kb3ducmV2LnhtbESPSwvCMBCE74L/IazgTVNFfFSjiCB4El8Xb2uztsVm&#10;U5pU6783guBxmJlvmMWqMYV4UuVyywoG/QgEcWJ1zqmCy3nbm4JwHlljYZkUvMnBatluLTDW9sVH&#10;ep58KgKEXYwKMu/LWEqXZGTQ9W1JHLy7rQz6IKtU6gpfAW4KOYyisTSYc1jIsKRNRsnjVBsFBzO6&#10;zvRmOzzf0trWcu+vazlTqttp1nMQnhr/D//aO61gN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Z7rYvwAAANsAAAAPAAAAAAAAAAAAAAAAAJgCAABkcnMvZG93bnJl&#10;di54bWxQSwUGAAAAAAQABAD1AAAAhAMAAAAA&#10;" path="m20,l3,3,,3,3,4r5,l9,5,15,3,35,,30,,25,,20,xe" fillcolor="#fdfdfd" stroked="f">
                  <v:path arrowok="t" o:connecttype="custom" o:connectlocs="20,0;3,3;0,3;3,4;8,4;9,5;15,3;35,0;30,0;25,0;20,0" o:connectangles="0,0,0,0,0,0,0,0,0,0,0"/>
                </v:shape>
                <v:shape id="Freeform 21" o:spid="_x0000_s1028" style="position:absolute;left:5335;top:1074;width:5;height:1;visibility:visible;mso-wrap-style:square;v-text-anchor:top" coordsize="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Uf78A&#10;AADbAAAADwAAAGRycy9kb3ducmV2LnhtbERPzWrCQBC+F3yHZQQvRXcrKhJdRYSintpqH2DMjkkw&#10;Oxuya0zfvnMo9Pjx/a+3va9VR22sAlt4mxhQxHlwFRcWvi/v4yWomJAd1oHJwg9F2G4GL2vMXHjy&#10;F3XnVCgJ4ZihhTKlJtM65iV5jJPQEAt3C63HJLAttGvxKeG+1lNjFtpjxdJQYkP7kvL7+eGl18+x&#10;MnhYPrS5vl66z9Nu8TG3djTsdytQifr0L/5zH52FmYyVL/I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tNR/vwAAANsAAAAPAAAAAAAAAAAAAAAAAJgCAABkcnMvZG93bnJl&#10;di54bWxQSwUGAAAAAAQABAD1AAAAhAMAAAAA&#10;" path="m4,l,,4,xe" fillcolor="#fdfdfd" stroked="f">
                  <v:path arrowok="t" o:connecttype="custom" o:connectlocs="4,0;0,0;0,0;4,0" o:connectangles="0,0,0,0"/>
                </v:shape>
                <v:shape id="Freeform 22" o:spid="_x0000_s1029" style="position:absolute;left:5085;top:1060;width:426;height:50;visibility:visible;mso-wrap-style:square;v-text-anchor:top" coordsize="426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RPcMA&#10;AADbAAAADwAAAGRycy9kb3ducmV2LnhtbESPX0vDQBDE3wW/w7GCb+YSCaKx11IVwSehf8TXJbe9&#10;RHN74fZs0376niD4OMzMb5jZYvKD2lOUPrCBqihBEbfB9uwMbDevN/egJCFbHAKTgSMJLOaXFzNs&#10;bDjwivbr5FSGsDRooEtpbLSWtiOPUoSROHu7ED2mLKPTNuIhw/2gb8vyTnvsOS90ONJzR+33+scb&#10;iOJepkqqr/fwKbuPpatPT7o25vpqWj6CSjSl//Bf+80aqB/g90v+AXp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KRPcMAAADbAAAADwAAAAAAAAAAAAAAAACYAgAAZHJzL2Rv&#10;d25yZXYueG1sUEsFBgAAAAAEAAQA9QAAAIgDAAAAAA==&#10;" path="m306,41l374,29r24,-7l416,16r9,-2l404,15r-20,2l369,18r-21,l327,17r-19,l297,16r-4,1l287,19r-7,2l255,27,143,13,120,10,98,7,77,5,57,3,40,2,24,1,23,,15,,7,,,,19,3,39,6r9,1l69,10r20,3l110,15r20,3l150,21r19,3l187,27r22,3l228,34r12,2l245,37r5,2l253,42,141,28r66,12l241,46r5,1l249,48r7,1l262,48r6,l272,47r34,-6xe" fillcolor="#fdfdfd" stroked="f">
                  <v:path arrowok="t" o:connecttype="custom" o:connectlocs="306,41;374,29;398,22;416,16;425,14;404,15;384,17;369,18;348,18;327,17;308,17;297,16;293,17;287,19;280,21;255,27;143,13;120,10;98,7;77,5;57,3;40,2;24,1;23,0;15,0;7,0;0,0;19,3;39,6;48,7;69,10;89,13;110,15;130,18;150,21;169,24;187,27;187,27;209,30;228,34;240,36;245,37;250,39;253,42;141,28;207,40;241,46;246,47;249,48;256,49;262,48;268,48;272,47;306,41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60"/>
          <w:szCs w:val="6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4671060</wp:posOffset>
                </wp:positionH>
                <wp:positionV relativeFrom="paragraph">
                  <wp:posOffset>662940</wp:posOffset>
                </wp:positionV>
                <wp:extent cx="70485" cy="10160"/>
                <wp:effectExtent l="3810" t="5715" r="1905" b="3175"/>
                <wp:wrapNone/>
                <wp:docPr id="4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0160"/>
                        </a:xfrm>
                        <a:custGeom>
                          <a:avLst/>
                          <a:gdLst>
                            <a:gd name="T0" fmla="*/ 8 w 111"/>
                            <a:gd name="T1" fmla="*/ 0 h 16"/>
                            <a:gd name="T2" fmla="*/ 6 w 111"/>
                            <a:gd name="T3" fmla="*/ 4 h 16"/>
                            <a:gd name="T4" fmla="*/ 3 w 111"/>
                            <a:gd name="T5" fmla="*/ 9 h 16"/>
                            <a:gd name="T6" fmla="*/ 0 w 111"/>
                            <a:gd name="T7" fmla="*/ 14 h 16"/>
                            <a:gd name="T8" fmla="*/ 25 w 111"/>
                            <a:gd name="T9" fmla="*/ 16 h 16"/>
                            <a:gd name="T10" fmla="*/ 38 w 111"/>
                            <a:gd name="T11" fmla="*/ 13 h 16"/>
                            <a:gd name="T12" fmla="*/ 56 w 111"/>
                            <a:gd name="T13" fmla="*/ 10 h 16"/>
                            <a:gd name="T14" fmla="*/ 77 w 111"/>
                            <a:gd name="T15" fmla="*/ 8 h 16"/>
                            <a:gd name="T16" fmla="*/ 102 w 111"/>
                            <a:gd name="T17" fmla="*/ 6 h 16"/>
                            <a:gd name="T18" fmla="*/ 111 w 111"/>
                            <a:gd name="T19" fmla="*/ 5 h 16"/>
                            <a:gd name="T20" fmla="*/ 8 w 111"/>
                            <a:gd name="T21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1" h="16">
                              <a:moveTo>
                                <a:pt x="8" y="0"/>
                              </a:moveTo>
                              <a:lnTo>
                                <a:pt x="6" y="4"/>
                              </a:lnTo>
                              <a:lnTo>
                                <a:pt x="3" y="9"/>
                              </a:lnTo>
                              <a:lnTo>
                                <a:pt x="0" y="14"/>
                              </a:lnTo>
                              <a:lnTo>
                                <a:pt x="25" y="16"/>
                              </a:lnTo>
                              <a:lnTo>
                                <a:pt x="38" y="13"/>
                              </a:lnTo>
                              <a:lnTo>
                                <a:pt x="56" y="10"/>
                              </a:lnTo>
                              <a:lnTo>
                                <a:pt x="77" y="8"/>
                              </a:lnTo>
                              <a:lnTo>
                                <a:pt x="102" y="6"/>
                              </a:lnTo>
                              <a:lnTo>
                                <a:pt x="111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67.8pt;margin-top:52.2pt;width:5.55pt;height: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" o:allowincell="f" path="m8,l6,4,3,9,,14r25,2l38,13,56,10,77,8,102,6r9,-1l8,xe" fillcolor="#fdfdfd" stroked="f">
                <v:path arrowok="t" o:connecttype="custom" o:connectlocs="5080,0;3810,2540;1905,5715;0,8890;15875,10160;24130,8255;35560,6350;48895,5080;64770,3810;70485,3175;5080,0" o:connectangles="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60"/>
          <w:szCs w:val="6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4515485</wp:posOffset>
                </wp:positionH>
                <wp:positionV relativeFrom="paragraph">
                  <wp:posOffset>660400</wp:posOffset>
                </wp:positionV>
                <wp:extent cx="34290" cy="1905"/>
                <wp:effectExtent l="635" t="3175" r="3175" b="4445"/>
                <wp:wrapNone/>
                <wp:docPr id="4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905"/>
                        </a:xfrm>
                        <a:custGeom>
                          <a:avLst/>
                          <a:gdLst>
                            <a:gd name="T0" fmla="*/ 13 w 54"/>
                            <a:gd name="T1" fmla="*/ 1 h 3"/>
                            <a:gd name="T2" fmla="*/ 0 w 54"/>
                            <a:gd name="T3" fmla="*/ 1 h 3"/>
                            <a:gd name="T4" fmla="*/ 27 w 54"/>
                            <a:gd name="T5" fmla="*/ 3 h 3"/>
                            <a:gd name="T6" fmla="*/ 36 w 54"/>
                            <a:gd name="T7" fmla="*/ 2 h 3"/>
                            <a:gd name="T8" fmla="*/ 46 w 54"/>
                            <a:gd name="T9" fmla="*/ 1 h 3"/>
                            <a:gd name="T10" fmla="*/ 54 w 54"/>
                            <a:gd name="T11" fmla="*/ 0 h 3"/>
                            <a:gd name="T12" fmla="*/ 53 w 54"/>
                            <a:gd name="T13" fmla="*/ 0 h 3"/>
                            <a:gd name="T14" fmla="*/ 33 w 54"/>
                            <a:gd name="T15" fmla="*/ 0 h 3"/>
                            <a:gd name="T16" fmla="*/ 13 w 54"/>
                            <a:gd name="T17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4" h="3">
                              <a:moveTo>
                                <a:pt x="13" y="1"/>
                              </a:moveTo>
                              <a:lnTo>
                                <a:pt x="0" y="1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6" y="1"/>
                              </a:lnTo>
                              <a:lnTo>
                                <a:pt x="54" y="0"/>
                              </a:lnTo>
                              <a:lnTo>
                                <a:pt x="53" y="0"/>
                              </a:lnTo>
                              <a:lnTo>
                                <a:pt x="33" y="0"/>
                              </a:lnTo>
                              <a:lnTo>
                                <a:pt x="1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355.55pt;margin-top:52pt;width:2.7pt;height: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" o:allowincell="f" path="m13,1l,1,27,3,36,2,46,1,54,,53,,33,,13,1xe" fillcolor="#fdfdfd" stroked="f">
                <v:path arrowok="t" o:connecttype="custom" o:connectlocs="8255,635;0,635;17145,1905;22860,1270;29210,635;34290,0;33655,0;20955,0;8255,635" o:connectangles="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60"/>
          <w:szCs w:val="60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6068060</wp:posOffset>
                </wp:positionH>
                <wp:positionV relativeFrom="page">
                  <wp:posOffset>1341755</wp:posOffset>
                </wp:positionV>
                <wp:extent cx="529590" cy="48260"/>
                <wp:effectExtent l="635" t="0" r="0" b="635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48260"/>
                          <a:chOff x="9556" y="2113"/>
                          <a:chExt cx="834" cy="76"/>
                        </a:xfrm>
                      </wpg:grpSpPr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10143" y="2135"/>
                            <a:ext cx="237" cy="35"/>
                          </a:xfrm>
                          <a:custGeom>
                            <a:avLst/>
                            <a:gdLst>
                              <a:gd name="T0" fmla="*/ 236 w 237"/>
                              <a:gd name="T1" fmla="*/ 5 h 35"/>
                              <a:gd name="T2" fmla="*/ 173 w 237"/>
                              <a:gd name="T3" fmla="*/ 0 h 35"/>
                              <a:gd name="T4" fmla="*/ 164 w 237"/>
                              <a:gd name="T5" fmla="*/ 2 h 35"/>
                              <a:gd name="T6" fmla="*/ 154 w 237"/>
                              <a:gd name="T7" fmla="*/ 5 h 35"/>
                              <a:gd name="T8" fmla="*/ 143 w 237"/>
                              <a:gd name="T9" fmla="*/ 8 h 35"/>
                              <a:gd name="T10" fmla="*/ 128 w 237"/>
                              <a:gd name="T11" fmla="*/ 11 h 35"/>
                              <a:gd name="T12" fmla="*/ 110 w 237"/>
                              <a:gd name="T13" fmla="*/ 15 h 35"/>
                              <a:gd name="T14" fmla="*/ 89 w 237"/>
                              <a:gd name="T15" fmla="*/ 19 h 35"/>
                              <a:gd name="T16" fmla="*/ 62 w 237"/>
                              <a:gd name="T17" fmla="*/ 24 h 35"/>
                              <a:gd name="T18" fmla="*/ 31 w 237"/>
                              <a:gd name="T19" fmla="*/ 30 h 35"/>
                              <a:gd name="T20" fmla="*/ 0 w 237"/>
                              <a:gd name="T21" fmla="*/ 35 h 35"/>
                              <a:gd name="T22" fmla="*/ 28 w 237"/>
                              <a:gd name="T23" fmla="*/ 33 h 35"/>
                              <a:gd name="T24" fmla="*/ 54 w 237"/>
                              <a:gd name="T25" fmla="*/ 32 h 35"/>
                              <a:gd name="T26" fmla="*/ 78 w 237"/>
                              <a:gd name="T27" fmla="*/ 30 h 35"/>
                              <a:gd name="T28" fmla="*/ 100 w 237"/>
                              <a:gd name="T29" fmla="*/ 28 h 35"/>
                              <a:gd name="T30" fmla="*/ 121 w 237"/>
                              <a:gd name="T31" fmla="*/ 25 h 35"/>
                              <a:gd name="T32" fmla="*/ 140 w 237"/>
                              <a:gd name="T33" fmla="*/ 23 h 35"/>
                              <a:gd name="T34" fmla="*/ 158 w 237"/>
                              <a:gd name="T35" fmla="*/ 20 h 35"/>
                              <a:gd name="T36" fmla="*/ 175 w 237"/>
                              <a:gd name="T37" fmla="*/ 17 h 35"/>
                              <a:gd name="T38" fmla="*/ 191 w 237"/>
                              <a:gd name="T39" fmla="*/ 14 h 35"/>
                              <a:gd name="T40" fmla="*/ 207 w 237"/>
                              <a:gd name="T41" fmla="*/ 11 h 35"/>
                              <a:gd name="T42" fmla="*/ 222 w 237"/>
                              <a:gd name="T43" fmla="*/ 8 h 35"/>
                              <a:gd name="T44" fmla="*/ 236 w 237"/>
                              <a:gd name="T45" fmla="*/ 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7" h="35">
                                <a:moveTo>
                                  <a:pt x="236" y="5"/>
                                </a:moveTo>
                                <a:lnTo>
                                  <a:pt x="173" y="0"/>
                                </a:lnTo>
                                <a:lnTo>
                                  <a:pt x="164" y="2"/>
                                </a:lnTo>
                                <a:lnTo>
                                  <a:pt x="154" y="5"/>
                                </a:lnTo>
                                <a:lnTo>
                                  <a:pt x="143" y="8"/>
                                </a:lnTo>
                                <a:lnTo>
                                  <a:pt x="128" y="11"/>
                                </a:lnTo>
                                <a:lnTo>
                                  <a:pt x="110" y="15"/>
                                </a:lnTo>
                                <a:lnTo>
                                  <a:pt x="89" y="19"/>
                                </a:lnTo>
                                <a:lnTo>
                                  <a:pt x="62" y="24"/>
                                </a:lnTo>
                                <a:lnTo>
                                  <a:pt x="31" y="30"/>
                                </a:lnTo>
                                <a:lnTo>
                                  <a:pt x="0" y="35"/>
                                </a:lnTo>
                                <a:lnTo>
                                  <a:pt x="28" y="33"/>
                                </a:lnTo>
                                <a:lnTo>
                                  <a:pt x="54" y="32"/>
                                </a:lnTo>
                                <a:lnTo>
                                  <a:pt x="78" y="30"/>
                                </a:lnTo>
                                <a:lnTo>
                                  <a:pt x="100" y="28"/>
                                </a:lnTo>
                                <a:lnTo>
                                  <a:pt x="121" y="25"/>
                                </a:lnTo>
                                <a:lnTo>
                                  <a:pt x="140" y="23"/>
                                </a:lnTo>
                                <a:lnTo>
                                  <a:pt x="158" y="20"/>
                                </a:lnTo>
                                <a:lnTo>
                                  <a:pt x="175" y="17"/>
                                </a:lnTo>
                                <a:lnTo>
                                  <a:pt x="191" y="14"/>
                                </a:lnTo>
                                <a:lnTo>
                                  <a:pt x="207" y="11"/>
                                </a:lnTo>
                                <a:lnTo>
                                  <a:pt x="222" y="8"/>
                                </a:lnTo>
                                <a:lnTo>
                                  <a:pt x="23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10191" y="2123"/>
                            <a:ext cx="0" cy="1"/>
                          </a:xfrm>
                          <a:custGeom>
                            <a:avLst/>
                            <a:gdLst>
                              <a:gd name="T0" fmla="*/ 0 h 1"/>
                              <a:gd name="T1" fmla="*/ 0 h 1"/>
                              <a:gd name="T2" fmla="*/ 0 h 1"/>
                              <a:gd name="T3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10196" y="2130"/>
                            <a:ext cx="72" cy="15"/>
                          </a:xfrm>
                          <a:custGeom>
                            <a:avLst/>
                            <a:gdLst>
                              <a:gd name="T0" fmla="*/ 2 w 72"/>
                              <a:gd name="T1" fmla="*/ 5 h 15"/>
                              <a:gd name="T2" fmla="*/ 0 w 72"/>
                              <a:gd name="T3" fmla="*/ 5 h 15"/>
                              <a:gd name="T4" fmla="*/ 4 w 72"/>
                              <a:gd name="T5" fmla="*/ 15 h 15"/>
                              <a:gd name="T6" fmla="*/ 27 w 72"/>
                              <a:gd name="T7" fmla="*/ 10 h 15"/>
                              <a:gd name="T8" fmla="*/ 47 w 72"/>
                              <a:gd name="T9" fmla="*/ 6 h 15"/>
                              <a:gd name="T10" fmla="*/ 65 w 72"/>
                              <a:gd name="T11" fmla="*/ 2 h 15"/>
                              <a:gd name="T12" fmla="*/ 71 w 72"/>
                              <a:gd name="T13" fmla="*/ 0 h 15"/>
                              <a:gd name="T14" fmla="*/ 62 w 72"/>
                              <a:gd name="T15" fmla="*/ 0 h 15"/>
                              <a:gd name="T16" fmla="*/ 43 w 72"/>
                              <a:gd name="T17" fmla="*/ 2 h 15"/>
                              <a:gd name="T18" fmla="*/ 23 w 72"/>
                              <a:gd name="T19" fmla="*/ 4 h 15"/>
                              <a:gd name="T20" fmla="*/ 2 w 72"/>
                              <a:gd name="T2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" h="15">
                                <a:moveTo>
                                  <a:pt x="2" y="5"/>
                                </a:moveTo>
                                <a:lnTo>
                                  <a:pt x="0" y="5"/>
                                </a:lnTo>
                                <a:lnTo>
                                  <a:pt x="4" y="15"/>
                                </a:lnTo>
                                <a:lnTo>
                                  <a:pt x="27" y="10"/>
                                </a:lnTo>
                                <a:lnTo>
                                  <a:pt x="47" y="6"/>
                                </a:lnTo>
                                <a:lnTo>
                                  <a:pt x="65" y="2"/>
                                </a:lnTo>
                                <a:lnTo>
                                  <a:pt x="71" y="0"/>
                                </a:lnTo>
                                <a:lnTo>
                                  <a:pt x="62" y="0"/>
                                </a:lnTo>
                                <a:lnTo>
                                  <a:pt x="43" y="2"/>
                                </a:lnTo>
                                <a:lnTo>
                                  <a:pt x="23" y="4"/>
                                </a:lnTo>
                                <a:lnTo>
                                  <a:pt x="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9566" y="2126"/>
                            <a:ext cx="207" cy="31"/>
                          </a:xfrm>
                          <a:custGeom>
                            <a:avLst/>
                            <a:gdLst>
                              <a:gd name="T0" fmla="*/ 49 w 207"/>
                              <a:gd name="T1" fmla="*/ 17 h 31"/>
                              <a:gd name="T2" fmla="*/ 28 w 207"/>
                              <a:gd name="T3" fmla="*/ 18 h 31"/>
                              <a:gd name="T4" fmla="*/ 7 w 207"/>
                              <a:gd name="T5" fmla="*/ 19 h 31"/>
                              <a:gd name="T6" fmla="*/ 0 w 207"/>
                              <a:gd name="T7" fmla="*/ 20 h 31"/>
                              <a:gd name="T8" fmla="*/ 65 w 207"/>
                              <a:gd name="T9" fmla="*/ 31 h 31"/>
                              <a:gd name="T10" fmla="*/ 88 w 207"/>
                              <a:gd name="T11" fmla="*/ 29 h 31"/>
                              <a:gd name="T12" fmla="*/ 109 w 207"/>
                              <a:gd name="T13" fmla="*/ 28 h 31"/>
                              <a:gd name="T14" fmla="*/ 130 w 207"/>
                              <a:gd name="T15" fmla="*/ 26 h 31"/>
                              <a:gd name="T16" fmla="*/ 150 w 207"/>
                              <a:gd name="T17" fmla="*/ 24 h 31"/>
                              <a:gd name="T18" fmla="*/ 169 w 207"/>
                              <a:gd name="T19" fmla="*/ 23 h 31"/>
                              <a:gd name="T20" fmla="*/ 187 w 207"/>
                              <a:gd name="T21" fmla="*/ 22 h 31"/>
                              <a:gd name="T22" fmla="*/ 195 w 207"/>
                              <a:gd name="T23" fmla="*/ 21 h 31"/>
                              <a:gd name="T24" fmla="*/ 190 w 207"/>
                              <a:gd name="T25" fmla="*/ 13 h 31"/>
                              <a:gd name="T26" fmla="*/ 199 w 207"/>
                              <a:gd name="T27" fmla="*/ 7 h 31"/>
                              <a:gd name="T28" fmla="*/ 206 w 207"/>
                              <a:gd name="T29" fmla="*/ 2 h 31"/>
                              <a:gd name="T30" fmla="*/ 205 w 207"/>
                              <a:gd name="T31" fmla="*/ 0 h 31"/>
                              <a:gd name="T32" fmla="*/ 186 w 207"/>
                              <a:gd name="T33" fmla="*/ 1 h 31"/>
                              <a:gd name="T34" fmla="*/ 167 w 207"/>
                              <a:gd name="T35" fmla="*/ 3 h 31"/>
                              <a:gd name="T36" fmla="*/ 148 w 207"/>
                              <a:gd name="T37" fmla="*/ 5 h 31"/>
                              <a:gd name="T38" fmla="*/ 129 w 207"/>
                              <a:gd name="T39" fmla="*/ 7 h 31"/>
                              <a:gd name="T40" fmla="*/ 109 w 207"/>
                              <a:gd name="T41" fmla="*/ 10 h 31"/>
                              <a:gd name="T42" fmla="*/ 89 w 207"/>
                              <a:gd name="T43" fmla="*/ 12 h 31"/>
                              <a:gd name="T44" fmla="*/ 69 w 207"/>
                              <a:gd name="T45" fmla="*/ 15 h 31"/>
                              <a:gd name="T46" fmla="*/ 49 w 207"/>
                              <a:gd name="T47" fmla="*/ 17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07" h="31">
                                <a:moveTo>
                                  <a:pt x="49" y="17"/>
                                </a:moveTo>
                                <a:lnTo>
                                  <a:pt x="28" y="18"/>
                                </a:lnTo>
                                <a:lnTo>
                                  <a:pt x="7" y="19"/>
                                </a:lnTo>
                                <a:lnTo>
                                  <a:pt x="0" y="20"/>
                                </a:lnTo>
                                <a:lnTo>
                                  <a:pt x="65" y="31"/>
                                </a:lnTo>
                                <a:lnTo>
                                  <a:pt x="88" y="29"/>
                                </a:lnTo>
                                <a:lnTo>
                                  <a:pt x="109" y="28"/>
                                </a:lnTo>
                                <a:lnTo>
                                  <a:pt x="130" y="26"/>
                                </a:lnTo>
                                <a:lnTo>
                                  <a:pt x="150" y="24"/>
                                </a:lnTo>
                                <a:lnTo>
                                  <a:pt x="169" y="23"/>
                                </a:lnTo>
                                <a:lnTo>
                                  <a:pt x="187" y="22"/>
                                </a:lnTo>
                                <a:lnTo>
                                  <a:pt x="195" y="21"/>
                                </a:lnTo>
                                <a:lnTo>
                                  <a:pt x="190" y="13"/>
                                </a:lnTo>
                                <a:lnTo>
                                  <a:pt x="199" y="7"/>
                                </a:lnTo>
                                <a:lnTo>
                                  <a:pt x="206" y="2"/>
                                </a:lnTo>
                                <a:lnTo>
                                  <a:pt x="205" y="0"/>
                                </a:lnTo>
                                <a:lnTo>
                                  <a:pt x="186" y="1"/>
                                </a:lnTo>
                                <a:lnTo>
                                  <a:pt x="167" y="3"/>
                                </a:lnTo>
                                <a:lnTo>
                                  <a:pt x="148" y="5"/>
                                </a:lnTo>
                                <a:lnTo>
                                  <a:pt x="129" y="7"/>
                                </a:lnTo>
                                <a:lnTo>
                                  <a:pt x="109" y="10"/>
                                </a:lnTo>
                                <a:lnTo>
                                  <a:pt x="89" y="12"/>
                                </a:lnTo>
                                <a:lnTo>
                                  <a:pt x="69" y="15"/>
                                </a:lnTo>
                                <a:lnTo>
                                  <a:pt x="4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0"/>
                        <wps:cNvSpPr>
                          <a:spLocks/>
                        </wps:cNvSpPr>
                        <wps:spPr bwMode="auto">
                          <a:xfrm>
                            <a:off x="10022" y="2177"/>
                            <a:ext cx="21" cy="2"/>
                          </a:xfrm>
                          <a:custGeom>
                            <a:avLst/>
                            <a:gdLst>
                              <a:gd name="T0" fmla="*/ 8 w 21"/>
                              <a:gd name="T1" fmla="*/ 2 h 2"/>
                              <a:gd name="T2" fmla="*/ 20 w 21"/>
                              <a:gd name="T3" fmla="*/ 0 h 2"/>
                              <a:gd name="T4" fmla="*/ 0 w 21"/>
                              <a:gd name="T5" fmla="*/ 1 h 2"/>
                              <a:gd name="T6" fmla="*/ 8 w 21"/>
                              <a:gd name="T7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">
                                <a:moveTo>
                                  <a:pt x="8" y="2"/>
                                </a:moveTo>
                                <a:lnTo>
                                  <a:pt x="20" y="0"/>
                                </a:lnTo>
                                <a:lnTo>
                                  <a:pt x="0" y="1"/>
                                </a:lnTo>
                                <a:lnTo>
                                  <a:pt x="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9842" y="2142"/>
                            <a:ext cx="325" cy="36"/>
                          </a:xfrm>
                          <a:custGeom>
                            <a:avLst/>
                            <a:gdLst>
                              <a:gd name="T0" fmla="*/ 177 w 325"/>
                              <a:gd name="T1" fmla="*/ 11 h 36"/>
                              <a:gd name="T2" fmla="*/ 193 w 325"/>
                              <a:gd name="T3" fmla="*/ 10 h 36"/>
                              <a:gd name="T4" fmla="*/ 214 w 325"/>
                              <a:gd name="T5" fmla="*/ 8 h 36"/>
                              <a:gd name="T6" fmla="*/ 227 w 325"/>
                              <a:gd name="T7" fmla="*/ 7 h 36"/>
                              <a:gd name="T8" fmla="*/ 192 w 325"/>
                              <a:gd name="T9" fmla="*/ 13 h 36"/>
                              <a:gd name="T10" fmla="*/ 173 w 325"/>
                              <a:gd name="T11" fmla="*/ 16 h 36"/>
                              <a:gd name="T12" fmla="*/ 169 w 325"/>
                              <a:gd name="T13" fmla="*/ 17 h 36"/>
                              <a:gd name="T14" fmla="*/ 167 w 325"/>
                              <a:gd name="T15" fmla="*/ 17 h 36"/>
                              <a:gd name="T16" fmla="*/ 158 w 325"/>
                              <a:gd name="T17" fmla="*/ 16 h 36"/>
                              <a:gd name="T18" fmla="*/ 135 w 325"/>
                              <a:gd name="T19" fmla="*/ 11 h 36"/>
                              <a:gd name="T20" fmla="*/ 132 w 325"/>
                              <a:gd name="T21" fmla="*/ 11 h 36"/>
                              <a:gd name="T22" fmla="*/ 83 w 325"/>
                              <a:gd name="T23" fmla="*/ 0 h 36"/>
                              <a:gd name="T24" fmla="*/ 79 w 325"/>
                              <a:gd name="T25" fmla="*/ 0 h 36"/>
                              <a:gd name="T26" fmla="*/ 61 w 325"/>
                              <a:gd name="T27" fmla="*/ 0 h 36"/>
                              <a:gd name="T28" fmla="*/ 42 w 325"/>
                              <a:gd name="T29" fmla="*/ 1 h 36"/>
                              <a:gd name="T30" fmla="*/ 21 w 325"/>
                              <a:gd name="T31" fmla="*/ 3 h 36"/>
                              <a:gd name="T32" fmla="*/ 3 w 325"/>
                              <a:gd name="T33" fmla="*/ 5 h 36"/>
                              <a:gd name="T34" fmla="*/ 0 w 325"/>
                              <a:gd name="T35" fmla="*/ 18 h 36"/>
                              <a:gd name="T36" fmla="*/ 14 w 325"/>
                              <a:gd name="T37" fmla="*/ 21 h 36"/>
                              <a:gd name="T38" fmla="*/ 33 w 325"/>
                              <a:gd name="T39" fmla="*/ 25 h 36"/>
                              <a:gd name="T40" fmla="*/ 57 w 325"/>
                              <a:gd name="T41" fmla="*/ 31 h 36"/>
                              <a:gd name="T42" fmla="*/ 63 w 325"/>
                              <a:gd name="T43" fmla="*/ 32 h 36"/>
                              <a:gd name="T44" fmla="*/ 112 w 325"/>
                              <a:gd name="T45" fmla="*/ 34 h 36"/>
                              <a:gd name="T46" fmla="*/ 99 w 325"/>
                              <a:gd name="T47" fmla="*/ 28 h 36"/>
                              <a:gd name="T48" fmla="*/ 81 w 325"/>
                              <a:gd name="T49" fmla="*/ 22 h 36"/>
                              <a:gd name="T50" fmla="*/ 57 w 325"/>
                              <a:gd name="T51" fmla="*/ 14 h 36"/>
                              <a:gd name="T52" fmla="*/ 52 w 325"/>
                              <a:gd name="T53" fmla="*/ 12 h 36"/>
                              <a:gd name="T54" fmla="*/ 128 w 325"/>
                              <a:gd name="T55" fmla="*/ 32 h 36"/>
                              <a:gd name="T56" fmla="*/ 132 w 325"/>
                              <a:gd name="T57" fmla="*/ 33 h 36"/>
                              <a:gd name="T58" fmla="*/ 136 w 325"/>
                              <a:gd name="T59" fmla="*/ 34 h 36"/>
                              <a:gd name="T60" fmla="*/ 140 w 325"/>
                              <a:gd name="T61" fmla="*/ 35 h 36"/>
                              <a:gd name="T62" fmla="*/ 161 w 325"/>
                              <a:gd name="T63" fmla="*/ 35 h 36"/>
                              <a:gd name="T64" fmla="*/ 154 w 325"/>
                              <a:gd name="T65" fmla="*/ 34 h 36"/>
                              <a:gd name="T66" fmla="*/ 129 w 325"/>
                              <a:gd name="T67" fmla="*/ 27 h 36"/>
                              <a:gd name="T68" fmla="*/ 153 w 325"/>
                              <a:gd name="T69" fmla="*/ 33 h 36"/>
                              <a:gd name="T70" fmla="*/ 159 w 325"/>
                              <a:gd name="T71" fmla="*/ 34 h 36"/>
                              <a:gd name="T72" fmla="*/ 167 w 325"/>
                              <a:gd name="T73" fmla="*/ 35 h 36"/>
                              <a:gd name="T74" fmla="*/ 171 w 325"/>
                              <a:gd name="T75" fmla="*/ 34 h 36"/>
                              <a:gd name="T76" fmla="*/ 174 w 325"/>
                              <a:gd name="T77" fmla="*/ 34 h 36"/>
                              <a:gd name="T78" fmla="*/ 181 w 325"/>
                              <a:gd name="T79" fmla="*/ 33 h 36"/>
                              <a:gd name="T80" fmla="*/ 207 w 325"/>
                              <a:gd name="T81" fmla="*/ 29 h 36"/>
                              <a:gd name="T82" fmla="*/ 260 w 325"/>
                              <a:gd name="T83" fmla="*/ 20 h 36"/>
                              <a:gd name="T84" fmla="*/ 281 w 325"/>
                              <a:gd name="T85" fmla="*/ 17 h 36"/>
                              <a:gd name="T86" fmla="*/ 300 w 325"/>
                              <a:gd name="T87" fmla="*/ 13 h 36"/>
                              <a:gd name="T88" fmla="*/ 320 w 325"/>
                              <a:gd name="T89" fmla="*/ 10 h 36"/>
                              <a:gd name="T90" fmla="*/ 324 w 325"/>
                              <a:gd name="T91" fmla="*/ 9 h 36"/>
                              <a:gd name="T92" fmla="*/ 300 w 325"/>
                              <a:gd name="T93" fmla="*/ 8 h 36"/>
                              <a:gd name="T94" fmla="*/ 278 w 325"/>
                              <a:gd name="T95" fmla="*/ 7 h 36"/>
                              <a:gd name="T96" fmla="*/ 258 w 325"/>
                              <a:gd name="T97" fmla="*/ 6 h 36"/>
                              <a:gd name="T98" fmla="*/ 239 w 325"/>
                              <a:gd name="T99" fmla="*/ 5 h 36"/>
                              <a:gd name="T100" fmla="*/ 220 w 325"/>
                              <a:gd name="T101" fmla="*/ 4 h 36"/>
                              <a:gd name="T102" fmla="*/ 203 w 325"/>
                              <a:gd name="T103" fmla="*/ 3 h 36"/>
                              <a:gd name="T104" fmla="*/ 195 w 325"/>
                              <a:gd name="T105" fmla="*/ 2 h 36"/>
                              <a:gd name="T106" fmla="*/ 171 w 325"/>
                              <a:gd name="T107" fmla="*/ 7 h 36"/>
                              <a:gd name="T108" fmla="*/ 170 w 325"/>
                              <a:gd name="T109" fmla="*/ 11 h 36"/>
                              <a:gd name="T110" fmla="*/ 177 w 325"/>
                              <a:gd name="T111" fmla="*/ 11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25" h="36">
                                <a:moveTo>
                                  <a:pt x="177" y="11"/>
                                </a:moveTo>
                                <a:lnTo>
                                  <a:pt x="193" y="10"/>
                                </a:lnTo>
                                <a:lnTo>
                                  <a:pt x="214" y="8"/>
                                </a:lnTo>
                                <a:lnTo>
                                  <a:pt x="227" y="7"/>
                                </a:lnTo>
                                <a:lnTo>
                                  <a:pt x="192" y="13"/>
                                </a:lnTo>
                                <a:lnTo>
                                  <a:pt x="173" y="16"/>
                                </a:lnTo>
                                <a:lnTo>
                                  <a:pt x="169" y="17"/>
                                </a:lnTo>
                                <a:lnTo>
                                  <a:pt x="167" y="17"/>
                                </a:lnTo>
                                <a:lnTo>
                                  <a:pt x="158" y="16"/>
                                </a:lnTo>
                                <a:lnTo>
                                  <a:pt x="135" y="11"/>
                                </a:lnTo>
                                <a:lnTo>
                                  <a:pt x="132" y="11"/>
                                </a:lnTo>
                                <a:lnTo>
                                  <a:pt x="83" y="0"/>
                                </a:lnTo>
                                <a:lnTo>
                                  <a:pt x="79" y="0"/>
                                </a:lnTo>
                                <a:lnTo>
                                  <a:pt x="61" y="0"/>
                                </a:lnTo>
                                <a:lnTo>
                                  <a:pt x="42" y="1"/>
                                </a:lnTo>
                                <a:lnTo>
                                  <a:pt x="21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8"/>
                                </a:lnTo>
                                <a:lnTo>
                                  <a:pt x="14" y="21"/>
                                </a:lnTo>
                                <a:lnTo>
                                  <a:pt x="33" y="25"/>
                                </a:lnTo>
                                <a:lnTo>
                                  <a:pt x="57" y="31"/>
                                </a:lnTo>
                                <a:lnTo>
                                  <a:pt x="63" y="32"/>
                                </a:lnTo>
                                <a:lnTo>
                                  <a:pt x="112" y="34"/>
                                </a:lnTo>
                                <a:lnTo>
                                  <a:pt x="99" y="28"/>
                                </a:lnTo>
                                <a:lnTo>
                                  <a:pt x="81" y="22"/>
                                </a:lnTo>
                                <a:lnTo>
                                  <a:pt x="57" y="14"/>
                                </a:lnTo>
                                <a:lnTo>
                                  <a:pt x="52" y="12"/>
                                </a:lnTo>
                                <a:lnTo>
                                  <a:pt x="128" y="32"/>
                                </a:lnTo>
                                <a:lnTo>
                                  <a:pt x="132" y="33"/>
                                </a:lnTo>
                                <a:lnTo>
                                  <a:pt x="136" y="34"/>
                                </a:lnTo>
                                <a:lnTo>
                                  <a:pt x="140" y="35"/>
                                </a:lnTo>
                                <a:lnTo>
                                  <a:pt x="161" y="35"/>
                                </a:lnTo>
                                <a:lnTo>
                                  <a:pt x="154" y="34"/>
                                </a:lnTo>
                                <a:lnTo>
                                  <a:pt x="129" y="27"/>
                                </a:lnTo>
                                <a:lnTo>
                                  <a:pt x="153" y="33"/>
                                </a:lnTo>
                                <a:lnTo>
                                  <a:pt x="159" y="34"/>
                                </a:lnTo>
                                <a:lnTo>
                                  <a:pt x="167" y="35"/>
                                </a:lnTo>
                                <a:lnTo>
                                  <a:pt x="171" y="34"/>
                                </a:lnTo>
                                <a:lnTo>
                                  <a:pt x="174" y="34"/>
                                </a:lnTo>
                                <a:lnTo>
                                  <a:pt x="181" y="33"/>
                                </a:lnTo>
                                <a:lnTo>
                                  <a:pt x="207" y="29"/>
                                </a:lnTo>
                                <a:lnTo>
                                  <a:pt x="260" y="20"/>
                                </a:lnTo>
                                <a:lnTo>
                                  <a:pt x="281" y="17"/>
                                </a:lnTo>
                                <a:lnTo>
                                  <a:pt x="300" y="13"/>
                                </a:lnTo>
                                <a:lnTo>
                                  <a:pt x="320" y="10"/>
                                </a:lnTo>
                                <a:lnTo>
                                  <a:pt x="324" y="9"/>
                                </a:lnTo>
                                <a:lnTo>
                                  <a:pt x="300" y="8"/>
                                </a:lnTo>
                                <a:lnTo>
                                  <a:pt x="278" y="7"/>
                                </a:lnTo>
                                <a:lnTo>
                                  <a:pt x="258" y="6"/>
                                </a:lnTo>
                                <a:lnTo>
                                  <a:pt x="239" y="5"/>
                                </a:lnTo>
                                <a:lnTo>
                                  <a:pt x="220" y="4"/>
                                </a:lnTo>
                                <a:lnTo>
                                  <a:pt x="203" y="3"/>
                                </a:lnTo>
                                <a:lnTo>
                                  <a:pt x="195" y="2"/>
                                </a:lnTo>
                                <a:lnTo>
                                  <a:pt x="171" y="7"/>
                                </a:lnTo>
                                <a:lnTo>
                                  <a:pt x="170" y="11"/>
                                </a:lnTo>
                                <a:lnTo>
                                  <a:pt x="17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77.8pt;margin-top:105.65pt;width:41.7pt;height:3.8pt;z-index:-251655168;mso-position-horizontal-relative:page;mso-position-vertical-relative:page" coordorigin="9556,2113" coordsize="83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" o:allowincell="f">
                <v:shape id="Freeform 26" o:spid="_x0000_s1027" style="position:absolute;left:10143;top:2135;width:237;height:35;visibility:visible;mso-wrap-style:square;v-text-anchor:top" coordsize="23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Tkb8A&#10;AADbAAAADwAAAGRycy9kb3ducmV2LnhtbERPTYvCMBC9L/gfwgheFk10cdFqFFkUxJtdxevQjGmx&#10;mZQmq/Xfm8OCx8f7Xq47V4s7taHyrGE8UiCIC28qthpOv7vhDESIyAZrz6ThSQHWq97HEjPjH3yk&#10;ex6tSCEcMtRQxthkUoaiJIdh5BvixF196zAm2FppWnykcFfLiVLf0mHFqaHEhn5KKm75n9MwP1RP&#10;Y22tpqdLrj5v4+35cFRaD/rdZgEiUhff4n/33mj4SmP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+tORvwAAANsAAAAPAAAAAAAAAAAAAAAAAJgCAABkcnMvZG93bnJl&#10;di54bWxQSwUGAAAAAAQABAD1AAAAhAMAAAAA&#10;" path="m236,5l173,r-9,2l154,5,143,8r-15,3l110,15,89,19,62,24,31,30,,35,28,33,54,32,78,30r22,-2l121,25r19,-2l158,20r17,-3l191,14r16,-3l222,8,236,5xe" fillcolor="#fdfdfd" stroked="f">
                  <v:path arrowok="t" o:connecttype="custom" o:connectlocs="236,5;173,0;164,2;154,5;143,8;128,11;110,15;89,19;62,24;31,30;0,35;28,33;54,32;78,30;100,28;121,25;140,23;158,20;175,17;191,14;207,11;222,8;236,5" o:connectangles="0,0,0,0,0,0,0,0,0,0,0,0,0,0,0,0,0,0,0,0,0,0,0"/>
                </v:shape>
                <v:shape id="Freeform 27" o:spid="_x0000_s1028" style="position:absolute;left:10191;top:2123;width:0;height:1;visibility:visible;mso-wrap-style:square;v-text-anchor:top" coordsize="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Jw8MA&#10;AADbAAAADwAAAGRycy9kb3ducmV2LnhtbESPT4vCMBTE7wt+h/AEb2vqHxatRhFBEA8uWwWvj+bZ&#10;FJuX0sRa99NvFgSPw8z8hlmuO1uJlhpfOlYwGiYgiHOnSy4UnE+7zxkIH5A1Vo5JwZM8rFe9jyWm&#10;2j34h9osFCJC2KeowIRQp1L63JBFP3Q1cfSurrEYomwKqRt8RLit5DhJvqTFkuOCwZq2hvJbdrcK&#10;kFtT/U7H+9kh235fwoZuk8tRqUG/2yxABOrCO/xq77WCyR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Jw8MAAADbAAAADwAAAAAAAAAAAAAAAACYAgAAZHJzL2Rv&#10;d25yZXYueG1sUEsFBgAAAAAEAAQA9QAAAIgDAAAAAA==&#10;" path="m,l,xe" fillcolor="#fdfdfd" stroked="f">
                  <v:path arrowok="t" o:connecttype="custom" o:connectlocs="0,0;0,0;0,0;0,0" o:connectangles="0,0,0,0"/>
                </v:shape>
                <v:shape id="Freeform 28" o:spid="_x0000_s1029" style="position:absolute;left:10196;top:2130;width:72;height:15;visibility:visible;mso-wrap-style:square;v-text-anchor:top" coordsize="7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JvMAA&#10;AADbAAAADwAAAGRycy9kb3ducmV2LnhtbERPy4rCMBTdC/MP4Q7MRmzq4IuOUToDglsf4PbaXNuO&#10;zU1t0lr/3iwEl4fzXq57U4mOGldaVjCOYhDEmdUl5wqOh81oAcJ5ZI2VZVLwIAfr1cdgiYm2d95R&#10;t/e5CCHsElRQeF8nUrqsIIMusjVx4C62MegDbHKpG7yHcFPJ7zieSYMlh4YCa/orKLvuW6NgPt2e&#10;f9PhcZHu+tt/e7Lk2+tQqa/PPv0B4an3b/HLvdUKJmF9+BJ+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aJvMAAAADbAAAADwAAAAAAAAAAAAAAAACYAgAAZHJzL2Rvd25y&#10;ZXYueG1sUEsFBgAAAAAEAAQA9QAAAIUDAAAAAA==&#10;" path="m2,5l,5,4,15,27,10,47,6,65,2,71,,62,,43,2,23,4,2,5xe" fillcolor="#fdfdfd" stroked="f">
                  <v:path arrowok="t" o:connecttype="custom" o:connectlocs="2,5;0,5;4,15;27,10;47,6;65,2;71,0;62,0;43,2;23,4;2,5" o:connectangles="0,0,0,0,0,0,0,0,0,0,0"/>
                </v:shape>
                <v:shape id="Freeform 29" o:spid="_x0000_s1030" style="position:absolute;left:9566;top:2126;width:207;height:31;visibility:visible;mso-wrap-style:square;v-text-anchor:top" coordsize="20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Mm8QA&#10;AADbAAAADwAAAGRycy9kb3ducmV2LnhtbESPQWvCQBSE74X+h+UVvNWNolKiqzRCqOjJtMXrI/vM&#10;xmbfhuxW4793BcHjMDPfMItVbxtxps7XjhWMhgkI4tLpmisFP9/5+wcIH5A1No5JwZU8rJavLwtM&#10;tbvwns5FqESEsE9RgQmhTaX0pSGLfuha4ugdXWcxRNlVUnd4iXDbyHGSzKTFmuOCwZbWhsq/4t8q&#10;yI719tB8FWY2PeXZrjr8ZtciV2rw1n/OQQTqwzP8aG+0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BDJvEAAAA2wAAAA8AAAAAAAAAAAAAAAAAmAIAAGRycy9k&#10;b3ducmV2LnhtbFBLBQYAAAAABAAEAPUAAACJAwAAAAA=&#10;" path="m49,17l28,18,7,19,,20,65,31,88,29r21,-1l130,26r20,-2l169,23r18,-1l195,21r-5,-8l199,7r7,-5l205,,186,1,167,3,148,5,129,7r-20,3l89,12,69,15,49,17xe" fillcolor="#fdfdfd" stroked="f">
                  <v:path arrowok="t" o:connecttype="custom" o:connectlocs="49,17;28,18;7,19;0,20;65,31;88,29;109,28;130,26;150,24;169,23;187,22;195,21;190,13;199,7;206,2;205,0;186,1;167,3;148,5;129,7;109,10;89,12;69,15;49,17" o:connectangles="0,0,0,0,0,0,0,0,0,0,0,0,0,0,0,0,0,0,0,0,0,0,0,0"/>
                </v:shape>
                <v:shape id="Freeform 30" o:spid="_x0000_s1031" style="position:absolute;left:10022;top:2177;width:21;height:2;visibility:visible;mso-wrap-style:square;v-text-anchor:top" coordsize="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0n98MA&#10;AADbAAAADwAAAGRycy9kb3ducmV2LnhtbESPQWsCMRSE7wX/Q3iF3mqiFNeuRhFRKAXBVQ89PjbP&#10;zdLNy7KJuv33jSB4HGbmG2a+7F0jrtSF2rOG0VCBIC69qbnScDpu36cgQkQ22HgmDX8UYLkYvMwx&#10;N/7GBV0PsRIJwiFHDTbGNpcylJYchqFviZN39p3DmGRXSdPhLcFdI8dKTaTDmtOCxZbWlsrfw8Vp&#10;KDIrs93uc39R2bcfbdR+9eMrrd9e+9UMRKQ+PsOP9pfR8DGG+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0n98MAAADbAAAADwAAAAAAAAAAAAAAAACYAgAAZHJzL2Rv&#10;d25yZXYueG1sUEsFBgAAAAAEAAQA9QAAAIgDAAAAAA==&#10;" path="m8,2l20,,,1,8,2xe" fillcolor="#fdfdfd" stroked="f">
                  <v:path arrowok="t" o:connecttype="custom" o:connectlocs="8,2;20,0;0,1;8,2" o:connectangles="0,0,0,0"/>
                </v:shape>
                <v:shape id="Freeform 31" o:spid="_x0000_s1032" style="position:absolute;left:9842;top:2142;width:325;height:36;visibility:visible;mso-wrap-style:square;v-text-anchor:top" coordsize="325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YqPcYA&#10;AADbAAAADwAAAGRycy9kb3ducmV2LnhtbESPS2vDMBCE74H+B7GFXkoiOw1NcKOEUkiakkvzIOfF&#10;2tpurZWR5Ef/fVUI5DjMzDfMcj2YWnTkfGVZQTpJQBDnVldcKDifNuMFCB+QNdaWScEveViv7kZL&#10;zLTt+UDdMRQiQthnqKAMocmk9HlJBv3ENsTR+7LOYIjSFVI77CPc1HKaJM/SYMVxocSG3krKf46t&#10;UfDR7nnebWePLr1s39v97vN7nvZKPdwPry8gAg3hFr62d1rB7An+v8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YqPcYAAADbAAAADwAAAAAAAAAAAAAAAACYAgAAZHJz&#10;L2Rvd25yZXYueG1sUEsFBgAAAAAEAAQA9QAAAIsDAAAAAA==&#10;" path="m177,11r16,-1l214,8,227,7r-35,6l173,16r-4,1l167,17r-9,-1l135,11r-3,l83,,79,,61,,42,1,21,3,3,5,,18r14,3l33,25r24,6l63,32r49,2l99,28,81,22,57,14,52,12r76,20l132,33r4,1l140,35r21,l154,34,129,27r24,6l159,34r8,1l171,34r3,l181,33r26,-4l260,20r21,-3l300,13r20,-3l324,9,300,8,278,7,258,6,239,5,220,4,203,3,195,2,171,7r-1,4l177,11xe" fillcolor="#fdfdfd" stroked="f">
                  <v:path arrowok="t" o:connecttype="custom" o:connectlocs="177,11;193,10;214,8;227,7;192,13;173,16;169,17;167,17;158,16;135,11;132,11;83,0;79,0;61,0;42,1;21,3;3,5;0,18;14,21;33,25;57,31;63,32;112,34;99,28;81,22;57,14;52,12;128,32;132,33;136,34;140,35;161,35;154,34;129,27;153,33;159,34;167,35;171,34;174,34;181,33;207,29;260,20;281,17;300,13;320,10;324,9;300,8;278,7;258,6;239,5;220,4;203,3;195,2;171,7;170,11;177,11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60"/>
          <w:szCs w:val="6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2748915</wp:posOffset>
                </wp:positionH>
                <wp:positionV relativeFrom="paragraph">
                  <wp:posOffset>656590</wp:posOffset>
                </wp:positionV>
                <wp:extent cx="70485" cy="3175"/>
                <wp:effectExtent l="5715" t="8890" r="0" b="6985"/>
                <wp:wrapNone/>
                <wp:docPr id="3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3175"/>
                        </a:xfrm>
                        <a:custGeom>
                          <a:avLst/>
                          <a:gdLst>
                            <a:gd name="T0" fmla="*/ 110 w 111"/>
                            <a:gd name="T1" fmla="*/ 1 h 5"/>
                            <a:gd name="T2" fmla="*/ 94 w 111"/>
                            <a:gd name="T3" fmla="*/ 0 h 5"/>
                            <a:gd name="T4" fmla="*/ 76 w 111"/>
                            <a:gd name="T5" fmla="*/ 0 h 5"/>
                            <a:gd name="T6" fmla="*/ 56 w 111"/>
                            <a:gd name="T7" fmla="*/ 0 h 5"/>
                            <a:gd name="T8" fmla="*/ 16 w 111"/>
                            <a:gd name="T9" fmla="*/ 0 h 5"/>
                            <a:gd name="T10" fmla="*/ 11 w 111"/>
                            <a:gd name="T11" fmla="*/ 0 h 5"/>
                            <a:gd name="T12" fmla="*/ 5 w 111"/>
                            <a:gd name="T13" fmla="*/ 0 h 5"/>
                            <a:gd name="T14" fmla="*/ 0 w 111"/>
                            <a:gd name="T15" fmla="*/ 1 h 5"/>
                            <a:gd name="T16" fmla="*/ 18 w 111"/>
                            <a:gd name="T17" fmla="*/ 3 h 5"/>
                            <a:gd name="T18" fmla="*/ 39 w 111"/>
                            <a:gd name="T19" fmla="*/ 4 h 5"/>
                            <a:gd name="T20" fmla="*/ 46 w 111"/>
                            <a:gd name="T21" fmla="*/ 5 h 5"/>
                            <a:gd name="T22" fmla="*/ 72 w 111"/>
                            <a:gd name="T23" fmla="*/ 4 h 5"/>
                            <a:gd name="T24" fmla="*/ 92 w 111"/>
                            <a:gd name="T25" fmla="*/ 2 h 5"/>
                            <a:gd name="T26" fmla="*/ 107 w 111"/>
                            <a:gd name="T27" fmla="*/ 1 h 5"/>
                            <a:gd name="T28" fmla="*/ 110 w 111"/>
                            <a:gd name="T29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1" h="5">
                              <a:moveTo>
                                <a:pt x="110" y="1"/>
                              </a:moveTo>
                              <a:lnTo>
                                <a:pt x="94" y="0"/>
                              </a:lnTo>
                              <a:lnTo>
                                <a:pt x="76" y="0"/>
                              </a:lnTo>
                              <a:lnTo>
                                <a:pt x="56" y="0"/>
                              </a:lnTo>
                              <a:lnTo>
                                <a:pt x="16" y="0"/>
                              </a:lnTo>
                              <a:lnTo>
                                <a:pt x="11" y="0"/>
                              </a:lnTo>
                              <a:lnTo>
                                <a:pt x="5" y="0"/>
                              </a:lnTo>
                              <a:lnTo>
                                <a:pt x="0" y="1"/>
                              </a:lnTo>
                              <a:lnTo>
                                <a:pt x="18" y="3"/>
                              </a:lnTo>
                              <a:lnTo>
                                <a:pt x="39" y="4"/>
                              </a:lnTo>
                              <a:lnTo>
                                <a:pt x="46" y="5"/>
                              </a:lnTo>
                              <a:lnTo>
                                <a:pt x="72" y="4"/>
                              </a:lnTo>
                              <a:lnTo>
                                <a:pt x="92" y="2"/>
                              </a:lnTo>
                              <a:lnTo>
                                <a:pt x="107" y="1"/>
                              </a:lnTo>
                              <a:lnTo>
                                <a:pt x="11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216.45pt;margin-top:51.7pt;width:5.55pt;height: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" o:allowincell="f" path="m110,1l94,,76,,56,,16,,11,,5,,,1,18,3,39,4r7,1l72,4,92,2,107,1r3,xe" fillcolor="#fdfdfd" stroked="f">
                <v:path arrowok="t" o:connecttype="custom" o:connectlocs="69850,635;59690,0;48260,0;35560,0;10160,0;6985,0;3175,0;0,635;11430,1905;24765,2540;29210,3175;45720,2540;58420,1270;67945,635;69850,635" o:connectangles="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60"/>
          <w:szCs w:val="6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5699125</wp:posOffset>
                </wp:positionH>
                <wp:positionV relativeFrom="page">
                  <wp:posOffset>873760</wp:posOffset>
                </wp:positionV>
                <wp:extent cx="12065" cy="3810"/>
                <wp:effectExtent l="3175" t="6985" r="3810" b="8255"/>
                <wp:wrapNone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3810"/>
                        </a:xfrm>
                        <a:custGeom>
                          <a:avLst/>
                          <a:gdLst>
                            <a:gd name="T0" fmla="*/ 15 w 19"/>
                            <a:gd name="T1" fmla="*/ 0 h 6"/>
                            <a:gd name="T2" fmla="*/ 19 w 19"/>
                            <a:gd name="T3" fmla="*/ 1 h 6"/>
                            <a:gd name="T4" fmla="*/ 15 w 19"/>
                            <a:gd name="T5" fmla="*/ 0 h 6"/>
                            <a:gd name="T6" fmla="*/ 10 w 19"/>
                            <a:gd name="T7" fmla="*/ 1 h 6"/>
                            <a:gd name="T8" fmla="*/ 4 w 19"/>
                            <a:gd name="T9" fmla="*/ 3 h 6"/>
                            <a:gd name="T10" fmla="*/ 0 w 19"/>
                            <a:gd name="T11" fmla="*/ 5 h 6"/>
                            <a:gd name="T12" fmla="*/ 15 w 19"/>
                            <a:gd name="T1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" h="6">
                              <a:moveTo>
                                <a:pt x="15" y="0"/>
                              </a:moveTo>
                              <a:lnTo>
                                <a:pt x="19" y="1"/>
                              </a:lnTo>
                              <a:lnTo>
                                <a:pt x="15" y="0"/>
                              </a:lnTo>
                              <a:lnTo>
                                <a:pt x="10" y="1"/>
                              </a:lnTo>
                              <a:lnTo>
                                <a:pt x="4" y="3"/>
                              </a:lnTo>
                              <a:lnTo>
                                <a:pt x="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448.75pt;margin-top:68.8pt;width:.95pt;height: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" o:allowincell="f" path="m15,r4,1l15,,10,1,4,3,,5,15,xe" fillcolor="#fdfdfd" stroked="f">
                <v:path arrowok="t" o:connecttype="custom" o:connectlocs="9525,0;12065,635;9525,0;6350,635;2540,1905;0,3175;9525,0" o:connectangles="0,0,0,0,0,0,0"/>
                <w10:wrap anchorx="page" anchory="page"/>
              </v:shape>
            </w:pict>
          </mc:Fallback>
        </mc:AlternateContent>
      </w:r>
      <w:r w:rsidR="0033511B" w:rsidRPr="000D2BF9">
        <w:rPr>
          <w:rFonts w:ascii="Arial" w:hAnsi="Arial" w:cs="Arial"/>
          <w:color w:val="000000" w:themeColor="text1"/>
          <w:sz w:val="60"/>
          <w:szCs w:val="60"/>
        </w:rPr>
        <w:t>SCATTER GRAPH: CHALLENGES 2 AND 3</w:t>
      </w:r>
    </w:p>
    <w:p w:rsidR="00777E04" w:rsidRPr="000D2BF9" w:rsidRDefault="00777E04" w:rsidP="002660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777E04" w:rsidRPr="000D2BF9" w:rsidRDefault="0033511B" w:rsidP="0026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D2BF9">
        <w:rPr>
          <w:rFonts w:ascii="Arial" w:hAnsi="Arial" w:cs="Arial"/>
          <w:color w:val="000000" w:themeColor="text1"/>
          <w:sz w:val="28"/>
          <w:szCs w:val="28"/>
        </w:rPr>
        <w:t>Plot the data about the animals on this scatter graph.</w:t>
      </w:r>
    </w:p>
    <w:p w:rsidR="00BB2F77" w:rsidRPr="000D2BF9" w:rsidRDefault="00BB2F77" w:rsidP="002660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29210</wp:posOffset>
                </wp:positionV>
                <wp:extent cx="441960" cy="300990"/>
                <wp:effectExtent l="0" t="635" r="0" b="3175"/>
                <wp:wrapNone/>
                <wp:docPr id="3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64.2pt;margin-top:2.3pt;width:34.8pt;height:23.7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9kxgwIAABE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80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before="25" w:after="0" w:line="240" w:lineRule="auto"/>
        <w:ind w:left="1140" w:right="822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57150</wp:posOffset>
                </wp:positionV>
                <wp:extent cx="4426585" cy="5853430"/>
                <wp:effectExtent l="0" t="0" r="2540" b="4445"/>
                <wp:wrapNone/>
                <wp:docPr id="3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6585" cy="585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"/>
                              <w:gridCol w:w="573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96989A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single" w:sz="8" w:space="0" w:color="5D5E60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96989A"/>
                                    <w:left w:val="single" w:sz="8" w:space="0" w:color="363435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96989A"/>
                                    <w:left w:val="single" w:sz="8" w:space="0" w:color="96989A"/>
                                    <w:bottom w:val="single" w:sz="8" w:space="0" w:color="5D5E60"/>
                                    <w:right w:val="single" w:sz="8" w:space="0" w:color="96989A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BF9" w:rsidRPr="00A04B85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single" w:sz="8" w:space="0" w:color="5D5E60"/>
                                    <w:left w:val="nil"/>
                                    <w:bottom w:val="nil"/>
                                    <w:right w:val="single" w:sz="8" w:space="0" w:color="363435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5D5E60"/>
                                    <w:left w:val="single" w:sz="8" w:space="0" w:color="363435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5D5E60"/>
                                    <w:left w:val="single" w:sz="8" w:space="0" w:color="5D5E60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5D5E60"/>
                                    <w:left w:val="single" w:sz="8" w:space="0" w:color="5D5E60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5D5E60"/>
                                    <w:left w:val="single" w:sz="8" w:space="0" w:color="5D5E60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5D5E60"/>
                                    <w:left w:val="single" w:sz="8" w:space="0" w:color="5D5E60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5D5E60"/>
                                    <w:left w:val="single" w:sz="8" w:space="0" w:color="5D5E60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5D5E60"/>
                                    <w:left w:val="single" w:sz="8" w:space="0" w:color="5D5E60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5D5E60"/>
                                    <w:left w:val="single" w:sz="8" w:space="0" w:color="5D5E60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5D5E60"/>
                                    <w:left w:val="single" w:sz="8" w:space="0" w:color="5D5E60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5D5E60"/>
                                    <w:left w:val="single" w:sz="8" w:space="0" w:color="5D5E60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5D5E60"/>
                                    <w:left w:val="single" w:sz="8" w:space="0" w:color="5D5E60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5D5E60"/>
                                    <w:left w:val="single" w:sz="8" w:space="0" w:color="5D5E60"/>
                                    <w:bottom w:val="nil"/>
                                    <w:right w:val="single" w:sz="8" w:space="0" w:color="5D5E60"/>
                                  </w:tcBorders>
                                </w:tcPr>
                                <w:p w:rsidR="000D2BF9" w:rsidRPr="00A04B85" w:rsidRDefault="000D2B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2BF9" w:rsidRDefault="000D2BF9" w:rsidP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7" type="#_x0000_t202" style="position:absolute;left:0;text-align:left;margin-left:135pt;margin-top:4.5pt;width:348.55pt;height:460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65swIAALM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"/>
                        <w:gridCol w:w="573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6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67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96989A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571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single" w:sz="8" w:space="0" w:color="5D5E60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96989A"/>
                              <w:left w:val="single" w:sz="8" w:space="0" w:color="363435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96989A"/>
                              <w:left w:val="single" w:sz="8" w:space="0" w:color="96989A"/>
                              <w:bottom w:val="single" w:sz="8" w:space="0" w:color="5D5E60"/>
                              <w:right w:val="single" w:sz="8" w:space="0" w:color="96989A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BF9" w:rsidRPr="00A04B85">
                        <w:trPr>
                          <w:trHeight w:hRule="exact" w:val="122"/>
                        </w:trPr>
                        <w:tc>
                          <w:tcPr>
                            <w:tcW w:w="142" w:type="dxa"/>
                            <w:tcBorders>
                              <w:top w:val="single" w:sz="8" w:space="0" w:color="5D5E60"/>
                              <w:left w:val="nil"/>
                              <w:bottom w:val="nil"/>
                              <w:right w:val="single" w:sz="8" w:space="0" w:color="363435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5D5E60"/>
                              <w:left w:val="single" w:sz="8" w:space="0" w:color="363435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5D5E60"/>
                              <w:left w:val="single" w:sz="8" w:space="0" w:color="5D5E60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5D5E60"/>
                              <w:left w:val="single" w:sz="8" w:space="0" w:color="5D5E60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5D5E60"/>
                              <w:left w:val="single" w:sz="8" w:space="0" w:color="5D5E60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5D5E60"/>
                              <w:left w:val="single" w:sz="8" w:space="0" w:color="5D5E60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5D5E60"/>
                              <w:left w:val="single" w:sz="8" w:space="0" w:color="5D5E60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5D5E60"/>
                              <w:left w:val="single" w:sz="8" w:space="0" w:color="5D5E60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5D5E60"/>
                              <w:left w:val="single" w:sz="8" w:space="0" w:color="5D5E60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5D5E60"/>
                              <w:left w:val="single" w:sz="8" w:space="0" w:color="5D5E60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5D5E60"/>
                              <w:left w:val="single" w:sz="8" w:space="0" w:color="5D5E60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5D5E60"/>
                              <w:left w:val="single" w:sz="8" w:space="0" w:color="5D5E60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5D5E60"/>
                              <w:left w:val="single" w:sz="8" w:space="0" w:color="5D5E60"/>
                              <w:bottom w:val="nil"/>
                              <w:right w:val="single" w:sz="8" w:space="0" w:color="5D5E60"/>
                            </w:tcBorders>
                          </w:tcPr>
                          <w:p w:rsidR="000D2BF9" w:rsidRPr="00A04B85" w:rsidRDefault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D2BF9" w:rsidRDefault="000D2BF9" w:rsidP="000D2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87630</wp:posOffset>
                </wp:positionV>
                <wp:extent cx="441960" cy="300990"/>
                <wp:effectExtent l="4445" t="1905" r="1270" b="1905"/>
                <wp:wrapNone/>
                <wp:docPr id="3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75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28" type="#_x0000_t202" style="position:absolute;margin-left:63.35pt;margin-top:6.9pt;width:34.8pt;height:23.7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75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0D2BF9" w:rsidP="00415E78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rPr>
          <w:rFonts w:ascii="Arial" w:hAnsi="Arial" w:cs="Arial"/>
          <w:color w:val="000000"/>
          <w:sz w:val="24"/>
          <w:szCs w:val="24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93980</wp:posOffset>
                </wp:positionV>
                <wp:extent cx="441960" cy="300990"/>
                <wp:effectExtent l="3175" t="0" r="2540" b="0"/>
                <wp:wrapNone/>
                <wp:docPr id="3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29" type="#_x0000_t202" style="position:absolute;margin-left:62.5pt;margin-top:7.4pt;width:34.8pt;height:23.7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70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0D2BF9" w:rsidP="00415E78">
      <w:pPr>
        <w:widowControl w:val="0"/>
        <w:autoSpaceDE w:val="0"/>
        <w:autoSpaceDN w:val="0"/>
        <w:adjustRightInd w:val="0"/>
        <w:spacing w:after="0" w:line="240" w:lineRule="auto"/>
        <w:ind w:right="8221"/>
        <w:rPr>
          <w:rFonts w:ascii="Arial" w:hAnsi="Arial" w:cs="Arial"/>
          <w:color w:val="000000"/>
          <w:sz w:val="24"/>
          <w:szCs w:val="24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4"/>
          <w:szCs w:val="14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74295</wp:posOffset>
                </wp:positionV>
                <wp:extent cx="441960" cy="300990"/>
                <wp:effectExtent l="4445" t="0" r="1270" b="0"/>
                <wp:wrapNone/>
                <wp:docPr id="3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65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63.35pt;margin-top:5.85pt;width:34.8pt;height:23.7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65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7A35BB" w:rsidP="00415E78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126365</wp:posOffset>
                </wp:positionV>
                <wp:extent cx="240030" cy="2421255"/>
                <wp:effectExtent l="2540" t="2540" r="0" b="0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242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BF9" w:rsidRPr="008305E8" w:rsidRDefault="000D2BF9" w:rsidP="000D2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20" w:right="-36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305E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Weight of mammal  (kg)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left:0;text-align:left;margin-left:80.45pt;margin-top:9.95pt;width:18.9pt;height:190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0D2BF9" w:rsidRPr="008305E8" w:rsidRDefault="000D2BF9" w:rsidP="000D2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1" w:lineRule="exact"/>
                        <w:ind w:left="20" w:right="-36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8305E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Weight of mammal  (kg)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37465</wp:posOffset>
                </wp:positionV>
                <wp:extent cx="441960" cy="300990"/>
                <wp:effectExtent l="0" t="0" r="0" b="4445"/>
                <wp:wrapNone/>
                <wp:docPr id="2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32" type="#_x0000_t202" style="position:absolute;margin-left:64.2pt;margin-top:2.95pt;width:34.8pt;height:23.7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CihgIAABg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60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0D2BF9" w:rsidP="00415E78">
      <w:pPr>
        <w:widowControl w:val="0"/>
        <w:autoSpaceDE w:val="0"/>
        <w:autoSpaceDN w:val="0"/>
        <w:adjustRightInd w:val="0"/>
        <w:spacing w:after="0" w:line="240" w:lineRule="auto"/>
        <w:ind w:right="8221"/>
        <w:rPr>
          <w:rFonts w:ascii="Arial" w:hAnsi="Arial" w:cs="Arial"/>
          <w:color w:val="000000"/>
          <w:sz w:val="24"/>
          <w:szCs w:val="24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17145</wp:posOffset>
                </wp:positionV>
                <wp:extent cx="441960" cy="300990"/>
                <wp:effectExtent l="0" t="0" r="0" b="0"/>
                <wp:wrapNone/>
                <wp:docPr id="2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55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33" type="#_x0000_t202" style="position:absolute;margin-left:64.2pt;margin-top:1.35pt;width:34.8pt;height:23.7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i4hQ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55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0D2BF9" w:rsidP="00415E78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rPr>
          <w:rFonts w:ascii="Arial" w:hAnsi="Arial" w:cs="Arial"/>
          <w:color w:val="000000"/>
          <w:sz w:val="24"/>
          <w:szCs w:val="24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73025</wp:posOffset>
                </wp:positionV>
                <wp:extent cx="441960" cy="300990"/>
                <wp:effectExtent l="3175" t="0" r="2540" b="0"/>
                <wp:wrapNone/>
                <wp:docPr id="2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34" type="#_x0000_t202" style="position:absolute;margin-left:62.5pt;margin-top:5.75pt;width:34.8pt;height:23.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SShg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jc w:val="center"/>
        <w:rPr>
          <w:rFonts w:ascii="Arial" w:hAnsi="Arial" w:cs="Arial"/>
          <w:color w:val="000000"/>
          <w:sz w:val="24"/>
          <w:szCs w:val="24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60325</wp:posOffset>
                </wp:positionV>
                <wp:extent cx="441960" cy="300990"/>
                <wp:effectExtent l="4445" t="3175" r="1270" b="635"/>
                <wp:wrapNone/>
                <wp:docPr id="2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35" type="#_x0000_t202" style="position:absolute;margin-left:63.35pt;margin-top:4.75pt;width:34.8pt;height:23.7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45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jc w:val="center"/>
        <w:rPr>
          <w:rFonts w:ascii="Arial" w:hAnsi="Arial" w:cs="Arial"/>
          <w:color w:val="000000"/>
          <w:sz w:val="24"/>
          <w:szCs w:val="24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41275</wp:posOffset>
                </wp:positionV>
                <wp:extent cx="441960" cy="300990"/>
                <wp:effectExtent l="0" t="3175" r="0" b="635"/>
                <wp:wrapNone/>
                <wp:docPr id="2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36" type="#_x0000_t202" style="position:absolute;margin-left:64.2pt;margin-top:3.25pt;width:34.8pt;height:23.7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jc w:val="center"/>
        <w:rPr>
          <w:rFonts w:ascii="Arial" w:hAnsi="Arial" w:cs="Arial"/>
          <w:color w:val="000000"/>
          <w:sz w:val="24"/>
          <w:szCs w:val="24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noProof/>
          <w:color w:val="000000"/>
          <w:sz w:val="10"/>
          <w:szCs w:val="1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60325</wp:posOffset>
                </wp:positionV>
                <wp:extent cx="441960" cy="300990"/>
                <wp:effectExtent l="4445" t="3175" r="1270" b="635"/>
                <wp:wrapNone/>
                <wp:docPr id="2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37" type="#_x0000_t202" style="position:absolute;margin-left:63.35pt;margin-top:4.75pt;width:34.8pt;height:23.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5ShwIAABk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35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jc w:val="center"/>
        <w:rPr>
          <w:rFonts w:ascii="Arial" w:hAnsi="Arial" w:cs="Arial"/>
          <w:color w:val="000000"/>
          <w:sz w:val="24"/>
          <w:szCs w:val="24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24130</wp:posOffset>
                </wp:positionV>
                <wp:extent cx="441960" cy="300990"/>
                <wp:effectExtent l="4445" t="0" r="1270" b="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38" type="#_x0000_t202" style="position:absolute;margin-left:63.35pt;margin-top:1.9pt;width:34.8pt;height:23.7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172720</wp:posOffset>
                </wp:positionV>
                <wp:extent cx="441960" cy="300990"/>
                <wp:effectExtent l="4445" t="1270" r="1270" b="2540"/>
                <wp:wrapSquare wrapText="bothSides"/>
                <wp:docPr id="2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39" type="#_x0000_t202" style="position:absolute;left:0;text-align:left;margin-left:63.35pt;margin-top:13.6pt;width:34.8pt;height:23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25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173355</wp:posOffset>
                </wp:positionV>
                <wp:extent cx="441960" cy="300990"/>
                <wp:effectExtent l="4445" t="1905" r="1270" b="1905"/>
                <wp:wrapSquare wrapText="bothSides"/>
                <wp:docPr id="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40" type="#_x0000_t202" style="position:absolute;left:0;text-align:left;margin-left:63.35pt;margin-top:13.65pt;width:34.8pt;height:23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10"/>
          <w:szCs w:val="1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154940</wp:posOffset>
                </wp:positionV>
                <wp:extent cx="441960" cy="300990"/>
                <wp:effectExtent l="3175" t="2540" r="2540" b="1270"/>
                <wp:wrapSquare wrapText="bothSides"/>
                <wp:docPr id="1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41" type="#_x0000_t202" style="position:absolute;left:0;text-align:left;margin-left:62.5pt;margin-top:12.2pt;width:34.8pt;height:23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21590</wp:posOffset>
                </wp:positionV>
                <wp:extent cx="441960" cy="300990"/>
                <wp:effectExtent l="4445" t="2540" r="1270" b="1270"/>
                <wp:wrapNone/>
                <wp:docPr id="1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42" type="#_x0000_t202" style="position:absolute;left:0;text-align:left;margin-left:65.6pt;margin-top:1.7pt;width:34.8pt;height:23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D2BF9" w:rsidRPr="000D2BF9" w:rsidRDefault="00415E78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</w:p>
    <w:p w:rsidR="000D2BF9" w:rsidRPr="000D2BF9" w:rsidRDefault="007A35BB" w:rsidP="000D2BF9">
      <w:pPr>
        <w:widowControl w:val="0"/>
        <w:autoSpaceDE w:val="0"/>
        <w:autoSpaceDN w:val="0"/>
        <w:adjustRightInd w:val="0"/>
        <w:spacing w:after="0" w:line="240" w:lineRule="auto"/>
        <w:ind w:left="1140" w:right="822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191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12065</wp:posOffset>
                </wp:positionV>
                <wp:extent cx="394970" cy="300990"/>
                <wp:effectExtent l="3810" t="2540" r="1270" b="12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E78" w:rsidRPr="00415E78" w:rsidRDefault="00415E78" w:rsidP="00415E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5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67.05pt;margin-top:.95pt;width:31.1pt;height:23.7pt;z-index:2516561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LSgw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" stroked="f">
                <v:textbox>
                  <w:txbxContent>
                    <w:p w:rsidR="00415E78" w:rsidRPr="00415E78" w:rsidRDefault="00415E78" w:rsidP="00415E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5E78">
                        <w:rPr>
                          <w:rFonts w:ascii="Arial" w:hAnsi="Arial" w:cs="Arial"/>
                          <w:sz w:val="24"/>
                          <w:szCs w:val="24"/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D2BF9" w:rsidRPr="00415E78" w:rsidRDefault="00415E78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 w:rsidRPr="00415E7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D2BF9" w:rsidRPr="000D2BF9" w:rsidRDefault="000D2BF9" w:rsidP="00415E78">
      <w:pPr>
        <w:widowControl w:val="0"/>
        <w:autoSpaceDE w:val="0"/>
        <w:autoSpaceDN w:val="0"/>
        <w:adjustRightInd w:val="0"/>
        <w:spacing w:after="0" w:line="240" w:lineRule="auto"/>
        <w:ind w:right="8221"/>
        <w:rPr>
          <w:rFonts w:ascii="Arial" w:hAnsi="Arial" w:cs="Arial"/>
          <w:color w:val="000000"/>
          <w:sz w:val="24"/>
          <w:szCs w:val="24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D2BF9" w:rsidRPr="000D2BF9" w:rsidRDefault="007A35BB" w:rsidP="000D1277">
      <w:pPr>
        <w:widowControl w:val="0"/>
        <w:tabs>
          <w:tab w:val="left" w:pos="2601"/>
          <w:tab w:val="left" w:pos="3123"/>
          <w:tab w:val="left" w:pos="3690"/>
          <w:tab w:val="left" w:pos="4257"/>
          <w:tab w:val="left" w:pos="4815"/>
          <w:tab w:val="left" w:pos="5355"/>
          <w:tab w:val="left" w:pos="5940"/>
          <w:tab w:val="left" w:pos="6534"/>
          <w:tab w:val="left" w:pos="7083"/>
          <w:tab w:val="left" w:pos="7641"/>
          <w:tab w:val="left" w:pos="8226"/>
          <w:tab w:val="left" w:pos="8793"/>
        </w:tabs>
        <w:autoSpaceDE w:val="0"/>
        <w:autoSpaceDN w:val="0"/>
        <w:adjustRightInd w:val="0"/>
        <w:spacing w:after="0" w:line="335" w:lineRule="exact"/>
        <w:ind w:left="184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kern w:val="16"/>
          <w:position w:val="8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10253980</wp:posOffset>
                </wp:positionV>
                <wp:extent cx="529590" cy="48895"/>
                <wp:effectExtent l="0" t="0" r="0" b="3175"/>
                <wp:wrapNone/>
                <wp:docPr id="1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48895"/>
                          <a:chOff x="1439" y="16148"/>
                          <a:chExt cx="834" cy="77"/>
                        </a:xfrm>
                      </wpg:grpSpPr>
                      <wps:wsp>
                        <wps:cNvPr id="11" name="Freeform 82"/>
                        <wps:cNvSpPr>
                          <a:spLocks/>
                        </wps:cNvSpPr>
                        <wps:spPr bwMode="auto">
                          <a:xfrm>
                            <a:off x="2056" y="16180"/>
                            <a:ext cx="207" cy="33"/>
                          </a:xfrm>
                          <a:custGeom>
                            <a:avLst/>
                            <a:gdLst>
                              <a:gd name="T0" fmla="*/ 10 w 207"/>
                              <a:gd name="T1" fmla="*/ 10 h 33"/>
                              <a:gd name="T2" fmla="*/ 16 w 207"/>
                              <a:gd name="T3" fmla="*/ 19 h 33"/>
                              <a:gd name="T4" fmla="*/ 7 w 207"/>
                              <a:gd name="T5" fmla="*/ 25 h 33"/>
                              <a:gd name="T6" fmla="*/ 0 w 207"/>
                              <a:gd name="T7" fmla="*/ 30 h 33"/>
                              <a:gd name="T8" fmla="*/ 0 w 207"/>
                              <a:gd name="T9" fmla="*/ 32 h 33"/>
                              <a:gd name="T10" fmla="*/ 19 w 207"/>
                              <a:gd name="T11" fmla="*/ 31 h 33"/>
                              <a:gd name="T12" fmla="*/ 38 w 207"/>
                              <a:gd name="T13" fmla="*/ 29 h 33"/>
                              <a:gd name="T14" fmla="*/ 58 w 207"/>
                              <a:gd name="T15" fmla="*/ 27 h 33"/>
                              <a:gd name="T16" fmla="*/ 77 w 207"/>
                              <a:gd name="T17" fmla="*/ 24 h 33"/>
                              <a:gd name="T18" fmla="*/ 96 w 207"/>
                              <a:gd name="T19" fmla="*/ 22 h 33"/>
                              <a:gd name="T20" fmla="*/ 116 w 207"/>
                              <a:gd name="T21" fmla="*/ 19 h 33"/>
                              <a:gd name="T22" fmla="*/ 136 w 207"/>
                              <a:gd name="T23" fmla="*/ 17 h 33"/>
                              <a:gd name="T24" fmla="*/ 157 w 207"/>
                              <a:gd name="T25" fmla="*/ 14 h 33"/>
                              <a:gd name="T26" fmla="*/ 177 w 207"/>
                              <a:gd name="T27" fmla="*/ 13 h 33"/>
                              <a:gd name="T28" fmla="*/ 199 w 207"/>
                              <a:gd name="T29" fmla="*/ 12 h 33"/>
                              <a:gd name="T30" fmla="*/ 206 w 207"/>
                              <a:gd name="T31" fmla="*/ 11 h 33"/>
                              <a:gd name="T32" fmla="*/ 140 w 207"/>
                              <a:gd name="T33" fmla="*/ 0 h 33"/>
                              <a:gd name="T34" fmla="*/ 118 w 207"/>
                              <a:gd name="T35" fmla="*/ 1 h 33"/>
                              <a:gd name="T36" fmla="*/ 96 w 207"/>
                              <a:gd name="T37" fmla="*/ 3 h 33"/>
                              <a:gd name="T38" fmla="*/ 75 w 207"/>
                              <a:gd name="T39" fmla="*/ 5 h 33"/>
                              <a:gd name="T40" fmla="*/ 55 w 207"/>
                              <a:gd name="T41" fmla="*/ 7 h 33"/>
                              <a:gd name="T42" fmla="*/ 37 w 207"/>
                              <a:gd name="T43" fmla="*/ 8 h 33"/>
                              <a:gd name="T44" fmla="*/ 19 w 207"/>
                              <a:gd name="T45" fmla="*/ 9 h 33"/>
                              <a:gd name="T46" fmla="*/ 10 w 207"/>
                              <a:gd name="T47" fmla="*/ 1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07" h="33">
                                <a:moveTo>
                                  <a:pt x="10" y="10"/>
                                </a:moveTo>
                                <a:lnTo>
                                  <a:pt x="16" y="19"/>
                                </a:lnTo>
                                <a:lnTo>
                                  <a:pt x="7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2"/>
                                </a:lnTo>
                                <a:lnTo>
                                  <a:pt x="19" y="31"/>
                                </a:lnTo>
                                <a:lnTo>
                                  <a:pt x="38" y="29"/>
                                </a:lnTo>
                                <a:lnTo>
                                  <a:pt x="58" y="27"/>
                                </a:lnTo>
                                <a:lnTo>
                                  <a:pt x="77" y="24"/>
                                </a:lnTo>
                                <a:lnTo>
                                  <a:pt x="96" y="22"/>
                                </a:lnTo>
                                <a:lnTo>
                                  <a:pt x="116" y="19"/>
                                </a:lnTo>
                                <a:lnTo>
                                  <a:pt x="136" y="17"/>
                                </a:lnTo>
                                <a:lnTo>
                                  <a:pt x="157" y="14"/>
                                </a:lnTo>
                                <a:lnTo>
                                  <a:pt x="177" y="13"/>
                                </a:lnTo>
                                <a:lnTo>
                                  <a:pt x="199" y="12"/>
                                </a:lnTo>
                                <a:lnTo>
                                  <a:pt x="206" y="11"/>
                                </a:lnTo>
                                <a:lnTo>
                                  <a:pt x="140" y="0"/>
                                </a:lnTo>
                                <a:lnTo>
                                  <a:pt x="118" y="1"/>
                                </a:lnTo>
                                <a:lnTo>
                                  <a:pt x="96" y="3"/>
                                </a:lnTo>
                                <a:lnTo>
                                  <a:pt x="75" y="5"/>
                                </a:lnTo>
                                <a:lnTo>
                                  <a:pt x="55" y="7"/>
                                </a:lnTo>
                                <a:lnTo>
                                  <a:pt x="37" y="8"/>
                                </a:lnTo>
                                <a:lnTo>
                                  <a:pt x="19" y="9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3"/>
                        <wps:cNvSpPr>
                          <a:spLocks/>
                        </wps:cNvSpPr>
                        <wps:spPr bwMode="auto">
                          <a:xfrm>
                            <a:off x="1786" y="16158"/>
                            <a:ext cx="21" cy="2"/>
                          </a:xfrm>
                          <a:custGeom>
                            <a:avLst/>
                            <a:gdLst>
                              <a:gd name="T0" fmla="*/ 12 w 21"/>
                              <a:gd name="T1" fmla="*/ 0 h 2"/>
                              <a:gd name="T2" fmla="*/ 0 w 21"/>
                              <a:gd name="T3" fmla="*/ 2 h 2"/>
                              <a:gd name="T4" fmla="*/ 20 w 21"/>
                              <a:gd name="T5" fmla="*/ 0 h 2"/>
                              <a:gd name="T6" fmla="*/ 12 w 21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">
                                <a:moveTo>
                                  <a:pt x="12" y="0"/>
                                </a:moveTo>
                                <a:lnTo>
                                  <a:pt x="0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4"/>
                        <wps:cNvSpPr>
                          <a:spLocks/>
                        </wps:cNvSpPr>
                        <wps:spPr bwMode="auto">
                          <a:xfrm>
                            <a:off x="1449" y="16166"/>
                            <a:ext cx="237" cy="37"/>
                          </a:xfrm>
                          <a:custGeom>
                            <a:avLst/>
                            <a:gdLst>
                              <a:gd name="T0" fmla="*/ 0 w 237"/>
                              <a:gd name="T1" fmla="*/ 30 h 37"/>
                              <a:gd name="T2" fmla="*/ 63 w 237"/>
                              <a:gd name="T3" fmla="*/ 36 h 37"/>
                              <a:gd name="T4" fmla="*/ 71 w 237"/>
                              <a:gd name="T5" fmla="*/ 33 h 37"/>
                              <a:gd name="T6" fmla="*/ 81 w 237"/>
                              <a:gd name="T7" fmla="*/ 30 h 37"/>
                              <a:gd name="T8" fmla="*/ 93 w 237"/>
                              <a:gd name="T9" fmla="*/ 27 h 37"/>
                              <a:gd name="T10" fmla="*/ 107 w 237"/>
                              <a:gd name="T11" fmla="*/ 24 h 37"/>
                              <a:gd name="T12" fmla="*/ 125 w 237"/>
                              <a:gd name="T13" fmla="*/ 20 h 37"/>
                              <a:gd name="T14" fmla="*/ 147 w 237"/>
                              <a:gd name="T15" fmla="*/ 16 h 37"/>
                              <a:gd name="T16" fmla="*/ 173 w 237"/>
                              <a:gd name="T17" fmla="*/ 11 h 37"/>
                              <a:gd name="T18" fmla="*/ 204 w 237"/>
                              <a:gd name="T19" fmla="*/ 5 h 37"/>
                              <a:gd name="T20" fmla="*/ 236 w 237"/>
                              <a:gd name="T21" fmla="*/ 0 h 37"/>
                              <a:gd name="T22" fmla="*/ 208 w 237"/>
                              <a:gd name="T23" fmla="*/ 1 h 37"/>
                              <a:gd name="T24" fmla="*/ 182 w 237"/>
                              <a:gd name="T25" fmla="*/ 3 h 37"/>
                              <a:gd name="T26" fmla="*/ 158 w 237"/>
                              <a:gd name="T27" fmla="*/ 5 h 37"/>
                              <a:gd name="T28" fmla="*/ 136 w 237"/>
                              <a:gd name="T29" fmla="*/ 7 h 37"/>
                              <a:gd name="T30" fmla="*/ 115 w 237"/>
                              <a:gd name="T31" fmla="*/ 9 h 37"/>
                              <a:gd name="T32" fmla="*/ 96 w 237"/>
                              <a:gd name="T33" fmla="*/ 12 h 37"/>
                              <a:gd name="T34" fmla="*/ 78 w 237"/>
                              <a:gd name="T35" fmla="*/ 15 h 37"/>
                              <a:gd name="T36" fmla="*/ 61 w 237"/>
                              <a:gd name="T37" fmla="*/ 18 h 37"/>
                              <a:gd name="T38" fmla="*/ 44 w 237"/>
                              <a:gd name="T39" fmla="*/ 21 h 37"/>
                              <a:gd name="T40" fmla="*/ 29 w 237"/>
                              <a:gd name="T41" fmla="*/ 24 h 37"/>
                              <a:gd name="T42" fmla="*/ 13 w 237"/>
                              <a:gd name="T43" fmla="*/ 27 h 37"/>
                              <a:gd name="T44" fmla="*/ 0 w 237"/>
                              <a:gd name="T45" fmla="*/ 3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37" h="37">
                                <a:moveTo>
                                  <a:pt x="0" y="30"/>
                                </a:moveTo>
                                <a:lnTo>
                                  <a:pt x="63" y="36"/>
                                </a:lnTo>
                                <a:lnTo>
                                  <a:pt x="71" y="33"/>
                                </a:lnTo>
                                <a:lnTo>
                                  <a:pt x="81" y="30"/>
                                </a:lnTo>
                                <a:lnTo>
                                  <a:pt x="93" y="27"/>
                                </a:lnTo>
                                <a:lnTo>
                                  <a:pt x="107" y="24"/>
                                </a:lnTo>
                                <a:lnTo>
                                  <a:pt x="125" y="20"/>
                                </a:lnTo>
                                <a:lnTo>
                                  <a:pt x="147" y="16"/>
                                </a:lnTo>
                                <a:lnTo>
                                  <a:pt x="173" y="11"/>
                                </a:lnTo>
                                <a:lnTo>
                                  <a:pt x="204" y="5"/>
                                </a:lnTo>
                                <a:lnTo>
                                  <a:pt x="236" y="0"/>
                                </a:lnTo>
                                <a:lnTo>
                                  <a:pt x="208" y="1"/>
                                </a:lnTo>
                                <a:lnTo>
                                  <a:pt x="182" y="3"/>
                                </a:lnTo>
                                <a:lnTo>
                                  <a:pt x="158" y="5"/>
                                </a:lnTo>
                                <a:lnTo>
                                  <a:pt x="136" y="7"/>
                                </a:lnTo>
                                <a:lnTo>
                                  <a:pt x="115" y="9"/>
                                </a:lnTo>
                                <a:lnTo>
                                  <a:pt x="96" y="12"/>
                                </a:lnTo>
                                <a:lnTo>
                                  <a:pt x="78" y="15"/>
                                </a:lnTo>
                                <a:lnTo>
                                  <a:pt x="61" y="18"/>
                                </a:lnTo>
                                <a:lnTo>
                                  <a:pt x="44" y="21"/>
                                </a:lnTo>
                                <a:lnTo>
                                  <a:pt x="29" y="24"/>
                                </a:lnTo>
                                <a:lnTo>
                                  <a:pt x="13" y="27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5"/>
                        <wps:cNvSpPr>
                          <a:spLocks/>
                        </wps:cNvSpPr>
                        <wps:spPr bwMode="auto">
                          <a:xfrm>
                            <a:off x="1662" y="16159"/>
                            <a:ext cx="325" cy="37"/>
                          </a:xfrm>
                          <a:custGeom>
                            <a:avLst/>
                            <a:gdLst>
                              <a:gd name="T0" fmla="*/ 153 w 325"/>
                              <a:gd name="T1" fmla="*/ 29 h 37"/>
                              <a:gd name="T2" fmla="*/ 154 w 325"/>
                              <a:gd name="T3" fmla="*/ 25 h 37"/>
                              <a:gd name="T4" fmla="*/ 153 w 325"/>
                              <a:gd name="T5" fmla="*/ 25 h 37"/>
                              <a:gd name="T6" fmla="*/ 147 w 325"/>
                              <a:gd name="T7" fmla="*/ 25 h 37"/>
                              <a:gd name="T8" fmla="*/ 131 w 325"/>
                              <a:gd name="T9" fmla="*/ 26 h 37"/>
                              <a:gd name="T10" fmla="*/ 110 w 325"/>
                              <a:gd name="T11" fmla="*/ 28 h 37"/>
                              <a:gd name="T12" fmla="*/ 97 w 325"/>
                              <a:gd name="T13" fmla="*/ 29 h 37"/>
                              <a:gd name="T14" fmla="*/ 132 w 325"/>
                              <a:gd name="T15" fmla="*/ 23 h 37"/>
                              <a:gd name="T16" fmla="*/ 151 w 325"/>
                              <a:gd name="T17" fmla="*/ 20 h 37"/>
                              <a:gd name="T18" fmla="*/ 155 w 325"/>
                              <a:gd name="T19" fmla="*/ 19 h 37"/>
                              <a:gd name="T20" fmla="*/ 156 w 325"/>
                              <a:gd name="T21" fmla="*/ 18 h 37"/>
                              <a:gd name="T22" fmla="*/ 166 w 325"/>
                              <a:gd name="T23" fmla="*/ 20 h 37"/>
                              <a:gd name="T24" fmla="*/ 189 w 325"/>
                              <a:gd name="T25" fmla="*/ 24 h 37"/>
                              <a:gd name="T26" fmla="*/ 192 w 325"/>
                              <a:gd name="T27" fmla="*/ 25 h 37"/>
                              <a:gd name="T28" fmla="*/ 241 w 325"/>
                              <a:gd name="T29" fmla="*/ 36 h 37"/>
                              <a:gd name="T30" fmla="*/ 244 w 325"/>
                              <a:gd name="T31" fmla="*/ 37 h 37"/>
                              <a:gd name="T32" fmla="*/ 263 w 325"/>
                              <a:gd name="T33" fmla="*/ 36 h 37"/>
                              <a:gd name="T34" fmla="*/ 282 w 325"/>
                              <a:gd name="T35" fmla="*/ 35 h 37"/>
                              <a:gd name="T36" fmla="*/ 303 w 325"/>
                              <a:gd name="T37" fmla="*/ 33 h 37"/>
                              <a:gd name="T38" fmla="*/ 320 w 325"/>
                              <a:gd name="T39" fmla="*/ 31 h 37"/>
                              <a:gd name="T40" fmla="*/ 324 w 325"/>
                              <a:gd name="T41" fmla="*/ 17 h 37"/>
                              <a:gd name="T42" fmla="*/ 310 w 325"/>
                              <a:gd name="T43" fmla="*/ 15 h 37"/>
                              <a:gd name="T44" fmla="*/ 290 w 325"/>
                              <a:gd name="T45" fmla="*/ 10 h 37"/>
                              <a:gd name="T46" fmla="*/ 267 w 325"/>
                              <a:gd name="T47" fmla="*/ 5 h 37"/>
                              <a:gd name="T48" fmla="*/ 261 w 325"/>
                              <a:gd name="T49" fmla="*/ 3 h 37"/>
                              <a:gd name="T50" fmla="*/ 212 w 325"/>
                              <a:gd name="T51" fmla="*/ 1 h 37"/>
                              <a:gd name="T52" fmla="*/ 225 w 325"/>
                              <a:gd name="T53" fmla="*/ 7 h 37"/>
                              <a:gd name="T54" fmla="*/ 243 w 325"/>
                              <a:gd name="T55" fmla="*/ 14 h 37"/>
                              <a:gd name="T56" fmla="*/ 266 w 325"/>
                              <a:gd name="T57" fmla="*/ 22 h 37"/>
                              <a:gd name="T58" fmla="*/ 272 w 325"/>
                              <a:gd name="T59" fmla="*/ 24 h 37"/>
                              <a:gd name="T60" fmla="*/ 196 w 325"/>
                              <a:gd name="T61" fmla="*/ 3 h 37"/>
                              <a:gd name="T62" fmla="*/ 192 w 325"/>
                              <a:gd name="T63" fmla="*/ 2 h 37"/>
                              <a:gd name="T64" fmla="*/ 188 w 325"/>
                              <a:gd name="T65" fmla="*/ 1 h 37"/>
                              <a:gd name="T66" fmla="*/ 184 w 325"/>
                              <a:gd name="T67" fmla="*/ 0 h 37"/>
                              <a:gd name="T68" fmla="*/ 163 w 325"/>
                              <a:gd name="T69" fmla="*/ 0 h 37"/>
                              <a:gd name="T70" fmla="*/ 170 w 325"/>
                              <a:gd name="T71" fmla="*/ 1 h 37"/>
                              <a:gd name="T72" fmla="*/ 195 w 325"/>
                              <a:gd name="T73" fmla="*/ 8 h 37"/>
                              <a:gd name="T74" fmla="*/ 171 w 325"/>
                              <a:gd name="T75" fmla="*/ 3 h 37"/>
                              <a:gd name="T76" fmla="*/ 164 w 325"/>
                              <a:gd name="T77" fmla="*/ 1 h 37"/>
                              <a:gd name="T78" fmla="*/ 157 w 325"/>
                              <a:gd name="T79" fmla="*/ 0 h 37"/>
                              <a:gd name="T80" fmla="*/ 153 w 325"/>
                              <a:gd name="T81" fmla="*/ 1 h 37"/>
                              <a:gd name="T82" fmla="*/ 149 w 325"/>
                              <a:gd name="T83" fmla="*/ 1 h 37"/>
                              <a:gd name="T84" fmla="*/ 143 w 325"/>
                              <a:gd name="T85" fmla="*/ 2 h 37"/>
                              <a:gd name="T86" fmla="*/ 116 w 325"/>
                              <a:gd name="T87" fmla="*/ 7 h 37"/>
                              <a:gd name="T88" fmla="*/ 63 w 325"/>
                              <a:gd name="T89" fmla="*/ 16 h 37"/>
                              <a:gd name="T90" fmla="*/ 43 w 325"/>
                              <a:gd name="T91" fmla="*/ 19 h 37"/>
                              <a:gd name="T92" fmla="*/ 23 w 325"/>
                              <a:gd name="T93" fmla="*/ 23 h 37"/>
                              <a:gd name="T94" fmla="*/ 4 w 325"/>
                              <a:gd name="T95" fmla="*/ 26 h 37"/>
                              <a:gd name="T96" fmla="*/ 0 w 325"/>
                              <a:gd name="T97" fmla="*/ 27 h 37"/>
                              <a:gd name="T98" fmla="*/ 23 w 325"/>
                              <a:gd name="T99" fmla="*/ 28 h 37"/>
                              <a:gd name="T100" fmla="*/ 45 w 325"/>
                              <a:gd name="T101" fmla="*/ 29 h 37"/>
                              <a:gd name="T102" fmla="*/ 66 w 325"/>
                              <a:gd name="T103" fmla="*/ 30 h 37"/>
                              <a:gd name="T104" fmla="*/ 85 w 325"/>
                              <a:gd name="T105" fmla="*/ 31 h 37"/>
                              <a:gd name="T106" fmla="*/ 103 w 325"/>
                              <a:gd name="T107" fmla="*/ 32 h 37"/>
                              <a:gd name="T108" fmla="*/ 121 w 325"/>
                              <a:gd name="T109" fmla="*/ 33 h 37"/>
                              <a:gd name="T110" fmla="*/ 128 w 325"/>
                              <a:gd name="T111" fmla="*/ 34 h 37"/>
                              <a:gd name="T112" fmla="*/ 153 w 325"/>
                              <a:gd name="T113" fmla="*/ 29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25" h="37">
                                <a:moveTo>
                                  <a:pt x="153" y="29"/>
                                </a:moveTo>
                                <a:lnTo>
                                  <a:pt x="154" y="25"/>
                                </a:lnTo>
                                <a:lnTo>
                                  <a:pt x="153" y="25"/>
                                </a:lnTo>
                                <a:lnTo>
                                  <a:pt x="147" y="25"/>
                                </a:lnTo>
                                <a:lnTo>
                                  <a:pt x="131" y="26"/>
                                </a:lnTo>
                                <a:lnTo>
                                  <a:pt x="110" y="28"/>
                                </a:lnTo>
                                <a:lnTo>
                                  <a:pt x="97" y="29"/>
                                </a:lnTo>
                                <a:lnTo>
                                  <a:pt x="132" y="23"/>
                                </a:lnTo>
                                <a:lnTo>
                                  <a:pt x="151" y="20"/>
                                </a:lnTo>
                                <a:lnTo>
                                  <a:pt x="155" y="19"/>
                                </a:lnTo>
                                <a:lnTo>
                                  <a:pt x="156" y="18"/>
                                </a:lnTo>
                                <a:lnTo>
                                  <a:pt x="166" y="20"/>
                                </a:lnTo>
                                <a:lnTo>
                                  <a:pt x="189" y="24"/>
                                </a:lnTo>
                                <a:lnTo>
                                  <a:pt x="192" y="25"/>
                                </a:lnTo>
                                <a:lnTo>
                                  <a:pt x="241" y="36"/>
                                </a:lnTo>
                                <a:lnTo>
                                  <a:pt x="244" y="37"/>
                                </a:lnTo>
                                <a:lnTo>
                                  <a:pt x="263" y="36"/>
                                </a:lnTo>
                                <a:lnTo>
                                  <a:pt x="282" y="35"/>
                                </a:lnTo>
                                <a:lnTo>
                                  <a:pt x="303" y="33"/>
                                </a:lnTo>
                                <a:lnTo>
                                  <a:pt x="320" y="31"/>
                                </a:lnTo>
                                <a:lnTo>
                                  <a:pt x="324" y="17"/>
                                </a:lnTo>
                                <a:lnTo>
                                  <a:pt x="310" y="15"/>
                                </a:lnTo>
                                <a:lnTo>
                                  <a:pt x="290" y="10"/>
                                </a:lnTo>
                                <a:lnTo>
                                  <a:pt x="267" y="5"/>
                                </a:lnTo>
                                <a:lnTo>
                                  <a:pt x="261" y="3"/>
                                </a:lnTo>
                                <a:lnTo>
                                  <a:pt x="212" y="1"/>
                                </a:lnTo>
                                <a:lnTo>
                                  <a:pt x="225" y="7"/>
                                </a:lnTo>
                                <a:lnTo>
                                  <a:pt x="243" y="14"/>
                                </a:lnTo>
                                <a:lnTo>
                                  <a:pt x="266" y="22"/>
                                </a:lnTo>
                                <a:lnTo>
                                  <a:pt x="272" y="24"/>
                                </a:lnTo>
                                <a:lnTo>
                                  <a:pt x="196" y="3"/>
                                </a:lnTo>
                                <a:lnTo>
                                  <a:pt x="192" y="2"/>
                                </a:lnTo>
                                <a:lnTo>
                                  <a:pt x="188" y="1"/>
                                </a:lnTo>
                                <a:lnTo>
                                  <a:pt x="184" y="0"/>
                                </a:lnTo>
                                <a:lnTo>
                                  <a:pt x="163" y="0"/>
                                </a:lnTo>
                                <a:lnTo>
                                  <a:pt x="170" y="1"/>
                                </a:lnTo>
                                <a:lnTo>
                                  <a:pt x="195" y="8"/>
                                </a:lnTo>
                                <a:lnTo>
                                  <a:pt x="171" y="3"/>
                                </a:lnTo>
                                <a:lnTo>
                                  <a:pt x="164" y="1"/>
                                </a:lnTo>
                                <a:lnTo>
                                  <a:pt x="157" y="0"/>
                                </a:lnTo>
                                <a:lnTo>
                                  <a:pt x="153" y="1"/>
                                </a:lnTo>
                                <a:lnTo>
                                  <a:pt x="149" y="1"/>
                                </a:lnTo>
                                <a:lnTo>
                                  <a:pt x="143" y="2"/>
                                </a:lnTo>
                                <a:lnTo>
                                  <a:pt x="116" y="7"/>
                                </a:lnTo>
                                <a:lnTo>
                                  <a:pt x="63" y="16"/>
                                </a:lnTo>
                                <a:lnTo>
                                  <a:pt x="43" y="19"/>
                                </a:lnTo>
                                <a:lnTo>
                                  <a:pt x="23" y="23"/>
                                </a:lnTo>
                                <a:lnTo>
                                  <a:pt x="4" y="26"/>
                                </a:lnTo>
                                <a:lnTo>
                                  <a:pt x="0" y="27"/>
                                </a:lnTo>
                                <a:lnTo>
                                  <a:pt x="23" y="28"/>
                                </a:lnTo>
                                <a:lnTo>
                                  <a:pt x="45" y="29"/>
                                </a:lnTo>
                                <a:lnTo>
                                  <a:pt x="66" y="30"/>
                                </a:lnTo>
                                <a:lnTo>
                                  <a:pt x="85" y="31"/>
                                </a:lnTo>
                                <a:lnTo>
                                  <a:pt x="103" y="32"/>
                                </a:lnTo>
                                <a:lnTo>
                                  <a:pt x="121" y="33"/>
                                </a:lnTo>
                                <a:lnTo>
                                  <a:pt x="128" y="34"/>
                                </a:lnTo>
                                <a:lnTo>
                                  <a:pt x="153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6"/>
                        <wps:cNvSpPr>
                          <a:spLocks/>
                        </wps:cNvSpPr>
                        <wps:spPr bwMode="auto">
                          <a:xfrm>
                            <a:off x="1637" y="16215"/>
                            <a:ext cx="1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0 w 1"/>
                              <a:gd name="T2" fmla="*/ 0 w 1"/>
                              <a:gd name="T3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7"/>
                        <wps:cNvSpPr>
                          <a:spLocks/>
                        </wps:cNvSpPr>
                        <wps:spPr bwMode="auto">
                          <a:xfrm>
                            <a:off x="1561" y="16193"/>
                            <a:ext cx="71" cy="16"/>
                          </a:xfrm>
                          <a:custGeom>
                            <a:avLst/>
                            <a:gdLst>
                              <a:gd name="T0" fmla="*/ 6 w 71"/>
                              <a:gd name="T1" fmla="*/ 13 h 16"/>
                              <a:gd name="T2" fmla="*/ 0 w 71"/>
                              <a:gd name="T3" fmla="*/ 14 h 16"/>
                              <a:gd name="T4" fmla="*/ 9 w 71"/>
                              <a:gd name="T5" fmla="*/ 15 h 16"/>
                              <a:gd name="T6" fmla="*/ 27 w 71"/>
                              <a:gd name="T7" fmla="*/ 13 h 16"/>
                              <a:gd name="T8" fmla="*/ 47 w 71"/>
                              <a:gd name="T9" fmla="*/ 11 h 16"/>
                              <a:gd name="T10" fmla="*/ 68 w 71"/>
                              <a:gd name="T11" fmla="*/ 10 h 16"/>
                              <a:gd name="T12" fmla="*/ 71 w 71"/>
                              <a:gd name="T13" fmla="*/ 9 h 16"/>
                              <a:gd name="T14" fmla="*/ 66 w 71"/>
                              <a:gd name="T15" fmla="*/ 0 h 16"/>
                              <a:gd name="T16" fmla="*/ 44 w 71"/>
                              <a:gd name="T17" fmla="*/ 4 h 16"/>
                              <a:gd name="T18" fmla="*/ 24 w 71"/>
                              <a:gd name="T19" fmla="*/ 8 h 16"/>
                              <a:gd name="T20" fmla="*/ 6 w 71"/>
                              <a:gd name="T21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1" h="16">
                                <a:moveTo>
                                  <a:pt x="6" y="13"/>
                                </a:moveTo>
                                <a:lnTo>
                                  <a:pt x="0" y="14"/>
                                </a:lnTo>
                                <a:lnTo>
                                  <a:pt x="9" y="15"/>
                                </a:lnTo>
                                <a:lnTo>
                                  <a:pt x="27" y="13"/>
                                </a:lnTo>
                                <a:lnTo>
                                  <a:pt x="47" y="11"/>
                                </a:lnTo>
                                <a:lnTo>
                                  <a:pt x="68" y="10"/>
                                </a:lnTo>
                                <a:lnTo>
                                  <a:pt x="71" y="9"/>
                                </a:lnTo>
                                <a:lnTo>
                                  <a:pt x="66" y="0"/>
                                </a:lnTo>
                                <a:lnTo>
                                  <a:pt x="44" y="4"/>
                                </a:lnTo>
                                <a:lnTo>
                                  <a:pt x="24" y="8"/>
                                </a:lnTo>
                                <a:lnTo>
                                  <a:pt x="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71.95pt;margin-top:807.4pt;width:41.7pt;height:3.85pt;z-index:-251649024;mso-position-horizontal-relative:page;mso-position-vertical-relative:page" coordorigin="1439,16148" coordsize="83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" o:allowincell="f">
                <v:shape id="Freeform 82" o:spid="_x0000_s1027" style="position:absolute;left:2056;top:16180;width:207;height:33;visibility:visible;mso-wrap-style:square;v-text-anchor:top" coordsize="20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/nLoA&#10;AADbAAAADwAAAGRycy9kb3ducmV2LnhtbERPSwrCMBDdC94hjOBOU0VUqlFEEMSVvwMMzZgWm0lJ&#10;otbbG0FwN4/3neW6tbV4kg+VYwWjYQaCuHC6YqPgetkN5iBCRNZYOyYFbwqwXnU7S8y1e/GJnudo&#10;RArhkKOCMsYmlzIUJVkMQ9cQJ+7mvMWYoDdSe3ylcFvLcZZNpcWKU0OJDW1LKu7nh1Xg2wNPosSZ&#10;49qYYrZFOT5Oler32s0CRKQ2/sU/916n+SP4/pIOkKsP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XOV/nLoAAADbAAAADwAAAAAAAAAAAAAAAACYAgAAZHJzL2Rvd25yZXYueG1s&#10;UEsFBgAAAAAEAAQA9QAAAH8DAAAAAA==&#10;" path="m10,10r6,9l7,25,,30r,2l19,31,38,29,58,27,77,24,96,22r20,-3l136,17r21,-3l177,13r22,-1l206,11,140,,118,1,96,3,75,5,55,7,37,8,19,9r-9,1xe" fillcolor="#fdfdfd" stroked="f">
                  <v:path arrowok="t" o:connecttype="custom" o:connectlocs="10,10;16,19;7,25;0,30;0,32;19,31;38,29;58,27;77,24;96,22;116,19;136,17;157,14;177,13;199,12;206,11;140,0;118,1;96,3;75,5;55,7;37,8;19,9;10,10" o:connectangles="0,0,0,0,0,0,0,0,0,0,0,0,0,0,0,0,0,0,0,0,0,0,0,0"/>
                </v:shape>
                <v:shape id="Freeform 83" o:spid="_x0000_s1028" style="position:absolute;left:1786;top:16158;width:21;height:2;visibility:visible;mso-wrap-style:square;v-text-anchor:top" coordsize="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I6sAA&#10;AADbAAAADwAAAGRycy9kb3ducmV2LnhtbERPS4vCMBC+L/gfwix4WxM9WO0aRWQXRBB8HTwOzWxT&#10;tpmUJmr990YQvM3H95zZonO1uFIbKs8ahgMFgrjwpuJSw+n4+zUBESKywdozabhTgMW89zHD3Pgb&#10;7+l6iKVIIRxy1GBjbHIpQ2HJYRj4hjhxf751GBNsS2lavKVwV8uRUmPpsOLUYLGhlaXi/3BxGvaZ&#10;ldl2O91dVLbxwx+1W559qXX/s1t+g4jUxbf45V6bNH8Ez1/S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4I6sAAAADbAAAADwAAAAAAAAAAAAAAAACYAgAAZHJzL2Rvd25y&#10;ZXYueG1sUEsFBgAAAAAEAAQA9QAAAIUDAAAAAA==&#10;" path="m12,l,2,20,,12,xe" fillcolor="#fdfdfd" stroked="f">
                  <v:path arrowok="t" o:connecttype="custom" o:connectlocs="12,0;0,2;20,0;12,0" o:connectangles="0,0,0,0"/>
                </v:shape>
                <v:shape id="Freeform 84" o:spid="_x0000_s1029" style="position:absolute;left:1449;top:16166;width:237;height:37;visibility:visible;mso-wrap-style:square;v-text-anchor:top" coordsize="2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4XCMEA&#10;AADbAAAADwAAAGRycy9kb3ducmV2LnhtbERPTWsCMRC9F/wPYQRvNasFK6tRbEVQaAtVL96Gzbi7&#10;bDJZktRd/70pFHqbx/uc5bq3RtzIh9qxgsk4A0FcOF1zqeB82j3PQYSIrNE4JgV3CrBeDZ6WmGvX&#10;8TfdjrEUKYRDjgqqGNtcylBUZDGMXUucuKvzFmOCvpTaY5fCrZHTLJtJizWnhgpbeq+oaI4/VkHv&#10;X9Fx81Fevrbd4WA+TXN/2yk1GvabBYhIffwX/7n3Os1/gd9f0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+FwjBAAAA2wAAAA8AAAAAAAAAAAAAAAAAmAIAAGRycy9kb3du&#10;cmV2LnhtbFBLBQYAAAAABAAEAPUAAACGAwAAAAA=&#10;" path="m,30r63,6l71,33,81,30,93,27r14,-3l125,20r22,-4l173,11,204,5,236,,208,1,182,3,158,5,136,7,115,9,96,12,78,15,61,18,44,21,29,24,13,27,,30xe" fillcolor="#fdfdfd" stroked="f">
                  <v:path arrowok="t" o:connecttype="custom" o:connectlocs="0,30;63,36;71,33;81,30;93,27;107,24;125,20;147,16;173,11;204,5;236,0;208,1;182,3;158,5;136,7;115,9;96,12;78,15;61,18;44,21;29,24;13,27;0,30" o:connectangles="0,0,0,0,0,0,0,0,0,0,0,0,0,0,0,0,0,0,0,0,0,0,0"/>
                </v:shape>
                <v:shape id="Freeform 85" o:spid="_x0000_s1030" style="position:absolute;left:1662;top:16159;width:325;height:37;visibility:visible;mso-wrap-style:square;v-text-anchor:top" coordsize="32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sBMEA&#10;AADbAAAADwAAAGRycy9kb3ducmV2LnhtbERPTWvCQBC9C/0PyxS8mU1lKyV1FRGKQbyY9tDjNDsm&#10;0exsyK4a/71bELzN433OfDnYVlyo941jDW9JCoK4dKbhSsPP99fkA4QPyAZbx6ThRh6Wi5fRHDPj&#10;rrynSxEqEUPYZ6ihDqHLpPRlTRZ94jriyB1cbzFE2FfS9HiN4baV0zSdSYsNx4YaO1rXVJ6Ks9Xw&#10;u90FPCs1Vb5QvP6T+XHznms9fh1WnyACDeEpfrhzE+cr+P8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d7ATBAAAA2wAAAA8AAAAAAAAAAAAAAAAAmAIAAGRycy9kb3du&#10;cmV2LnhtbFBLBQYAAAAABAAEAPUAAACGAwAAAAA=&#10;" path="m153,29r1,-4l153,25r-6,l131,26r-21,2l97,29r35,-6l151,20r4,-1l156,18r10,2l189,24r3,1l241,36r3,1l263,36r19,-1l303,33r17,-2l324,17,310,15,290,10,267,5,261,3,212,1r13,6l243,14r23,8l272,24,196,3,192,2,188,1,184,,163,r7,1l195,8,171,3,164,1,157,r-4,1l149,1r-6,1l116,7,63,16,43,19,23,23,4,26,,27r23,1l45,29r21,1l85,31r18,1l121,33r7,1l153,29xe" fillcolor="#fdfdfd" stroked="f">
                  <v:path arrowok="t" o:connecttype="custom" o:connectlocs="153,29;154,25;153,25;147,25;131,26;110,28;97,29;132,23;151,20;155,19;156,18;166,20;189,24;192,25;241,36;244,37;263,36;282,35;303,33;320,31;324,17;310,15;290,10;267,5;261,3;212,1;225,7;243,14;266,22;272,24;196,3;192,2;188,1;184,0;163,0;170,1;195,8;171,3;164,1;157,0;153,1;149,1;143,2;116,7;63,16;43,19;23,23;4,26;0,27;23,28;45,29;66,30;85,31;103,32;121,33;128,34;153,29" o:connectangles="0,0,0,0,0,0,0,0,0,0,0,0,0,0,0,0,0,0,0,0,0,0,0,0,0,0,0,0,0,0,0,0,0,0,0,0,0,0,0,0,0,0,0,0,0,0,0,0,0,0,0,0,0,0,0,0,0"/>
                </v:shape>
                <v:shape id="Freeform 86" o:spid="_x0000_s1031" style="position:absolute;left:1637;top:16215;width:1;height:0;visibility:visible;mso-wrap-style:square;v-text-anchor:top" coordsize="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1lq8EA&#10;AADbAAAADwAAAGRycy9kb3ducmV2LnhtbERPS4vCMBC+C/6HMII3TRVXlmoUKwjKXtYXeByasSk2&#10;k9pErf9+s7Cwt/n4njNftrYST2p86VjBaJiAIM6dLrlQcDpuBp8gfEDWWDkmBW/ysFx0O3NMtXvx&#10;np6HUIgYwj5FBSaEOpXS54Ys+qGriSN3dY3FEGFTSN3gK4bbSo6TZCotlhwbDNa0NpTfDg+rIDuX&#10;mbx/fRe33Wh6yY8Tc8+2e6X6vXY1AxGoDf/iP/dWx/kf8PtLPE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dZavBAAAA2wAAAA8AAAAAAAAAAAAAAAAAmAIAAGRycy9kb3du&#10;cmV2LnhtbFBLBQYAAAAABAAEAPUAAACGAwAAAAA=&#10;" path="m,l,xe" fillcolor="#fdfdfd" stroked="f">
                  <v:path arrowok="t" o:connecttype="custom" o:connectlocs="0,0;0,0;0,0;0,0" o:connectangles="0,0,0,0"/>
                </v:shape>
                <v:shape id="Freeform 87" o:spid="_x0000_s1032" style="position:absolute;left:1561;top:16193;width:71;height:16;visibility:visible;mso-wrap-style:square;v-text-anchor:top" coordsize="7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+1isAA&#10;AADbAAAADwAAAGRycy9kb3ducmV2LnhtbERPTYvCMBC9L/gfwgheFk27B1mqUawg68HLdhWvQzO2&#10;xWZSkqjx35uFhb3N433Och1NL+7kfGdZQT7LQBDXVnfcKDj+7KafIHxA1thbJgVP8rBejd6WWGj7&#10;4G+6V6ERKYR9gQraEIZCSl+3ZNDP7ECcuIt1BkOCrpHa4SOFm15+ZNlcGuw4NbQ40Lal+lrdjAJ7&#10;et+a6tDl8VRGvJ335ZfLS6Um47hZgAgUw7/4z73Xaf4cfn9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+1isAAAADbAAAADwAAAAAAAAAAAAAAAACYAgAAZHJzL2Rvd25y&#10;ZXYueG1sUEsFBgAAAAAEAAQA9QAAAIUDAAAAAA==&#10;" path="m6,13l,14r9,1l27,13,47,11,68,10,71,9,66,,44,4,24,8,6,13xe" fillcolor="#fdfdfd" stroked="f">
                  <v:path arrowok="t" o:connecttype="custom" o:connectlocs="6,13;0,14;9,15;27,13;47,11;68,10;71,9;66,0;44,4;24,8;6,13" o:connectangles="0,0,0,0,0,0,0,0,0,0,0"/>
                </v:shape>
                <w10:wrap anchorx="page" anchory="page"/>
              </v:group>
            </w:pict>
          </mc:Fallback>
        </mc:AlternateContent>
      </w:r>
      <w:r w:rsidR="000D2BF9" w:rsidRPr="000D1277">
        <w:rPr>
          <w:rFonts w:ascii="Arial" w:hAnsi="Arial" w:cs="Arial"/>
          <w:color w:val="363435"/>
          <w:kern w:val="16"/>
          <w:position w:val="8"/>
          <w:sz w:val="24"/>
          <w:szCs w:val="24"/>
        </w:rPr>
        <w:t>0</w:t>
      </w:r>
      <w:r w:rsidR="000D1277">
        <w:rPr>
          <w:rFonts w:ascii="Arial" w:hAnsi="Arial" w:cs="Arial"/>
          <w:color w:val="363435"/>
          <w:kern w:val="16"/>
          <w:position w:val="8"/>
          <w:sz w:val="24"/>
          <w:szCs w:val="24"/>
        </w:rPr>
        <w:t xml:space="preserve"> </w:t>
      </w:r>
      <w:r w:rsidR="000D2BF9" w:rsidRPr="000D2BF9">
        <w:rPr>
          <w:rFonts w:ascii="Arial" w:hAnsi="Arial" w:cs="Arial"/>
          <w:color w:val="363435"/>
          <w:sz w:val="24"/>
          <w:szCs w:val="24"/>
        </w:rPr>
        <w:t>0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5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10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15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20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25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30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35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40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45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50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55</w:t>
      </w:r>
      <w:r w:rsidR="000D1277">
        <w:rPr>
          <w:rFonts w:ascii="Arial" w:hAnsi="Arial" w:cs="Arial"/>
          <w:color w:val="363435"/>
          <w:sz w:val="24"/>
          <w:szCs w:val="24"/>
        </w:rPr>
        <w:tab/>
      </w:r>
      <w:r w:rsidR="000D2BF9" w:rsidRPr="000D2BF9">
        <w:rPr>
          <w:rFonts w:ascii="Arial" w:hAnsi="Arial" w:cs="Arial"/>
          <w:color w:val="363435"/>
          <w:sz w:val="24"/>
          <w:szCs w:val="24"/>
        </w:rPr>
        <w:t>60</w: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0D2BF9" w:rsidRPr="004A4746" w:rsidRDefault="007A35BB" w:rsidP="000D2BF9">
      <w:pPr>
        <w:widowControl w:val="0"/>
        <w:autoSpaceDE w:val="0"/>
        <w:autoSpaceDN w:val="0"/>
        <w:adjustRightInd w:val="0"/>
        <w:spacing w:before="25" w:after="0" w:line="275" w:lineRule="exact"/>
        <w:ind w:left="36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2353310</wp:posOffset>
                </wp:positionH>
                <wp:positionV relativeFrom="paragraph">
                  <wp:posOffset>1502410</wp:posOffset>
                </wp:positionV>
                <wp:extent cx="106680" cy="48260"/>
                <wp:effectExtent l="635" t="0" r="0" b="1905"/>
                <wp:wrapNone/>
                <wp:docPr id="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48260"/>
                          <a:chOff x="3706" y="2366"/>
                          <a:chExt cx="168" cy="76"/>
                        </a:xfrm>
                      </wpg:grpSpPr>
                      <wps:wsp>
                        <wps:cNvPr id="8" name="Freeform 79"/>
                        <wps:cNvSpPr>
                          <a:spLocks/>
                        </wps:cNvSpPr>
                        <wps:spPr bwMode="auto">
                          <a:xfrm>
                            <a:off x="3716" y="2376"/>
                            <a:ext cx="148" cy="31"/>
                          </a:xfrm>
                          <a:custGeom>
                            <a:avLst/>
                            <a:gdLst>
                              <a:gd name="T0" fmla="*/ 0 w 148"/>
                              <a:gd name="T1" fmla="*/ 5 h 31"/>
                              <a:gd name="T2" fmla="*/ 10 w 148"/>
                              <a:gd name="T3" fmla="*/ 11 h 31"/>
                              <a:gd name="T4" fmla="*/ 28 w 148"/>
                              <a:gd name="T5" fmla="*/ 18 h 31"/>
                              <a:gd name="T6" fmla="*/ 50 w 148"/>
                              <a:gd name="T7" fmla="*/ 24 h 31"/>
                              <a:gd name="T8" fmla="*/ 74 w 148"/>
                              <a:gd name="T9" fmla="*/ 28 h 31"/>
                              <a:gd name="T10" fmla="*/ 88 w 148"/>
                              <a:gd name="T11" fmla="*/ 30 h 31"/>
                              <a:gd name="T12" fmla="*/ 147 w 148"/>
                              <a:gd name="T13" fmla="*/ 1 h 31"/>
                              <a:gd name="T14" fmla="*/ 135 w 148"/>
                              <a:gd name="T15" fmla="*/ 3 h 31"/>
                              <a:gd name="T16" fmla="*/ 122 w 148"/>
                              <a:gd name="T17" fmla="*/ 5 h 31"/>
                              <a:gd name="T18" fmla="*/ 108 w 148"/>
                              <a:gd name="T19" fmla="*/ 6 h 31"/>
                              <a:gd name="T20" fmla="*/ 90 w 148"/>
                              <a:gd name="T21" fmla="*/ 6 h 31"/>
                              <a:gd name="T22" fmla="*/ 70 w 148"/>
                              <a:gd name="T23" fmla="*/ 6 h 31"/>
                              <a:gd name="T24" fmla="*/ 45 w 148"/>
                              <a:gd name="T25" fmla="*/ 4 h 31"/>
                              <a:gd name="T26" fmla="*/ 15 w 148"/>
                              <a:gd name="T27" fmla="*/ 1 h 31"/>
                              <a:gd name="T28" fmla="*/ 0 w 148"/>
                              <a:gd name="T29" fmla="*/ 0 h 31"/>
                              <a:gd name="T30" fmla="*/ 0 w 148"/>
                              <a:gd name="T31" fmla="*/ 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8" h="31">
                                <a:moveTo>
                                  <a:pt x="0" y="5"/>
                                </a:moveTo>
                                <a:lnTo>
                                  <a:pt x="10" y="11"/>
                                </a:lnTo>
                                <a:lnTo>
                                  <a:pt x="28" y="18"/>
                                </a:lnTo>
                                <a:lnTo>
                                  <a:pt x="50" y="24"/>
                                </a:lnTo>
                                <a:lnTo>
                                  <a:pt x="74" y="28"/>
                                </a:lnTo>
                                <a:lnTo>
                                  <a:pt x="88" y="30"/>
                                </a:lnTo>
                                <a:lnTo>
                                  <a:pt x="147" y="1"/>
                                </a:lnTo>
                                <a:lnTo>
                                  <a:pt x="135" y="3"/>
                                </a:lnTo>
                                <a:lnTo>
                                  <a:pt x="122" y="5"/>
                                </a:lnTo>
                                <a:lnTo>
                                  <a:pt x="108" y="6"/>
                                </a:lnTo>
                                <a:lnTo>
                                  <a:pt x="90" y="6"/>
                                </a:lnTo>
                                <a:lnTo>
                                  <a:pt x="70" y="6"/>
                                </a:lnTo>
                                <a:lnTo>
                                  <a:pt x="45" y="4"/>
                                </a:lnTo>
                                <a:lnTo>
                                  <a:pt x="15" y="1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0"/>
                        <wps:cNvSpPr>
                          <a:spLocks/>
                        </wps:cNvSpPr>
                        <wps:spPr bwMode="auto">
                          <a:xfrm>
                            <a:off x="3746" y="2432"/>
                            <a:ext cx="6" cy="0"/>
                          </a:xfrm>
                          <a:custGeom>
                            <a:avLst/>
                            <a:gdLst>
                              <a:gd name="T0" fmla="*/ 6 w 6"/>
                              <a:gd name="T1" fmla="*/ 0 w 6"/>
                              <a:gd name="T2" fmla="*/ 6 w 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185.3pt;margin-top:118.3pt;width:8.4pt;height:3.8pt;z-index:-251650048;mso-position-horizontal-relative:page" coordorigin="3706,2366" coordsize="16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" o:allowincell="f">
                <v:shape id="Freeform 79" o:spid="_x0000_s1027" style="position:absolute;left:3716;top:2376;width:148;height:31;visibility:visible;mso-wrap-style:square;v-text-anchor:top" coordsize="14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bpcIA&#10;AADaAAAADwAAAGRycy9kb3ducmV2LnhtbERPy2rCQBTdC/7DcAvdiE4s9JHoJIhUaIubpoq4u2Ru&#10;k2DmTpiZavz7zkJweTjvZTGYTpzJ+daygvksAUFcWd1yrWD3s5m+gfABWWNnmRRcyUORj0dLzLS9&#10;8Dedy1CLGMI+QwVNCH0mpa8aMuhntieO3K91BkOErpba4SWGm04+JcmLNNhybGiwp3VD1an8MwrK&#10;o0wnz5/y1W2/XLu+HrpN+r5X6vFhWC1ABBrCXXxzf2gFcWu8Em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Q5ulwgAAANoAAAAPAAAAAAAAAAAAAAAAAJgCAABkcnMvZG93&#10;bnJldi54bWxQSwUGAAAAAAQABAD1AAAAhwMAAAAA&#10;" path="m,5r10,6l28,18r22,6l74,28r14,2l147,1,135,3,122,5,108,6,90,6,70,6,45,4,15,1,,,,5xe" fillcolor="#fdfdfd" stroked="f">
                  <v:path arrowok="t" o:connecttype="custom" o:connectlocs="0,5;10,11;28,18;50,24;74,28;88,30;147,1;135,3;122,5;108,6;90,6;70,6;45,4;15,1;0,0;0,5" o:connectangles="0,0,0,0,0,0,0,0,0,0,0,0,0,0,0,0"/>
                </v:shape>
                <v:shape id="Freeform 80" o:spid="_x0000_s1028" style="position:absolute;left:3746;top:2432;width:6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EusQA&#10;AADaAAAADwAAAGRycy9kb3ducmV2LnhtbESPT2vCQBTE7wW/w/KE3upGoa1GVymFFg9FNP67PrPP&#10;JJh9G3bXGL99t1DwOMzMb5jZojO1aMn5yrKC4SABQZxbXXGhYLf9ehmD8AFZY22ZFNzJw2Lee5ph&#10;qu2NN9RmoRARwj5FBWUITSqlz0sy6Ae2IY7e2TqDIUpXSO3wFuGmlqMkeZMGK44LJTb0WVJ+ya5G&#10;Qfbuj91h/9qa4ejntFp/ux2tT0o997uPKYhAXXiE/9tLrWACf1fi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hLrEAAAA2gAAAA8AAAAAAAAAAAAAAAAAmAIAAGRycy9k&#10;b3ducmV2LnhtbFBLBQYAAAAABAAEAPUAAACJAwAAAAA=&#10;" path="m6,l,,6,xe" fillcolor="#fdfdfd" stroked="f">
                  <v:path arrowok="t" o:connecttype="custom" o:connectlocs="6,0;0,0;6,0" o:connectangles="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2769870</wp:posOffset>
                </wp:positionH>
                <wp:positionV relativeFrom="paragraph">
                  <wp:posOffset>1508125</wp:posOffset>
                </wp:positionV>
                <wp:extent cx="70485" cy="10795"/>
                <wp:effectExtent l="7620" t="3175" r="7620" b="5080"/>
                <wp:wrapNone/>
                <wp:docPr id="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0795"/>
                        </a:xfrm>
                        <a:custGeom>
                          <a:avLst/>
                          <a:gdLst>
                            <a:gd name="T0" fmla="*/ 85 w 111"/>
                            <a:gd name="T1" fmla="*/ 0 h 17"/>
                            <a:gd name="T2" fmla="*/ 72 w 111"/>
                            <a:gd name="T3" fmla="*/ 3 h 17"/>
                            <a:gd name="T4" fmla="*/ 54 w 111"/>
                            <a:gd name="T5" fmla="*/ 5 h 17"/>
                            <a:gd name="T6" fmla="*/ 33 w 111"/>
                            <a:gd name="T7" fmla="*/ 8 h 17"/>
                            <a:gd name="T8" fmla="*/ 8 w 111"/>
                            <a:gd name="T9" fmla="*/ 10 h 17"/>
                            <a:gd name="T10" fmla="*/ 0 w 111"/>
                            <a:gd name="T11" fmla="*/ 10 h 17"/>
                            <a:gd name="T12" fmla="*/ 102 w 111"/>
                            <a:gd name="T13" fmla="*/ 16 h 17"/>
                            <a:gd name="T14" fmla="*/ 104 w 111"/>
                            <a:gd name="T15" fmla="*/ 11 h 17"/>
                            <a:gd name="T16" fmla="*/ 107 w 111"/>
                            <a:gd name="T17" fmla="*/ 6 h 17"/>
                            <a:gd name="T18" fmla="*/ 111 w 111"/>
                            <a:gd name="T19" fmla="*/ 1 h 17"/>
                            <a:gd name="T20" fmla="*/ 85 w 111"/>
                            <a:gd name="T21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1" h="17">
                              <a:moveTo>
                                <a:pt x="85" y="0"/>
                              </a:moveTo>
                              <a:lnTo>
                                <a:pt x="72" y="3"/>
                              </a:lnTo>
                              <a:lnTo>
                                <a:pt x="54" y="5"/>
                              </a:lnTo>
                              <a:lnTo>
                                <a:pt x="33" y="8"/>
                              </a:lnTo>
                              <a:lnTo>
                                <a:pt x="8" y="10"/>
                              </a:lnTo>
                              <a:lnTo>
                                <a:pt x="0" y="10"/>
                              </a:lnTo>
                              <a:lnTo>
                                <a:pt x="102" y="16"/>
                              </a:lnTo>
                              <a:lnTo>
                                <a:pt x="104" y="11"/>
                              </a:lnTo>
                              <a:lnTo>
                                <a:pt x="107" y="6"/>
                              </a:lnTo>
                              <a:lnTo>
                                <a:pt x="111" y="1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218.1pt;margin-top:118.75pt;width:5.55pt;height: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" o:allowincell="f" path="m85,l72,3,54,5,33,8,8,10,,10r102,6l104,11r3,-5l111,1,85,xe" fillcolor="#fdfdfd" stroked="f">
                <v:path arrowok="t" o:connecttype="custom" o:connectlocs="53975,0;45720,1905;34290,3175;20955,5080;5080,6350;0,6350;64770,10160;66040,6985;67945,3810;70485,635;53975,0" o:connectangles="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4005580</wp:posOffset>
                </wp:positionH>
                <wp:positionV relativeFrom="paragraph">
                  <wp:posOffset>1468755</wp:posOffset>
                </wp:positionV>
                <wp:extent cx="283210" cy="45720"/>
                <wp:effectExtent l="0" t="1905" r="0" b="0"/>
                <wp:wrapNone/>
                <wp:docPr id="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45720"/>
                          <a:chOff x="6308" y="2313"/>
                          <a:chExt cx="446" cy="72"/>
                        </a:xfrm>
                      </wpg:grpSpPr>
                      <wps:wsp>
                        <wps:cNvPr id="3" name="Freeform 90"/>
                        <wps:cNvSpPr>
                          <a:spLocks/>
                        </wps:cNvSpPr>
                        <wps:spPr bwMode="auto">
                          <a:xfrm>
                            <a:off x="6457" y="2354"/>
                            <a:ext cx="36" cy="5"/>
                          </a:xfrm>
                          <a:custGeom>
                            <a:avLst/>
                            <a:gdLst>
                              <a:gd name="T0" fmla="*/ 32 w 36"/>
                              <a:gd name="T1" fmla="*/ 1 h 5"/>
                              <a:gd name="T2" fmla="*/ 35 w 36"/>
                              <a:gd name="T3" fmla="*/ 1 h 5"/>
                              <a:gd name="T4" fmla="*/ 32 w 36"/>
                              <a:gd name="T5" fmla="*/ 0 h 5"/>
                              <a:gd name="T6" fmla="*/ 27 w 36"/>
                              <a:gd name="T7" fmla="*/ 0 h 5"/>
                              <a:gd name="T8" fmla="*/ 26 w 36"/>
                              <a:gd name="T9" fmla="*/ 0 h 5"/>
                              <a:gd name="T10" fmla="*/ 20 w 36"/>
                              <a:gd name="T11" fmla="*/ 1 h 5"/>
                              <a:gd name="T12" fmla="*/ 0 w 36"/>
                              <a:gd name="T13" fmla="*/ 4 h 5"/>
                              <a:gd name="T14" fmla="*/ 5 w 36"/>
                              <a:gd name="T15" fmla="*/ 4 h 5"/>
                              <a:gd name="T16" fmla="*/ 10 w 36"/>
                              <a:gd name="T17" fmla="*/ 4 h 5"/>
                              <a:gd name="T18" fmla="*/ 15 w 36"/>
                              <a:gd name="T19" fmla="*/ 5 h 5"/>
                              <a:gd name="T20" fmla="*/ 32 w 36"/>
                              <a:gd name="T21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6" h="5">
                                <a:moveTo>
                                  <a:pt x="32" y="1"/>
                                </a:moveTo>
                                <a:lnTo>
                                  <a:pt x="35" y="1"/>
                                </a:lnTo>
                                <a:lnTo>
                                  <a:pt x="32" y="0"/>
                                </a:lnTo>
                                <a:lnTo>
                                  <a:pt x="27" y="0"/>
                                </a:lnTo>
                                <a:lnTo>
                                  <a:pt x="26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0" y="4"/>
                                </a:lnTo>
                                <a:lnTo>
                                  <a:pt x="15" y="5"/>
                                </a:lnTo>
                                <a:lnTo>
                                  <a:pt x="3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1"/>
                        <wps:cNvSpPr>
                          <a:spLocks/>
                        </wps:cNvSpPr>
                        <wps:spPr bwMode="auto">
                          <a:xfrm>
                            <a:off x="6489" y="2359"/>
                            <a:ext cx="5" cy="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"/>
                              <a:gd name="T2" fmla="*/ 4 w 5"/>
                              <a:gd name="T3" fmla="*/ 0 h 1"/>
                              <a:gd name="T4" fmla="*/ 4 w 5"/>
                              <a:gd name="T5" fmla="*/ 0 h 1"/>
                              <a:gd name="T6" fmla="*/ 0 w 5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2"/>
                        <wps:cNvSpPr>
                          <a:spLocks/>
                        </wps:cNvSpPr>
                        <wps:spPr bwMode="auto">
                          <a:xfrm>
                            <a:off x="6318" y="2323"/>
                            <a:ext cx="426" cy="52"/>
                          </a:xfrm>
                          <a:custGeom>
                            <a:avLst/>
                            <a:gdLst>
                              <a:gd name="T0" fmla="*/ 281 w 426"/>
                              <a:gd name="T1" fmla="*/ 37 h 52"/>
                              <a:gd name="T2" fmla="*/ 304 w 426"/>
                              <a:gd name="T3" fmla="*/ 40 h 52"/>
                              <a:gd name="T4" fmla="*/ 327 w 426"/>
                              <a:gd name="T5" fmla="*/ 43 h 52"/>
                              <a:gd name="T6" fmla="*/ 348 w 426"/>
                              <a:gd name="T7" fmla="*/ 45 h 52"/>
                              <a:gd name="T8" fmla="*/ 367 w 426"/>
                              <a:gd name="T9" fmla="*/ 47 h 52"/>
                              <a:gd name="T10" fmla="*/ 385 w 426"/>
                              <a:gd name="T11" fmla="*/ 49 h 52"/>
                              <a:gd name="T12" fmla="*/ 400 w 426"/>
                              <a:gd name="T13" fmla="*/ 50 h 52"/>
                              <a:gd name="T14" fmla="*/ 402 w 426"/>
                              <a:gd name="T15" fmla="*/ 51 h 52"/>
                              <a:gd name="T16" fmla="*/ 410 w 426"/>
                              <a:gd name="T17" fmla="*/ 51 h 52"/>
                              <a:gd name="T18" fmla="*/ 417 w 426"/>
                              <a:gd name="T19" fmla="*/ 51 h 52"/>
                              <a:gd name="T20" fmla="*/ 425 w 426"/>
                              <a:gd name="T21" fmla="*/ 51 h 52"/>
                              <a:gd name="T22" fmla="*/ 406 w 426"/>
                              <a:gd name="T23" fmla="*/ 48 h 52"/>
                              <a:gd name="T24" fmla="*/ 386 w 426"/>
                              <a:gd name="T25" fmla="*/ 45 h 52"/>
                              <a:gd name="T26" fmla="*/ 377 w 426"/>
                              <a:gd name="T27" fmla="*/ 43 h 52"/>
                              <a:gd name="T28" fmla="*/ 356 w 426"/>
                              <a:gd name="T29" fmla="*/ 41 h 52"/>
                              <a:gd name="T30" fmla="*/ 335 w 426"/>
                              <a:gd name="T31" fmla="*/ 38 h 52"/>
                              <a:gd name="T32" fmla="*/ 315 w 426"/>
                              <a:gd name="T33" fmla="*/ 35 h 52"/>
                              <a:gd name="T34" fmla="*/ 295 w 426"/>
                              <a:gd name="T35" fmla="*/ 32 h 52"/>
                              <a:gd name="T36" fmla="*/ 275 w 426"/>
                              <a:gd name="T37" fmla="*/ 29 h 52"/>
                              <a:gd name="T38" fmla="*/ 256 w 426"/>
                              <a:gd name="T39" fmla="*/ 26 h 52"/>
                              <a:gd name="T40" fmla="*/ 238 w 426"/>
                              <a:gd name="T41" fmla="*/ 23 h 52"/>
                              <a:gd name="T42" fmla="*/ 238 w 426"/>
                              <a:gd name="T43" fmla="*/ 23 h 52"/>
                              <a:gd name="T44" fmla="*/ 216 w 426"/>
                              <a:gd name="T45" fmla="*/ 19 h 52"/>
                              <a:gd name="T46" fmla="*/ 197 w 426"/>
                              <a:gd name="T47" fmla="*/ 16 h 52"/>
                              <a:gd name="T48" fmla="*/ 185 w 426"/>
                              <a:gd name="T49" fmla="*/ 13 h 52"/>
                              <a:gd name="T50" fmla="*/ 180 w 426"/>
                              <a:gd name="T51" fmla="*/ 12 h 52"/>
                              <a:gd name="T52" fmla="*/ 175 w 426"/>
                              <a:gd name="T53" fmla="*/ 10 h 52"/>
                              <a:gd name="T54" fmla="*/ 171 w 426"/>
                              <a:gd name="T55" fmla="*/ 7 h 52"/>
                              <a:gd name="T56" fmla="*/ 284 w 426"/>
                              <a:gd name="T57" fmla="*/ 22 h 52"/>
                              <a:gd name="T58" fmla="*/ 184 w 426"/>
                              <a:gd name="T59" fmla="*/ 3 h 52"/>
                              <a:gd name="T60" fmla="*/ 179 w 426"/>
                              <a:gd name="T61" fmla="*/ 2 h 52"/>
                              <a:gd name="T62" fmla="*/ 175 w 426"/>
                              <a:gd name="T63" fmla="*/ 1 h 52"/>
                              <a:gd name="T64" fmla="*/ 169 w 426"/>
                              <a:gd name="T65" fmla="*/ 0 h 52"/>
                              <a:gd name="T66" fmla="*/ 162 w 426"/>
                              <a:gd name="T67" fmla="*/ 0 h 52"/>
                              <a:gd name="T68" fmla="*/ 157 w 426"/>
                              <a:gd name="T69" fmla="*/ 1 h 52"/>
                              <a:gd name="T70" fmla="*/ 153 w 426"/>
                              <a:gd name="T71" fmla="*/ 2 h 52"/>
                              <a:gd name="T72" fmla="*/ 119 w 426"/>
                              <a:gd name="T73" fmla="*/ 8 h 52"/>
                              <a:gd name="T74" fmla="*/ 50 w 426"/>
                              <a:gd name="T75" fmla="*/ 21 h 52"/>
                              <a:gd name="T76" fmla="*/ 27 w 426"/>
                              <a:gd name="T77" fmla="*/ 28 h 52"/>
                              <a:gd name="T78" fmla="*/ 9 w 426"/>
                              <a:gd name="T79" fmla="*/ 33 h 52"/>
                              <a:gd name="T80" fmla="*/ 0 w 426"/>
                              <a:gd name="T81" fmla="*/ 37 h 52"/>
                              <a:gd name="T82" fmla="*/ 20 w 426"/>
                              <a:gd name="T83" fmla="*/ 35 h 52"/>
                              <a:gd name="T84" fmla="*/ 40 w 426"/>
                              <a:gd name="T85" fmla="*/ 33 h 52"/>
                              <a:gd name="T86" fmla="*/ 56 w 426"/>
                              <a:gd name="T87" fmla="*/ 31 h 52"/>
                              <a:gd name="T88" fmla="*/ 77 w 426"/>
                              <a:gd name="T89" fmla="*/ 32 h 52"/>
                              <a:gd name="T90" fmla="*/ 97 w 426"/>
                              <a:gd name="T91" fmla="*/ 33 h 52"/>
                              <a:gd name="T92" fmla="*/ 117 w 426"/>
                              <a:gd name="T93" fmla="*/ 33 h 52"/>
                              <a:gd name="T94" fmla="*/ 128 w 426"/>
                              <a:gd name="T95" fmla="*/ 34 h 52"/>
                              <a:gd name="T96" fmla="*/ 132 w 426"/>
                              <a:gd name="T97" fmla="*/ 33 h 52"/>
                              <a:gd name="T98" fmla="*/ 137 w 426"/>
                              <a:gd name="T99" fmla="*/ 31 h 52"/>
                              <a:gd name="T100" fmla="*/ 145 w 426"/>
                              <a:gd name="T101" fmla="*/ 29 h 52"/>
                              <a:gd name="T102" fmla="*/ 170 w 426"/>
                              <a:gd name="T103" fmla="*/ 23 h 52"/>
                              <a:gd name="T104" fmla="*/ 281 w 426"/>
                              <a:gd name="T105" fmla="*/ 37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26" h="52">
                                <a:moveTo>
                                  <a:pt x="281" y="37"/>
                                </a:moveTo>
                                <a:lnTo>
                                  <a:pt x="304" y="40"/>
                                </a:lnTo>
                                <a:lnTo>
                                  <a:pt x="327" y="43"/>
                                </a:lnTo>
                                <a:lnTo>
                                  <a:pt x="348" y="45"/>
                                </a:lnTo>
                                <a:lnTo>
                                  <a:pt x="367" y="47"/>
                                </a:lnTo>
                                <a:lnTo>
                                  <a:pt x="385" y="49"/>
                                </a:lnTo>
                                <a:lnTo>
                                  <a:pt x="400" y="50"/>
                                </a:lnTo>
                                <a:lnTo>
                                  <a:pt x="402" y="51"/>
                                </a:lnTo>
                                <a:lnTo>
                                  <a:pt x="410" y="51"/>
                                </a:lnTo>
                                <a:lnTo>
                                  <a:pt x="417" y="51"/>
                                </a:lnTo>
                                <a:lnTo>
                                  <a:pt x="425" y="51"/>
                                </a:lnTo>
                                <a:lnTo>
                                  <a:pt x="406" y="48"/>
                                </a:lnTo>
                                <a:lnTo>
                                  <a:pt x="386" y="45"/>
                                </a:lnTo>
                                <a:lnTo>
                                  <a:pt x="377" y="43"/>
                                </a:lnTo>
                                <a:lnTo>
                                  <a:pt x="356" y="41"/>
                                </a:lnTo>
                                <a:lnTo>
                                  <a:pt x="335" y="38"/>
                                </a:lnTo>
                                <a:lnTo>
                                  <a:pt x="315" y="35"/>
                                </a:lnTo>
                                <a:lnTo>
                                  <a:pt x="295" y="32"/>
                                </a:lnTo>
                                <a:lnTo>
                                  <a:pt x="275" y="29"/>
                                </a:lnTo>
                                <a:lnTo>
                                  <a:pt x="256" y="26"/>
                                </a:lnTo>
                                <a:lnTo>
                                  <a:pt x="238" y="23"/>
                                </a:lnTo>
                                <a:lnTo>
                                  <a:pt x="216" y="19"/>
                                </a:lnTo>
                                <a:lnTo>
                                  <a:pt x="197" y="16"/>
                                </a:lnTo>
                                <a:lnTo>
                                  <a:pt x="185" y="13"/>
                                </a:lnTo>
                                <a:lnTo>
                                  <a:pt x="180" y="12"/>
                                </a:lnTo>
                                <a:lnTo>
                                  <a:pt x="175" y="10"/>
                                </a:lnTo>
                                <a:lnTo>
                                  <a:pt x="171" y="7"/>
                                </a:lnTo>
                                <a:lnTo>
                                  <a:pt x="284" y="22"/>
                                </a:lnTo>
                                <a:lnTo>
                                  <a:pt x="184" y="3"/>
                                </a:lnTo>
                                <a:lnTo>
                                  <a:pt x="179" y="2"/>
                                </a:lnTo>
                                <a:lnTo>
                                  <a:pt x="175" y="1"/>
                                </a:lnTo>
                                <a:lnTo>
                                  <a:pt x="169" y="0"/>
                                </a:lnTo>
                                <a:lnTo>
                                  <a:pt x="162" y="0"/>
                                </a:lnTo>
                                <a:lnTo>
                                  <a:pt x="157" y="1"/>
                                </a:lnTo>
                                <a:lnTo>
                                  <a:pt x="153" y="2"/>
                                </a:lnTo>
                                <a:lnTo>
                                  <a:pt x="119" y="8"/>
                                </a:lnTo>
                                <a:lnTo>
                                  <a:pt x="50" y="21"/>
                                </a:lnTo>
                                <a:lnTo>
                                  <a:pt x="27" y="28"/>
                                </a:lnTo>
                                <a:lnTo>
                                  <a:pt x="9" y="33"/>
                                </a:lnTo>
                                <a:lnTo>
                                  <a:pt x="0" y="37"/>
                                </a:lnTo>
                                <a:lnTo>
                                  <a:pt x="20" y="35"/>
                                </a:lnTo>
                                <a:lnTo>
                                  <a:pt x="40" y="33"/>
                                </a:lnTo>
                                <a:lnTo>
                                  <a:pt x="56" y="31"/>
                                </a:lnTo>
                                <a:lnTo>
                                  <a:pt x="77" y="32"/>
                                </a:lnTo>
                                <a:lnTo>
                                  <a:pt x="97" y="33"/>
                                </a:lnTo>
                                <a:lnTo>
                                  <a:pt x="117" y="33"/>
                                </a:lnTo>
                                <a:lnTo>
                                  <a:pt x="128" y="34"/>
                                </a:lnTo>
                                <a:lnTo>
                                  <a:pt x="132" y="33"/>
                                </a:lnTo>
                                <a:lnTo>
                                  <a:pt x="137" y="31"/>
                                </a:lnTo>
                                <a:lnTo>
                                  <a:pt x="145" y="29"/>
                                </a:lnTo>
                                <a:lnTo>
                                  <a:pt x="170" y="23"/>
                                </a:lnTo>
                                <a:lnTo>
                                  <a:pt x="28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315.4pt;margin-top:115.65pt;width:22.3pt;height:3.6pt;z-index:-251646976;mso-position-horizontal-relative:page" coordorigin="6308,2313" coordsize="44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" o:allowincell="f">
                <v:shape id="Freeform 90" o:spid="_x0000_s1027" style="position:absolute;left:6457;top:2354;width:36;height:5;visibility:visible;mso-wrap-style:square;v-text-anchor:top" coordsize="3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D2b4A&#10;AADaAAAADwAAAGRycy9kb3ducmV2LnhtbESPSwvCMBCE74L/IazgTVMfiFajiCB4El8Xb2uztsVm&#10;U5pU6783guBxmJlvmMWqMYV4UuVyywoG/QgEcWJ1zqmCy3nbm4JwHlljYZkUvMnBatluLTDW9sVH&#10;ep58KgKEXYwKMu/LWEqXZGTQ9W1JHLy7rQz6IKtU6gpfAW4KOYyiiTSYc1jIsKRNRsnjVBsFBzO+&#10;zvRmOzzf0trWcu+vazlTqttp1nMQnhr/D//aO61gBN8r4Qb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Zg9m+AAAA2gAAAA8AAAAAAAAAAAAAAAAAmAIAAGRycy9kb3ducmV2&#10;LnhtbFBLBQYAAAAABAAEAPUAAACDAwAAAAA=&#10;" path="m32,1r3,l32,,27,,26,,20,1,,4r5,l10,4r5,1l32,1xe" fillcolor="#fdfdfd" stroked="f">
                  <v:path arrowok="t" o:connecttype="custom" o:connectlocs="32,1;35,1;32,0;27,0;26,0;20,1;0,4;5,4;10,4;15,5;32,1" o:connectangles="0,0,0,0,0,0,0,0,0,0,0"/>
                </v:shape>
                <v:shape id="Freeform 91" o:spid="_x0000_s1028" style="position:absolute;left:6489;top:2359;width:5;height:1;visibility:visible;mso-wrap-style:square;v-text-anchor:top" coordsize="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8WN8EA&#10;AADaAAAADwAAAGRycy9kb3ducmV2LnhtbESP32rCMBTG7wXfIRxhNzITxxSpRhFhbLuatnuAY3Ns&#10;i81JSWLt3n4ZDLz8+P78+Da7wbaiJx8axxrmMwWCuHSm4UrDd/H2vAIRIrLB1jFp+KEAu+14tMHM&#10;uDufqM9jJdIIhww11DF2mZShrMlimLmOOHkX5y3GJH0ljcd7GretfFFqKS02nAg1dnSoqbzmN5u4&#10;doGNwvfVTarztOiPn/vl10Lrp8mwX4OINMRH+L/9YTS8wt+Vd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vFjfBAAAA2gAAAA8AAAAAAAAAAAAAAAAAmAIAAGRycy9kb3du&#10;cmV2LnhtbFBLBQYAAAAABAAEAPUAAACGAwAAAAA=&#10;" path="m,l4,,,xe" fillcolor="#fdfdfd" stroked="f">
                  <v:path arrowok="t" o:connecttype="custom" o:connectlocs="0,0;4,0;4,0;0,0" o:connectangles="0,0,0,0"/>
                </v:shape>
                <v:shape id="Freeform 92" o:spid="_x0000_s1029" style="position:absolute;left:6318;top:2323;width:426;height:52;visibility:visible;mso-wrap-style:square;v-text-anchor:top" coordsize="42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q8cIA&#10;AADaAAAADwAAAGRycy9kb3ducmV2LnhtbESPQWvCQBSE74L/YXmCt7qxUg3RVaRQ8CZaQb09s89s&#10;MPs2ZLcx7a/vCoLHYWa+YRarzlaipcaXjhWMRwkI4tzpkgsFh++vtxSED8gaK8ek4Jc8rJb93gIz&#10;7e68o3YfChEh7DNUYEKoMyl9bsiiH7maOHpX11gMUTaF1A3eI9xW8j1JptJiyXHBYE2fhvLb/scq&#10;mNl2m5635S53l/Y0/TtuJqlxSg0H3XoOIlAXXuFne6MVfMDjSr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urxwgAAANoAAAAPAAAAAAAAAAAAAAAAAJgCAABkcnMvZG93&#10;bnJldi54bWxQSwUGAAAAAAQABAD1AAAAhwMAAAAA&#10;" path="m281,37r23,3l327,43r21,2l367,47r18,2l400,50r2,1l410,51r7,l425,51,406,48,386,45r-9,-2l356,41,335,38,315,35,295,32,275,29,256,26,238,23,216,19,197,16,185,13r-5,-1l175,10,171,7,284,22,184,3,179,2,175,1,169,r-7,l157,1r-4,1l119,8,50,21,27,28,9,33,,37,20,35,40,33,56,31r21,1l97,33r20,l128,34r4,-1l137,31r8,-2l170,23,281,37xe" fillcolor="#fdfdfd" stroked="f">
                  <v:path arrowok="t" o:connecttype="custom" o:connectlocs="281,37;304,40;327,43;348,45;367,47;385,49;400,50;402,51;410,51;417,51;425,51;406,48;386,45;377,43;356,41;335,38;315,35;295,32;275,29;256,26;238,23;238,23;216,19;197,16;185,13;180,12;175,10;171,7;284,22;184,3;179,2;175,1;169,0;162,0;157,1;153,2;119,8;50,21;27,28;9,33;0,37;20,35;40,33;56,31;77,32;97,33;117,33;128,34;132,33;137,31;145,29;170,23;281,37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1519555</wp:posOffset>
                </wp:positionV>
                <wp:extent cx="34290" cy="1905"/>
                <wp:effectExtent l="8890" t="5080" r="4445" b="2540"/>
                <wp:wrapNone/>
                <wp:docPr id="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905"/>
                        </a:xfrm>
                        <a:custGeom>
                          <a:avLst/>
                          <a:gdLst>
                            <a:gd name="T0" fmla="*/ 27 w 54"/>
                            <a:gd name="T1" fmla="*/ 0 h 3"/>
                            <a:gd name="T2" fmla="*/ 17 w 54"/>
                            <a:gd name="T3" fmla="*/ 1 h 3"/>
                            <a:gd name="T4" fmla="*/ 8 w 54"/>
                            <a:gd name="T5" fmla="*/ 2 h 3"/>
                            <a:gd name="T6" fmla="*/ 0 w 54"/>
                            <a:gd name="T7" fmla="*/ 3 h 3"/>
                            <a:gd name="T8" fmla="*/ 1 w 54"/>
                            <a:gd name="T9" fmla="*/ 3 h 3"/>
                            <a:gd name="T10" fmla="*/ 20 w 54"/>
                            <a:gd name="T11" fmla="*/ 2 h 3"/>
                            <a:gd name="T12" fmla="*/ 40 w 54"/>
                            <a:gd name="T13" fmla="*/ 2 h 3"/>
                            <a:gd name="T14" fmla="*/ 54 w 54"/>
                            <a:gd name="T15" fmla="*/ 1 h 3"/>
                            <a:gd name="T16" fmla="*/ 27 w 54"/>
                            <a:gd name="T1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4" h="3">
                              <a:moveTo>
                                <a:pt x="27" y="0"/>
                              </a:moveTo>
                              <a:lnTo>
                                <a:pt x="17" y="1"/>
                              </a:lnTo>
                              <a:lnTo>
                                <a:pt x="8" y="2"/>
                              </a:lnTo>
                              <a:lnTo>
                                <a:pt x="0" y="3"/>
                              </a:lnTo>
                              <a:lnTo>
                                <a:pt x="1" y="3"/>
                              </a:lnTo>
                              <a:lnTo>
                                <a:pt x="20" y="2"/>
                              </a:lnTo>
                              <a:lnTo>
                                <a:pt x="40" y="2"/>
                              </a:lnTo>
                              <a:lnTo>
                                <a:pt x="54" y="1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233.2pt;margin-top:119.65pt;width:2.7pt;height: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" o:allowincell="f" path="m27,l17,1,8,2,,3r1,l20,2r20,l54,1,27,xe" fillcolor="#fdfdfd" stroked="f">
                <v:path arrowok="t" o:connecttype="custom" o:connectlocs="17145,0;10795,635;5080,1270;0,1905;635,1905;12700,1270;25400,1270;34290,635;17145,0" o:connectangles="0,0,0,0,0,0,0,0,0"/>
                <w10:wrap anchorx="page"/>
              </v:shape>
            </w:pict>
          </mc:Fallback>
        </mc:AlternateContent>
      </w:r>
      <w:r w:rsidR="000D2BF9" w:rsidRPr="004A4746">
        <w:rPr>
          <w:rFonts w:ascii="Arial" w:hAnsi="Arial" w:cs="Arial"/>
          <w:color w:val="363435"/>
          <w:sz w:val="28"/>
          <w:szCs w:val="28"/>
        </w:rPr>
        <w:t>Length of gestation (weeks)</w:t>
      </w:r>
    </w:p>
    <w:p w:rsidR="000D2BF9" w:rsidRPr="000D2BF9" w:rsidRDefault="000D2BF9" w:rsidP="000D2BF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33511B" w:rsidRPr="000D2BF9" w:rsidRDefault="0033511B" w:rsidP="0033511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sectPr w:rsidR="0033511B" w:rsidRPr="000D2BF9" w:rsidSect="000D7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EA" w:rsidRDefault="007502EA" w:rsidP="00A45B5F">
      <w:pPr>
        <w:spacing w:after="0" w:line="240" w:lineRule="auto"/>
      </w:pPr>
      <w:r>
        <w:separator/>
      </w:r>
    </w:p>
  </w:endnote>
  <w:endnote w:type="continuationSeparator" w:id="0">
    <w:p w:rsidR="007502EA" w:rsidRDefault="007502EA" w:rsidP="00A4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BE" w:rsidRDefault="000D5C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10" w:rsidRPr="00775CAE" w:rsidRDefault="00775CAE" w:rsidP="00775CA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  <w:r w:rsidRPr="00775CAE">
      <w:rPr>
        <w:rFonts w:ascii="Arial" w:hAnsi="Arial" w:cs="Arial"/>
        <w:sz w:val="16"/>
        <w:szCs w:val="16"/>
      </w:rPr>
      <w:t>www.collins.co.uk © HarperCollins</w:t>
    </w:r>
    <w:r w:rsidRPr="000D5CBE">
      <w:rPr>
        <w:rFonts w:ascii="Arial" w:hAnsi="Arial" w:cs="Arial"/>
        <w:i/>
        <w:sz w:val="16"/>
        <w:szCs w:val="16"/>
      </w:rPr>
      <w:t>Publishers</w:t>
    </w:r>
    <w:r w:rsidRPr="00775CAE">
      <w:rPr>
        <w:rFonts w:ascii="Arial" w:hAnsi="Arial" w:cs="Arial"/>
        <w:sz w:val="16"/>
        <w:szCs w:val="16"/>
      </w:rPr>
      <w:t xml:space="preserve"> Limited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BE" w:rsidRDefault="000D5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EA" w:rsidRDefault="007502EA" w:rsidP="00A45B5F">
      <w:pPr>
        <w:spacing w:after="0" w:line="240" w:lineRule="auto"/>
      </w:pPr>
      <w:r>
        <w:separator/>
      </w:r>
    </w:p>
  </w:footnote>
  <w:footnote w:type="continuationSeparator" w:id="0">
    <w:p w:rsidR="007502EA" w:rsidRDefault="007502EA" w:rsidP="00A4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BE" w:rsidRDefault="000D5C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5F" w:rsidRPr="0033511B" w:rsidRDefault="0033511B" w:rsidP="0033511B">
    <w:pPr>
      <w:widowControl w:val="0"/>
      <w:autoSpaceDE w:val="0"/>
      <w:autoSpaceDN w:val="0"/>
      <w:adjustRightInd w:val="0"/>
      <w:spacing w:after="0" w:line="240" w:lineRule="auto"/>
      <w:rPr>
        <w:rFonts w:ascii="Arial" w:hAnsi="Arial"/>
        <w:noProof/>
        <w:sz w:val="16"/>
        <w:szCs w:val="16"/>
      </w:rPr>
    </w:pPr>
    <w:r w:rsidRPr="0033511B">
      <w:rPr>
        <w:rFonts w:ascii="Arial" w:hAnsi="Arial"/>
        <w:noProof/>
        <w:sz w:val="16"/>
        <w:szCs w:val="16"/>
      </w:rPr>
      <w:t>MODULE 2, LESSON 6, RESOURCE SHEET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BE" w:rsidRDefault="000D5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06"/>
    <w:rsid w:val="000709E4"/>
    <w:rsid w:val="000B2B8A"/>
    <w:rsid w:val="000D1277"/>
    <w:rsid w:val="000D2BF9"/>
    <w:rsid w:val="000D5CBE"/>
    <w:rsid w:val="000D7E6C"/>
    <w:rsid w:val="0026602D"/>
    <w:rsid w:val="002B4F4A"/>
    <w:rsid w:val="00327F51"/>
    <w:rsid w:val="0033511B"/>
    <w:rsid w:val="00343149"/>
    <w:rsid w:val="00415E78"/>
    <w:rsid w:val="004651EA"/>
    <w:rsid w:val="004A4746"/>
    <w:rsid w:val="004B152F"/>
    <w:rsid w:val="00512902"/>
    <w:rsid w:val="0052111E"/>
    <w:rsid w:val="005B339F"/>
    <w:rsid w:val="00615E8E"/>
    <w:rsid w:val="0066087D"/>
    <w:rsid w:val="007502EA"/>
    <w:rsid w:val="00775CAE"/>
    <w:rsid w:val="00777E04"/>
    <w:rsid w:val="007A35BB"/>
    <w:rsid w:val="007F27AB"/>
    <w:rsid w:val="008305E8"/>
    <w:rsid w:val="0092779C"/>
    <w:rsid w:val="00954C17"/>
    <w:rsid w:val="00A06CAC"/>
    <w:rsid w:val="00A45B5F"/>
    <w:rsid w:val="00AF5006"/>
    <w:rsid w:val="00B41DCC"/>
    <w:rsid w:val="00BA65FE"/>
    <w:rsid w:val="00BB2F77"/>
    <w:rsid w:val="00BE5B5A"/>
    <w:rsid w:val="00C11DBB"/>
    <w:rsid w:val="00C53DF1"/>
    <w:rsid w:val="00C84B10"/>
    <w:rsid w:val="00D85CBF"/>
    <w:rsid w:val="00DC014D"/>
    <w:rsid w:val="00DE4289"/>
    <w:rsid w:val="00DF121F"/>
    <w:rsid w:val="00E822E9"/>
    <w:rsid w:val="00F121E0"/>
    <w:rsid w:val="00F37B79"/>
    <w:rsid w:val="00FC603A"/>
    <w:rsid w:val="00FE3591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9743A6-8519-48B5-A2F6-B21E6C0C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E6571E51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51446_P146_337Colour.indb</vt:lpstr>
    </vt:vector>
  </TitlesOfParts>
  <Company>Loughborough Endowed Schools</Company>
  <LinksUpToDate>false</LinksUpToDate>
  <CharactersWithSpaces>303</CharactersWithSpaces>
  <SharedDoc>false</SharedDoc>
  <HLinks>
    <vt:vector size="6" baseType="variant"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http://www.collins.co.uk/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51446_P146_337Colour.indb</dc:title>
  <dc:creator>jon</dc:creator>
  <dc:description>DocumentCreationInfo</dc:description>
  <cp:lastModifiedBy>Martine Saperia</cp:lastModifiedBy>
  <cp:revision>2</cp:revision>
  <dcterms:created xsi:type="dcterms:W3CDTF">2016-06-27T12:22:00Z</dcterms:created>
  <dcterms:modified xsi:type="dcterms:W3CDTF">2016-06-27T12:22:00Z</dcterms:modified>
</cp:coreProperties>
</file>