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04" w:rsidRPr="00433537" w:rsidRDefault="00777E0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77E04" w:rsidRPr="00433537" w:rsidRDefault="008A3AB4" w:rsidP="0026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5051425</wp:posOffset>
                </wp:positionH>
                <wp:positionV relativeFrom="paragraph">
                  <wp:posOffset>631825</wp:posOffset>
                </wp:positionV>
                <wp:extent cx="106680" cy="46990"/>
                <wp:effectExtent l="0" t="0" r="0" b="0"/>
                <wp:wrapNone/>
                <wp:docPr id="14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46990"/>
                          <a:chOff x="7955" y="995"/>
                          <a:chExt cx="168" cy="74"/>
                        </a:xfrm>
                      </wpg:grpSpPr>
                      <wps:wsp>
                        <wps:cNvPr id="145" name="Freeform 17"/>
                        <wps:cNvSpPr>
                          <a:spLocks/>
                        </wps:cNvSpPr>
                        <wps:spPr bwMode="auto">
                          <a:xfrm>
                            <a:off x="7965" y="1029"/>
                            <a:ext cx="148" cy="30"/>
                          </a:xfrm>
                          <a:custGeom>
                            <a:avLst/>
                            <a:gdLst>
                              <a:gd name="T0" fmla="*/ 72 w 148"/>
                              <a:gd name="T1" fmla="*/ 1 h 30"/>
                              <a:gd name="T2" fmla="*/ 59 w 148"/>
                              <a:gd name="T3" fmla="*/ 0 h 30"/>
                              <a:gd name="T4" fmla="*/ 0 w 148"/>
                              <a:gd name="T5" fmla="*/ 28 h 30"/>
                              <a:gd name="T6" fmla="*/ 11 w 148"/>
                              <a:gd name="T7" fmla="*/ 26 h 30"/>
                              <a:gd name="T8" fmla="*/ 24 w 148"/>
                              <a:gd name="T9" fmla="*/ 24 h 30"/>
                              <a:gd name="T10" fmla="*/ 39 w 148"/>
                              <a:gd name="T11" fmla="*/ 23 h 30"/>
                              <a:gd name="T12" fmla="*/ 56 w 148"/>
                              <a:gd name="T13" fmla="*/ 23 h 30"/>
                              <a:gd name="T14" fmla="*/ 77 w 148"/>
                              <a:gd name="T15" fmla="*/ 23 h 30"/>
                              <a:gd name="T16" fmla="*/ 102 w 148"/>
                              <a:gd name="T17" fmla="*/ 25 h 30"/>
                              <a:gd name="T18" fmla="*/ 132 w 148"/>
                              <a:gd name="T19" fmla="*/ 27 h 30"/>
                              <a:gd name="T20" fmla="*/ 147 w 148"/>
                              <a:gd name="T21" fmla="*/ 29 h 30"/>
                              <a:gd name="T22" fmla="*/ 147 w 148"/>
                              <a:gd name="T23" fmla="*/ 24 h 30"/>
                              <a:gd name="T24" fmla="*/ 136 w 148"/>
                              <a:gd name="T25" fmla="*/ 18 h 30"/>
                              <a:gd name="T26" fmla="*/ 119 w 148"/>
                              <a:gd name="T27" fmla="*/ 11 h 30"/>
                              <a:gd name="T28" fmla="*/ 97 w 148"/>
                              <a:gd name="T29" fmla="*/ 6 h 30"/>
                              <a:gd name="T30" fmla="*/ 72 w 148"/>
                              <a:gd name="T31" fmla="*/ 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48" h="30">
                                <a:moveTo>
                                  <a:pt x="72" y="1"/>
                                </a:moveTo>
                                <a:lnTo>
                                  <a:pt x="59" y="0"/>
                                </a:lnTo>
                                <a:lnTo>
                                  <a:pt x="0" y="28"/>
                                </a:lnTo>
                                <a:lnTo>
                                  <a:pt x="11" y="26"/>
                                </a:lnTo>
                                <a:lnTo>
                                  <a:pt x="24" y="24"/>
                                </a:lnTo>
                                <a:lnTo>
                                  <a:pt x="39" y="23"/>
                                </a:lnTo>
                                <a:lnTo>
                                  <a:pt x="56" y="23"/>
                                </a:lnTo>
                                <a:lnTo>
                                  <a:pt x="77" y="23"/>
                                </a:lnTo>
                                <a:lnTo>
                                  <a:pt x="102" y="25"/>
                                </a:lnTo>
                                <a:lnTo>
                                  <a:pt x="132" y="27"/>
                                </a:lnTo>
                                <a:lnTo>
                                  <a:pt x="147" y="29"/>
                                </a:lnTo>
                                <a:lnTo>
                                  <a:pt x="147" y="24"/>
                                </a:lnTo>
                                <a:lnTo>
                                  <a:pt x="136" y="18"/>
                                </a:lnTo>
                                <a:lnTo>
                                  <a:pt x="119" y="11"/>
                                </a:lnTo>
                                <a:lnTo>
                                  <a:pt x="97" y="6"/>
                                </a:lnTo>
                                <a:lnTo>
                                  <a:pt x="7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8"/>
                        <wps:cNvSpPr>
                          <a:spLocks/>
                        </wps:cNvSpPr>
                        <wps:spPr bwMode="auto">
                          <a:xfrm>
                            <a:off x="8077" y="1005"/>
                            <a:ext cx="6" cy="0"/>
                          </a:xfrm>
                          <a:custGeom>
                            <a:avLst/>
                            <a:gdLst>
                              <a:gd name="T0" fmla="*/ 0 w 6"/>
                              <a:gd name="T1" fmla="*/ 6 w 6"/>
                              <a:gd name="T2" fmla="*/ 0 w 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97.75pt;margin-top:49.75pt;width:8.4pt;height:3.7pt;z-index:-251659264;mso-position-horizontal-relative:page" coordorigin="7955,995" coordsize="168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" o:allowincell="f">
                <v:shape id="Freeform 17" o:spid="_x0000_s1027" style="position:absolute;left:7965;top:1029;width:148;height:30;visibility:visible;mso-wrap-style:square;v-text-anchor:top" coordsize="1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v38MA&#10;AADcAAAADwAAAGRycy9kb3ducmV2LnhtbERPTWvCQBC9C/6HZQq96cYSS4muIkJp7cGiaT2P2TEJ&#10;zc6G3VWjv94VhN7m8T5nOu9MI07kfG1ZwWiYgCAurK65VPCTvw/eQPiArLGxTAou5GE+6/emmGl7&#10;5g2dtqEUMYR9hgqqENpMSl9UZNAPbUscuYN1BkOErpTa4TmGm0a+JMmrNFhzbKiwpWVFxd/2aBTY&#10;zT5dr77c7yhPP1aLHV/p+5gr9fzULSYgAnXhX/xwf+o4Px3D/Zl4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zv38MAAADcAAAADwAAAAAAAAAAAAAAAACYAgAAZHJzL2Rv&#10;d25yZXYueG1sUEsFBgAAAAAEAAQA9QAAAIgDAAAAAA==&#10;" path="m72,1l59,,,28,11,26,24,24,39,23r17,l77,23r25,2l132,27r15,2l147,24,136,18,119,11,97,6,72,1xe" fillcolor="#fdfdfd" stroked="f">
                  <v:path arrowok="t" o:connecttype="custom" o:connectlocs="72,1;59,0;0,28;11,26;24,24;39,23;56,23;77,23;102,25;132,27;147,29;147,24;136,18;119,11;97,6;72,1" o:connectangles="0,0,0,0,0,0,0,0,0,0,0,0,0,0,0,0"/>
                </v:shape>
                <v:shape id="Freeform 18" o:spid="_x0000_s1028" style="position:absolute;left:8077;top:1005;width:6;height:0;visibility:visible;mso-wrap-style:square;v-text-anchor:top" coordsize="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tRsQA&#10;AADcAAAADwAAAGRycy9kb3ducmV2LnhtbERPS2vCQBC+C/0PyxR6MxultRJdRQSLByk29XEds2MS&#10;zM6G3W1M/323UOhtPr7nzJe9aURHzteWFYySFARxYXXNpYLD52Y4BeEDssbGMin4Jg/LxcNgjpm2&#10;d/6gLg+liCHsM1RQhdBmUvqiIoM+sS1x5K7WGQwRulJqh/cYbho5TtOJNFhzbKiwpXVFxS3/Mgry&#10;V3/uT8eXzozGu8v7/s0daH9R6umxX81ABOrDv/jPvdVx/vMEfp+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CrUbEAAAA3AAAAA8AAAAAAAAAAAAAAAAAmAIAAGRycy9k&#10;b3ducmV2LnhtbFBLBQYAAAAABAAEAPUAAACJAwAAAAA=&#10;" path="m,l6,,,xe" fillcolor="#fdfdfd" stroked="f">
                  <v:path arrowok="t" o:connecttype="custom" o:connectlocs="0,0;6,0;0,0" o:connectangles="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3222625</wp:posOffset>
                </wp:positionH>
                <wp:positionV relativeFrom="paragraph">
                  <wp:posOffset>666750</wp:posOffset>
                </wp:positionV>
                <wp:extent cx="283210" cy="44450"/>
                <wp:effectExtent l="0" t="0" r="0" b="0"/>
                <wp:wrapNone/>
                <wp:docPr id="14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44450"/>
                          <a:chOff x="5075" y="1050"/>
                          <a:chExt cx="446" cy="70"/>
                        </a:xfrm>
                      </wpg:grpSpPr>
                      <wps:wsp>
                        <wps:cNvPr id="141" name="Freeform 20"/>
                        <wps:cNvSpPr>
                          <a:spLocks/>
                        </wps:cNvSpPr>
                        <wps:spPr bwMode="auto">
                          <a:xfrm>
                            <a:off x="5336" y="1076"/>
                            <a:ext cx="36" cy="5"/>
                          </a:xfrm>
                          <a:custGeom>
                            <a:avLst/>
                            <a:gdLst>
                              <a:gd name="T0" fmla="*/ 20 w 36"/>
                              <a:gd name="T1" fmla="*/ 0 h 5"/>
                              <a:gd name="T2" fmla="*/ 3 w 36"/>
                              <a:gd name="T3" fmla="*/ 3 h 5"/>
                              <a:gd name="T4" fmla="*/ 0 w 36"/>
                              <a:gd name="T5" fmla="*/ 3 h 5"/>
                              <a:gd name="T6" fmla="*/ 3 w 36"/>
                              <a:gd name="T7" fmla="*/ 4 h 5"/>
                              <a:gd name="T8" fmla="*/ 8 w 36"/>
                              <a:gd name="T9" fmla="*/ 4 h 5"/>
                              <a:gd name="T10" fmla="*/ 9 w 36"/>
                              <a:gd name="T11" fmla="*/ 5 h 5"/>
                              <a:gd name="T12" fmla="*/ 15 w 36"/>
                              <a:gd name="T13" fmla="*/ 3 h 5"/>
                              <a:gd name="T14" fmla="*/ 35 w 36"/>
                              <a:gd name="T15" fmla="*/ 0 h 5"/>
                              <a:gd name="T16" fmla="*/ 30 w 36"/>
                              <a:gd name="T17" fmla="*/ 0 h 5"/>
                              <a:gd name="T18" fmla="*/ 25 w 36"/>
                              <a:gd name="T19" fmla="*/ 0 h 5"/>
                              <a:gd name="T20" fmla="*/ 20 w 36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6" h="5">
                                <a:moveTo>
                                  <a:pt x="20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3"/>
                                </a:lnTo>
                                <a:lnTo>
                                  <a:pt x="3" y="4"/>
                                </a:lnTo>
                                <a:lnTo>
                                  <a:pt x="8" y="4"/>
                                </a:lnTo>
                                <a:lnTo>
                                  <a:pt x="9" y="5"/>
                                </a:lnTo>
                                <a:lnTo>
                                  <a:pt x="15" y="3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1"/>
                        <wps:cNvSpPr>
                          <a:spLocks/>
                        </wps:cNvSpPr>
                        <wps:spPr bwMode="auto">
                          <a:xfrm>
                            <a:off x="5335" y="1074"/>
                            <a:ext cx="5" cy="1"/>
                          </a:xfrm>
                          <a:custGeom>
                            <a:avLst/>
                            <a:gdLst>
                              <a:gd name="T0" fmla="*/ 4 w 5"/>
                              <a:gd name="T1" fmla="*/ 0 h 1"/>
                              <a:gd name="T2" fmla="*/ 0 w 5"/>
                              <a:gd name="T3" fmla="*/ 0 h 1"/>
                              <a:gd name="T4" fmla="*/ 0 w 5"/>
                              <a:gd name="T5" fmla="*/ 0 h 1"/>
                              <a:gd name="T6" fmla="*/ 4 w 5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2"/>
                        <wps:cNvSpPr>
                          <a:spLocks/>
                        </wps:cNvSpPr>
                        <wps:spPr bwMode="auto">
                          <a:xfrm>
                            <a:off x="5085" y="1060"/>
                            <a:ext cx="426" cy="50"/>
                          </a:xfrm>
                          <a:custGeom>
                            <a:avLst/>
                            <a:gdLst>
                              <a:gd name="T0" fmla="*/ 306 w 426"/>
                              <a:gd name="T1" fmla="*/ 41 h 50"/>
                              <a:gd name="T2" fmla="*/ 374 w 426"/>
                              <a:gd name="T3" fmla="*/ 29 h 50"/>
                              <a:gd name="T4" fmla="*/ 398 w 426"/>
                              <a:gd name="T5" fmla="*/ 22 h 50"/>
                              <a:gd name="T6" fmla="*/ 416 w 426"/>
                              <a:gd name="T7" fmla="*/ 16 h 50"/>
                              <a:gd name="T8" fmla="*/ 425 w 426"/>
                              <a:gd name="T9" fmla="*/ 14 h 50"/>
                              <a:gd name="T10" fmla="*/ 404 w 426"/>
                              <a:gd name="T11" fmla="*/ 15 h 50"/>
                              <a:gd name="T12" fmla="*/ 384 w 426"/>
                              <a:gd name="T13" fmla="*/ 17 h 50"/>
                              <a:gd name="T14" fmla="*/ 369 w 426"/>
                              <a:gd name="T15" fmla="*/ 18 h 50"/>
                              <a:gd name="T16" fmla="*/ 348 w 426"/>
                              <a:gd name="T17" fmla="*/ 18 h 50"/>
                              <a:gd name="T18" fmla="*/ 327 w 426"/>
                              <a:gd name="T19" fmla="*/ 17 h 50"/>
                              <a:gd name="T20" fmla="*/ 308 w 426"/>
                              <a:gd name="T21" fmla="*/ 17 h 50"/>
                              <a:gd name="T22" fmla="*/ 297 w 426"/>
                              <a:gd name="T23" fmla="*/ 16 h 50"/>
                              <a:gd name="T24" fmla="*/ 293 w 426"/>
                              <a:gd name="T25" fmla="*/ 17 h 50"/>
                              <a:gd name="T26" fmla="*/ 287 w 426"/>
                              <a:gd name="T27" fmla="*/ 19 h 50"/>
                              <a:gd name="T28" fmla="*/ 280 w 426"/>
                              <a:gd name="T29" fmla="*/ 21 h 50"/>
                              <a:gd name="T30" fmla="*/ 255 w 426"/>
                              <a:gd name="T31" fmla="*/ 27 h 50"/>
                              <a:gd name="T32" fmla="*/ 143 w 426"/>
                              <a:gd name="T33" fmla="*/ 13 h 50"/>
                              <a:gd name="T34" fmla="*/ 120 w 426"/>
                              <a:gd name="T35" fmla="*/ 10 h 50"/>
                              <a:gd name="T36" fmla="*/ 98 w 426"/>
                              <a:gd name="T37" fmla="*/ 7 h 50"/>
                              <a:gd name="T38" fmla="*/ 77 w 426"/>
                              <a:gd name="T39" fmla="*/ 5 h 50"/>
                              <a:gd name="T40" fmla="*/ 57 w 426"/>
                              <a:gd name="T41" fmla="*/ 3 h 50"/>
                              <a:gd name="T42" fmla="*/ 40 w 426"/>
                              <a:gd name="T43" fmla="*/ 2 h 50"/>
                              <a:gd name="T44" fmla="*/ 24 w 426"/>
                              <a:gd name="T45" fmla="*/ 1 h 50"/>
                              <a:gd name="T46" fmla="*/ 23 w 426"/>
                              <a:gd name="T47" fmla="*/ 0 h 50"/>
                              <a:gd name="T48" fmla="*/ 15 w 426"/>
                              <a:gd name="T49" fmla="*/ 0 h 50"/>
                              <a:gd name="T50" fmla="*/ 7 w 426"/>
                              <a:gd name="T51" fmla="*/ 0 h 50"/>
                              <a:gd name="T52" fmla="*/ 0 w 426"/>
                              <a:gd name="T53" fmla="*/ 0 h 50"/>
                              <a:gd name="T54" fmla="*/ 19 w 426"/>
                              <a:gd name="T55" fmla="*/ 3 h 50"/>
                              <a:gd name="T56" fmla="*/ 39 w 426"/>
                              <a:gd name="T57" fmla="*/ 6 h 50"/>
                              <a:gd name="T58" fmla="*/ 48 w 426"/>
                              <a:gd name="T59" fmla="*/ 7 h 50"/>
                              <a:gd name="T60" fmla="*/ 69 w 426"/>
                              <a:gd name="T61" fmla="*/ 10 h 50"/>
                              <a:gd name="T62" fmla="*/ 89 w 426"/>
                              <a:gd name="T63" fmla="*/ 13 h 50"/>
                              <a:gd name="T64" fmla="*/ 110 w 426"/>
                              <a:gd name="T65" fmla="*/ 15 h 50"/>
                              <a:gd name="T66" fmla="*/ 130 w 426"/>
                              <a:gd name="T67" fmla="*/ 18 h 50"/>
                              <a:gd name="T68" fmla="*/ 150 w 426"/>
                              <a:gd name="T69" fmla="*/ 21 h 50"/>
                              <a:gd name="T70" fmla="*/ 169 w 426"/>
                              <a:gd name="T71" fmla="*/ 24 h 50"/>
                              <a:gd name="T72" fmla="*/ 187 w 426"/>
                              <a:gd name="T73" fmla="*/ 27 h 50"/>
                              <a:gd name="T74" fmla="*/ 187 w 426"/>
                              <a:gd name="T75" fmla="*/ 27 h 50"/>
                              <a:gd name="T76" fmla="*/ 209 w 426"/>
                              <a:gd name="T77" fmla="*/ 30 h 50"/>
                              <a:gd name="T78" fmla="*/ 228 w 426"/>
                              <a:gd name="T79" fmla="*/ 34 h 50"/>
                              <a:gd name="T80" fmla="*/ 240 w 426"/>
                              <a:gd name="T81" fmla="*/ 36 h 50"/>
                              <a:gd name="T82" fmla="*/ 245 w 426"/>
                              <a:gd name="T83" fmla="*/ 37 h 50"/>
                              <a:gd name="T84" fmla="*/ 250 w 426"/>
                              <a:gd name="T85" fmla="*/ 39 h 50"/>
                              <a:gd name="T86" fmla="*/ 253 w 426"/>
                              <a:gd name="T87" fmla="*/ 42 h 50"/>
                              <a:gd name="T88" fmla="*/ 141 w 426"/>
                              <a:gd name="T89" fmla="*/ 28 h 50"/>
                              <a:gd name="T90" fmla="*/ 207 w 426"/>
                              <a:gd name="T91" fmla="*/ 40 h 50"/>
                              <a:gd name="T92" fmla="*/ 241 w 426"/>
                              <a:gd name="T93" fmla="*/ 46 h 50"/>
                              <a:gd name="T94" fmla="*/ 246 w 426"/>
                              <a:gd name="T95" fmla="*/ 47 h 50"/>
                              <a:gd name="T96" fmla="*/ 249 w 426"/>
                              <a:gd name="T97" fmla="*/ 48 h 50"/>
                              <a:gd name="T98" fmla="*/ 256 w 426"/>
                              <a:gd name="T99" fmla="*/ 49 h 50"/>
                              <a:gd name="T100" fmla="*/ 262 w 426"/>
                              <a:gd name="T101" fmla="*/ 48 h 50"/>
                              <a:gd name="T102" fmla="*/ 268 w 426"/>
                              <a:gd name="T103" fmla="*/ 48 h 50"/>
                              <a:gd name="T104" fmla="*/ 272 w 426"/>
                              <a:gd name="T105" fmla="*/ 47 h 50"/>
                              <a:gd name="T106" fmla="*/ 306 w 426"/>
                              <a:gd name="T107" fmla="*/ 41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26" h="50">
                                <a:moveTo>
                                  <a:pt x="306" y="41"/>
                                </a:moveTo>
                                <a:lnTo>
                                  <a:pt x="374" y="29"/>
                                </a:lnTo>
                                <a:lnTo>
                                  <a:pt x="398" y="22"/>
                                </a:lnTo>
                                <a:lnTo>
                                  <a:pt x="416" y="16"/>
                                </a:lnTo>
                                <a:lnTo>
                                  <a:pt x="425" y="14"/>
                                </a:lnTo>
                                <a:lnTo>
                                  <a:pt x="404" y="15"/>
                                </a:lnTo>
                                <a:lnTo>
                                  <a:pt x="384" y="17"/>
                                </a:lnTo>
                                <a:lnTo>
                                  <a:pt x="369" y="18"/>
                                </a:lnTo>
                                <a:lnTo>
                                  <a:pt x="348" y="18"/>
                                </a:lnTo>
                                <a:lnTo>
                                  <a:pt x="327" y="17"/>
                                </a:lnTo>
                                <a:lnTo>
                                  <a:pt x="308" y="17"/>
                                </a:lnTo>
                                <a:lnTo>
                                  <a:pt x="297" y="16"/>
                                </a:lnTo>
                                <a:lnTo>
                                  <a:pt x="293" y="17"/>
                                </a:lnTo>
                                <a:lnTo>
                                  <a:pt x="287" y="19"/>
                                </a:lnTo>
                                <a:lnTo>
                                  <a:pt x="280" y="21"/>
                                </a:lnTo>
                                <a:lnTo>
                                  <a:pt x="255" y="27"/>
                                </a:lnTo>
                                <a:lnTo>
                                  <a:pt x="143" y="13"/>
                                </a:lnTo>
                                <a:lnTo>
                                  <a:pt x="120" y="10"/>
                                </a:lnTo>
                                <a:lnTo>
                                  <a:pt x="98" y="7"/>
                                </a:lnTo>
                                <a:lnTo>
                                  <a:pt x="77" y="5"/>
                                </a:lnTo>
                                <a:lnTo>
                                  <a:pt x="57" y="3"/>
                                </a:lnTo>
                                <a:lnTo>
                                  <a:pt x="40" y="2"/>
                                </a:lnTo>
                                <a:lnTo>
                                  <a:pt x="24" y="1"/>
                                </a:lnTo>
                                <a:lnTo>
                                  <a:pt x="23" y="0"/>
                                </a:lnTo>
                                <a:lnTo>
                                  <a:pt x="15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19" y="3"/>
                                </a:lnTo>
                                <a:lnTo>
                                  <a:pt x="39" y="6"/>
                                </a:lnTo>
                                <a:lnTo>
                                  <a:pt x="48" y="7"/>
                                </a:lnTo>
                                <a:lnTo>
                                  <a:pt x="69" y="10"/>
                                </a:lnTo>
                                <a:lnTo>
                                  <a:pt x="89" y="13"/>
                                </a:lnTo>
                                <a:lnTo>
                                  <a:pt x="110" y="15"/>
                                </a:lnTo>
                                <a:lnTo>
                                  <a:pt x="130" y="18"/>
                                </a:lnTo>
                                <a:lnTo>
                                  <a:pt x="150" y="21"/>
                                </a:lnTo>
                                <a:lnTo>
                                  <a:pt x="169" y="24"/>
                                </a:lnTo>
                                <a:lnTo>
                                  <a:pt x="187" y="27"/>
                                </a:lnTo>
                                <a:lnTo>
                                  <a:pt x="209" y="30"/>
                                </a:lnTo>
                                <a:lnTo>
                                  <a:pt x="228" y="34"/>
                                </a:lnTo>
                                <a:lnTo>
                                  <a:pt x="240" y="36"/>
                                </a:lnTo>
                                <a:lnTo>
                                  <a:pt x="245" y="37"/>
                                </a:lnTo>
                                <a:lnTo>
                                  <a:pt x="250" y="39"/>
                                </a:lnTo>
                                <a:lnTo>
                                  <a:pt x="253" y="42"/>
                                </a:lnTo>
                                <a:lnTo>
                                  <a:pt x="141" y="28"/>
                                </a:lnTo>
                                <a:lnTo>
                                  <a:pt x="207" y="40"/>
                                </a:lnTo>
                                <a:lnTo>
                                  <a:pt x="241" y="46"/>
                                </a:lnTo>
                                <a:lnTo>
                                  <a:pt x="246" y="47"/>
                                </a:lnTo>
                                <a:lnTo>
                                  <a:pt x="249" y="48"/>
                                </a:lnTo>
                                <a:lnTo>
                                  <a:pt x="256" y="49"/>
                                </a:lnTo>
                                <a:lnTo>
                                  <a:pt x="262" y="48"/>
                                </a:lnTo>
                                <a:lnTo>
                                  <a:pt x="268" y="48"/>
                                </a:lnTo>
                                <a:lnTo>
                                  <a:pt x="272" y="47"/>
                                </a:lnTo>
                                <a:lnTo>
                                  <a:pt x="30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53.75pt;margin-top:52.5pt;width:22.3pt;height:3.5pt;z-index:-251658240;mso-position-horizontal-relative:page" coordorigin="5075,1050" coordsize="446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" o:allowincell="f">
                <v:shape id="Freeform 20" o:spid="_x0000_s1027" style="position:absolute;left:5336;top:1076;width:36;height:5;visibility:visible;mso-wrap-style:square;v-text-anchor:top" coordsize="3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L6xb4A&#10;AADcAAAADwAAAGRycy9kb3ducmV2LnhtbERPSwrCMBDdC94hjOBOU0XEVqOIILgSfxt3YzO2xWZS&#10;mlTr7Y0guJvH+85i1ZpSPKl2hWUFo2EEgji1uuBMweW8HcxAOI+ssbRMCt7kYLXsdhaYaPviIz1P&#10;PhMhhF2CCnLvq0RKl+Zk0A1tRRy4u60N+gDrTOoaXyHclHIcRVNpsODQkGNFm5zSx6kxCg5mco31&#10;Zjs+37LGNnLvr2sZK9Xvtes5CE+t/4t/7p0O8ycj+D4TLp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XS+sW+AAAA3AAAAA8AAAAAAAAAAAAAAAAAmAIAAGRycy9kb3ducmV2&#10;LnhtbFBLBQYAAAAABAAEAPUAAACDAwAAAAA=&#10;" path="m20,l3,3,,3,3,4r5,l9,5,15,3,35,,30,,25,,20,xe" fillcolor="#fdfdfd" stroked="f">
                  <v:path arrowok="t" o:connecttype="custom" o:connectlocs="20,0;3,3;0,3;3,4;8,4;9,5;15,3;35,0;30,0;25,0;20,0" o:connectangles="0,0,0,0,0,0,0,0,0,0,0"/>
                </v:shape>
                <v:shape id="Freeform 21" o:spid="_x0000_s1028" style="position:absolute;left:5335;top:1074;width:5;height:1;visibility:visible;mso-wrap-style:square;v-text-anchor:top" coordsize="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6A8QA&#10;AADcAAAADwAAAGRycy9kb3ducmV2LnhtbESP3YrCMBCF7wXfIYzgjWiirEWqUUQQ3atdfx5gbMa2&#10;2ExKE2t9+83Cwt7NcM6c78xq09lKtNT40rGG6USBIM6cKTnXcL3sxwsQPiAbrByThjd52Kz7vRWm&#10;xr34RO055CKGsE9RQxFCnUrps4Is+omriaN2d43FENcml6bBVwy3lZwplUiLJUdCgTXtCsoe56eN&#10;XDvHUuFh8ZTqNrq035/b5Guu9XDQbZcgAnXh3/x3fTSx/scMfp+JE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TugPEAAAA3AAAAA8AAAAAAAAAAAAAAAAAmAIAAGRycy9k&#10;b3ducmV2LnhtbFBLBQYAAAAABAAEAPUAAACJAwAAAAA=&#10;" path="m4,l,,4,xe" fillcolor="#fdfdfd" stroked="f">
                  <v:path arrowok="t" o:connecttype="custom" o:connectlocs="4,0;0,0;0,0;4,0" o:connectangles="0,0,0,0"/>
                </v:shape>
                <v:shape id="Freeform 22" o:spid="_x0000_s1029" style="position:absolute;left:5085;top:1060;width:426;height:50;visibility:visible;mso-wrap-style:square;v-text-anchor:top" coordsize="426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ijGMIA&#10;AADcAAAADwAAAGRycy9kb3ducmV2LnhtbERPTUsDMRC9F/wPYYTebHbbRWRtWqpF8CS0Kl6HzTS7&#10;upksmdiu/vpGEHqbx/uc5Xr0vTpSlC6wgXJWgCJugu3YGXh7fbq5AyUJ2WIfmAz8kMB6dTVZYm3D&#10;iXd03CencghLjQbalIZaa2la8iizMBBn7hCix5RhdNpGPOVw3+t5Udxqjx3nhhYHemyp+dp/ewNR&#10;3HYspfx8CR9yeN+46vdBV8ZMr8fNPahEY7qI/93PNs+vFvD3TL5Ar8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2KMYwgAAANwAAAAPAAAAAAAAAAAAAAAAAJgCAABkcnMvZG93&#10;bnJldi54bWxQSwUGAAAAAAQABAD1AAAAhwMAAAAA&#10;" path="m306,41l374,29r24,-7l416,16r9,-2l404,15r-20,2l369,18r-21,l327,17r-19,l297,16r-4,1l287,19r-7,2l255,27,143,13,120,10,98,7,77,5,57,3,40,2,24,1,23,,15,,7,,,,19,3,39,6r9,1l69,10r20,3l110,15r20,3l150,21r19,3l187,27r22,3l228,34r12,2l245,37r5,2l253,42,141,28r66,12l241,46r5,1l249,48r7,1l262,48r6,l272,47r34,-6xe" fillcolor="#fdfdfd" stroked="f">
                  <v:path arrowok="t" o:connecttype="custom" o:connectlocs="306,41;374,29;398,22;416,16;425,14;404,15;384,17;369,18;348,18;327,17;308,17;297,16;293,17;287,19;280,21;255,27;143,13;120,10;98,7;77,5;57,3;40,2;24,1;23,0;15,0;7,0;0,0;19,3;39,6;48,7;69,10;89,13;110,15;130,18;150,21;169,24;187,27;187,27;209,30;228,34;240,36;245,37;250,39;253,42;141,28;207,40;241,46;246,47;249,48;256,49;262,48;268,48;272,47;306,41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4671060</wp:posOffset>
                </wp:positionH>
                <wp:positionV relativeFrom="paragraph">
                  <wp:posOffset>662940</wp:posOffset>
                </wp:positionV>
                <wp:extent cx="70485" cy="10160"/>
                <wp:effectExtent l="3810" t="5715" r="1905" b="3175"/>
                <wp:wrapNone/>
                <wp:docPr id="13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0160"/>
                        </a:xfrm>
                        <a:custGeom>
                          <a:avLst/>
                          <a:gdLst>
                            <a:gd name="T0" fmla="*/ 8 w 111"/>
                            <a:gd name="T1" fmla="*/ 0 h 16"/>
                            <a:gd name="T2" fmla="*/ 6 w 111"/>
                            <a:gd name="T3" fmla="*/ 4 h 16"/>
                            <a:gd name="T4" fmla="*/ 3 w 111"/>
                            <a:gd name="T5" fmla="*/ 9 h 16"/>
                            <a:gd name="T6" fmla="*/ 0 w 111"/>
                            <a:gd name="T7" fmla="*/ 14 h 16"/>
                            <a:gd name="T8" fmla="*/ 25 w 111"/>
                            <a:gd name="T9" fmla="*/ 16 h 16"/>
                            <a:gd name="T10" fmla="*/ 38 w 111"/>
                            <a:gd name="T11" fmla="*/ 13 h 16"/>
                            <a:gd name="T12" fmla="*/ 56 w 111"/>
                            <a:gd name="T13" fmla="*/ 10 h 16"/>
                            <a:gd name="T14" fmla="*/ 77 w 111"/>
                            <a:gd name="T15" fmla="*/ 8 h 16"/>
                            <a:gd name="T16" fmla="*/ 102 w 111"/>
                            <a:gd name="T17" fmla="*/ 6 h 16"/>
                            <a:gd name="T18" fmla="*/ 111 w 111"/>
                            <a:gd name="T19" fmla="*/ 5 h 16"/>
                            <a:gd name="T20" fmla="*/ 8 w 111"/>
                            <a:gd name="T21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1" h="16">
                              <a:moveTo>
                                <a:pt x="8" y="0"/>
                              </a:moveTo>
                              <a:lnTo>
                                <a:pt x="6" y="4"/>
                              </a:lnTo>
                              <a:lnTo>
                                <a:pt x="3" y="9"/>
                              </a:lnTo>
                              <a:lnTo>
                                <a:pt x="0" y="14"/>
                              </a:lnTo>
                              <a:lnTo>
                                <a:pt x="25" y="16"/>
                              </a:lnTo>
                              <a:lnTo>
                                <a:pt x="38" y="13"/>
                              </a:lnTo>
                              <a:lnTo>
                                <a:pt x="56" y="10"/>
                              </a:lnTo>
                              <a:lnTo>
                                <a:pt x="77" y="8"/>
                              </a:lnTo>
                              <a:lnTo>
                                <a:pt x="102" y="6"/>
                              </a:lnTo>
                              <a:lnTo>
                                <a:pt x="111" y="5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367.8pt;margin-top:52.2pt;width:5.55pt;height: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" o:allowincell="f" path="m8,l6,4,3,9,,14r25,2l38,13,56,10,77,8,102,6r9,-1l8,xe" fillcolor="#fdfdfd" stroked="f">
                <v:path arrowok="t" o:connecttype="custom" o:connectlocs="5080,0;3810,2540;1905,5715;0,8890;15875,10160;24130,8255;35560,6350;48895,5080;64770,3810;70485,3175;5080,0" o:connectangles="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4515485</wp:posOffset>
                </wp:positionH>
                <wp:positionV relativeFrom="paragraph">
                  <wp:posOffset>660400</wp:posOffset>
                </wp:positionV>
                <wp:extent cx="34290" cy="1905"/>
                <wp:effectExtent l="635" t="3175" r="3175" b="4445"/>
                <wp:wrapNone/>
                <wp:docPr id="13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905"/>
                        </a:xfrm>
                        <a:custGeom>
                          <a:avLst/>
                          <a:gdLst>
                            <a:gd name="T0" fmla="*/ 13 w 54"/>
                            <a:gd name="T1" fmla="*/ 1 h 3"/>
                            <a:gd name="T2" fmla="*/ 0 w 54"/>
                            <a:gd name="T3" fmla="*/ 1 h 3"/>
                            <a:gd name="T4" fmla="*/ 27 w 54"/>
                            <a:gd name="T5" fmla="*/ 3 h 3"/>
                            <a:gd name="T6" fmla="*/ 36 w 54"/>
                            <a:gd name="T7" fmla="*/ 2 h 3"/>
                            <a:gd name="T8" fmla="*/ 46 w 54"/>
                            <a:gd name="T9" fmla="*/ 1 h 3"/>
                            <a:gd name="T10" fmla="*/ 54 w 54"/>
                            <a:gd name="T11" fmla="*/ 0 h 3"/>
                            <a:gd name="T12" fmla="*/ 53 w 54"/>
                            <a:gd name="T13" fmla="*/ 0 h 3"/>
                            <a:gd name="T14" fmla="*/ 33 w 54"/>
                            <a:gd name="T15" fmla="*/ 0 h 3"/>
                            <a:gd name="T16" fmla="*/ 13 w 54"/>
                            <a:gd name="T17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4" h="3">
                              <a:moveTo>
                                <a:pt x="13" y="1"/>
                              </a:moveTo>
                              <a:lnTo>
                                <a:pt x="0" y="1"/>
                              </a:lnTo>
                              <a:lnTo>
                                <a:pt x="27" y="3"/>
                              </a:lnTo>
                              <a:lnTo>
                                <a:pt x="36" y="2"/>
                              </a:lnTo>
                              <a:lnTo>
                                <a:pt x="46" y="1"/>
                              </a:lnTo>
                              <a:lnTo>
                                <a:pt x="54" y="0"/>
                              </a:lnTo>
                              <a:lnTo>
                                <a:pt x="53" y="0"/>
                              </a:lnTo>
                              <a:lnTo>
                                <a:pt x="33" y="0"/>
                              </a:lnTo>
                              <a:lnTo>
                                <a:pt x="1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355.55pt;margin-top:52pt;width:2.7pt;height: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" o:allowincell="f" path="m13,1l,1,27,3,36,2,46,1,54,,53,,33,,13,1xe" fillcolor="#fdfdfd" stroked="f">
                <v:path arrowok="t" o:connecttype="custom" o:connectlocs="8255,635;0,635;17145,1905;22860,1270;29210,635;34290,0;33655,0;20955,0;8255,635" o:connectangles="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6068060</wp:posOffset>
                </wp:positionH>
                <wp:positionV relativeFrom="page">
                  <wp:posOffset>1341755</wp:posOffset>
                </wp:positionV>
                <wp:extent cx="529590" cy="48260"/>
                <wp:effectExtent l="635" t="0" r="0" b="635"/>
                <wp:wrapNone/>
                <wp:docPr id="1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48260"/>
                          <a:chOff x="9556" y="2113"/>
                          <a:chExt cx="834" cy="76"/>
                        </a:xfrm>
                      </wpg:grpSpPr>
                      <wps:wsp>
                        <wps:cNvPr id="132" name="Freeform 26"/>
                        <wps:cNvSpPr>
                          <a:spLocks/>
                        </wps:cNvSpPr>
                        <wps:spPr bwMode="auto">
                          <a:xfrm>
                            <a:off x="10143" y="2135"/>
                            <a:ext cx="237" cy="35"/>
                          </a:xfrm>
                          <a:custGeom>
                            <a:avLst/>
                            <a:gdLst>
                              <a:gd name="T0" fmla="*/ 236 w 237"/>
                              <a:gd name="T1" fmla="*/ 5 h 35"/>
                              <a:gd name="T2" fmla="*/ 173 w 237"/>
                              <a:gd name="T3" fmla="*/ 0 h 35"/>
                              <a:gd name="T4" fmla="*/ 164 w 237"/>
                              <a:gd name="T5" fmla="*/ 2 h 35"/>
                              <a:gd name="T6" fmla="*/ 154 w 237"/>
                              <a:gd name="T7" fmla="*/ 5 h 35"/>
                              <a:gd name="T8" fmla="*/ 143 w 237"/>
                              <a:gd name="T9" fmla="*/ 8 h 35"/>
                              <a:gd name="T10" fmla="*/ 128 w 237"/>
                              <a:gd name="T11" fmla="*/ 11 h 35"/>
                              <a:gd name="T12" fmla="*/ 110 w 237"/>
                              <a:gd name="T13" fmla="*/ 15 h 35"/>
                              <a:gd name="T14" fmla="*/ 89 w 237"/>
                              <a:gd name="T15" fmla="*/ 19 h 35"/>
                              <a:gd name="T16" fmla="*/ 62 w 237"/>
                              <a:gd name="T17" fmla="*/ 24 h 35"/>
                              <a:gd name="T18" fmla="*/ 31 w 237"/>
                              <a:gd name="T19" fmla="*/ 30 h 35"/>
                              <a:gd name="T20" fmla="*/ 0 w 237"/>
                              <a:gd name="T21" fmla="*/ 35 h 35"/>
                              <a:gd name="T22" fmla="*/ 28 w 237"/>
                              <a:gd name="T23" fmla="*/ 33 h 35"/>
                              <a:gd name="T24" fmla="*/ 54 w 237"/>
                              <a:gd name="T25" fmla="*/ 32 h 35"/>
                              <a:gd name="T26" fmla="*/ 78 w 237"/>
                              <a:gd name="T27" fmla="*/ 30 h 35"/>
                              <a:gd name="T28" fmla="*/ 100 w 237"/>
                              <a:gd name="T29" fmla="*/ 28 h 35"/>
                              <a:gd name="T30" fmla="*/ 121 w 237"/>
                              <a:gd name="T31" fmla="*/ 25 h 35"/>
                              <a:gd name="T32" fmla="*/ 140 w 237"/>
                              <a:gd name="T33" fmla="*/ 23 h 35"/>
                              <a:gd name="T34" fmla="*/ 158 w 237"/>
                              <a:gd name="T35" fmla="*/ 20 h 35"/>
                              <a:gd name="T36" fmla="*/ 175 w 237"/>
                              <a:gd name="T37" fmla="*/ 17 h 35"/>
                              <a:gd name="T38" fmla="*/ 191 w 237"/>
                              <a:gd name="T39" fmla="*/ 14 h 35"/>
                              <a:gd name="T40" fmla="*/ 207 w 237"/>
                              <a:gd name="T41" fmla="*/ 11 h 35"/>
                              <a:gd name="T42" fmla="*/ 222 w 237"/>
                              <a:gd name="T43" fmla="*/ 8 h 35"/>
                              <a:gd name="T44" fmla="*/ 236 w 237"/>
                              <a:gd name="T45" fmla="*/ 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37" h="35">
                                <a:moveTo>
                                  <a:pt x="236" y="5"/>
                                </a:moveTo>
                                <a:lnTo>
                                  <a:pt x="173" y="0"/>
                                </a:lnTo>
                                <a:lnTo>
                                  <a:pt x="164" y="2"/>
                                </a:lnTo>
                                <a:lnTo>
                                  <a:pt x="154" y="5"/>
                                </a:lnTo>
                                <a:lnTo>
                                  <a:pt x="143" y="8"/>
                                </a:lnTo>
                                <a:lnTo>
                                  <a:pt x="128" y="11"/>
                                </a:lnTo>
                                <a:lnTo>
                                  <a:pt x="110" y="15"/>
                                </a:lnTo>
                                <a:lnTo>
                                  <a:pt x="89" y="19"/>
                                </a:lnTo>
                                <a:lnTo>
                                  <a:pt x="62" y="24"/>
                                </a:lnTo>
                                <a:lnTo>
                                  <a:pt x="31" y="30"/>
                                </a:lnTo>
                                <a:lnTo>
                                  <a:pt x="0" y="35"/>
                                </a:lnTo>
                                <a:lnTo>
                                  <a:pt x="28" y="33"/>
                                </a:lnTo>
                                <a:lnTo>
                                  <a:pt x="54" y="32"/>
                                </a:lnTo>
                                <a:lnTo>
                                  <a:pt x="78" y="30"/>
                                </a:lnTo>
                                <a:lnTo>
                                  <a:pt x="100" y="28"/>
                                </a:lnTo>
                                <a:lnTo>
                                  <a:pt x="121" y="25"/>
                                </a:lnTo>
                                <a:lnTo>
                                  <a:pt x="140" y="23"/>
                                </a:lnTo>
                                <a:lnTo>
                                  <a:pt x="158" y="20"/>
                                </a:lnTo>
                                <a:lnTo>
                                  <a:pt x="175" y="17"/>
                                </a:lnTo>
                                <a:lnTo>
                                  <a:pt x="191" y="14"/>
                                </a:lnTo>
                                <a:lnTo>
                                  <a:pt x="207" y="11"/>
                                </a:lnTo>
                                <a:lnTo>
                                  <a:pt x="222" y="8"/>
                                </a:lnTo>
                                <a:lnTo>
                                  <a:pt x="23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7"/>
                        <wps:cNvSpPr>
                          <a:spLocks/>
                        </wps:cNvSpPr>
                        <wps:spPr bwMode="auto">
                          <a:xfrm>
                            <a:off x="10191" y="2123"/>
                            <a:ext cx="0" cy="1"/>
                          </a:xfrm>
                          <a:custGeom>
                            <a:avLst/>
                            <a:gdLst>
                              <a:gd name="T0" fmla="*/ 0 h 1"/>
                              <a:gd name="T1" fmla="*/ 0 h 1"/>
                              <a:gd name="T2" fmla="*/ 0 h 1"/>
                              <a:gd name="T3" fmla="*/ 0 h 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8"/>
                        <wps:cNvSpPr>
                          <a:spLocks/>
                        </wps:cNvSpPr>
                        <wps:spPr bwMode="auto">
                          <a:xfrm>
                            <a:off x="10196" y="2130"/>
                            <a:ext cx="72" cy="15"/>
                          </a:xfrm>
                          <a:custGeom>
                            <a:avLst/>
                            <a:gdLst>
                              <a:gd name="T0" fmla="*/ 2 w 72"/>
                              <a:gd name="T1" fmla="*/ 5 h 15"/>
                              <a:gd name="T2" fmla="*/ 0 w 72"/>
                              <a:gd name="T3" fmla="*/ 5 h 15"/>
                              <a:gd name="T4" fmla="*/ 4 w 72"/>
                              <a:gd name="T5" fmla="*/ 15 h 15"/>
                              <a:gd name="T6" fmla="*/ 27 w 72"/>
                              <a:gd name="T7" fmla="*/ 10 h 15"/>
                              <a:gd name="T8" fmla="*/ 47 w 72"/>
                              <a:gd name="T9" fmla="*/ 6 h 15"/>
                              <a:gd name="T10" fmla="*/ 65 w 72"/>
                              <a:gd name="T11" fmla="*/ 2 h 15"/>
                              <a:gd name="T12" fmla="*/ 71 w 72"/>
                              <a:gd name="T13" fmla="*/ 0 h 15"/>
                              <a:gd name="T14" fmla="*/ 62 w 72"/>
                              <a:gd name="T15" fmla="*/ 0 h 15"/>
                              <a:gd name="T16" fmla="*/ 43 w 72"/>
                              <a:gd name="T17" fmla="*/ 2 h 15"/>
                              <a:gd name="T18" fmla="*/ 23 w 72"/>
                              <a:gd name="T19" fmla="*/ 4 h 15"/>
                              <a:gd name="T20" fmla="*/ 2 w 72"/>
                              <a:gd name="T2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2" h="15">
                                <a:moveTo>
                                  <a:pt x="2" y="5"/>
                                </a:moveTo>
                                <a:lnTo>
                                  <a:pt x="0" y="5"/>
                                </a:lnTo>
                                <a:lnTo>
                                  <a:pt x="4" y="15"/>
                                </a:lnTo>
                                <a:lnTo>
                                  <a:pt x="27" y="10"/>
                                </a:lnTo>
                                <a:lnTo>
                                  <a:pt x="47" y="6"/>
                                </a:lnTo>
                                <a:lnTo>
                                  <a:pt x="65" y="2"/>
                                </a:lnTo>
                                <a:lnTo>
                                  <a:pt x="71" y="0"/>
                                </a:lnTo>
                                <a:lnTo>
                                  <a:pt x="62" y="0"/>
                                </a:lnTo>
                                <a:lnTo>
                                  <a:pt x="43" y="2"/>
                                </a:lnTo>
                                <a:lnTo>
                                  <a:pt x="23" y="4"/>
                                </a:lnTo>
                                <a:lnTo>
                                  <a:pt x="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9"/>
                        <wps:cNvSpPr>
                          <a:spLocks/>
                        </wps:cNvSpPr>
                        <wps:spPr bwMode="auto">
                          <a:xfrm>
                            <a:off x="9566" y="2126"/>
                            <a:ext cx="207" cy="31"/>
                          </a:xfrm>
                          <a:custGeom>
                            <a:avLst/>
                            <a:gdLst>
                              <a:gd name="T0" fmla="*/ 49 w 207"/>
                              <a:gd name="T1" fmla="*/ 17 h 31"/>
                              <a:gd name="T2" fmla="*/ 28 w 207"/>
                              <a:gd name="T3" fmla="*/ 18 h 31"/>
                              <a:gd name="T4" fmla="*/ 7 w 207"/>
                              <a:gd name="T5" fmla="*/ 19 h 31"/>
                              <a:gd name="T6" fmla="*/ 0 w 207"/>
                              <a:gd name="T7" fmla="*/ 20 h 31"/>
                              <a:gd name="T8" fmla="*/ 65 w 207"/>
                              <a:gd name="T9" fmla="*/ 31 h 31"/>
                              <a:gd name="T10" fmla="*/ 88 w 207"/>
                              <a:gd name="T11" fmla="*/ 29 h 31"/>
                              <a:gd name="T12" fmla="*/ 109 w 207"/>
                              <a:gd name="T13" fmla="*/ 28 h 31"/>
                              <a:gd name="T14" fmla="*/ 130 w 207"/>
                              <a:gd name="T15" fmla="*/ 26 h 31"/>
                              <a:gd name="T16" fmla="*/ 150 w 207"/>
                              <a:gd name="T17" fmla="*/ 24 h 31"/>
                              <a:gd name="T18" fmla="*/ 169 w 207"/>
                              <a:gd name="T19" fmla="*/ 23 h 31"/>
                              <a:gd name="T20" fmla="*/ 187 w 207"/>
                              <a:gd name="T21" fmla="*/ 22 h 31"/>
                              <a:gd name="T22" fmla="*/ 195 w 207"/>
                              <a:gd name="T23" fmla="*/ 21 h 31"/>
                              <a:gd name="T24" fmla="*/ 190 w 207"/>
                              <a:gd name="T25" fmla="*/ 13 h 31"/>
                              <a:gd name="T26" fmla="*/ 199 w 207"/>
                              <a:gd name="T27" fmla="*/ 7 h 31"/>
                              <a:gd name="T28" fmla="*/ 206 w 207"/>
                              <a:gd name="T29" fmla="*/ 2 h 31"/>
                              <a:gd name="T30" fmla="*/ 205 w 207"/>
                              <a:gd name="T31" fmla="*/ 0 h 31"/>
                              <a:gd name="T32" fmla="*/ 186 w 207"/>
                              <a:gd name="T33" fmla="*/ 1 h 31"/>
                              <a:gd name="T34" fmla="*/ 167 w 207"/>
                              <a:gd name="T35" fmla="*/ 3 h 31"/>
                              <a:gd name="T36" fmla="*/ 148 w 207"/>
                              <a:gd name="T37" fmla="*/ 5 h 31"/>
                              <a:gd name="T38" fmla="*/ 129 w 207"/>
                              <a:gd name="T39" fmla="*/ 7 h 31"/>
                              <a:gd name="T40" fmla="*/ 109 w 207"/>
                              <a:gd name="T41" fmla="*/ 10 h 31"/>
                              <a:gd name="T42" fmla="*/ 89 w 207"/>
                              <a:gd name="T43" fmla="*/ 12 h 31"/>
                              <a:gd name="T44" fmla="*/ 69 w 207"/>
                              <a:gd name="T45" fmla="*/ 15 h 31"/>
                              <a:gd name="T46" fmla="*/ 49 w 207"/>
                              <a:gd name="T47" fmla="*/ 17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07" h="31">
                                <a:moveTo>
                                  <a:pt x="49" y="17"/>
                                </a:moveTo>
                                <a:lnTo>
                                  <a:pt x="28" y="18"/>
                                </a:lnTo>
                                <a:lnTo>
                                  <a:pt x="7" y="19"/>
                                </a:lnTo>
                                <a:lnTo>
                                  <a:pt x="0" y="20"/>
                                </a:lnTo>
                                <a:lnTo>
                                  <a:pt x="65" y="31"/>
                                </a:lnTo>
                                <a:lnTo>
                                  <a:pt x="88" y="29"/>
                                </a:lnTo>
                                <a:lnTo>
                                  <a:pt x="109" y="28"/>
                                </a:lnTo>
                                <a:lnTo>
                                  <a:pt x="130" y="26"/>
                                </a:lnTo>
                                <a:lnTo>
                                  <a:pt x="150" y="24"/>
                                </a:lnTo>
                                <a:lnTo>
                                  <a:pt x="169" y="23"/>
                                </a:lnTo>
                                <a:lnTo>
                                  <a:pt x="187" y="22"/>
                                </a:lnTo>
                                <a:lnTo>
                                  <a:pt x="195" y="21"/>
                                </a:lnTo>
                                <a:lnTo>
                                  <a:pt x="190" y="13"/>
                                </a:lnTo>
                                <a:lnTo>
                                  <a:pt x="199" y="7"/>
                                </a:lnTo>
                                <a:lnTo>
                                  <a:pt x="206" y="2"/>
                                </a:lnTo>
                                <a:lnTo>
                                  <a:pt x="205" y="0"/>
                                </a:lnTo>
                                <a:lnTo>
                                  <a:pt x="186" y="1"/>
                                </a:lnTo>
                                <a:lnTo>
                                  <a:pt x="167" y="3"/>
                                </a:lnTo>
                                <a:lnTo>
                                  <a:pt x="148" y="5"/>
                                </a:lnTo>
                                <a:lnTo>
                                  <a:pt x="129" y="7"/>
                                </a:lnTo>
                                <a:lnTo>
                                  <a:pt x="109" y="10"/>
                                </a:lnTo>
                                <a:lnTo>
                                  <a:pt x="89" y="12"/>
                                </a:lnTo>
                                <a:lnTo>
                                  <a:pt x="69" y="15"/>
                                </a:lnTo>
                                <a:lnTo>
                                  <a:pt x="4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0"/>
                        <wps:cNvSpPr>
                          <a:spLocks/>
                        </wps:cNvSpPr>
                        <wps:spPr bwMode="auto">
                          <a:xfrm>
                            <a:off x="10022" y="2177"/>
                            <a:ext cx="21" cy="2"/>
                          </a:xfrm>
                          <a:custGeom>
                            <a:avLst/>
                            <a:gdLst>
                              <a:gd name="T0" fmla="*/ 8 w 21"/>
                              <a:gd name="T1" fmla="*/ 2 h 2"/>
                              <a:gd name="T2" fmla="*/ 20 w 21"/>
                              <a:gd name="T3" fmla="*/ 0 h 2"/>
                              <a:gd name="T4" fmla="*/ 0 w 21"/>
                              <a:gd name="T5" fmla="*/ 1 h 2"/>
                              <a:gd name="T6" fmla="*/ 8 w 21"/>
                              <a:gd name="T7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2">
                                <a:moveTo>
                                  <a:pt x="8" y="2"/>
                                </a:moveTo>
                                <a:lnTo>
                                  <a:pt x="20" y="0"/>
                                </a:lnTo>
                                <a:lnTo>
                                  <a:pt x="0" y="1"/>
                                </a:lnTo>
                                <a:lnTo>
                                  <a:pt x="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1"/>
                        <wps:cNvSpPr>
                          <a:spLocks/>
                        </wps:cNvSpPr>
                        <wps:spPr bwMode="auto">
                          <a:xfrm>
                            <a:off x="9842" y="2142"/>
                            <a:ext cx="325" cy="36"/>
                          </a:xfrm>
                          <a:custGeom>
                            <a:avLst/>
                            <a:gdLst>
                              <a:gd name="T0" fmla="*/ 177 w 325"/>
                              <a:gd name="T1" fmla="*/ 11 h 36"/>
                              <a:gd name="T2" fmla="*/ 193 w 325"/>
                              <a:gd name="T3" fmla="*/ 10 h 36"/>
                              <a:gd name="T4" fmla="*/ 214 w 325"/>
                              <a:gd name="T5" fmla="*/ 8 h 36"/>
                              <a:gd name="T6" fmla="*/ 227 w 325"/>
                              <a:gd name="T7" fmla="*/ 7 h 36"/>
                              <a:gd name="T8" fmla="*/ 192 w 325"/>
                              <a:gd name="T9" fmla="*/ 13 h 36"/>
                              <a:gd name="T10" fmla="*/ 173 w 325"/>
                              <a:gd name="T11" fmla="*/ 16 h 36"/>
                              <a:gd name="T12" fmla="*/ 169 w 325"/>
                              <a:gd name="T13" fmla="*/ 17 h 36"/>
                              <a:gd name="T14" fmla="*/ 167 w 325"/>
                              <a:gd name="T15" fmla="*/ 17 h 36"/>
                              <a:gd name="T16" fmla="*/ 158 w 325"/>
                              <a:gd name="T17" fmla="*/ 16 h 36"/>
                              <a:gd name="T18" fmla="*/ 135 w 325"/>
                              <a:gd name="T19" fmla="*/ 11 h 36"/>
                              <a:gd name="T20" fmla="*/ 132 w 325"/>
                              <a:gd name="T21" fmla="*/ 11 h 36"/>
                              <a:gd name="T22" fmla="*/ 83 w 325"/>
                              <a:gd name="T23" fmla="*/ 0 h 36"/>
                              <a:gd name="T24" fmla="*/ 79 w 325"/>
                              <a:gd name="T25" fmla="*/ 0 h 36"/>
                              <a:gd name="T26" fmla="*/ 61 w 325"/>
                              <a:gd name="T27" fmla="*/ 0 h 36"/>
                              <a:gd name="T28" fmla="*/ 42 w 325"/>
                              <a:gd name="T29" fmla="*/ 1 h 36"/>
                              <a:gd name="T30" fmla="*/ 21 w 325"/>
                              <a:gd name="T31" fmla="*/ 3 h 36"/>
                              <a:gd name="T32" fmla="*/ 3 w 325"/>
                              <a:gd name="T33" fmla="*/ 5 h 36"/>
                              <a:gd name="T34" fmla="*/ 0 w 325"/>
                              <a:gd name="T35" fmla="*/ 18 h 36"/>
                              <a:gd name="T36" fmla="*/ 14 w 325"/>
                              <a:gd name="T37" fmla="*/ 21 h 36"/>
                              <a:gd name="T38" fmla="*/ 33 w 325"/>
                              <a:gd name="T39" fmla="*/ 25 h 36"/>
                              <a:gd name="T40" fmla="*/ 57 w 325"/>
                              <a:gd name="T41" fmla="*/ 31 h 36"/>
                              <a:gd name="T42" fmla="*/ 63 w 325"/>
                              <a:gd name="T43" fmla="*/ 32 h 36"/>
                              <a:gd name="T44" fmla="*/ 112 w 325"/>
                              <a:gd name="T45" fmla="*/ 34 h 36"/>
                              <a:gd name="T46" fmla="*/ 99 w 325"/>
                              <a:gd name="T47" fmla="*/ 28 h 36"/>
                              <a:gd name="T48" fmla="*/ 81 w 325"/>
                              <a:gd name="T49" fmla="*/ 22 h 36"/>
                              <a:gd name="T50" fmla="*/ 57 w 325"/>
                              <a:gd name="T51" fmla="*/ 14 h 36"/>
                              <a:gd name="T52" fmla="*/ 52 w 325"/>
                              <a:gd name="T53" fmla="*/ 12 h 36"/>
                              <a:gd name="T54" fmla="*/ 128 w 325"/>
                              <a:gd name="T55" fmla="*/ 32 h 36"/>
                              <a:gd name="T56" fmla="*/ 132 w 325"/>
                              <a:gd name="T57" fmla="*/ 33 h 36"/>
                              <a:gd name="T58" fmla="*/ 136 w 325"/>
                              <a:gd name="T59" fmla="*/ 34 h 36"/>
                              <a:gd name="T60" fmla="*/ 140 w 325"/>
                              <a:gd name="T61" fmla="*/ 35 h 36"/>
                              <a:gd name="T62" fmla="*/ 161 w 325"/>
                              <a:gd name="T63" fmla="*/ 35 h 36"/>
                              <a:gd name="T64" fmla="*/ 154 w 325"/>
                              <a:gd name="T65" fmla="*/ 34 h 36"/>
                              <a:gd name="T66" fmla="*/ 129 w 325"/>
                              <a:gd name="T67" fmla="*/ 27 h 36"/>
                              <a:gd name="T68" fmla="*/ 153 w 325"/>
                              <a:gd name="T69" fmla="*/ 33 h 36"/>
                              <a:gd name="T70" fmla="*/ 159 w 325"/>
                              <a:gd name="T71" fmla="*/ 34 h 36"/>
                              <a:gd name="T72" fmla="*/ 167 w 325"/>
                              <a:gd name="T73" fmla="*/ 35 h 36"/>
                              <a:gd name="T74" fmla="*/ 171 w 325"/>
                              <a:gd name="T75" fmla="*/ 34 h 36"/>
                              <a:gd name="T76" fmla="*/ 174 w 325"/>
                              <a:gd name="T77" fmla="*/ 34 h 36"/>
                              <a:gd name="T78" fmla="*/ 181 w 325"/>
                              <a:gd name="T79" fmla="*/ 33 h 36"/>
                              <a:gd name="T80" fmla="*/ 207 w 325"/>
                              <a:gd name="T81" fmla="*/ 29 h 36"/>
                              <a:gd name="T82" fmla="*/ 260 w 325"/>
                              <a:gd name="T83" fmla="*/ 20 h 36"/>
                              <a:gd name="T84" fmla="*/ 281 w 325"/>
                              <a:gd name="T85" fmla="*/ 17 h 36"/>
                              <a:gd name="T86" fmla="*/ 300 w 325"/>
                              <a:gd name="T87" fmla="*/ 13 h 36"/>
                              <a:gd name="T88" fmla="*/ 320 w 325"/>
                              <a:gd name="T89" fmla="*/ 10 h 36"/>
                              <a:gd name="T90" fmla="*/ 324 w 325"/>
                              <a:gd name="T91" fmla="*/ 9 h 36"/>
                              <a:gd name="T92" fmla="*/ 300 w 325"/>
                              <a:gd name="T93" fmla="*/ 8 h 36"/>
                              <a:gd name="T94" fmla="*/ 278 w 325"/>
                              <a:gd name="T95" fmla="*/ 7 h 36"/>
                              <a:gd name="T96" fmla="*/ 258 w 325"/>
                              <a:gd name="T97" fmla="*/ 6 h 36"/>
                              <a:gd name="T98" fmla="*/ 239 w 325"/>
                              <a:gd name="T99" fmla="*/ 5 h 36"/>
                              <a:gd name="T100" fmla="*/ 220 w 325"/>
                              <a:gd name="T101" fmla="*/ 4 h 36"/>
                              <a:gd name="T102" fmla="*/ 203 w 325"/>
                              <a:gd name="T103" fmla="*/ 3 h 36"/>
                              <a:gd name="T104" fmla="*/ 195 w 325"/>
                              <a:gd name="T105" fmla="*/ 2 h 36"/>
                              <a:gd name="T106" fmla="*/ 171 w 325"/>
                              <a:gd name="T107" fmla="*/ 7 h 36"/>
                              <a:gd name="T108" fmla="*/ 170 w 325"/>
                              <a:gd name="T109" fmla="*/ 11 h 36"/>
                              <a:gd name="T110" fmla="*/ 177 w 325"/>
                              <a:gd name="T111" fmla="*/ 11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25" h="36">
                                <a:moveTo>
                                  <a:pt x="177" y="11"/>
                                </a:moveTo>
                                <a:lnTo>
                                  <a:pt x="193" y="10"/>
                                </a:lnTo>
                                <a:lnTo>
                                  <a:pt x="214" y="8"/>
                                </a:lnTo>
                                <a:lnTo>
                                  <a:pt x="227" y="7"/>
                                </a:lnTo>
                                <a:lnTo>
                                  <a:pt x="192" y="13"/>
                                </a:lnTo>
                                <a:lnTo>
                                  <a:pt x="173" y="16"/>
                                </a:lnTo>
                                <a:lnTo>
                                  <a:pt x="169" y="17"/>
                                </a:lnTo>
                                <a:lnTo>
                                  <a:pt x="167" y="17"/>
                                </a:lnTo>
                                <a:lnTo>
                                  <a:pt x="158" y="16"/>
                                </a:lnTo>
                                <a:lnTo>
                                  <a:pt x="135" y="11"/>
                                </a:lnTo>
                                <a:lnTo>
                                  <a:pt x="132" y="11"/>
                                </a:lnTo>
                                <a:lnTo>
                                  <a:pt x="83" y="0"/>
                                </a:lnTo>
                                <a:lnTo>
                                  <a:pt x="79" y="0"/>
                                </a:lnTo>
                                <a:lnTo>
                                  <a:pt x="61" y="0"/>
                                </a:lnTo>
                                <a:lnTo>
                                  <a:pt x="42" y="1"/>
                                </a:lnTo>
                                <a:lnTo>
                                  <a:pt x="21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8"/>
                                </a:lnTo>
                                <a:lnTo>
                                  <a:pt x="14" y="21"/>
                                </a:lnTo>
                                <a:lnTo>
                                  <a:pt x="33" y="25"/>
                                </a:lnTo>
                                <a:lnTo>
                                  <a:pt x="57" y="31"/>
                                </a:lnTo>
                                <a:lnTo>
                                  <a:pt x="63" y="32"/>
                                </a:lnTo>
                                <a:lnTo>
                                  <a:pt x="112" y="34"/>
                                </a:lnTo>
                                <a:lnTo>
                                  <a:pt x="99" y="28"/>
                                </a:lnTo>
                                <a:lnTo>
                                  <a:pt x="81" y="22"/>
                                </a:lnTo>
                                <a:lnTo>
                                  <a:pt x="57" y="14"/>
                                </a:lnTo>
                                <a:lnTo>
                                  <a:pt x="52" y="12"/>
                                </a:lnTo>
                                <a:lnTo>
                                  <a:pt x="128" y="32"/>
                                </a:lnTo>
                                <a:lnTo>
                                  <a:pt x="132" y="33"/>
                                </a:lnTo>
                                <a:lnTo>
                                  <a:pt x="136" y="34"/>
                                </a:lnTo>
                                <a:lnTo>
                                  <a:pt x="140" y="35"/>
                                </a:lnTo>
                                <a:lnTo>
                                  <a:pt x="161" y="35"/>
                                </a:lnTo>
                                <a:lnTo>
                                  <a:pt x="154" y="34"/>
                                </a:lnTo>
                                <a:lnTo>
                                  <a:pt x="129" y="27"/>
                                </a:lnTo>
                                <a:lnTo>
                                  <a:pt x="153" y="33"/>
                                </a:lnTo>
                                <a:lnTo>
                                  <a:pt x="159" y="34"/>
                                </a:lnTo>
                                <a:lnTo>
                                  <a:pt x="167" y="35"/>
                                </a:lnTo>
                                <a:lnTo>
                                  <a:pt x="171" y="34"/>
                                </a:lnTo>
                                <a:lnTo>
                                  <a:pt x="174" y="34"/>
                                </a:lnTo>
                                <a:lnTo>
                                  <a:pt x="181" y="33"/>
                                </a:lnTo>
                                <a:lnTo>
                                  <a:pt x="207" y="29"/>
                                </a:lnTo>
                                <a:lnTo>
                                  <a:pt x="260" y="20"/>
                                </a:lnTo>
                                <a:lnTo>
                                  <a:pt x="281" y="17"/>
                                </a:lnTo>
                                <a:lnTo>
                                  <a:pt x="300" y="13"/>
                                </a:lnTo>
                                <a:lnTo>
                                  <a:pt x="320" y="10"/>
                                </a:lnTo>
                                <a:lnTo>
                                  <a:pt x="324" y="9"/>
                                </a:lnTo>
                                <a:lnTo>
                                  <a:pt x="300" y="8"/>
                                </a:lnTo>
                                <a:lnTo>
                                  <a:pt x="278" y="7"/>
                                </a:lnTo>
                                <a:lnTo>
                                  <a:pt x="258" y="6"/>
                                </a:lnTo>
                                <a:lnTo>
                                  <a:pt x="239" y="5"/>
                                </a:lnTo>
                                <a:lnTo>
                                  <a:pt x="220" y="4"/>
                                </a:lnTo>
                                <a:lnTo>
                                  <a:pt x="203" y="3"/>
                                </a:lnTo>
                                <a:lnTo>
                                  <a:pt x="195" y="2"/>
                                </a:lnTo>
                                <a:lnTo>
                                  <a:pt x="171" y="7"/>
                                </a:lnTo>
                                <a:lnTo>
                                  <a:pt x="170" y="11"/>
                                </a:lnTo>
                                <a:lnTo>
                                  <a:pt x="17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77.8pt;margin-top:105.65pt;width:41.7pt;height:3.8pt;z-index:-251655168;mso-position-horizontal-relative:page;mso-position-vertical-relative:page" coordorigin="9556,2113" coordsize="83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" o:allowincell="f">
                <v:shape id="Freeform 26" o:spid="_x0000_s1027" style="position:absolute;left:10143;top:2135;width:237;height:35;visibility:visible;mso-wrap-style:square;v-text-anchor:top" coordsize="23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uAbsIA&#10;AADcAAAADwAAAGRycy9kb3ducmV2LnhtbERPTWsCMRC9C/6HMEIvUhMtFbsaRaSF4s11pddhM80u&#10;bibLJur67xtB6G0e73NWm9414kpdqD1rmE4UCOLSm5qthuL49boAESKywcYzabhTgM16OFhhZvyN&#10;D3TNoxUphEOGGqoY20zKUFbkMEx8S5y4X985jAl2VpoObyncNXKm1Fw6rDk1VNjSrqLynF+cho99&#10;fTfWNuq9+MnV+Dz9PO0PSuuXUb9dgojUx3/x0/1t0vy3GTye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4BuwgAAANwAAAAPAAAAAAAAAAAAAAAAAJgCAABkcnMvZG93&#10;bnJldi54bWxQSwUGAAAAAAQABAD1AAAAhwMAAAAA&#10;" path="m236,5l173,r-9,2l154,5,143,8r-15,3l110,15,89,19,62,24,31,30,,35,28,33,54,32,78,30r22,-2l121,25r19,-2l158,20r17,-3l191,14r16,-3l222,8,236,5xe" fillcolor="#fdfdfd" stroked="f">
                  <v:path arrowok="t" o:connecttype="custom" o:connectlocs="236,5;173,0;164,2;154,5;143,8;128,11;110,15;89,19;62,24;31,30;0,35;28,33;54,32;78,30;100,28;121,25;140,23;158,20;175,17;191,14;207,11;222,8;236,5" o:connectangles="0,0,0,0,0,0,0,0,0,0,0,0,0,0,0,0,0,0,0,0,0,0,0"/>
                </v:shape>
                <v:shape id="Freeform 27" o:spid="_x0000_s1028" style="position:absolute;left:10191;top:2123;width:0;height:1;visibility:visible;mso-wrap-style:square;v-text-anchor:top" coordsize="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CwcEA&#10;AADcAAAADwAAAGRycy9kb3ducmV2LnhtbERPTYvCMBC9L/gfwgh7W1OtLFKNIoIgHlasgtehGZti&#10;MylNrN399UYQ9jaP9zmLVW9r0VHrK8cKxqMEBHHhdMWlgvNp+zUD4QOyxtoxKfglD6vl4GOBmXYP&#10;PlKXh1LEEPYZKjAhNJmUvjBk0Y9cQxy5q2sthgjbUuoWHzHc1nKSJN/SYsWxwWBDG0PFLb9bBcid&#10;qf+mk91sn28Ol7CmW3r5Uepz2K/nIAL14V/8du90nJ+m8HomXi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xgsHBAAAA3AAAAA8AAAAAAAAAAAAAAAAAmAIAAGRycy9kb3du&#10;cmV2LnhtbFBLBQYAAAAABAAEAPUAAACGAwAAAAA=&#10;" path="m,l,xe" fillcolor="#fdfdfd" stroked="f">
                  <v:path arrowok="t" o:connecttype="custom" o:connectlocs="0,0;0,0;0,0;0,0" o:connectangles="0,0,0,0"/>
                </v:shape>
                <v:shape id="Freeform 28" o:spid="_x0000_s1029" style="position:absolute;left:10196;top:2130;width:72;height:15;visibility:visible;mso-wrap-style:square;v-text-anchor:top" coordsize="7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s/MIA&#10;AADcAAAADwAAAGRycy9kb3ducmV2LnhtbERPS4vCMBC+L+x/CLPgRTRV1wddo1RB8OoDvI7N2HZt&#10;JrVJtf57s7DgbT6+58yXrSnFnWpXWFYw6EcgiFOrC84UHA+b3gyE88gaS8uk4EkOlovPjznG2j54&#10;R/e9z0QIYRejgtz7KpbSpTkZdH1bEQfuYmuDPsA6k7rGRwg3pRxG0UQaLDg05FjROqf0um+Mgul4&#10;e14l3eMs2bW33+ZkyTfXrlKdrzb5AeGp9W/xv3urw/zRN/w9Ey6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Bez8wgAAANwAAAAPAAAAAAAAAAAAAAAAAJgCAABkcnMvZG93&#10;bnJldi54bWxQSwUGAAAAAAQABAD1AAAAhwMAAAAA&#10;" path="m2,5l,5,4,15,27,10,47,6,65,2,71,,62,,43,2,23,4,2,5xe" fillcolor="#fdfdfd" stroked="f">
                  <v:path arrowok="t" o:connecttype="custom" o:connectlocs="2,5;0,5;4,15;27,10;47,6;65,2;71,0;62,0;43,2;23,4;2,5" o:connectangles="0,0,0,0,0,0,0,0,0,0,0"/>
                </v:shape>
                <v:shape id="Freeform 29" o:spid="_x0000_s1030" style="position:absolute;left:9566;top:2126;width:207;height:31;visibility:visible;mso-wrap-style:square;v-text-anchor:top" coordsize="20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UpsIA&#10;AADcAAAADwAAAGRycy9kb3ducmV2LnhtbERPTWvCQBC9C/6HZQRvutGilOgqjRAq7cm0xeuQHbOx&#10;2dmQXTX++25B8DaP9znrbW8bcaXO144VzKYJCOLS6ZorBd9f+eQVhA/IGhvHpOBOHrab4WCNqXY3&#10;PtC1CJWIIexTVGBCaFMpfWnIop+6ljhyJ9dZDBF2ldQd3mK4beQ8SZbSYs2xwWBLO0Plb3GxCrJT&#10;/XFs3guzXJzz7LM6/mT3IldqPOrfViAC9eEpfrj3Os5/WcD/M/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JSmwgAAANwAAAAPAAAAAAAAAAAAAAAAAJgCAABkcnMvZG93&#10;bnJldi54bWxQSwUGAAAAAAQABAD1AAAAhwMAAAAA&#10;" path="m49,17l28,18,7,19,,20,65,31,88,29r21,-1l130,26r20,-2l169,23r18,-1l195,21r-5,-8l199,7r7,-5l205,,186,1,167,3,148,5,129,7r-20,3l89,12,69,15,49,17xe" fillcolor="#fdfdfd" stroked="f">
                  <v:path arrowok="t" o:connecttype="custom" o:connectlocs="49,17;28,18;7,19;0,20;65,31;88,29;109,28;130,26;150,24;169,23;187,22;195,21;190,13;199,7;206,2;205,0;186,1;167,3;148,5;129,7;109,10;89,12;69,15;49,17" o:connectangles="0,0,0,0,0,0,0,0,0,0,0,0,0,0,0,0,0,0,0,0,0,0,0,0"/>
                </v:shape>
                <v:shape id="Freeform 30" o:spid="_x0000_s1031" style="position:absolute;left:10022;top:2177;width:21;height:2;visibility:visible;mso-wrap-style:square;v-text-anchor:top" coordsize="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S7cIA&#10;AADcAAAADwAAAGRycy9kb3ducmV2LnhtbERPTWsCMRC9C/6HMII3TWzB1dUoIi2IIKjtweOwGTeL&#10;m8myibr9941Q6G0e73OW687V4kFtqDxrmIwVCOLCm4pLDd9fn6MZiBCRDdaeScMPBViv+r0l5sY/&#10;+USPcyxFCuGQowYbY5NLGQpLDsPYN8SJu/rWYUywLaVp8ZnCXS3flJpKhxWnBosNbS0Vt/PdaThl&#10;VmaHw/x4V9neTz7UcXPxpdbDQbdZgIjUxX/xn3tn0vz3KbyeS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xLtwgAAANwAAAAPAAAAAAAAAAAAAAAAAJgCAABkcnMvZG93&#10;bnJldi54bWxQSwUGAAAAAAQABAD1AAAAhwMAAAAA&#10;" path="m8,2l20,,,1,8,2xe" fillcolor="#fdfdfd" stroked="f">
                  <v:path arrowok="t" o:connecttype="custom" o:connectlocs="8,2;20,0;0,1;8,2" o:connectangles="0,0,0,0"/>
                </v:shape>
                <v:shape id="Freeform 31" o:spid="_x0000_s1032" style="position:absolute;left:9842;top:2142;width:325;height:36;visibility:visible;mso-wrap-style:square;v-text-anchor:top" coordsize="325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5VL8QA&#10;AADcAAAADwAAAGRycy9kb3ducmV2LnhtbERPS0vDQBC+C/6HZYRepN2kiimx2yKF1kov2hbPQ3aa&#10;pGZnw+7m4b93BcHbfHzPWa5H04ienK8tK0hnCQjiwuqaSwXn03a6AOEDssbGMin4Jg/r1e3NEnNt&#10;B/6g/hhKEUPY56igCqHNpfRFRQb9zLbEkbtYZzBE6EqpHQ4x3DRyniRP0mDNsaHCljYVFV/Hzih4&#10;6w6c9bvHe5d+7l67w/79mqWDUpO78eUZRKAx/Iv/3Hsd5z9k8PtMv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uVS/EAAAA3AAAAA8AAAAAAAAAAAAAAAAAmAIAAGRycy9k&#10;b3ducmV2LnhtbFBLBQYAAAAABAAEAPUAAACJAwAAAAA=&#10;" path="m177,11r16,-1l214,8,227,7r-35,6l173,16r-4,1l167,17r-9,-1l135,11r-3,l83,,79,,61,,42,1,21,3,3,5,,18r14,3l33,25r24,6l63,32r49,2l99,28,81,22,57,14,52,12r76,20l132,33r4,1l140,35r21,l154,34,129,27r24,6l159,34r8,1l171,34r3,l181,33r26,-4l260,20r21,-3l300,13r20,-3l324,9,300,8,278,7,258,6,239,5,220,4,203,3,195,2,171,7r-1,4l177,11xe" fillcolor="#fdfdfd" stroked="f">
                  <v:path arrowok="t" o:connecttype="custom" o:connectlocs="177,11;193,10;214,8;227,7;192,13;173,16;169,17;167,17;158,16;135,11;132,11;83,0;79,0;61,0;42,1;21,3;3,5;0,18;14,21;33,25;57,31;63,32;112,34;99,28;81,22;57,14;52,12;128,32;132,33;136,34;140,35;161,35;154,34;129,27;153,33;159,34;167,35;171,34;174,34;181,33;207,29;260,20;281,17;300,13;320,10;324,9;300,8;278,7;258,6;239,5;220,4;203,3;195,2;171,7;170,11;177,11" o:connectangles="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2748915</wp:posOffset>
                </wp:positionH>
                <wp:positionV relativeFrom="paragraph">
                  <wp:posOffset>656590</wp:posOffset>
                </wp:positionV>
                <wp:extent cx="70485" cy="3175"/>
                <wp:effectExtent l="5715" t="8890" r="0" b="6985"/>
                <wp:wrapNone/>
                <wp:docPr id="13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3175"/>
                        </a:xfrm>
                        <a:custGeom>
                          <a:avLst/>
                          <a:gdLst>
                            <a:gd name="T0" fmla="*/ 110 w 111"/>
                            <a:gd name="T1" fmla="*/ 1 h 5"/>
                            <a:gd name="T2" fmla="*/ 94 w 111"/>
                            <a:gd name="T3" fmla="*/ 0 h 5"/>
                            <a:gd name="T4" fmla="*/ 76 w 111"/>
                            <a:gd name="T5" fmla="*/ 0 h 5"/>
                            <a:gd name="T6" fmla="*/ 56 w 111"/>
                            <a:gd name="T7" fmla="*/ 0 h 5"/>
                            <a:gd name="T8" fmla="*/ 16 w 111"/>
                            <a:gd name="T9" fmla="*/ 0 h 5"/>
                            <a:gd name="T10" fmla="*/ 11 w 111"/>
                            <a:gd name="T11" fmla="*/ 0 h 5"/>
                            <a:gd name="T12" fmla="*/ 5 w 111"/>
                            <a:gd name="T13" fmla="*/ 0 h 5"/>
                            <a:gd name="T14" fmla="*/ 0 w 111"/>
                            <a:gd name="T15" fmla="*/ 1 h 5"/>
                            <a:gd name="T16" fmla="*/ 18 w 111"/>
                            <a:gd name="T17" fmla="*/ 3 h 5"/>
                            <a:gd name="T18" fmla="*/ 39 w 111"/>
                            <a:gd name="T19" fmla="*/ 4 h 5"/>
                            <a:gd name="T20" fmla="*/ 46 w 111"/>
                            <a:gd name="T21" fmla="*/ 5 h 5"/>
                            <a:gd name="T22" fmla="*/ 72 w 111"/>
                            <a:gd name="T23" fmla="*/ 4 h 5"/>
                            <a:gd name="T24" fmla="*/ 92 w 111"/>
                            <a:gd name="T25" fmla="*/ 2 h 5"/>
                            <a:gd name="T26" fmla="*/ 107 w 111"/>
                            <a:gd name="T27" fmla="*/ 1 h 5"/>
                            <a:gd name="T28" fmla="*/ 110 w 111"/>
                            <a:gd name="T29" fmla="*/ 1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11" h="5">
                              <a:moveTo>
                                <a:pt x="110" y="1"/>
                              </a:moveTo>
                              <a:lnTo>
                                <a:pt x="94" y="0"/>
                              </a:lnTo>
                              <a:lnTo>
                                <a:pt x="76" y="0"/>
                              </a:lnTo>
                              <a:lnTo>
                                <a:pt x="56" y="0"/>
                              </a:lnTo>
                              <a:lnTo>
                                <a:pt x="16" y="0"/>
                              </a:lnTo>
                              <a:lnTo>
                                <a:pt x="11" y="0"/>
                              </a:lnTo>
                              <a:lnTo>
                                <a:pt x="5" y="0"/>
                              </a:lnTo>
                              <a:lnTo>
                                <a:pt x="0" y="1"/>
                              </a:lnTo>
                              <a:lnTo>
                                <a:pt x="18" y="3"/>
                              </a:lnTo>
                              <a:lnTo>
                                <a:pt x="39" y="4"/>
                              </a:lnTo>
                              <a:lnTo>
                                <a:pt x="46" y="5"/>
                              </a:lnTo>
                              <a:lnTo>
                                <a:pt x="72" y="4"/>
                              </a:lnTo>
                              <a:lnTo>
                                <a:pt x="92" y="2"/>
                              </a:lnTo>
                              <a:lnTo>
                                <a:pt x="107" y="1"/>
                              </a:lnTo>
                              <a:lnTo>
                                <a:pt x="11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216.45pt;margin-top:51.7pt;width:5.55pt;height: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" o:allowincell="f" path="m110,1l94,,76,,56,,16,,11,,5,,,1,18,3,39,4r7,1l72,4,92,2,107,1r3,xe" fillcolor="#fdfdfd" stroked="f">
                <v:path arrowok="t" o:connecttype="custom" o:connectlocs="69850,635;59690,0;48260,0;35560,0;10160,0;6985,0;3175,0;0,635;11430,1905;24765,2540;29210,3175;45720,2540;58420,1270;67945,635;69850,635" o:connectangles="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5699125</wp:posOffset>
                </wp:positionH>
                <wp:positionV relativeFrom="page">
                  <wp:posOffset>873760</wp:posOffset>
                </wp:positionV>
                <wp:extent cx="12065" cy="3810"/>
                <wp:effectExtent l="3175" t="6985" r="3810" b="8255"/>
                <wp:wrapNone/>
                <wp:docPr id="12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3810"/>
                        </a:xfrm>
                        <a:custGeom>
                          <a:avLst/>
                          <a:gdLst>
                            <a:gd name="T0" fmla="*/ 15 w 19"/>
                            <a:gd name="T1" fmla="*/ 0 h 6"/>
                            <a:gd name="T2" fmla="*/ 19 w 19"/>
                            <a:gd name="T3" fmla="*/ 1 h 6"/>
                            <a:gd name="T4" fmla="*/ 15 w 19"/>
                            <a:gd name="T5" fmla="*/ 0 h 6"/>
                            <a:gd name="T6" fmla="*/ 10 w 19"/>
                            <a:gd name="T7" fmla="*/ 1 h 6"/>
                            <a:gd name="T8" fmla="*/ 4 w 19"/>
                            <a:gd name="T9" fmla="*/ 3 h 6"/>
                            <a:gd name="T10" fmla="*/ 0 w 19"/>
                            <a:gd name="T11" fmla="*/ 5 h 6"/>
                            <a:gd name="T12" fmla="*/ 15 w 19"/>
                            <a:gd name="T1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" h="6">
                              <a:moveTo>
                                <a:pt x="15" y="0"/>
                              </a:moveTo>
                              <a:lnTo>
                                <a:pt x="19" y="1"/>
                              </a:lnTo>
                              <a:lnTo>
                                <a:pt x="15" y="0"/>
                              </a:lnTo>
                              <a:lnTo>
                                <a:pt x="10" y="1"/>
                              </a:lnTo>
                              <a:lnTo>
                                <a:pt x="4" y="3"/>
                              </a:lnTo>
                              <a:lnTo>
                                <a:pt x="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448.75pt;margin-top:68.8pt;width:.95pt;height: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" o:allowincell="f" path="m15,r4,1l15,,10,1,4,3,,5,15,xe" fillcolor="#fdfdfd" stroked="f">
                <v:path arrowok="t" o:connecttype="custom" o:connectlocs="9525,0;12065,635;9525,0;6350,635;2540,1905;0,3175;9525,0" o:connectangles="0,0,0,0,0,0,0"/>
                <w10:wrap anchorx="page" anchory="page"/>
              </v:shape>
            </w:pict>
          </mc:Fallback>
        </mc:AlternateContent>
      </w:r>
      <w:r w:rsidR="00BB0A21" w:rsidRPr="00433537">
        <w:rPr>
          <w:rFonts w:ascii="Arial" w:hAnsi="Arial" w:cs="Arial"/>
          <w:sz w:val="60"/>
          <w:szCs w:val="60"/>
        </w:rPr>
        <w:t>ANIMAL DATA: CHALLENGE 2</w:t>
      </w:r>
    </w:p>
    <w:p w:rsidR="00777E04" w:rsidRPr="00433537" w:rsidRDefault="00777E04" w:rsidP="002660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B0A21" w:rsidRPr="00433537" w:rsidRDefault="00BB0A21" w:rsidP="001D5442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8"/>
          <w:szCs w:val="28"/>
        </w:rPr>
      </w:pPr>
      <w:r w:rsidRPr="00433537">
        <w:rPr>
          <w:rFonts w:ascii="Arial" w:hAnsi="Arial" w:cs="Arial"/>
          <w:sz w:val="28"/>
          <w:szCs w:val="28"/>
        </w:rPr>
        <w:t>Plot the data about these mammals onto your scatter graph.</w:t>
      </w:r>
    </w:p>
    <w:p w:rsidR="00BB0A21" w:rsidRPr="00433537" w:rsidRDefault="00BB0A21" w:rsidP="00BB0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33537">
        <w:rPr>
          <w:rFonts w:ascii="Arial" w:hAnsi="Arial" w:cs="Arial"/>
          <w:sz w:val="28"/>
          <w:szCs w:val="28"/>
        </w:rPr>
        <w:t xml:space="preserve">Look for a pattern to help you answer the </w:t>
      </w:r>
      <w:r w:rsidRPr="00E47CA1">
        <w:rPr>
          <w:rFonts w:ascii="Arial" w:hAnsi="Arial" w:cs="Arial"/>
          <w:b/>
          <w:sz w:val="28"/>
          <w:szCs w:val="28"/>
        </w:rPr>
        <w:t>Enquire</w:t>
      </w:r>
      <w:r w:rsidRPr="00433537">
        <w:rPr>
          <w:rFonts w:ascii="Arial" w:hAnsi="Arial" w:cs="Arial"/>
          <w:sz w:val="28"/>
          <w:szCs w:val="28"/>
        </w:rPr>
        <w:t xml:space="preserve"> question.</w:t>
      </w:r>
    </w:p>
    <w:p w:rsidR="00BB2F77" w:rsidRPr="00433537" w:rsidRDefault="00BB2F77" w:rsidP="002660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B0A21" w:rsidRPr="00433537" w:rsidRDefault="008A3AB4" w:rsidP="0026602D">
      <w:pPr>
        <w:widowControl w:val="0"/>
        <w:autoSpaceDE w:val="0"/>
        <w:autoSpaceDN w:val="0"/>
        <w:adjustRightInd w:val="0"/>
        <w:spacing w:before="6" w:after="0" w:line="240" w:lineRule="auto"/>
        <w:ind w:right="13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4"/>
          <w:szCs w:val="14"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75565</wp:posOffset>
                </wp:positionV>
                <wp:extent cx="6701790" cy="5875020"/>
                <wp:effectExtent l="0" t="0" r="0" b="2540"/>
                <wp:wrapNone/>
                <wp:docPr id="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790" cy="5875020"/>
                          <a:chOff x="1123" y="758"/>
                          <a:chExt cx="9678" cy="9252"/>
                        </a:xfrm>
                      </wpg:grpSpPr>
                      <wpg:grpSp>
                        <wpg:cNvPr id="2" name="Group 60"/>
                        <wpg:cNvGrpSpPr>
                          <a:grpSpLocks/>
                        </wpg:cNvGrpSpPr>
                        <wpg:grpSpPr bwMode="auto">
                          <a:xfrm>
                            <a:off x="1148" y="768"/>
                            <a:ext cx="9637" cy="91"/>
                            <a:chOff x="1148" y="768"/>
                            <a:chExt cx="9637" cy="91"/>
                          </a:xfrm>
                        </wpg:grpSpPr>
                        <wps:wsp>
                          <wps:cNvPr id="3" name="Freeform 61"/>
                          <wps:cNvSpPr>
                            <a:spLocks/>
                          </wps:cNvSpPr>
                          <wps:spPr bwMode="auto">
                            <a:xfrm>
                              <a:off x="1148" y="768"/>
                              <a:ext cx="9637" cy="91"/>
                            </a:xfrm>
                            <a:custGeom>
                              <a:avLst/>
                              <a:gdLst>
                                <a:gd name="T0" fmla="*/ 2180 w 9637"/>
                                <a:gd name="T1" fmla="*/ 0 h 91"/>
                                <a:gd name="T2" fmla="*/ 2057 w 9637"/>
                                <a:gd name="T3" fmla="*/ 0 h 91"/>
                                <a:gd name="T4" fmla="*/ 1955 w 9637"/>
                                <a:gd name="T5" fmla="*/ 1 h 91"/>
                                <a:gd name="T6" fmla="*/ 1902 w 9637"/>
                                <a:gd name="T7" fmla="*/ 1 h 91"/>
                                <a:gd name="T8" fmla="*/ 1850 w 9637"/>
                                <a:gd name="T9" fmla="*/ 2 h 91"/>
                                <a:gd name="T10" fmla="*/ 1800 w 9637"/>
                                <a:gd name="T11" fmla="*/ 2 h 91"/>
                                <a:gd name="T12" fmla="*/ 1755 w 9637"/>
                                <a:gd name="T13" fmla="*/ 3 h 91"/>
                                <a:gd name="T14" fmla="*/ 1761 w 9637"/>
                                <a:gd name="T15" fmla="*/ 3 h 91"/>
                                <a:gd name="T16" fmla="*/ 1831 w 9637"/>
                                <a:gd name="T17" fmla="*/ 2 h 91"/>
                                <a:gd name="T18" fmla="*/ 1951 w 9637"/>
                                <a:gd name="T19" fmla="*/ 3 h 91"/>
                                <a:gd name="T20" fmla="*/ 1988 w 9637"/>
                                <a:gd name="T21" fmla="*/ 3 h 91"/>
                                <a:gd name="T22" fmla="*/ 2024 w 9637"/>
                                <a:gd name="T23" fmla="*/ 4 h 91"/>
                                <a:gd name="T24" fmla="*/ 2061 w 9637"/>
                                <a:gd name="T25" fmla="*/ 5 h 91"/>
                                <a:gd name="T26" fmla="*/ 2099 w 9637"/>
                                <a:gd name="T27" fmla="*/ 5 h 91"/>
                                <a:gd name="T28" fmla="*/ 2139 w 9637"/>
                                <a:gd name="T29" fmla="*/ 6 h 91"/>
                                <a:gd name="T30" fmla="*/ 2030 w 9637"/>
                                <a:gd name="T31" fmla="*/ 6 h 91"/>
                                <a:gd name="T32" fmla="*/ 1981 w 9637"/>
                                <a:gd name="T33" fmla="*/ 7 h 91"/>
                                <a:gd name="T34" fmla="*/ 1923 w 9637"/>
                                <a:gd name="T35" fmla="*/ 7 h 91"/>
                                <a:gd name="T36" fmla="*/ 1935 w 9637"/>
                                <a:gd name="T37" fmla="*/ 5 h 91"/>
                                <a:gd name="T38" fmla="*/ 1802 w 9637"/>
                                <a:gd name="T39" fmla="*/ 7 h 91"/>
                                <a:gd name="T40" fmla="*/ 1794 w 9637"/>
                                <a:gd name="T41" fmla="*/ 14 h 91"/>
                                <a:gd name="T42" fmla="*/ 1806 w 9637"/>
                                <a:gd name="T43" fmla="*/ 12 h 91"/>
                                <a:gd name="T44" fmla="*/ 1819 w 9637"/>
                                <a:gd name="T45" fmla="*/ 11 h 91"/>
                                <a:gd name="T46" fmla="*/ 1857 w 9637"/>
                                <a:gd name="T47" fmla="*/ 10 h 91"/>
                                <a:gd name="T48" fmla="*/ 1900 w 9637"/>
                                <a:gd name="T49" fmla="*/ 9 h 91"/>
                                <a:gd name="T50" fmla="*/ 1947 w 9637"/>
                                <a:gd name="T51" fmla="*/ 9 h 91"/>
                                <a:gd name="T52" fmla="*/ 1994 w 9637"/>
                                <a:gd name="T53" fmla="*/ 8 h 91"/>
                                <a:gd name="T54" fmla="*/ 2064 w 9637"/>
                                <a:gd name="T55" fmla="*/ 8 h 91"/>
                                <a:gd name="T56" fmla="*/ 2145 w 9637"/>
                                <a:gd name="T57" fmla="*/ 8 h 91"/>
                                <a:gd name="T58" fmla="*/ 2176 w 9637"/>
                                <a:gd name="T59" fmla="*/ 9 h 91"/>
                                <a:gd name="T60" fmla="*/ 2197 w 9637"/>
                                <a:gd name="T61" fmla="*/ 10 h 91"/>
                                <a:gd name="T62" fmla="*/ 2154 w 9637"/>
                                <a:gd name="T63" fmla="*/ 9 h 91"/>
                                <a:gd name="T64" fmla="*/ 2134 w 9637"/>
                                <a:gd name="T65" fmla="*/ 10 h 91"/>
                                <a:gd name="T66" fmla="*/ 2256 w 9637"/>
                                <a:gd name="T67" fmla="*/ 10 h 91"/>
                                <a:gd name="T68" fmla="*/ 2367 w 9637"/>
                                <a:gd name="T69" fmla="*/ 10 h 91"/>
                                <a:gd name="T70" fmla="*/ 2404 w 9637"/>
                                <a:gd name="T71" fmla="*/ 9 h 91"/>
                                <a:gd name="T72" fmla="*/ 2421 w 9637"/>
                                <a:gd name="T73" fmla="*/ 8 h 91"/>
                                <a:gd name="T74" fmla="*/ 2433 w 9637"/>
                                <a:gd name="T75" fmla="*/ 5 h 91"/>
                                <a:gd name="T76" fmla="*/ 2446 w 9637"/>
                                <a:gd name="T77" fmla="*/ 4 h 91"/>
                                <a:gd name="T78" fmla="*/ 2477 w 9637"/>
                                <a:gd name="T79" fmla="*/ 3 h 91"/>
                                <a:gd name="T80" fmla="*/ 2534 w 9637"/>
                                <a:gd name="T81" fmla="*/ 2 h 91"/>
                                <a:gd name="T82" fmla="*/ 2472 w 9637"/>
                                <a:gd name="T83" fmla="*/ 2 h 91"/>
                                <a:gd name="T84" fmla="*/ 2433 w 9637"/>
                                <a:gd name="T85" fmla="*/ 1 h 91"/>
                                <a:gd name="T86" fmla="*/ 2395 w 9637"/>
                                <a:gd name="T87" fmla="*/ 1 h 91"/>
                                <a:gd name="T88" fmla="*/ 2357 w 9637"/>
                                <a:gd name="T89" fmla="*/ 0 h 91"/>
                                <a:gd name="T90" fmla="*/ 2300 w 9637"/>
                                <a:gd name="T91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260" y="0"/>
                                  </a:moveTo>
                                  <a:lnTo>
                                    <a:pt x="2180" y="0"/>
                                  </a:lnTo>
                                  <a:lnTo>
                                    <a:pt x="2102" y="0"/>
                                  </a:lnTo>
                                  <a:lnTo>
                                    <a:pt x="2057" y="0"/>
                                  </a:lnTo>
                                  <a:lnTo>
                                    <a:pt x="2008" y="1"/>
                                  </a:lnTo>
                                  <a:lnTo>
                                    <a:pt x="1955" y="1"/>
                                  </a:lnTo>
                                  <a:lnTo>
                                    <a:pt x="1929" y="1"/>
                                  </a:lnTo>
                                  <a:lnTo>
                                    <a:pt x="1902" y="1"/>
                                  </a:lnTo>
                                  <a:lnTo>
                                    <a:pt x="1876" y="2"/>
                                  </a:lnTo>
                                  <a:lnTo>
                                    <a:pt x="1850" y="2"/>
                                  </a:lnTo>
                                  <a:lnTo>
                                    <a:pt x="1824" y="2"/>
                                  </a:lnTo>
                                  <a:lnTo>
                                    <a:pt x="1800" y="2"/>
                                  </a:lnTo>
                                  <a:lnTo>
                                    <a:pt x="1777" y="3"/>
                                  </a:lnTo>
                                  <a:lnTo>
                                    <a:pt x="1755" y="3"/>
                                  </a:lnTo>
                                  <a:lnTo>
                                    <a:pt x="1735" y="3"/>
                                  </a:lnTo>
                                  <a:lnTo>
                                    <a:pt x="1761" y="3"/>
                                  </a:lnTo>
                                  <a:lnTo>
                                    <a:pt x="1785" y="3"/>
                                  </a:lnTo>
                                  <a:lnTo>
                                    <a:pt x="1831" y="2"/>
                                  </a:lnTo>
                                  <a:lnTo>
                                    <a:pt x="1933" y="3"/>
                                  </a:lnTo>
                                  <a:lnTo>
                                    <a:pt x="1951" y="3"/>
                                  </a:lnTo>
                                  <a:lnTo>
                                    <a:pt x="1970" y="3"/>
                                  </a:lnTo>
                                  <a:lnTo>
                                    <a:pt x="1988" y="3"/>
                                  </a:lnTo>
                                  <a:lnTo>
                                    <a:pt x="2006" y="4"/>
                                  </a:lnTo>
                                  <a:lnTo>
                                    <a:pt x="2024" y="4"/>
                                  </a:lnTo>
                                  <a:lnTo>
                                    <a:pt x="2043" y="4"/>
                                  </a:lnTo>
                                  <a:lnTo>
                                    <a:pt x="2061" y="5"/>
                                  </a:lnTo>
                                  <a:lnTo>
                                    <a:pt x="2080" y="5"/>
                                  </a:lnTo>
                                  <a:lnTo>
                                    <a:pt x="2099" y="5"/>
                                  </a:lnTo>
                                  <a:lnTo>
                                    <a:pt x="2119" y="6"/>
                                  </a:lnTo>
                                  <a:lnTo>
                                    <a:pt x="2139" y="6"/>
                                  </a:lnTo>
                                  <a:lnTo>
                                    <a:pt x="2047" y="6"/>
                                  </a:lnTo>
                                  <a:lnTo>
                                    <a:pt x="2030" y="6"/>
                                  </a:lnTo>
                                  <a:lnTo>
                                    <a:pt x="2013" y="7"/>
                                  </a:lnTo>
                                  <a:lnTo>
                                    <a:pt x="1981" y="7"/>
                                  </a:lnTo>
                                  <a:lnTo>
                                    <a:pt x="1944" y="7"/>
                                  </a:lnTo>
                                  <a:lnTo>
                                    <a:pt x="1923" y="7"/>
                                  </a:lnTo>
                                  <a:lnTo>
                                    <a:pt x="1903" y="6"/>
                                  </a:lnTo>
                                  <a:lnTo>
                                    <a:pt x="1935" y="5"/>
                                  </a:lnTo>
                                  <a:lnTo>
                                    <a:pt x="1807" y="7"/>
                                  </a:lnTo>
                                  <a:lnTo>
                                    <a:pt x="1802" y="7"/>
                                  </a:lnTo>
                                  <a:lnTo>
                                    <a:pt x="1793" y="6"/>
                                  </a:lnTo>
                                  <a:lnTo>
                                    <a:pt x="1794" y="14"/>
                                  </a:lnTo>
                                  <a:lnTo>
                                    <a:pt x="1800" y="13"/>
                                  </a:lnTo>
                                  <a:lnTo>
                                    <a:pt x="1806" y="12"/>
                                  </a:lnTo>
                                  <a:lnTo>
                                    <a:pt x="1802" y="11"/>
                                  </a:lnTo>
                                  <a:lnTo>
                                    <a:pt x="1819" y="11"/>
                                  </a:lnTo>
                                  <a:lnTo>
                                    <a:pt x="1837" y="10"/>
                                  </a:lnTo>
                                  <a:lnTo>
                                    <a:pt x="1857" y="10"/>
                                  </a:lnTo>
                                  <a:lnTo>
                                    <a:pt x="1878" y="10"/>
                                  </a:lnTo>
                                  <a:lnTo>
                                    <a:pt x="1900" y="9"/>
                                  </a:lnTo>
                                  <a:lnTo>
                                    <a:pt x="1923" y="9"/>
                                  </a:lnTo>
                                  <a:lnTo>
                                    <a:pt x="1947" y="9"/>
                                  </a:lnTo>
                                  <a:lnTo>
                                    <a:pt x="1970" y="8"/>
                                  </a:lnTo>
                                  <a:lnTo>
                                    <a:pt x="1994" y="8"/>
                                  </a:lnTo>
                                  <a:lnTo>
                                    <a:pt x="2018" y="8"/>
                                  </a:lnTo>
                                  <a:lnTo>
                                    <a:pt x="2064" y="8"/>
                                  </a:lnTo>
                                  <a:lnTo>
                                    <a:pt x="2127" y="8"/>
                                  </a:lnTo>
                                  <a:lnTo>
                                    <a:pt x="2145" y="8"/>
                                  </a:lnTo>
                                  <a:lnTo>
                                    <a:pt x="2162" y="8"/>
                                  </a:lnTo>
                                  <a:lnTo>
                                    <a:pt x="2176" y="9"/>
                                  </a:lnTo>
                                  <a:lnTo>
                                    <a:pt x="2189" y="9"/>
                                  </a:lnTo>
                                  <a:lnTo>
                                    <a:pt x="2197" y="10"/>
                                  </a:lnTo>
                                  <a:lnTo>
                                    <a:pt x="2178" y="9"/>
                                  </a:lnTo>
                                  <a:lnTo>
                                    <a:pt x="2154" y="9"/>
                                  </a:lnTo>
                                  <a:lnTo>
                                    <a:pt x="2136" y="10"/>
                                  </a:lnTo>
                                  <a:lnTo>
                                    <a:pt x="2134" y="10"/>
                                  </a:lnTo>
                                  <a:lnTo>
                                    <a:pt x="2201" y="10"/>
                                  </a:lnTo>
                                  <a:lnTo>
                                    <a:pt x="2256" y="10"/>
                                  </a:lnTo>
                                  <a:lnTo>
                                    <a:pt x="2338" y="10"/>
                                  </a:lnTo>
                                  <a:lnTo>
                                    <a:pt x="2367" y="10"/>
                                  </a:lnTo>
                                  <a:lnTo>
                                    <a:pt x="2388" y="10"/>
                                  </a:lnTo>
                                  <a:lnTo>
                                    <a:pt x="2404" y="9"/>
                                  </a:lnTo>
                                  <a:lnTo>
                                    <a:pt x="2414" y="9"/>
                                  </a:lnTo>
                                  <a:lnTo>
                                    <a:pt x="2421" y="8"/>
                                  </a:lnTo>
                                  <a:lnTo>
                                    <a:pt x="2427" y="7"/>
                                  </a:lnTo>
                                  <a:lnTo>
                                    <a:pt x="2433" y="5"/>
                                  </a:lnTo>
                                  <a:lnTo>
                                    <a:pt x="2438" y="4"/>
                                  </a:lnTo>
                                  <a:lnTo>
                                    <a:pt x="2446" y="4"/>
                                  </a:lnTo>
                                  <a:lnTo>
                                    <a:pt x="2459" y="3"/>
                                  </a:lnTo>
                                  <a:lnTo>
                                    <a:pt x="2477" y="3"/>
                                  </a:lnTo>
                                  <a:lnTo>
                                    <a:pt x="2502" y="2"/>
                                  </a:lnTo>
                                  <a:lnTo>
                                    <a:pt x="2534" y="2"/>
                                  </a:lnTo>
                                  <a:lnTo>
                                    <a:pt x="2492" y="2"/>
                                  </a:lnTo>
                                  <a:lnTo>
                                    <a:pt x="2472" y="2"/>
                                  </a:lnTo>
                                  <a:lnTo>
                                    <a:pt x="2453" y="2"/>
                                  </a:lnTo>
                                  <a:lnTo>
                                    <a:pt x="2433" y="1"/>
                                  </a:lnTo>
                                  <a:lnTo>
                                    <a:pt x="2414" y="1"/>
                                  </a:lnTo>
                                  <a:lnTo>
                                    <a:pt x="2395" y="1"/>
                                  </a:lnTo>
                                  <a:lnTo>
                                    <a:pt x="2376" y="1"/>
                                  </a:lnTo>
                                  <a:lnTo>
                                    <a:pt x="2357" y="0"/>
                                  </a:lnTo>
                                  <a:lnTo>
                                    <a:pt x="2338" y="0"/>
                                  </a:lnTo>
                                  <a:lnTo>
                                    <a:pt x="2300" y="0"/>
                                  </a:lnTo>
                                  <a:lnTo>
                                    <a:pt x="22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62"/>
                          <wps:cNvSpPr>
                            <a:spLocks/>
                          </wps:cNvSpPr>
                          <wps:spPr bwMode="auto">
                            <a:xfrm>
                              <a:off x="1148" y="768"/>
                              <a:ext cx="9637" cy="91"/>
                            </a:xfrm>
                            <a:custGeom>
                              <a:avLst/>
                              <a:gdLst>
                                <a:gd name="T0" fmla="*/ 7682 w 9637"/>
                                <a:gd name="T1" fmla="*/ 68 h 91"/>
                                <a:gd name="T2" fmla="*/ 7636 w 9637"/>
                                <a:gd name="T3" fmla="*/ 67 h 91"/>
                                <a:gd name="T4" fmla="*/ 7630 w 9637"/>
                                <a:gd name="T5" fmla="*/ 66 h 91"/>
                                <a:gd name="T6" fmla="*/ 7682 w 9637"/>
                                <a:gd name="T7" fmla="*/ 65 h 91"/>
                                <a:gd name="T8" fmla="*/ 7784 w 9637"/>
                                <a:gd name="T9" fmla="*/ 66 h 91"/>
                                <a:gd name="T10" fmla="*/ 7802 w 9637"/>
                                <a:gd name="T11" fmla="*/ 66 h 91"/>
                                <a:gd name="T12" fmla="*/ 7786 w 9637"/>
                                <a:gd name="T13" fmla="*/ 64 h 91"/>
                                <a:gd name="T14" fmla="*/ 7658 w 9637"/>
                                <a:gd name="T15" fmla="*/ 64 h 91"/>
                                <a:gd name="T16" fmla="*/ 7600 w 9637"/>
                                <a:gd name="T17" fmla="*/ 63 h 91"/>
                                <a:gd name="T18" fmla="*/ 7580 w 9637"/>
                                <a:gd name="T19" fmla="*/ 63 h 91"/>
                                <a:gd name="T20" fmla="*/ 7575 w 9637"/>
                                <a:gd name="T21" fmla="*/ 84 h 91"/>
                                <a:gd name="T22" fmla="*/ 7639 w 9637"/>
                                <a:gd name="T23" fmla="*/ 83 h 91"/>
                                <a:gd name="T24" fmla="*/ 7696 w 9637"/>
                                <a:gd name="T25" fmla="*/ 82 h 91"/>
                                <a:gd name="T26" fmla="*/ 7732 w 9637"/>
                                <a:gd name="T27" fmla="*/ 81 h 91"/>
                                <a:gd name="T28" fmla="*/ 7732 w 9637"/>
                                <a:gd name="T29" fmla="*/ 80 h 91"/>
                                <a:gd name="T30" fmla="*/ 7680 w 9637"/>
                                <a:gd name="T31" fmla="*/ 79 h 91"/>
                                <a:gd name="T32" fmla="*/ 7730 w 9637"/>
                                <a:gd name="T33" fmla="*/ 79 h 91"/>
                                <a:gd name="T34" fmla="*/ 7814 w 9637"/>
                                <a:gd name="T35" fmla="*/ 79 h 91"/>
                                <a:gd name="T36" fmla="*/ 7866 w 9637"/>
                                <a:gd name="T37" fmla="*/ 80 h 91"/>
                                <a:gd name="T38" fmla="*/ 7917 w 9637"/>
                                <a:gd name="T39" fmla="*/ 81 h 91"/>
                                <a:gd name="T40" fmla="*/ 8000 w 9637"/>
                                <a:gd name="T41" fmla="*/ 82 h 91"/>
                                <a:gd name="T42" fmla="*/ 7970 w 9637"/>
                                <a:gd name="T43" fmla="*/ 84 h 91"/>
                                <a:gd name="T44" fmla="*/ 7944 w 9637"/>
                                <a:gd name="T45" fmla="*/ 85 h 91"/>
                                <a:gd name="T46" fmla="*/ 7986 w 9637"/>
                                <a:gd name="T47" fmla="*/ 86 h 91"/>
                                <a:gd name="T48" fmla="*/ 8148 w 9637"/>
                                <a:gd name="T49" fmla="*/ 87 h 91"/>
                                <a:gd name="T50" fmla="*/ 8228 w 9637"/>
                                <a:gd name="T51" fmla="*/ 86 h 91"/>
                                <a:gd name="T52" fmla="*/ 8208 w 9637"/>
                                <a:gd name="T53" fmla="*/ 84 h 91"/>
                                <a:gd name="T54" fmla="*/ 8185 w 9637"/>
                                <a:gd name="T55" fmla="*/ 83 h 91"/>
                                <a:gd name="T56" fmla="*/ 8132 w 9637"/>
                                <a:gd name="T57" fmla="*/ 83 h 91"/>
                                <a:gd name="T58" fmla="*/ 8197 w 9637"/>
                                <a:gd name="T59" fmla="*/ 82 h 91"/>
                                <a:gd name="T60" fmla="*/ 8312 w 9637"/>
                                <a:gd name="T61" fmla="*/ 81 h 91"/>
                                <a:gd name="T62" fmla="*/ 8332 w 9637"/>
                                <a:gd name="T63" fmla="*/ 80 h 91"/>
                                <a:gd name="T64" fmla="*/ 8225 w 9637"/>
                                <a:gd name="T65" fmla="*/ 81 h 91"/>
                                <a:gd name="T66" fmla="*/ 8167 w 9637"/>
                                <a:gd name="T67" fmla="*/ 80 h 91"/>
                                <a:gd name="T68" fmla="*/ 8530 w 9637"/>
                                <a:gd name="T69" fmla="*/ 80 h 91"/>
                                <a:gd name="T70" fmla="*/ 8603 w 9637"/>
                                <a:gd name="T71" fmla="*/ 81 h 91"/>
                                <a:gd name="T72" fmla="*/ 8637 w 9637"/>
                                <a:gd name="T73" fmla="*/ 82 h 91"/>
                                <a:gd name="T74" fmla="*/ 8644 w 9637"/>
                                <a:gd name="T75" fmla="*/ 83 h 91"/>
                                <a:gd name="T76" fmla="*/ 8748 w 9637"/>
                                <a:gd name="T77" fmla="*/ 82 h 91"/>
                                <a:gd name="T78" fmla="*/ 8612 w 9637"/>
                                <a:gd name="T79" fmla="*/ 72 h 91"/>
                                <a:gd name="T80" fmla="*/ 8575 w 9637"/>
                                <a:gd name="T81" fmla="*/ 70 h 91"/>
                                <a:gd name="T82" fmla="*/ 8874 w 9637"/>
                                <a:gd name="T83" fmla="*/ 70 h 91"/>
                                <a:gd name="T84" fmla="*/ 8834 w 9637"/>
                                <a:gd name="T85" fmla="*/ 69 h 91"/>
                                <a:gd name="T86" fmla="*/ 8677 w 9637"/>
                                <a:gd name="T87" fmla="*/ 68 h 91"/>
                                <a:gd name="T88" fmla="*/ 8460 w 9637"/>
                                <a:gd name="T89" fmla="*/ 67 h 91"/>
                                <a:gd name="T90" fmla="*/ 8527 w 9637"/>
                                <a:gd name="T91" fmla="*/ 70 h 91"/>
                                <a:gd name="T92" fmla="*/ 8223 w 9637"/>
                                <a:gd name="T93" fmla="*/ 70 h 91"/>
                                <a:gd name="T94" fmla="*/ 7755 w 9637"/>
                                <a:gd name="T95" fmla="*/ 71 h 91"/>
                                <a:gd name="T96" fmla="*/ 7805 w 9637"/>
                                <a:gd name="T97" fmla="*/ 70 h 91"/>
                                <a:gd name="T98" fmla="*/ 7793 w 9637"/>
                                <a:gd name="T99" fmla="*/ 69 h 91"/>
                                <a:gd name="T100" fmla="*/ 7743 w 9637"/>
                                <a:gd name="T101" fmla="*/ 69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7723" y="68"/>
                                  </a:moveTo>
                                  <a:lnTo>
                                    <a:pt x="7702" y="68"/>
                                  </a:lnTo>
                                  <a:lnTo>
                                    <a:pt x="7682" y="68"/>
                                  </a:lnTo>
                                  <a:lnTo>
                                    <a:pt x="7664" y="68"/>
                                  </a:lnTo>
                                  <a:lnTo>
                                    <a:pt x="7648" y="67"/>
                                  </a:lnTo>
                                  <a:lnTo>
                                    <a:pt x="7636" y="67"/>
                                  </a:lnTo>
                                  <a:lnTo>
                                    <a:pt x="7629" y="67"/>
                                  </a:lnTo>
                                  <a:lnTo>
                                    <a:pt x="7626" y="66"/>
                                  </a:lnTo>
                                  <a:lnTo>
                                    <a:pt x="7630" y="66"/>
                                  </a:lnTo>
                                  <a:lnTo>
                                    <a:pt x="7642" y="66"/>
                                  </a:lnTo>
                                  <a:lnTo>
                                    <a:pt x="7661" y="65"/>
                                  </a:lnTo>
                                  <a:lnTo>
                                    <a:pt x="7682" y="65"/>
                                  </a:lnTo>
                                  <a:lnTo>
                                    <a:pt x="7747" y="65"/>
                                  </a:lnTo>
                                  <a:lnTo>
                                    <a:pt x="7767" y="65"/>
                                  </a:lnTo>
                                  <a:lnTo>
                                    <a:pt x="7784" y="66"/>
                                  </a:lnTo>
                                  <a:lnTo>
                                    <a:pt x="7797" y="66"/>
                                  </a:lnTo>
                                  <a:lnTo>
                                    <a:pt x="7807" y="66"/>
                                  </a:lnTo>
                                  <a:lnTo>
                                    <a:pt x="7802" y="66"/>
                                  </a:lnTo>
                                  <a:lnTo>
                                    <a:pt x="7803" y="65"/>
                                  </a:lnTo>
                                  <a:lnTo>
                                    <a:pt x="7798" y="65"/>
                                  </a:lnTo>
                                  <a:lnTo>
                                    <a:pt x="7786" y="64"/>
                                  </a:lnTo>
                                  <a:lnTo>
                                    <a:pt x="7771" y="64"/>
                                  </a:lnTo>
                                  <a:lnTo>
                                    <a:pt x="7729" y="64"/>
                                  </a:lnTo>
                                  <a:lnTo>
                                    <a:pt x="7658" y="64"/>
                                  </a:lnTo>
                                  <a:lnTo>
                                    <a:pt x="7636" y="63"/>
                                  </a:lnTo>
                                  <a:lnTo>
                                    <a:pt x="7616" y="63"/>
                                  </a:lnTo>
                                  <a:lnTo>
                                    <a:pt x="7600" y="63"/>
                                  </a:lnTo>
                                  <a:lnTo>
                                    <a:pt x="7595" y="62"/>
                                  </a:lnTo>
                                  <a:lnTo>
                                    <a:pt x="7589" y="63"/>
                                  </a:lnTo>
                                  <a:lnTo>
                                    <a:pt x="7580" y="63"/>
                                  </a:lnTo>
                                  <a:lnTo>
                                    <a:pt x="7569" y="63"/>
                                  </a:lnTo>
                                  <a:lnTo>
                                    <a:pt x="7556" y="63"/>
                                  </a:lnTo>
                                  <a:lnTo>
                                    <a:pt x="7575" y="84"/>
                                  </a:lnTo>
                                  <a:lnTo>
                                    <a:pt x="7596" y="84"/>
                                  </a:lnTo>
                                  <a:lnTo>
                                    <a:pt x="7617" y="84"/>
                                  </a:lnTo>
                                  <a:lnTo>
                                    <a:pt x="7639" y="83"/>
                                  </a:lnTo>
                                  <a:lnTo>
                                    <a:pt x="7659" y="83"/>
                                  </a:lnTo>
                                  <a:lnTo>
                                    <a:pt x="7678" y="83"/>
                                  </a:lnTo>
                                  <a:lnTo>
                                    <a:pt x="7696" y="82"/>
                                  </a:lnTo>
                                  <a:lnTo>
                                    <a:pt x="7711" y="82"/>
                                  </a:lnTo>
                                  <a:lnTo>
                                    <a:pt x="7723" y="82"/>
                                  </a:lnTo>
                                  <a:lnTo>
                                    <a:pt x="7732" y="81"/>
                                  </a:lnTo>
                                  <a:lnTo>
                                    <a:pt x="7737" y="81"/>
                                  </a:lnTo>
                                  <a:lnTo>
                                    <a:pt x="7732" y="80"/>
                                  </a:lnTo>
                                  <a:lnTo>
                                    <a:pt x="7721" y="80"/>
                                  </a:lnTo>
                                  <a:lnTo>
                                    <a:pt x="7704" y="80"/>
                                  </a:lnTo>
                                  <a:lnTo>
                                    <a:pt x="7680" y="79"/>
                                  </a:lnTo>
                                  <a:lnTo>
                                    <a:pt x="7649" y="79"/>
                                  </a:lnTo>
                                  <a:lnTo>
                                    <a:pt x="7678" y="79"/>
                                  </a:lnTo>
                                  <a:lnTo>
                                    <a:pt x="7730" y="79"/>
                                  </a:lnTo>
                                  <a:lnTo>
                                    <a:pt x="7774" y="79"/>
                                  </a:lnTo>
                                  <a:lnTo>
                                    <a:pt x="7795" y="79"/>
                                  </a:lnTo>
                                  <a:lnTo>
                                    <a:pt x="7814" y="79"/>
                                  </a:lnTo>
                                  <a:lnTo>
                                    <a:pt x="7832" y="80"/>
                                  </a:lnTo>
                                  <a:lnTo>
                                    <a:pt x="7849" y="80"/>
                                  </a:lnTo>
                                  <a:lnTo>
                                    <a:pt x="7866" y="80"/>
                                  </a:lnTo>
                                  <a:lnTo>
                                    <a:pt x="7883" y="81"/>
                                  </a:lnTo>
                                  <a:lnTo>
                                    <a:pt x="7900" y="81"/>
                                  </a:lnTo>
                                  <a:lnTo>
                                    <a:pt x="7917" y="81"/>
                                  </a:lnTo>
                                  <a:lnTo>
                                    <a:pt x="7934" y="81"/>
                                  </a:lnTo>
                                  <a:lnTo>
                                    <a:pt x="8000" y="81"/>
                                  </a:lnTo>
                                  <a:lnTo>
                                    <a:pt x="8000" y="82"/>
                                  </a:lnTo>
                                  <a:lnTo>
                                    <a:pt x="7994" y="83"/>
                                  </a:lnTo>
                                  <a:lnTo>
                                    <a:pt x="7983" y="83"/>
                                  </a:lnTo>
                                  <a:lnTo>
                                    <a:pt x="7970" y="84"/>
                                  </a:lnTo>
                                  <a:lnTo>
                                    <a:pt x="7958" y="84"/>
                                  </a:lnTo>
                                  <a:lnTo>
                                    <a:pt x="7949" y="84"/>
                                  </a:lnTo>
                                  <a:lnTo>
                                    <a:pt x="7944" y="85"/>
                                  </a:lnTo>
                                  <a:lnTo>
                                    <a:pt x="7947" y="85"/>
                                  </a:lnTo>
                                  <a:lnTo>
                                    <a:pt x="7959" y="86"/>
                                  </a:lnTo>
                                  <a:lnTo>
                                    <a:pt x="7986" y="86"/>
                                  </a:lnTo>
                                  <a:lnTo>
                                    <a:pt x="8030" y="86"/>
                                  </a:lnTo>
                                  <a:lnTo>
                                    <a:pt x="8071" y="87"/>
                                  </a:lnTo>
                                  <a:lnTo>
                                    <a:pt x="8148" y="87"/>
                                  </a:lnTo>
                                  <a:lnTo>
                                    <a:pt x="8223" y="87"/>
                                  </a:lnTo>
                                  <a:lnTo>
                                    <a:pt x="8252" y="86"/>
                                  </a:lnTo>
                                  <a:lnTo>
                                    <a:pt x="8228" y="86"/>
                                  </a:lnTo>
                                  <a:lnTo>
                                    <a:pt x="8216" y="86"/>
                                  </a:lnTo>
                                  <a:lnTo>
                                    <a:pt x="8212" y="85"/>
                                  </a:lnTo>
                                  <a:lnTo>
                                    <a:pt x="8208" y="84"/>
                                  </a:lnTo>
                                  <a:lnTo>
                                    <a:pt x="8203" y="84"/>
                                  </a:lnTo>
                                  <a:lnTo>
                                    <a:pt x="8196" y="84"/>
                                  </a:lnTo>
                                  <a:lnTo>
                                    <a:pt x="8185" y="83"/>
                                  </a:lnTo>
                                  <a:lnTo>
                                    <a:pt x="8171" y="83"/>
                                  </a:lnTo>
                                  <a:lnTo>
                                    <a:pt x="8154" y="83"/>
                                  </a:lnTo>
                                  <a:lnTo>
                                    <a:pt x="8132" y="83"/>
                                  </a:lnTo>
                                  <a:lnTo>
                                    <a:pt x="8150" y="82"/>
                                  </a:lnTo>
                                  <a:lnTo>
                                    <a:pt x="8172" y="82"/>
                                  </a:lnTo>
                                  <a:lnTo>
                                    <a:pt x="8197" y="82"/>
                                  </a:lnTo>
                                  <a:lnTo>
                                    <a:pt x="8248" y="82"/>
                                  </a:lnTo>
                                  <a:lnTo>
                                    <a:pt x="8294" y="81"/>
                                  </a:lnTo>
                                  <a:lnTo>
                                    <a:pt x="8312" y="81"/>
                                  </a:lnTo>
                                  <a:lnTo>
                                    <a:pt x="8325" y="81"/>
                                  </a:lnTo>
                                  <a:lnTo>
                                    <a:pt x="8331" y="81"/>
                                  </a:lnTo>
                                  <a:lnTo>
                                    <a:pt x="8332" y="80"/>
                                  </a:lnTo>
                                  <a:lnTo>
                                    <a:pt x="8298" y="81"/>
                                  </a:lnTo>
                                  <a:lnTo>
                                    <a:pt x="8265" y="81"/>
                                  </a:lnTo>
                                  <a:lnTo>
                                    <a:pt x="8225" y="81"/>
                                  </a:lnTo>
                                  <a:lnTo>
                                    <a:pt x="8201" y="81"/>
                                  </a:lnTo>
                                  <a:lnTo>
                                    <a:pt x="8174" y="80"/>
                                  </a:lnTo>
                                  <a:lnTo>
                                    <a:pt x="8167" y="80"/>
                                  </a:lnTo>
                                  <a:lnTo>
                                    <a:pt x="8215" y="80"/>
                                  </a:lnTo>
                                  <a:lnTo>
                                    <a:pt x="8481" y="80"/>
                                  </a:lnTo>
                                  <a:lnTo>
                                    <a:pt x="8530" y="80"/>
                                  </a:lnTo>
                                  <a:lnTo>
                                    <a:pt x="8555" y="81"/>
                                  </a:lnTo>
                                  <a:lnTo>
                                    <a:pt x="8579" y="81"/>
                                  </a:lnTo>
                                  <a:lnTo>
                                    <a:pt x="8603" y="81"/>
                                  </a:lnTo>
                                  <a:lnTo>
                                    <a:pt x="8628" y="81"/>
                                  </a:lnTo>
                                  <a:lnTo>
                                    <a:pt x="8652" y="82"/>
                                  </a:lnTo>
                                  <a:lnTo>
                                    <a:pt x="8637" y="82"/>
                                  </a:lnTo>
                                  <a:lnTo>
                                    <a:pt x="8612" y="83"/>
                                  </a:lnTo>
                                  <a:lnTo>
                                    <a:pt x="8644" y="83"/>
                                  </a:lnTo>
                                  <a:lnTo>
                                    <a:pt x="8678" y="82"/>
                                  </a:lnTo>
                                  <a:lnTo>
                                    <a:pt x="8712" y="82"/>
                                  </a:lnTo>
                                  <a:lnTo>
                                    <a:pt x="8748" y="82"/>
                                  </a:lnTo>
                                  <a:lnTo>
                                    <a:pt x="8785" y="81"/>
                                  </a:lnTo>
                                  <a:lnTo>
                                    <a:pt x="8770" y="72"/>
                                  </a:lnTo>
                                  <a:lnTo>
                                    <a:pt x="8612" y="72"/>
                                  </a:lnTo>
                                  <a:lnTo>
                                    <a:pt x="8594" y="71"/>
                                  </a:lnTo>
                                  <a:lnTo>
                                    <a:pt x="8581" y="71"/>
                                  </a:lnTo>
                                  <a:lnTo>
                                    <a:pt x="8575" y="70"/>
                                  </a:lnTo>
                                  <a:lnTo>
                                    <a:pt x="8857" y="70"/>
                                  </a:lnTo>
                                  <a:lnTo>
                                    <a:pt x="8874" y="70"/>
                                  </a:lnTo>
                                  <a:lnTo>
                                    <a:pt x="8869" y="69"/>
                                  </a:lnTo>
                                  <a:lnTo>
                                    <a:pt x="8860" y="69"/>
                                  </a:lnTo>
                                  <a:lnTo>
                                    <a:pt x="8834" y="69"/>
                                  </a:lnTo>
                                  <a:lnTo>
                                    <a:pt x="8798" y="69"/>
                                  </a:lnTo>
                                  <a:lnTo>
                                    <a:pt x="8753" y="68"/>
                                  </a:lnTo>
                                  <a:lnTo>
                                    <a:pt x="8677" y="68"/>
                                  </a:lnTo>
                                  <a:lnTo>
                                    <a:pt x="8597" y="68"/>
                                  </a:lnTo>
                                  <a:lnTo>
                                    <a:pt x="8522" y="68"/>
                                  </a:lnTo>
                                  <a:lnTo>
                                    <a:pt x="8460" y="67"/>
                                  </a:lnTo>
                                  <a:lnTo>
                                    <a:pt x="8607" y="69"/>
                                  </a:lnTo>
                                  <a:lnTo>
                                    <a:pt x="8567" y="69"/>
                                  </a:lnTo>
                                  <a:lnTo>
                                    <a:pt x="8527" y="70"/>
                                  </a:lnTo>
                                  <a:lnTo>
                                    <a:pt x="8485" y="70"/>
                                  </a:lnTo>
                                  <a:lnTo>
                                    <a:pt x="8399" y="70"/>
                                  </a:lnTo>
                                  <a:lnTo>
                                    <a:pt x="8223" y="70"/>
                                  </a:lnTo>
                                  <a:lnTo>
                                    <a:pt x="7874" y="71"/>
                                  </a:lnTo>
                                  <a:lnTo>
                                    <a:pt x="7794" y="71"/>
                                  </a:lnTo>
                                  <a:lnTo>
                                    <a:pt x="7755" y="71"/>
                                  </a:lnTo>
                                  <a:lnTo>
                                    <a:pt x="7780" y="71"/>
                                  </a:lnTo>
                                  <a:lnTo>
                                    <a:pt x="7797" y="70"/>
                                  </a:lnTo>
                                  <a:lnTo>
                                    <a:pt x="7805" y="70"/>
                                  </a:lnTo>
                                  <a:lnTo>
                                    <a:pt x="7807" y="70"/>
                                  </a:lnTo>
                                  <a:lnTo>
                                    <a:pt x="7802" y="70"/>
                                  </a:lnTo>
                                  <a:lnTo>
                                    <a:pt x="7793" y="69"/>
                                  </a:lnTo>
                                  <a:lnTo>
                                    <a:pt x="7779" y="69"/>
                                  </a:lnTo>
                                  <a:lnTo>
                                    <a:pt x="7762" y="69"/>
                                  </a:lnTo>
                                  <a:lnTo>
                                    <a:pt x="7743" y="69"/>
                                  </a:lnTo>
                                  <a:lnTo>
                                    <a:pt x="772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3"/>
                          <wps:cNvSpPr>
                            <a:spLocks/>
                          </wps:cNvSpPr>
                          <wps:spPr bwMode="auto">
                            <a:xfrm>
                              <a:off x="1148" y="768"/>
                              <a:ext cx="9637" cy="91"/>
                            </a:xfrm>
                            <a:custGeom>
                              <a:avLst/>
                              <a:gdLst>
                                <a:gd name="T0" fmla="*/ 9176 w 9637"/>
                                <a:gd name="T1" fmla="*/ 79 h 91"/>
                                <a:gd name="T2" fmla="*/ 9232 w 9637"/>
                                <a:gd name="T3" fmla="*/ 79 h 91"/>
                                <a:gd name="T4" fmla="*/ 9280 w 9637"/>
                                <a:gd name="T5" fmla="*/ 77 h 91"/>
                                <a:gd name="T6" fmla="*/ 9200 w 9637"/>
                                <a:gd name="T7" fmla="*/ 77 h 91"/>
                                <a:gd name="T8" fmla="*/ 9136 w 9637"/>
                                <a:gd name="T9" fmla="*/ 77 h 91"/>
                                <a:gd name="T10" fmla="*/ 9050 w 9637"/>
                                <a:gd name="T11" fmla="*/ 77 h 91"/>
                                <a:gd name="T12" fmla="*/ 9022 w 9637"/>
                                <a:gd name="T13" fmla="*/ 76 h 91"/>
                                <a:gd name="T14" fmla="*/ 9067 w 9637"/>
                                <a:gd name="T15" fmla="*/ 76 h 91"/>
                                <a:gd name="T16" fmla="*/ 9072 w 9637"/>
                                <a:gd name="T17" fmla="*/ 75 h 91"/>
                                <a:gd name="T18" fmla="*/ 9062 w 9637"/>
                                <a:gd name="T19" fmla="*/ 74 h 91"/>
                                <a:gd name="T20" fmla="*/ 9046 w 9637"/>
                                <a:gd name="T21" fmla="*/ 73 h 91"/>
                                <a:gd name="T22" fmla="*/ 9031 w 9637"/>
                                <a:gd name="T23" fmla="*/ 73 h 91"/>
                                <a:gd name="T24" fmla="*/ 9020 w 9637"/>
                                <a:gd name="T25" fmla="*/ 72 h 91"/>
                                <a:gd name="T26" fmla="*/ 9029 w 9637"/>
                                <a:gd name="T27" fmla="*/ 71 h 91"/>
                                <a:gd name="T28" fmla="*/ 9055 w 9637"/>
                                <a:gd name="T29" fmla="*/ 71 h 91"/>
                                <a:gd name="T30" fmla="*/ 9146 w 9637"/>
                                <a:gd name="T31" fmla="*/ 70 h 91"/>
                                <a:gd name="T32" fmla="*/ 9338 w 9637"/>
                                <a:gd name="T33" fmla="*/ 71 h 91"/>
                                <a:gd name="T34" fmla="*/ 9452 w 9637"/>
                                <a:gd name="T35" fmla="*/ 71 h 91"/>
                                <a:gd name="T36" fmla="*/ 9576 w 9637"/>
                                <a:gd name="T37" fmla="*/ 71 h 91"/>
                                <a:gd name="T38" fmla="*/ 9618 w 9637"/>
                                <a:gd name="T39" fmla="*/ 70 h 91"/>
                                <a:gd name="T40" fmla="*/ 9604 w 9637"/>
                                <a:gd name="T41" fmla="*/ 69 h 91"/>
                                <a:gd name="T42" fmla="*/ 9535 w 9637"/>
                                <a:gd name="T43" fmla="*/ 69 h 91"/>
                                <a:gd name="T44" fmla="*/ 9463 w 9637"/>
                                <a:gd name="T45" fmla="*/ 68 h 91"/>
                                <a:gd name="T46" fmla="*/ 9392 w 9637"/>
                                <a:gd name="T47" fmla="*/ 68 h 91"/>
                                <a:gd name="T48" fmla="*/ 9322 w 9637"/>
                                <a:gd name="T49" fmla="*/ 67 h 91"/>
                                <a:gd name="T50" fmla="*/ 9254 w 9637"/>
                                <a:gd name="T51" fmla="*/ 67 h 91"/>
                                <a:gd name="T52" fmla="*/ 9050 w 9637"/>
                                <a:gd name="T53" fmla="*/ 67 h 91"/>
                                <a:gd name="T54" fmla="*/ 9176 w 9637"/>
                                <a:gd name="T55" fmla="*/ 68 h 91"/>
                                <a:gd name="T56" fmla="*/ 8848 w 9637"/>
                                <a:gd name="T57" fmla="*/ 72 h 91"/>
                                <a:gd name="T58" fmla="*/ 8795 w 9637"/>
                                <a:gd name="T59" fmla="*/ 72 h 91"/>
                                <a:gd name="T60" fmla="*/ 8785 w 9637"/>
                                <a:gd name="T61" fmla="*/ 81 h 91"/>
                                <a:gd name="T62" fmla="*/ 8897 w 9637"/>
                                <a:gd name="T63" fmla="*/ 81 h 91"/>
                                <a:gd name="T64" fmla="*/ 9044 w 9637"/>
                                <a:gd name="T65" fmla="*/ 80 h 91"/>
                                <a:gd name="T66" fmla="*/ 9113 w 9637"/>
                                <a:gd name="T67" fmla="*/ 8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9145" y="80"/>
                                  </a:moveTo>
                                  <a:lnTo>
                                    <a:pt x="9176" y="79"/>
                                  </a:lnTo>
                                  <a:lnTo>
                                    <a:pt x="9205" y="79"/>
                                  </a:lnTo>
                                  <a:lnTo>
                                    <a:pt x="9232" y="79"/>
                                  </a:lnTo>
                                  <a:lnTo>
                                    <a:pt x="9257" y="78"/>
                                  </a:lnTo>
                                  <a:lnTo>
                                    <a:pt x="9280" y="77"/>
                                  </a:lnTo>
                                  <a:lnTo>
                                    <a:pt x="9217" y="76"/>
                                  </a:lnTo>
                                  <a:lnTo>
                                    <a:pt x="9200" y="77"/>
                                  </a:lnTo>
                                  <a:lnTo>
                                    <a:pt x="9180" y="77"/>
                                  </a:lnTo>
                                  <a:lnTo>
                                    <a:pt x="9136" y="77"/>
                                  </a:lnTo>
                                  <a:lnTo>
                                    <a:pt x="9069" y="77"/>
                                  </a:lnTo>
                                  <a:lnTo>
                                    <a:pt x="9050" y="77"/>
                                  </a:lnTo>
                                  <a:lnTo>
                                    <a:pt x="9033" y="76"/>
                                  </a:lnTo>
                                  <a:lnTo>
                                    <a:pt x="9022" y="76"/>
                                  </a:lnTo>
                                  <a:lnTo>
                                    <a:pt x="9058" y="76"/>
                                  </a:lnTo>
                                  <a:lnTo>
                                    <a:pt x="9067" y="76"/>
                                  </a:lnTo>
                                  <a:lnTo>
                                    <a:pt x="9073" y="75"/>
                                  </a:lnTo>
                                  <a:lnTo>
                                    <a:pt x="9072" y="75"/>
                                  </a:lnTo>
                                  <a:lnTo>
                                    <a:pt x="9068" y="74"/>
                                  </a:lnTo>
                                  <a:lnTo>
                                    <a:pt x="9062" y="74"/>
                                  </a:lnTo>
                                  <a:lnTo>
                                    <a:pt x="9054" y="74"/>
                                  </a:lnTo>
                                  <a:lnTo>
                                    <a:pt x="9046" y="73"/>
                                  </a:lnTo>
                                  <a:lnTo>
                                    <a:pt x="9038" y="73"/>
                                  </a:lnTo>
                                  <a:lnTo>
                                    <a:pt x="9031" y="73"/>
                                  </a:lnTo>
                                  <a:lnTo>
                                    <a:pt x="9025" y="72"/>
                                  </a:lnTo>
                                  <a:lnTo>
                                    <a:pt x="9020" y="72"/>
                                  </a:lnTo>
                                  <a:lnTo>
                                    <a:pt x="9023" y="71"/>
                                  </a:lnTo>
                                  <a:lnTo>
                                    <a:pt x="9029" y="71"/>
                                  </a:lnTo>
                                  <a:lnTo>
                                    <a:pt x="9039" y="71"/>
                                  </a:lnTo>
                                  <a:lnTo>
                                    <a:pt x="9055" y="71"/>
                                  </a:lnTo>
                                  <a:lnTo>
                                    <a:pt x="9077" y="70"/>
                                  </a:lnTo>
                                  <a:lnTo>
                                    <a:pt x="9146" y="70"/>
                                  </a:lnTo>
                                  <a:lnTo>
                                    <a:pt x="9276" y="70"/>
                                  </a:lnTo>
                                  <a:lnTo>
                                    <a:pt x="9338" y="71"/>
                                  </a:lnTo>
                                  <a:lnTo>
                                    <a:pt x="9396" y="71"/>
                                  </a:lnTo>
                                  <a:lnTo>
                                    <a:pt x="9452" y="71"/>
                                  </a:lnTo>
                                  <a:lnTo>
                                    <a:pt x="9553" y="71"/>
                                  </a:lnTo>
                                  <a:lnTo>
                                    <a:pt x="9576" y="71"/>
                                  </a:lnTo>
                                  <a:lnTo>
                                    <a:pt x="9597" y="71"/>
                                  </a:lnTo>
                                  <a:lnTo>
                                    <a:pt x="9618" y="70"/>
                                  </a:lnTo>
                                  <a:lnTo>
                                    <a:pt x="9637" y="70"/>
                                  </a:lnTo>
                                  <a:lnTo>
                                    <a:pt x="9604" y="69"/>
                                  </a:lnTo>
                                  <a:lnTo>
                                    <a:pt x="9570" y="69"/>
                                  </a:lnTo>
                                  <a:lnTo>
                                    <a:pt x="9535" y="69"/>
                                  </a:lnTo>
                                  <a:lnTo>
                                    <a:pt x="9499" y="69"/>
                                  </a:lnTo>
                                  <a:lnTo>
                                    <a:pt x="9463" y="68"/>
                                  </a:lnTo>
                                  <a:lnTo>
                                    <a:pt x="9428" y="68"/>
                                  </a:lnTo>
                                  <a:lnTo>
                                    <a:pt x="9392" y="68"/>
                                  </a:lnTo>
                                  <a:lnTo>
                                    <a:pt x="9356" y="68"/>
                                  </a:lnTo>
                                  <a:lnTo>
                                    <a:pt x="9322" y="67"/>
                                  </a:lnTo>
                                  <a:lnTo>
                                    <a:pt x="9287" y="67"/>
                                  </a:lnTo>
                                  <a:lnTo>
                                    <a:pt x="9254" y="67"/>
                                  </a:lnTo>
                                  <a:lnTo>
                                    <a:pt x="9192" y="67"/>
                                  </a:lnTo>
                                  <a:lnTo>
                                    <a:pt x="9050" y="67"/>
                                  </a:lnTo>
                                  <a:lnTo>
                                    <a:pt x="9035" y="67"/>
                                  </a:lnTo>
                                  <a:lnTo>
                                    <a:pt x="9176" y="68"/>
                                  </a:lnTo>
                                  <a:lnTo>
                                    <a:pt x="8854" y="73"/>
                                  </a:lnTo>
                                  <a:lnTo>
                                    <a:pt x="8848" y="72"/>
                                  </a:lnTo>
                                  <a:lnTo>
                                    <a:pt x="8835" y="72"/>
                                  </a:lnTo>
                                  <a:lnTo>
                                    <a:pt x="8795" y="72"/>
                                  </a:lnTo>
                                  <a:lnTo>
                                    <a:pt x="8770" y="72"/>
                                  </a:lnTo>
                                  <a:lnTo>
                                    <a:pt x="8785" y="81"/>
                                  </a:lnTo>
                                  <a:lnTo>
                                    <a:pt x="8822" y="81"/>
                                  </a:lnTo>
                                  <a:lnTo>
                                    <a:pt x="8897" y="81"/>
                                  </a:lnTo>
                                  <a:lnTo>
                                    <a:pt x="8972" y="81"/>
                                  </a:lnTo>
                                  <a:lnTo>
                                    <a:pt x="9044" y="80"/>
                                  </a:lnTo>
                                  <a:lnTo>
                                    <a:pt x="9079" y="80"/>
                                  </a:lnTo>
                                  <a:lnTo>
                                    <a:pt x="9113" y="80"/>
                                  </a:lnTo>
                                  <a:lnTo>
                                    <a:pt x="9145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4"/>
                          <wps:cNvSpPr>
                            <a:spLocks/>
                          </wps:cNvSpPr>
                          <wps:spPr bwMode="auto">
                            <a:xfrm>
                              <a:off x="1148" y="768"/>
                              <a:ext cx="9637" cy="91"/>
                            </a:xfrm>
                            <a:custGeom>
                              <a:avLst/>
                              <a:gdLst>
                                <a:gd name="T0" fmla="*/ 2505 w 9637"/>
                                <a:gd name="T1" fmla="*/ 61 h 91"/>
                                <a:gd name="T2" fmla="*/ 2499 w 9637"/>
                                <a:gd name="T3" fmla="*/ 62 h 91"/>
                                <a:gd name="T4" fmla="*/ 2499 w 9637"/>
                                <a:gd name="T5" fmla="*/ 62 h 91"/>
                                <a:gd name="T6" fmla="*/ 2503 w 9637"/>
                                <a:gd name="T7" fmla="*/ 63 h 91"/>
                                <a:gd name="T8" fmla="*/ 2511 w 9637"/>
                                <a:gd name="T9" fmla="*/ 63 h 91"/>
                                <a:gd name="T10" fmla="*/ 2522 w 9637"/>
                                <a:gd name="T11" fmla="*/ 64 h 91"/>
                                <a:gd name="T12" fmla="*/ 2518 w 9637"/>
                                <a:gd name="T13" fmla="*/ 61 h 91"/>
                                <a:gd name="T14" fmla="*/ 2499 w 9637"/>
                                <a:gd name="T15" fmla="*/ 60 h 91"/>
                                <a:gd name="T16" fmla="*/ 2480 w 9637"/>
                                <a:gd name="T17" fmla="*/ 60 h 91"/>
                                <a:gd name="T18" fmla="*/ 2462 w 9637"/>
                                <a:gd name="T19" fmla="*/ 60 h 91"/>
                                <a:gd name="T20" fmla="*/ 2458 w 9637"/>
                                <a:gd name="T21" fmla="*/ 66 h 91"/>
                                <a:gd name="T22" fmla="*/ 2456 w 9637"/>
                                <a:gd name="T23" fmla="*/ 66 h 91"/>
                                <a:gd name="T24" fmla="*/ 2450 w 9637"/>
                                <a:gd name="T25" fmla="*/ 65 h 91"/>
                                <a:gd name="T26" fmla="*/ 2445 w 9637"/>
                                <a:gd name="T27" fmla="*/ 63 h 91"/>
                                <a:gd name="T28" fmla="*/ 2439 w 9637"/>
                                <a:gd name="T29" fmla="*/ 62 h 91"/>
                                <a:gd name="T30" fmla="*/ 2446 w 9637"/>
                                <a:gd name="T31" fmla="*/ 64 h 91"/>
                                <a:gd name="T32" fmla="*/ 2449 w 9637"/>
                                <a:gd name="T33" fmla="*/ 51 h 91"/>
                                <a:gd name="T34" fmla="*/ 2426 w 9637"/>
                                <a:gd name="T35" fmla="*/ 50 h 91"/>
                                <a:gd name="T36" fmla="*/ 2425 w 9637"/>
                                <a:gd name="T37" fmla="*/ 61 h 91"/>
                                <a:gd name="T38" fmla="*/ 2428 w 9637"/>
                                <a:gd name="T39" fmla="*/ 61 h 91"/>
                                <a:gd name="T40" fmla="*/ 2435 w 9637"/>
                                <a:gd name="T41" fmla="*/ 62 h 91"/>
                                <a:gd name="T42" fmla="*/ 2442 w 9637"/>
                                <a:gd name="T43" fmla="*/ 64 h 91"/>
                                <a:gd name="T44" fmla="*/ 2449 w 9637"/>
                                <a:gd name="T45" fmla="*/ 66 h 91"/>
                                <a:gd name="T46" fmla="*/ 2482 w 9637"/>
                                <a:gd name="T47" fmla="*/ 73 h 91"/>
                                <a:gd name="T48" fmla="*/ 2464 w 9637"/>
                                <a:gd name="T49" fmla="*/ 61 h 91"/>
                                <a:gd name="T50" fmla="*/ 2517 w 9637"/>
                                <a:gd name="T51" fmla="*/ 61 h 91"/>
                                <a:gd name="T52" fmla="*/ 2505 w 9637"/>
                                <a:gd name="T53" fmla="*/ 6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505" y="61"/>
                                  </a:moveTo>
                                  <a:lnTo>
                                    <a:pt x="2499" y="62"/>
                                  </a:lnTo>
                                  <a:lnTo>
                                    <a:pt x="2503" y="63"/>
                                  </a:lnTo>
                                  <a:lnTo>
                                    <a:pt x="2511" y="63"/>
                                  </a:lnTo>
                                  <a:lnTo>
                                    <a:pt x="2522" y="64"/>
                                  </a:lnTo>
                                  <a:lnTo>
                                    <a:pt x="2518" y="61"/>
                                  </a:lnTo>
                                  <a:lnTo>
                                    <a:pt x="2499" y="60"/>
                                  </a:lnTo>
                                  <a:lnTo>
                                    <a:pt x="2480" y="60"/>
                                  </a:lnTo>
                                  <a:lnTo>
                                    <a:pt x="2462" y="60"/>
                                  </a:lnTo>
                                  <a:lnTo>
                                    <a:pt x="2458" y="66"/>
                                  </a:lnTo>
                                  <a:lnTo>
                                    <a:pt x="2456" y="66"/>
                                  </a:lnTo>
                                  <a:lnTo>
                                    <a:pt x="2450" y="65"/>
                                  </a:lnTo>
                                  <a:lnTo>
                                    <a:pt x="2445" y="63"/>
                                  </a:lnTo>
                                  <a:lnTo>
                                    <a:pt x="2439" y="62"/>
                                  </a:lnTo>
                                  <a:lnTo>
                                    <a:pt x="2446" y="64"/>
                                  </a:lnTo>
                                  <a:lnTo>
                                    <a:pt x="2449" y="51"/>
                                  </a:lnTo>
                                  <a:lnTo>
                                    <a:pt x="2426" y="50"/>
                                  </a:lnTo>
                                  <a:lnTo>
                                    <a:pt x="2425" y="61"/>
                                  </a:lnTo>
                                  <a:lnTo>
                                    <a:pt x="2428" y="61"/>
                                  </a:lnTo>
                                  <a:lnTo>
                                    <a:pt x="2435" y="62"/>
                                  </a:lnTo>
                                  <a:lnTo>
                                    <a:pt x="2442" y="64"/>
                                  </a:lnTo>
                                  <a:lnTo>
                                    <a:pt x="2449" y="66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464" y="61"/>
                                  </a:lnTo>
                                  <a:lnTo>
                                    <a:pt x="2517" y="61"/>
                                  </a:lnTo>
                                  <a:lnTo>
                                    <a:pt x="2505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65"/>
                          <wps:cNvSpPr>
                            <a:spLocks/>
                          </wps:cNvSpPr>
                          <wps:spPr bwMode="auto">
                            <a:xfrm>
                              <a:off x="1148" y="768"/>
                              <a:ext cx="9637" cy="91"/>
                            </a:xfrm>
                            <a:custGeom>
                              <a:avLst/>
                              <a:gdLst>
                                <a:gd name="T0" fmla="*/ 2456 w 9637"/>
                                <a:gd name="T1" fmla="*/ 59 h 91"/>
                                <a:gd name="T2" fmla="*/ 2450 w 9637"/>
                                <a:gd name="T3" fmla="*/ 58 h 91"/>
                                <a:gd name="T4" fmla="*/ 2587 w 9637"/>
                                <a:gd name="T5" fmla="*/ 56 h 91"/>
                                <a:gd name="T6" fmla="*/ 2654 w 9637"/>
                                <a:gd name="T7" fmla="*/ 59 h 91"/>
                                <a:gd name="T8" fmla="*/ 2760 w 9637"/>
                                <a:gd name="T9" fmla="*/ 55 h 91"/>
                                <a:gd name="T10" fmla="*/ 2741 w 9637"/>
                                <a:gd name="T11" fmla="*/ 55 h 91"/>
                                <a:gd name="T12" fmla="*/ 2720 w 9637"/>
                                <a:gd name="T13" fmla="*/ 55 h 91"/>
                                <a:gd name="T14" fmla="*/ 2698 w 9637"/>
                                <a:gd name="T15" fmla="*/ 54 h 91"/>
                                <a:gd name="T16" fmla="*/ 2675 w 9637"/>
                                <a:gd name="T17" fmla="*/ 54 h 91"/>
                                <a:gd name="T18" fmla="*/ 2650 w 9637"/>
                                <a:gd name="T19" fmla="*/ 54 h 91"/>
                                <a:gd name="T20" fmla="*/ 2625 w 9637"/>
                                <a:gd name="T21" fmla="*/ 53 h 91"/>
                                <a:gd name="T22" fmla="*/ 2600 w 9637"/>
                                <a:gd name="T23" fmla="*/ 53 h 91"/>
                                <a:gd name="T24" fmla="*/ 2574 w 9637"/>
                                <a:gd name="T25" fmla="*/ 53 h 91"/>
                                <a:gd name="T26" fmla="*/ 2548 w 9637"/>
                                <a:gd name="T27" fmla="*/ 52 h 91"/>
                                <a:gd name="T28" fmla="*/ 2522 w 9637"/>
                                <a:gd name="T29" fmla="*/ 52 h 91"/>
                                <a:gd name="T30" fmla="*/ 2497 w 9637"/>
                                <a:gd name="T31" fmla="*/ 52 h 91"/>
                                <a:gd name="T32" fmla="*/ 2472 w 9637"/>
                                <a:gd name="T33" fmla="*/ 51 h 91"/>
                                <a:gd name="T34" fmla="*/ 2449 w 9637"/>
                                <a:gd name="T35" fmla="*/ 51 h 91"/>
                                <a:gd name="T36" fmla="*/ 2446 w 9637"/>
                                <a:gd name="T37" fmla="*/ 64 h 91"/>
                                <a:gd name="T38" fmla="*/ 2452 w 9637"/>
                                <a:gd name="T39" fmla="*/ 65 h 91"/>
                                <a:gd name="T40" fmla="*/ 2458 w 9637"/>
                                <a:gd name="T41" fmla="*/ 66 h 91"/>
                                <a:gd name="T42" fmla="*/ 2462 w 9637"/>
                                <a:gd name="T43" fmla="*/ 60 h 91"/>
                                <a:gd name="T44" fmla="*/ 2456 w 9637"/>
                                <a:gd name="T45" fmla="*/ 59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456" y="59"/>
                                  </a:moveTo>
                                  <a:lnTo>
                                    <a:pt x="2450" y="58"/>
                                  </a:lnTo>
                                  <a:lnTo>
                                    <a:pt x="2587" y="56"/>
                                  </a:lnTo>
                                  <a:lnTo>
                                    <a:pt x="2654" y="59"/>
                                  </a:lnTo>
                                  <a:lnTo>
                                    <a:pt x="2760" y="55"/>
                                  </a:lnTo>
                                  <a:lnTo>
                                    <a:pt x="2741" y="55"/>
                                  </a:lnTo>
                                  <a:lnTo>
                                    <a:pt x="2720" y="55"/>
                                  </a:lnTo>
                                  <a:lnTo>
                                    <a:pt x="2698" y="54"/>
                                  </a:lnTo>
                                  <a:lnTo>
                                    <a:pt x="2675" y="54"/>
                                  </a:lnTo>
                                  <a:lnTo>
                                    <a:pt x="2650" y="54"/>
                                  </a:lnTo>
                                  <a:lnTo>
                                    <a:pt x="2625" y="53"/>
                                  </a:lnTo>
                                  <a:lnTo>
                                    <a:pt x="2600" y="53"/>
                                  </a:lnTo>
                                  <a:lnTo>
                                    <a:pt x="2574" y="53"/>
                                  </a:lnTo>
                                  <a:lnTo>
                                    <a:pt x="2548" y="52"/>
                                  </a:lnTo>
                                  <a:lnTo>
                                    <a:pt x="2522" y="52"/>
                                  </a:lnTo>
                                  <a:lnTo>
                                    <a:pt x="2497" y="52"/>
                                  </a:lnTo>
                                  <a:lnTo>
                                    <a:pt x="2472" y="51"/>
                                  </a:lnTo>
                                  <a:lnTo>
                                    <a:pt x="2449" y="51"/>
                                  </a:lnTo>
                                  <a:lnTo>
                                    <a:pt x="2446" y="64"/>
                                  </a:lnTo>
                                  <a:lnTo>
                                    <a:pt x="2452" y="65"/>
                                  </a:lnTo>
                                  <a:lnTo>
                                    <a:pt x="2458" y="66"/>
                                  </a:lnTo>
                                  <a:lnTo>
                                    <a:pt x="2462" y="60"/>
                                  </a:lnTo>
                                  <a:lnTo>
                                    <a:pt x="2456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6"/>
                          <wps:cNvSpPr>
                            <a:spLocks/>
                          </wps:cNvSpPr>
                          <wps:spPr bwMode="auto">
                            <a:xfrm>
                              <a:off x="1148" y="768"/>
                              <a:ext cx="9637" cy="91"/>
                            </a:xfrm>
                            <a:custGeom>
                              <a:avLst/>
                              <a:gdLst>
                                <a:gd name="T0" fmla="*/ 962 w 9637"/>
                                <a:gd name="T1" fmla="*/ 43 h 91"/>
                                <a:gd name="T2" fmla="*/ 1307 w 9637"/>
                                <a:gd name="T3" fmla="*/ 71 h 91"/>
                                <a:gd name="T4" fmla="*/ 1627 w 9637"/>
                                <a:gd name="T5" fmla="*/ 68 h 91"/>
                                <a:gd name="T6" fmla="*/ 2422 w 9637"/>
                                <a:gd name="T7" fmla="*/ 48 h 91"/>
                                <a:gd name="T8" fmla="*/ 4000 w 9637"/>
                                <a:gd name="T9" fmla="*/ 44 h 91"/>
                                <a:gd name="T10" fmla="*/ 4678 w 9637"/>
                                <a:gd name="T11" fmla="*/ 47 h 91"/>
                                <a:gd name="T12" fmla="*/ 4594 w 9637"/>
                                <a:gd name="T13" fmla="*/ 61 h 91"/>
                                <a:gd name="T14" fmla="*/ 4796 w 9637"/>
                                <a:gd name="T15" fmla="*/ 65 h 91"/>
                                <a:gd name="T16" fmla="*/ 4441 w 9637"/>
                                <a:gd name="T17" fmla="*/ 62 h 91"/>
                                <a:gd name="T18" fmla="*/ 4067 w 9637"/>
                                <a:gd name="T19" fmla="*/ 58 h 91"/>
                                <a:gd name="T20" fmla="*/ 4049 w 9637"/>
                                <a:gd name="T21" fmla="*/ 53 h 91"/>
                                <a:gd name="T22" fmla="*/ 3283 w 9637"/>
                                <a:gd name="T23" fmla="*/ 47 h 91"/>
                                <a:gd name="T24" fmla="*/ 3301 w 9637"/>
                                <a:gd name="T25" fmla="*/ 52 h 91"/>
                                <a:gd name="T26" fmla="*/ 2854 w 9637"/>
                                <a:gd name="T27" fmla="*/ 61 h 91"/>
                                <a:gd name="T28" fmla="*/ 2578 w 9637"/>
                                <a:gd name="T29" fmla="*/ 66 h 91"/>
                                <a:gd name="T30" fmla="*/ 2994 w 9637"/>
                                <a:gd name="T31" fmla="*/ 71 h 91"/>
                                <a:gd name="T32" fmla="*/ 4576 w 9637"/>
                                <a:gd name="T33" fmla="*/ 78 h 91"/>
                                <a:gd name="T34" fmla="*/ 4600 w 9637"/>
                                <a:gd name="T35" fmla="*/ 85 h 91"/>
                                <a:gd name="T36" fmla="*/ 5392 w 9637"/>
                                <a:gd name="T37" fmla="*/ 85 h 91"/>
                                <a:gd name="T38" fmla="*/ 5815 w 9637"/>
                                <a:gd name="T39" fmla="*/ 89 h 91"/>
                                <a:gd name="T40" fmla="*/ 5971 w 9637"/>
                                <a:gd name="T41" fmla="*/ 84 h 91"/>
                                <a:gd name="T42" fmla="*/ 6397 w 9637"/>
                                <a:gd name="T43" fmla="*/ 84 h 91"/>
                                <a:gd name="T44" fmla="*/ 6643 w 9637"/>
                                <a:gd name="T45" fmla="*/ 90 h 91"/>
                                <a:gd name="T46" fmla="*/ 7523 w 9637"/>
                                <a:gd name="T47" fmla="*/ 83 h 91"/>
                                <a:gd name="T48" fmla="*/ 7541 w 9637"/>
                                <a:gd name="T49" fmla="*/ 64 h 91"/>
                                <a:gd name="T50" fmla="*/ 7078 w 9637"/>
                                <a:gd name="T51" fmla="*/ 68 h 91"/>
                                <a:gd name="T52" fmla="*/ 7193 w 9637"/>
                                <a:gd name="T53" fmla="*/ 63 h 91"/>
                                <a:gd name="T54" fmla="*/ 8756 w 9637"/>
                                <a:gd name="T55" fmla="*/ 55 h 91"/>
                                <a:gd name="T56" fmla="*/ 8738 w 9637"/>
                                <a:gd name="T57" fmla="*/ 53 h 91"/>
                                <a:gd name="T58" fmla="*/ 9297 w 9637"/>
                                <a:gd name="T59" fmla="*/ 43 h 91"/>
                                <a:gd name="T60" fmla="*/ 8778 w 9637"/>
                                <a:gd name="T61" fmla="*/ 39 h 91"/>
                                <a:gd name="T62" fmla="*/ 8619 w 9637"/>
                                <a:gd name="T63" fmla="*/ 34 h 91"/>
                                <a:gd name="T64" fmla="*/ 8193 w 9637"/>
                                <a:gd name="T65" fmla="*/ 34 h 91"/>
                                <a:gd name="T66" fmla="*/ 7797 w 9637"/>
                                <a:gd name="T67" fmla="*/ 25 h 91"/>
                                <a:gd name="T68" fmla="*/ 7281 w 9637"/>
                                <a:gd name="T69" fmla="*/ 25 h 91"/>
                                <a:gd name="T70" fmla="*/ 7377 w 9637"/>
                                <a:gd name="T71" fmla="*/ 23 h 91"/>
                                <a:gd name="T72" fmla="*/ 7863 w 9637"/>
                                <a:gd name="T73" fmla="*/ 30 h 91"/>
                                <a:gd name="T74" fmla="*/ 7427 w 9637"/>
                                <a:gd name="T75" fmla="*/ 34 h 91"/>
                                <a:gd name="T76" fmla="*/ 7044 w 9637"/>
                                <a:gd name="T77" fmla="*/ 36 h 91"/>
                                <a:gd name="T78" fmla="*/ 6984 w 9637"/>
                                <a:gd name="T79" fmla="*/ 27 h 91"/>
                                <a:gd name="T80" fmla="*/ 7092 w 9637"/>
                                <a:gd name="T81" fmla="*/ 16 h 91"/>
                                <a:gd name="T82" fmla="*/ 6818 w 9637"/>
                                <a:gd name="T83" fmla="*/ 27 h 91"/>
                                <a:gd name="T84" fmla="*/ 6040 w 9637"/>
                                <a:gd name="T85" fmla="*/ 29 h 91"/>
                                <a:gd name="T86" fmla="*/ 5903 w 9637"/>
                                <a:gd name="T87" fmla="*/ 29 h 91"/>
                                <a:gd name="T88" fmla="*/ 5992 w 9637"/>
                                <a:gd name="T89" fmla="*/ 22 h 91"/>
                                <a:gd name="T90" fmla="*/ 6217 w 9637"/>
                                <a:gd name="T91" fmla="*/ 21 h 91"/>
                                <a:gd name="T92" fmla="*/ 6705 w 9637"/>
                                <a:gd name="T93" fmla="*/ 20 h 91"/>
                                <a:gd name="T94" fmla="*/ 5889 w 9637"/>
                                <a:gd name="T95" fmla="*/ 17 h 91"/>
                                <a:gd name="T96" fmla="*/ 5651 w 9637"/>
                                <a:gd name="T97" fmla="*/ 17 h 91"/>
                                <a:gd name="T98" fmla="*/ 4941 w 9637"/>
                                <a:gd name="T99" fmla="*/ 12 h 91"/>
                                <a:gd name="T100" fmla="*/ 3871 w 9637"/>
                                <a:gd name="T101" fmla="*/ 9 h 91"/>
                                <a:gd name="T102" fmla="*/ 3557 w 9637"/>
                                <a:gd name="T103" fmla="*/ 18 h 91"/>
                                <a:gd name="T104" fmla="*/ 2788 w 9637"/>
                                <a:gd name="T105" fmla="*/ 22 h 91"/>
                                <a:gd name="T106" fmla="*/ 1898 w 9637"/>
                                <a:gd name="T107" fmla="*/ 16 h 91"/>
                                <a:gd name="T108" fmla="*/ 1608 w 9637"/>
                                <a:gd name="T109" fmla="*/ 2 h 91"/>
                                <a:gd name="T110" fmla="*/ 1605 w 9637"/>
                                <a:gd name="T111" fmla="*/ 11 h 91"/>
                                <a:gd name="T112" fmla="*/ 968 w 9637"/>
                                <a:gd name="T113" fmla="*/ 7 h 91"/>
                                <a:gd name="T114" fmla="*/ 473 w 9637"/>
                                <a:gd name="T115" fmla="*/ 6 h 91"/>
                                <a:gd name="T116" fmla="*/ 1207 w 9637"/>
                                <a:gd name="T117" fmla="*/ 33 h 91"/>
                                <a:gd name="T118" fmla="*/ 2074 w 9637"/>
                                <a:gd name="T119" fmla="*/ 39 h 91"/>
                                <a:gd name="T120" fmla="*/ 1528 w 9637"/>
                                <a:gd name="T121" fmla="*/ 43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1477" y="41"/>
                                  </a:moveTo>
                                  <a:lnTo>
                                    <a:pt x="1417" y="41"/>
                                  </a:lnTo>
                                  <a:lnTo>
                                    <a:pt x="1326" y="41"/>
                                  </a:lnTo>
                                  <a:lnTo>
                                    <a:pt x="1244" y="42"/>
                                  </a:lnTo>
                                  <a:lnTo>
                                    <a:pt x="1220" y="42"/>
                                  </a:lnTo>
                                  <a:lnTo>
                                    <a:pt x="1199" y="42"/>
                                  </a:lnTo>
                                  <a:lnTo>
                                    <a:pt x="1180" y="42"/>
                                  </a:lnTo>
                                  <a:lnTo>
                                    <a:pt x="1165" y="43"/>
                                  </a:lnTo>
                                  <a:lnTo>
                                    <a:pt x="1152" y="43"/>
                                  </a:lnTo>
                                  <a:lnTo>
                                    <a:pt x="1144" y="44"/>
                                  </a:lnTo>
                                  <a:lnTo>
                                    <a:pt x="1140" y="44"/>
                                  </a:lnTo>
                                  <a:lnTo>
                                    <a:pt x="1140" y="45"/>
                                  </a:lnTo>
                                  <a:lnTo>
                                    <a:pt x="1061" y="45"/>
                                  </a:lnTo>
                                  <a:lnTo>
                                    <a:pt x="1020" y="45"/>
                                  </a:lnTo>
                                  <a:lnTo>
                                    <a:pt x="1007" y="44"/>
                                  </a:lnTo>
                                  <a:lnTo>
                                    <a:pt x="1002" y="44"/>
                                  </a:lnTo>
                                  <a:lnTo>
                                    <a:pt x="997" y="44"/>
                                  </a:lnTo>
                                  <a:lnTo>
                                    <a:pt x="991" y="44"/>
                                  </a:lnTo>
                                  <a:lnTo>
                                    <a:pt x="987" y="43"/>
                                  </a:lnTo>
                                  <a:lnTo>
                                    <a:pt x="981" y="43"/>
                                  </a:lnTo>
                                  <a:lnTo>
                                    <a:pt x="973" y="43"/>
                                  </a:lnTo>
                                  <a:lnTo>
                                    <a:pt x="962" y="43"/>
                                  </a:lnTo>
                                  <a:lnTo>
                                    <a:pt x="948" y="42"/>
                                  </a:lnTo>
                                  <a:lnTo>
                                    <a:pt x="930" y="42"/>
                                  </a:lnTo>
                                  <a:lnTo>
                                    <a:pt x="908" y="42"/>
                                  </a:lnTo>
                                  <a:lnTo>
                                    <a:pt x="904" y="41"/>
                                  </a:lnTo>
                                  <a:lnTo>
                                    <a:pt x="908" y="40"/>
                                  </a:lnTo>
                                  <a:lnTo>
                                    <a:pt x="920" y="40"/>
                                  </a:lnTo>
                                  <a:lnTo>
                                    <a:pt x="937" y="39"/>
                                  </a:lnTo>
                                  <a:lnTo>
                                    <a:pt x="958" y="39"/>
                                  </a:lnTo>
                                  <a:lnTo>
                                    <a:pt x="982" y="38"/>
                                  </a:lnTo>
                                  <a:lnTo>
                                    <a:pt x="1001" y="38"/>
                                  </a:lnTo>
                                  <a:lnTo>
                                    <a:pt x="465" y="38"/>
                                  </a:lnTo>
                                  <a:lnTo>
                                    <a:pt x="531" y="43"/>
                                  </a:lnTo>
                                  <a:lnTo>
                                    <a:pt x="554" y="43"/>
                                  </a:lnTo>
                                  <a:lnTo>
                                    <a:pt x="573" y="44"/>
                                  </a:lnTo>
                                  <a:lnTo>
                                    <a:pt x="588" y="44"/>
                                  </a:lnTo>
                                  <a:lnTo>
                                    <a:pt x="598" y="45"/>
                                  </a:lnTo>
                                  <a:lnTo>
                                    <a:pt x="598" y="46"/>
                                  </a:lnTo>
                                  <a:lnTo>
                                    <a:pt x="586" y="46"/>
                                  </a:lnTo>
                                  <a:lnTo>
                                    <a:pt x="579" y="46"/>
                                  </a:lnTo>
                                  <a:lnTo>
                                    <a:pt x="925" y="71"/>
                                  </a:lnTo>
                                  <a:lnTo>
                                    <a:pt x="1188" y="71"/>
                                  </a:lnTo>
                                  <a:lnTo>
                                    <a:pt x="1307" y="71"/>
                                  </a:lnTo>
                                  <a:lnTo>
                                    <a:pt x="1348" y="71"/>
                                  </a:lnTo>
                                  <a:lnTo>
                                    <a:pt x="1367" y="71"/>
                                  </a:lnTo>
                                  <a:lnTo>
                                    <a:pt x="1384" y="72"/>
                                  </a:lnTo>
                                  <a:lnTo>
                                    <a:pt x="1400" y="72"/>
                                  </a:lnTo>
                                  <a:lnTo>
                                    <a:pt x="1376" y="72"/>
                                  </a:lnTo>
                                  <a:lnTo>
                                    <a:pt x="1407" y="72"/>
                                  </a:lnTo>
                                  <a:lnTo>
                                    <a:pt x="1460" y="73"/>
                                  </a:lnTo>
                                  <a:lnTo>
                                    <a:pt x="1513" y="72"/>
                                  </a:lnTo>
                                  <a:lnTo>
                                    <a:pt x="1524" y="72"/>
                                  </a:lnTo>
                                  <a:lnTo>
                                    <a:pt x="1532" y="72"/>
                                  </a:lnTo>
                                  <a:lnTo>
                                    <a:pt x="1536" y="71"/>
                                  </a:lnTo>
                                  <a:lnTo>
                                    <a:pt x="1531" y="70"/>
                                  </a:lnTo>
                                  <a:lnTo>
                                    <a:pt x="1523" y="70"/>
                                  </a:lnTo>
                                  <a:lnTo>
                                    <a:pt x="1511" y="69"/>
                                  </a:lnTo>
                                  <a:lnTo>
                                    <a:pt x="1497" y="69"/>
                                  </a:lnTo>
                                  <a:lnTo>
                                    <a:pt x="1480" y="69"/>
                                  </a:lnTo>
                                  <a:lnTo>
                                    <a:pt x="1459" y="68"/>
                                  </a:lnTo>
                                  <a:lnTo>
                                    <a:pt x="1436" y="68"/>
                                  </a:lnTo>
                                  <a:lnTo>
                                    <a:pt x="1429" y="68"/>
                                  </a:lnTo>
                                  <a:lnTo>
                                    <a:pt x="1620" y="66"/>
                                  </a:lnTo>
                                  <a:lnTo>
                                    <a:pt x="1627" y="68"/>
                                  </a:lnTo>
                                  <a:lnTo>
                                    <a:pt x="1661" y="67"/>
                                  </a:lnTo>
                                  <a:lnTo>
                                    <a:pt x="1695" y="67"/>
                                  </a:lnTo>
                                  <a:lnTo>
                                    <a:pt x="1729" y="67"/>
                                  </a:lnTo>
                                  <a:lnTo>
                                    <a:pt x="1763" y="66"/>
                                  </a:lnTo>
                                  <a:lnTo>
                                    <a:pt x="1797" y="66"/>
                                  </a:lnTo>
                                  <a:lnTo>
                                    <a:pt x="1832" y="66"/>
                                  </a:lnTo>
                                  <a:lnTo>
                                    <a:pt x="1867" y="65"/>
                                  </a:lnTo>
                                  <a:lnTo>
                                    <a:pt x="1902" y="65"/>
                                  </a:lnTo>
                                  <a:lnTo>
                                    <a:pt x="1938" y="64"/>
                                  </a:lnTo>
                                  <a:lnTo>
                                    <a:pt x="1975" y="64"/>
                                  </a:lnTo>
                                  <a:lnTo>
                                    <a:pt x="2013" y="64"/>
                                  </a:lnTo>
                                  <a:lnTo>
                                    <a:pt x="2051" y="63"/>
                                  </a:lnTo>
                                  <a:lnTo>
                                    <a:pt x="2091" y="63"/>
                                  </a:lnTo>
                                  <a:lnTo>
                                    <a:pt x="2131" y="63"/>
                                  </a:lnTo>
                                  <a:lnTo>
                                    <a:pt x="2173" y="62"/>
                                  </a:lnTo>
                                  <a:lnTo>
                                    <a:pt x="2216" y="62"/>
                                  </a:lnTo>
                                  <a:lnTo>
                                    <a:pt x="2260" y="62"/>
                                  </a:lnTo>
                                  <a:lnTo>
                                    <a:pt x="2306" y="61"/>
                                  </a:lnTo>
                                  <a:lnTo>
                                    <a:pt x="2354" y="61"/>
                                  </a:lnTo>
                                  <a:lnTo>
                                    <a:pt x="2342" y="48"/>
                                  </a:lnTo>
                                  <a:lnTo>
                                    <a:pt x="2333" y="47"/>
                                  </a:lnTo>
                                  <a:lnTo>
                                    <a:pt x="2422" y="48"/>
                                  </a:lnTo>
                                  <a:lnTo>
                                    <a:pt x="2739" y="47"/>
                                  </a:lnTo>
                                  <a:lnTo>
                                    <a:pt x="2799" y="47"/>
                                  </a:lnTo>
                                  <a:lnTo>
                                    <a:pt x="2860" y="47"/>
                                  </a:lnTo>
                                  <a:lnTo>
                                    <a:pt x="2923" y="46"/>
                                  </a:lnTo>
                                  <a:lnTo>
                                    <a:pt x="2989" y="46"/>
                                  </a:lnTo>
                                  <a:lnTo>
                                    <a:pt x="3055" y="46"/>
                                  </a:lnTo>
                                  <a:lnTo>
                                    <a:pt x="3124" y="45"/>
                                  </a:lnTo>
                                  <a:lnTo>
                                    <a:pt x="3194" y="45"/>
                                  </a:lnTo>
                                  <a:lnTo>
                                    <a:pt x="3266" y="44"/>
                                  </a:lnTo>
                                  <a:lnTo>
                                    <a:pt x="3339" y="43"/>
                                  </a:lnTo>
                                  <a:lnTo>
                                    <a:pt x="3414" y="42"/>
                                  </a:lnTo>
                                  <a:lnTo>
                                    <a:pt x="3491" y="41"/>
                                  </a:lnTo>
                                  <a:lnTo>
                                    <a:pt x="3568" y="41"/>
                                  </a:lnTo>
                                  <a:lnTo>
                                    <a:pt x="3560" y="41"/>
                                  </a:lnTo>
                                  <a:lnTo>
                                    <a:pt x="3535" y="41"/>
                                  </a:lnTo>
                                  <a:lnTo>
                                    <a:pt x="3641" y="42"/>
                                  </a:lnTo>
                                  <a:lnTo>
                                    <a:pt x="3787" y="42"/>
                                  </a:lnTo>
                                  <a:lnTo>
                                    <a:pt x="4038" y="42"/>
                                  </a:lnTo>
                                  <a:lnTo>
                                    <a:pt x="3973" y="44"/>
                                  </a:lnTo>
                                  <a:lnTo>
                                    <a:pt x="3980" y="44"/>
                                  </a:lnTo>
                                  <a:lnTo>
                                    <a:pt x="3989" y="44"/>
                                  </a:lnTo>
                                  <a:lnTo>
                                    <a:pt x="4000" y="44"/>
                                  </a:lnTo>
                                  <a:lnTo>
                                    <a:pt x="4027" y="45"/>
                                  </a:lnTo>
                                  <a:lnTo>
                                    <a:pt x="4169" y="45"/>
                                  </a:lnTo>
                                  <a:lnTo>
                                    <a:pt x="4219" y="44"/>
                                  </a:lnTo>
                                  <a:lnTo>
                                    <a:pt x="4298" y="44"/>
                                  </a:lnTo>
                                  <a:lnTo>
                                    <a:pt x="4355" y="44"/>
                                  </a:lnTo>
                                  <a:lnTo>
                                    <a:pt x="4370" y="44"/>
                                  </a:lnTo>
                                  <a:lnTo>
                                    <a:pt x="4387" y="43"/>
                                  </a:lnTo>
                                  <a:lnTo>
                                    <a:pt x="4406" y="43"/>
                                  </a:lnTo>
                                  <a:lnTo>
                                    <a:pt x="4426" y="43"/>
                                  </a:lnTo>
                                  <a:lnTo>
                                    <a:pt x="4447" y="43"/>
                                  </a:lnTo>
                                  <a:lnTo>
                                    <a:pt x="4536" y="43"/>
                                  </a:lnTo>
                                  <a:lnTo>
                                    <a:pt x="4557" y="43"/>
                                  </a:lnTo>
                                  <a:lnTo>
                                    <a:pt x="4576" y="43"/>
                                  </a:lnTo>
                                  <a:lnTo>
                                    <a:pt x="4586" y="44"/>
                                  </a:lnTo>
                                  <a:lnTo>
                                    <a:pt x="4559" y="46"/>
                                  </a:lnTo>
                                  <a:lnTo>
                                    <a:pt x="4565" y="46"/>
                                  </a:lnTo>
                                  <a:lnTo>
                                    <a:pt x="4573" y="46"/>
                                  </a:lnTo>
                                  <a:lnTo>
                                    <a:pt x="4583" y="46"/>
                                  </a:lnTo>
                                  <a:lnTo>
                                    <a:pt x="4594" y="47"/>
                                  </a:lnTo>
                                  <a:lnTo>
                                    <a:pt x="4608" y="47"/>
                                  </a:lnTo>
                                  <a:lnTo>
                                    <a:pt x="4640" y="47"/>
                                  </a:lnTo>
                                  <a:lnTo>
                                    <a:pt x="4678" y="47"/>
                                  </a:lnTo>
                                  <a:lnTo>
                                    <a:pt x="4721" y="48"/>
                                  </a:lnTo>
                                  <a:lnTo>
                                    <a:pt x="4769" y="48"/>
                                  </a:lnTo>
                                  <a:lnTo>
                                    <a:pt x="4848" y="48"/>
                                  </a:lnTo>
                                  <a:lnTo>
                                    <a:pt x="4933" y="48"/>
                                  </a:lnTo>
                                  <a:lnTo>
                                    <a:pt x="4953" y="48"/>
                                  </a:lnTo>
                                  <a:lnTo>
                                    <a:pt x="4875" y="50"/>
                                  </a:lnTo>
                                  <a:lnTo>
                                    <a:pt x="4858" y="51"/>
                                  </a:lnTo>
                                  <a:lnTo>
                                    <a:pt x="4840" y="51"/>
                                  </a:lnTo>
                                  <a:lnTo>
                                    <a:pt x="4821" y="52"/>
                                  </a:lnTo>
                                  <a:lnTo>
                                    <a:pt x="4802" y="52"/>
                                  </a:lnTo>
                                  <a:lnTo>
                                    <a:pt x="4782" y="52"/>
                                  </a:lnTo>
                                  <a:lnTo>
                                    <a:pt x="4761" y="53"/>
                                  </a:lnTo>
                                  <a:lnTo>
                                    <a:pt x="4739" y="53"/>
                                  </a:lnTo>
                                  <a:lnTo>
                                    <a:pt x="4699" y="53"/>
                                  </a:lnTo>
                                  <a:lnTo>
                                    <a:pt x="4770" y="53"/>
                                  </a:lnTo>
                                  <a:lnTo>
                                    <a:pt x="4791" y="53"/>
                                  </a:lnTo>
                                  <a:lnTo>
                                    <a:pt x="4813" y="54"/>
                                  </a:lnTo>
                                  <a:lnTo>
                                    <a:pt x="4837" y="54"/>
                                  </a:lnTo>
                                  <a:lnTo>
                                    <a:pt x="4847" y="54"/>
                                  </a:lnTo>
                                  <a:lnTo>
                                    <a:pt x="4506" y="61"/>
                                  </a:lnTo>
                                  <a:lnTo>
                                    <a:pt x="4554" y="61"/>
                                  </a:lnTo>
                                  <a:lnTo>
                                    <a:pt x="4594" y="61"/>
                                  </a:lnTo>
                                  <a:lnTo>
                                    <a:pt x="4612" y="61"/>
                                  </a:lnTo>
                                  <a:lnTo>
                                    <a:pt x="4630" y="60"/>
                                  </a:lnTo>
                                  <a:lnTo>
                                    <a:pt x="4647" y="60"/>
                                  </a:lnTo>
                                  <a:lnTo>
                                    <a:pt x="4663" y="60"/>
                                  </a:lnTo>
                                  <a:lnTo>
                                    <a:pt x="4679" y="59"/>
                                  </a:lnTo>
                                  <a:lnTo>
                                    <a:pt x="4695" y="59"/>
                                  </a:lnTo>
                                  <a:lnTo>
                                    <a:pt x="4711" y="59"/>
                                  </a:lnTo>
                                  <a:lnTo>
                                    <a:pt x="4728" y="58"/>
                                  </a:lnTo>
                                  <a:lnTo>
                                    <a:pt x="4746" y="58"/>
                                  </a:lnTo>
                                  <a:lnTo>
                                    <a:pt x="4765" y="58"/>
                                  </a:lnTo>
                                  <a:lnTo>
                                    <a:pt x="4785" y="57"/>
                                  </a:lnTo>
                                  <a:lnTo>
                                    <a:pt x="4829" y="57"/>
                                  </a:lnTo>
                                  <a:lnTo>
                                    <a:pt x="4912" y="57"/>
                                  </a:lnTo>
                                  <a:lnTo>
                                    <a:pt x="4906" y="59"/>
                                  </a:lnTo>
                                  <a:lnTo>
                                    <a:pt x="4903" y="60"/>
                                  </a:lnTo>
                                  <a:lnTo>
                                    <a:pt x="4898" y="61"/>
                                  </a:lnTo>
                                  <a:lnTo>
                                    <a:pt x="4892" y="62"/>
                                  </a:lnTo>
                                  <a:lnTo>
                                    <a:pt x="4882" y="62"/>
                                  </a:lnTo>
                                  <a:lnTo>
                                    <a:pt x="4868" y="63"/>
                                  </a:lnTo>
                                  <a:lnTo>
                                    <a:pt x="4850" y="64"/>
                                  </a:lnTo>
                                  <a:lnTo>
                                    <a:pt x="4826" y="64"/>
                                  </a:lnTo>
                                  <a:lnTo>
                                    <a:pt x="4796" y="65"/>
                                  </a:lnTo>
                                  <a:lnTo>
                                    <a:pt x="4759" y="65"/>
                                  </a:lnTo>
                                  <a:lnTo>
                                    <a:pt x="4715" y="66"/>
                                  </a:lnTo>
                                  <a:lnTo>
                                    <a:pt x="4687" y="66"/>
                                  </a:lnTo>
                                  <a:lnTo>
                                    <a:pt x="4640" y="66"/>
                                  </a:lnTo>
                                  <a:lnTo>
                                    <a:pt x="4613" y="66"/>
                                  </a:lnTo>
                                  <a:lnTo>
                                    <a:pt x="4601" y="65"/>
                                  </a:lnTo>
                                  <a:lnTo>
                                    <a:pt x="4607" y="64"/>
                                  </a:lnTo>
                                  <a:lnTo>
                                    <a:pt x="4612" y="64"/>
                                  </a:lnTo>
                                  <a:lnTo>
                                    <a:pt x="4617" y="64"/>
                                  </a:lnTo>
                                  <a:lnTo>
                                    <a:pt x="4621" y="64"/>
                                  </a:lnTo>
                                  <a:lnTo>
                                    <a:pt x="4627" y="63"/>
                                  </a:lnTo>
                                  <a:lnTo>
                                    <a:pt x="4626" y="63"/>
                                  </a:lnTo>
                                  <a:lnTo>
                                    <a:pt x="4621" y="62"/>
                                  </a:lnTo>
                                  <a:lnTo>
                                    <a:pt x="4612" y="62"/>
                                  </a:lnTo>
                                  <a:lnTo>
                                    <a:pt x="4599" y="62"/>
                                  </a:lnTo>
                                  <a:lnTo>
                                    <a:pt x="4575" y="63"/>
                                  </a:lnTo>
                                  <a:lnTo>
                                    <a:pt x="4552" y="63"/>
                                  </a:lnTo>
                                  <a:lnTo>
                                    <a:pt x="4531" y="63"/>
                                  </a:lnTo>
                                  <a:lnTo>
                                    <a:pt x="4492" y="63"/>
                                  </a:lnTo>
                                  <a:lnTo>
                                    <a:pt x="4475" y="63"/>
                                  </a:lnTo>
                                  <a:lnTo>
                                    <a:pt x="4457" y="63"/>
                                  </a:lnTo>
                                  <a:lnTo>
                                    <a:pt x="4441" y="62"/>
                                  </a:lnTo>
                                  <a:lnTo>
                                    <a:pt x="4424" y="62"/>
                                  </a:lnTo>
                                  <a:lnTo>
                                    <a:pt x="4407" y="61"/>
                                  </a:lnTo>
                                  <a:lnTo>
                                    <a:pt x="4390" y="61"/>
                                  </a:lnTo>
                                  <a:lnTo>
                                    <a:pt x="4371" y="61"/>
                                  </a:lnTo>
                                  <a:lnTo>
                                    <a:pt x="4332" y="61"/>
                                  </a:lnTo>
                                  <a:lnTo>
                                    <a:pt x="4311" y="61"/>
                                  </a:lnTo>
                                  <a:lnTo>
                                    <a:pt x="4288" y="61"/>
                                  </a:lnTo>
                                  <a:lnTo>
                                    <a:pt x="4262" y="62"/>
                                  </a:lnTo>
                                  <a:lnTo>
                                    <a:pt x="4252" y="62"/>
                                  </a:lnTo>
                                  <a:lnTo>
                                    <a:pt x="4168" y="62"/>
                                  </a:lnTo>
                                  <a:lnTo>
                                    <a:pt x="4149" y="62"/>
                                  </a:lnTo>
                                  <a:lnTo>
                                    <a:pt x="4134" y="62"/>
                                  </a:lnTo>
                                  <a:lnTo>
                                    <a:pt x="4123" y="61"/>
                                  </a:lnTo>
                                  <a:lnTo>
                                    <a:pt x="4114" y="61"/>
                                  </a:lnTo>
                                  <a:lnTo>
                                    <a:pt x="4108" y="61"/>
                                  </a:lnTo>
                                  <a:lnTo>
                                    <a:pt x="4102" y="60"/>
                                  </a:lnTo>
                                  <a:lnTo>
                                    <a:pt x="4098" y="60"/>
                                  </a:lnTo>
                                  <a:lnTo>
                                    <a:pt x="4094" y="59"/>
                                  </a:lnTo>
                                  <a:lnTo>
                                    <a:pt x="4089" y="59"/>
                                  </a:lnTo>
                                  <a:lnTo>
                                    <a:pt x="4084" y="59"/>
                                  </a:lnTo>
                                  <a:lnTo>
                                    <a:pt x="4076" y="58"/>
                                  </a:lnTo>
                                  <a:lnTo>
                                    <a:pt x="4067" y="58"/>
                                  </a:lnTo>
                                  <a:lnTo>
                                    <a:pt x="4063" y="58"/>
                                  </a:lnTo>
                                  <a:lnTo>
                                    <a:pt x="4120" y="57"/>
                                  </a:lnTo>
                                  <a:lnTo>
                                    <a:pt x="4128" y="57"/>
                                  </a:lnTo>
                                  <a:lnTo>
                                    <a:pt x="4132" y="57"/>
                                  </a:lnTo>
                                  <a:lnTo>
                                    <a:pt x="4128" y="56"/>
                                  </a:lnTo>
                                  <a:lnTo>
                                    <a:pt x="4124" y="56"/>
                                  </a:lnTo>
                                  <a:lnTo>
                                    <a:pt x="4119" y="55"/>
                                  </a:lnTo>
                                  <a:lnTo>
                                    <a:pt x="4114" y="55"/>
                                  </a:lnTo>
                                  <a:lnTo>
                                    <a:pt x="4110" y="54"/>
                                  </a:lnTo>
                                  <a:lnTo>
                                    <a:pt x="4111" y="54"/>
                                  </a:lnTo>
                                  <a:lnTo>
                                    <a:pt x="4115" y="54"/>
                                  </a:lnTo>
                                  <a:lnTo>
                                    <a:pt x="4123" y="53"/>
                                  </a:lnTo>
                                  <a:lnTo>
                                    <a:pt x="4136" y="53"/>
                                  </a:lnTo>
                                  <a:lnTo>
                                    <a:pt x="4180" y="53"/>
                                  </a:lnTo>
                                  <a:lnTo>
                                    <a:pt x="4211" y="53"/>
                                  </a:lnTo>
                                  <a:lnTo>
                                    <a:pt x="4184" y="52"/>
                                  </a:lnTo>
                                  <a:lnTo>
                                    <a:pt x="4160" y="52"/>
                                  </a:lnTo>
                                  <a:lnTo>
                                    <a:pt x="4092" y="52"/>
                                  </a:lnTo>
                                  <a:lnTo>
                                    <a:pt x="4080" y="52"/>
                                  </a:lnTo>
                                  <a:lnTo>
                                    <a:pt x="4069" y="53"/>
                                  </a:lnTo>
                                  <a:lnTo>
                                    <a:pt x="4059" y="53"/>
                                  </a:lnTo>
                                  <a:lnTo>
                                    <a:pt x="4049" y="53"/>
                                  </a:lnTo>
                                  <a:lnTo>
                                    <a:pt x="4040" y="54"/>
                                  </a:lnTo>
                                  <a:lnTo>
                                    <a:pt x="4030" y="54"/>
                                  </a:lnTo>
                                  <a:lnTo>
                                    <a:pt x="4020" y="54"/>
                                  </a:lnTo>
                                  <a:lnTo>
                                    <a:pt x="4010" y="55"/>
                                  </a:lnTo>
                                  <a:lnTo>
                                    <a:pt x="3998" y="55"/>
                                  </a:lnTo>
                                  <a:lnTo>
                                    <a:pt x="3969" y="55"/>
                                  </a:lnTo>
                                  <a:lnTo>
                                    <a:pt x="3932" y="55"/>
                                  </a:lnTo>
                                  <a:lnTo>
                                    <a:pt x="3910" y="55"/>
                                  </a:lnTo>
                                  <a:lnTo>
                                    <a:pt x="3885" y="50"/>
                                  </a:lnTo>
                                  <a:lnTo>
                                    <a:pt x="3861" y="50"/>
                                  </a:lnTo>
                                  <a:lnTo>
                                    <a:pt x="3836" y="50"/>
                                  </a:lnTo>
                                  <a:lnTo>
                                    <a:pt x="3808" y="49"/>
                                  </a:lnTo>
                                  <a:lnTo>
                                    <a:pt x="3778" y="49"/>
                                  </a:lnTo>
                                  <a:lnTo>
                                    <a:pt x="3747" y="49"/>
                                  </a:lnTo>
                                  <a:lnTo>
                                    <a:pt x="3714" y="48"/>
                                  </a:lnTo>
                                  <a:lnTo>
                                    <a:pt x="3680" y="48"/>
                                  </a:lnTo>
                                  <a:lnTo>
                                    <a:pt x="3645" y="48"/>
                                  </a:lnTo>
                                  <a:lnTo>
                                    <a:pt x="3609" y="48"/>
                                  </a:lnTo>
                                  <a:lnTo>
                                    <a:pt x="3572" y="47"/>
                                  </a:lnTo>
                                  <a:lnTo>
                                    <a:pt x="3498" y="47"/>
                                  </a:lnTo>
                                  <a:lnTo>
                                    <a:pt x="3387" y="47"/>
                                  </a:lnTo>
                                  <a:lnTo>
                                    <a:pt x="3283" y="47"/>
                                  </a:lnTo>
                                  <a:lnTo>
                                    <a:pt x="3251" y="47"/>
                                  </a:lnTo>
                                  <a:lnTo>
                                    <a:pt x="3220" y="48"/>
                                  </a:lnTo>
                                  <a:lnTo>
                                    <a:pt x="3242" y="48"/>
                                  </a:lnTo>
                                  <a:lnTo>
                                    <a:pt x="3258" y="49"/>
                                  </a:lnTo>
                                  <a:lnTo>
                                    <a:pt x="3269" y="49"/>
                                  </a:lnTo>
                                  <a:lnTo>
                                    <a:pt x="3274" y="49"/>
                                  </a:lnTo>
                                  <a:lnTo>
                                    <a:pt x="3274" y="50"/>
                                  </a:lnTo>
                                  <a:lnTo>
                                    <a:pt x="3268" y="50"/>
                                  </a:lnTo>
                                  <a:lnTo>
                                    <a:pt x="3260" y="50"/>
                                  </a:lnTo>
                                  <a:lnTo>
                                    <a:pt x="3237" y="51"/>
                                  </a:lnTo>
                                  <a:lnTo>
                                    <a:pt x="3211" y="51"/>
                                  </a:lnTo>
                                  <a:lnTo>
                                    <a:pt x="3184" y="51"/>
                                  </a:lnTo>
                                  <a:lnTo>
                                    <a:pt x="3172" y="52"/>
                                  </a:lnTo>
                                  <a:lnTo>
                                    <a:pt x="3162" y="52"/>
                                  </a:lnTo>
                                  <a:lnTo>
                                    <a:pt x="3154" y="52"/>
                                  </a:lnTo>
                                  <a:lnTo>
                                    <a:pt x="3149" y="52"/>
                                  </a:lnTo>
                                  <a:lnTo>
                                    <a:pt x="3149" y="53"/>
                                  </a:lnTo>
                                  <a:lnTo>
                                    <a:pt x="3159" y="52"/>
                                  </a:lnTo>
                                  <a:lnTo>
                                    <a:pt x="3175" y="52"/>
                                  </a:lnTo>
                                  <a:lnTo>
                                    <a:pt x="3195" y="51"/>
                                  </a:lnTo>
                                  <a:lnTo>
                                    <a:pt x="3274" y="51"/>
                                  </a:lnTo>
                                  <a:lnTo>
                                    <a:pt x="3301" y="52"/>
                                  </a:lnTo>
                                  <a:lnTo>
                                    <a:pt x="3328" y="52"/>
                                  </a:lnTo>
                                  <a:lnTo>
                                    <a:pt x="3353" y="52"/>
                                  </a:lnTo>
                                  <a:lnTo>
                                    <a:pt x="3374" y="53"/>
                                  </a:lnTo>
                                  <a:lnTo>
                                    <a:pt x="3391" y="53"/>
                                  </a:lnTo>
                                  <a:lnTo>
                                    <a:pt x="3402" y="54"/>
                                  </a:lnTo>
                                  <a:lnTo>
                                    <a:pt x="3407" y="54"/>
                                  </a:lnTo>
                                  <a:lnTo>
                                    <a:pt x="3340" y="55"/>
                                  </a:lnTo>
                                  <a:lnTo>
                                    <a:pt x="2941" y="54"/>
                                  </a:lnTo>
                                  <a:lnTo>
                                    <a:pt x="2901" y="54"/>
                                  </a:lnTo>
                                  <a:lnTo>
                                    <a:pt x="2885" y="54"/>
                                  </a:lnTo>
                                  <a:lnTo>
                                    <a:pt x="3120" y="57"/>
                                  </a:lnTo>
                                  <a:lnTo>
                                    <a:pt x="3105" y="57"/>
                                  </a:lnTo>
                                  <a:lnTo>
                                    <a:pt x="3087" y="58"/>
                                  </a:lnTo>
                                  <a:lnTo>
                                    <a:pt x="3066" y="58"/>
                                  </a:lnTo>
                                  <a:lnTo>
                                    <a:pt x="3043" y="58"/>
                                  </a:lnTo>
                                  <a:lnTo>
                                    <a:pt x="3019" y="59"/>
                                  </a:lnTo>
                                  <a:lnTo>
                                    <a:pt x="2992" y="59"/>
                                  </a:lnTo>
                                  <a:lnTo>
                                    <a:pt x="2965" y="59"/>
                                  </a:lnTo>
                                  <a:lnTo>
                                    <a:pt x="2937" y="60"/>
                                  </a:lnTo>
                                  <a:lnTo>
                                    <a:pt x="2909" y="60"/>
                                  </a:lnTo>
                                  <a:lnTo>
                                    <a:pt x="2881" y="60"/>
                                  </a:lnTo>
                                  <a:lnTo>
                                    <a:pt x="2854" y="61"/>
                                  </a:lnTo>
                                  <a:lnTo>
                                    <a:pt x="2828" y="61"/>
                                  </a:lnTo>
                                  <a:lnTo>
                                    <a:pt x="2803" y="61"/>
                                  </a:lnTo>
                                  <a:lnTo>
                                    <a:pt x="2780" y="62"/>
                                  </a:lnTo>
                                  <a:lnTo>
                                    <a:pt x="2759" y="62"/>
                                  </a:lnTo>
                                  <a:lnTo>
                                    <a:pt x="2741" y="62"/>
                                  </a:lnTo>
                                  <a:lnTo>
                                    <a:pt x="2726" y="62"/>
                                  </a:lnTo>
                                  <a:lnTo>
                                    <a:pt x="2706" y="63"/>
                                  </a:lnTo>
                                  <a:lnTo>
                                    <a:pt x="2703" y="63"/>
                                  </a:lnTo>
                                  <a:lnTo>
                                    <a:pt x="2684" y="63"/>
                                  </a:lnTo>
                                  <a:lnTo>
                                    <a:pt x="2664" y="62"/>
                                  </a:lnTo>
                                  <a:lnTo>
                                    <a:pt x="2644" y="62"/>
                                  </a:lnTo>
                                  <a:lnTo>
                                    <a:pt x="2623" y="62"/>
                                  </a:lnTo>
                                  <a:lnTo>
                                    <a:pt x="2602" y="61"/>
                                  </a:lnTo>
                                  <a:lnTo>
                                    <a:pt x="2581" y="61"/>
                                  </a:lnTo>
                                  <a:lnTo>
                                    <a:pt x="2560" y="61"/>
                                  </a:lnTo>
                                  <a:lnTo>
                                    <a:pt x="2539" y="61"/>
                                  </a:lnTo>
                                  <a:lnTo>
                                    <a:pt x="2518" y="61"/>
                                  </a:lnTo>
                                  <a:lnTo>
                                    <a:pt x="2522" y="64"/>
                                  </a:lnTo>
                                  <a:lnTo>
                                    <a:pt x="2535" y="64"/>
                                  </a:lnTo>
                                  <a:lnTo>
                                    <a:pt x="2550" y="65"/>
                                  </a:lnTo>
                                  <a:lnTo>
                                    <a:pt x="2564" y="65"/>
                                  </a:lnTo>
                                  <a:lnTo>
                                    <a:pt x="2578" y="66"/>
                                  </a:lnTo>
                                  <a:lnTo>
                                    <a:pt x="2590" y="66"/>
                                  </a:lnTo>
                                  <a:lnTo>
                                    <a:pt x="2601" y="67"/>
                                  </a:lnTo>
                                  <a:lnTo>
                                    <a:pt x="2608" y="67"/>
                                  </a:lnTo>
                                  <a:lnTo>
                                    <a:pt x="2609" y="68"/>
                                  </a:lnTo>
                                  <a:lnTo>
                                    <a:pt x="2601" y="68"/>
                                  </a:lnTo>
                                  <a:lnTo>
                                    <a:pt x="2587" y="68"/>
                                  </a:lnTo>
                                  <a:lnTo>
                                    <a:pt x="2535" y="68"/>
                                  </a:lnTo>
                                  <a:lnTo>
                                    <a:pt x="2496" y="69"/>
                                  </a:lnTo>
                                  <a:lnTo>
                                    <a:pt x="2489" y="67"/>
                                  </a:lnTo>
                                  <a:lnTo>
                                    <a:pt x="2482" y="65"/>
                                  </a:lnTo>
                                  <a:lnTo>
                                    <a:pt x="2474" y="63"/>
                                  </a:lnTo>
                                  <a:lnTo>
                                    <a:pt x="2464" y="61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514" y="73"/>
                                  </a:lnTo>
                                  <a:lnTo>
                                    <a:pt x="2806" y="73"/>
                                  </a:lnTo>
                                  <a:lnTo>
                                    <a:pt x="2869" y="73"/>
                                  </a:lnTo>
                                  <a:lnTo>
                                    <a:pt x="2898" y="73"/>
                                  </a:lnTo>
                                  <a:lnTo>
                                    <a:pt x="2925" y="72"/>
                                  </a:lnTo>
                                  <a:lnTo>
                                    <a:pt x="2950" y="72"/>
                                  </a:lnTo>
                                  <a:lnTo>
                                    <a:pt x="2973" y="72"/>
                                  </a:lnTo>
                                  <a:lnTo>
                                    <a:pt x="2994" y="71"/>
                                  </a:lnTo>
                                  <a:lnTo>
                                    <a:pt x="3012" y="71"/>
                                  </a:lnTo>
                                  <a:lnTo>
                                    <a:pt x="3027" y="70"/>
                                  </a:lnTo>
                                  <a:lnTo>
                                    <a:pt x="3040" y="70"/>
                                  </a:lnTo>
                                  <a:lnTo>
                                    <a:pt x="3050" y="69"/>
                                  </a:lnTo>
                                  <a:lnTo>
                                    <a:pt x="3057" y="68"/>
                                  </a:lnTo>
                                  <a:lnTo>
                                    <a:pt x="3156" y="68"/>
                                  </a:lnTo>
                                  <a:lnTo>
                                    <a:pt x="3260" y="69"/>
                                  </a:lnTo>
                                  <a:lnTo>
                                    <a:pt x="3479" y="69"/>
                                  </a:lnTo>
                                  <a:lnTo>
                                    <a:pt x="3707" y="69"/>
                                  </a:lnTo>
                                  <a:lnTo>
                                    <a:pt x="3822" y="69"/>
                                  </a:lnTo>
                                  <a:lnTo>
                                    <a:pt x="3937" y="70"/>
                                  </a:lnTo>
                                  <a:lnTo>
                                    <a:pt x="3994" y="70"/>
                                  </a:lnTo>
                                  <a:lnTo>
                                    <a:pt x="4050" y="70"/>
                                  </a:lnTo>
                                  <a:lnTo>
                                    <a:pt x="4106" y="71"/>
                                  </a:lnTo>
                                  <a:lnTo>
                                    <a:pt x="4162" y="71"/>
                                  </a:lnTo>
                                  <a:lnTo>
                                    <a:pt x="4141" y="70"/>
                                  </a:lnTo>
                                  <a:lnTo>
                                    <a:pt x="4125" y="69"/>
                                  </a:lnTo>
                                  <a:lnTo>
                                    <a:pt x="4126" y="69"/>
                                  </a:lnTo>
                                  <a:lnTo>
                                    <a:pt x="4441" y="74"/>
                                  </a:lnTo>
                                  <a:lnTo>
                                    <a:pt x="4371" y="74"/>
                                  </a:lnTo>
                                  <a:lnTo>
                                    <a:pt x="4371" y="75"/>
                                  </a:lnTo>
                                  <a:lnTo>
                                    <a:pt x="4576" y="78"/>
                                  </a:lnTo>
                                  <a:lnTo>
                                    <a:pt x="4577" y="79"/>
                                  </a:lnTo>
                                  <a:lnTo>
                                    <a:pt x="4569" y="79"/>
                                  </a:lnTo>
                                  <a:lnTo>
                                    <a:pt x="4555" y="80"/>
                                  </a:lnTo>
                                  <a:lnTo>
                                    <a:pt x="4538" y="80"/>
                                  </a:lnTo>
                                  <a:lnTo>
                                    <a:pt x="4518" y="81"/>
                                  </a:lnTo>
                                  <a:lnTo>
                                    <a:pt x="4494" y="81"/>
                                  </a:lnTo>
                                  <a:lnTo>
                                    <a:pt x="4442" y="81"/>
                                  </a:lnTo>
                                  <a:lnTo>
                                    <a:pt x="4385" y="81"/>
                                  </a:lnTo>
                                  <a:lnTo>
                                    <a:pt x="4371" y="81"/>
                                  </a:lnTo>
                                  <a:lnTo>
                                    <a:pt x="4371" y="82"/>
                                  </a:lnTo>
                                  <a:lnTo>
                                    <a:pt x="4405" y="82"/>
                                  </a:lnTo>
                                  <a:lnTo>
                                    <a:pt x="4421" y="83"/>
                                  </a:lnTo>
                                  <a:lnTo>
                                    <a:pt x="4435" y="83"/>
                                  </a:lnTo>
                                  <a:lnTo>
                                    <a:pt x="4447" y="83"/>
                                  </a:lnTo>
                                  <a:lnTo>
                                    <a:pt x="4454" y="83"/>
                                  </a:lnTo>
                                  <a:lnTo>
                                    <a:pt x="4455" y="84"/>
                                  </a:lnTo>
                                  <a:lnTo>
                                    <a:pt x="4447" y="84"/>
                                  </a:lnTo>
                                  <a:lnTo>
                                    <a:pt x="4431" y="85"/>
                                  </a:lnTo>
                                  <a:lnTo>
                                    <a:pt x="4371" y="84"/>
                                  </a:lnTo>
                                  <a:lnTo>
                                    <a:pt x="4371" y="85"/>
                                  </a:lnTo>
                                  <a:lnTo>
                                    <a:pt x="4538" y="85"/>
                                  </a:lnTo>
                                  <a:lnTo>
                                    <a:pt x="4600" y="85"/>
                                  </a:lnTo>
                                  <a:lnTo>
                                    <a:pt x="4695" y="85"/>
                                  </a:lnTo>
                                  <a:lnTo>
                                    <a:pt x="4714" y="85"/>
                                  </a:lnTo>
                                  <a:lnTo>
                                    <a:pt x="4733" y="86"/>
                                  </a:lnTo>
                                  <a:lnTo>
                                    <a:pt x="4752" y="86"/>
                                  </a:lnTo>
                                  <a:lnTo>
                                    <a:pt x="4771" y="87"/>
                                  </a:lnTo>
                                  <a:lnTo>
                                    <a:pt x="4791" y="87"/>
                                  </a:lnTo>
                                  <a:lnTo>
                                    <a:pt x="4810" y="87"/>
                                  </a:lnTo>
                                  <a:lnTo>
                                    <a:pt x="4831" y="87"/>
                                  </a:lnTo>
                                  <a:lnTo>
                                    <a:pt x="4854" y="86"/>
                                  </a:lnTo>
                                  <a:lnTo>
                                    <a:pt x="4878" y="86"/>
                                  </a:lnTo>
                                  <a:lnTo>
                                    <a:pt x="4904" y="85"/>
                                  </a:lnTo>
                                  <a:lnTo>
                                    <a:pt x="4931" y="85"/>
                                  </a:lnTo>
                                  <a:lnTo>
                                    <a:pt x="4959" y="85"/>
                                  </a:lnTo>
                                  <a:lnTo>
                                    <a:pt x="4988" y="84"/>
                                  </a:lnTo>
                                  <a:lnTo>
                                    <a:pt x="5019" y="84"/>
                                  </a:lnTo>
                                  <a:lnTo>
                                    <a:pt x="5050" y="84"/>
                                  </a:lnTo>
                                  <a:lnTo>
                                    <a:pt x="5115" y="84"/>
                                  </a:lnTo>
                                  <a:lnTo>
                                    <a:pt x="5252" y="84"/>
                                  </a:lnTo>
                                  <a:lnTo>
                                    <a:pt x="5287" y="84"/>
                                  </a:lnTo>
                                  <a:lnTo>
                                    <a:pt x="5322" y="84"/>
                                  </a:lnTo>
                                  <a:lnTo>
                                    <a:pt x="5357" y="85"/>
                                  </a:lnTo>
                                  <a:lnTo>
                                    <a:pt x="5392" y="85"/>
                                  </a:lnTo>
                                  <a:lnTo>
                                    <a:pt x="5382" y="85"/>
                                  </a:lnTo>
                                  <a:lnTo>
                                    <a:pt x="5377" y="86"/>
                                  </a:lnTo>
                                  <a:lnTo>
                                    <a:pt x="5383" y="86"/>
                                  </a:lnTo>
                                  <a:lnTo>
                                    <a:pt x="5403" y="86"/>
                                  </a:lnTo>
                                  <a:lnTo>
                                    <a:pt x="5451" y="86"/>
                                  </a:lnTo>
                                  <a:lnTo>
                                    <a:pt x="5504" y="87"/>
                                  </a:lnTo>
                                  <a:lnTo>
                                    <a:pt x="5532" y="87"/>
                                  </a:lnTo>
                                  <a:lnTo>
                                    <a:pt x="5542" y="87"/>
                                  </a:lnTo>
                                  <a:lnTo>
                                    <a:pt x="5549" y="88"/>
                                  </a:lnTo>
                                  <a:lnTo>
                                    <a:pt x="5541" y="89"/>
                                  </a:lnTo>
                                  <a:lnTo>
                                    <a:pt x="5527" y="89"/>
                                  </a:lnTo>
                                  <a:lnTo>
                                    <a:pt x="5544" y="89"/>
                                  </a:lnTo>
                                  <a:lnTo>
                                    <a:pt x="5585" y="89"/>
                                  </a:lnTo>
                                  <a:lnTo>
                                    <a:pt x="5706" y="89"/>
                                  </a:lnTo>
                                  <a:lnTo>
                                    <a:pt x="5776" y="89"/>
                                  </a:lnTo>
                                  <a:lnTo>
                                    <a:pt x="5831" y="89"/>
                                  </a:lnTo>
                                  <a:lnTo>
                                    <a:pt x="5844" y="89"/>
                                  </a:lnTo>
                                  <a:lnTo>
                                    <a:pt x="5854" y="89"/>
                                  </a:lnTo>
                                  <a:lnTo>
                                    <a:pt x="5859" y="88"/>
                                  </a:lnTo>
                                  <a:lnTo>
                                    <a:pt x="5847" y="88"/>
                                  </a:lnTo>
                                  <a:lnTo>
                                    <a:pt x="5815" y="89"/>
                                  </a:lnTo>
                                  <a:lnTo>
                                    <a:pt x="5727" y="88"/>
                                  </a:lnTo>
                                  <a:lnTo>
                                    <a:pt x="5704" y="88"/>
                                  </a:lnTo>
                                  <a:lnTo>
                                    <a:pt x="5681" y="88"/>
                                  </a:lnTo>
                                  <a:lnTo>
                                    <a:pt x="5659" y="88"/>
                                  </a:lnTo>
                                  <a:lnTo>
                                    <a:pt x="5655" y="88"/>
                                  </a:lnTo>
                                  <a:lnTo>
                                    <a:pt x="5679" y="87"/>
                                  </a:lnTo>
                                  <a:lnTo>
                                    <a:pt x="5700" y="87"/>
                                  </a:lnTo>
                                  <a:lnTo>
                                    <a:pt x="5718" y="87"/>
                                  </a:lnTo>
                                  <a:lnTo>
                                    <a:pt x="5734" y="86"/>
                                  </a:lnTo>
                                  <a:lnTo>
                                    <a:pt x="5750" y="86"/>
                                  </a:lnTo>
                                  <a:lnTo>
                                    <a:pt x="5766" y="86"/>
                                  </a:lnTo>
                                  <a:lnTo>
                                    <a:pt x="5783" y="85"/>
                                  </a:lnTo>
                                  <a:lnTo>
                                    <a:pt x="5801" y="85"/>
                                  </a:lnTo>
                                  <a:lnTo>
                                    <a:pt x="5879" y="85"/>
                                  </a:lnTo>
                                  <a:lnTo>
                                    <a:pt x="5894" y="86"/>
                                  </a:lnTo>
                                  <a:lnTo>
                                    <a:pt x="5886" y="86"/>
                                  </a:lnTo>
                                  <a:lnTo>
                                    <a:pt x="5907" y="86"/>
                                  </a:lnTo>
                                  <a:lnTo>
                                    <a:pt x="5924" y="86"/>
                                  </a:lnTo>
                                  <a:lnTo>
                                    <a:pt x="5939" y="85"/>
                                  </a:lnTo>
                                  <a:lnTo>
                                    <a:pt x="5952" y="85"/>
                                  </a:lnTo>
                                  <a:lnTo>
                                    <a:pt x="5962" y="84"/>
                                  </a:lnTo>
                                  <a:lnTo>
                                    <a:pt x="5971" y="84"/>
                                  </a:lnTo>
                                  <a:lnTo>
                                    <a:pt x="5979" y="83"/>
                                  </a:lnTo>
                                  <a:lnTo>
                                    <a:pt x="5987" y="82"/>
                                  </a:lnTo>
                                  <a:lnTo>
                                    <a:pt x="5994" y="82"/>
                                  </a:lnTo>
                                  <a:lnTo>
                                    <a:pt x="6002" y="81"/>
                                  </a:lnTo>
                                  <a:lnTo>
                                    <a:pt x="6011" y="81"/>
                                  </a:lnTo>
                                  <a:lnTo>
                                    <a:pt x="6021" y="80"/>
                                  </a:lnTo>
                                  <a:lnTo>
                                    <a:pt x="6032" y="80"/>
                                  </a:lnTo>
                                  <a:lnTo>
                                    <a:pt x="6046" y="79"/>
                                  </a:lnTo>
                                  <a:lnTo>
                                    <a:pt x="6063" y="79"/>
                                  </a:lnTo>
                                  <a:lnTo>
                                    <a:pt x="6083" y="79"/>
                                  </a:lnTo>
                                  <a:lnTo>
                                    <a:pt x="6107" y="78"/>
                                  </a:lnTo>
                                  <a:lnTo>
                                    <a:pt x="6167" y="78"/>
                                  </a:lnTo>
                                  <a:lnTo>
                                    <a:pt x="6371" y="78"/>
                                  </a:lnTo>
                                  <a:lnTo>
                                    <a:pt x="6426" y="79"/>
                                  </a:lnTo>
                                  <a:lnTo>
                                    <a:pt x="6463" y="79"/>
                                  </a:lnTo>
                                  <a:lnTo>
                                    <a:pt x="6485" y="80"/>
                                  </a:lnTo>
                                  <a:lnTo>
                                    <a:pt x="6494" y="80"/>
                                  </a:lnTo>
                                  <a:lnTo>
                                    <a:pt x="6491" y="81"/>
                                  </a:lnTo>
                                  <a:lnTo>
                                    <a:pt x="6478" y="81"/>
                                  </a:lnTo>
                                  <a:lnTo>
                                    <a:pt x="6456" y="82"/>
                                  </a:lnTo>
                                  <a:lnTo>
                                    <a:pt x="6429" y="83"/>
                                  </a:lnTo>
                                  <a:lnTo>
                                    <a:pt x="6397" y="84"/>
                                  </a:lnTo>
                                  <a:lnTo>
                                    <a:pt x="6362" y="84"/>
                                  </a:lnTo>
                                  <a:lnTo>
                                    <a:pt x="6327" y="85"/>
                                  </a:lnTo>
                                  <a:lnTo>
                                    <a:pt x="6292" y="86"/>
                                  </a:lnTo>
                                  <a:lnTo>
                                    <a:pt x="6260" y="87"/>
                                  </a:lnTo>
                                  <a:lnTo>
                                    <a:pt x="6233" y="87"/>
                                  </a:lnTo>
                                  <a:lnTo>
                                    <a:pt x="6211" y="88"/>
                                  </a:lnTo>
                                  <a:lnTo>
                                    <a:pt x="6198" y="89"/>
                                  </a:lnTo>
                                  <a:lnTo>
                                    <a:pt x="6195" y="89"/>
                                  </a:lnTo>
                                  <a:lnTo>
                                    <a:pt x="6203" y="89"/>
                                  </a:lnTo>
                                  <a:lnTo>
                                    <a:pt x="6209" y="89"/>
                                  </a:lnTo>
                                  <a:lnTo>
                                    <a:pt x="6219" y="89"/>
                                  </a:lnTo>
                                  <a:lnTo>
                                    <a:pt x="6233" y="89"/>
                                  </a:lnTo>
                                  <a:lnTo>
                                    <a:pt x="6249" y="88"/>
                                  </a:lnTo>
                                  <a:lnTo>
                                    <a:pt x="6269" y="88"/>
                                  </a:lnTo>
                                  <a:lnTo>
                                    <a:pt x="6315" y="88"/>
                                  </a:lnTo>
                                  <a:lnTo>
                                    <a:pt x="6369" y="88"/>
                                  </a:lnTo>
                                  <a:lnTo>
                                    <a:pt x="6577" y="88"/>
                                  </a:lnTo>
                                  <a:lnTo>
                                    <a:pt x="6604" y="88"/>
                                  </a:lnTo>
                                  <a:lnTo>
                                    <a:pt x="6630" y="88"/>
                                  </a:lnTo>
                                  <a:lnTo>
                                    <a:pt x="6654" y="89"/>
                                  </a:lnTo>
                                  <a:lnTo>
                                    <a:pt x="6676" y="89"/>
                                  </a:lnTo>
                                  <a:lnTo>
                                    <a:pt x="6643" y="90"/>
                                  </a:lnTo>
                                  <a:lnTo>
                                    <a:pt x="6680" y="89"/>
                                  </a:lnTo>
                                  <a:lnTo>
                                    <a:pt x="6719" y="89"/>
                                  </a:lnTo>
                                  <a:lnTo>
                                    <a:pt x="6761" y="89"/>
                                  </a:lnTo>
                                  <a:lnTo>
                                    <a:pt x="6845" y="89"/>
                                  </a:lnTo>
                                  <a:lnTo>
                                    <a:pt x="6865" y="89"/>
                                  </a:lnTo>
                                  <a:lnTo>
                                    <a:pt x="6884" y="90"/>
                                  </a:lnTo>
                                  <a:lnTo>
                                    <a:pt x="6895" y="90"/>
                                  </a:lnTo>
                                  <a:lnTo>
                                    <a:pt x="6911" y="89"/>
                                  </a:lnTo>
                                  <a:lnTo>
                                    <a:pt x="6930" y="88"/>
                                  </a:lnTo>
                                  <a:lnTo>
                                    <a:pt x="6950" y="87"/>
                                  </a:lnTo>
                                  <a:lnTo>
                                    <a:pt x="6972" y="86"/>
                                  </a:lnTo>
                                  <a:lnTo>
                                    <a:pt x="6994" y="85"/>
                                  </a:lnTo>
                                  <a:lnTo>
                                    <a:pt x="7016" y="84"/>
                                  </a:lnTo>
                                  <a:lnTo>
                                    <a:pt x="7037" y="83"/>
                                  </a:lnTo>
                                  <a:lnTo>
                                    <a:pt x="7057" y="82"/>
                                  </a:lnTo>
                                  <a:lnTo>
                                    <a:pt x="7072" y="81"/>
                                  </a:lnTo>
                                  <a:lnTo>
                                    <a:pt x="7386" y="81"/>
                                  </a:lnTo>
                                  <a:lnTo>
                                    <a:pt x="7321" y="83"/>
                                  </a:lnTo>
                                  <a:lnTo>
                                    <a:pt x="7363" y="83"/>
                                  </a:lnTo>
                                  <a:lnTo>
                                    <a:pt x="7424" y="83"/>
                                  </a:lnTo>
                                  <a:lnTo>
                                    <a:pt x="7519" y="83"/>
                                  </a:lnTo>
                                  <a:lnTo>
                                    <a:pt x="7523" y="83"/>
                                  </a:lnTo>
                                  <a:lnTo>
                                    <a:pt x="7522" y="84"/>
                                  </a:lnTo>
                                  <a:lnTo>
                                    <a:pt x="7516" y="84"/>
                                  </a:lnTo>
                                  <a:lnTo>
                                    <a:pt x="7506" y="84"/>
                                  </a:lnTo>
                                  <a:lnTo>
                                    <a:pt x="7473" y="85"/>
                                  </a:lnTo>
                                  <a:lnTo>
                                    <a:pt x="7404" y="85"/>
                                  </a:lnTo>
                                  <a:lnTo>
                                    <a:pt x="7358" y="85"/>
                                  </a:lnTo>
                                  <a:lnTo>
                                    <a:pt x="7374" y="86"/>
                                  </a:lnTo>
                                  <a:lnTo>
                                    <a:pt x="7392" y="87"/>
                                  </a:lnTo>
                                  <a:lnTo>
                                    <a:pt x="7410" y="87"/>
                                  </a:lnTo>
                                  <a:lnTo>
                                    <a:pt x="7429" y="87"/>
                                  </a:lnTo>
                                  <a:lnTo>
                                    <a:pt x="7470" y="87"/>
                                  </a:lnTo>
                                  <a:lnTo>
                                    <a:pt x="7491" y="87"/>
                                  </a:lnTo>
                                  <a:lnTo>
                                    <a:pt x="7513" y="86"/>
                                  </a:lnTo>
                                  <a:lnTo>
                                    <a:pt x="7536" y="86"/>
                                  </a:lnTo>
                                  <a:lnTo>
                                    <a:pt x="7546" y="85"/>
                                  </a:lnTo>
                                  <a:lnTo>
                                    <a:pt x="7507" y="85"/>
                                  </a:lnTo>
                                  <a:lnTo>
                                    <a:pt x="7520" y="85"/>
                                  </a:lnTo>
                                  <a:lnTo>
                                    <a:pt x="7537" y="85"/>
                                  </a:lnTo>
                                  <a:lnTo>
                                    <a:pt x="7555" y="84"/>
                                  </a:lnTo>
                                  <a:lnTo>
                                    <a:pt x="7575" y="84"/>
                                  </a:lnTo>
                                  <a:lnTo>
                                    <a:pt x="7556" y="63"/>
                                  </a:lnTo>
                                  <a:lnTo>
                                    <a:pt x="7541" y="64"/>
                                  </a:lnTo>
                                  <a:lnTo>
                                    <a:pt x="7525" y="64"/>
                                  </a:lnTo>
                                  <a:lnTo>
                                    <a:pt x="7508" y="64"/>
                                  </a:lnTo>
                                  <a:lnTo>
                                    <a:pt x="7492" y="64"/>
                                  </a:lnTo>
                                  <a:lnTo>
                                    <a:pt x="7476" y="65"/>
                                  </a:lnTo>
                                  <a:lnTo>
                                    <a:pt x="7460" y="65"/>
                                  </a:lnTo>
                                  <a:lnTo>
                                    <a:pt x="7446" y="65"/>
                                  </a:lnTo>
                                  <a:lnTo>
                                    <a:pt x="7434" y="65"/>
                                  </a:lnTo>
                                  <a:lnTo>
                                    <a:pt x="7424" y="65"/>
                                  </a:lnTo>
                                  <a:lnTo>
                                    <a:pt x="7417" y="66"/>
                                  </a:lnTo>
                                  <a:lnTo>
                                    <a:pt x="7413" y="66"/>
                                  </a:lnTo>
                                  <a:lnTo>
                                    <a:pt x="7418" y="67"/>
                                  </a:lnTo>
                                  <a:lnTo>
                                    <a:pt x="7427" y="67"/>
                                  </a:lnTo>
                                  <a:lnTo>
                                    <a:pt x="7441" y="67"/>
                                  </a:lnTo>
                                  <a:lnTo>
                                    <a:pt x="7461" y="68"/>
                                  </a:lnTo>
                                  <a:lnTo>
                                    <a:pt x="7447" y="68"/>
                                  </a:lnTo>
                                  <a:lnTo>
                                    <a:pt x="7415" y="67"/>
                                  </a:lnTo>
                                  <a:lnTo>
                                    <a:pt x="7227" y="67"/>
                                  </a:lnTo>
                                  <a:lnTo>
                                    <a:pt x="7139" y="67"/>
                                  </a:lnTo>
                                  <a:lnTo>
                                    <a:pt x="7119" y="67"/>
                                  </a:lnTo>
                                  <a:lnTo>
                                    <a:pt x="7099" y="67"/>
                                  </a:lnTo>
                                  <a:lnTo>
                                    <a:pt x="7081" y="66"/>
                                  </a:lnTo>
                                  <a:lnTo>
                                    <a:pt x="7078" y="68"/>
                                  </a:lnTo>
                                  <a:lnTo>
                                    <a:pt x="7071" y="68"/>
                                  </a:lnTo>
                                  <a:lnTo>
                                    <a:pt x="7059" y="68"/>
                                  </a:lnTo>
                                  <a:lnTo>
                                    <a:pt x="7043" y="69"/>
                                  </a:lnTo>
                                  <a:lnTo>
                                    <a:pt x="7003" y="69"/>
                                  </a:lnTo>
                                  <a:lnTo>
                                    <a:pt x="6910" y="69"/>
                                  </a:lnTo>
                                  <a:lnTo>
                                    <a:pt x="6849" y="69"/>
                                  </a:lnTo>
                                  <a:lnTo>
                                    <a:pt x="6834" y="69"/>
                                  </a:lnTo>
                                  <a:lnTo>
                                    <a:pt x="6823" y="70"/>
                                  </a:lnTo>
                                  <a:lnTo>
                                    <a:pt x="6798" y="70"/>
                                  </a:lnTo>
                                  <a:lnTo>
                                    <a:pt x="6776" y="69"/>
                                  </a:lnTo>
                                  <a:lnTo>
                                    <a:pt x="6755" y="69"/>
                                  </a:lnTo>
                                  <a:lnTo>
                                    <a:pt x="6735" y="69"/>
                                  </a:lnTo>
                                  <a:lnTo>
                                    <a:pt x="6717" y="68"/>
                                  </a:lnTo>
                                  <a:lnTo>
                                    <a:pt x="6700" y="68"/>
                                  </a:lnTo>
                                  <a:lnTo>
                                    <a:pt x="6694" y="68"/>
                                  </a:lnTo>
                                  <a:lnTo>
                                    <a:pt x="7066" y="64"/>
                                  </a:lnTo>
                                  <a:lnTo>
                                    <a:pt x="7065" y="64"/>
                                  </a:lnTo>
                                  <a:lnTo>
                                    <a:pt x="7084" y="64"/>
                                  </a:lnTo>
                                  <a:lnTo>
                                    <a:pt x="7127" y="65"/>
                                  </a:lnTo>
                                  <a:lnTo>
                                    <a:pt x="7196" y="64"/>
                                  </a:lnTo>
                                  <a:lnTo>
                                    <a:pt x="7191" y="64"/>
                                  </a:lnTo>
                                  <a:lnTo>
                                    <a:pt x="7193" y="63"/>
                                  </a:lnTo>
                                  <a:lnTo>
                                    <a:pt x="7872" y="56"/>
                                  </a:lnTo>
                                  <a:lnTo>
                                    <a:pt x="7805" y="58"/>
                                  </a:lnTo>
                                  <a:lnTo>
                                    <a:pt x="7836" y="57"/>
                                  </a:lnTo>
                                  <a:lnTo>
                                    <a:pt x="7866" y="57"/>
                                  </a:lnTo>
                                  <a:lnTo>
                                    <a:pt x="7897" y="56"/>
                                  </a:lnTo>
                                  <a:lnTo>
                                    <a:pt x="7928" y="56"/>
                                  </a:lnTo>
                                  <a:lnTo>
                                    <a:pt x="8142" y="56"/>
                                  </a:lnTo>
                                  <a:lnTo>
                                    <a:pt x="8204" y="57"/>
                                  </a:lnTo>
                                  <a:lnTo>
                                    <a:pt x="8359" y="56"/>
                                  </a:lnTo>
                                  <a:lnTo>
                                    <a:pt x="8391" y="56"/>
                                  </a:lnTo>
                                  <a:lnTo>
                                    <a:pt x="8422" y="56"/>
                                  </a:lnTo>
                                  <a:lnTo>
                                    <a:pt x="8413" y="56"/>
                                  </a:lnTo>
                                  <a:lnTo>
                                    <a:pt x="8407" y="57"/>
                                  </a:lnTo>
                                  <a:lnTo>
                                    <a:pt x="8414" y="57"/>
                                  </a:lnTo>
                                  <a:lnTo>
                                    <a:pt x="8466" y="57"/>
                                  </a:lnTo>
                                  <a:lnTo>
                                    <a:pt x="8597" y="57"/>
                                  </a:lnTo>
                                  <a:lnTo>
                                    <a:pt x="8626" y="57"/>
                                  </a:lnTo>
                                  <a:lnTo>
                                    <a:pt x="8653" y="56"/>
                                  </a:lnTo>
                                  <a:lnTo>
                                    <a:pt x="8680" y="56"/>
                                  </a:lnTo>
                                  <a:lnTo>
                                    <a:pt x="8706" y="56"/>
                                  </a:lnTo>
                                  <a:lnTo>
                                    <a:pt x="8731" y="55"/>
                                  </a:lnTo>
                                  <a:lnTo>
                                    <a:pt x="8756" y="55"/>
                                  </a:lnTo>
                                  <a:lnTo>
                                    <a:pt x="8781" y="55"/>
                                  </a:lnTo>
                                  <a:lnTo>
                                    <a:pt x="8806" y="55"/>
                                  </a:lnTo>
                                  <a:lnTo>
                                    <a:pt x="8856" y="54"/>
                                  </a:lnTo>
                                  <a:lnTo>
                                    <a:pt x="8909" y="55"/>
                                  </a:lnTo>
                                  <a:lnTo>
                                    <a:pt x="8937" y="55"/>
                                  </a:lnTo>
                                  <a:lnTo>
                                    <a:pt x="8966" y="55"/>
                                  </a:lnTo>
                                  <a:lnTo>
                                    <a:pt x="8996" y="56"/>
                                  </a:lnTo>
                                  <a:lnTo>
                                    <a:pt x="8970" y="58"/>
                                  </a:lnTo>
                                  <a:lnTo>
                                    <a:pt x="8981" y="57"/>
                                  </a:lnTo>
                                  <a:lnTo>
                                    <a:pt x="8998" y="57"/>
                                  </a:lnTo>
                                  <a:lnTo>
                                    <a:pt x="9019" y="57"/>
                                  </a:lnTo>
                                  <a:lnTo>
                                    <a:pt x="9041" y="56"/>
                                  </a:lnTo>
                                  <a:lnTo>
                                    <a:pt x="9062" y="56"/>
                                  </a:lnTo>
                                  <a:lnTo>
                                    <a:pt x="9078" y="55"/>
                                  </a:lnTo>
                                  <a:lnTo>
                                    <a:pt x="9088" y="55"/>
                                  </a:lnTo>
                                  <a:lnTo>
                                    <a:pt x="9086" y="54"/>
                                  </a:lnTo>
                                  <a:lnTo>
                                    <a:pt x="9010" y="54"/>
                                  </a:lnTo>
                                  <a:lnTo>
                                    <a:pt x="8950" y="54"/>
                                  </a:lnTo>
                                  <a:lnTo>
                                    <a:pt x="8882" y="54"/>
                                  </a:lnTo>
                                  <a:lnTo>
                                    <a:pt x="8751" y="54"/>
                                  </a:lnTo>
                                  <a:lnTo>
                                    <a:pt x="8724" y="54"/>
                                  </a:lnTo>
                                  <a:lnTo>
                                    <a:pt x="8738" y="53"/>
                                  </a:lnTo>
                                  <a:lnTo>
                                    <a:pt x="8753" y="53"/>
                                  </a:lnTo>
                                  <a:lnTo>
                                    <a:pt x="8770" y="53"/>
                                  </a:lnTo>
                                  <a:lnTo>
                                    <a:pt x="8788" y="53"/>
                                  </a:lnTo>
                                  <a:lnTo>
                                    <a:pt x="8807" y="52"/>
                                  </a:lnTo>
                                  <a:lnTo>
                                    <a:pt x="8828" y="52"/>
                                  </a:lnTo>
                                  <a:lnTo>
                                    <a:pt x="8849" y="52"/>
                                  </a:lnTo>
                                  <a:lnTo>
                                    <a:pt x="8893" y="51"/>
                                  </a:lnTo>
                                  <a:lnTo>
                                    <a:pt x="8938" y="51"/>
                                  </a:lnTo>
                                  <a:lnTo>
                                    <a:pt x="9028" y="51"/>
                                  </a:lnTo>
                                  <a:lnTo>
                                    <a:pt x="9039" y="47"/>
                                  </a:lnTo>
                                  <a:lnTo>
                                    <a:pt x="9059" y="47"/>
                                  </a:lnTo>
                                  <a:lnTo>
                                    <a:pt x="9079" y="47"/>
                                  </a:lnTo>
                                  <a:lnTo>
                                    <a:pt x="9099" y="46"/>
                                  </a:lnTo>
                                  <a:lnTo>
                                    <a:pt x="9219" y="47"/>
                                  </a:lnTo>
                                  <a:lnTo>
                                    <a:pt x="9259" y="47"/>
                                  </a:lnTo>
                                  <a:lnTo>
                                    <a:pt x="9300" y="47"/>
                                  </a:lnTo>
                                  <a:lnTo>
                                    <a:pt x="9379" y="47"/>
                                  </a:lnTo>
                                  <a:lnTo>
                                    <a:pt x="9399" y="47"/>
                                  </a:lnTo>
                                  <a:lnTo>
                                    <a:pt x="9419" y="47"/>
                                  </a:lnTo>
                                  <a:lnTo>
                                    <a:pt x="9434" y="46"/>
                                  </a:lnTo>
                                  <a:lnTo>
                                    <a:pt x="9281" y="44"/>
                                  </a:lnTo>
                                  <a:lnTo>
                                    <a:pt x="9297" y="43"/>
                                  </a:lnTo>
                                  <a:lnTo>
                                    <a:pt x="9307" y="43"/>
                                  </a:lnTo>
                                  <a:lnTo>
                                    <a:pt x="9228" y="44"/>
                                  </a:lnTo>
                                  <a:lnTo>
                                    <a:pt x="9207" y="44"/>
                                  </a:lnTo>
                                  <a:lnTo>
                                    <a:pt x="9189" y="44"/>
                                  </a:lnTo>
                                  <a:lnTo>
                                    <a:pt x="9174" y="44"/>
                                  </a:lnTo>
                                  <a:lnTo>
                                    <a:pt x="9164" y="45"/>
                                  </a:lnTo>
                                  <a:lnTo>
                                    <a:pt x="9127" y="45"/>
                                  </a:lnTo>
                                  <a:lnTo>
                                    <a:pt x="9005" y="45"/>
                                  </a:lnTo>
                                  <a:lnTo>
                                    <a:pt x="8978" y="44"/>
                                  </a:lnTo>
                                  <a:lnTo>
                                    <a:pt x="8954" y="44"/>
                                  </a:lnTo>
                                  <a:lnTo>
                                    <a:pt x="8931" y="44"/>
                                  </a:lnTo>
                                  <a:lnTo>
                                    <a:pt x="8909" y="43"/>
                                  </a:lnTo>
                                  <a:lnTo>
                                    <a:pt x="8890" y="43"/>
                                  </a:lnTo>
                                  <a:lnTo>
                                    <a:pt x="8871" y="42"/>
                                  </a:lnTo>
                                  <a:lnTo>
                                    <a:pt x="8855" y="42"/>
                                  </a:lnTo>
                                  <a:lnTo>
                                    <a:pt x="8839" y="41"/>
                                  </a:lnTo>
                                  <a:lnTo>
                                    <a:pt x="8826" y="41"/>
                                  </a:lnTo>
                                  <a:lnTo>
                                    <a:pt x="8813" y="40"/>
                                  </a:lnTo>
                                  <a:lnTo>
                                    <a:pt x="8802" y="40"/>
                                  </a:lnTo>
                                  <a:lnTo>
                                    <a:pt x="8793" y="39"/>
                                  </a:lnTo>
                                  <a:lnTo>
                                    <a:pt x="8785" y="39"/>
                                  </a:lnTo>
                                  <a:lnTo>
                                    <a:pt x="8778" y="39"/>
                                  </a:lnTo>
                                  <a:lnTo>
                                    <a:pt x="8776" y="38"/>
                                  </a:lnTo>
                                  <a:lnTo>
                                    <a:pt x="8756" y="38"/>
                                  </a:lnTo>
                                  <a:lnTo>
                                    <a:pt x="8744" y="38"/>
                                  </a:lnTo>
                                  <a:lnTo>
                                    <a:pt x="8738" y="37"/>
                                  </a:lnTo>
                                  <a:lnTo>
                                    <a:pt x="8741" y="36"/>
                                  </a:lnTo>
                                  <a:lnTo>
                                    <a:pt x="8748" y="36"/>
                                  </a:lnTo>
                                  <a:lnTo>
                                    <a:pt x="8757" y="35"/>
                                  </a:lnTo>
                                  <a:lnTo>
                                    <a:pt x="8768" y="35"/>
                                  </a:lnTo>
                                  <a:lnTo>
                                    <a:pt x="8779" y="34"/>
                                  </a:lnTo>
                                  <a:lnTo>
                                    <a:pt x="8789" y="34"/>
                                  </a:lnTo>
                                  <a:lnTo>
                                    <a:pt x="8797" y="33"/>
                                  </a:lnTo>
                                  <a:lnTo>
                                    <a:pt x="8802" y="32"/>
                                  </a:lnTo>
                                  <a:lnTo>
                                    <a:pt x="8751" y="32"/>
                                  </a:lnTo>
                                  <a:lnTo>
                                    <a:pt x="8729" y="32"/>
                                  </a:lnTo>
                                  <a:lnTo>
                                    <a:pt x="8709" y="32"/>
                                  </a:lnTo>
                                  <a:lnTo>
                                    <a:pt x="8692" y="33"/>
                                  </a:lnTo>
                                  <a:lnTo>
                                    <a:pt x="8676" y="33"/>
                                  </a:lnTo>
                                  <a:lnTo>
                                    <a:pt x="8661" y="33"/>
                                  </a:lnTo>
                                  <a:lnTo>
                                    <a:pt x="8647" y="34"/>
                                  </a:lnTo>
                                  <a:lnTo>
                                    <a:pt x="8633" y="34"/>
                                  </a:lnTo>
                                  <a:lnTo>
                                    <a:pt x="8619" y="34"/>
                                  </a:lnTo>
                                  <a:lnTo>
                                    <a:pt x="8605" y="35"/>
                                  </a:lnTo>
                                  <a:lnTo>
                                    <a:pt x="8590" y="35"/>
                                  </a:lnTo>
                                  <a:lnTo>
                                    <a:pt x="8574" y="35"/>
                                  </a:lnTo>
                                  <a:lnTo>
                                    <a:pt x="8556" y="36"/>
                                  </a:lnTo>
                                  <a:lnTo>
                                    <a:pt x="8536" y="36"/>
                                  </a:lnTo>
                                  <a:lnTo>
                                    <a:pt x="8489" y="36"/>
                                  </a:lnTo>
                                  <a:lnTo>
                                    <a:pt x="8466" y="36"/>
                                  </a:lnTo>
                                  <a:lnTo>
                                    <a:pt x="8442" y="36"/>
                                  </a:lnTo>
                                  <a:lnTo>
                                    <a:pt x="8436" y="36"/>
                                  </a:lnTo>
                                  <a:lnTo>
                                    <a:pt x="8442" y="35"/>
                                  </a:lnTo>
                                  <a:lnTo>
                                    <a:pt x="8455" y="35"/>
                                  </a:lnTo>
                                  <a:lnTo>
                                    <a:pt x="8457" y="35"/>
                                  </a:lnTo>
                                  <a:lnTo>
                                    <a:pt x="8340" y="36"/>
                                  </a:lnTo>
                                  <a:lnTo>
                                    <a:pt x="8330" y="36"/>
                                  </a:lnTo>
                                  <a:lnTo>
                                    <a:pt x="8308" y="36"/>
                                  </a:lnTo>
                                  <a:lnTo>
                                    <a:pt x="8293" y="35"/>
                                  </a:lnTo>
                                  <a:lnTo>
                                    <a:pt x="8277" y="35"/>
                                  </a:lnTo>
                                  <a:lnTo>
                                    <a:pt x="8260" y="35"/>
                                  </a:lnTo>
                                  <a:lnTo>
                                    <a:pt x="8242" y="35"/>
                                  </a:lnTo>
                                  <a:lnTo>
                                    <a:pt x="8225" y="35"/>
                                  </a:lnTo>
                                  <a:lnTo>
                                    <a:pt x="8208" y="34"/>
                                  </a:lnTo>
                                  <a:lnTo>
                                    <a:pt x="8193" y="34"/>
                                  </a:lnTo>
                                  <a:lnTo>
                                    <a:pt x="8180" y="34"/>
                                  </a:lnTo>
                                  <a:lnTo>
                                    <a:pt x="8169" y="34"/>
                                  </a:lnTo>
                                  <a:lnTo>
                                    <a:pt x="8162" y="33"/>
                                  </a:lnTo>
                                  <a:lnTo>
                                    <a:pt x="8158" y="33"/>
                                  </a:lnTo>
                                  <a:lnTo>
                                    <a:pt x="8163" y="32"/>
                                  </a:lnTo>
                                  <a:lnTo>
                                    <a:pt x="8174" y="32"/>
                                  </a:lnTo>
                                  <a:lnTo>
                                    <a:pt x="8190" y="32"/>
                                  </a:lnTo>
                                  <a:lnTo>
                                    <a:pt x="8213" y="32"/>
                                  </a:lnTo>
                                  <a:lnTo>
                                    <a:pt x="8325" y="32"/>
                                  </a:lnTo>
                                  <a:lnTo>
                                    <a:pt x="8288" y="31"/>
                                  </a:lnTo>
                                  <a:lnTo>
                                    <a:pt x="8248" y="31"/>
                                  </a:lnTo>
                                  <a:lnTo>
                                    <a:pt x="8207" y="30"/>
                                  </a:lnTo>
                                  <a:lnTo>
                                    <a:pt x="8164" y="30"/>
                                  </a:lnTo>
                                  <a:lnTo>
                                    <a:pt x="8120" y="29"/>
                                  </a:lnTo>
                                  <a:lnTo>
                                    <a:pt x="8076" y="29"/>
                                  </a:lnTo>
                                  <a:lnTo>
                                    <a:pt x="8032" y="28"/>
                                  </a:lnTo>
                                  <a:lnTo>
                                    <a:pt x="7989" y="28"/>
                                  </a:lnTo>
                                  <a:lnTo>
                                    <a:pt x="7947" y="27"/>
                                  </a:lnTo>
                                  <a:lnTo>
                                    <a:pt x="7906" y="27"/>
                                  </a:lnTo>
                                  <a:lnTo>
                                    <a:pt x="7867" y="26"/>
                                  </a:lnTo>
                                  <a:lnTo>
                                    <a:pt x="7830" y="25"/>
                                  </a:lnTo>
                                  <a:lnTo>
                                    <a:pt x="7797" y="25"/>
                                  </a:lnTo>
                                  <a:lnTo>
                                    <a:pt x="7766" y="24"/>
                                  </a:lnTo>
                                  <a:lnTo>
                                    <a:pt x="7740" y="24"/>
                                  </a:lnTo>
                                  <a:lnTo>
                                    <a:pt x="7717" y="23"/>
                                  </a:lnTo>
                                  <a:lnTo>
                                    <a:pt x="7699" y="23"/>
                                  </a:lnTo>
                                  <a:lnTo>
                                    <a:pt x="7686" y="22"/>
                                  </a:lnTo>
                                  <a:lnTo>
                                    <a:pt x="7679" y="21"/>
                                  </a:lnTo>
                                  <a:lnTo>
                                    <a:pt x="7678" y="21"/>
                                  </a:lnTo>
                                  <a:lnTo>
                                    <a:pt x="7641" y="20"/>
                                  </a:lnTo>
                                  <a:lnTo>
                                    <a:pt x="7402" y="20"/>
                                  </a:lnTo>
                                  <a:lnTo>
                                    <a:pt x="7372" y="20"/>
                                  </a:lnTo>
                                  <a:lnTo>
                                    <a:pt x="7359" y="20"/>
                                  </a:lnTo>
                                  <a:lnTo>
                                    <a:pt x="7349" y="21"/>
                                  </a:lnTo>
                                  <a:lnTo>
                                    <a:pt x="7340" y="21"/>
                                  </a:lnTo>
                                  <a:lnTo>
                                    <a:pt x="7334" y="21"/>
                                  </a:lnTo>
                                  <a:lnTo>
                                    <a:pt x="7329" y="22"/>
                                  </a:lnTo>
                                  <a:lnTo>
                                    <a:pt x="7325" y="22"/>
                                  </a:lnTo>
                                  <a:lnTo>
                                    <a:pt x="7318" y="23"/>
                                  </a:lnTo>
                                  <a:lnTo>
                                    <a:pt x="7311" y="24"/>
                                  </a:lnTo>
                                  <a:lnTo>
                                    <a:pt x="7306" y="24"/>
                                  </a:lnTo>
                                  <a:lnTo>
                                    <a:pt x="7300" y="25"/>
                                  </a:lnTo>
                                  <a:lnTo>
                                    <a:pt x="7291" y="25"/>
                                  </a:lnTo>
                                  <a:lnTo>
                                    <a:pt x="7281" y="25"/>
                                  </a:lnTo>
                                  <a:lnTo>
                                    <a:pt x="7268" y="26"/>
                                  </a:lnTo>
                                  <a:lnTo>
                                    <a:pt x="7252" y="26"/>
                                  </a:lnTo>
                                  <a:lnTo>
                                    <a:pt x="7233" y="26"/>
                                  </a:lnTo>
                                  <a:lnTo>
                                    <a:pt x="7210" y="27"/>
                                  </a:lnTo>
                                  <a:lnTo>
                                    <a:pt x="7182" y="27"/>
                                  </a:lnTo>
                                  <a:lnTo>
                                    <a:pt x="7150" y="27"/>
                                  </a:lnTo>
                                  <a:lnTo>
                                    <a:pt x="7331" y="29"/>
                                  </a:lnTo>
                                  <a:lnTo>
                                    <a:pt x="7351" y="29"/>
                                  </a:lnTo>
                                  <a:lnTo>
                                    <a:pt x="7371" y="28"/>
                                  </a:lnTo>
                                  <a:lnTo>
                                    <a:pt x="7390" y="28"/>
                                  </a:lnTo>
                                  <a:lnTo>
                                    <a:pt x="7410" y="28"/>
                                  </a:lnTo>
                                  <a:lnTo>
                                    <a:pt x="7430" y="28"/>
                                  </a:lnTo>
                                  <a:lnTo>
                                    <a:pt x="7440" y="28"/>
                                  </a:lnTo>
                                  <a:lnTo>
                                    <a:pt x="7252" y="27"/>
                                  </a:lnTo>
                                  <a:lnTo>
                                    <a:pt x="7287" y="27"/>
                                  </a:lnTo>
                                  <a:lnTo>
                                    <a:pt x="7314" y="27"/>
                                  </a:lnTo>
                                  <a:lnTo>
                                    <a:pt x="7333" y="26"/>
                                  </a:lnTo>
                                  <a:lnTo>
                                    <a:pt x="7346" y="26"/>
                                  </a:lnTo>
                                  <a:lnTo>
                                    <a:pt x="7355" y="25"/>
                                  </a:lnTo>
                                  <a:lnTo>
                                    <a:pt x="7362" y="24"/>
                                  </a:lnTo>
                                  <a:lnTo>
                                    <a:pt x="7369" y="24"/>
                                  </a:lnTo>
                                  <a:lnTo>
                                    <a:pt x="7377" y="23"/>
                                  </a:lnTo>
                                  <a:lnTo>
                                    <a:pt x="7385" y="22"/>
                                  </a:lnTo>
                                  <a:lnTo>
                                    <a:pt x="7466" y="22"/>
                                  </a:lnTo>
                                  <a:lnTo>
                                    <a:pt x="7502" y="23"/>
                                  </a:lnTo>
                                  <a:lnTo>
                                    <a:pt x="7536" y="23"/>
                                  </a:lnTo>
                                  <a:lnTo>
                                    <a:pt x="7568" y="23"/>
                                  </a:lnTo>
                                  <a:lnTo>
                                    <a:pt x="7597" y="24"/>
                                  </a:lnTo>
                                  <a:lnTo>
                                    <a:pt x="7624" y="24"/>
                                  </a:lnTo>
                                  <a:lnTo>
                                    <a:pt x="7650" y="24"/>
                                  </a:lnTo>
                                  <a:lnTo>
                                    <a:pt x="7674" y="25"/>
                                  </a:lnTo>
                                  <a:lnTo>
                                    <a:pt x="7697" y="25"/>
                                  </a:lnTo>
                                  <a:lnTo>
                                    <a:pt x="7719" y="26"/>
                                  </a:lnTo>
                                  <a:lnTo>
                                    <a:pt x="7740" y="26"/>
                                  </a:lnTo>
                                  <a:lnTo>
                                    <a:pt x="7760" y="27"/>
                                  </a:lnTo>
                                  <a:lnTo>
                                    <a:pt x="7780" y="27"/>
                                  </a:lnTo>
                                  <a:lnTo>
                                    <a:pt x="7800" y="28"/>
                                  </a:lnTo>
                                  <a:lnTo>
                                    <a:pt x="7819" y="28"/>
                                  </a:lnTo>
                                  <a:lnTo>
                                    <a:pt x="7839" y="28"/>
                                  </a:lnTo>
                                  <a:lnTo>
                                    <a:pt x="7859" y="29"/>
                                  </a:lnTo>
                                  <a:lnTo>
                                    <a:pt x="7880" y="29"/>
                                  </a:lnTo>
                                  <a:lnTo>
                                    <a:pt x="7902" y="29"/>
                                  </a:lnTo>
                                  <a:lnTo>
                                    <a:pt x="7883" y="30"/>
                                  </a:lnTo>
                                  <a:lnTo>
                                    <a:pt x="7863" y="30"/>
                                  </a:lnTo>
                                  <a:lnTo>
                                    <a:pt x="7843" y="30"/>
                                  </a:lnTo>
                                  <a:lnTo>
                                    <a:pt x="7801" y="31"/>
                                  </a:lnTo>
                                  <a:lnTo>
                                    <a:pt x="7763" y="31"/>
                                  </a:lnTo>
                                  <a:lnTo>
                                    <a:pt x="7746" y="31"/>
                                  </a:lnTo>
                                  <a:lnTo>
                                    <a:pt x="7731" y="31"/>
                                  </a:lnTo>
                                  <a:lnTo>
                                    <a:pt x="7718" y="32"/>
                                  </a:lnTo>
                                  <a:lnTo>
                                    <a:pt x="7709" y="32"/>
                                  </a:lnTo>
                                  <a:lnTo>
                                    <a:pt x="7703" y="32"/>
                                  </a:lnTo>
                                  <a:lnTo>
                                    <a:pt x="7704" y="33"/>
                                  </a:lnTo>
                                  <a:lnTo>
                                    <a:pt x="7712" y="34"/>
                                  </a:lnTo>
                                  <a:lnTo>
                                    <a:pt x="7714" y="34"/>
                                  </a:lnTo>
                                  <a:lnTo>
                                    <a:pt x="7689" y="34"/>
                                  </a:lnTo>
                                  <a:lnTo>
                                    <a:pt x="7667" y="33"/>
                                  </a:lnTo>
                                  <a:lnTo>
                                    <a:pt x="7627" y="33"/>
                                  </a:lnTo>
                                  <a:lnTo>
                                    <a:pt x="7593" y="33"/>
                                  </a:lnTo>
                                  <a:lnTo>
                                    <a:pt x="7578" y="33"/>
                                  </a:lnTo>
                                  <a:lnTo>
                                    <a:pt x="7562" y="34"/>
                                  </a:lnTo>
                                  <a:lnTo>
                                    <a:pt x="7546" y="34"/>
                                  </a:lnTo>
                                  <a:lnTo>
                                    <a:pt x="7530" y="34"/>
                                  </a:lnTo>
                                  <a:lnTo>
                                    <a:pt x="7494" y="34"/>
                                  </a:lnTo>
                                  <a:lnTo>
                                    <a:pt x="7451" y="34"/>
                                  </a:lnTo>
                                  <a:lnTo>
                                    <a:pt x="7427" y="34"/>
                                  </a:lnTo>
                                  <a:lnTo>
                                    <a:pt x="7399" y="34"/>
                                  </a:lnTo>
                                  <a:lnTo>
                                    <a:pt x="7385" y="33"/>
                                  </a:lnTo>
                                  <a:lnTo>
                                    <a:pt x="7417" y="33"/>
                                  </a:lnTo>
                                  <a:lnTo>
                                    <a:pt x="7388" y="33"/>
                                  </a:lnTo>
                                  <a:lnTo>
                                    <a:pt x="7363" y="33"/>
                                  </a:lnTo>
                                  <a:lnTo>
                                    <a:pt x="7253" y="33"/>
                                  </a:lnTo>
                                  <a:lnTo>
                                    <a:pt x="7182" y="33"/>
                                  </a:lnTo>
                                  <a:lnTo>
                                    <a:pt x="7159" y="33"/>
                                  </a:lnTo>
                                  <a:lnTo>
                                    <a:pt x="7148" y="34"/>
                                  </a:lnTo>
                                  <a:lnTo>
                                    <a:pt x="7157" y="33"/>
                                  </a:lnTo>
                                  <a:lnTo>
                                    <a:pt x="7142" y="33"/>
                                  </a:lnTo>
                                  <a:lnTo>
                                    <a:pt x="7127" y="32"/>
                                  </a:lnTo>
                                  <a:lnTo>
                                    <a:pt x="7070" y="32"/>
                                  </a:lnTo>
                                  <a:lnTo>
                                    <a:pt x="7039" y="33"/>
                                  </a:lnTo>
                                  <a:lnTo>
                                    <a:pt x="7032" y="33"/>
                                  </a:lnTo>
                                  <a:lnTo>
                                    <a:pt x="7036" y="34"/>
                                  </a:lnTo>
                                  <a:lnTo>
                                    <a:pt x="7042" y="34"/>
                                  </a:lnTo>
                                  <a:lnTo>
                                    <a:pt x="7047" y="34"/>
                                  </a:lnTo>
                                  <a:lnTo>
                                    <a:pt x="7052" y="34"/>
                                  </a:lnTo>
                                  <a:lnTo>
                                    <a:pt x="7052" y="35"/>
                                  </a:lnTo>
                                  <a:lnTo>
                                    <a:pt x="7044" y="36"/>
                                  </a:lnTo>
                                  <a:lnTo>
                                    <a:pt x="7032" y="36"/>
                                  </a:lnTo>
                                  <a:lnTo>
                                    <a:pt x="7013" y="36"/>
                                  </a:lnTo>
                                  <a:lnTo>
                                    <a:pt x="6988" y="37"/>
                                  </a:lnTo>
                                  <a:lnTo>
                                    <a:pt x="6955" y="37"/>
                                  </a:lnTo>
                                  <a:lnTo>
                                    <a:pt x="6925" y="37"/>
                                  </a:lnTo>
                                  <a:lnTo>
                                    <a:pt x="6900" y="37"/>
                                  </a:lnTo>
                                  <a:lnTo>
                                    <a:pt x="6880" y="36"/>
                                  </a:lnTo>
                                  <a:lnTo>
                                    <a:pt x="6863" y="36"/>
                                  </a:lnTo>
                                  <a:lnTo>
                                    <a:pt x="6851" y="36"/>
                                  </a:lnTo>
                                  <a:lnTo>
                                    <a:pt x="6842" y="35"/>
                                  </a:lnTo>
                                  <a:lnTo>
                                    <a:pt x="6836" y="35"/>
                                  </a:lnTo>
                                  <a:lnTo>
                                    <a:pt x="6830" y="34"/>
                                  </a:lnTo>
                                  <a:lnTo>
                                    <a:pt x="6836" y="32"/>
                                  </a:lnTo>
                                  <a:lnTo>
                                    <a:pt x="6840" y="31"/>
                                  </a:lnTo>
                                  <a:lnTo>
                                    <a:pt x="6837" y="30"/>
                                  </a:lnTo>
                                  <a:lnTo>
                                    <a:pt x="6832" y="30"/>
                                  </a:lnTo>
                                  <a:lnTo>
                                    <a:pt x="6824" y="29"/>
                                  </a:lnTo>
                                  <a:lnTo>
                                    <a:pt x="6874" y="29"/>
                                  </a:lnTo>
                                  <a:lnTo>
                                    <a:pt x="6914" y="28"/>
                                  </a:lnTo>
                                  <a:lnTo>
                                    <a:pt x="6944" y="28"/>
                                  </a:lnTo>
                                  <a:lnTo>
                                    <a:pt x="6968" y="27"/>
                                  </a:lnTo>
                                  <a:lnTo>
                                    <a:pt x="6984" y="27"/>
                                  </a:lnTo>
                                  <a:lnTo>
                                    <a:pt x="6995" y="26"/>
                                  </a:lnTo>
                                  <a:lnTo>
                                    <a:pt x="7002" y="26"/>
                                  </a:lnTo>
                                  <a:lnTo>
                                    <a:pt x="7007" y="25"/>
                                  </a:lnTo>
                                  <a:lnTo>
                                    <a:pt x="7011" y="24"/>
                                  </a:lnTo>
                                  <a:lnTo>
                                    <a:pt x="7016" y="23"/>
                                  </a:lnTo>
                                  <a:lnTo>
                                    <a:pt x="7024" y="23"/>
                                  </a:lnTo>
                                  <a:lnTo>
                                    <a:pt x="7037" y="23"/>
                                  </a:lnTo>
                                  <a:lnTo>
                                    <a:pt x="7056" y="22"/>
                                  </a:lnTo>
                                  <a:lnTo>
                                    <a:pt x="7082" y="22"/>
                                  </a:lnTo>
                                  <a:lnTo>
                                    <a:pt x="7117" y="21"/>
                                  </a:lnTo>
                                  <a:lnTo>
                                    <a:pt x="7160" y="21"/>
                                  </a:lnTo>
                                  <a:lnTo>
                                    <a:pt x="7214" y="21"/>
                                  </a:lnTo>
                                  <a:lnTo>
                                    <a:pt x="7212" y="20"/>
                                  </a:lnTo>
                                  <a:lnTo>
                                    <a:pt x="7208" y="19"/>
                                  </a:lnTo>
                                  <a:lnTo>
                                    <a:pt x="7202" y="19"/>
                                  </a:lnTo>
                                  <a:lnTo>
                                    <a:pt x="7192" y="18"/>
                                  </a:lnTo>
                                  <a:lnTo>
                                    <a:pt x="7181" y="18"/>
                                  </a:lnTo>
                                  <a:lnTo>
                                    <a:pt x="7167" y="17"/>
                                  </a:lnTo>
                                  <a:lnTo>
                                    <a:pt x="7151" y="17"/>
                                  </a:lnTo>
                                  <a:lnTo>
                                    <a:pt x="7133" y="16"/>
                                  </a:lnTo>
                                  <a:lnTo>
                                    <a:pt x="7113" y="16"/>
                                  </a:lnTo>
                                  <a:lnTo>
                                    <a:pt x="7092" y="16"/>
                                  </a:lnTo>
                                  <a:lnTo>
                                    <a:pt x="7068" y="16"/>
                                  </a:lnTo>
                                  <a:lnTo>
                                    <a:pt x="7016" y="15"/>
                                  </a:lnTo>
                                  <a:lnTo>
                                    <a:pt x="6926" y="15"/>
                                  </a:lnTo>
                                  <a:lnTo>
                                    <a:pt x="6845" y="15"/>
                                  </a:lnTo>
                                  <a:lnTo>
                                    <a:pt x="6863" y="15"/>
                                  </a:lnTo>
                                  <a:lnTo>
                                    <a:pt x="6876" y="16"/>
                                  </a:lnTo>
                                  <a:lnTo>
                                    <a:pt x="6885" y="16"/>
                                  </a:lnTo>
                                  <a:lnTo>
                                    <a:pt x="6890" y="17"/>
                                  </a:lnTo>
                                  <a:lnTo>
                                    <a:pt x="6885" y="19"/>
                                  </a:lnTo>
                                  <a:lnTo>
                                    <a:pt x="6880" y="19"/>
                                  </a:lnTo>
                                  <a:lnTo>
                                    <a:pt x="6875" y="20"/>
                                  </a:lnTo>
                                  <a:lnTo>
                                    <a:pt x="6871" y="20"/>
                                  </a:lnTo>
                                  <a:lnTo>
                                    <a:pt x="6865" y="21"/>
                                  </a:lnTo>
                                  <a:lnTo>
                                    <a:pt x="6867" y="22"/>
                                  </a:lnTo>
                                  <a:lnTo>
                                    <a:pt x="6873" y="23"/>
                                  </a:lnTo>
                                  <a:lnTo>
                                    <a:pt x="6883" y="24"/>
                                  </a:lnTo>
                                  <a:lnTo>
                                    <a:pt x="6897" y="24"/>
                                  </a:lnTo>
                                  <a:lnTo>
                                    <a:pt x="6916" y="25"/>
                                  </a:lnTo>
                                  <a:lnTo>
                                    <a:pt x="6940" y="25"/>
                                  </a:lnTo>
                                  <a:lnTo>
                                    <a:pt x="6895" y="26"/>
                                  </a:lnTo>
                                  <a:lnTo>
                                    <a:pt x="6855" y="26"/>
                                  </a:lnTo>
                                  <a:lnTo>
                                    <a:pt x="6818" y="27"/>
                                  </a:lnTo>
                                  <a:lnTo>
                                    <a:pt x="6785" y="27"/>
                                  </a:lnTo>
                                  <a:lnTo>
                                    <a:pt x="6755" y="28"/>
                                  </a:lnTo>
                                  <a:lnTo>
                                    <a:pt x="6728" y="28"/>
                                  </a:lnTo>
                                  <a:lnTo>
                                    <a:pt x="6702" y="29"/>
                                  </a:lnTo>
                                  <a:lnTo>
                                    <a:pt x="6678" y="30"/>
                                  </a:lnTo>
                                  <a:lnTo>
                                    <a:pt x="6655" y="30"/>
                                  </a:lnTo>
                                  <a:lnTo>
                                    <a:pt x="6631" y="31"/>
                                  </a:lnTo>
                                  <a:lnTo>
                                    <a:pt x="6608" y="31"/>
                                  </a:lnTo>
                                  <a:lnTo>
                                    <a:pt x="6584" y="32"/>
                                  </a:lnTo>
                                  <a:lnTo>
                                    <a:pt x="6558" y="32"/>
                                  </a:lnTo>
                                  <a:lnTo>
                                    <a:pt x="6531" y="32"/>
                                  </a:lnTo>
                                  <a:lnTo>
                                    <a:pt x="6431" y="32"/>
                                  </a:lnTo>
                                  <a:lnTo>
                                    <a:pt x="6390" y="32"/>
                                  </a:lnTo>
                                  <a:lnTo>
                                    <a:pt x="6345" y="32"/>
                                  </a:lnTo>
                                  <a:lnTo>
                                    <a:pt x="6295" y="31"/>
                                  </a:lnTo>
                                  <a:lnTo>
                                    <a:pt x="6304" y="30"/>
                                  </a:lnTo>
                                  <a:lnTo>
                                    <a:pt x="6158" y="33"/>
                                  </a:lnTo>
                                  <a:lnTo>
                                    <a:pt x="5957" y="31"/>
                                  </a:lnTo>
                                  <a:lnTo>
                                    <a:pt x="5977" y="30"/>
                                  </a:lnTo>
                                  <a:lnTo>
                                    <a:pt x="5998" y="30"/>
                                  </a:lnTo>
                                  <a:lnTo>
                                    <a:pt x="6019" y="29"/>
                                  </a:lnTo>
                                  <a:lnTo>
                                    <a:pt x="6040" y="29"/>
                                  </a:lnTo>
                                  <a:lnTo>
                                    <a:pt x="6061" y="29"/>
                                  </a:lnTo>
                                  <a:lnTo>
                                    <a:pt x="6082" y="28"/>
                                  </a:lnTo>
                                  <a:lnTo>
                                    <a:pt x="6125" y="28"/>
                                  </a:lnTo>
                                  <a:lnTo>
                                    <a:pt x="6188" y="28"/>
                                  </a:lnTo>
                                  <a:lnTo>
                                    <a:pt x="6248" y="28"/>
                                  </a:lnTo>
                                  <a:lnTo>
                                    <a:pt x="6286" y="27"/>
                                  </a:lnTo>
                                  <a:lnTo>
                                    <a:pt x="6303" y="27"/>
                                  </a:lnTo>
                                  <a:lnTo>
                                    <a:pt x="6320" y="27"/>
                                  </a:lnTo>
                                  <a:lnTo>
                                    <a:pt x="6333" y="27"/>
                                  </a:lnTo>
                                  <a:lnTo>
                                    <a:pt x="6297" y="26"/>
                                  </a:lnTo>
                                  <a:lnTo>
                                    <a:pt x="6264" y="25"/>
                                  </a:lnTo>
                                  <a:lnTo>
                                    <a:pt x="6232" y="25"/>
                                  </a:lnTo>
                                  <a:lnTo>
                                    <a:pt x="6147" y="25"/>
                                  </a:lnTo>
                                  <a:lnTo>
                                    <a:pt x="6120" y="25"/>
                                  </a:lnTo>
                                  <a:lnTo>
                                    <a:pt x="6094" y="25"/>
                                  </a:lnTo>
                                  <a:lnTo>
                                    <a:pt x="6068" y="26"/>
                                  </a:lnTo>
                                  <a:lnTo>
                                    <a:pt x="6042" y="26"/>
                                  </a:lnTo>
                                  <a:lnTo>
                                    <a:pt x="6016" y="27"/>
                                  </a:lnTo>
                                  <a:lnTo>
                                    <a:pt x="5989" y="27"/>
                                  </a:lnTo>
                                  <a:lnTo>
                                    <a:pt x="5961" y="28"/>
                                  </a:lnTo>
                                  <a:lnTo>
                                    <a:pt x="5933" y="28"/>
                                  </a:lnTo>
                                  <a:lnTo>
                                    <a:pt x="5903" y="29"/>
                                  </a:lnTo>
                                  <a:lnTo>
                                    <a:pt x="5871" y="29"/>
                                  </a:lnTo>
                                  <a:lnTo>
                                    <a:pt x="5837" y="29"/>
                                  </a:lnTo>
                                  <a:lnTo>
                                    <a:pt x="5764" y="30"/>
                                  </a:lnTo>
                                  <a:lnTo>
                                    <a:pt x="5723" y="29"/>
                                  </a:lnTo>
                                  <a:lnTo>
                                    <a:pt x="5693" y="29"/>
                                  </a:lnTo>
                                  <a:lnTo>
                                    <a:pt x="5674" y="28"/>
                                  </a:lnTo>
                                  <a:lnTo>
                                    <a:pt x="5664" y="27"/>
                                  </a:lnTo>
                                  <a:lnTo>
                                    <a:pt x="5663" y="27"/>
                                  </a:lnTo>
                                  <a:lnTo>
                                    <a:pt x="5669" y="26"/>
                                  </a:lnTo>
                                  <a:lnTo>
                                    <a:pt x="5681" y="26"/>
                                  </a:lnTo>
                                  <a:lnTo>
                                    <a:pt x="5700" y="26"/>
                                  </a:lnTo>
                                  <a:lnTo>
                                    <a:pt x="5723" y="26"/>
                                  </a:lnTo>
                                  <a:lnTo>
                                    <a:pt x="5778" y="25"/>
                                  </a:lnTo>
                                  <a:lnTo>
                                    <a:pt x="5841" y="25"/>
                                  </a:lnTo>
                                  <a:lnTo>
                                    <a:pt x="5903" y="25"/>
                                  </a:lnTo>
                                  <a:lnTo>
                                    <a:pt x="5932" y="24"/>
                                  </a:lnTo>
                                  <a:lnTo>
                                    <a:pt x="5957" y="24"/>
                                  </a:lnTo>
                                  <a:lnTo>
                                    <a:pt x="5978" y="24"/>
                                  </a:lnTo>
                                  <a:lnTo>
                                    <a:pt x="5995" y="23"/>
                                  </a:lnTo>
                                  <a:lnTo>
                                    <a:pt x="6005" y="23"/>
                                  </a:lnTo>
                                  <a:lnTo>
                                    <a:pt x="6009" y="22"/>
                                  </a:lnTo>
                                  <a:lnTo>
                                    <a:pt x="5992" y="22"/>
                                  </a:lnTo>
                                  <a:lnTo>
                                    <a:pt x="5949" y="22"/>
                                  </a:lnTo>
                                  <a:lnTo>
                                    <a:pt x="5925" y="22"/>
                                  </a:lnTo>
                                  <a:lnTo>
                                    <a:pt x="5901" y="22"/>
                                  </a:lnTo>
                                  <a:lnTo>
                                    <a:pt x="5878" y="21"/>
                                  </a:lnTo>
                                  <a:lnTo>
                                    <a:pt x="5857" y="21"/>
                                  </a:lnTo>
                                  <a:lnTo>
                                    <a:pt x="5839" y="21"/>
                                  </a:lnTo>
                                  <a:lnTo>
                                    <a:pt x="5826" y="20"/>
                                  </a:lnTo>
                                  <a:lnTo>
                                    <a:pt x="5817" y="20"/>
                                  </a:lnTo>
                                  <a:lnTo>
                                    <a:pt x="5817" y="19"/>
                                  </a:lnTo>
                                  <a:lnTo>
                                    <a:pt x="5854" y="19"/>
                                  </a:lnTo>
                                  <a:lnTo>
                                    <a:pt x="5885" y="20"/>
                                  </a:lnTo>
                                  <a:lnTo>
                                    <a:pt x="6019" y="19"/>
                                  </a:lnTo>
                                  <a:lnTo>
                                    <a:pt x="6046" y="19"/>
                                  </a:lnTo>
                                  <a:lnTo>
                                    <a:pt x="6076" y="19"/>
                                  </a:lnTo>
                                  <a:lnTo>
                                    <a:pt x="6163" y="19"/>
                                  </a:lnTo>
                                  <a:lnTo>
                                    <a:pt x="6194" y="19"/>
                                  </a:lnTo>
                                  <a:lnTo>
                                    <a:pt x="6230" y="19"/>
                                  </a:lnTo>
                                  <a:lnTo>
                                    <a:pt x="6271" y="20"/>
                                  </a:lnTo>
                                  <a:lnTo>
                                    <a:pt x="6249" y="20"/>
                                  </a:lnTo>
                                  <a:lnTo>
                                    <a:pt x="6221" y="21"/>
                                  </a:lnTo>
                                  <a:lnTo>
                                    <a:pt x="6215" y="21"/>
                                  </a:lnTo>
                                  <a:lnTo>
                                    <a:pt x="6217" y="21"/>
                                  </a:lnTo>
                                  <a:lnTo>
                                    <a:pt x="6230" y="22"/>
                                  </a:lnTo>
                                  <a:lnTo>
                                    <a:pt x="6238" y="22"/>
                                  </a:lnTo>
                                  <a:lnTo>
                                    <a:pt x="6246" y="22"/>
                                  </a:lnTo>
                                  <a:lnTo>
                                    <a:pt x="6254" y="22"/>
                                  </a:lnTo>
                                  <a:lnTo>
                                    <a:pt x="6261" y="22"/>
                                  </a:lnTo>
                                  <a:lnTo>
                                    <a:pt x="6266" y="23"/>
                                  </a:lnTo>
                                  <a:lnTo>
                                    <a:pt x="6266" y="24"/>
                                  </a:lnTo>
                                  <a:lnTo>
                                    <a:pt x="6274" y="23"/>
                                  </a:lnTo>
                                  <a:lnTo>
                                    <a:pt x="6300" y="23"/>
                                  </a:lnTo>
                                  <a:lnTo>
                                    <a:pt x="6336" y="23"/>
                                  </a:lnTo>
                                  <a:lnTo>
                                    <a:pt x="6408" y="22"/>
                                  </a:lnTo>
                                  <a:lnTo>
                                    <a:pt x="6654" y="23"/>
                                  </a:lnTo>
                                  <a:lnTo>
                                    <a:pt x="6717" y="23"/>
                                  </a:lnTo>
                                  <a:lnTo>
                                    <a:pt x="6778" y="23"/>
                                  </a:lnTo>
                                  <a:lnTo>
                                    <a:pt x="6783" y="23"/>
                                  </a:lnTo>
                                  <a:lnTo>
                                    <a:pt x="6781" y="22"/>
                                  </a:lnTo>
                                  <a:lnTo>
                                    <a:pt x="6775" y="22"/>
                                  </a:lnTo>
                                  <a:lnTo>
                                    <a:pt x="6766" y="21"/>
                                  </a:lnTo>
                                  <a:lnTo>
                                    <a:pt x="6754" y="21"/>
                                  </a:lnTo>
                                  <a:lnTo>
                                    <a:pt x="6740" y="21"/>
                                  </a:lnTo>
                                  <a:lnTo>
                                    <a:pt x="6723" y="20"/>
                                  </a:lnTo>
                                  <a:lnTo>
                                    <a:pt x="6705" y="20"/>
                                  </a:lnTo>
                                  <a:lnTo>
                                    <a:pt x="6685" y="20"/>
                                  </a:lnTo>
                                  <a:lnTo>
                                    <a:pt x="6642" y="20"/>
                                  </a:lnTo>
                                  <a:lnTo>
                                    <a:pt x="6596" y="19"/>
                                  </a:lnTo>
                                  <a:lnTo>
                                    <a:pt x="6573" y="19"/>
                                  </a:lnTo>
                                  <a:lnTo>
                                    <a:pt x="6550" y="19"/>
                                  </a:lnTo>
                                  <a:lnTo>
                                    <a:pt x="6528" y="19"/>
                                  </a:lnTo>
                                  <a:lnTo>
                                    <a:pt x="6507" y="18"/>
                                  </a:lnTo>
                                  <a:lnTo>
                                    <a:pt x="6487" y="18"/>
                                  </a:lnTo>
                                  <a:lnTo>
                                    <a:pt x="6452" y="18"/>
                                  </a:lnTo>
                                  <a:lnTo>
                                    <a:pt x="6417" y="19"/>
                                  </a:lnTo>
                                  <a:lnTo>
                                    <a:pt x="6277" y="19"/>
                                  </a:lnTo>
                                  <a:lnTo>
                                    <a:pt x="6242" y="18"/>
                                  </a:lnTo>
                                  <a:lnTo>
                                    <a:pt x="6208" y="18"/>
                                  </a:lnTo>
                                  <a:lnTo>
                                    <a:pt x="6174" y="18"/>
                                  </a:lnTo>
                                  <a:lnTo>
                                    <a:pt x="6140" y="18"/>
                                  </a:lnTo>
                                  <a:lnTo>
                                    <a:pt x="6107" y="17"/>
                                  </a:lnTo>
                                  <a:lnTo>
                                    <a:pt x="6074" y="17"/>
                                  </a:lnTo>
                                  <a:lnTo>
                                    <a:pt x="6042" y="17"/>
                                  </a:lnTo>
                                  <a:lnTo>
                                    <a:pt x="5979" y="17"/>
                                  </a:lnTo>
                                  <a:lnTo>
                                    <a:pt x="5918" y="17"/>
                                  </a:lnTo>
                                  <a:lnTo>
                                    <a:pt x="5889" y="17"/>
                                  </a:lnTo>
                                  <a:lnTo>
                                    <a:pt x="5861" y="17"/>
                                  </a:lnTo>
                                  <a:lnTo>
                                    <a:pt x="5834" y="18"/>
                                  </a:lnTo>
                                  <a:lnTo>
                                    <a:pt x="5751" y="18"/>
                                  </a:lnTo>
                                  <a:lnTo>
                                    <a:pt x="5725" y="17"/>
                                  </a:lnTo>
                                  <a:lnTo>
                                    <a:pt x="5719" y="17"/>
                                  </a:lnTo>
                                  <a:lnTo>
                                    <a:pt x="5718" y="16"/>
                                  </a:lnTo>
                                  <a:lnTo>
                                    <a:pt x="5722" y="16"/>
                                  </a:lnTo>
                                  <a:lnTo>
                                    <a:pt x="5729" y="16"/>
                                  </a:lnTo>
                                  <a:lnTo>
                                    <a:pt x="5737" y="16"/>
                                  </a:lnTo>
                                  <a:lnTo>
                                    <a:pt x="5746" y="15"/>
                                  </a:lnTo>
                                  <a:lnTo>
                                    <a:pt x="5756" y="15"/>
                                  </a:lnTo>
                                  <a:lnTo>
                                    <a:pt x="5767" y="15"/>
                                  </a:lnTo>
                                  <a:lnTo>
                                    <a:pt x="5777" y="15"/>
                                  </a:lnTo>
                                  <a:lnTo>
                                    <a:pt x="5785" y="14"/>
                                  </a:lnTo>
                                  <a:lnTo>
                                    <a:pt x="5798" y="14"/>
                                  </a:lnTo>
                                  <a:lnTo>
                                    <a:pt x="5800" y="14"/>
                                  </a:lnTo>
                                  <a:lnTo>
                                    <a:pt x="5769" y="14"/>
                                  </a:lnTo>
                                  <a:lnTo>
                                    <a:pt x="5721" y="13"/>
                                  </a:lnTo>
                                  <a:lnTo>
                                    <a:pt x="5670" y="14"/>
                                  </a:lnTo>
                                  <a:lnTo>
                                    <a:pt x="5664" y="14"/>
                                  </a:lnTo>
                                  <a:lnTo>
                                    <a:pt x="5658" y="15"/>
                                  </a:lnTo>
                                  <a:lnTo>
                                    <a:pt x="5651" y="17"/>
                                  </a:lnTo>
                                  <a:lnTo>
                                    <a:pt x="5647" y="17"/>
                                  </a:lnTo>
                                  <a:lnTo>
                                    <a:pt x="5630" y="17"/>
                                  </a:lnTo>
                                  <a:lnTo>
                                    <a:pt x="5582" y="17"/>
                                  </a:lnTo>
                                  <a:lnTo>
                                    <a:pt x="5458" y="17"/>
                                  </a:lnTo>
                                  <a:lnTo>
                                    <a:pt x="5424" y="17"/>
                                  </a:lnTo>
                                  <a:lnTo>
                                    <a:pt x="5392" y="17"/>
                                  </a:lnTo>
                                  <a:lnTo>
                                    <a:pt x="5362" y="17"/>
                                  </a:lnTo>
                                  <a:lnTo>
                                    <a:pt x="5335" y="16"/>
                                  </a:lnTo>
                                  <a:lnTo>
                                    <a:pt x="5308" y="16"/>
                                  </a:lnTo>
                                  <a:lnTo>
                                    <a:pt x="5283" y="15"/>
                                  </a:lnTo>
                                  <a:lnTo>
                                    <a:pt x="5259" y="15"/>
                                  </a:lnTo>
                                  <a:lnTo>
                                    <a:pt x="5235" y="14"/>
                                  </a:lnTo>
                                  <a:lnTo>
                                    <a:pt x="5211" y="14"/>
                                  </a:lnTo>
                                  <a:lnTo>
                                    <a:pt x="5186" y="13"/>
                                  </a:lnTo>
                                  <a:lnTo>
                                    <a:pt x="5161" y="13"/>
                                  </a:lnTo>
                                  <a:lnTo>
                                    <a:pt x="5135" y="12"/>
                                  </a:lnTo>
                                  <a:lnTo>
                                    <a:pt x="5107" y="12"/>
                                  </a:lnTo>
                                  <a:lnTo>
                                    <a:pt x="5077" y="12"/>
                                  </a:lnTo>
                                  <a:lnTo>
                                    <a:pt x="5044" y="11"/>
                                  </a:lnTo>
                                  <a:lnTo>
                                    <a:pt x="5009" y="11"/>
                                  </a:lnTo>
                                  <a:lnTo>
                                    <a:pt x="4977" y="12"/>
                                  </a:lnTo>
                                  <a:lnTo>
                                    <a:pt x="4941" y="12"/>
                                  </a:lnTo>
                                  <a:lnTo>
                                    <a:pt x="4900" y="13"/>
                                  </a:lnTo>
                                  <a:lnTo>
                                    <a:pt x="4857" y="13"/>
                                  </a:lnTo>
                                  <a:lnTo>
                                    <a:pt x="4810" y="13"/>
                                  </a:lnTo>
                                  <a:lnTo>
                                    <a:pt x="4710" y="13"/>
                                  </a:lnTo>
                                  <a:lnTo>
                                    <a:pt x="4486" y="13"/>
                                  </a:lnTo>
                                  <a:lnTo>
                                    <a:pt x="4368" y="13"/>
                                  </a:lnTo>
                                  <a:lnTo>
                                    <a:pt x="4309" y="13"/>
                                  </a:lnTo>
                                  <a:lnTo>
                                    <a:pt x="4251" y="12"/>
                                  </a:lnTo>
                                  <a:lnTo>
                                    <a:pt x="4192" y="12"/>
                                  </a:lnTo>
                                  <a:lnTo>
                                    <a:pt x="4135" y="12"/>
                                  </a:lnTo>
                                  <a:lnTo>
                                    <a:pt x="4079" y="12"/>
                                  </a:lnTo>
                                  <a:lnTo>
                                    <a:pt x="4024" y="12"/>
                                  </a:lnTo>
                                  <a:lnTo>
                                    <a:pt x="3972" y="11"/>
                                  </a:lnTo>
                                  <a:lnTo>
                                    <a:pt x="3986" y="11"/>
                                  </a:lnTo>
                                  <a:lnTo>
                                    <a:pt x="3988" y="10"/>
                                  </a:lnTo>
                                  <a:lnTo>
                                    <a:pt x="3979" y="9"/>
                                  </a:lnTo>
                                  <a:lnTo>
                                    <a:pt x="3966" y="8"/>
                                  </a:lnTo>
                                  <a:lnTo>
                                    <a:pt x="3952" y="7"/>
                                  </a:lnTo>
                                  <a:lnTo>
                                    <a:pt x="3947" y="7"/>
                                  </a:lnTo>
                                  <a:lnTo>
                                    <a:pt x="3918" y="8"/>
                                  </a:lnTo>
                                  <a:lnTo>
                                    <a:pt x="3893" y="8"/>
                                  </a:lnTo>
                                  <a:lnTo>
                                    <a:pt x="3871" y="9"/>
                                  </a:lnTo>
                                  <a:lnTo>
                                    <a:pt x="3852" y="10"/>
                                  </a:lnTo>
                                  <a:lnTo>
                                    <a:pt x="3836" y="10"/>
                                  </a:lnTo>
                                  <a:lnTo>
                                    <a:pt x="3821" y="10"/>
                                  </a:lnTo>
                                  <a:lnTo>
                                    <a:pt x="3808" y="11"/>
                                  </a:lnTo>
                                  <a:lnTo>
                                    <a:pt x="3796" y="11"/>
                                  </a:lnTo>
                                  <a:lnTo>
                                    <a:pt x="3784" y="11"/>
                                  </a:lnTo>
                                  <a:lnTo>
                                    <a:pt x="3760" y="11"/>
                                  </a:lnTo>
                                  <a:lnTo>
                                    <a:pt x="3733" y="12"/>
                                  </a:lnTo>
                                  <a:lnTo>
                                    <a:pt x="3699" y="12"/>
                                  </a:lnTo>
                                  <a:lnTo>
                                    <a:pt x="3678" y="12"/>
                                  </a:lnTo>
                                  <a:lnTo>
                                    <a:pt x="3654" y="13"/>
                                  </a:lnTo>
                                  <a:lnTo>
                                    <a:pt x="3627" y="13"/>
                                  </a:lnTo>
                                  <a:lnTo>
                                    <a:pt x="3595" y="13"/>
                                  </a:lnTo>
                                  <a:lnTo>
                                    <a:pt x="3559" y="14"/>
                                  </a:lnTo>
                                  <a:lnTo>
                                    <a:pt x="3776" y="17"/>
                                  </a:lnTo>
                                  <a:lnTo>
                                    <a:pt x="3725" y="17"/>
                                  </a:lnTo>
                                  <a:lnTo>
                                    <a:pt x="3675" y="17"/>
                                  </a:lnTo>
                                  <a:lnTo>
                                    <a:pt x="3651" y="18"/>
                                  </a:lnTo>
                                  <a:lnTo>
                                    <a:pt x="3627" y="18"/>
                                  </a:lnTo>
                                  <a:lnTo>
                                    <a:pt x="3603" y="18"/>
                                  </a:lnTo>
                                  <a:lnTo>
                                    <a:pt x="3580" y="18"/>
                                  </a:lnTo>
                                  <a:lnTo>
                                    <a:pt x="3557" y="18"/>
                                  </a:lnTo>
                                  <a:lnTo>
                                    <a:pt x="3511" y="19"/>
                                  </a:lnTo>
                                  <a:lnTo>
                                    <a:pt x="3396" y="19"/>
                                  </a:lnTo>
                                  <a:lnTo>
                                    <a:pt x="3373" y="19"/>
                                  </a:lnTo>
                                  <a:lnTo>
                                    <a:pt x="3350" y="18"/>
                                  </a:lnTo>
                                  <a:lnTo>
                                    <a:pt x="3326" y="18"/>
                                  </a:lnTo>
                                  <a:lnTo>
                                    <a:pt x="3303" y="17"/>
                                  </a:lnTo>
                                  <a:lnTo>
                                    <a:pt x="3329" y="18"/>
                                  </a:lnTo>
                                  <a:lnTo>
                                    <a:pt x="3346" y="19"/>
                                  </a:lnTo>
                                  <a:lnTo>
                                    <a:pt x="3354" y="20"/>
                                  </a:lnTo>
                                  <a:lnTo>
                                    <a:pt x="3346" y="21"/>
                                  </a:lnTo>
                                  <a:lnTo>
                                    <a:pt x="3332" y="21"/>
                                  </a:lnTo>
                                  <a:lnTo>
                                    <a:pt x="3312" y="21"/>
                                  </a:lnTo>
                                  <a:lnTo>
                                    <a:pt x="3287" y="21"/>
                                  </a:lnTo>
                                  <a:lnTo>
                                    <a:pt x="3226" y="22"/>
                                  </a:lnTo>
                                  <a:lnTo>
                                    <a:pt x="3042" y="22"/>
                                  </a:lnTo>
                                  <a:lnTo>
                                    <a:pt x="2942" y="22"/>
                                  </a:lnTo>
                                  <a:lnTo>
                                    <a:pt x="2916" y="22"/>
                                  </a:lnTo>
                                  <a:lnTo>
                                    <a:pt x="2894" y="23"/>
                                  </a:lnTo>
                                  <a:lnTo>
                                    <a:pt x="2868" y="22"/>
                                  </a:lnTo>
                                  <a:lnTo>
                                    <a:pt x="2841" y="22"/>
                                  </a:lnTo>
                                  <a:lnTo>
                                    <a:pt x="2788" y="22"/>
                                  </a:lnTo>
                                  <a:lnTo>
                                    <a:pt x="2509" y="22"/>
                                  </a:lnTo>
                                  <a:lnTo>
                                    <a:pt x="2490" y="21"/>
                                  </a:lnTo>
                                  <a:lnTo>
                                    <a:pt x="2473" y="21"/>
                                  </a:lnTo>
                                  <a:lnTo>
                                    <a:pt x="2457" y="21"/>
                                  </a:lnTo>
                                  <a:lnTo>
                                    <a:pt x="2442" y="20"/>
                                  </a:lnTo>
                                  <a:lnTo>
                                    <a:pt x="2466" y="20"/>
                                  </a:lnTo>
                                  <a:lnTo>
                                    <a:pt x="2208" y="19"/>
                                  </a:lnTo>
                                  <a:lnTo>
                                    <a:pt x="2239" y="13"/>
                                  </a:lnTo>
                                  <a:lnTo>
                                    <a:pt x="2212" y="13"/>
                                  </a:lnTo>
                                  <a:lnTo>
                                    <a:pt x="2185" y="12"/>
                                  </a:lnTo>
                                  <a:lnTo>
                                    <a:pt x="2131" y="12"/>
                                  </a:lnTo>
                                  <a:lnTo>
                                    <a:pt x="2028" y="12"/>
                                  </a:lnTo>
                                  <a:lnTo>
                                    <a:pt x="2005" y="12"/>
                                  </a:lnTo>
                                  <a:lnTo>
                                    <a:pt x="1983" y="13"/>
                                  </a:lnTo>
                                  <a:lnTo>
                                    <a:pt x="1963" y="13"/>
                                  </a:lnTo>
                                  <a:lnTo>
                                    <a:pt x="1946" y="13"/>
                                  </a:lnTo>
                                  <a:lnTo>
                                    <a:pt x="1930" y="14"/>
                                  </a:lnTo>
                                  <a:lnTo>
                                    <a:pt x="1917" y="14"/>
                                  </a:lnTo>
                                  <a:lnTo>
                                    <a:pt x="1907" y="14"/>
                                  </a:lnTo>
                                  <a:lnTo>
                                    <a:pt x="1900" y="15"/>
                                  </a:lnTo>
                                  <a:lnTo>
                                    <a:pt x="1896" y="15"/>
                                  </a:lnTo>
                                  <a:lnTo>
                                    <a:pt x="1898" y="16"/>
                                  </a:lnTo>
                                  <a:lnTo>
                                    <a:pt x="1905" y="16"/>
                                  </a:lnTo>
                                  <a:lnTo>
                                    <a:pt x="1874" y="15"/>
                                  </a:lnTo>
                                  <a:lnTo>
                                    <a:pt x="1849" y="15"/>
                                  </a:lnTo>
                                  <a:lnTo>
                                    <a:pt x="1829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05" y="14"/>
                                  </a:lnTo>
                                  <a:lnTo>
                                    <a:pt x="1798" y="14"/>
                                  </a:lnTo>
                                  <a:lnTo>
                                    <a:pt x="1794" y="14"/>
                                  </a:lnTo>
                                  <a:lnTo>
                                    <a:pt x="1793" y="6"/>
                                  </a:lnTo>
                                  <a:lnTo>
                                    <a:pt x="1781" y="6"/>
                                  </a:lnTo>
                                  <a:lnTo>
                                    <a:pt x="1765" y="6"/>
                                  </a:lnTo>
                                  <a:lnTo>
                                    <a:pt x="1748" y="5"/>
                                  </a:lnTo>
                                  <a:lnTo>
                                    <a:pt x="1729" y="5"/>
                                  </a:lnTo>
                                  <a:lnTo>
                                    <a:pt x="1709" y="5"/>
                                  </a:lnTo>
                                  <a:lnTo>
                                    <a:pt x="1668" y="4"/>
                                  </a:lnTo>
                                  <a:lnTo>
                                    <a:pt x="1632" y="4"/>
                                  </a:lnTo>
                                  <a:lnTo>
                                    <a:pt x="1604" y="4"/>
                                  </a:lnTo>
                                  <a:lnTo>
                                    <a:pt x="1596" y="4"/>
                                  </a:lnTo>
                                  <a:lnTo>
                                    <a:pt x="1591" y="3"/>
                                  </a:lnTo>
                                  <a:lnTo>
                                    <a:pt x="1596" y="3"/>
                                  </a:lnTo>
                                  <a:lnTo>
                                    <a:pt x="1608" y="2"/>
                                  </a:lnTo>
                                  <a:lnTo>
                                    <a:pt x="1626" y="2"/>
                                  </a:lnTo>
                                  <a:lnTo>
                                    <a:pt x="1651" y="1"/>
                                  </a:lnTo>
                                  <a:lnTo>
                                    <a:pt x="1590" y="2"/>
                                  </a:lnTo>
                                  <a:lnTo>
                                    <a:pt x="1566" y="2"/>
                                  </a:lnTo>
                                  <a:lnTo>
                                    <a:pt x="1557" y="2"/>
                                  </a:lnTo>
                                  <a:lnTo>
                                    <a:pt x="1550" y="2"/>
                                  </a:lnTo>
                                  <a:lnTo>
                                    <a:pt x="1545" y="3"/>
                                  </a:lnTo>
                                  <a:lnTo>
                                    <a:pt x="1540" y="3"/>
                                  </a:lnTo>
                                  <a:lnTo>
                                    <a:pt x="1536" y="3"/>
                                  </a:lnTo>
                                  <a:lnTo>
                                    <a:pt x="1532" y="3"/>
                                  </a:lnTo>
                                  <a:lnTo>
                                    <a:pt x="1528" y="4"/>
                                  </a:lnTo>
                                  <a:lnTo>
                                    <a:pt x="1523" y="4"/>
                                  </a:lnTo>
                                  <a:lnTo>
                                    <a:pt x="1517" y="4"/>
                                  </a:lnTo>
                                  <a:lnTo>
                                    <a:pt x="1509" y="4"/>
                                  </a:lnTo>
                                  <a:lnTo>
                                    <a:pt x="1500" y="4"/>
                                  </a:lnTo>
                                  <a:lnTo>
                                    <a:pt x="1473" y="5"/>
                                  </a:lnTo>
                                  <a:lnTo>
                                    <a:pt x="1433" y="5"/>
                                  </a:lnTo>
                                  <a:lnTo>
                                    <a:pt x="1745" y="7"/>
                                  </a:lnTo>
                                  <a:lnTo>
                                    <a:pt x="1740" y="11"/>
                                  </a:lnTo>
                                  <a:lnTo>
                                    <a:pt x="1716" y="11"/>
                                  </a:lnTo>
                                  <a:lnTo>
                                    <a:pt x="1694" y="11"/>
                                  </a:lnTo>
                                  <a:lnTo>
                                    <a:pt x="1605" y="11"/>
                                  </a:lnTo>
                                  <a:lnTo>
                                    <a:pt x="1588" y="11"/>
                                  </a:lnTo>
                                  <a:lnTo>
                                    <a:pt x="1571" y="11"/>
                                  </a:lnTo>
                                  <a:lnTo>
                                    <a:pt x="1552" y="11"/>
                                  </a:lnTo>
                                  <a:lnTo>
                                    <a:pt x="1508" y="10"/>
                                  </a:lnTo>
                                  <a:lnTo>
                                    <a:pt x="1473" y="10"/>
                                  </a:lnTo>
                                  <a:lnTo>
                                    <a:pt x="1483" y="14"/>
                                  </a:lnTo>
                                  <a:lnTo>
                                    <a:pt x="1260" y="10"/>
                                  </a:lnTo>
                                  <a:lnTo>
                                    <a:pt x="1259" y="11"/>
                                  </a:lnTo>
                                  <a:lnTo>
                                    <a:pt x="1250" y="11"/>
                                  </a:lnTo>
                                  <a:lnTo>
                                    <a:pt x="1235" y="12"/>
                                  </a:lnTo>
                                  <a:lnTo>
                                    <a:pt x="1069" y="12"/>
                                  </a:lnTo>
                                  <a:lnTo>
                                    <a:pt x="1052" y="11"/>
                                  </a:lnTo>
                                  <a:lnTo>
                                    <a:pt x="1038" y="11"/>
                                  </a:lnTo>
                                  <a:lnTo>
                                    <a:pt x="1026" y="11"/>
                                  </a:lnTo>
                                  <a:lnTo>
                                    <a:pt x="1016" y="10"/>
                                  </a:lnTo>
                                  <a:lnTo>
                                    <a:pt x="1007" y="10"/>
                                  </a:lnTo>
                                  <a:lnTo>
                                    <a:pt x="1000" y="9"/>
                                  </a:lnTo>
                                  <a:lnTo>
                                    <a:pt x="993" y="9"/>
                                  </a:lnTo>
                                  <a:lnTo>
                                    <a:pt x="987" y="8"/>
                                  </a:lnTo>
                                  <a:lnTo>
                                    <a:pt x="981" y="8"/>
                                  </a:lnTo>
                                  <a:lnTo>
                                    <a:pt x="975" y="8"/>
                                  </a:lnTo>
                                  <a:lnTo>
                                    <a:pt x="968" y="7"/>
                                  </a:lnTo>
                                  <a:lnTo>
                                    <a:pt x="961" y="7"/>
                                  </a:lnTo>
                                  <a:lnTo>
                                    <a:pt x="951" y="6"/>
                                  </a:lnTo>
                                  <a:lnTo>
                                    <a:pt x="940" y="6"/>
                                  </a:lnTo>
                                  <a:lnTo>
                                    <a:pt x="912" y="6"/>
                                  </a:lnTo>
                                  <a:lnTo>
                                    <a:pt x="871" y="6"/>
                                  </a:lnTo>
                                  <a:lnTo>
                                    <a:pt x="846" y="6"/>
                                  </a:lnTo>
                                  <a:lnTo>
                                    <a:pt x="817" y="7"/>
                                  </a:lnTo>
                                  <a:lnTo>
                                    <a:pt x="832" y="7"/>
                                  </a:lnTo>
                                  <a:lnTo>
                                    <a:pt x="794" y="8"/>
                                  </a:lnTo>
                                  <a:lnTo>
                                    <a:pt x="758" y="8"/>
                                  </a:lnTo>
                                  <a:lnTo>
                                    <a:pt x="723" y="8"/>
                                  </a:lnTo>
                                  <a:lnTo>
                                    <a:pt x="653" y="8"/>
                                  </a:lnTo>
                                  <a:lnTo>
                                    <a:pt x="550" y="8"/>
                                  </a:lnTo>
                                  <a:lnTo>
                                    <a:pt x="500" y="8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70" y="8"/>
                                  </a:lnTo>
                                  <a:lnTo>
                                    <a:pt x="483" y="7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529" y="6"/>
                                  </a:lnTo>
                                  <a:lnTo>
                                    <a:pt x="550" y="6"/>
                                  </a:lnTo>
                                  <a:lnTo>
                                    <a:pt x="513" y="6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392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20" y="28"/>
                                  </a:lnTo>
                                  <a:lnTo>
                                    <a:pt x="49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653" y="27"/>
                                  </a:lnTo>
                                  <a:lnTo>
                                    <a:pt x="660" y="29"/>
                                  </a:lnTo>
                                  <a:lnTo>
                                    <a:pt x="679" y="30"/>
                                  </a:lnTo>
                                  <a:lnTo>
                                    <a:pt x="698" y="30"/>
                                  </a:lnTo>
                                  <a:lnTo>
                                    <a:pt x="704" y="31"/>
                                  </a:lnTo>
                                  <a:lnTo>
                                    <a:pt x="703" y="32"/>
                                  </a:lnTo>
                                  <a:lnTo>
                                    <a:pt x="723" y="33"/>
                                  </a:lnTo>
                                  <a:lnTo>
                                    <a:pt x="746" y="33"/>
                                  </a:lnTo>
                                  <a:lnTo>
                                    <a:pt x="771" y="34"/>
                                  </a:lnTo>
                                  <a:lnTo>
                                    <a:pt x="799" y="34"/>
                                  </a:lnTo>
                                  <a:lnTo>
                                    <a:pt x="829" y="34"/>
                                  </a:lnTo>
                                  <a:lnTo>
                                    <a:pt x="966" y="34"/>
                                  </a:lnTo>
                                  <a:lnTo>
                                    <a:pt x="1004" y="34"/>
                                  </a:lnTo>
                                  <a:lnTo>
                                    <a:pt x="1043" y="34"/>
                                  </a:lnTo>
                                  <a:lnTo>
                                    <a:pt x="1084" y="33"/>
                                  </a:lnTo>
                                  <a:lnTo>
                                    <a:pt x="1124" y="33"/>
                                  </a:lnTo>
                                  <a:lnTo>
                                    <a:pt x="1207" y="33"/>
                                  </a:lnTo>
                                  <a:lnTo>
                                    <a:pt x="1333" y="33"/>
                                  </a:lnTo>
                                  <a:lnTo>
                                    <a:pt x="1374" y="33"/>
                                  </a:lnTo>
                                  <a:lnTo>
                                    <a:pt x="1415" y="34"/>
                                  </a:lnTo>
                                  <a:lnTo>
                                    <a:pt x="1374" y="35"/>
                                  </a:lnTo>
                                  <a:lnTo>
                                    <a:pt x="1397" y="35"/>
                                  </a:lnTo>
                                  <a:lnTo>
                                    <a:pt x="1424" y="35"/>
                                  </a:lnTo>
                                  <a:lnTo>
                                    <a:pt x="1485" y="34"/>
                                  </a:lnTo>
                                  <a:lnTo>
                                    <a:pt x="1631" y="35"/>
                                  </a:lnTo>
                                  <a:lnTo>
                                    <a:pt x="1671" y="35"/>
                                  </a:lnTo>
                                  <a:lnTo>
                                    <a:pt x="1712" y="35"/>
                                  </a:lnTo>
                                  <a:lnTo>
                                    <a:pt x="1754" y="35"/>
                                  </a:lnTo>
                                  <a:lnTo>
                                    <a:pt x="1796" y="36"/>
                                  </a:lnTo>
                                  <a:lnTo>
                                    <a:pt x="1839" y="36"/>
                                  </a:lnTo>
                                  <a:lnTo>
                                    <a:pt x="1881" y="36"/>
                                  </a:lnTo>
                                  <a:lnTo>
                                    <a:pt x="1922" y="37"/>
                                  </a:lnTo>
                                  <a:lnTo>
                                    <a:pt x="1964" y="37"/>
                                  </a:lnTo>
                                  <a:lnTo>
                                    <a:pt x="2004" y="37"/>
                                  </a:lnTo>
                                  <a:lnTo>
                                    <a:pt x="2043" y="38"/>
                                  </a:lnTo>
                                  <a:lnTo>
                                    <a:pt x="2080" y="38"/>
                                  </a:lnTo>
                                  <a:lnTo>
                                    <a:pt x="2116" y="38"/>
                                  </a:lnTo>
                                  <a:lnTo>
                                    <a:pt x="2108" y="39"/>
                                  </a:lnTo>
                                  <a:lnTo>
                                    <a:pt x="2074" y="39"/>
                                  </a:lnTo>
                                  <a:lnTo>
                                    <a:pt x="2045" y="40"/>
                                  </a:lnTo>
                                  <a:lnTo>
                                    <a:pt x="2021" y="40"/>
                                  </a:lnTo>
                                  <a:lnTo>
                                    <a:pt x="2002" y="40"/>
                                  </a:lnTo>
                                  <a:lnTo>
                                    <a:pt x="1987" y="41"/>
                                  </a:lnTo>
                                  <a:lnTo>
                                    <a:pt x="1977" y="41"/>
                                  </a:lnTo>
                                  <a:lnTo>
                                    <a:pt x="1971" y="42"/>
                                  </a:lnTo>
                                  <a:lnTo>
                                    <a:pt x="1972" y="43"/>
                                  </a:lnTo>
                                  <a:lnTo>
                                    <a:pt x="1979" y="43"/>
                                  </a:lnTo>
                                  <a:lnTo>
                                    <a:pt x="1991" y="44"/>
                                  </a:lnTo>
                                  <a:lnTo>
                                    <a:pt x="2003" y="44"/>
                                  </a:lnTo>
                                  <a:lnTo>
                                    <a:pt x="1985" y="44"/>
                                  </a:lnTo>
                                  <a:lnTo>
                                    <a:pt x="1944" y="44"/>
                                  </a:lnTo>
                                  <a:lnTo>
                                    <a:pt x="1901" y="45"/>
                                  </a:lnTo>
                                  <a:lnTo>
                                    <a:pt x="1859" y="45"/>
                                  </a:lnTo>
                                  <a:lnTo>
                                    <a:pt x="1841" y="45"/>
                                  </a:lnTo>
                                  <a:lnTo>
                                    <a:pt x="1674" y="45"/>
                                  </a:lnTo>
                                  <a:lnTo>
                                    <a:pt x="1623" y="45"/>
                                  </a:lnTo>
                                  <a:lnTo>
                                    <a:pt x="1600" y="45"/>
                                  </a:lnTo>
                                  <a:lnTo>
                                    <a:pt x="1578" y="45"/>
                                  </a:lnTo>
                                  <a:lnTo>
                                    <a:pt x="1558" y="44"/>
                                  </a:lnTo>
                                  <a:lnTo>
                                    <a:pt x="1542" y="44"/>
                                  </a:lnTo>
                                  <a:lnTo>
                                    <a:pt x="1528" y="43"/>
                                  </a:lnTo>
                                  <a:lnTo>
                                    <a:pt x="1518" y="43"/>
                                  </a:lnTo>
                                  <a:lnTo>
                                    <a:pt x="1513" y="42"/>
                                  </a:lnTo>
                                  <a:lnTo>
                                    <a:pt x="1638" y="42"/>
                                  </a:lnTo>
                                  <a:lnTo>
                                    <a:pt x="1640" y="42"/>
                                  </a:lnTo>
                                  <a:lnTo>
                                    <a:pt x="1635" y="42"/>
                                  </a:lnTo>
                                  <a:lnTo>
                                    <a:pt x="1626" y="41"/>
                                  </a:lnTo>
                                  <a:lnTo>
                                    <a:pt x="1614" y="41"/>
                                  </a:lnTo>
                                  <a:lnTo>
                                    <a:pt x="1600" y="40"/>
                                  </a:lnTo>
                                  <a:lnTo>
                                    <a:pt x="1587" y="40"/>
                                  </a:lnTo>
                                  <a:lnTo>
                                    <a:pt x="1562" y="40"/>
                                  </a:lnTo>
                                  <a:lnTo>
                                    <a:pt x="1535" y="41"/>
                                  </a:lnTo>
                                  <a:lnTo>
                                    <a:pt x="1507" y="41"/>
                                  </a:lnTo>
                                  <a:lnTo>
                                    <a:pt x="1477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7"/>
                          <wps:cNvSpPr>
                            <a:spLocks/>
                          </wps:cNvSpPr>
                          <wps:spPr bwMode="auto">
                            <a:xfrm>
                              <a:off x="1148" y="768"/>
                              <a:ext cx="9637" cy="91"/>
                            </a:xfrm>
                            <a:custGeom>
                              <a:avLst/>
                              <a:gdLst>
                                <a:gd name="T0" fmla="*/ 2088 w 9637"/>
                                <a:gd name="T1" fmla="*/ 67 h 91"/>
                                <a:gd name="T2" fmla="*/ 2090 w 9637"/>
                                <a:gd name="T3" fmla="*/ 69 h 91"/>
                                <a:gd name="T4" fmla="*/ 2081 w 9637"/>
                                <a:gd name="T5" fmla="*/ 71 h 91"/>
                                <a:gd name="T6" fmla="*/ 2062 w 9637"/>
                                <a:gd name="T7" fmla="*/ 73 h 91"/>
                                <a:gd name="T8" fmla="*/ 2050 w 9637"/>
                                <a:gd name="T9" fmla="*/ 73 h 91"/>
                                <a:gd name="T10" fmla="*/ 2482 w 9637"/>
                                <a:gd name="T11" fmla="*/ 73 h 91"/>
                                <a:gd name="T12" fmla="*/ 2449 w 9637"/>
                                <a:gd name="T13" fmla="*/ 66 h 91"/>
                                <a:gd name="T14" fmla="*/ 2445 w 9637"/>
                                <a:gd name="T15" fmla="*/ 65 h 91"/>
                                <a:gd name="T16" fmla="*/ 2438 w 9637"/>
                                <a:gd name="T17" fmla="*/ 64 h 91"/>
                                <a:gd name="T18" fmla="*/ 2432 w 9637"/>
                                <a:gd name="T19" fmla="*/ 63 h 91"/>
                                <a:gd name="T20" fmla="*/ 2425 w 9637"/>
                                <a:gd name="T21" fmla="*/ 61 h 91"/>
                                <a:gd name="T22" fmla="*/ 2426 w 9637"/>
                                <a:gd name="T23" fmla="*/ 50 h 91"/>
                                <a:gd name="T24" fmla="*/ 2406 w 9637"/>
                                <a:gd name="T25" fmla="*/ 50 h 91"/>
                                <a:gd name="T26" fmla="*/ 2387 w 9637"/>
                                <a:gd name="T27" fmla="*/ 49 h 91"/>
                                <a:gd name="T28" fmla="*/ 2370 w 9637"/>
                                <a:gd name="T29" fmla="*/ 49 h 91"/>
                                <a:gd name="T30" fmla="*/ 2355 w 9637"/>
                                <a:gd name="T31" fmla="*/ 48 h 91"/>
                                <a:gd name="T32" fmla="*/ 2342 w 9637"/>
                                <a:gd name="T33" fmla="*/ 48 h 91"/>
                                <a:gd name="T34" fmla="*/ 2354 w 9637"/>
                                <a:gd name="T35" fmla="*/ 61 h 91"/>
                                <a:gd name="T36" fmla="*/ 2403 w 9637"/>
                                <a:gd name="T37" fmla="*/ 61 h 91"/>
                                <a:gd name="T38" fmla="*/ 2400 w 9637"/>
                                <a:gd name="T39" fmla="*/ 64 h 91"/>
                                <a:gd name="T40" fmla="*/ 2391 w 9637"/>
                                <a:gd name="T41" fmla="*/ 64 h 91"/>
                                <a:gd name="T42" fmla="*/ 2383 w 9637"/>
                                <a:gd name="T43" fmla="*/ 64 h 91"/>
                                <a:gd name="T44" fmla="*/ 2380 w 9637"/>
                                <a:gd name="T45" fmla="*/ 63 h 91"/>
                                <a:gd name="T46" fmla="*/ 2330 w 9637"/>
                                <a:gd name="T47" fmla="*/ 63 h 91"/>
                                <a:gd name="T48" fmla="*/ 2258 w 9637"/>
                                <a:gd name="T49" fmla="*/ 63 h 91"/>
                                <a:gd name="T50" fmla="*/ 2235 w 9637"/>
                                <a:gd name="T51" fmla="*/ 64 h 91"/>
                                <a:gd name="T52" fmla="*/ 2213 w 9637"/>
                                <a:gd name="T53" fmla="*/ 64 h 91"/>
                                <a:gd name="T54" fmla="*/ 2192 w 9637"/>
                                <a:gd name="T55" fmla="*/ 64 h 91"/>
                                <a:gd name="T56" fmla="*/ 2172 w 9637"/>
                                <a:gd name="T57" fmla="*/ 65 h 91"/>
                                <a:gd name="T58" fmla="*/ 2154 w 9637"/>
                                <a:gd name="T59" fmla="*/ 65 h 91"/>
                                <a:gd name="T60" fmla="*/ 2136 w 9637"/>
                                <a:gd name="T61" fmla="*/ 65 h 91"/>
                                <a:gd name="T62" fmla="*/ 2119 w 9637"/>
                                <a:gd name="T63" fmla="*/ 65 h 91"/>
                                <a:gd name="T64" fmla="*/ 2104 w 9637"/>
                                <a:gd name="T65" fmla="*/ 66 h 91"/>
                                <a:gd name="T66" fmla="*/ 2077 w 9637"/>
                                <a:gd name="T67" fmla="*/ 66 h 91"/>
                                <a:gd name="T68" fmla="*/ 2073 w 9637"/>
                                <a:gd name="T69" fmla="*/ 66 h 91"/>
                                <a:gd name="T70" fmla="*/ 2088 w 9637"/>
                                <a:gd name="T71" fmla="*/ 67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088" y="67"/>
                                  </a:moveTo>
                                  <a:lnTo>
                                    <a:pt x="2090" y="69"/>
                                  </a:lnTo>
                                  <a:lnTo>
                                    <a:pt x="2081" y="71"/>
                                  </a:lnTo>
                                  <a:lnTo>
                                    <a:pt x="2062" y="73"/>
                                  </a:lnTo>
                                  <a:lnTo>
                                    <a:pt x="2050" y="73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449" y="66"/>
                                  </a:lnTo>
                                  <a:lnTo>
                                    <a:pt x="2445" y="65"/>
                                  </a:lnTo>
                                  <a:lnTo>
                                    <a:pt x="2438" y="64"/>
                                  </a:lnTo>
                                  <a:lnTo>
                                    <a:pt x="2432" y="63"/>
                                  </a:lnTo>
                                  <a:lnTo>
                                    <a:pt x="2425" y="61"/>
                                  </a:lnTo>
                                  <a:lnTo>
                                    <a:pt x="2426" y="50"/>
                                  </a:lnTo>
                                  <a:lnTo>
                                    <a:pt x="2406" y="50"/>
                                  </a:lnTo>
                                  <a:lnTo>
                                    <a:pt x="2387" y="49"/>
                                  </a:lnTo>
                                  <a:lnTo>
                                    <a:pt x="2370" y="49"/>
                                  </a:lnTo>
                                  <a:lnTo>
                                    <a:pt x="2355" y="48"/>
                                  </a:lnTo>
                                  <a:lnTo>
                                    <a:pt x="2342" y="48"/>
                                  </a:lnTo>
                                  <a:lnTo>
                                    <a:pt x="2354" y="61"/>
                                  </a:lnTo>
                                  <a:lnTo>
                                    <a:pt x="2403" y="61"/>
                                  </a:lnTo>
                                  <a:lnTo>
                                    <a:pt x="2400" y="64"/>
                                  </a:lnTo>
                                  <a:lnTo>
                                    <a:pt x="2391" y="64"/>
                                  </a:lnTo>
                                  <a:lnTo>
                                    <a:pt x="2383" y="64"/>
                                  </a:lnTo>
                                  <a:lnTo>
                                    <a:pt x="2380" y="63"/>
                                  </a:lnTo>
                                  <a:lnTo>
                                    <a:pt x="2330" y="63"/>
                                  </a:lnTo>
                                  <a:lnTo>
                                    <a:pt x="2258" y="63"/>
                                  </a:lnTo>
                                  <a:lnTo>
                                    <a:pt x="2235" y="64"/>
                                  </a:lnTo>
                                  <a:lnTo>
                                    <a:pt x="2213" y="64"/>
                                  </a:lnTo>
                                  <a:lnTo>
                                    <a:pt x="2192" y="64"/>
                                  </a:lnTo>
                                  <a:lnTo>
                                    <a:pt x="2172" y="65"/>
                                  </a:lnTo>
                                  <a:lnTo>
                                    <a:pt x="2154" y="65"/>
                                  </a:lnTo>
                                  <a:lnTo>
                                    <a:pt x="2136" y="65"/>
                                  </a:lnTo>
                                  <a:lnTo>
                                    <a:pt x="2119" y="65"/>
                                  </a:lnTo>
                                  <a:lnTo>
                                    <a:pt x="2104" y="66"/>
                                  </a:lnTo>
                                  <a:lnTo>
                                    <a:pt x="2077" y="66"/>
                                  </a:lnTo>
                                  <a:lnTo>
                                    <a:pt x="2073" y="66"/>
                                  </a:lnTo>
                                  <a:lnTo>
                                    <a:pt x="2088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8"/>
                        <wpg:cNvGrpSpPr>
                          <a:grpSpLocks/>
                        </wpg:cNvGrpSpPr>
                        <wpg:grpSpPr bwMode="auto">
                          <a:xfrm>
                            <a:off x="10706" y="783"/>
                            <a:ext cx="79" cy="9217"/>
                            <a:chOff x="10706" y="783"/>
                            <a:chExt cx="79" cy="9217"/>
                          </a:xfrm>
                        </wpg:grpSpPr>
                        <wps:wsp>
                          <wps:cNvPr id="11" name="Freeform 69"/>
                          <wps:cNvSpPr>
                            <a:spLocks/>
                          </wps:cNvSpPr>
                          <wps:spPr bwMode="auto">
                            <a:xfrm>
                              <a:off x="10706" y="783"/>
                              <a:ext cx="79" cy="9217"/>
                            </a:xfrm>
                            <a:custGeom>
                              <a:avLst/>
                              <a:gdLst>
                                <a:gd name="T0" fmla="*/ 63 w 79"/>
                                <a:gd name="T1" fmla="*/ 5394 h 9217"/>
                                <a:gd name="T2" fmla="*/ 63 w 79"/>
                                <a:gd name="T3" fmla="*/ 5157 h 9217"/>
                                <a:gd name="T4" fmla="*/ 64 w 79"/>
                                <a:gd name="T5" fmla="*/ 5077 h 9217"/>
                                <a:gd name="T6" fmla="*/ 66 w 79"/>
                                <a:gd name="T7" fmla="*/ 5006 h 9217"/>
                                <a:gd name="T8" fmla="*/ 67 w 79"/>
                                <a:gd name="T9" fmla="*/ 4936 h 9217"/>
                                <a:gd name="T10" fmla="*/ 68 w 79"/>
                                <a:gd name="T11" fmla="*/ 4855 h 9217"/>
                                <a:gd name="T12" fmla="*/ 68 w 79"/>
                                <a:gd name="T13" fmla="*/ 4760 h 9217"/>
                                <a:gd name="T14" fmla="*/ 67 w 79"/>
                                <a:gd name="T15" fmla="*/ 4645 h 9217"/>
                                <a:gd name="T16" fmla="*/ 67 w 79"/>
                                <a:gd name="T17" fmla="*/ 4121 h 9217"/>
                                <a:gd name="T18" fmla="*/ 68 w 79"/>
                                <a:gd name="T19" fmla="*/ 3798 h 9217"/>
                                <a:gd name="T20" fmla="*/ 70 w 79"/>
                                <a:gd name="T21" fmla="*/ 3804 h 9217"/>
                                <a:gd name="T22" fmla="*/ 72 w 79"/>
                                <a:gd name="T23" fmla="*/ 3775 h 9217"/>
                                <a:gd name="T24" fmla="*/ 70 w 79"/>
                                <a:gd name="T25" fmla="*/ 3702 h 9217"/>
                                <a:gd name="T26" fmla="*/ 69 w 79"/>
                                <a:gd name="T27" fmla="*/ 3654 h 9217"/>
                                <a:gd name="T28" fmla="*/ 68 w 79"/>
                                <a:gd name="T29" fmla="*/ 3608 h 9217"/>
                                <a:gd name="T30" fmla="*/ 67 w 79"/>
                                <a:gd name="T31" fmla="*/ 3538 h 9217"/>
                                <a:gd name="T32" fmla="*/ 67 w 79"/>
                                <a:gd name="T33" fmla="*/ 3469 h 9217"/>
                                <a:gd name="T34" fmla="*/ 64 w 79"/>
                                <a:gd name="T35" fmla="*/ 3611 h 9217"/>
                                <a:gd name="T36" fmla="*/ 63 w 79"/>
                                <a:gd name="T37" fmla="*/ 3469 h 9217"/>
                                <a:gd name="T38" fmla="*/ 62 w 79"/>
                                <a:gd name="T39" fmla="*/ 3380 h 9217"/>
                                <a:gd name="T40" fmla="*/ 62 w 79"/>
                                <a:gd name="T41" fmla="*/ 3204 h 9217"/>
                                <a:gd name="T42" fmla="*/ 62 w 79"/>
                                <a:gd name="T43" fmla="*/ 3184 h 9217"/>
                                <a:gd name="T44" fmla="*/ 60 w 79"/>
                                <a:gd name="T45" fmla="*/ 3207 h 9217"/>
                                <a:gd name="T46" fmla="*/ 60 w 79"/>
                                <a:gd name="T47" fmla="*/ 3167 h 9217"/>
                                <a:gd name="T48" fmla="*/ 59 w 79"/>
                                <a:gd name="T49" fmla="*/ 2843 h 9217"/>
                                <a:gd name="T50" fmla="*/ 59 w 79"/>
                                <a:gd name="T51" fmla="*/ 5686 h 9217"/>
                                <a:gd name="T52" fmla="*/ 59 w 79"/>
                                <a:gd name="T53" fmla="*/ 5616 h 9217"/>
                                <a:gd name="T54" fmla="*/ 61 w 79"/>
                                <a:gd name="T55" fmla="*/ 5568 h 9217"/>
                                <a:gd name="T56" fmla="*/ 61 w 79"/>
                                <a:gd name="T57" fmla="*/ 5598 h 9217"/>
                                <a:gd name="T58" fmla="*/ 61 w 79"/>
                                <a:gd name="T59" fmla="*/ 5769 h 9217"/>
                                <a:gd name="T60" fmla="*/ 61 w 79"/>
                                <a:gd name="T61" fmla="*/ 5958 h 9217"/>
                                <a:gd name="T62" fmla="*/ 60 w 79"/>
                                <a:gd name="T63" fmla="*/ 5943 h 9217"/>
                                <a:gd name="T64" fmla="*/ 59 w 79"/>
                                <a:gd name="T65" fmla="*/ 5969 h 9217"/>
                                <a:gd name="T66" fmla="*/ 58 w 79"/>
                                <a:gd name="T67" fmla="*/ 5991 h 9217"/>
                                <a:gd name="T68" fmla="*/ 58 w 79"/>
                                <a:gd name="T69" fmla="*/ 6011 h 9217"/>
                                <a:gd name="T70" fmla="*/ 59 w 79"/>
                                <a:gd name="T71" fmla="*/ 6211 h 9217"/>
                                <a:gd name="T72" fmla="*/ 58 w 79"/>
                                <a:gd name="T73" fmla="*/ 6482 h 9217"/>
                                <a:gd name="T74" fmla="*/ 59 w 79"/>
                                <a:gd name="T75" fmla="*/ 6478 h 9217"/>
                                <a:gd name="T76" fmla="*/ 60 w 79"/>
                                <a:gd name="T77" fmla="*/ 6441 h 9217"/>
                                <a:gd name="T78" fmla="*/ 61 w 79"/>
                                <a:gd name="T79" fmla="*/ 6340 h 9217"/>
                                <a:gd name="T80" fmla="*/ 62 w 79"/>
                                <a:gd name="T81" fmla="*/ 6249 h 9217"/>
                                <a:gd name="T82" fmla="*/ 62 w 79"/>
                                <a:gd name="T83" fmla="*/ 6204 h 9217"/>
                                <a:gd name="T84" fmla="*/ 62 w 79"/>
                                <a:gd name="T85" fmla="*/ 5970 h 9217"/>
                                <a:gd name="T86" fmla="*/ 63 w 79"/>
                                <a:gd name="T87" fmla="*/ 5872 h 9217"/>
                                <a:gd name="T88" fmla="*/ 64 w 79"/>
                                <a:gd name="T89" fmla="*/ 5748 h 9217"/>
                                <a:gd name="T90" fmla="*/ 63 w 79"/>
                                <a:gd name="T91" fmla="*/ 5579 h 9217"/>
                                <a:gd name="T92" fmla="*/ 63 w 79"/>
                                <a:gd name="T93" fmla="*/ 5469 h 9217"/>
                                <a:gd name="T94" fmla="*/ 64 w 79"/>
                                <a:gd name="T95" fmla="*/ 5487 h 9217"/>
                                <a:gd name="T96" fmla="*/ 65 w 79"/>
                                <a:gd name="T97" fmla="*/ 5515 h 9217"/>
                                <a:gd name="T98" fmla="*/ 66 w 79"/>
                                <a:gd name="T99" fmla="*/ 5547 h 9217"/>
                                <a:gd name="T100" fmla="*/ 66 w 79"/>
                                <a:gd name="T101" fmla="*/ 5422 h 9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79" h="9217">
                                  <a:moveTo>
                                    <a:pt x="65" y="5411"/>
                                  </a:moveTo>
                                  <a:lnTo>
                                    <a:pt x="64" y="5405"/>
                                  </a:lnTo>
                                  <a:lnTo>
                                    <a:pt x="63" y="5394"/>
                                  </a:lnTo>
                                  <a:lnTo>
                                    <a:pt x="63" y="5338"/>
                                  </a:lnTo>
                                  <a:lnTo>
                                    <a:pt x="63" y="5187"/>
                                  </a:lnTo>
                                  <a:lnTo>
                                    <a:pt x="63" y="5157"/>
                                  </a:lnTo>
                                  <a:lnTo>
                                    <a:pt x="64" y="5128"/>
                                  </a:lnTo>
                                  <a:lnTo>
                                    <a:pt x="64" y="5102"/>
                                  </a:lnTo>
                                  <a:lnTo>
                                    <a:pt x="64" y="5077"/>
                                  </a:lnTo>
                                  <a:lnTo>
                                    <a:pt x="65" y="5053"/>
                                  </a:lnTo>
                                  <a:lnTo>
                                    <a:pt x="65" y="5029"/>
                                  </a:lnTo>
                                  <a:lnTo>
                                    <a:pt x="66" y="5006"/>
                                  </a:lnTo>
                                  <a:lnTo>
                                    <a:pt x="66" y="4983"/>
                                  </a:lnTo>
                                  <a:lnTo>
                                    <a:pt x="67" y="4960"/>
                                  </a:lnTo>
                                  <a:lnTo>
                                    <a:pt x="67" y="4936"/>
                                  </a:lnTo>
                                  <a:lnTo>
                                    <a:pt x="67" y="4910"/>
                                  </a:lnTo>
                                  <a:lnTo>
                                    <a:pt x="68" y="4884"/>
                                  </a:lnTo>
                                  <a:lnTo>
                                    <a:pt x="68" y="4855"/>
                                  </a:lnTo>
                                  <a:lnTo>
                                    <a:pt x="68" y="4824"/>
                                  </a:lnTo>
                                  <a:lnTo>
                                    <a:pt x="68" y="4791"/>
                                  </a:lnTo>
                                  <a:lnTo>
                                    <a:pt x="68" y="4760"/>
                                  </a:lnTo>
                                  <a:lnTo>
                                    <a:pt x="67" y="4725"/>
                                  </a:lnTo>
                                  <a:lnTo>
                                    <a:pt x="67" y="4687"/>
                                  </a:lnTo>
                                  <a:lnTo>
                                    <a:pt x="67" y="4645"/>
                                  </a:lnTo>
                                  <a:lnTo>
                                    <a:pt x="66" y="4553"/>
                                  </a:lnTo>
                                  <a:lnTo>
                                    <a:pt x="67" y="4234"/>
                                  </a:lnTo>
                                  <a:lnTo>
                                    <a:pt x="67" y="4121"/>
                                  </a:lnTo>
                                  <a:lnTo>
                                    <a:pt x="67" y="4009"/>
                                  </a:lnTo>
                                  <a:lnTo>
                                    <a:pt x="68" y="3901"/>
                                  </a:lnTo>
                                  <a:lnTo>
                                    <a:pt x="68" y="3798"/>
                                  </a:lnTo>
                                  <a:lnTo>
                                    <a:pt x="69" y="3813"/>
                                  </a:lnTo>
                                  <a:lnTo>
                                    <a:pt x="70" y="3813"/>
                                  </a:lnTo>
                                  <a:lnTo>
                                    <a:pt x="70" y="3804"/>
                                  </a:lnTo>
                                  <a:lnTo>
                                    <a:pt x="71" y="3791"/>
                                  </a:lnTo>
                                  <a:lnTo>
                                    <a:pt x="72" y="3777"/>
                                  </a:lnTo>
                                  <a:lnTo>
                                    <a:pt x="72" y="3775"/>
                                  </a:lnTo>
                                  <a:lnTo>
                                    <a:pt x="71" y="3747"/>
                                  </a:lnTo>
                                  <a:lnTo>
                                    <a:pt x="71" y="3723"/>
                                  </a:lnTo>
                                  <a:lnTo>
                                    <a:pt x="70" y="3702"/>
                                  </a:lnTo>
                                  <a:lnTo>
                                    <a:pt x="70" y="3684"/>
                                  </a:lnTo>
                                  <a:lnTo>
                                    <a:pt x="69" y="3668"/>
                                  </a:lnTo>
                                  <a:lnTo>
                                    <a:pt x="69" y="3654"/>
                                  </a:lnTo>
                                  <a:lnTo>
                                    <a:pt x="69" y="3642"/>
                                  </a:lnTo>
                                  <a:lnTo>
                                    <a:pt x="69" y="3630"/>
                                  </a:lnTo>
                                  <a:lnTo>
                                    <a:pt x="68" y="3608"/>
                                  </a:lnTo>
                                  <a:lnTo>
                                    <a:pt x="68" y="3584"/>
                                  </a:lnTo>
                                  <a:lnTo>
                                    <a:pt x="68" y="3555"/>
                                  </a:lnTo>
                                  <a:lnTo>
                                    <a:pt x="67" y="3538"/>
                                  </a:lnTo>
                                  <a:lnTo>
                                    <a:pt x="67" y="3518"/>
                                  </a:lnTo>
                                  <a:lnTo>
                                    <a:pt x="67" y="3495"/>
                                  </a:lnTo>
                                  <a:lnTo>
                                    <a:pt x="67" y="3469"/>
                                  </a:lnTo>
                                  <a:lnTo>
                                    <a:pt x="66" y="3438"/>
                                  </a:lnTo>
                                  <a:lnTo>
                                    <a:pt x="66" y="3404"/>
                                  </a:lnTo>
                                  <a:lnTo>
                                    <a:pt x="64" y="3611"/>
                                  </a:lnTo>
                                  <a:lnTo>
                                    <a:pt x="63" y="3538"/>
                                  </a:lnTo>
                                  <a:lnTo>
                                    <a:pt x="63" y="3492"/>
                                  </a:lnTo>
                                  <a:lnTo>
                                    <a:pt x="63" y="3469"/>
                                  </a:lnTo>
                                  <a:lnTo>
                                    <a:pt x="62" y="3446"/>
                                  </a:lnTo>
                                  <a:lnTo>
                                    <a:pt x="62" y="3424"/>
                                  </a:lnTo>
                                  <a:lnTo>
                                    <a:pt x="62" y="3380"/>
                                  </a:lnTo>
                                  <a:lnTo>
                                    <a:pt x="62" y="3336"/>
                                  </a:lnTo>
                                  <a:lnTo>
                                    <a:pt x="62" y="3226"/>
                                  </a:lnTo>
                                  <a:lnTo>
                                    <a:pt x="62" y="3204"/>
                                  </a:lnTo>
                                  <a:lnTo>
                                    <a:pt x="63" y="3181"/>
                                  </a:lnTo>
                                  <a:lnTo>
                                    <a:pt x="63" y="3159"/>
                                  </a:lnTo>
                                  <a:lnTo>
                                    <a:pt x="62" y="3184"/>
                                  </a:lnTo>
                                  <a:lnTo>
                                    <a:pt x="62" y="3200"/>
                                  </a:lnTo>
                                  <a:lnTo>
                                    <a:pt x="61" y="3208"/>
                                  </a:lnTo>
                                  <a:lnTo>
                                    <a:pt x="60" y="3207"/>
                                  </a:lnTo>
                                  <a:lnTo>
                                    <a:pt x="60" y="3200"/>
                                  </a:lnTo>
                                  <a:lnTo>
                                    <a:pt x="60" y="3186"/>
                                  </a:lnTo>
                                  <a:lnTo>
                                    <a:pt x="60" y="3167"/>
                                  </a:lnTo>
                                  <a:lnTo>
                                    <a:pt x="59" y="3116"/>
                                  </a:lnTo>
                                  <a:lnTo>
                                    <a:pt x="59" y="3017"/>
                                  </a:lnTo>
                                  <a:lnTo>
                                    <a:pt x="59" y="2843"/>
                                  </a:lnTo>
                                  <a:lnTo>
                                    <a:pt x="59" y="2789"/>
                                  </a:lnTo>
                                  <a:lnTo>
                                    <a:pt x="58" y="5709"/>
                                  </a:lnTo>
                                  <a:lnTo>
                                    <a:pt x="59" y="5686"/>
                                  </a:lnTo>
                                  <a:lnTo>
                                    <a:pt x="59" y="5662"/>
                                  </a:lnTo>
                                  <a:lnTo>
                                    <a:pt x="59" y="5639"/>
                                  </a:lnTo>
                                  <a:lnTo>
                                    <a:pt x="59" y="5616"/>
                                  </a:lnTo>
                                  <a:lnTo>
                                    <a:pt x="60" y="5596"/>
                                  </a:lnTo>
                                  <a:lnTo>
                                    <a:pt x="60" y="5579"/>
                                  </a:lnTo>
                                  <a:lnTo>
                                    <a:pt x="61" y="5568"/>
                                  </a:lnTo>
                                  <a:lnTo>
                                    <a:pt x="61" y="5562"/>
                                  </a:lnTo>
                                  <a:lnTo>
                                    <a:pt x="61" y="5563"/>
                                  </a:lnTo>
                                  <a:lnTo>
                                    <a:pt x="61" y="5598"/>
                                  </a:lnTo>
                                  <a:lnTo>
                                    <a:pt x="61" y="5655"/>
                                  </a:lnTo>
                                  <a:lnTo>
                                    <a:pt x="61" y="5744"/>
                                  </a:lnTo>
                                  <a:lnTo>
                                    <a:pt x="61" y="5769"/>
                                  </a:lnTo>
                                  <a:lnTo>
                                    <a:pt x="62" y="5796"/>
                                  </a:lnTo>
                                  <a:lnTo>
                                    <a:pt x="61" y="5924"/>
                                  </a:lnTo>
                                  <a:lnTo>
                                    <a:pt x="61" y="5958"/>
                                  </a:lnTo>
                                  <a:lnTo>
                                    <a:pt x="61" y="5998"/>
                                  </a:lnTo>
                                  <a:lnTo>
                                    <a:pt x="60" y="5959"/>
                                  </a:lnTo>
                                  <a:lnTo>
                                    <a:pt x="60" y="5943"/>
                                  </a:lnTo>
                                  <a:lnTo>
                                    <a:pt x="59" y="5953"/>
                                  </a:lnTo>
                                  <a:lnTo>
                                    <a:pt x="59" y="5969"/>
                                  </a:lnTo>
                                  <a:lnTo>
                                    <a:pt x="59" y="5977"/>
                                  </a:lnTo>
                                  <a:lnTo>
                                    <a:pt x="59" y="5985"/>
                                  </a:lnTo>
                                  <a:lnTo>
                                    <a:pt x="58" y="5991"/>
                                  </a:lnTo>
                                  <a:lnTo>
                                    <a:pt x="58" y="5996"/>
                                  </a:lnTo>
                                  <a:lnTo>
                                    <a:pt x="58" y="5993"/>
                                  </a:lnTo>
                                  <a:lnTo>
                                    <a:pt x="58" y="6011"/>
                                  </a:lnTo>
                                  <a:lnTo>
                                    <a:pt x="58" y="6041"/>
                                  </a:lnTo>
                                  <a:lnTo>
                                    <a:pt x="58" y="6081"/>
                                  </a:lnTo>
                                  <a:lnTo>
                                    <a:pt x="59" y="6211"/>
                                  </a:lnTo>
                                  <a:lnTo>
                                    <a:pt x="58" y="6364"/>
                                  </a:lnTo>
                                  <a:lnTo>
                                    <a:pt x="58" y="6424"/>
                                  </a:lnTo>
                                  <a:lnTo>
                                    <a:pt x="58" y="6482"/>
                                  </a:lnTo>
                                  <a:lnTo>
                                    <a:pt x="58" y="6487"/>
                                  </a:lnTo>
                                  <a:lnTo>
                                    <a:pt x="59" y="6485"/>
                                  </a:lnTo>
                                  <a:lnTo>
                                    <a:pt x="59" y="6478"/>
                                  </a:lnTo>
                                  <a:lnTo>
                                    <a:pt x="60" y="6468"/>
                                  </a:lnTo>
                                  <a:lnTo>
                                    <a:pt x="60" y="6456"/>
                                  </a:lnTo>
                                  <a:lnTo>
                                    <a:pt x="60" y="6441"/>
                                  </a:lnTo>
                                  <a:lnTo>
                                    <a:pt x="60" y="6424"/>
                                  </a:lnTo>
                                  <a:lnTo>
                                    <a:pt x="61" y="6384"/>
                                  </a:lnTo>
                                  <a:lnTo>
                                    <a:pt x="61" y="6340"/>
                                  </a:lnTo>
                                  <a:lnTo>
                                    <a:pt x="61" y="6294"/>
                                  </a:lnTo>
                                  <a:lnTo>
                                    <a:pt x="62" y="6271"/>
                                  </a:lnTo>
                                  <a:lnTo>
                                    <a:pt x="62" y="6249"/>
                                  </a:lnTo>
                                  <a:lnTo>
                                    <a:pt x="62" y="6228"/>
                                  </a:lnTo>
                                  <a:lnTo>
                                    <a:pt x="62" y="6207"/>
                                  </a:lnTo>
                                  <a:lnTo>
                                    <a:pt x="62" y="6204"/>
                                  </a:lnTo>
                                  <a:lnTo>
                                    <a:pt x="62" y="6170"/>
                                  </a:lnTo>
                                  <a:lnTo>
                                    <a:pt x="62" y="6137"/>
                                  </a:lnTo>
                                  <a:lnTo>
                                    <a:pt x="62" y="5970"/>
                                  </a:lnTo>
                                  <a:lnTo>
                                    <a:pt x="62" y="5937"/>
                                  </a:lnTo>
                                  <a:lnTo>
                                    <a:pt x="62" y="5904"/>
                                  </a:lnTo>
                                  <a:lnTo>
                                    <a:pt x="63" y="5872"/>
                                  </a:lnTo>
                                  <a:lnTo>
                                    <a:pt x="63" y="5840"/>
                                  </a:lnTo>
                                  <a:lnTo>
                                    <a:pt x="63" y="5809"/>
                                  </a:lnTo>
                                  <a:lnTo>
                                    <a:pt x="64" y="5748"/>
                                  </a:lnTo>
                                  <a:lnTo>
                                    <a:pt x="63" y="5633"/>
                                  </a:lnTo>
                                  <a:lnTo>
                                    <a:pt x="63" y="5606"/>
                                  </a:lnTo>
                                  <a:lnTo>
                                    <a:pt x="63" y="5579"/>
                                  </a:lnTo>
                                  <a:lnTo>
                                    <a:pt x="63" y="5500"/>
                                  </a:lnTo>
                                  <a:lnTo>
                                    <a:pt x="63" y="5475"/>
                                  </a:lnTo>
                                  <a:lnTo>
                                    <a:pt x="63" y="5469"/>
                                  </a:lnTo>
                                  <a:lnTo>
                                    <a:pt x="64" y="5472"/>
                                  </a:lnTo>
                                  <a:lnTo>
                                    <a:pt x="64" y="5479"/>
                                  </a:lnTo>
                                  <a:lnTo>
                                    <a:pt x="64" y="5487"/>
                                  </a:lnTo>
                                  <a:lnTo>
                                    <a:pt x="65" y="5496"/>
                                  </a:lnTo>
                                  <a:lnTo>
                                    <a:pt x="65" y="5505"/>
                                  </a:lnTo>
                                  <a:lnTo>
                                    <a:pt x="65" y="5515"/>
                                  </a:lnTo>
                                  <a:lnTo>
                                    <a:pt x="65" y="5524"/>
                                  </a:lnTo>
                                  <a:lnTo>
                                    <a:pt x="66" y="5540"/>
                                  </a:lnTo>
                                  <a:lnTo>
                                    <a:pt x="66" y="5547"/>
                                  </a:lnTo>
                                  <a:lnTo>
                                    <a:pt x="66" y="5517"/>
                                  </a:lnTo>
                                  <a:lnTo>
                                    <a:pt x="66" y="5471"/>
                                  </a:lnTo>
                                  <a:lnTo>
                                    <a:pt x="66" y="5422"/>
                                  </a:lnTo>
                                  <a:lnTo>
                                    <a:pt x="66" y="5417"/>
                                  </a:lnTo>
                                  <a:lnTo>
                                    <a:pt x="65" y="5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0"/>
                          <wps:cNvSpPr>
                            <a:spLocks/>
                          </wps:cNvSpPr>
                          <wps:spPr bwMode="auto">
                            <a:xfrm>
                              <a:off x="10706" y="783"/>
                              <a:ext cx="79" cy="9217"/>
                            </a:xfrm>
                            <a:custGeom>
                              <a:avLst/>
                              <a:gdLst>
                                <a:gd name="T0" fmla="*/ 51 w 79"/>
                                <a:gd name="T1" fmla="*/ 7388 h 9217"/>
                                <a:gd name="T2" fmla="*/ 49 w 79"/>
                                <a:gd name="T3" fmla="*/ 7367 h 9217"/>
                                <a:gd name="T4" fmla="*/ 49 w 79"/>
                                <a:gd name="T5" fmla="*/ 7353 h 9217"/>
                                <a:gd name="T6" fmla="*/ 49 w 79"/>
                                <a:gd name="T7" fmla="*/ 7227 h 9217"/>
                                <a:gd name="T8" fmla="*/ 48 w 79"/>
                                <a:gd name="T9" fmla="*/ 7111 h 9217"/>
                                <a:gd name="T10" fmla="*/ 50 w 79"/>
                                <a:gd name="T11" fmla="*/ 7093 h 9217"/>
                                <a:gd name="T12" fmla="*/ 49 w 79"/>
                                <a:gd name="T13" fmla="*/ 6931 h 9217"/>
                                <a:gd name="T14" fmla="*/ 49 w 79"/>
                                <a:gd name="T15" fmla="*/ 6837 h 9217"/>
                                <a:gd name="T16" fmla="*/ 50 w 79"/>
                                <a:gd name="T17" fmla="*/ 6816 h 9217"/>
                                <a:gd name="T18" fmla="*/ 49 w 79"/>
                                <a:gd name="T19" fmla="*/ 6725 h 9217"/>
                                <a:gd name="T20" fmla="*/ 48 w 79"/>
                                <a:gd name="T21" fmla="*/ 6734 h 9217"/>
                                <a:gd name="T22" fmla="*/ 47 w 79"/>
                                <a:gd name="T23" fmla="*/ 6744 h 9217"/>
                                <a:gd name="T24" fmla="*/ 46 w 79"/>
                                <a:gd name="T25" fmla="*/ 6707 h 9217"/>
                                <a:gd name="T26" fmla="*/ 47 w 79"/>
                                <a:gd name="T27" fmla="*/ 8068 h 9217"/>
                                <a:gd name="T28" fmla="*/ 46 w 79"/>
                                <a:gd name="T29" fmla="*/ 7976 h 9217"/>
                                <a:gd name="T30" fmla="*/ 47 w 79"/>
                                <a:gd name="T31" fmla="*/ 7916 h 9217"/>
                                <a:gd name="T32" fmla="*/ 48 w 79"/>
                                <a:gd name="T33" fmla="*/ 7850 h 9217"/>
                                <a:gd name="T34" fmla="*/ 49 w 79"/>
                                <a:gd name="T35" fmla="*/ 7813 h 9217"/>
                                <a:gd name="T36" fmla="*/ 50 w 79"/>
                                <a:gd name="T37" fmla="*/ 7807 h 9217"/>
                                <a:gd name="T38" fmla="*/ 51 w 79"/>
                                <a:gd name="T39" fmla="*/ 7855 h 9217"/>
                                <a:gd name="T40" fmla="*/ 51 w 79"/>
                                <a:gd name="T41" fmla="*/ 7888 h 9217"/>
                                <a:gd name="T42" fmla="*/ 52 w 79"/>
                                <a:gd name="T43" fmla="*/ 7766 h 9217"/>
                                <a:gd name="T44" fmla="*/ 54 w 79"/>
                                <a:gd name="T45" fmla="*/ 7641 h 9217"/>
                                <a:gd name="T46" fmla="*/ 55 w 79"/>
                                <a:gd name="T47" fmla="*/ 7524 h 9217"/>
                                <a:gd name="T48" fmla="*/ 57 w 79"/>
                                <a:gd name="T49" fmla="*/ 7427 h 9217"/>
                                <a:gd name="T50" fmla="*/ 58 w 79"/>
                                <a:gd name="T51" fmla="*/ 7363 h 9217"/>
                                <a:gd name="T52" fmla="*/ 60 w 79"/>
                                <a:gd name="T53" fmla="*/ 7343 h 9217"/>
                                <a:gd name="T54" fmla="*/ 61 w 79"/>
                                <a:gd name="T55" fmla="*/ 7055 h 9217"/>
                                <a:gd name="T56" fmla="*/ 60 w 79"/>
                                <a:gd name="T57" fmla="*/ 7028 h 9217"/>
                                <a:gd name="T58" fmla="*/ 59 w 79"/>
                                <a:gd name="T59" fmla="*/ 7009 h 9217"/>
                                <a:gd name="T60" fmla="*/ 57 w 79"/>
                                <a:gd name="T61" fmla="*/ 6992 h 9217"/>
                                <a:gd name="T62" fmla="*/ 56 w 79"/>
                                <a:gd name="T63" fmla="*/ 6973 h 9217"/>
                                <a:gd name="T64" fmla="*/ 55 w 79"/>
                                <a:gd name="T65" fmla="*/ 6936 h 9217"/>
                                <a:gd name="T66" fmla="*/ 55 w 79"/>
                                <a:gd name="T67" fmla="*/ 6869 h 9217"/>
                                <a:gd name="T68" fmla="*/ 53 w 79"/>
                                <a:gd name="T69" fmla="*/ 7031 h 9217"/>
                                <a:gd name="T70" fmla="*/ 54 w 79"/>
                                <a:gd name="T71" fmla="*/ 7090 h 9217"/>
                                <a:gd name="T72" fmla="*/ 54 w 79"/>
                                <a:gd name="T73" fmla="*/ 6935 h 9217"/>
                                <a:gd name="T74" fmla="*/ 55 w 79"/>
                                <a:gd name="T75" fmla="*/ 7015 h 9217"/>
                                <a:gd name="T76" fmla="*/ 57 w 79"/>
                                <a:gd name="T77" fmla="*/ 7043 h 9217"/>
                                <a:gd name="T78" fmla="*/ 59 w 79"/>
                                <a:gd name="T79" fmla="*/ 7063 h 9217"/>
                                <a:gd name="T80" fmla="*/ 58 w 79"/>
                                <a:gd name="T81" fmla="*/ 7207 h 9217"/>
                                <a:gd name="T82" fmla="*/ 57 w 79"/>
                                <a:gd name="T83" fmla="*/ 7292 h 9217"/>
                                <a:gd name="T84" fmla="*/ 56 w 79"/>
                                <a:gd name="T85" fmla="*/ 7361 h 9217"/>
                                <a:gd name="T86" fmla="*/ 55 w 79"/>
                                <a:gd name="T87" fmla="*/ 7422 h 9217"/>
                                <a:gd name="T88" fmla="*/ 54 w 79"/>
                                <a:gd name="T89" fmla="*/ 7478 h 9217"/>
                                <a:gd name="T90" fmla="*/ 53 w 79"/>
                                <a:gd name="T91" fmla="*/ 7536 h 9217"/>
                                <a:gd name="T92" fmla="*/ 52 w 79"/>
                                <a:gd name="T93" fmla="*/ 7519 h 9217"/>
                                <a:gd name="T94" fmla="*/ 51 w 79"/>
                                <a:gd name="T95" fmla="*/ 7437 h 9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9" h="9217">
                                  <a:moveTo>
                                    <a:pt x="51" y="7437"/>
                                  </a:moveTo>
                                  <a:lnTo>
                                    <a:pt x="51" y="7402"/>
                                  </a:lnTo>
                                  <a:lnTo>
                                    <a:pt x="51" y="7388"/>
                                  </a:lnTo>
                                  <a:lnTo>
                                    <a:pt x="50" y="7377"/>
                                  </a:lnTo>
                                  <a:lnTo>
                                    <a:pt x="50" y="7369"/>
                                  </a:lnTo>
                                  <a:lnTo>
                                    <a:pt x="49" y="7367"/>
                                  </a:lnTo>
                                  <a:lnTo>
                                    <a:pt x="49" y="7372"/>
                                  </a:lnTo>
                                  <a:lnTo>
                                    <a:pt x="48" y="7378"/>
                                  </a:lnTo>
                                  <a:lnTo>
                                    <a:pt x="49" y="7353"/>
                                  </a:lnTo>
                                  <a:lnTo>
                                    <a:pt x="49" y="7330"/>
                                  </a:lnTo>
                                  <a:lnTo>
                                    <a:pt x="49" y="7242"/>
                                  </a:lnTo>
                                  <a:lnTo>
                                    <a:pt x="49" y="7227"/>
                                  </a:lnTo>
                                  <a:lnTo>
                                    <a:pt x="48" y="7211"/>
                                  </a:lnTo>
                                  <a:lnTo>
                                    <a:pt x="48" y="7176"/>
                                  </a:lnTo>
                                  <a:lnTo>
                                    <a:pt x="48" y="7111"/>
                                  </a:lnTo>
                                  <a:lnTo>
                                    <a:pt x="49" y="7085"/>
                                  </a:lnTo>
                                  <a:lnTo>
                                    <a:pt x="49" y="7062"/>
                                  </a:lnTo>
                                  <a:lnTo>
                                    <a:pt x="50" y="7093"/>
                                  </a:lnTo>
                                  <a:lnTo>
                                    <a:pt x="49" y="7065"/>
                                  </a:lnTo>
                                  <a:lnTo>
                                    <a:pt x="49" y="7040"/>
                                  </a:lnTo>
                                  <a:lnTo>
                                    <a:pt x="49" y="6931"/>
                                  </a:lnTo>
                                  <a:lnTo>
                                    <a:pt x="49" y="6878"/>
                                  </a:lnTo>
                                  <a:lnTo>
                                    <a:pt x="49" y="6857"/>
                                  </a:lnTo>
                                  <a:lnTo>
                                    <a:pt x="49" y="6837"/>
                                  </a:lnTo>
                                  <a:lnTo>
                                    <a:pt x="49" y="6845"/>
                                  </a:lnTo>
                                  <a:lnTo>
                                    <a:pt x="50" y="6830"/>
                                  </a:lnTo>
                                  <a:lnTo>
                                    <a:pt x="50" y="6816"/>
                                  </a:lnTo>
                                  <a:lnTo>
                                    <a:pt x="50" y="6761"/>
                                  </a:lnTo>
                                  <a:lnTo>
                                    <a:pt x="50" y="6732"/>
                                  </a:lnTo>
                                  <a:lnTo>
                                    <a:pt x="49" y="6725"/>
                                  </a:lnTo>
                                  <a:lnTo>
                                    <a:pt x="49" y="6729"/>
                                  </a:lnTo>
                                  <a:lnTo>
                                    <a:pt x="48" y="6734"/>
                                  </a:lnTo>
                                  <a:lnTo>
                                    <a:pt x="48" y="6740"/>
                                  </a:lnTo>
                                  <a:lnTo>
                                    <a:pt x="48" y="6744"/>
                                  </a:lnTo>
                                  <a:lnTo>
                                    <a:pt x="47" y="6744"/>
                                  </a:lnTo>
                                  <a:lnTo>
                                    <a:pt x="47" y="6737"/>
                                  </a:lnTo>
                                  <a:lnTo>
                                    <a:pt x="47" y="6725"/>
                                  </a:lnTo>
                                  <a:lnTo>
                                    <a:pt x="46" y="6707"/>
                                  </a:lnTo>
                                  <a:lnTo>
                                    <a:pt x="46" y="8096"/>
                                  </a:lnTo>
                                  <a:lnTo>
                                    <a:pt x="47" y="8074"/>
                                  </a:lnTo>
                                  <a:lnTo>
                                    <a:pt x="47" y="8068"/>
                                  </a:lnTo>
                                  <a:lnTo>
                                    <a:pt x="47" y="8075"/>
                                  </a:lnTo>
                                  <a:lnTo>
                                    <a:pt x="48" y="8088"/>
                                  </a:lnTo>
                                  <a:lnTo>
                                    <a:pt x="46" y="7976"/>
                                  </a:lnTo>
                                  <a:lnTo>
                                    <a:pt x="47" y="7967"/>
                                  </a:lnTo>
                                  <a:lnTo>
                                    <a:pt x="47" y="7945"/>
                                  </a:lnTo>
                                  <a:lnTo>
                                    <a:pt x="47" y="7916"/>
                                  </a:lnTo>
                                  <a:lnTo>
                                    <a:pt x="48" y="7882"/>
                                  </a:lnTo>
                                  <a:lnTo>
                                    <a:pt x="48" y="7866"/>
                                  </a:lnTo>
                                  <a:lnTo>
                                    <a:pt x="48" y="7850"/>
                                  </a:lnTo>
                                  <a:lnTo>
                                    <a:pt x="48" y="7836"/>
                                  </a:lnTo>
                                  <a:lnTo>
                                    <a:pt x="49" y="7823"/>
                                  </a:lnTo>
                                  <a:lnTo>
                                    <a:pt x="49" y="7813"/>
                                  </a:lnTo>
                                  <a:lnTo>
                                    <a:pt x="49" y="7806"/>
                                  </a:lnTo>
                                  <a:lnTo>
                                    <a:pt x="50" y="7802"/>
                                  </a:lnTo>
                                  <a:lnTo>
                                    <a:pt x="50" y="7807"/>
                                  </a:lnTo>
                                  <a:lnTo>
                                    <a:pt x="50" y="7817"/>
                                  </a:lnTo>
                                  <a:lnTo>
                                    <a:pt x="50" y="7833"/>
                                  </a:lnTo>
                                  <a:lnTo>
                                    <a:pt x="51" y="7855"/>
                                  </a:lnTo>
                                  <a:lnTo>
                                    <a:pt x="50" y="7962"/>
                                  </a:lnTo>
                                  <a:lnTo>
                                    <a:pt x="51" y="7926"/>
                                  </a:lnTo>
                                  <a:lnTo>
                                    <a:pt x="51" y="7888"/>
                                  </a:lnTo>
                                  <a:lnTo>
                                    <a:pt x="52" y="7848"/>
                                  </a:lnTo>
                                  <a:lnTo>
                                    <a:pt x="52" y="7808"/>
                                  </a:lnTo>
                                  <a:lnTo>
                                    <a:pt x="52" y="7766"/>
                                  </a:lnTo>
                                  <a:lnTo>
                                    <a:pt x="53" y="7724"/>
                                  </a:lnTo>
                                  <a:lnTo>
                                    <a:pt x="53" y="7682"/>
                                  </a:lnTo>
                                  <a:lnTo>
                                    <a:pt x="54" y="7641"/>
                                  </a:lnTo>
                                  <a:lnTo>
                                    <a:pt x="54" y="7600"/>
                                  </a:lnTo>
                                  <a:lnTo>
                                    <a:pt x="55" y="7561"/>
                                  </a:lnTo>
                                  <a:lnTo>
                                    <a:pt x="55" y="7524"/>
                                  </a:lnTo>
                                  <a:lnTo>
                                    <a:pt x="56" y="7489"/>
                                  </a:lnTo>
                                  <a:lnTo>
                                    <a:pt x="56" y="7457"/>
                                  </a:lnTo>
                                  <a:lnTo>
                                    <a:pt x="57" y="7427"/>
                                  </a:lnTo>
                                  <a:lnTo>
                                    <a:pt x="57" y="7402"/>
                                  </a:lnTo>
                                  <a:lnTo>
                                    <a:pt x="58" y="7380"/>
                                  </a:lnTo>
                                  <a:lnTo>
                                    <a:pt x="58" y="7363"/>
                                  </a:lnTo>
                                  <a:lnTo>
                                    <a:pt x="59" y="7351"/>
                                  </a:lnTo>
                                  <a:lnTo>
                                    <a:pt x="59" y="7344"/>
                                  </a:lnTo>
                                  <a:lnTo>
                                    <a:pt x="60" y="7343"/>
                                  </a:lnTo>
                                  <a:lnTo>
                                    <a:pt x="60" y="7307"/>
                                  </a:lnTo>
                                  <a:lnTo>
                                    <a:pt x="61" y="7086"/>
                                  </a:lnTo>
                                  <a:lnTo>
                                    <a:pt x="61" y="7055"/>
                                  </a:lnTo>
                                  <a:lnTo>
                                    <a:pt x="61" y="7051"/>
                                  </a:lnTo>
                                  <a:lnTo>
                                    <a:pt x="60" y="7038"/>
                                  </a:lnTo>
                                  <a:lnTo>
                                    <a:pt x="60" y="7028"/>
                                  </a:lnTo>
                                  <a:lnTo>
                                    <a:pt x="60" y="7020"/>
                                  </a:lnTo>
                                  <a:lnTo>
                                    <a:pt x="59" y="7014"/>
                                  </a:lnTo>
                                  <a:lnTo>
                                    <a:pt x="59" y="7009"/>
                                  </a:lnTo>
                                  <a:lnTo>
                                    <a:pt x="58" y="7002"/>
                                  </a:lnTo>
                                  <a:lnTo>
                                    <a:pt x="58" y="6996"/>
                                  </a:lnTo>
                                  <a:lnTo>
                                    <a:pt x="57" y="6992"/>
                                  </a:lnTo>
                                  <a:lnTo>
                                    <a:pt x="57" y="6987"/>
                                  </a:lnTo>
                                  <a:lnTo>
                                    <a:pt x="57" y="6981"/>
                                  </a:lnTo>
                                  <a:lnTo>
                                    <a:pt x="56" y="6973"/>
                                  </a:lnTo>
                                  <a:lnTo>
                                    <a:pt x="56" y="6963"/>
                                  </a:lnTo>
                                  <a:lnTo>
                                    <a:pt x="56" y="6951"/>
                                  </a:lnTo>
                                  <a:lnTo>
                                    <a:pt x="55" y="6936"/>
                                  </a:lnTo>
                                  <a:lnTo>
                                    <a:pt x="55" y="6917"/>
                                  </a:lnTo>
                                  <a:lnTo>
                                    <a:pt x="55" y="6895"/>
                                  </a:lnTo>
                                  <a:lnTo>
                                    <a:pt x="55" y="6869"/>
                                  </a:lnTo>
                                  <a:lnTo>
                                    <a:pt x="54" y="6838"/>
                                  </a:lnTo>
                                  <a:lnTo>
                                    <a:pt x="53" y="7011"/>
                                  </a:lnTo>
                                  <a:lnTo>
                                    <a:pt x="53" y="7031"/>
                                  </a:lnTo>
                                  <a:lnTo>
                                    <a:pt x="53" y="7051"/>
                                  </a:lnTo>
                                  <a:lnTo>
                                    <a:pt x="54" y="7070"/>
                                  </a:lnTo>
                                  <a:lnTo>
                                    <a:pt x="54" y="7090"/>
                                  </a:lnTo>
                                  <a:lnTo>
                                    <a:pt x="54" y="7111"/>
                                  </a:lnTo>
                                  <a:lnTo>
                                    <a:pt x="54" y="7116"/>
                                  </a:lnTo>
                                  <a:lnTo>
                                    <a:pt x="54" y="6935"/>
                                  </a:lnTo>
                                  <a:lnTo>
                                    <a:pt x="55" y="6971"/>
                                  </a:lnTo>
                                  <a:lnTo>
                                    <a:pt x="55" y="6997"/>
                                  </a:lnTo>
                                  <a:lnTo>
                                    <a:pt x="55" y="7015"/>
                                  </a:lnTo>
                                  <a:lnTo>
                                    <a:pt x="56" y="7027"/>
                                  </a:lnTo>
                                  <a:lnTo>
                                    <a:pt x="56" y="7036"/>
                                  </a:lnTo>
                                  <a:lnTo>
                                    <a:pt x="57" y="7043"/>
                                  </a:lnTo>
                                  <a:lnTo>
                                    <a:pt x="58" y="7050"/>
                                  </a:lnTo>
                                  <a:lnTo>
                                    <a:pt x="58" y="7058"/>
                                  </a:lnTo>
                                  <a:lnTo>
                                    <a:pt x="59" y="7063"/>
                                  </a:lnTo>
                                  <a:lnTo>
                                    <a:pt x="59" y="7140"/>
                                  </a:lnTo>
                                  <a:lnTo>
                                    <a:pt x="58" y="7175"/>
                                  </a:lnTo>
                                  <a:lnTo>
                                    <a:pt x="58" y="7207"/>
                                  </a:lnTo>
                                  <a:lnTo>
                                    <a:pt x="58" y="7237"/>
                                  </a:lnTo>
                                  <a:lnTo>
                                    <a:pt x="58" y="7265"/>
                                  </a:lnTo>
                                  <a:lnTo>
                                    <a:pt x="57" y="7292"/>
                                  </a:lnTo>
                                  <a:lnTo>
                                    <a:pt x="57" y="7316"/>
                                  </a:lnTo>
                                  <a:lnTo>
                                    <a:pt x="56" y="7339"/>
                                  </a:lnTo>
                                  <a:lnTo>
                                    <a:pt x="56" y="7361"/>
                                  </a:lnTo>
                                  <a:lnTo>
                                    <a:pt x="56" y="7382"/>
                                  </a:lnTo>
                                  <a:lnTo>
                                    <a:pt x="55" y="7402"/>
                                  </a:lnTo>
                                  <a:lnTo>
                                    <a:pt x="55" y="7422"/>
                                  </a:lnTo>
                                  <a:lnTo>
                                    <a:pt x="54" y="7441"/>
                                  </a:lnTo>
                                  <a:lnTo>
                                    <a:pt x="54" y="7459"/>
                                  </a:lnTo>
                                  <a:lnTo>
                                    <a:pt x="54" y="7478"/>
                                  </a:lnTo>
                                  <a:lnTo>
                                    <a:pt x="53" y="7497"/>
                                  </a:lnTo>
                                  <a:lnTo>
                                    <a:pt x="53" y="7516"/>
                                  </a:lnTo>
                                  <a:lnTo>
                                    <a:pt x="53" y="7536"/>
                                  </a:lnTo>
                                  <a:lnTo>
                                    <a:pt x="52" y="7557"/>
                                  </a:lnTo>
                                  <a:lnTo>
                                    <a:pt x="52" y="7538"/>
                                  </a:lnTo>
                                  <a:lnTo>
                                    <a:pt x="52" y="7519"/>
                                  </a:lnTo>
                                  <a:lnTo>
                                    <a:pt x="52" y="7498"/>
                                  </a:lnTo>
                                  <a:lnTo>
                                    <a:pt x="51" y="7457"/>
                                  </a:lnTo>
                                  <a:lnTo>
                                    <a:pt x="51" y="7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71"/>
                          <wps:cNvSpPr>
                            <a:spLocks/>
                          </wps:cNvSpPr>
                          <wps:spPr bwMode="auto">
                            <a:xfrm>
                              <a:off x="10706" y="783"/>
                              <a:ext cx="79" cy="9217"/>
                            </a:xfrm>
                            <a:custGeom>
                              <a:avLst/>
                              <a:gdLst>
                                <a:gd name="T0" fmla="*/ 23 w 79"/>
                                <a:gd name="T1" fmla="*/ 2366 h 9217"/>
                                <a:gd name="T2" fmla="*/ 25 w 79"/>
                                <a:gd name="T3" fmla="*/ 2356 h 9217"/>
                                <a:gd name="T4" fmla="*/ 24 w 79"/>
                                <a:gd name="T5" fmla="*/ 2333 h 9217"/>
                                <a:gd name="T6" fmla="*/ 23 w 79"/>
                                <a:gd name="T7" fmla="*/ 2339 h 9217"/>
                                <a:gd name="T8" fmla="*/ 22 w 79"/>
                                <a:gd name="T9" fmla="*/ 2345 h 9217"/>
                                <a:gd name="T10" fmla="*/ 21 w 79"/>
                                <a:gd name="T11" fmla="*/ 2374 h 9217"/>
                                <a:gd name="T12" fmla="*/ 23 w 79"/>
                                <a:gd name="T13" fmla="*/ 2366 h 9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9" h="9217">
                                  <a:moveTo>
                                    <a:pt x="23" y="2366"/>
                                  </a:moveTo>
                                  <a:lnTo>
                                    <a:pt x="25" y="2356"/>
                                  </a:lnTo>
                                  <a:lnTo>
                                    <a:pt x="24" y="2333"/>
                                  </a:lnTo>
                                  <a:lnTo>
                                    <a:pt x="23" y="2339"/>
                                  </a:lnTo>
                                  <a:lnTo>
                                    <a:pt x="22" y="2345"/>
                                  </a:lnTo>
                                  <a:lnTo>
                                    <a:pt x="21" y="2374"/>
                                  </a:lnTo>
                                  <a:lnTo>
                                    <a:pt x="23" y="2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72"/>
                          <wps:cNvSpPr>
                            <a:spLocks/>
                          </wps:cNvSpPr>
                          <wps:spPr bwMode="auto">
                            <a:xfrm>
                              <a:off x="10706" y="783"/>
                              <a:ext cx="79" cy="9217"/>
                            </a:xfrm>
                            <a:custGeom>
                              <a:avLst/>
                              <a:gdLst>
                                <a:gd name="T0" fmla="*/ 21 w 79"/>
                                <a:gd name="T1" fmla="*/ 2018 h 9217"/>
                                <a:gd name="T2" fmla="*/ 21 w 79"/>
                                <a:gd name="T3" fmla="*/ 2342 h 9217"/>
                                <a:gd name="T4" fmla="*/ 21 w 79"/>
                                <a:gd name="T5" fmla="*/ 2339 h 9217"/>
                                <a:gd name="T6" fmla="*/ 22 w 79"/>
                                <a:gd name="T7" fmla="*/ 2332 h 9217"/>
                                <a:gd name="T8" fmla="*/ 23 w 79"/>
                                <a:gd name="T9" fmla="*/ 2326 h 9217"/>
                                <a:gd name="T10" fmla="*/ 25 w 79"/>
                                <a:gd name="T11" fmla="*/ 2319 h 9217"/>
                                <a:gd name="T12" fmla="*/ 25 w 79"/>
                                <a:gd name="T13" fmla="*/ 2298 h 9217"/>
                                <a:gd name="T14" fmla="*/ 22 w 79"/>
                                <a:gd name="T15" fmla="*/ 2295 h 9217"/>
                                <a:gd name="T16" fmla="*/ 22 w 79"/>
                                <a:gd name="T17" fmla="*/ 2286 h 9217"/>
                                <a:gd name="T18" fmla="*/ 23 w 79"/>
                                <a:gd name="T19" fmla="*/ 2279 h 9217"/>
                                <a:gd name="T20" fmla="*/ 23 w 79"/>
                                <a:gd name="T21" fmla="*/ 2276 h 9217"/>
                                <a:gd name="T22" fmla="*/ 23 w 79"/>
                                <a:gd name="T23" fmla="*/ 2226 h 9217"/>
                                <a:gd name="T24" fmla="*/ 23 w 79"/>
                                <a:gd name="T25" fmla="*/ 2154 h 9217"/>
                                <a:gd name="T26" fmla="*/ 22 w 79"/>
                                <a:gd name="T27" fmla="*/ 2132 h 9217"/>
                                <a:gd name="T28" fmla="*/ 22 w 79"/>
                                <a:gd name="T29" fmla="*/ 2110 h 9217"/>
                                <a:gd name="T30" fmla="*/ 22 w 79"/>
                                <a:gd name="T31" fmla="*/ 2090 h 9217"/>
                                <a:gd name="T32" fmla="*/ 22 w 79"/>
                                <a:gd name="T33" fmla="*/ 2070 h 9217"/>
                                <a:gd name="T34" fmla="*/ 21 w 79"/>
                                <a:gd name="T35" fmla="*/ 2052 h 9217"/>
                                <a:gd name="T36" fmla="*/ 21 w 79"/>
                                <a:gd name="T37" fmla="*/ 2034 h 9217"/>
                                <a:gd name="T38" fmla="*/ 21 w 79"/>
                                <a:gd name="T39" fmla="*/ 2018 h 9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79" h="9217">
                                  <a:moveTo>
                                    <a:pt x="21" y="2018"/>
                                  </a:moveTo>
                                  <a:lnTo>
                                    <a:pt x="21" y="2342"/>
                                  </a:lnTo>
                                  <a:lnTo>
                                    <a:pt x="21" y="2339"/>
                                  </a:lnTo>
                                  <a:lnTo>
                                    <a:pt x="22" y="2332"/>
                                  </a:lnTo>
                                  <a:lnTo>
                                    <a:pt x="23" y="2326"/>
                                  </a:lnTo>
                                  <a:lnTo>
                                    <a:pt x="25" y="2319"/>
                                  </a:lnTo>
                                  <a:lnTo>
                                    <a:pt x="25" y="2298"/>
                                  </a:lnTo>
                                  <a:lnTo>
                                    <a:pt x="22" y="2295"/>
                                  </a:lnTo>
                                  <a:lnTo>
                                    <a:pt x="22" y="2286"/>
                                  </a:lnTo>
                                  <a:lnTo>
                                    <a:pt x="23" y="2279"/>
                                  </a:lnTo>
                                  <a:lnTo>
                                    <a:pt x="23" y="2276"/>
                                  </a:lnTo>
                                  <a:lnTo>
                                    <a:pt x="23" y="2226"/>
                                  </a:lnTo>
                                  <a:lnTo>
                                    <a:pt x="23" y="2154"/>
                                  </a:lnTo>
                                  <a:lnTo>
                                    <a:pt x="22" y="2132"/>
                                  </a:lnTo>
                                  <a:lnTo>
                                    <a:pt x="22" y="2110"/>
                                  </a:lnTo>
                                  <a:lnTo>
                                    <a:pt x="22" y="2090"/>
                                  </a:lnTo>
                                  <a:lnTo>
                                    <a:pt x="22" y="2070"/>
                                  </a:lnTo>
                                  <a:lnTo>
                                    <a:pt x="21" y="2052"/>
                                  </a:lnTo>
                                  <a:lnTo>
                                    <a:pt x="21" y="2034"/>
                                  </a:lnTo>
                                  <a:lnTo>
                                    <a:pt x="21" y="20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73"/>
                          <wps:cNvSpPr>
                            <a:spLocks/>
                          </wps:cNvSpPr>
                          <wps:spPr bwMode="auto">
                            <a:xfrm>
                              <a:off x="10706" y="783"/>
                              <a:ext cx="79" cy="9217"/>
                            </a:xfrm>
                            <a:custGeom>
                              <a:avLst/>
                              <a:gdLst>
                                <a:gd name="T0" fmla="*/ 21 w 79"/>
                                <a:gd name="T1" fmla="*/ 2465 h 9217"/>
                                <a:gd name="T2" fmla="*/ 20 w 79"/>
                                <a:gd name="T3" fmla="*/ 2477 h 9217"/>
                                <a:gd name="T4" fmla="*/ 20 w 79"/>
                                <a:gd name="T5" fmla="*/ 4458 h 9217"/>
                                <a:gd name="T6" fmla="*/ 21 w 79"/>
                                <a:gd name="T7" fmla="*/ 4423 h 9217"/>
                                <a:gd name="T8" fmla="*/ 21 w 79"/>
                                <a:gd name="T9" fmla="*/ 4404 h 9217"/>
                                <a:gd name="T10" fmla="*/ 21 w 79"/>
                                <a:gd name="T11" fmla="*/ 4400 h 9217"/>
                                <a:gd name="T12" fmla="*/ 22 w 79"/>
                                <a:gd name="T13" fmla="*/ 4406 h 9217"/>
                                <a:gd name="T14" fmla="*/ 22 w 79"/>
                                <a:gd name="T15" fmla="*/ 4415 h 9217"/>
                                <a:gd name="T16" fmla="*/ 22 w 79"/>
                                <a:gd name="T17" fmla="*/ 4420 h 9217"/>
                                <a:gd name="T18" fmla="*/ 23 w 79"/>
                                <a:gd name="T19" fmla="*/ 4425 h 9217"/>
                                <a:gd name="T20" fmla="*/ 23 w 79"/>
                                <a:gd name="T21" fmla="*/ 4424 h 9217"/>
                                <a:gd name="T22" fmla="*/ 24 w 79"/>
                                <a:gd name="T23" fmla="*/ 4419 h 9217"/>
                                <a:gd name="T24" fmla="*/ 24 w 79"/>
                                <a:gd name="T25" fmla="*/ 4411 h 9217"/>
                                <a:gd name="T26" fmla="*/ 24 w 79"/>
                                <a:gd name="T27" fmla="*/ 4399 h 9217"/>
                                <a:gd name="T28" fmla="*/ 23 w 79"/>
                                <a:gd name="T29" fmla="*/ 4374 h 9217"/>
                                <a:gd name="T30" fmla="*/ 23 w 79"/>
                                <a:gd name="T31" fmla="*/ 4351 h 9217"/>
                                <a:gd name="T32" fmla="*/ 23 w 79"/>
                                <a:gd name="T33" fmla="*/ 4311 h 9217"/>
                                <a:gd name="T34" fmla="*/ 23 w 79"/>
                                <a:gd name="T35" fmla="*/ 2394 h 9217"/>
                                <a:gd name="T36" fmla="*/ 23 w 79"/>
                                <a:gd name="T37" fmla="*/ 2402 h 9217"/>
                                <a:gd name="T38" fmla="*/ 22 w 79"/>
                                <a:gd name="T39" fmla="*/ 2412 h 9217"/>
                                <a:gd name="T40" fmla="*/ 22 w 79"/>
                                <a:gd name="T41" fmla="*/ 2425 h 9217"/>
                                <a:gd name="T42" fmla="*/ 21 w 79"/>
                                <a:gd name="T43" fmla="*/ 2438 h 9217"/>
                                <a:gd name="T44" fmla="*/ 21 w 79"/>
                                <a:gd name="T45" fmla="*/ 2452 h 9217"/>
                                <a:gd name="T46" fmla="*/ 21 w 79"/>
                                <a:gd name="T47" fmla="*/ 2465 h 9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9" h="9217">
                                  <a:moveTo>
                                    <a:pt x="21" y="2465"/>
                                  </a:moveTo>
                                  <a:lnTo>
                                    <a:pt x="20" y="2477"/>
                                  </a:lnTo>
                                  <a:lnTo>
                                    <a:pt x="20" y="4458"/>
                                  </a:lnTo>
                                  <a:lnTo>
                                    <a:pt x="21" y="4423"/>
                                  </a:lnTo>
                                  <a:lnTo>
                                    <a:pt x="21" y="4404"/>
                                  </a:lnTo>
                                  <a:lnTo>
                                    <a:pt x="21" y="4400"/>
                                  </a:lnTo>
                                  <a:lnTo>
                                    <a:pt x="22" y="4406"/>
                                  </a:lnTo>
                                  <a:lnTo>
                                    <a:pt x="22" y="4415"/>
                                  </a:lnTo>
                                  <a:lnTo>
                                    <a:pt x="22" y="4420"/>
                                  </a:lnTo>
                                  <a:lnTo>
                                    <a:pt x="23" y="4425"/>
                                  </a:lnTo>
                                  <a:lnTo>
                                    <a:pt x="23" y="4424"/>
                                  </a:lnTo>
                                  <a:lnTo>
                                    <a:pt x="24" y="4419"/>
                                  </a:lnTo>
                                  <a:lnTo>
                                    <a:pt x="24" y="4411"/>
                                  </a:lnTo>
                                  <a:lnTo>
                                    <a:pt x="24" y="4399"/>
                                  </a:lnTo>
                                  <a:lnTo>
                                    <a:pt x="23" y="4374"/>
                                  </a:lnTo>
                                  <a:lnTo>
                                    <a:pt x="23" y="4351"/>
                                  </a:lnTo>
                                  <a:lnTo>
                                    <a:pt x="23" y="4311"/>
                                  </a:lnTo>
                                  <a:lnTo>
                                    <a:pt x="23" y="2394"/>
                                  </a:lnTo>
                                  <a:lnTo>
                                    <a:pt x="23" y="2402"/>
                                  </a:lnTo>
                                  <a:lnTo>
                                    <a:pt x="22" y="2412"/>
                                  </a:lnTo>
                                  <a:lnTo>
                                    <a:pt x="22" y="2425"/>
                                  </a:lnTo>
                                  <a:lnTo>
                                    <a:pt x="21" y="2438"/>
                                  </a:lnTo>
                                  <a:lnTo>
                                    <a:pt x="21" y="2452"/>
                                  </a:lnTo>
                                  <a:lnTo>
                                    <a:pt x="21" y="2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74"/>
                          <wps:cNvSpPr>
                            <a:spLocks/>
                          </wps:cNvSpPr>
                          <wps:spPr bwMode="auto">
                            <a:xfrm>
                              <a:off x="10706" y="783"/>
                              <a:ext cx="79" cy="9217"/>
                            </a:xfrm>
                            <a:custGeom>
                              <a:avLst/>
                              <a:gdLst>
                                <a:gd name="T0" fmla="*/ 17 w 79"/>
                                <a:gd name="T1" fmla="*/ 2895 h 9217"/>
                                <a:gd name="T2" fmla="*/ 22 w 79"/>
                                <a:gd name="T3" fmla="*/ 6757 h 9217"/>
                                <a:gd name="T4" fmla="*/ 29 w 79"/>
                                <a:gd name="T5" fmla="*/ 7552 h 9217"/>
                                <a:gd name="T6" fmla="*/ 28 w 79"/>
                                <a:gd name="T7" fmla="*/ 8130 h 9217"/>
                                <a:gd name="T8" fmla="*/ 30 w 79"/>
                                <a:gd name="T9" fmla="*/ 8547 h 9217"/>
                                <a:gd name="T10" fmla="*/ 31 w 79"/>
                                <a:gd name="T11" fmla="*/ 8692 h 9217"/>
                                <a:gd name="T12" fmla="*/ 32 w 79"/>
                                <a:gd name="T13" fmla="*/ 8427 h 9217"/>
                                <a:gd name="T14" fmla="*/ 37 w 79"/>
                                <a:gd name="T15" fmla="*/ 8845 h 9217"/>
                                <a:gd name="T16" fmla="*/ 39 w 79"/>
                                <a:gd name="T17" fmla="*/ 8762 h 9217"/>
                                <a:gd name="T18" fmla="*/ 36 w 79"/>
                                <a:gd name="T19" fmla="*/ 4550 h 9217"/>
                                <a:gd name="T20" fmla="*/ 32 w 79"/>
                                <a:gd name="T21" fmla="*/ 4548 h 9217"/>
                                <a:gd name="T22" fmla="*/ 25 w 79"/>
                                <a:gd name="T23" fmla="*/ 4431 h 9217"/>
                                <a:gd name="T24" fmla="*/ 28 w 79"/>
                                <a:gd name="T25" fmla="*/ 4698 h 9217"/>
                                <a:gd name="T26" fmla="*/ 21 w 79"/>
                                <a:gd name="T27" fmla="*/ 4531 h 9217"/>
                                <a:gd name="T28" fmla="*/ 20 w 79"/>
                                <a:gd name="T29" fmla="*/ 2380 h 9217"/>
                                <a:gd name="T30" fmla="*/ 24 w 79"/>
                                <a:gd name="T31" fmla="*/ 2395 h 9217"/>
                                <a:gd name="T32" fmla="*/ 25 w 79"/>
                                <a:gd name="T33" fmla="*/ 4207 h 9217"/>
                                <a:gd name="T34" fmla="*/ 25 w 79"/>
                                <a:gd name="T35" fmla="*/ 3933 h 9217"/>
                                <a:gd name="T36" fmla="*/ 28 w 79"/>
                                <a:gd name="T37" fmla="*/ 3952 h 9217"/>
                                <a:gd name="T38" fmla="*/ 32 w 79"/>
                                <a:gd name="T39" fmla="*/ 3997 h 9217"/>
                                <a:gd name="T40" fmla="*/ 31 w 79"/>
                                <a:gd name="T41" fmla="*/ 3851 h 9217"/>
                                <a:gd name="T42" fmla="*/ 35 w 79"/>
                                <a:gd name="T43" fmla="*/ 3613 h 9217"/>
                                <a:gd name="T44" fmla="*/ 36 w 79"/>
                                <a:gd name="T45" fmla="*/ 3079 h 9217"/>
                                <a:gd name="T46" fmla="*/ 33 w 79"/>
                                <a:gd name="T47" fmla="*/ 3034 h 9217"/>
                                <a:gd name="T48" fmla="*/ 32 w 79"/>
                                <a:gd name="T49" fmla="*/ 3192 h 9217"/>
                                <a:gd name="T50" fmla="*/ 28 w 79"/>
                                <a:gd name="T51" fmla="*/ 2970 h 9217"/>
                                <a:gd name="T52" fmla="*/ 25 w 79"/>
                                <a:gd name="T53" fmla="*/ 2729 h 9217"/>
                                <a:gd name="T54" fmla="*/ 24 w 79"/>
                                <a:gd name="T55" fmla="*/ 2526 h 9217"/>
                                <a:gd name="T56" fmla="*/ 30 w 79"/>
                                <a:gd name="T57" fmla="*/ 2474 h 9217"/>
                                <a:gd name="T58" fmla="*/ 32 w 79"/>
                                <a:gd name="T59" fmla="*/ 2461 h 9217"/>
                                <a:gd name="T60" fmla="*/ 36 w 79"/>
                                <a:gd name="T61" fmla="*/ 2252 h 9217"/>
                                <a:gd name="T62" fmla="*/ 39 w 79"/>
                                <a:gd name="T63" fmla="*/ 2988 h 9217"/>
                                <a:gd name="T64" fmla="*/ 42 w 79"/>
                                <a:gd name="T65" fmla="*/ 8446 h 9217"/>
                                <a:gd name="T66" fmla="*/ 46 w 79"/>
                                <a:gd name="T67" fmla="*/ 8356 h 9217"/>
                                <a:gd name="T68" fmla="*/ 50 w 79"/>
                                <a:gd name="T69" fmla="*/ 8345 h 9217"/>
                                <a:gd name="T70" fmla="*/ 47 w 79"/>
                                <a:gd name="T71" fmla="*/ 8190 h 9217"/>
                                <a:gd name="T72" fmla="*/ 47 w 79"/>
                                <a:gd name="T73" fmla="*/ 6552 h 9217"/>
                                <a:gd name="T74" fmla="*/ 53 w 79"/>
                                <a:gd name="T75" fmla="*/ 6612 h 9217"/>
                                <a:gd name="T76" fmla="*/ 58 w 79"/>
                                <a:gd name="T77" fmla="*/ 6730 h 9217"/>
                                <a:gd name="T78" fmla="*/ 63 w 79"/>
                                <a:gd name="T79" fmla="*/ 6865 h 9217"/>
                                <a:gd name="T80" fmla="*/ 64 w 79"/>
                                <a:gd name="T81" fmla="*/ 6576 h 9217"/>
                                <a:gd name="T82" fmla="*/ 57 w 79"/>
                                <a:gd name="T83" fmla="*/ 6582 h 9217"/>
                                <a:gd name="T84" fmla="*/ 53 w 79"/>
                                <a:gd name="T85" fmla="*/ 6410 h 9217"/>
                                <a:gd name="T86" fmla="*/ 50 w 79"/>
                                <a:gd name="T87" fmla="*/ 6068 h 9217"/>
                                <a:gd name="T88" fmla="*/ 48 w 79"/>
                                <a:gd name="T89" fmla="*/ 1560 h 9217"/>
                                <a:gd name="T90" fmla="*/ 45 w 79"/>
                                <a:gd name="T91" fmla="*/ 1954 h 9217"/>
                                <a:gd name="T92" fmla="*/ 42 w 79"/>
                                <a:gd name="T93" fmla="*/ 1884 h 9217"/>
                                <a:gd name="T94" fmla="*/ 38 w 79"/>
                                <a:gd name="T95" fmla="*/ 1755 h 9217"/>
                                <a:gd name="T96" fmla="*/ 41 w 79"/>
                                <a:gd name="T97" fmla="*/ 1568 h 9217"/>
                                <a:gd name="T98" fmla="*/ 42 w 79"/>
                                <a:gd name="T99" fmla="*/ 1355 h 9217"/>
                                <a:gd name="T100" fmla="*/ 39 w 79"/>
                                <a:gd name="T101" fmla="*/ 998 h 9217"/>
                                <a:gd name="T102" fmla="*/ 41 w 79"/>
                                <a:gd name="T103" fmla="*/ 890 h 9217"/>
                                <a:gd name="T104" fmla="*/ 41 w 79"/>
                                <a:gd name="T105" fmla="*/ 507 h 9217"/>
                                <a:gd name="T106" fmla="*/ 16 w 79"/>
                                <a:gd name="T107" fmla="*/ 1289 h 9217"/>
                                <a:gd name="T108" fmla="*/ 17 w 79"/>
                                <a:gd name="T109" fmla="*/ 1467 h 9217"/>
                                <a:gd name="T110" fmla="*/ 19 w 79"/>
                                <a:gd name="T111" fmla="*/ 1588 h 9217"/>
                                <a:gd name="T112" fmla="*/ 22 w 79"/>
                                <a:gd name="T113" fmla="*/ 1925 h 9217"/>
                                <a:gd name="T114" fmla="*/ 22 w 79"/>
                                <a:gd name="T115" fmla="*/ 2335 h 9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79" h="9217">
                                  <a:moveTo>
                                    <a:pt x="14" y="2216"/>
                                  </a:moveTo>
                                  <a:lnTo>
                                    <a:pt x="14" y="2684"/>
                                  </a:lnTo>
                                  <a:lnTo>
                                    <a:pt x="14" y="2744"/>
                                  </a:lnTo>
                                  <a:lnTo>
                                    <a:pt x="15" y="2772"/>
                                  </a:lnTo>
                                  <a:lnTo>
                                    <a:pt x="15" y="2797"/>
                                  </a:lnTo>
                                  <a:lnTo>
                                    <a:pt x="15" y="2821"/>
                                  </a:lnTo>
                                  <a:lnTo>
                                    <a:pt x="15" y="2843"/>
                                  </a:lnTo>
                                  <a:lnTo>
                                    <a:pt x="16" y="2863"/>
                                  </a:lnTo>
                                  <a:lnTo>
                                    <a:pt x="16" y="2880"/>
                                  </a:lnTo>
                                  <a:lnTo>
                                    <a:pt x="17" y="2895"/>
                                  </a:lnTo>
                                  <a:lnTo>
                                    <a:pt x="17" y="2907"/>
                                  </a:lnTo>
                                  <a:lnTo>
                                    <a:pt x="18" y="2917"/>
                                  </a:lnTo>
                                  <a:lnTo>
                                    <a:pt x="19" y="2923"/>
                                  </a:lnTo>
                                  <a:lnTo>
                                    <a:pt x="18" y="3018"/>
                                  </a:lnTo>
                                  <a:lnTo>
                                    <a:pt x="18" y="6438"/>
                                  </a:lnTo>
                                  <a:lnTo>
                                    <a:pt x="19" y="6420"/>
                                  </a:lnTo>
                                  <a:lnTo>
                                    <a:pt x="19" y="6403"/>
                                  </a:lnTo>
                                  <a:lnTo>
                                    <a:pt x="19" y="6402"/>
                                  </a:lnTo>
                                  <a:lnTo>
                                    <a:pt x="22" y="6757"/>
                                  </a:lnTo>
                                  <a:lnTo>
                                    <a:pt x="22" y="6797"/>
                                  </a:lnTo>
                                  <a:lnTo>
                                    <a:pt x="22" y="6857"/>
                                  </a:lnTo>
                                  <a:lnTo>
                                    <a:pt x="22" y="6882"/>
                                  </a:lnTo>
                                  <a:lnTo>
                                    <a:pt x="22" y="6877"/>
                                  </a:lnTo>
                                  <a:lnTo>
                                    <a:pt x="23" y="6879"/>
                                  </a:lnTo>
                                  <a:lnTo>
                                    <a:pt x="29" y="7528"/>
                                  </a:lnTo>
                                  <a:lnTo>
                                    <a:pt x="28" y="7465"/>
                                  </a:lnTo>
                                  <a:lnTo>
                                    <a:pt x="28" y="7494"/>
                                  </a:lnTo>
                                  <a:lnTo>
                                    <a:pt x="29" y="7523"/>
                                  </a:lnTo>
                                  <a:lnTo>
                                    <a:pt x="29" y="7552"/>
                                  </a:lnTo>
                                  <a:lnTo>
                                    <a:pt x="29" y="7611"/>
                                  </a:lnTo>
                                  <a:lnTo>
                                    <a:pt x="29" y="7758"/>
                                  </a:lnTo>
                                  <a:lnTo>
                                    <a:pt x="29" y="7817"/>
                                  </a:lnTo>
                                  <a:lnTo>
                                    <a:pt x="29" y="7995"/>
                                  </a:lnTo>
                                  <a:lnTo>
                                    <a:pt x="29" y="8025"/>
                                  </a:lnTo>
                                  <a:lnTo>
                                    <a:pt x="29" y="8055"/>
                                  </a:lnTo>
                                  <a:lnTo>
                                    <a:pt x="29" y="8045"/>
                                  </a:lnTo>
                                  <a:lnTo>
                                    <a:pt x="29" y="8040"/>
                                  </a:lnTo>
                                  <a:lnTo>
                                    <a:pt x="28" y="8050"/>
                                  </a:lnTo>
                                  <a:lnTo>
                                    <a:pt x="28" y="8130"/>
                                  </a:lnTo>
                                  <a:lnTo>
                                    <a:pt x="28" y="8222"/>
                                  </a:lnTo>
                                  <a:lnTo>
                                    <a:pt x="29" y="8249"/>
                                  </a:lnTo>
                                  <a:lnTo>
                                    <a:pt x="29" y="8276"/>
                                  </a:lnTo>
                                  <a:lnTo>
                                    <a:pt x="29" y="8301"/>
                                  </a:lnTo>
                                  <a:lnTo>
                                    <a:pt x="29" y="8326"/>
                                  </a:lnTo>
                                  <a:lnTo>
                                    <a:pt x="30" y="8350"/>
                                  </a:lnTo>
                                  <a:lnTo>
                                    <a:pt x="30" y="8374"/>
                                  </a:lnTo>
                                  <a:lnTo>
                                    <a:pt x="30" y="8398"/>
                                  </a:lnTo>
                                  <a:lnTo>
                                    <a:pt x="30" y="8446"/>
                                  </a:lnTo>
                                  <a:lnTo>
                                    <a:pt x="30" y="8547"/>
                                  </a:lnTo>
                                  <a:lnTo>
                                    <a:pt x="30" y="8575"/>
                                  </a:lnTo>
                                  <a:lnTo>
                                    <a:pt x="30" y="8604"/>
                                  </a:lnTo>
                                  <a:lnTo>
                                    <a:pt x="28" y="8579"/>
                                  </a:lnTo>
                                  <a:lnTo>
                                    <a:pt x="28" y="8589"/>
                                  </a:lnTo>
                                  <a:lnTo>
                                    <a:pt x="28" y="8607"/>
                                  </a:lnTo>
                                  <a:lnTo>
                                    <a:pt x="28" y="8628"/>
                                  </a:lnTo>
                                  <a:lnTo>
                                    <a:pt x="29" y="8651"/>
                                  </a:lnTo>
                                  <a:lnTo>
                                    <a:pt x="29" y="8671"/>
                                  </a:lnTo>
                                  <a:lnTo>
                                    <a:pt x="30" y="8686"/>
                                  </a:lnTo>
                                  <a:lnTo>
                                    <a:pt x="31" y="8692"/>
                                  </a:lnTo>
                                  <a:lnTo>
                                    <a:pt x="31" y="8689"/>
                                  </a:lnTo>
                                  <a:lnTo>
                                    <a:pt x="31" y="8593"/>
                                  </a:lnTo>
                                  <a:lnTo>
                                    <a:pt x="31" y="8520"/>
                                  </a:lnTo>
                                  <a:lnTo>
                                    <a:pt x="31" y="8351"/>
                                  </a:lnTo>
                                  <a:lnTo>
                                    <a:pt x="31" y="8344"/>
                                  </a:lnTo>
                                  <a:lnTo>
                                    <a:pt x="31" y="8357"/>
                                  </a:lnTo>
                                  <a:lnTo>
                                    <a:pt x="32" y="8372"/>
                                  </a:lnTo>
                                  <a:lnTo>
                                    <a:pt x="32" y="8389"/>
                                  </a:lnTo>
                                  <a:lnTo>
                                    <a:pt x="32" y="8408"/>
                                  </a:lnTo>
                                  <a:lnTo>
                                    <a:pt x="32" y="8427"/>
                                  </a:lnTo>
                                  <a:lnTo>
                                    <a:pt x="33" y="8448"/>
                                  </a:lnTo>
                                  <a:lnTo>
                                    <a:pt x="33" y="8491"/>
                                  </a:lnTo>
                                  <a:lnTo>
                                    <a:pt x="33" y="8536"/>
                                  </a:lnTo>
                                  <a:lnTo>
                                    <a:pt x="33" y="8634"/>
                                  </a:lnTo>
                                  <a:lnTo>
                                    <a:pt x="37" y="8645"/>
                                  </a:lnTo>
                                  <a:lnTo>
                                    <a:pt x="37" y="8665"/>
                                  </a:lnTo>
                                  <a:lnTo>
                                    <a:pt x="37" y="8685"/>
                                  </a:lnTo>
                                  <a:lnTo>
                                    <a:pt x="38" y="8725"/>
                                  </a:lnTo>
                                  <a:lnTo>
                                    <a:pt x="37" y="8805"/>
                                  </a:lnTo>
                                  <a:lnTo>
                                    <a:pt x="37" y="8845"/>
                                  </a:lnTo>
                                  <a:lnTo>
                                    <a:pt x="37" y="8885"/>
                                  </a:lnTo>
                                  <a:lnTo>
                                    <a:pt x="37" y="8985"/>
                                  </a:lnTo>
                                  <a:lnTo>
                                    <a:pt x="37" y="9005"/>
                                  </a:lnTo>
                                  <a:lnTo>
                                    <a:pt x="38" y="9022"/>
                                  </a:lnTo>
                                  <a:lnTo>
                                    <a:pt x="40" y="8876"/>
                                  </a:lnTo>
                                  <a:lnTo>
                                    <a:pt x="40" y="8901"/>
                                  </a:lnTo>
                                  <a:lnTo>
                                    <a:pt x="40" y="8823"/>
                                  </a:lnTo>
                                  <a:lnTo>
                                    <a:pt x="40" y="8784"/>
                                  </a:lnTo>
                                  <a:lnTo>
                                    <a:pt x="39" y="8771"/>
                                  </a:lnTo>
                                  <a:lnTo>
                                    <a:pt x="39" y="8762"/>
                                  </a:lnTo>
                                  <a:lnTo>
                                    <a:pt x="39" y="8694"/>
                                  </a:lnTo>
                                  <a:lnTo>
                                    <a:pt x="38" y="4360"/>
                                  </a:lnTo>
                                  <a:lnTo>
                                    <a:pt x="38" y="4366"/>
                                  </a:lnTo>
                                  <a:lnTo>
                                    <a:pt x="38" y="4374"/>
                                  </a:lnTo>
                                  <a:lnTo>
                                    <a:pt x="38" y="4384"/>
                                  </a:lnTo>
                                  <a:lnTo>
                                    <a:pt x="37" y="4396"/>
                                  </a:lnTo>
                                  <a:lnTo>
                                    <a:pt x="37" y="4425"/>
                                  </a:lnTo>
                                  <a:lnTo>
                                    <a:pt x="37" y="4461"/>
                                  </a:lnTo>
                                  <a:lnTo>
                                    <a:pt x="36" y="4503"/>
                                  </a:lnTo>
                                  <a:lnTo>
                                    <a:pt x="36" y="4550"/>
                                  </a:lnTo>
                                  <a:lnTo>
                                    <a:pt x="36" y="4628"/>
                                  </a:lnTo>
                                  <a:lnTo>
                                    <a:pt x="36" y="4713"/>
                                  </a:lnTo>
                                  <a:lnTo>
                                    <a:pt x="36" y="4737"/>
                                  </a:lnTo>
                                  <a:lnTo>
                                    <a:pt x="34" y="4662"/>
                                  </a:lnTo>
                                  <a:lnTo>
                                    <a:pt x="34" y="4645"/>
                                  </a:lnTo>
                                  <a:lnTo>
                                    <a:pt x="33" y="4627"/>
                                  </a:lnTo>
                                  <a:lnTo>
                                    <a:pt x="33" y="4608"/>
                                  </a:lnTo>
                                  <a:lnTo>
                                    <a:pt x="33" y="4589"/>
                                  </a:lnTo>
                                  <a:lnTo>
                                    <a:pt x="32" y="4569"/>
                                  </a:lnTo>
                                  <a:lnTo>
                                    <a:pt x="32" y="4548"/>
                                  </a:lnTo>
                                  <a:lnTo>
                                    <a:pt x="32" y="4503"/>
                                  </a:lnTo>
                                  <a:lnTo>
                                    <a:pt x="32" y="4494"/>
                                  </a:lnTo>
                                  <a:lnTo>
                                    <a:pt x="32" y="4565"/>
                                  </a:lnTo>
                                  <a:lnTo>
                                    <a:pt x="31" y="4586"/>
                                  </a:lnTo>
                                  <a:lnTo>
                                    <a:pt x="31" y="4609"/>
                                  </a:lnTo>
                                  <a:lnTo>
                                    <a:pt x="31" y="4633"/>
                                  </a:lnTo>
                                  <a:lnTo>
                                    <a:pt x="31" y="4635"/>
                                  </a:lnTo>
                                  <a:lnTo>
                                    <a:pt x="25" y="4310"/>
                                  </a:lnTo>
                                  <a:lnTo>
                                    <a:pt x="25" y="4414"/>
                                  </a:lnTo>
                                  <a:lnTo>
                                    <a:pt x="25" y="4431"/>
                                  </a:lnTo>
                                  <a:lnTo>
                                    <a:pt x="26" y="4447"/>
                                  </a:lnTo>
                                  <a:lnTo>
                                    <a:pt x="26" y="4463"/>
                                  </a:lnTo>
                                  <a:lnTo>
                                    <a:pt x="26" y="4479"/>
                                  </a:lnTo>
                                  <a:lnTo>
                                    <a:pt x="27" y="4495"/>
                                  </a:lnTo>
                                  <a:lnTo>
                                    <a:pt x="27" y="4511"/>
                                  </a:lnTo>
                                  <a:lnTo>
                                    <a:pt x="27" y="4528"/>
                                  </a:lnTo>
                                  <a:lnTo>
                                    <a:pt x="28" y="4546"/>
                                  </a:lnTo>
                                  <a:lnTo>
                                    <a:pt x="28" y="4565"/>
                                  </a:lnTo>
                                  <a:lnTo>
                                    <a:pt x="28" y="4585"/>
                                  </a:lnTo>
                                  <a:lnTo>
                                    <a:pt x="28" y="4698"/>
                                  </a:lnTo>
                                  <a:lnTo>
                                    <a:pt x="26" y="4692"/>
                                  </a:lnTo>
                                  <a:lnTo>
                                    <a:pt x="26" y="4689"/>
                                  </a:lnTo>
                                  <a:lnTo>
                                    <a:pt x="25" y="4684"/>
                                  </a:lnTo>
                                  <a:lnTo>
                                    <a:pt x="24" y="4676"/>
                                  </a:lnTo>
                                  <a:lnTo>
                                    <a:pt x="23" y="4665"/>
                                  </a:lnTo>
                                  <a:lnTo>
                                    <a:pt x="23" y="4650"/>
                                  </a:lnTo>
                                  <a:lnTo>
                                    <a:pt x="22" y="4630"/>
                                  </a:lnTo>
                                  <a:lnTo>
                                    <a:pt x="22" y="4604"/>
                                  </a:lnTo>
                                  <a:lnTo>
                                    <a:pt x="21" y="4572"/>
                                  </a:lnTo>
                                  <a:lnTo>
                                    <a:pt x="21" y="4531"/>
                                  </a:lnTo>
                                  <a:lnTo>
                                    <a:pt x="20" y="4483"/>
                                  </a:lnTo>
                                  <a:lnTo>
                                    <a:pt x="20" y="2477"/>
                                  </a:lnTo>
                                  <a:lnTo>
                                    <a:pt x="20" y="2487"/>
                                  </a:lnTo>
                                  <a:lnTo>
                                    <a:pt x="20" y="2494"/>
                                  </a:lnTo>
                                  <a:lnTo>
                                    <a:pt x="19" y="2495"/>
                                  </a:lnTo>
                                  <a:lnTo>
                                    <a:pt x="19" y="2488"/>
                                  </a:lnTo>
                                  <a:lnTo>
                                    <a:pt x="19" y="2474"/>
                                  </a:lnTo>
                                  <a:lnTo>
                                    <a:pt x="18" y="2424"/>
                                  </a:lnTo>
                                  <a:lnTo>
                                    <a:pt x="18" y="2387"/>
                                  </a:lnTo>
                                  <a:lnTo>
                                    <a:pt x="20" y="2380"/>
                                  </a:lnTo>
                                  <a:lnTo>
                                    <a:pt x="21" y="2374"/>
                                  </a:lnTo>
                                  <a:lnTo>
                                    <a:pt x="22" y="2345"/>
                                  </a:lnTo>
                                  <a:lnTo>
                                    <a:pt x="21" y="2351"/>
                                  </a:lnTo>
                                  <a:lnTo>
                                    <a:pt x="21" y="2349"/>
                                  </a:lnTo>
                                  <a:lnTo>
                                    <a:pt x="22" y="2344"/>
                                  </a:lnTo>
                                  <a:lnTo>
                                    <a:pt x="23" y="2338"/>
                                  </a:lnTo>
                                  <a:lnTo>
                                    <a:pt x="24" y="2333"/>
                                  </a:lnTo>
                                  <a:lnTo>
                                    <a:pt x="25" y="2356"/>
                                  </a:lnTo>
                                  <a:lnTo>
                                    <a:pt x="25" y="2407"/>
                                  </a:lnTo>
                                  <a:lnTo>
                                    <a:pt x="24" y="2395"/>
                                  </a:lnTo>
                                  <a:lnTo>
                                    <a:pt x="24" y="2390"/>
                                  </a:lnTo>
                                  <a:lnTo>
                                    <a:pt x="23" y="2394"/>
                                  </a:lnTo>
                                  <a:lnTo>
                                    <a:pt x="23" y="4311"/>
                                  </a:lnTo>
                                  <a:lnTo>
                                    <a:pt x="23" y="4292"/>
                                  </a:lnTo>
                                  <a:lnTo>
                                    <a:pt x="23" y="4275"/>
                                  </a:lnTo>
                                  <a:lnTo>
                                    <a:pt x="24" y="4258"/>
                                  </a:lnTo>
                                  <a:lnTo>
                                    <a:pt x="24" y="4241"/>
                                  </a:lnTo>
                                  <a:lnTo>
                                    <a:pt x="24" y="4224"/>
                                  </a:lnTo>
                                  <a:lnTo>
                                    <a:pt x="25" y="4207"/>
                                  </a:lnTo>
                                  <a:lnTo>
                                    <a:pt x="25" y="4189"/>
                                  </a:lnTo>
                                  <a:lnTo>
                                    <a:pt x="25" y="4130"/>
                                  </a:lnTo>
                                  <a:lnTo>
                                    <a:pt x="25" y="4108"/>
                                  </a:lnTo>
                                  <a:lnTo>
                                    <a:pt x="24" y="4083"/>
                                  </a:lnTo>
                                  <a:lnTo>
                                    <a:pt x="24" y="4067"/>
                                  </a:lnTo>
                                  <a:lnTo>
                                    <a:pt x="24" y="3983"/>
                                  </a:lnTo>
                                  <a:lnTo>
                                    <a:pt x="24" y="3965"/>
                                  </a:lnTo>
                                  <a:lnTo>
                                    <a:pt x="24" y="3951"/>
                                  </a:lnTo>
                                  <a:lnTo>
                                    <a:pt x="25" y="3941"/>
                                  </a:lnTo>
                                  <a:lnTo>
                                    <a:pt x="25" y="3933"/>
                                  </a:lnTo>
                                  <a:lnTo>
                                    <a:pt x="25" y="3926"/>
                                  </a:lnTo>
                                  <a:lnTo>
                                    <a:pt x="26" y="3922"/>
                                  </a:lnTo>
                                  <a:lnTo>
                                    <a:pt x="26" y="3917"/>
                                  </a:lnTo>
                                  <a:lnTo>
                                    <a:pt x="26" y="3913"/>
                                  </a:lnTo>
                                  <a:lnTo>
                                    <a:pt x="27" y="3908"/>
                                  </a:lnTo>
                                  <a:lnTo>
                                    <a:pt x="27" y="3902"/>
                                  </a:lnTo>
                                  <a:lnTo>
                                    <a:pt x="28" y="3893"/>
                                  </a:lnTo>
                                  <a:lnTo>
                                    <a:pt x="28" y="3886"/>
                                  </a:lnTo>
                                  <a:lnTo>
                                    <a:pt x="28" y="3948"/>
                                  </a:lnTo>
                                  <a:lnTo>
                                    <a:pt x="28" y="3952"/>
                                  </a:lnTo>
                                  <a:lnTo>
                                    <a:pt x="29" y="3948"/>
                                  </a:lnTo>
                                  <a:lnTo>
                                    <a:pt x="29" y="3944"/>
                                  </a:lnTo>
                                  <a:lnTo>
                                    <a:pt x="30" y="3939"/>
                                  </a:lnTo>
                                  <a:lnTo>
                                    <a:pt x="30" y="3935"/>
                                  </a:lnTo>
                                  <a:lnTo>
                                    <a:pt x="31" y="3930"/>
                                  </a:lnTo>
                                  <a:lnTo>
                                    <a:pt x="31" y="3931"/>
                                  </a:lnTo>
                                  <a:lnTo>
                                    <a:pt x="31" y="3935"/>
                                  </a:lnTo>
                                  <a:lnTo>
                                    <a:pt x="31" y="3943"/>
                                  </a:lnTo>
                                  <a:lnTo>
                                    <a:pt x="32" y="3956"/>
                                  </a:lnTo>
                                  <a:lnTo>
                                    <a:pt x="32" y="3997"/>
                                  </a:lnTo>
                                  <a:lnTo>
                                    <a:pt x="32" y="4028"/>
                                  </a:lnTo>
                                  <a:lnTo>
                                    <a:pt x="32" y="4001"/>
                                  </a:lnTo>
                                  <a:lnTo>
                                    <a:pt x="33" y="3978"/>
                                  </a:lnTo>
                                  <a:lnTo>
                                    <a:pt x="32" y="3911"/>
                                  </a:lnTo>
                                  <a:lnTo>
                                    <a:pt x="32" y="3899"/>
                                  </a:lnTo>
                                  <a:lnTo>
                                    <a:pt x="32" y="3889"/>
                                  </a:lnTo>
                                  <a:lnTo>
                                    <a:pt x="32" y="3879"/>
                                  </a:lnTo>
                                  <a:lnTo>
                                    <a:pt x="31" y="3870"/>
                                  </a:lnTo>
                                  <a:lnTo>
                                    <a:pt x="31" y="3861"/>
                                  </a:lnTo>
                                  <a:lnTo>
                                    <a:pt x="31" y="3851"/>
                                  </a:lnTo>
                                  <a:lnTo>
                                    <a:pt x="30" y="3841"/>
                                  </a:lnTo>
                                  <a:lnTo>
                                    <a:pt x="30" y="3830"/>
                                  </a:lnTo>
                                  <a:lnTo>
                                    <a:pt x="30" y="3804"/>
                                  </a:lnTo>
                                  <a:lnTo>
                                    <a:pt x="30" y="3749"/>
                                  </a:lnTo>
                                  <a:lnTo>
                                    <a:pt x="30" y="3739"/>
                                  </a:lnTo>
                                  <a:lnTo>
                                    <a:pt x="34" y="3715"/>
                                  </a:lnTo>
                                  <a:lnTo>
                                    <a:pt x="34" y="3693"/>
                                  </a:lnTo>
                                  <a:lnTo>
                                    <a:pt x="35" y="3668"/>
                                  </a:lnTo>
                                  <a:lnTo>
                                    <a:pt x="35" y="3642"/>
                                  </a:lnTo>
                                  <a:lnTo>
                                    <a:pt x="35" y="3613"/>
                                  </a:lnTo>
                                  <a:lnTo>
                                    <a:pt x="35" y="3583"/>
                                  </a:lnTo>
                                  <a:lnTo>
                                    <a:pt x="36" y="3552"/>
                                  </a:lnTo>
                                  <a:lnTo>
                                    <a:pt x="36" y="3519"/>
                                  </a:lnTo>
                                  <a:lnTo>
                                    <a:pt x="36" y="3486"/>
                                  </a:lnTo>
                                  <a:lnTo>
                                    <a:pt x="36" y="3451"/>
                                  </a:lnTo>
                                  <a:lnTo>
                                    <a:pt x="37" y="3381"/>
                                  </a:lnTo>
                                  <a:lnTo>
                                    <a:pt x="37" y="3310"/>
                                  </a:lnTo>
                                  <a:lnTo>
                                    <a:pt x="37" y="3140"/>
                                  </a:lnTo>
                                  <a:lnTo>
                                    <a:pt x="37" y="3109"/>
                                  </a:lnTo>
                                  <a:lnTo>
                                    <a:pt x="36" y="3079"/>
                                  </a:lnTo>
                                  <a:lnTo>
                                    <a:pt x="36" y="3100"/>
                                  </a:lnTo>
                                  <a:lnTo>
                                    <a:pt x="36" y="3116"/>
                                  </a:lnTo>
                                  <a:lnTo>
                                    <a:pt x="35" y="3126"/>
                                  </a:lnTo>
                                  <a:lnTo>
                                    <a:pt x="35" y="3132"/>
                                  </a:lnTo>
                                  <a:lnTo>
                                    <a:pt x="35" y="3131"/>
                                  </a:lnTo>
                                  <a:lnTo>
                                    <a:pt x="34" y="3117"/>
                                  </a:lnTo>
                                  <a:lnTo>
                                    <a:pt x="34" y="3096"/>
                                  </a:lnTo>
                                  <a:lnTo>
                                    <a:pt x="34" y="3070"/>
                                  </a:lnTo>
                                  <a:lnTo>
                                    <a:pt x="33" y="3045"/>
                                  </a:lnTo>
                                  <a:lnTo>
                                    <a:pt x="33" y="3034"/>
                                  </a:lnTo>
                                  <a:lnTo>
                                    <a:pt x="33" y="3024"/>
                                  </a:lnTo>
                                  <a:lnTo>
                                    <a:pt x="33" y="3016"/>
                                  </a:lnTo>
                                  <a:lnTo>
                                    <a:pt x="32" y="3012"/>
                                  </a:lnTo>
                                  <a:lnTo>
                                    <a:pt x="32" y="3022"/>
                                  </a:lnTo>
                                  <a:lnTo>
                                    <a:pt x="33" y="3038"/>
                                  </a:lnTo>
                                  <a:lnTo>
                                    <a:pt x="33" y="3059"/>
                                  </a:lnTo>
                                  <a:lnTo>
                                    <a:pt x="33" y="3138"/>
                                  </a:lnTo>
                                  <a:lnTo>
                                    <a:pt x="33" y="3166"/>
                                  </a:lnTo>
                                  <a:lnTo>
                                    <a:pt x="32" y="3192"/>
                                  </a:lnTo>
                                  <a:lnTo>
                                    <a:pt x="32" y="3216"/>
                                  </a:lnTo>
                                  <a:lnTo>
                                    <a:pt x="32" y="3235"/>
                                  </a:lnTo>
                                  <a:lnTo>
                                    <a:pt x="31" y="3249"/>
                                  </a:lnTo>
                                  <a:lnTo>
                                    <a:pt x="31" y="3257"/>
                                  </a:lnTo>
                                  <a:lnTo>
                                    <a:pt x="31" y="3258"/>
                                  </a:lnTo>
                                  <a:lnTo>
                                    <a:pt x="30" y="3169"/>
                                  </a:lnTo>
                                  <a:lnTo>
                                    <a:pt x="31" y="2813"/>
                                  </a:lnTo>
                                  <a:lnTo>
                                    <a:pt x="31" y="2759"/>
                                  </a:lnTo>
                                  <a:lnTo>
                                    <a:pt x="28" y="2984"/>
                                  </a:lnTo>
                                  <a:lnTo>
                                    <a:pt x="28" y="2970"/>
                                  </a:lnTo>
                                  <a:lnTo>
                                    <a:pt x="28" y="2952"/>
                                  </a:lnTo>
                                  <a:lnTo>
                                    <a:pt x="28" y="2932"/>
                                  </a:lnTo>
                                  <a:lnTo>
                                    <a:pt x="27" y="2910"/>
                                  </a:lnTo>
                                  <a:lnTo>
                                    <a:pt x="27" y="2887"/>
                                  </a:lnTo>
                                  <a:lnTo>
                                    <a:pt x="27" y="2861"/>
                                  </a:lnTo>
                                  <a:lnTo>
                                    <a:pt x="26" y="2835"/>
                                  </a:lnTo>
                                  <a:lnTo>
                                    <a:pt x="26" y="2809"/>
                                  </a:lnTo>
                                  <a:lnTo>
                                    <a:pt x="26" y="2782"/>
                                  </a:lnTo>
                                  <a:lnTo>
                                    <a:pt x="25" y="2755"/>
                                  </a:lnTo>
                                  <a:lnTo>
                                    <a:pt x="25" y="2729"/>
                                  </a:lnTo>
                                  <a:lnTo>
                                    <a:pt x="25" y="2704"/>
                                  </a:lnTo>
                                  <a:lnTo>
                                    <a:pt x="24" y="2680"/>
                                  </a:lnTo>
                                  <a:lnTo>
                                    <a:pt x="24" y="2658"/>
                                  </a:lnTo>
                                  <a:lnTo>
                                    <a:pt x="24" y="2638"/>
                                  </a:lnTo>
                                  <a:lnTo>
                                    <a:pt x="24" y="2621"/>
                                  </a:lnTo>
                                  <a:lnTo>
                                    <a:pt x="23" y="2595"/>
                                  </a:lnTo>
                                  <a:lnTo>
                                    <a:pt x="23" y="2585"/>
                                  </a:lnTo>
                                  <a:lnTo>
                                    <a:pt x="23" y="2566"/>
                                  </a:lnTo>
                                  <a:lnTo>
                                    <a:pt x="24" y="2546"/>
                                  </a:lnTo>
                                  <a:lnTo>
                                    <a:pt x="24" y="2526"/>
                                  </a:lnTo>
                                  <a:lnTo>
                                    <a:pt x="24" y="2505"/>
                                  </a:lnTo>
                                  <a:lnTo>
                                    <a:pt x="24" y="2484"/>
                                  </a:lnTo>
                                  <a:lnTo>
                                    <a:pt x="25" y="2442"/>
                                  </a:lnTo>
                                  <a:lnTo>
                                    <a:pt x="25" y="2401"/>
                                  </a:lnTo>
                                  <a:lnTo>
                                    <a:pt x="25" y="2381"/>
                                  </a:lnTo>
                                  <a:lnTo>
                                    <a:pt x="26" y="2363"/>
                                  </a:lnTo>
                                  <a:lnTo>
                                    <a:pt x="26" y="2352"/>
                                  </a:lnTo>
                                  <a:lnTo>
                                    <a:pt x="27" y="2346"/>
                                  </a:lnTo>
                                  <a:lnTo>
                                    <a:pt x="28" y="2343"/>
                                  </a:lnTo>
                                  <a:lnTo>
                                    <a:pt x="30" y="2474"/>
                                  </a:lnTo>
                                  <a:lnTo>
                                    <a:pt x="27" y="2538"/>
                                  </a:lnTo>
                                  <a:lnTo>
                                    <a:pt x="30" y="2640"/>
                                  </a:lnTo>
                                  <a:lnTo>
                                    <a:pt x="30" y="2622"/>
                                  </a:lnTo>
                                  <a:lnTo>
                                    <a:pt x="30" y="2602"/>
                                  </a:lnTo>
                                  <a:lnTo>
                                    <a:pt x="31" y="2581"/>
                                  </a:lnTo>
                                  <a:lnTo>
                                    <a:pt x="31" y="2558"/>
                                  </a:lnTo>
                                  <a:lnTo>
                                    <a:pt x="31" y="2535"/>
                                  </a:lnTo>
                                  <a:lnTo>
                                    <a:pt x="31" y="2511"/>
                                  </a:lnTo>
                                  <a:lnTo>
                                    <a:pt x="32" y="2486"/>
                                  </a:lnTo>
                                  <a:lnTo>
                                    <a:pt x="32" y="2461"/>
                                  </a:lnTo>
                                  <a:lnTo>
                                    <a:pt x="32" y="2436"/>
                                  </a:lnTo>
                                  <a:lnTo>
                                    <a:pt x="33" y="2412"/>
                                  </a:lnTo>
                                  <a:lnTo>
                                    <a:pt x="33" y="2388"/>
                                  </a:lnTo>
                                  <a:lnTo>
                                    <a:pt x="33" y="2364"/>
                                  </a:lnTo>
                                  <a:lnTo>
                                    <a:pt x="34" y="2342"/>
                                  </a:lnTo>
                                  <a:lnTo>
                                    <a:pt x="34" y="2321"/>
                                  </a:lnTo>
                                  <a:lnTo>
                                    <a:pt x="35" y="2301"/>
                                  </a:lnTo>
                                  <a:lnTo>
                                    <a:pt x="35" y="2283"/>
                                  </a:lnTo>
                                  <a:lnTo>
                                    <a:pt x="35" y="2266"/>
                                  </a:lnTo>
                                  <a:lnTo>
                                    <a:pt x="36" y="2252"/>
                                  </a:lnTo>
                                  <a:lnTo>
                                    <a:pt x="36" y="2240"/>
                                  </a:lnTo>
                                  <a:lnTo>
                                    <a:pt x="37" y="2231"/>
                                  </a:lnTo>
                                  <a:lnTo>
                                    <a:pt x="37" y="2316"/>
                                  </a:lnTo>
                                  <a:lnTo>
                                    <a:pt x="37" y="2619"/>
                                  </a:lnTo>
                                  <a:lnTo>
                                    <a:pt x="37" y="2676"/>
                                  </a:lnTo>
                                  <a:lnTo>
                                    <a:pt x="37" y="2735"/>
                                  </a:lnTo>
                                  <a:lnTo>
                                    <a:pt x="38" y="2796"/>
                                  </a:lnTo>
                                  <a:lnTo>
                                    <a:pt x="38" y="2858"/>
                                  </a:lnTo>
                                  <a:lnTo>
                                    <a:pt x="38" y="2922"/>
                                  </a:lnTo>
                                  <a:lnTo>
                                    <a:pt x="39" y="2988"/>
                                  </a:lnTo>
                                  <a:lnTo>
                                    <a:pt x="39" y="3055"/>
                                  </a:lnTo>
                                  <a:lnTo>
                                    <a:pt x="40" y="3123"/>
                                  </a:lnTo>
                                  <a:lnTo>
                                    <a:pt x="40" y="3194"/>
                                  </a:lnTo>
                                  <a:lnTo>
                                    <a:pt x="41" y="3265"/>
                                  </a:lnTo>
                                  <a:lnTo>
                                    <a:pt x="42" y="3338"/>
                                  </a:lnTo>
                                  <a:lnTo>
                                    <a:pt x="43" y="3413"/>
                                  </a:lnTo>
                                  <a:lnTo>
                                    <a:pt x="42" y="3404"/>
                                  </a:lnTo>
                                  <a:lnTo>
                                    <a:pt x="42" y="3381"/>
                                  </a:lnTo>
                                  <a:lnTo>
                                    <a:pt x="42" y="8460"/>
                                  </a:lnTo>
                                  <a:lnTo>
                                    <a:pt x="42" y="8446"/>
                                  </a:lnTo>
                                  <a:lnTo>
                                    <a:pt x="43" y="8433"/>
                                  </a:lnTo>
                                  <a:lnTo>
                                    <a:pt x="43" y="8422"/>
                                  </a:lnTo>
                                  <a:lnTo>
                                    <a:pt x="44" y="8412"/>
                                  </a:lnTo>
                                  <a:lnTo>
                                    <a:pt x="44" y="8403"/>
                                  </a:lnTo>
                                  <a:lnTo>
                                    <a:pt x="44" y="8396"/>
                                  </a:lnTo>
                                  <a:lnTo>
                                    <a:pt x="44" y="8394"/>
                                  </a:lnTo>
                                  <a:lnTo>
                                    <a:pt x="45" y="8374"/>
                                  </a:lnTo>
                                  <a:lnTo>
                                    <a:pt x="45" y="8362"/>
                                  </a:lnTo>
                                  <a:lnTo>
                                    <a:pt x="46" y="8356"/>
                                  </a:lnTo>
                                  <a:lnTo>
                                    <a:pt x="46" y="8361"/>
                                  </a:lnTo>
                                  <a:lnTo>
                                    <a:pt x="47" y="8368"/>
                                  </a:lnTo>
                                  <a:lnTo>
                                    <a:pt x="47" y="8378"/>
                                  </a:lnTo>
                                  <a:lnTo>
                                    <a:pt x="48" y="8389"/>
                                  </a:lnTo>
                                  <a:lnTo>
                                    <a:pt x="49" y="8400"/>
                                  </a:lnTo>
                                  <a:lnTo>
                                    <a:pt x="49" y="8409"/>
                                  </a:lnTo>
                                  <a:lnTo>
                                    <a:pt x="50" y="8416"/>
                                  </a:lnTo>
                                  <a:lnTo>
                                    <a:pt x="50" y="8418"/>
                                  </a:lnTo>
                                  <a:lnTo>
                                    <a:pt x="50" y="8367"/>
                                  </a:lnTo>
                                  <a:lnTo>
                                    <a:pt x="50" y="8345"/>
                                  </a:lnTo>
                                  <a:lnTo>
                                    <a:pt x="50" y="8326"/>
                                  </a:lnTo>
                                  <a:lnTo>
                                    <a:pt x="49" y="8309"/>
                                  </a:lnTo>
                                  <a:lnTo>
                                    <a:pt x="49" y="8293"/>
                                  </a:lnTo>
                                  <a:lnTo>
                                    <a:pt x="49" y="8279"/>
                                  </a:lnTo>
                                  <a:lnTo>
                                    <a:pt x="49" y="8265"/>
                                  </a:lnTo>
                                  <a:lnTo>
                                    <a:pt x="48" y="8251"/>
                                  </a:lnTo>
                                  <a:lnTo>
                                    <a:pt x="48" y="8237"/>
                                  </a:lnTo>
                                  <a:lnTo>
                                    <a:pt x="48" y="8222"/>
                                  </a:lnTo>
                                  <a:lnTo>
                                    <a:pt x="47" y="8207"/>
                                  </a:lnTo>
                                  <a:lnTo>
                                    <a:pt x="47" y="8190"/>
                                  </a:lnTo>
                                  <a:lnTo>
                                    <a:pt x="47" y="8171"/>
                                  </a:lnTo>
                                  <a:lnTo>
                                    <a:pt x="46" y="8125"/>
                                  </a:lnTo>
                                  <a:lnTo>
                                    <a:pt x="46" y="6707"/>
                                  </a:lnTo>
                                  <a:lnTo>
                                    <a:pt x="46" y="6683"/>
                                  </a:lnTo>
                                  <a:lnTo>
                                    <a:pt x="46" y="6652"/>
                                  </a:lnTo>
                                  <a:lnTo>
                                    <a:pt x="46" y="6623"/>
                                  </a:lnTo>
                                  <a:lnTo>
                                    <a:pt x="46" y="6599"/>
                                  </a:lnTo>
                                  <a:lnTo>
                                    <a:pt x="46" y="6580"/>
                                  </a:lnTo>
                                  <a:lnTo>
                                    <a:pt x="47" y="6564"/>
                                  </a:lnTo>
                                  <a:lnTo>
                                    <a:pt x="47" y="6552"/>
                                  </a:lnTo>
                                  <a:lnTo>
                                    <a:pt x="47" y="6543"/>
                                  </a:lnTo>
                                  <a:lnTo>
                                    <a:pt x="48" y="6537"/>
                                  </a:lnTo>
                                  <a:lnTo>
                                    <a:pt x="48" y="6532"/>
                                  </a:lnTo>
                                  <a:lnTo>
                                    <a:pt x="50" y="6537"/>
                                  </a:lnTo>
                                  <a:lnTo>
                                    <a:pt x="51" y="6542"/>
                                  </a:lnTo>
                                  <a:lnTo>
                                    <a:pt x="52" y="6538"/>
                                  </a:lnTo>
                                  <a:lnTo>
                                    <a:pt x="52" y="6534"/>
                                  </a:lnTo>
                                  <a:lnTo>
                                    <a:pt x="52" y="6527"/>
                                  </a:lnTo>
                                  <a:lnTo>
                                    <a:pt x="53" y="6574"/>
                                  </a:lnTo>
                                  <a:lnTo>
                                    <a:pt x="53" y="6612"/>
                                  </a:lnTo>
                                  <a:lnTo>
                                    <a:pt x="54" y="6642"/>
                                  </a:lnTo>
                                  <a:lnTo>
                                    <a:pt x="54" y="6664"/>
                                  </a:lnTo>
                                  <a:lnTo>
                                    <a:pt x="55" y="6679"/>
                                  </a:lnTo>
                                  <a:lnTo>
                                    <a:pt x="55" y="6690"/>
                                  </a:lnTo>
                                  <a:lnTo>
                                    <a:pt x="55" y="6697"/>
                                  </a:lnTo>
                                  <a:lnTo>
                                    <a:pt x="56" y="6702"/>
                                  </a:lnTo>
                                  <a:lnTo>
                                    <a:pt x="57" y="6705"/>
                                  </a:lnTo>
                                  <a:lnTo>
                                    <a:pt x="58" y="6710"/>
                                  </a:lnTo>
                                  <a:lnTo>
                                    <a:pt x="58" y="6718"/>
                                  </a:lnTo>
                                  <a:lnTo>
                                    <a:pt x="58" y="6730"/>
                                  </a:lnTo>
                                  <a:lnTo>
                                    <a:pt x="59" y="6748"/>
                                  </a:lnTo>
                                  <a:lnTo>
                                    <a:pt x="59" y="6773"/>
                                  </a:lnTo>
                                  <a:lnTo>
                                    <a:pt x="59" y="6806"/>
                                  </a:lnTo>
                                  <a:lnTo>
                                    <a:pt x="60" y="6848"/>
                                  </a:lnTo>
                                  <a:lnTo>
                                    <a:pt x="60" y="6899"/>
                                  </a:lnTo>
                                  <a:lnTo>
                                    <a:pt x="61" y="6898"/>
                                  </a:lnTo>
                                  <a:lnTo>
                                    <a:pt x="61" y="6893"/>
                                  </a:lnTo>
                                  <a:lnTo>
                                    <a:pt x="62" y="6886"/>
                                  </a:lnTo>
                                  <a:lnTo>
                                    <a:pt x="62" y="6877"/>
                                  </a:lnTo>
                                  <a:lnTo>
                                    <a:pt x="63" y="6865"/>
                                  </a:lnTo>
                                  <a:lnTo>
                                    <a:pt x="63" y="6851"/>
                                  </a:lnTo>
                                  <a:lnTo>
                                    <a:pt x="64" y="6834"/>
                                  </a:lnTo>
                                  <a:lnTo>
                                    <a:pt x="64" y="6815"/>
                                  </a:lnTo>
                                  <a:lnTo>
                                    <a:pt x="64" y="6795"/>
                                  </a:lnTo>
                                  <a:lnTo>
                                    <a:pt x="64" y="6772"/>
                                  </a:lnTo>
                                  <a:lnTo>
                                    <a:pt x="65" y="6721"/>
                                  </a:lnTo>
                                  <a:lnTo>
                                    <a:pt x="65" y="6664"/>
                                  </a:lnTo>
                                  <a:lnTo>
                                    <a:pt x="65" y="6546"/>
                                  </a:lnTo>
                                  <a:lnTo>
                                    <a:pt x="65" y="6564"/>
                                  </a:lnTo>
                                  <a:lnTo>
                                    <a:pt x="64" y="6576"/>
                                  </a:lnTo>
                                  <a:lnTo>
                                    <a:pt x="64" y="6585"/>
                                  </a:lnTo>
                                  <a:lnTo>
                                    <a:pt x="64" y="6590"/>
                                  </a:lnTo>
                                  <a:lnTo>
                                    <a:pt x="62" y="6585"/>
                                  </a:lnTo>
                                  <a:lnTo>
                                    <a:pt x="61" y="6580"/>
                                  </a:lnTo>
                                  <a:lnTo>
                                    <a:pt x="61" y="6576"/>
                                  </a:lnTo>
                                  <a:lnTo>
                                    <a:pt x="60" y="6571"/>
                                  </a:lnTo>
                                  <a:lnTo>
                                    <a:pt x="59" y="6565"/>
                                  </a:lnTo>
                                  <a:lnTo>
                                    <a:pt x="58" y="6568"/>
                                  </a:lnTo>
                                  <a:lnTo>
                                    <a:pt x="58" y="6573"/>
                                  </a:lnTo>
                                  <a:lnTo>
                                    <a:pt x="57" y="6582"/>
                                  </a:lnTo>
                                  <a:lnTo>
                                    <a:pt x="57" y="6596"/>
                                  </a:lnTo>
                                  <a:lnTo>
                                    <a:pt x="56" y="6614"/>
                                  </a:lnTo>
                                  <a:lnTo>
                                    <a:pt x="56" y="6637"/>
                                  </a:lnTo>
                                  <a:lnTo>
                                    <a:pt x="56" y="6594"/>
                                  </a:lnTo>
                                  <a:lnTo>
                                    <a:pt x="55" y="6556"/>
                                  </a:lnTo>
                                  <a:lnTo>
                                    <a:pt x="55" y="6521"/>
                                  </a:lnTo>
                                  <a:lnTo>
                                    <a:pt x="54" y="6489"/>
                                  </a:lnTo>
                                  <a:lnTo>
                                    <a:pt x="54" y="6461"/>
                                  </a:lnTo>
                                  <a:lnTo>
                                    <a:pt x="53" y="6434"/>
                                  </a:lnTo>
                                  <a:lnTo>
                                    <a:pt x="53" y="6410"/>
                                  </a:lnTo>
                                  <a:lnTo>
                                    <a:pt x="52" y="6387"/>
                                  </a:lnTo>
                                  <a:lnTo>
                                    <a:pt x="52" y="6364"/>
                                  </a:lnTo>
                                  <a:lnTo>
                                    <a:pt x="51" y="6342"/>
                                  </a:lnTo>
                                  <a:lnTo>
                                    <a:pt x="51" y="6320"/>
                                  </a:lnTo>
                                  <a:lnTo>
                                    <a:pt x="50" y="6296"/>
                                  </a:lnTo>
                                  <a:lnTo>
                                    <a:pt x="50" y="6272"/>
                                  </a:lnTo>
                                  <a:lnTo>
                                    <a:pt x="50" y="6246"/>
                                  </a:lnTo>
                                  <a:lnTo>
                                    <a:pt x="50" y="6150"/>
                                  </a:lnTo>
                                  <a:lnTo>
                                    <a:pt x="50" y="6112"/>
                                  </a:lnTo>
                                  <a:lnTo>
                                    <a:pt x="50" y="6068"/>
                                  </a:lnTo>
                                  <a:lnTo>
                                    <a:pt x="51" y="6020"/>
                                  </a:lnTo>
                                  <a:lnTo>
                                    <a:pt x="52" y="6029"/>
                                  </a:lnTo>
                                  <a:lnTo>
                                    <a:pt x="49" y="5889"/>
                                  </a:lnTo>
                                  <a:lnTo>
                                    <a:pt x="49" y="1314"/>
                                  </a:lnTo>
                                  <a:lnTo>
                                    <a:pt x="49" y="1353"/>
                                  </a:lnTo>
                                  <a:lnTo>
                                    <a:pt x="47" y="1314"/>
                                  </a:lnTo>
                                  <a:lnTo>
                                    <a:pt x="48" y="1336"/>
                                  </a:lnTo>
                                  <a:lnTo>
                                    <a:pt x="48" y="1362"/>
                                  </a:lnTo>
                                  <a:lnTo>
                                    <a:pt x="48" y="1420"/>
                                  </a:lnTo>
                                  <a:lnTo>
                                    <a:pt x="48" y="1560"/>
                                  </a:lnTo>
                                  <a:lnTo>
                                    <a:pt x="48" y="1598"/>
                                  </a:lnTo>
                                  <a:lnTo>
                                    <a:pt x="47" y="1638"/>
                                  </a:lnTo>
                                  <a:lnTo>
                                    <a:pt x="47" y="1678"/>
                                  </a:lnTo>
                                  <a:lnTo>
                                    <a:pt x="47" y="1718"/>
                                  </a:lnTo>
                                  <a:lnTo>
                                    <a:pt x="47" y="1758"/>
                                  </a:lnTo>
                                  <a:lnTo>
                                    <a:pt x="46" y="1799"/>
                                  </a:lnTo>
                                  <a:lnTo>
                                    <a:pt x="46" y="1839"/>
                                  </a:lnTo>
                                  <a:lnTo>
                                    <a:pt x="46" y="1878"/>
                                  </a:lnTo>
                                  <a:lnTo>
                                    <a:pt x="45" y="1916"/>
                                  </a:lnTo>
                                  <a:lnTo>
                                    <a:pt x="45" y="1954"/>
                                  </a:lnTo>
                                  <a:lnTo>
                                    <a:pt x="45" y="1990"/>
                                  </a:lnTo>
                                  <a:lnTo>
                                    <a:pt x="45" y="2024"/>
                                  </a:lnTo>
                                  <a:lnTo>
                                    <a:pt x="44" y="2016"/>
                                  </a:lnTo>
                                  <a:lnTo>
                                    <a:pt x="44" y="1982"/>
                                  </a:lnTo>
                                  <a:lnTo>
                                    <a:pt x="43" y="1954"/>
                                  </a:lnTo>
                                  <a:lnTo>
                                    <a:pt x="43" y="1930"/>
                                  </a:lnTo>
                                  <a:lnTo>
                                    <a:pt x="43" y="1912"/>
                                  </a:lnTo>
                                  <a:lnTo>
                                    <a:pt x="42" y="1898"/>
                                  </a:lnTo>
                                  <a:lnTo>
                                    <a:pt x="42" y="1889"/>
                                  </a:lnTo>
                                  <a:lnTo>
                                    <a:pt x="42" y="1884"/>
                                  </a:lnTo>
                                  <a:lnTo>
                                    <a:pt x="41" y="1884"/>
                                  </a:lnTo>
                                  <a:lnTo>
                                    <a:pt x="41" y="1889"/>
                                  </a:lnTo>
                                  <a:lnTo>
                                    <a:pt x="40" y="1898"/>
                                  </a:lnTo>
                                  <a:lnTo>
                                    <a:pt x="40" y="1911"/>
                                  </a:lnTo>
                                  <a:lnTo>
                                    <a:pt x="40" y="1916"/>
                                  </a:lnTo>
                                  <a:lnTo>
                                    <a:pt x="39" y="1877"/>
                                  </a:lnTo>
                                  <a:lnTo>
                                    <a:pt x="39" y="1835"/>
                                  </a:lnTo>
                                  <a:lnTo>
                                    <a:pt x="39" y="1792"/>
                                  </a:lnTo>
                                  <a:lnTo>
                                    <a:pt x="39" y="1772"/>
                                  </a:lnTo>
                                  <a:lnTo>
                                    <a:pt x="38" y="1755"/>
                                  </a:lnTo>
                                  <a:lnTo>
                                    <a:pt x="39" y="1619"/>
                                  </a:lnTo>
                                  <a:lnTo>
                                    <a:pt x="39" y="1543"/>
                                  </a:lnTo>
                                  <a:lnTo>
                                    <a:pt x="39" y="1520"/>
                                  </a:lnTo>
                                  <a:lnTo>
                                    <a:pt x="39" y="1499"/>
                                  </a:lnTo>
                                  <a:lnTo>
                                    <a:pt x="40" y="1481"/>
                                  </a:lnTo>
                                  <a:lnTo>
                                    <a:pt x="40" y="1466"/>
                                  </a:lnTo>
                                  <a:lnTo>
                                    <a:pt x="40" y="1455"/>
                                  </a:lnTo>
                                  <a:lnTo>
                                    <a:pt x="41" y="1448"/>
                                  </a:lnTo>
                                  <a:lnTo>
                                    <a:pt x="41" y="1447"/>
                                  </a:lnTo>
                                  <a:lnTo>
                                    <a:pt x="41" y="1568"/>
                                  </a:lnTo>
                                  <a:lnTo>
                                    <a:pt x="42" y="1567"/>
                                  </a:lnTo>
                                  <a:lnTo>
                                    <a:pt x="42" y="1560"/>
                                  </a:lnTo>
                                  <a:lnTo>
                                    <a:pt x="42" y="1550"/>
                                  </a:lnTo>
                                  <a:lnTo>
                                    <a:pt x="43" y="1537"/>
                                  </a:lnTo>
                                  <a:lnTo>
                                    <a:pt x="43" y="1521"/>
                                  </a:lnTo>
                                  <a:lnTo>
                                    <a:pt x="43" y="1518"/>
                                  </a:lnTo>
                                  <a:lnTo>
                                    <a:pt x="43" y="1494"/>
                                  </a:lnTo>
                                  <a:lnTo>
                                    <a:pt x="43" y="1468"/>
                                  </a:lnTo>
                                  <a:lnTo>
                                    <a:pt x="42" y="1413"/>
                                  </a:lnTo>
                                  <a:lnTo>
                                    <a:pt x="42" y="1355"/>
                                  </a:lnTo>
                                  <a:lnTo>
                                    <a:pt x="42" y="1240"/>
                                  </a:lnTo>
                                  <a:lnTo>
                                    <a:pt x="42" y="1190"/>
                                  </a:lnTo>
                                  <a:lnTo>
                                    <a:pt x="41" y="1146"/>
                                  </a:lnTo>
                                  <a:lnTo>
                                    <a:pt x="41" y="1129"/>
                                  </a:lnTo>
                                  <a:lnTo>
                                    <a:pt x="41" y="1114"/>
                                  </a:lnTo>
                                  <a:lnTo>
                                    <a:pt x="40" y="1102"/>
                                  </a:lnTo>
                                  <a:lnTo>
                                    <a:pt x="40" y="1094"/>
                                  </a:lnTo>
                                  <a:lnTo>
                                    <a:pt x="39" y="1090"/>
                                  </a:lnTo>
                                  <a:lnTo>
                                    <a:pt x="39" y="998"/>
                                  </a:lnTo>
                                  <a:lnTo>
                                    <a:pt x="39" y="968"/>
                                  </a:lnTo>
                                  <a:lnTo>
                                    <a:pt x="39" y="963"/>
                                  </a:lnTo>
                                  <a:lnTo>
                                    <a:pt x="40" y="956"/>
                                  </a:lnTo>
                                  <a:lnTo>
                                    <a:pt x="40" y="951"/>
                                  </a:lnTo>
                                  <a:lnTo>
                                    <a:pt x="40" y="944"/>
                                  </a:lnTo>
                                  <a:lnTo>
                                    <a:pt x="40" y="938"/>
                                  </a:lnTo>
                                  <a:lnTo>
                                    <a:pt x="41" y="930"/>
                                  </a:lnTo>
                                  <a:lnTo>
                                    <a:pt x="41" y="920"/>
                                  </a:lnTo>
                                  <a:lnTo>
                                    <a:pt x="41" y="907"/>
                                  </a:lnTo>
                                  <a:lnTo>
                                    <a:pt x="41" y="890"/>
                                  </a:lnTo>
                                  <a:lnTo>
                                    <a:pt x="42" y="869"/>
                                  </a:lnTo>
                                  <a:lnTo>
                                    <a:pt x="42" y="864"/>
                                  </a:lnTo>
                                  <a:lnTo>
                                    <a:pt x="43" y="869"/>
                                  </a:lnTo>
                                  <a:lnTo>
                                    <a:pt x="43" y="881"/>
                                  </a:lnTo>
                                  <a:lnTo>
                                    <a:pt x="44" y="899"/>
                                  </a:lnTo>
                                  <a:lnTo>
                                    <a:pt x="44" y="922"/>
                                  </a:lnTo>
                                  <a:lnTo>
                                    <a:pt x="45" y="946"/>
                                  </a:lnTo>
                                  <a:lnTo>
                                    <a:pt x="45" y="957"/>
                                  </a:lnTo>
                                  <a:lnTo>
                                    <a:pt x="45" y="445"/>
                                  </a:lnTo>
                                  <a:lnTo>
                                    <a:pt x="41" y="507"/>
                                  </a:lnTo>
                                  <a:lnTo>
                                    <a:pt x="40" y="530"/>
                                  </a:lnTo>
                                  <a:lnTo>
                                    <a:pt x="40" y="550"/>
                                  </a:lnTo>
                                  <a:lnTo>
                                    <a:pt x="39" y="564"/>
                                  </a:lnTo>
                                  <a:lnTo>
                                    <a:pt x="39" y="573"/>
                                  </a:lnTo>
                                  <a:lnTo>
                                    <a:pt x="39" y="575"/>
                                  </a:lnTo>
                                  <a:lnTo>
                                    <a:pt x="38" y="569"/>
                                  </a:lnTo>
                                  <a:lnTo>
                                    <a:pt x="38" y="554"/>
                                  </a:lnTo>
                                  <a:lnTo>
                                    <a:pt x="16" y="885"/>
                                  </a:lnTo>
                                  <a:lnTo>
                                    <a:pt x="16" y="1289"/>
                                  </a:lnTo>
                                  <a:lnTo>
                                    <a:pt x="16" y="1307"/>
                                  </a:lnTo>
                                  <a:lnTo>
                                    <a:pt x="16" y="1324"/>
                                  </a:lnTo>
                                  <a:lnTo>
                                    <a:pt x="15" y="1339"/>
                                  </a:lnTo>
                                  <a:lnTo>
                                    <a:pt x="15" y="1316"/>
                                  </a:lnTo>
                                  <a:lnTo>
                                    <a:pt x="15" y="1347"/>
                                  </a:lnTo>
                                  <a:lnTo>
                                    <a:pt x="15" y="1399"/>
                                  </a:lnTo>
                                  <a:lnTo>
                                    <a:pt x="15" y="1450"/>
                                  </a:lnTo>
                                  <a:lnTo>
                                    <a:pt x="15" y="1460"/>
                                  </a:lnTo>
                                  <a:lnTo>
                                    <a:pt x="15" y="1467"/>
                                  </a:lnTo>
                                  <a:lnTo>
                                    <a:pt x="17" y="1467"/>
                                  </a:lnTo>
                                  <a:lnTo>
                                    <a:pt x="17" y="1460"/>
                                  </a:lnTo>
                                  <a:lnTo>
                                    <a:pt x="17" y="1450"/>
                                  </a:lnTo>
                                  <a:lnTo>
                                    <a:pt x="18" y="1437"/>
                                  </a:lnTo>
                                  <a:lnTo>
                                    <a:pt x="18" y="1421"/>
                                  </a:lnTo>
                                  <a:lnTo>
                                    <a:pt x="18" y="1401"/>
                                  </a:lnTo>
                                  <a:lnTo>
                                    <a:pt x="19" y="1379"/>
                                  </a:lnTo>
                                  <a:lnTo>
                                    <a:pt x="19" y="1367"/>
                                  </a:lnTo>
                                  <a:lnTo>
                                    <a:pt x="20" y="1550"/>
                                  </a:lnTo>
                                  <a:lnTo>
                                    <a:pt x="19" y="1556"/>
                                  </a:lnTo>
                                  <a:lnTo>
                                    <a:pt x="19" y="1588"/>
                                  </a:lnTo>
                                  <a:lnTo>
                                    <a:pt x="20" y="1621"/>
                                  </a:lnTo>
                                  <a:lnTo>
                                    <a:pt x="20" y="1653"/>
                                  </a:lnTo>
                                  <a:lnTo>
                                    <a:pt x="20" y="1686"/>
                                  </a:lnTo>
                                  <a:lnTo>
                                    <a:pt x="20" y="1719"/>
                                  </a:lnTo>
                                  <a:lnTo>
                                    <a:pt x="21" y="1752"/>
                                  </a:lnTo>
                                  <a:lnTo>
                                    <a:pt x="21" y="1785"/>
                                  </a:lnTo>
                                  <a:lnTo>
                                    <a:pt x="21" y="1819"/>
                                  </a:lnTo>
                                  <a:lnTo>
                                    <a:pt x="22" y="1854"/>
                                  </a:lnTo>
                                  <a:lnTo>
                                    <a:pt x="22" y="1889"/>
                                  </a:lnTo>
                                  <a:lnTo>
                                    <a:pt x="22" y="1925"/>
                                  </a:lnTo>
                                  <a:lnTo>
                                    <a:pt x="23" y="1962"/>
                                  </a:lnTo>
                                  <a:lnTo>
                                    <a:pt x="23" y="1999"/>
                                  </a:lnTo>
                                  <a:lnTo>
                                    <a:pt x="23" y="2038"/>
                                  </a:lnTo>
                                  <a:lnTo>
                                    <a:pt x="24" y="2078"/>
                                  </a:lnTo>
                                  <a:lnTo>
                                    <a:pt x="24" y="2119"/>
                                  </a:lnTo>
                                  <a:lnTo>
                                    <a:pt x="24" y="2162"/>
                                  </a:lnTo>
                                  <a:lnTo>
                                    <a:pt x="25" y="2251"/>
                                  </a:lnTo>
                                  <a:lnTo>
                                    <a:pt x="25" y="2322"/>
                                  </a:lnTo>
                                  <a:lnTo>
                                    <a:pt x="23" y="2328"/>
                                  </a:lnTo>
                                  <a:lnTo>
                                    <a:pt x="22" y="2335"/>
                                  </a:lnTo>
                                  <a:lnTo>
                                    <a:pt x="21" y="2342"/>
                                  </a:lnTo>
                                  <a:lnTo>
                                    <a:pt x="21" y="2004"/>
                                  </a:lnTo>
                                  <a:lnTo>
                                    <a:pt x="20" y="1982"/>
                                  </a:lnTo>
                                  <a:lnTo>
                                    <a:pt x="19" y="1997"/>
                                  </a:lnTo>
                                  <a:lnTo>
                                    <a:pt x="18" y="1999"/>
                                  </a:lnTo>
                                  <a:lnTo>
                                    <a:pt x="16" y="1988"/>
                                  </a:lnTo>
                                  <a:lnTo>
                                    <a:pt x="14" y="1967"/>
                                  </a:lnTo>
                                  <a:lnTo>
                                    <a:pt x="14" y="1961"/>
                                  </a:lnTo>
                                  <a:lnTo>
                                    <a:pt x="14" y="2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5"/>
                          <wps:cNvSpPr>
                            <a:spLocks/>
                          </wps:cNvSpPr>
                          <wps:spPr bwMode="auto">
                            <a:xfrm>
                              <a:off x="10706" y="783"/>
                              <a:ext cx="79" cy="9217"/>
                            </a:xfrm>
                            <a:custGeom>
                              <a:avLst/>
                              <a:gdLst>
                                <a:gd name="T0" fmla="*/ 22 w 79"/>
                                <a:gd name="T1" fmla="*/ 7212 h 9217"/>
                                <a:gd name="T2" fmla="*/ 20 w 79"/>
                                <a:gd name="T3" fmla="*/ 7090 h 9217"/>
                                <a:gd name="T4" fmla="*/ 19 w 79"/>
                                <a:gd name="T5" fmla="*/ 6814 h 9217"/>
                                <a:gd name="T6" fmla="*/ 18 w 79"/>
                                <a:gd name="T7" fmla="*/ 6732 h 9217"/>
                                <a:gd name="T8" fmla="*/ 18 w 79"/>
                                <a:gd name="T9" fmla="*/ 6458 h 9217"/>
                                <a:gd name="T10" fmla="*/ 17 w 79"/>
                                <a:gd name="T11" fmla="*/ 3765 h 9217"/>
                                <a:gd name="T12" fmla="*/ 18 w 79"/>
                                <a:gd name="T13" fmla="*/ 3946 h 9217"/>
                                <a:gd name="T14" fmla="*/ 8 w 79"/>
                                <a:gd name="T15" fmla="*/ 4336 h 9217"/>
                                <a:gd name="T16" fmla="*/ 6 w 79"/>
                                <a:gd name="T17" fmla="*/ 4214 h 9217"/>
                                <a:gd name="T18" fmla="*/ 4 w 79"/>
                                <a:gd name="T19" fmla="*/ 4232 h 9217"/>
                                <a:gd name="T20" fmla="*/ 3 w 79"/>
                                <a:gd name="T21" fmla="*/ 4526 h 9217"/>
                                <a:gd name="T22" fmla="*/ 3 w 79"/>
                                <a:gd name="T23" fmla="*/ 4665 h 9217"/>
                                <a:gd name="T24" fmla="*/ 5 w 79"/>
                                <a:gd name="T25" fmla="*/ 5057 h 9217"/>
                                <a:gd name="T26" fmla="*/ 3 w 79"/>
                                <a:gd name="T27" fmla="*/ 5181 h 9217"/>
                                <a:gd name="T28" fmla="*/ 0 w 79"/>
                                <a:gd name="T29" fmla="*/ 5299 h 9217"/>
                                <a:gd name="T30" fmla="*/ 1 w 79"/>
                                <a:gd name="T31" fmla="*/ 5603 h 9217"/>
                                <a:gd name="T32" fmla="*/ 2 w 79"/>
                                <a:gd name="T33" fmla="*/ 5432 h 9217"/>
                                <a:gd name="T34" fmla="*/ 4 w 79"/>
                                <a:gd name="T35" fmla="*/ 5576 h 9217"/>
                                <a:gd name="T36" fmla="*/ 4 w 79"/>
                                <a:gd name="T37" fmla="*/ 5692 h 9217"/>
                                <a:gd name="T38" fmla="*/ 8 w 79"/>
                                <a:gd name="T39" fmla="*/ 5748 h 9217"/>
                                <a:gd name="T40" fmla="*/ 10 w 79"/>
                                <a:gd name="T41" fmla="*/ 6093 h 9217"/>
                                <a:gd name="T42" fmla="*/ 6 w 79"/>
                                <a:gd name="T43" fmla="*/ 6175 h 9217"/>
                                <a:gd name="T44" fmla="*/ 2 w 79"/>
                                <a:gd name="T45" fmla="*/ 5961 h 9217"/>
                                <a:gd name="T46" fmla="*/ 1 w 79"/>
                                <a:gd name="T47" fmla="*/ 5961 h 9217"/>
                                <a:gd name="T48" fmla="*/ 0 w 79"/>
                                <a:gd name="T49" fmla="*/ 6385 h 9217"/>
                                <a:gd name="T50" fmla="*/ 0 w 79"/>
                                <a:gd name="T51" fmla="*/ 6593 h 9217"/>
                                <a:gd name="T52" fmla="*/ 5 w 79"/>
                                <a:gd name="T53" fmla="*/ 6715 h 9217"/>
                                <a:gd name="T54" fmla="*/ 6 w 79"/>
                                <a:gd name="T55" fmla="*/ 7124 h 9217"/>
                                <a:gd name="T56" fmla="*/ 4 w 79"/>
                                <a:gd name="T57" fmla="*/ 7071 h 9217"/>
                                <a:gd name="T58" fmla="*/ 3 w 79"/>
                                <a:gd name="T59" fmla="*/ 7193 h 9217"/>
                                <a:gd name="T60" fmla="*/ 4 w 79"/>
                                <a:gd name="T61" fmla="*/ 7245 h 9217"/>
                                <a:gd name="T62" fmla="*/ 6 w 79"/>
                                <a:gd name="T63" fmla="*/ 7375 h 9217"/>
                                <a:gd name="T64" fmla="*/ 8 w 79"/>
                                <a:gd name="T65" fmla="*/ 7368 h 9217"/>
                                <a:gd name="T66" fmla="*/ 8 w 79"/>
                                <a:gd name="T67" fmla="*/ 7496 h 9217"/>
                                <a:gd name="T68" fmla="*/ 7 w 79"/>
                                <a:gd name="T69" fmla="*/ 7651 h 9217"/>
                                <a:gd name="T70" fmla="*/ 4 w 79"/>
                                <a:gd name="T71" fmla="*/ 7598 h 9217"/>
                                <a:gd name="T72" fmla="*/ 3 w 79"/>
                                <a:gd name="T73" fmla="*/ 7892 h 9217"/>
                                <a:gd name="T74" fmla="*/ 5 w 79"/>
                                <a:gd name="T75" fmla="*/ 7819 h 9217"/>
                                <a:gd name="T76" fmla="*/ 7 w 79"/>
                                <a:gd name="T77" fmla="*/ 7917 h 9217"/>
                                <a:gd name="T78" fmla="*/ 8 w 79"/>
                                <a:gd name="T79" fmla="*/ 7836 h 9217"/>
                                <a:gd name="T80" fmla="*/ 7 w 79"/>
                                <a:gd name="T81" fmla="*/ 8228 h 9217"/>
                                <a:gd name="T82" fmla="*/ 6 w 79"/>
                                <a:gd name="T83" fmla="*/ 8299 h 9217"/>
                                <a:gd name="T84" fmla="*/ 8 w 79"/>
                                <a:gd name="T85" fmla="*/ 8683 h 9217"/>
                                <a:gd name="T86" fmla="*/ 10 w 79"/>
                                <a:gd name="T87" fmla="*/ 8875 h 9217"/>
                                <a:gd name="T88" fmla="*/ 12 w 79"/>
                                <a:gd name="T89" fmla="*/ 8629 h 9217"/>
                                <a:gd name="T90" fmla="*/ 14 w 79"/>
                                <a:gd name="T91" fmla="*/ 8659 h 9217"/>
                                <a:gd name="T92" fmla="*/ 16 w 79"/>
                                <a:gd name="T93" fmla="*/ 8635 h 9217"/>
                                <a:gd name="T94" fmla="*/ 16 w 79"/>
                                <a:gd name="T95" fmla="*/ 8987 h 9217"/>
                                <a:gd name="T96" fmla="*/ 18 w 79"/>
                                <a:gd name="T97" fmla="*/ 9152 h 9217"/>
                                <a:gd name="T98" fmla="*/ 19 w 79"/>
                                <a:gd name="T99" fmla="*/ 8915 h 9217"/>
                                <a:gd name="T100" fmla="*/ 14 w 79"/>
                                <a:gd name="T101" fmla="*/ 8467 h 9217"/>
                                <a:gd name="T102" fmla="*/ 16 w 79"/>
                                <a:gd name="T103" fmla="*/ 8203 h 9217"/>
                                <a:gd name="T104" fmla="*/ 18 w 79"/>
                                <a:gd name="T105" fmla="*/ 8321 h 9217"/>
                                <a:gd name="T106" fmla="*/ 17 w 79"/>
                                <a:gd name="T107" fmla="*/ 8155 h 9217"/>
                                <a:gd name="T108" fmla="*/ 16 w 79"/>
                                <a:gd name="T109" fmla="*/ 7457 h 9217"/>
                                <a:gd name="T110" fmla="*/ 18 w 79"/>
                                <a:gd name="T111" fmla="*/ 7405 h 9217"/>
                                <a:gd name="T112" fmla="*/ 20 w 79"/>
                                <a:gd name="T113" fmla="*/ 7296 h 9217"/>
                                <a:gd name="T114" fmla="*/ 21 w 79"/>
                                <a:gd name="T115" fmla="*/ 7448 h 9217"/>
                                <a:gd name="T116" fmla="*/ 22 w 79"/>
                                <a:gd name="T117" fmla="*/ 7429 h 9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79" h="9217">
                                  <a:moveTo>
                                    <a:pt x="23" y="7275"/>
                                  </a:moveTo>
                                  <a:lnTo>
                                    <a:pt x="24" y="7263"/>
                                  </a:lnTo>
                                  <a:lnTo>
                                    <a:pt x="23" y="7258"/>
                                  </a:lnTo>
                                  <a:lnTo>
                                    <a:pt x="23" y="7250"/>
                                  </a:lnTo>
                                  <a:lnTo>
                                    <a:pt x="23" y="7239"/>
                                  </a:lnTo>
                                  <a:lnTo>
                                    <a:pt x="23" y="7226"/>
                                  </a:lnTo>
                                  <a:lnTo>
                                    <a:pt x="22" y="7212"/>
                                  </a:lnTo>
                                  <a:lnTo>
                                    <a:pt x="22" y="7181"/>
                                  </a:lnTo>
                                  <a:lnTo>
                                    <a:pt x="22" y="7149"/>
                                  </a:lnTo>
                                  <a:lnTo>
                                    <a:pt x="21" y="7121"/>
                                  </a:lnTo>
                                  <a:lnTo>
                                    <a:pt x="21" y="7110"/>
                                  </a:lnTo>
                                  <a:lnTo>
                                    <a:pt x="21" y="7100"/>
                                  </a:lnTo>
                                  <a:lnTo>
                                    <a:pt x="21" y="7094"/>
                                  </a:lnTo>
                                  <a:lnTo>
                                    <a:pt x="20" y="7090"/>
                                  </a:lnTo>
                                  <a:lnTo>
                                    <a:pt x="20" y="7094"/>
                                  </a:lnTo>
                                  <a:lnTo>
                                    <a:pt x="20" y="7103"/>
                                  </a:lnTo>
                                  <a:lnTo>
                                    <a:pt x="19" y="7116"/>
                                  </a:lnTo>
                                  <a:lnTo>
                                    <a:pt x="19" y="7135"/>
                                  </a:lnTo>
                                  <a:lnTo>
                                    <a:pt x="19" y="7121"/>
                                  </a:lnTo>
                                  <a:lnTo>
                                    <a:pt x="19" y="7089"/>
                                  </a:lnTo>
                                  <a:lnTo>
                                    <a:pt x="19" y="6814"/>
                                  </a:lnTo>
                                  <a:lnTo>
                                    <a:pt x="20" y="6794"/>
                                  </a:lnTo>
                                  <a:lnTo>
                                    <a:pt x="20" y="6775"/>
                                  </a:lnTo>
                                  <a:lnTo>
                                    <a:pt x="20" y="6769"/>
                                  </a:lnTo>
                                  <a:lnTo>
                                    <a:pt x="19" y="6769"/>
                                  </a:lnTo>
                                  <a:lnTo>
                                    <a:pt x="19" y="6761"/>
                                  </a:lnTo>
                                  <a:lnTo>
                                    <a:pt x="18" y="6748"/>
                                  </a:lnTo>
                                  <a:lnTo>
                                    <a:pt x="18" y="6732"/>
                                  </a:lnTo>
                                  <a:lnTo>
                                    <a:pt x="18" y="6691"/>
                                  </a:lnTo>
                                  <a:lnTo>
                                    <a:pt x="18" y="6576"/>
                                  </a:lnTo>
                                  <a:lnTo>
                                    <a:pt x="17" y="6540"/>
                                  </a:lnTo>
                                  <a:lnTo>
                                    <a:pt x="17" y="6524"/>
                                  </a:lnTo>
                                  <a:lnTo>
                                    <a:pt x="17" y="6500"/>
                                  </a:lnTo>
                                  <a:lnTo>
                                    <a:pt x="18" y="6479"/>
                                  </a:lnTo>
                                  <a:lnTo>
                                    <a:pt x="18" y="6458"/>
                                  </a:lnTo>
                                  <a:lnTo>
                                    <a:pt x="18" y="6438"/>
                                  </a:lnTo>
                                  <a:lnTo>
                                    <a:pt x="18" y="3018"/>
                                  </a:lnTo>
                                  <a:lnTo>
                                    <a:pt x="18" y="3169"/>
                                  </a:lnTo>
                                  <a:lnTo>
                                    <a:pt x="18" y="3435"/>
                                  </a:lnTo>
                                  <a:lnTo>
                                    <a:pt x="18" y="3600"/>
                                  </a:lnTo>
                                  <a:lnTo>
                                    <a:pt x="17" y="3710"/>
                                  </a:lnTo>
                                  <a:lnTo>
                                    <a:pt x="17" y="3765"/>
                                  </a:lnTo>
                                  <a:lnTo>
                                    <a:pt x="17" y="3820"/>
                                  </a:lnTo>
                                  <a:lnTo>
                                    <a:pt x="17" y="3874"/>
                                  </a:lnTo>
                                  <a:lnTo>
                                    <a:pt x="16" y="3927"/>
                                  </a:lnTo>
                                  <a:lnTo>
                                    <a:pt x="16" y="3980"/>
                                  </a:lnTo>
                                  <a:lnTo>
                                    <a:pt x="17" y="3960"/>
                                  </a:lnTo>
                                  <a:lnTo>
                                    <a:pt x="17" y="3945"/>
                                  </a:lnTo>
                                  <a:lnTo>
                                    <a:pt x="18" y="3946"/>
                                  </a:lnTo>
                                  <a:lnTo>
                                    <a:pt x="14" y="4247"/>
                                  </a:lnTo>
                                  <a:lnTo>
                                    <a:pt x="13" y="4180"/>
                                  </a:lnTo>
                                  <a:lnTo>
                                    <a:pt x="10" y="4376"/>
                                  </a:lnTo>
                                  <a:lnTo>
                                    <a:pt x="9" y="4377"/>
                                  </a:lnTo>
                                  <a:lnTo>
                                    <a:pt x="9" y="4368"/>
                                  </a:lnTo>
                                  <a:lnTo>
                                    <a:pt x="8" y="4354"/>
                                  </a:lnTo>
                                  <a:lnTo>
                                    <a:pt x="8" y="4336"/>
                                  </a:lnTo>
                                  <a:lnTo>
                                    <a:pt x="8" y="4315"/>
                                  </a:lnTo>
                                  <a:lnTo>
                                    <a:pt x="7" y="4291"/>
                                  </a:lnTo>
                                  <a:lnTo>
                                    <a:pt x="7" y="4237"/>
                                  </a:lnTo>
                                  <a:lnTo>
                                    <a:pt x="7" y="4193"/>
                                  </a:lnTo>
                                  <a:lnTo>
                                    <a:pt x="8" y="4180"/>
                                  </a:lnTo>
                                  <a:lnTo>
                                    <a:pt x="6" y="4180"/>
                                  </a:lnTo>
                                  <a:lnTo>
                                    <a:pt x="6" y="4214"/>
                                  </a:lnTo>
                                  <a:lnTo>
                                    <a:pt x="6" y="4244"/>
                                  </a:lnTo>
                                  <a:lnTo>
                                    <a:pt x="6" y="4255"/>
                                  </a:lnTo>
                                  <a:lnTo>
                                    <a:pt x="5" y="4261"/>
                                  </a:lnTo>
                                  <a:lnTo>
                                    <a:pt x="5" y="4263"/>
                                  </a:lnTo>
                                  <a:lnTo>
                                    <a:pt x="5" y="4259"/>
                                  </a:lnTo>
                                  <a:lnTo>
                                    <a:pt x="4" y="4247"/>
                                  </a:lnTo>
                                  <a:lnTo>
                                    <a:pt x="4" y="4232"/>
                                  </a:lnTo>
                                  <a:lnTo>
                                    <a:pt x="4" y="4193"/>
                                  </a:lnTo>
                                  <a:lnTo>
                                    <a:pt x="4" y="4180"/>
                                  </a:lnTo>
                                  <a:lnTo>
                                    <a:pt x="4" y="4360"/>
                                  </a:lnTo>
                                  <a:lnTo>
                                    <a:pt x="4" y="4490"/>
                                  </a:lnTo>
                                  <a:lnTo>
                                    <a:pt x="3" y="4508"/>
                                  </a:lnTo>
                                  <a:lnTo>
                                    <a:pt x="3" y="4526"/>
                                  </a:lnTo>
                                  <a:lnTo>
                                    <a:pt x="3" y="4545"/>
                                  </a:lnTo>
                                  <a:lnTo>
                                    <a:pt x="2" y="4563"/>
                                  </a:lnTo>
                                  <a:lnTo>
                                    <a:pt x="2" y="4582"/>
                                  </a:lnTo>
                                  <a:lnTo>
                                    <a:pt x="2" y="4600"/>
                                  </a:lnTo>
                                  <a:lnTo>
                                    <a:pt x="2" y="4620"/>
                                  </a:lnTo>
                                  <a:lnTo>
                                    <a:pt x="3" y="4642"/>
                                  </a:lnTo>
                                  <a:lnTo>
                                    <a:pt x="3" y="4665"/>
                                  </a:lnTo>
                                  <a:lnTo>
                                    <a:pt x="3" y="4690"/>
                                  </a:lnTo>
                                  <a:lnTo>
                                    <a:pt x="4" y="4716"/>
                                  </a:lnTo>
                                  <a:lnTo>
                                    <a:pt x="4" y="4743"/>
                                  </a:lnTo>
                                  <a:lnTo>
                                    <a:pt x="4" y="4771"/>
                                  </a:lnTo>
                                  <a:lnTo>
                                    <a:pt x="4" y="4800"/>
                                  </a:lnTo>
                                  <a:lnTo>
                                    <a:pt x="5" y="4861"/>
                                  </a:lnTo>
                                  <a:lnTo>
                                    <a:pt x="5" y="5057"/>
                                  </a:lnTo>
                                  <a:lnTo>
                                    <a:pt x="4" y="5090"/>
                                  </a:lnTo>
                                  <a:lnTo>
                                    <a:pt x="4" y="5123"/>
                                  </a:lnTo>
                                  <a:lnTo>
                                    <a:pt x="4" y="5157"/>
                                  </a:lnTo>
                                  <a:lnTo>
                                    <a:pt x="3" y="5147"/>
                                  </a:lnTo>
                                  <a:lnTo>
                                    <a:pt x="3" y="5142"/>
                                  </a:lnTo>
                                  <a:lnTo>
                                    <a:pt x="3" y="5148"/>
                                  </a:lnTo>
                                  <a:lnTo>
                                    <a:pt x="3" y="5181"/>
                                  </a:lnTo>
                                  <a:lnTo>
                                    <a:pt x="2" y="5231"/>
                                  </a:lnTo>
                                  <a:lnTo>
                                    <a:pt x="2" y="5278"/>
                                  </a:lnTo>
                                  <a:lnTo>
                                    <a:pt x="2" y="5291"/>
                                  </a:lnTo>
                                  <a:lnTo>
                                    <a:pt x="2" y="5300"/>
                                  </a:lnTo>
                                  <a:lnTo>
                                    <a:pt x="2" y="5307"/>
                                  </a:lnTo>
                                  <a:lnTo>
                                    <a:pt x="1" y="5307"/>
                                  </a:lnTo>
                                  <a:lnTo>
                                    <a:pt x="0" y="5299"/>
                                  </a:lnTo>
                                  <a:lnTo>
                                    <a:pt x="0" y="5286"/>
                                  </a:lnTo>
                                  <a:lnTo>
                                    <a:pt x="0" y="5303"/>
                                  </a:lnTo>
                                  <a:lnTo>
                                    <a:pt x="1" y="5345"/>
                                  </a:lnTo>
                                  <a:lnTo>
                                    <a:pt x="0" y="5466"/>
                                  </a:lnTo>
                                  <a:lnTo>
                                    <a:pt x="0" y="5585"/>
                                  </a:lnTo>
                                  <a:lnTo>
                                    <a:pt x="1" y="5596"/>
                                  </a:lnTo>
                                  <a:lnTo>
                                    <a:pt x="1" y="5603"/>
                                  </a:lnTo>
                                  <a:lnTo>
                                    <a:pt x="1" y="5592"/>
                                  </a:lnTo>
                                  <a:lnTo>
                                    <a:pt x="1" y="5559"/>
                                  </a:lnTo>
                                  <a:lnTo>
                                    <a:pt x="1" y="5470"/>
                                  </a:lnTo>
                                  <a:lnTo>
                                    <a:pt x="1" y="5447"/>
                                  </a:lnTo>
                                  <a:lnTo>
                                    <a:pt x="1" y="5424"/>
                                  </a:lnTo>
                                  <a:lnTo>
                                    <a:pt x="1" y="5409"/>
                                  </a:lnTo>
                                  <a:lnTo>
                                    <a:pt x="2" y="5432"/>
                                  </a:lnTo>
                                  <a:lnTo>
                                    <a:pt x="2" y="5453"/>
                                  </a:lnTo>
                                  <a:lnTo>
                                    <a:pt x="2" y="5471"/>
                                  </a:lnTo>
                                  <a:lnTo>
                                    <a:pt x="3" y="5487"/>
                                  </a:lnTo>
                                  <a:lnTo>
                                    <a:pt x="3" y="5503"/>
                                  </a:lnTo>
                                  <a:lnTo>
                                    <a:pt x="3" y="5519"/>
                                  </a:lnTo>
                                  <a:lnTo>
                                    <a:pt x="4" y="5536"/>
                                  </a:lnTo>
                                  <a:lnTo>
                                    <a:pt x="4" y="5576"/>
                                  </a:lnTo>
                                  <a:lnTo>
                                    <a:pt x="4" y="5623"/>
                                  </a:lnTo>
                                  <a:lnTo>
                                    <a:pt x="3" y="5637"/>
                                  </a:lnTo>
                                  <a:lnTo>
                                    <a:pt x="3" y="5629"/>
                                  </a:lnTo>
                                  <a:lnTo>
                                    <a:pt x="3" y="5649"/>
                                  </a:lnTo>
                                  <a:lnTo>
                                    <a:pt x="3" y="5666"/>
                                  </a:lnTo>
                                  <a:lnTo>
                                    <a:pt x="4" y="5680"/>
                                  </a:lnTo>
                                  <a:lnTo>
                                    <a:pt x="4" y="5692"/>
                                  </a:lnTo>
                                  <a:lnTo>
                                    <a:pt x="5" y="5702"/>
                                  </a:lnTo>
                                  <a:lnTo>
                                    <a:pt x="5" y="5711"/>
                                  </a:lnTo>
                                  <a:lnTo>
                                    <a:pt x="6" y="5718"/>
                                  </a:lnTo>
                                  <a:lnTo>
                                    <a:pt x="6" y="5726"/>
                                  </a:lnTo>
                                  <a:lnTo>
                                    <a:pt x="7" y="5733"/>
                                  </a:lnTo>
                                  <a:lnTo>
                                    <a:pt x="7" y="5740"/>
                                  </a:lnTo>
                                  <a:lnTo>
                                    <a:pt x="8" y="5748"/>
                                  </a:lnTo>
                                  <a:lnTo>
                                    <a:pt x="8" y="5758"/>
                                  </a:lnTo>
                                  <a:lnTo>
                                    <a:pt x="8" y="5769"/>
                                  </a:lnTo>
                                  <a:lnTo>
                                    <a:pt x="9" y="5783"/>
                                  </a:lnTo>
                                  <a:lnTo>
                                    <a:pt x="9" y="5799"/>
                                  </a:lnTo>
                                  <a:lnTo>
                                    <a:pt x="9" y="5818"/>
                                  </a:lnTo>
                                  <a:lnTo>
                                    <a:pt x="10" y="5840"/>
                                  </a:lnTo>
                                  <a:lnTo>
                                    <a:pt x="10" y="6093"/>
                                  </a:lnTo>
                                  <a:lnTo>
                                    <a:pt x="9" y="6145"/>
                                  </a:lnTo>
                                  <a:lnTo>
                                    <a:pt x="9" y="6181"/>
                                  </a:lnTo>
                                  <a:lnTo>
                                    <a:pt x="9" y="6202"/>
                                  </a:lnTo>
                                  <a:lnTo>
                                    <a:pt x="8" y="6210"/>
                                  </a:lnTo>
                                  <a:lnTo>
                                    <a:pt x="8" y="6207"/>
                                  </a:lnTo>
                                  <a:lnTo>
                                    <a:pt x="7" y="6195"/>
                                  </a:lnTo>
                                  <a:lnTo>
                                    <a:pt x="6" y="6175"/>
                                  </a:lnTo>
                                  <a:lnTo>
                                    <a:pt x="6" y="6149"/>
                                  </a:lnTo>
                                  <a:lnTo>
                                    <a:pt x="5" y="6118"/>
                                  </a:lnTo>
                                  <a:lnTo>
                                    <a:pt x="4" y="6085"/>
                                  </a:lnTo>
                                  <a:lnTo>
                                    <a:pt x="4" y="6051"/>
                                  </a:lnTo>
                                  <a:lnTo>
                                    <a:pt x="3" y="6018"/>
                                  </a:lnTo>
                                  <a:lnTo>
                                    <a:pt x="2" y="5987"/>
                                  </a:lnTo>
                                  <a:lnTo>
                                    <a:pt x="2" y="5961"/>
                                  </a:lnTo>
                                  <a:lnTo>
                                    <a:pt x="1" y="5940"/>
                                  </a:lnTo>
                                  <a:lnTo>
                                    <a:pt x="1" y="5928"/>
                                  </a:lnTo>
                                  <a:lnTo>
                                    <a:pt x="0" y="5925"/>
                                  </a:lnTo>
                                  <a:lnTo>
                                    <a:pt x="0" y="5933"/>
                                  </a:lnTo>
                                  <a:lnTo>
                                    <a:pt x="0" y="5938"/>
                                  </a:lnTo>
                                  <a:lnTo>
                                    <a:pt x="0" y="5948"/>
                                  </a:lnTo>
                                  <a:lnTo>
                                    <a:pt x="1" y="5961"/>
                                  </a:lnTo>
                                  <a:lnTo>
                                    <a:pt x="1" y="5977"/>
                                  </a:lnTo>
                                  <a:lnTo>
                                    <a:pt x="1" y="6016"/>
                                  </a:lnTo>
                                  <a:lnTo>
                                    <a:pt x="1" y="6065"/>
                                  </a:lnTo>
                                  <a:lnTo>
                                    <a:pt x="1" y="6316"/>
                                  </a:lnTo>
                                  <a:lnTo>
                                    <a:pt x="1" y="6341"/>
                                  </a:lnTo>
                                  <a:lnTo>
                                    <a:pt x="1" y="6364"/>
                                  </a:lnTo>
                                  <a:lnTo>
                                    <a:pt x="0" y="6385"/>
                                  </a:lnTo>
                                  <a:lnTo>
                                    <a:pt x="0" y="6353"/>
                                  </a:lnTo>
                                  <a:lnTo>
                                    <a:pt x="0" y="6390"/>
                                  </a:lnTo>
                                  <a:lnTo>
                                    <a:pt x="0" y="6430"/>
                                  </a:lnTo>
                                  <a:lnTo>
                                    <a:pt x="1" y="6472"/>
                                  </a:lnTo>
                                  <a:lnTo>
                                    <a:pt x="0" y="6555"/>
                                  </a:lnTo>
                                  <a:lnTo>
                                    <a:pt x="0" y="6575"/>
                                  </a:lnTo>
                                  <a:lnTo>
                                    <a:pt x="0" y="6593"/>
                                  </a:lnTo>
                                  <a:lnTo>
                                    <a:pt x="0" y="6594"/>
                                  </a:lnTo>
                                  <a:lnTo>
                                    <a:pt x="1" y="6611"/>
                                  </a:lnTo>
                                  <a:lnTo>
                                    <a:pt x="2" y="6629"/>
                                  </a:lnTo>
                                  <a:lnTo>
                                    <a:pt x="3" y="6650"/>
                                  </a:lnTo>
                                  <a:lnTo>
                                    <a:pt x="3" y="6671"/>
                                  </a:lnTo>
                                  <a:lnTo>
                                    <a:pt x="4" y="6694"/>
                                  </a:lnTo>
                                  <a:lnTo>
                                    <a:pt x="5" y="6715"/>
                                  </a:lnTo>
                                  <a:lnTo>
                                    <a:pt x="6" y="6736"/>
                                  </a:lnTo>
                                  <a:lnTo>
                                    <a:pt x="7" y="6755"/>
                                  </a:lnTo>
                                  <a:lnTo>
                                    <a:pt x="7" y="6763"/>
                                  </a:lnTo>
                                  <a:lnTo>
                                    <a:pt x="7" y="7064"/>
                                  </a:lnTo>
                                  <a:lnTo>
                                    <a:pt x="5" y="7002"/>
                                  </a:lnTo>
                                  <a:lnTo>
                                    <a:pt x="6" y="7044"/>
                                  </a:lnTo>
                                  <a:lnTo>
                                    <a:pt x="6" y="7124"/>
                                  </a:lnTo>
                                  <a:lnTo>
                                    <a:pt x="6" y="7191"/>
                                  </a:lnTo>
                                  <a:lnTo>
                                    <a:pt x="5" y="7195"/>
                                  </a:lnTo>
                                  <a:lnTo>
                                    <a:pt x="5" y="7194"/>
                                  </a:lnTo>
                                  <a:lnTo>
                                    <a:pt x="4" y="7187"/>
                                  </a:lnTo>
                                  <a:lnTo>
                                    <a:pt x="4" y="7176"/>
                                  </a:lnTo>
                                  <a:lnTo>
                                    <a:pt x="4" y="7142"/>
                                  </a:lnTo>
                                  <a:lnTo>
                                    <a:pt x="4" y="7071"/>
                                  </a:lnTo>
                                  <a:lnTo>
                                    <a:pt x="4" y="7037"/>
                                  </a:lnTo>
                                  <a:lnTo>
                                    <a:pt x="3" y="7053"/>
                                  </a:lnTo>
                                  <a:lnTo>
                                    <a:pt x="2" y="7071"/>
                                  </a:lnTo>
                                  <a:lnTo>
                                    <a:pt x="2" y="7089"/>
                                  </a:lnTo>
                                  <a:lnTo>
                                    <a:pt x="2" y="7149"/>
                                  </a:lnTo>
                                  <a:lnTo>
                                    <a:pt x="2" y="7171"/>
                                  </a:lnTo>
                                  <a:lnTo>
                                    <a:pt x="3" y="7193"/>
                                  </a:lnTo>
                                  <a:lnTo>
                                    <a:pt x="3" y="7217"/>
                                  </a:lnTo>
                                  <a:lnTo>
                                    <a:pt x="4" y="7179"/>
                                  </a:lnTo>
                                  <a:lnTo>
                                    <a:pt x="4" y="7192"/>
                                  </a:lnTo>
                                  <a:lnTo>
                                    <a:pt x="4" y="7208"/>
                                  </a:lnTo>
                                  <a:lnTo>
                                    <a:pt x="4" y="7225"/>
                                  </a:lnTo>
                                  <a:lnTo>
                                    <a:pt x="4" y="7245"/>
                                  </a:lnTo>
                                  <a:lnTo>
                                    <a:pt x="5" y="7265"/>
                                  </a:lnTo>
                                  <a:lnTo>
                                    <a:pt x="5" y="7285"/>
                                  </a:lnTo>
                                  <a:lnTo>
                                    <a:pt x="5" y="7305"/>
                                  </a:lnTo>
                                  <a:lnTo>
                                    <a:pt x="6" y="7325"/>
                                  </a:lnTo>
                                  <a:lnTo>
                                    <a:pt x="6" y="7343"/>
                                  </a:lnTo>
                                  <a:lnTo>
                                    <a:pt x="6" y="7360"/>
                                  </a:lnTo>
                                  <a:lnTo>
                                    <a:pt x="6" y="7375"/>
                                  </a:lnTo>
                                  <a:lnTo>
                                    <a:pt x="7" y="7386"/>
                                  </a:lnTo>
                                  <a:lnTo>
                                    <a:pt x="7" y="7395"/>
                                  </a:lnTo>
                                  <a:lnTo>
                                    <a:pt x="7" y="7399"/>
                                  </a:lnTo>
                                  <a:lnTo>
                                    <a:pt x="8" y="7399"/>
                                  </a:lnTo>
                                  <a:lnTo>
                                    <a:pt x="8" y="7395"/>
                                  </a:lnTo>
                                  <a:lnTo>
                                    <a:pt x="8" y="7384"/>
                                  </a:lnTo>
                                  <a:lnTo>
                                    <a:pt x="8" y="7368"/>
                                  </a:lnTo>
                                  <a:lnTo>
                                    <a:pt x="9" y="7345"/>
                                  </a:lnTo>
                                  <a:lnTo>
                                    <a:pt x="9" y="7316"/>
                                  </a:lnTo>
                                  <a:lnTo>
                                    <a:pt x="9" y="7344"/>
                                  </a:lnTo>
                                  <a:lnTo>
                                    <a:pt x="9" y="7440"/>
                                  </a:lnTo>
                                  <a:lnTo>
                                    <a:pt x="9" y="7460"/>
                                  </a:lnTo>
                                  <a:lnTo>
                                    <a:pt x="9" y="7479"/>
                                  </a:lnTo>
                                  <a:lnTo>
                                    <a:pt x="8" y="7496"/>
                                  </a:lnTo>
                                  <a:lnTo>
                                    <a:pt x="8" y="7514"/>
                                  </a:lnTo>
                                  <a:lnTo>
                                    <a:pt x="8" y="7531"/>
                                  </a:lnTo>
                                  <a:lnTo>
                                    <a:pt x="7" y="7547"/>
                                  </a:lnTo>
                                  <a:lnTo>
                                    <a:pt x="7" y="7564"/>
                                  </a:lnTo>
                                  <a:lnTo>
                                    <a:pt x="7" y="7581"/>
                                  </a:lnTo>
                                  <a:lnTo>
                                    <a:pt x="7" y="7616"/>
                                  </a:lnTo>
                                  <a:lnTo>
                                    <a:pt x="7" y="7651"/>
                                  </a:lnTo>
                                  <a:lnTo>
                                    <a:pt x="6" y="7651"/>
                                  </a:lnTo>
                                  <a:lnTo>
                                    <a:pt x="6" y="7644"/>
                                  </a:lnTo>
                                  <a:lnTo>
                                    <a:pt x="5" y="7633"/>
                                  </a:lnTo>
                                  <a:lnTo>
                                    <a:pt x="5" y="7620"/>
                                  </a:lnTo>
                                  <a:lnTo>
                                    <a:pt x="5" y="7609"/>
                                  </a:lnTo>
                                  <a:lnTo>
                                    <a:pt x="4" y="7600"/>
                                  </a:lnTo>
                                  <a:lnTo>
                                    <a:pt x="4" y="7598"/>
                                  </a:lnTo>
                                  <a:lnTo>
                                    <a:pt x="3" y="7603"/>
                                  </a:lnTo>
                                  <a:lnTo>
                                    <a:pt x="3" y="7615"/>
                                  </a:lnTo>
                                  <a:lnTo>
                                    <a:pt x="3" y="7661"/>
                                  </a:lnTo>
                                  <a:lnTo>
                                    <a:pt x="2" y="7703"/>
                                  </a:lnTo>
                                  <a:lnTo>
                                    <a:pt x="2" y="7762"/>
                                  </a:lnTo>
                                  <a:lnTo>
                                    <a:pt x="2" y="7875"/>
                                  </a:lnTo>
                                  <a:lnTo>
                                    <a:pt x="3" y="7892"/>
                                  </a:lnTo>
                                  <a:lnTo>
                                    <a:pt x="3" y="7869"/>
                                  </a:lnTo>
                                  <a:lnTo>
                                    <a:pt x="3" y="7857"/>
                                  </a:lnTo>
                                  <a:lnTo>
                                    <a:pt x="4" y="7853"/>
                                  </a:lnTo>
                                  <a:lnTo>
                                    <a:pt x="5" y="7847"/>
                                  </a:lnTo>
                                  <a:lnTo>
                                    <a:pt x="5" y="7841"/>
                                  </a:lnTo>
                                  <a:lnTo>
                                    <a:pt x="5" y="7832"/>
                                  </a:lnTo>
                                  <a:lnTo>
                                    <a:pt x="5" y="7819"/>
                                  </a:lnTo>
                                  <a:lnTo>
                                    <a:pt x="6" y="7803"/>
                                  </a:lnTo>
                                  <a:lnTo>
                                    <a:pt x="6" y="7782"/>
                                  </a:lnTo>
                                  <a:lnTo>
                                    <a:pt x="6" y="7777"/>
                                  </a:lnTo>
                                  <a:lnTo>
                                    <a:pt x="6" y="7796"/>
                                  </a:lnTo>
                                  <a:lnTo>
                                    <a:pt x="6" y="7818"/>
                                  </a:lnTo>
                                  <a:lnTo>
                                    <a:pt x="7" y="7868"/>
                                  </a:lnTo>
                                  <a:lnTo>
                                    <a:pt x="7" y="7917"/>
                                  </a:lnTo>
                                  <a:lnTo>
                                    <a:pt x="7" y="7954"/>
                                  </a:lnTo>
                                  <a:lnTo>
                                    <a:pt x="8" y="7965"/>
                                  </a:lnTo>
                                  <a:lnTo>
                                    <a:pt x="8" y="7968"/>
                                  </a:lnTo>
                                  <a:lnTo>
                                    <a:pt x="8" y="7935"/>
                                  </a:lnTo>
                                  <a:lnTo>
                                    <a:pt x="7" y="7901"/>
                                  </a:lnTo>
                                  <a:lnTo>
                                    <a:pt x="7" y="7860"/>
                                  </a:lnTo>
                                  <a:lnTo>
                                    <a:pt x="8" y="7836"/>
                                  </a:lnTo>
                                  <a:lnTo>
                                    <a:pt x="8" y="7811"/>
                                  </a:lnTo>
                                  <a:lnTo>
                                    <a:pt x="8" y="7879"/>
                                  </a:lnTo>
                                  <a:lnTo>
                                    <a:pt x="8" y="8111"/>
                                  </a:lnTo>
                                  <a:lnTo>
                                    <a:pt x="8" y="8158"/>
                                  </a:lnTo>
                                  <a:lnTo>
                                    <a:pt x="8" y="8181"/>
                                  </a:lnTo>
                                  <a:lnTo>
                                    <a:pt x="7" y="8205"/>
                                  </a:lnTo>
                                  <a:lnTo>
                                    <a:pt x="7" y="8228"/>
                                  </a:lnTo>
                                  <a:lnTo>
                                    <a:pt x="7" y="8251"/>
                                  </a:lnTo>
                                  <a:lnTo>
                                    <a:pt x="7" y="8275"/>
                                  </a:lnTo>
                                  <a:lnTo>
                                    <a:pt x="6" y="8269"/>
                                  </a:lnTo>
                                  <a:lnTo>
                                    <a:pt x="6" y="8253"/>
                                  </a:lnTo>
                                  <a:lnTo>
                                    <a:pt x="5" y="8236"/>
                                  </a:lnTo>
                                  <a:lnTo>
                                    <a:pt x="6" y="8267"/>
                                  </a:lnTo>
                                  <a:lnTo>
                                    <a:pt x="6" y="8299"/>
                                  </a:lnTo>
                                  <a:lnTo>
                                    <a:pt x="6" y="8332"/>
                                  </a:lnTo>
                                  <a:lnTo>
                                    <a:pt x="7" y="8367"/>
                                  </a:lnTo>
                                  <a:lnTo>
                                    <a:pt x="7" y="8402"/>
                                  </a:lnTo>
                                  <a:lnTo>
                                    <a:pt x="7" y="8473"/>
                                  </a:lnTo>
                                  <a:lnTo>
                                    <a:pt x="8" y="8545"/>
                                  </a:lnTo>
                                  <a:lnTo>
                                    <a:pt x="8" y="8615"/>
                                  </a:lnTo>
                                  <a:lnTo>
                                    <a:pt x="8" y="8683"/>
                                  </a:lnTo>
                                  <a:lnTo>
                                    <a:pt x="8" y="8715"/>
                                  </a:lnTo>
                                  <a:lnTo>
                                    <a:pt x="9" y="8746"/>
                                  </a:lnTo>
                                  <a:lnTo>
                                    <a:pt x="9" y="8776"/>
                                  </a:lnTo>
                                  <a:lnTo>
                                    <a:pt x="9" y="8804"/>
                                  </a:lnTo>
                                  <a:lnTo>
                                    <a:pt x="9" y="8829"/>
                                  </a:lnTo>
                                  <a:lnTo>
                                    <a:pt x="10" y="8853"/>
                                  </a:lnTo>
                                  <a:lnTo>
                                    <a:pt x="10" y="8875"/>
                                  </a:lnTo>
                                  <a:lnTo>
                                    <a:pt x="11" y="8815"/>
                                  </a:lnTo>
                                  <a:lnTo>
                                    <a:pt x="11" y="8798"/>
                                  </a:lnTo>
                                  <a:lnTo>
                                    <a:pt x="11" y="8778"/>
                                  </a:lnTo>
                                  <a:lnTo>
                                    <a:pt x="11" y="8667"/>
                                  </a:lnTo>
                                  <a:lnTo>
                                    <a:pt x="11" y="8649"/>
                                  </a:lnTo>
                                  <a:lnTo>
                                    <a:pt x="11" y="8633"/>
                                  </a:lnTo>
                                  <a:lnTo>
                                    <a:pt x="12" y="8629"/>
                                  </a:lnTo>
                                  <a:lnTo>
                                    <a:pt x="12" y="8662"/>
                                  </a:lnTo>
                                  <a:lnTo>
                                    <a:pt x="12" y="8672"/>
                                  </a:lnTo>
                                  <a:lnTo>
                                    <a:pt x="12" y="8677"/>
                                  </a:lnTo>
                                  <a:lnTo>
                                    <a:pt x="13" y="8676"/>
                                  </a:lnTo>
                                  <a:lnTo>
                                    <a:pt x="13" y="8672"/>
                                  </a:lnTo>
                                  <a:lnTo>
                                    <a:pt x="13" y="8666"/>
                                  </a:lnTo>
                                  <a:lnTo>
                                    <a:pt x="14" y="8659"/>
                                  </a:lnTo>
                                  <a:lnTo>
                                    <a:pt x="14" y="8652"/>
                                  </a:lnTo>
                                  <a:lnTo>
                                    <a:pt x="14" y="8644"/>
                                  </a:lnTo>
                                  <a:lnTo>
                                    <a:pt x="15" y="8637"/>
                                  </a:lnTo>
                                  <a:lnTo>
                                    <a:pt x="15" y="8632"/>
                                  </a:lnTo>
                                  <a:lnTo>
                                    <a:pt x="15" y="8627"/>
                                  </a:lnTo>
                                  <a:lnTo>
                                    <a:pt x="16" y="8629"/>
                                  </a:lnTo>
                                  <a:lnTo>
                                    <a:pt x="16" y="8635"/>
                                  </a:lnTo>
                                  <a:lnTo>
                                    <a:pt x="16" y="8645"/>
                                  </a:lnTo>
                                  <a:lnTo>
                                    <a:pt x="16" y="8660"/>
                                  </a:lnTo>
                                  <a:lnTo>
                                    <a:pt x="17" y="8681"/>
                                  </a:lnTo>
                                  <a:lnTo>
                                    <a:pt x="17" y="8747"/>
                                  </a:lnTo>
                                  <a:lnTo>
                                    <a:pt x="17" y="8871"/>
                                  </a:lnTo>
                                  <a:lnTo>
                                    <a:pt x="16" y="8930"/>
                                  </a:lnTo>
                                  <a:lnTo>
                                    <a:pt x="16" y="8987"/>
                                  </a:lnTo>
                                  <a:lnTo>
                                    <a:pt x="16" y="9040"/>
                                  </a:lnTo>
                                  <a:lnTo>
                                    <a:pt x="16" y="9136"/>
                                  </a:lnTo>
                                  <a:lnTo>
                                    <a:pt x="16" y="9158"/>
                                  </a:lnTo>
                                  <a:lnTo>
                                    <a:pt x="16" y="9179"/>
                                  </a:lnTo>
                                  <a:lnTo>
                                    <a:pt x="17" y="9198"/>
                                  </a:lnTo>
                                  <a:lnTo>
                                    <a:pt x="17" y="9217"/>
                                  </a:lnTo>
                                  <a:lnTo>
                                    <a:pt x="18" y="9152"/>
                                  </a:lnTo>
                                  <a:lnTo>
                                    <a:pt x="18" y="9119"/>
                                  </a:lnTo>
                                  <a:lnTo>
                                    <a:pt x="18" y="9085"/>
                                  </a:lnTo>
                                  <a:lnTo>
                                    <a:pt x="18" y="9051"/>
                                  </a:lnTo>
                                  <a:lnTo>
                                    <a:pt x="18" y="9016"/>
                                  </a:lnTo>
                                  <a:lnTo>
                                    <a:pt x="19" y="8982"/>
                                  </a:lnTo>
                                  <a:lnTo>
                                    <a:pt x="19" y="8948"/>
                                  </a:lnTo>
                                  <a:lnTo>
                                    <a:pt x="19" y="8915"/>
                                  </a:lnTo>
                                  <a:lnTo>
                                    <a:pt x="19" y="8882"/>
                                  </a:lnTo>
                                  <a:lnTo>
                                    <a:pt x="20" y="8820"/>
                                  </a:lnTo>
                                  <a:lnTo>
                                    <a:pt x="20" y="8763"/>
                                  </a:lnTo>
                                  <a:lnTo>
                                    <a:pt x="20" y="8655"/>
                                  </a:lnTo>
                                  <a:lnTo>
                                    <a:pt x="19" y="8641"/>
                                  </a:lnTo>
                                  <a:lnTo>
                                    <a:pt x="19" y="8776"/>
                                  </a:lnTo>
                                  <a:lnTo>
                                    <a:pt x="14" y="8467"/>
                                  </a:lnTo>
                                  <a:lnTo>
                                    <a:pt x="15" y="8461"/>
                                  </a:lnTo>
                                  <a:lnTo>
                                    <a:pt x="15" y="8448"/>
                                  </a:lnTo>
                                  <a:lnTo>
                                    <a:pt x="15" y="8407"/>
                                  </a:lnTo>
                                  <a:lnTo>
                                    <a:pt x="15" y="8247"/>
                                  </a:lnTo>
                                  <a:lnTo>
                                    <a:pt x="16" y="8227"/>
                                  </a:lnTo>
                                  <a:lnTo>
                                    <a:pt x="16" y="8212"/>
                                  </a:lnTo>
                                  <a:lnTo>
                                    <a:pt x="16" y="8203"/>
                                  </a:lnTo>
                                  <a:lnTo>
                                    <a:pt x="17" y="8201"/>
                                  </a:lnTo>
                                  <a:lnTo>
                                    <a:pt x="17" y="8487"/>
                                  </a:lnTo>
                                  <a:lnTo>
                                    <a:pt x="17" y="8482"/>
                                  </a:lnTo>
                                  <a:lnTo>
                                    <a:pt x="18" y="8462"/>
                                  </a:lnTo>
                                  <a:lnTo>
                                    <a:pt x="18" y="8431"/>
                                  </a:lnTo>
                                  <a:lnTo>
                                    <a:pt x="18" y="8391"/>
                                  </a:lnTo>
                                  <a:lnTo>
                                    <a:pt x="18" y="8321"/>
                                  </a:lnTo>
                                  <a:lnTo>
                                    <a:pt x="19" y="8244"/>
                                  </a:lnTo>
                                  <a:lnTo>
                                    <a:pt x="19" y="8169"/>
                                  </a:lnTo>
                                  <a:lnTo>
                                    <a:pt x="19" y="8105"/>
                                  </a:lnTo>
                                  <a:lnTo>
                                    <a:pt x="19" y="8091"/>
                                  </a:lnTo>
                                  <a:lnTo>
                                    <a:pt x="18" y="8232"/>
                                  </a:lnTo>
                                  <a:lnTo>
                                    <a:pt x="17" y="8194"/>
                                  </a:lnTo>
                                  <a:lnTo>
                                    <a:pt x="17" y="8155"/>
                                  </a:lnTo>
                                  <a:lnTo>
                                    <a:pt x="17" y="8074"/>
                                  </a:lnTo>
                                  <a:lnTo>
                                    <a:pt x="17" y="7949"/>
                                  </a:lnTo>
                                  <a:lnTo>
                                    <a:pt x="16" y="7571"/>
                                  </a:lnTo>
                                  <a:lnTo>
                                    <a:pt x="16" y="7492"/>
                                  </a:lnTo>
                                  <a:lnTo>
                                    <a:pt x="16" y="7417"/>
                                  </a:lnTo>
                                  <a:lnTo>
                                    <a:pt x="16" y="7441"/>
                                  </a:lnTo>
                                  <a:lnTo>
                                    <a:pt x="16" y="7457"/>
                                  </a:lnTo>
                                  <a:lnTo>
                                    <a:pt x="17" y="7465"/>
                                  </a:lnTo>
                                  <a:lnTo>
                                    <a:pt x="17" y="7466"/>
                                  </a:lnTo>
                                  <a:lnTo>
                                    <a:pt x="17" y="7462"/>
                                  </a:lnTo>
                                  <a:lnTo>
                                    <a:pt x="17" y="7453"/>
                                  </a:lnTo>
                                  <a:lnTo>
                                    <a:pt x="18" y="7440"/>
                                  </a:lnTo>
                                  <a:lnTo>
                                    <a:pt x="18" y="7424"/>
                                  </a:lnTo>
                                  <a:lnTo>
                                    <a:pt x="18" y="7405"/>
                                  </a:lnTo>
                                  <a:lnTo>
                                    <a:pt x="18" y="7386"/>
                                  </a:lnTo>
                                  <a:lnTo>
                                    <a:pt x="19" y="7366"/>
                                  </a:lnTo>
                                  <a:lnTo>
                                    <a:pt x="19" y="7347"/>
                                  </a:lnTo>
                                  <a:lnTo>
                                    <a:pt x="19" y="7330"/>
                                  </a:lnTo>
                                  <a:lnTo>
                                    <a:pt x="19" y="7315"/>
                                  </a:lnTo>
                                  <a:lnTo>
                                    <a:pt x="19" y="7303"/>
                                  </a:lnTo>
                                  <a:lnTo>
                                    <a:pt x="20" y="7296"/>
                                  </a:lnTo>
                                  <a:lnTo>
                                    <a:pt x="20" y="7297"/>
                                  </a:lnTo>
                                  <a:lnTo>
                                    <a:pt x="21" y="7308"/>
                                  </a:lnTo>
                                  <a:lnTo>
                                    <a:pt x="21" y="7327"/>
                                  </a:lnTo>
                                  <a:lnTo>
                                    <a:pt x="21" y="7348"/>
                                  </a:lnTo>
                                  <a:lnTo>
                                    <a:pt x="21" y="7413"/>
                                  </a:lnTo>
                                  <a:lnTo>
                                    <a:pt x="21" y="7432"/>
                                  </a:lnTo>
                                  <a:lnTo>
                                    <a:pt x="21" y="7448"/>
                                  </a:lnTo>
                                  <a:lnTo>
                                    <a:pt x="20" y="7460"/>
                                  </a:lnTo>
                                  <a:lnTo>
                                    <a:pt x="20" y="7466"/>
                                  </a:lnTo>
                                  <a:lnTo>
                                    <a:pt x="20" y="7461"/>
                                  </a:lnTo>
                                  <a:lnTo>
                                    <a:pt x="21" y="7462"/>
                                  </a:lnTo>
                                  <a:lnTo>
                                    <a:pt x="21" y="7457"/>
                                  </a:lnTo>
                                  <a:lnTo>
                                    <a:pt x="22" y="7445"/>
                                  </a:lnTo>
                                  <a:lnTo>
                                    <a:pt x="22" y="7429"/>
                                  </a:lnTo>
                                  <a:lnTo>
                                    <a:pt x="22" y="7386"/>
                                  </a:lnTo>
                                  <a:lnTo>
                                    <a:pt x="23" y="7315"/>
                                  </a:lnTo>
                                  <a:lnTo>
                                    <a:pt x="23" y="7294"/>
                                  </a:lnTo>
                                  <a:lnTo>
                                    <a:pt x="23" y="7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6"/>
                          <wps:cNvSpPr>
                            <a:spLocks/>
                          </wps:cNvSpPr>
                          <wps:spPr bwMode="auto">
                            <a:xfrm>
                              <a:off x="10706" y="783"/>
                              <a:ext cx="79" cy="9217"/>
                            </a:xfrm>
                            <a:custGeom>
                              <a:avLst/>
                              <a:gdLst>
                                <a:gd name="T0" fmla="*/ 41 w 79"/>
                                <a:gd name="T1" fmla="*/ 4367 h 9217"/>
                                <a:gd name="T2" fmla="*/ 40 w 79"/>
                                <a:gd name="T3" fmla="*/ 4385 h 9217"/>
                                <a:gd name="T4" fmla="*/ 40 w 79"/>
                                <a:gd name="T5" fmla="*/ 4386 h 9217"/>
                                <a:gd name="T6" fmla="*/ 38 w 79"/>
                                <a:gd name="T7" fmla="*/ 4360 h 9217"/>
                                <a:gd name="T8" fmla="*/ 39 w 79"/>
                                <a:gd name="T9" fmla="*/ 8694 h 9217"/>
                                <a:gd name="T10" fmla="*/ 39 w 79"/>
                                <a:gd name="T11" fmla="*/ 8606 h 9217"/>
                                <a:gd name="T12" fmla="*/ 40 w 79"/>
                                <a:gd name="T13" fmla="*/ 8580 h 9217"/>
                                <a:gd name="T14" fmla="*/ 40 w 79"/>
                                <a:gd name="T15" fmla="*/ 8556 h 9217"/>
                                <a:gd name="T16" fmla="*/ 40 w 79"/>
                                <a:gd name="T17" fmla="*/ 8534 h 9217"/>
                                <a:gd name="T18" fmla="*/ 41 w 79"/>
                                <a:gd name="T19" fmla="*/ 8513 h 9217"/>
                                <a:gd name="T20" fmla="*/ 41 w 79"/>
                                <a:gd name="T21" fmla="*/ 8494 h 9217"/>
                                <a:gd name="T22" fmla="*/ 41 w 79"/>
                                <a:gd name="T23" fmla="*/ 8476 h 9217"/>
                                <a:gd name="T24" fmla="*/ 42 w 79"/>
                                <a:gd name="T25" fmla="*/ 8460 h 9217"/>
                                <a:gd name="T26" fmla="*/ 42 w 79"/>
                                <a:gd name="T27" fmla="*/ 3381 h 9217"/>
                                <a:gd name="T28" fmla="*/ 42 w 79"/>
                                <a:gd name="T29" fmla="*/ 3482 h 9217"/>
                                <a:gd name="T30" fmla="*/ 42 w 79"/>
                                <a:gd name="T31" fmla="*/ 3862 h 9217"/>
                                <a:gd name="T32" fmla="*/ 40 w 79"/>
                                <a:gd name="T33" fmla="*/ 3799 h 9217"/>
                                <a:gd name="T34" fmla="*/ 40 w 79"/>
                                <a:gd name="T35" fmla="*/ 3806 h 9217"/>
                                <a:gd name="T36" fmla="*/ 39 w 79"/>
                                <a:gd name="T37" fmla="*/ 3816 h 9217"/>
                                <a:gd name="T38" fmla="*/ 39 w 79"/>
                                <a:gd name="T39" fmla="*/ 3827 h 9217"/>
                                <a:gd name="T40" fmla="*/ 39 w 79"/>
                                <a:gd name="T41" fmla="*/ 3855 h 9217"/>
                                <a:gd name="T42" fmla="*/ 39 w 79"/>
                                <a:gd name="T43" fmla="*/ 4000 h 9217"/>
                                <a:gd name="T44" fmla="*/ 40 w 79"/>
                                <a:gd name="T45" fmla="*/ 4077 h 9217"/>
                                <a:gd name="T46" fmla="*/ 40 w 79"/>
                                <a:gd name="T47" fmla="*/ 4165 h 9217"/>
                                <a:gd name="T48" fmla="*/ 40 w 79"/>
                                <a:gd name="T49" fmla="*/ 4180 h 9217"/>
                                <a:gd name="T50" fmla="*/ 40 w 79"/>
                                <a:gd name="T51" fmla="*/ 4197 h 9217"/>
                                <a:gd name="T52" fmla="*/ 41 w 79"/>
                                <a:gd name="T53" fmla="*/ 4216 h 9217"/>
                                <a:gd name="T54" fmla="*/ 41 w 79"/>
                                <a:gd name="T55" fmla="*/ 4237 h 9217"/>
                                <a:gd name="T56" fmla="*/ 41 w 79"/>
                                <a:gd name="T57" fmla="*/ 4280 h 9217"/>
                                <a:gd name="T58" fmla="*/ 41 w 79"/>
                                <a:gd name="T59" fmla="*/ 4346 h 9217"/>
                                <a:gd name="T60" fmla="*/ 41 w 79"/>
                                <a:gd name="T61" fmla="*/ 4367 h 9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79" h="9217">
                                  <a:moveTo>
                                    <a:pt x="41" y="4367"/>
                                  </a:moveTo>
                                  <a:lnTo>
                                    <a:pt x="40" y="4385"/>
                                  </a:lnTo>
                                  <a:lnTo>
                                    <a:pt x="40" y="4386"/>
                                  </a:lnTo>
                                  <a:lnTo>
                                    <a:pt x="38" y="4360"/>
                                  </a:lnTo>
                                  <a:lnTo>
                                    <a:pt x="39" y="8694"/>
                                  </a:lnTo>
                                  <a:lnTo>
                                    <a:pt x="39" y="8606"/>
                                  </a:lnTo>
                                  <a:lnTo>
                                    <a:pt x="40" y="8580"/>
                                  </a:lnTo>
                                  <a:lnTo>
                                    <a:pt x="40" y="8556"/>
                                  </a:lnTo>
                                  <a:lnTo>
                                    <a:pt x="40" y="8534"/>
                                  </a:lnTo>
                                  <a:lnTo>
                                    <a:pt x="41" y="8513"/>
                                  </a:lnTo>
                                  <a:lnTo>
                                    <a:pt x="41" y="8494"/>
                                  </a:lnTo>
                                  <a:lnTo>
                                    <a:pt x="41" y="8476"/>
                                  </a:lnTo>
                                  <a:lnTo>
                                    <a:pt x="42" y="8460"/>
                                  </a:lnTo>
                                  <a:lnTo>
                                    <a:pt x="42" y="3381"/>
                                  </a:lnTo>
                                  <a:lnTo>
                                    <a:pt x="42" y="3482"/>
                                  </a:lnTo>
                                  <a:lnTo>
                                    <a:pt x="42" y="3862"/>
                                  </a:lnTo>
                                  <a:lnTo>
                                    <a:pt x="40" y="3799"/>
                                  </a:lnTo>
                                  <a:lnTo>
                                    <a:pt x="40" y="3806"/>
                                  </a:lnTo>
                                  <a:lnTo>
                                    <a:pt x="39" y="3816"/>
                                  </a:lnTo>
                                  <a:lnTo>
                                    <a:pt x="39" y="3827"/>
                                  </a:lnTo>
                                  <a:lnTo>
                                    <a:pt x="39" y="3855"/>
                                  </a:lnTo>
                                  <a:lnTo>
                                    <a:pt x="39" y="4000"/>
                                  </a:lnTo>
                                  <a:lnTo>
                                    <a:pt x="40" y="4077"/>
                                  </a:lnTo>
                                  <a:lnTo>
                                    <a:pt x="40" y="4165"/>
                                  </a:lnTo>
                                  <a:lnTo>
                                    <a:pt x="40" y="4180"/>
                                  </a:lnTo>
                                  <a:lnTo>
                                    <a:pt x="40" y="4197"/>
                                  </a:lnTo>
                                  <a:lnTo>
                                    <a:pt x="41" y="4216"/>
                                  </a:lnTo>
                                  <a:lnTo>
                                    <a:pt x="41" y="4237"/>
                                  </a:lnTo>
                                  <a:lnTo>
                                    <a:pt x="41" y="4280"/>
                                  </a:lnTo>
                                  <a:lnTo>
                                    <a:pt x="41" y="4346"/>
                                  </a:lnTo>
                                  <a:lnTo>
                                    <a:pt x="41" y="4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7"/>
                          <wps:cNvSpPr>
                            <a:spLocks/>
                          </wps:cNvSpPr>
                          <wps:spPr bwMode="auto">
                            <a:xfrm>
                              <a:off x="10706" y="783"/>
                              <a:ext cx="79" cy="9217"/>
                            </a:xfrm>
                            <a:custGeom>
                              <a:avLst/>
                              <a:gdLst>
                                <a:gd name="T0" fmla="*/ 74 w 79"/>
                                <a:gd name="T1" fmla="*/ 2000 h 9217"/>
                                <a:gd name="T2" fmla="*/ 73 w 79"/>
                                <a:gd name="T3" fmla="*/ 1955 h 9217"/>
                                <a:gd name="T4" fmla="*/ 72 w 79"/>
                                <a:gd name="T5" fmla="*/ 1850 h 9217"/>
                                <a:gd name="T6" fmla="*/ 72 w 79"/>
                                <a:gd name="T7" fmla="*/ 1729 h 9217"/>
                                <a:gd name="T8" fmla="*/ 73 w 79"/>
                                <a:gd name="T9" fmla="*/ 1688 h 9217"/>
                                <a:gd name="T10" fmla="*/ 74 w 79"/>
                                <a:gd name="T11" fmla="*/ 1577 h 9217"/>
                                <a:gd name="T12" fmla="*/ 76 w 79"/>
                                <a:gd name="T13" fmla="*/ 1521 h 9217"/>
                                <a:gd name="T14" fmla="*/ 77 w 79"/>
                                <a:gd name="T15" fmla="*/ 1579 h 9217"/>
                                <a:gd name="T16" fmla="*/ 76 w 79"/>
                                <a:gd name="T17" fmla="*/ 1473 h 9217"/>
                                <a:gd name="T18" fmla="*/ 74 w 79"/>
                                <a:gd name="T19" fmla="*/ 1444 h 9217"/>
                                <a:gd name="T20" fmla="*/ 72 w 79"/>
                                <a:gd name="T21" fmla="*/ 1669 h 9217"/>
                                <a:gd name="T22" fmla="*/ 68 w 79"/>
                                <a:gd name="T23" fmla="*/ 1530 h 9217"/>
                                <a:gd name="T24" fmla="*/ 69 w 79"/>
                                <a:gd name="T25" fmla="*/ 1408 h 9217"/>
                                <a:gd name="T26" fmla="*/ 68 w 79"/>
                                <a:gd name="T27" fmla="*/ 1204 h 9217"/>
                                <a:gd name="T28" fmla="*/ 68 w 79"/>
                                <a:gd name="T29" fmla="*/ 1006 h 9217"/>
                                <a:gd name="T30" fmla="*/ 70 w 79"/>
                                <a:gd name="T31" fmla="*/ 963 h 9217"/>
                                <a:gd name="T32" fmla="*/ 71 w 79"/>
                                <a:gd name="T33" fmla="*/ 938 h 9217"/>
                                <a:gd name="T34" fmla="*/ 73 w 79"/>
                                <a:gd name="T35" fmla="*/ 908 h 9217"/>
                                <a:gd name="T36" fmla="*/ 72 w 79"/>
                                <a:gd name="T37" fmla="*/ 781 h 9217"/>
                                <a:gd name="T38" fmla="*/ 71 w 79"/>
                                <a:gd name="T39" fmla="*/ 687 h 9217"/>
                                <a:gd name="T40" fmla="*/ 72 w 79"/>
                                <a:gd name="T41" fmla="*/ 485 h 9217"/>
                                <a:gd name="T42" fmla="*/ 73 w 79"/>
                                <a:gd name="T43" fmla="*/ 449 h 9217"/>
                                <a:gd name="T44" fmla="*/ 52 w 79"/>
                                <a:gd name="T45" fmla="*/ 434 h 9217"/>
                                <a:gd name="T46" fmla="*/ 52 w 79"/>
                                <a:gd name="T47" fmla="*/ 669 h 9217"/>
                                <a:gd name="T48" fmla="*/ 49 w 79"/>
                                <a:gd name="T49" fmla="*/ 737 h 9217"/>
                                <a:gd name="T50" fmla="*/ 49 w 79"/>
                                <a:gd name="T51" fmla="*/ 961 h 9217"/>
                                <a:gd name="T52" fmla="*/ 49 w 79"/>
                                <a:gd name="T53" fmla="*/ 1275 h 9217"/>
                                <a:gd name="T54" fmla="*/ 52 w 79"/>
                                <a:gd name="T55" fmla="*/ 5717 h 9217"/>
                                <a:gd name="T56" fmla="*/ 53 w 79"/>
                                <a:gd name="T57" fmla="*/ 5801 h 9217"/>
                                <a:gd name="T58" fmla="*/ 54 w 79"/>
                                <a:gd name="T59" fmla="*/ 6006 h 9217"/>
                                <a:gd name="T60" fmla="*/ 56 w 79"/>
                                <a:gd name="T61" fmla="*/ 6023 h 9217"/>
                                <a:gd name="T62" fmla="*/ 56 w 79"/>
                                <a:gd name="T63" fmla="*/ 5853 h 9217"/>
                                <a:gd name="T64" fmla="*/ 55 w 79"/>
                                <a:gd name="T65" fmla="*/ 5753 h 9217"/>
                                <a:gd name="T66" fmla="*/ 53 w 79"/>
                                <a:gd name="T67" fmla="*/ 5645 h 9217"/>
                                <a:gd name="T68" fmla="*/ 53 w 79"/>
                                <a:gd name="T69" fmla="*/ 5445 h 9217"/>
                                <a:gd name="T70" fmla="*/ 55 w 79"/>
                                <a:gd name="T71" fmla="*/ 5421 h 9217"/>
                                <a:gd name="T72" fmla="*/ 56 w 79"/>
                                <a:gd name="T73" fmla="*/ 5556 h 9217"/>
                                <a:gd name="T74" fmla="*/ 57 w 79"/>
                                <a:gd name="T75" fmla="*/ 5717 h 9217"/>
                                <a:gd name="T76" fmla="*/ 58 w 79"/>
                                <a:gd name="T77" fmla="*/ 5709 h 9217"/>
                                <a:gd name="T78" fmla="*/ 59 w 79"/>
                                <a:gd name="T79" fmla="*/ 2667 h 9217"/>
                                <a:gd name="T80" fmla="*/ 60 w 79"/>
                                <a:gd name="T81" fmla="*/ 2349 h 9217"/>
                                <a:gd name="T82" fmla="*/ 67 w 79"/>
                                <a:gd name="T83" fmla="*/ 2142 h 9217"/>
                                <a:gd name="T84" fmla="*/ 67 w 79"/>
                                <a:gd name="T85" fmla="*/ 1939 h 9217"/>
                                <a:gd name="T86" fmla="*/ 66 w 79"/>
                                <a:gd name="T87" fmla="*/ 1846 h 9217"/>
                                <a:gd name="T88" fmla="*/ 65 w 79"/>
                                <a:gd name="T89" fmla="*/ 1812 h 9217"/>
                                <a:gd name="T90" fmla="*/ 65 w 79"/>
                                <a:gd name="T91" fmla="*/ 1766 h 9217"/>
                                <a:gd name="T92" fmla="*/ 66 w 79"/>
                                <a:gd name="T93" fmla="*/ 1719 h 9217"/>
                                <a:gd name="T94" fmla="*/ 69 w 79"/>
                                <a:gd name="T95" fmla="*/ 1740 h 9217"/>
                                <a:gd name="T96" fmla="*/ 70 w 79"/>
                                <a:gd name="T97" fmla="*/ 1822 h 9217"/>
                                <a:gd name="T98" fmla="*/ 71 w 79"/>
                                <a:gd name="T99" fmla="*/ 1916 h 9217"/>
                                <a:gd name="T100" fmla="*/ 71 w 79"/>
                                <a:gd name="T101" fmla="*/ 2078 h 9217"/>
                                <a:gd name="T102" fmla="*/ 70 w 79"/>
                                <a:gd name="T103" fmla="*/ 2058 h 9217"/>
                                <a:gd name="T104" fmla="*/ 69 w 79"/>
                                <a:gd name="T105" fmla="*/ 2158 h 9217"/>
                                <a:gd name="T106" fmla="*/ 70 w 79"/>
                                <a:gd name="T107" fmla="*/ 2309 h 9217"/>
                                <a:gd name="T108" fmla="*/ 74 w 79"/>
                                <a:gd name="T109" fmla="*/ 2331 h 9217"/>
                                <a:gd name="T110" fmla="*/ 76 w 79"/>
                                <a:gd name="T111" fmla="*/ 2393 h 9217"/>
                                <a:gd name="T112" fmla="*/ 77 w 79"/>
                                <a:gd name="T113" fmla="*/ 2342 h 9217"/>
                                <a:gd name="T114" fmla="*/ 78 w 79"/>
                                <a:gd name="T115" fmla="*/ 2266 h 9217"/>
                                <a:gd name="T116" fmla="*/ 78 w 79"/>
                                <a:gd name="T117" fmla="*/ 2061 h 9217"/>
                                <a:gd name="T118" fmla="*/ 77 w 79"/>
                                <a:gd name="T119" fmla="*/ 1845 h 9217"/>
                                <a:gd name="T120" fmla="*/ 76 w 79"/>
                                <a:gd name="T121" fmla="*/ 1721 h 9217"/>
                                <a:gd name="T122" fmla="*/ 76 w 79"/>
                                <a:gd name="T123" fmla="*/ 1685 h 9217"/>
                                <a:gd name="T124" fmla="*/ 75 w 79"/>
                                <a:gd name="T125" fmla="*/ 1890 h 9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9" h="9217">
                                  <a:moveTo>
                                    <a:pt x="75" y="1944"/>
                                  </a:moveTo>
                                  <a:lnTo>
                                    <a:pt x="74" y="1962"/>
                                  </a:lnTo>
                                  <a:lnTo>
                                    <a:pt x="74" y="1981"/>
                                  </a:lnTo>
                                  <a:lnTo>
                                    <a:pt x="74" y="2000"/>
                                  </a:lnTo>
                                  <a:lnTo>
                                    <a:pt x="73" y="2019"/>
                                  </a:lnTo>
                                  <a:lnTo>
                                    <a:pt x="73" y="2039"/>
                                  </a:lnTo>
                                  <a:lnTo>
                                    <a:pt x="73" y="2046"/>
                                  </a:lnTo>
                                  <a:lnTo>
                                    <a:pt x="73" y="1955"/>
                                  </a:lnTo>
                                  <a:lnTo>
                                    <a:pt x="72" y="1938"/>
                                  </a:lnTo>
                                  <a:lnTo>
                                    <a:pt x="72" y="1921"/>
                                  </a:lnTo>
                                  <a:lnTo>
                                    <a:pt x="72" y="1888"/>
                                  </a:lnTo>
                                  <a:lnTo>
                                    <a:pt x="72" y="1850"/>
                                  </a:lnTo>
                                  <a:lnTo>
                                    <a:pt x="72" y="1828"/>
                                  </a:lnTo>
                                  <a:lnTo>
                                    <a:pt x="73" y="1820"/>
                                  </a:lnTo>
                                  <a:lnTo>
                                    <a:pt x="73" y="1851"/>
                                  </a:lnTo>
                                  <a:lnTo>
                                    <a:pt x="72" y="1729"/>
                                  </a:lnTo>
                                  <a:lnTo>
                                    <a:pt x="72" y="1724"/>
                                  </a:lnTo>
                                  <a:lnTo>
                                    <a:pt x="73" y="1715"/>
                                  </a:lnTo>
                                  <a:lnTo>
                                    <a:pt x="73" y="1703"/>
                                  </a:lnTo>
                                  <a:lnTo>
                                    <a:pt x="73" y="1688"/>
                                  </a:lnTo>
                                  <a:lnTo>
                                    <a:pt x="73" y="1671"/>
                                  </a:lnTo>
                                  <a:lnTo>
                                    <a:pt x="74" y="1653"/>
                                  </a:lnTo>
                                  <a:lnTo>
                                    <a:pt x="74" y="1615"/>
                                  </a:lnTo>
                                  <a:lnTo>
                                    <a:pt x="74" y="1577"/>
                                  </a:lnTo>
                                  <a:lnTo>
                                    <a:pt x="75" y="1546"/>
                                  </a:lnTo>
                                  <a:lnTo>
                                    <a:pt x="75" y="1526"/>
                                  </a:lnTo>
                                  <a:lnTo>
                                    <a:pt x="75" y="1521"/>
                                  </a:lnTo>
                                  <a:lnTo>
                                    <a:pt x="76" y="1521"/>
                                  </a:lnTo>
                                  <a:lnTo>
                                    <a:pt x="76" y="1527"/>
                                  </a:lnTo>
                                  <a:lnTo>
                                    <a:pt x="76" y="1538"/>
                                  </a:lnTo>
                                  <a:lnTo>
                                    <a:pt x="76" y="1555"/>
                                  </a:lnTo>
                                  <a:lnTo>
                                    <a:pt x="77" y="1579"/>
                                  </a:lnTo>
                                  <a:lnTo>
                                    <a:pt x="77" y="1521"/>
                                  </a:lnTo>
                                  <a:lnTo>
                                    <a:pt x="76" y="1498"/>
                                  </a:lnTo>
                                  <a:lnTo>
                                    <a:pt x="76" y="1483"/>
                                  </a:lnTo>
                                  <a:lnTo>
                                    <a:pt x="76" y="1473"/>
                                  </a:lnTo>
                                  <a:lnTo>
                                    <a:pt x="75" y="1465"/>
                                  </a:lnTo>
                                  <a:lnTo>
                                    <a:pt x="75" y="1461"/>
                                  </a:lnTo>
                                  <a:lnTo>
                                    <a:pt x="75" y="1457"/>
                                  </a:lnTo>
                                  <a:lnTo>
                                    <a:pt x="74" y="1444"/>
                                  </a:lnTo>
                                  <a:lnTo>
                                    <a:pt x="74" y="1423"/>
                                  </a:lnTo>
                                  <a:lnTo>
                                    <a:pt x="74" y="1391"/>
                                  </a:lnTo>
                                  <a:lnTo>
                                    <a:pt x="74" y="1370"/>
                                  </a:lnTo>
                                  <a:lnTo>
                                    <a:pt x="72" y="1669"/>
                                  </a:lnTo>
                                  <a:lnTo>
                                    <a:pt x="69" y="1664"/>
                                  </a:lnTo>
                                  <a:lnTo>
                                    <a:pt x="68" y="1640"/>
                                  </a:lnTo>
                                  <a:lnTo>
                                    <a:pt x="68" y="1618"/>
                                  </a:lnTo>
                                  <a:lnTo>
                                    <a:pt x="68" y="1530"/>
                                  </a:lnTo>
                                  <a:lnTo>
                                    <a:pt x="69" y="1513"/>
                                  </a:lnTo>
                                  <a:lnTo>
                                    <a:pt x="69" y="1495"/>
                                  </a:lnTo>
                                  <a:lnTo>
                                    <a:pt x="69" y="1454"/>
                                  </a:lnTo>
                                  <a:lnTo>
                                    <a:pt x="69" y="1408"/>
                                  </a:lnTo>
                                  <a:lnTo>
                                    <a:pt x="66" y="1418"/>
                                  </a:lnTo>
                                  <a:lnTo>
                                    <a:pt x="69" y="1205"/>
                                  </a:lnTo>
                                  <a:lnTo>
                                    <a:pt x="69" y="1208"/>
                                  </a:lnTo>
                                  <a:lnTo>
                                    <a:pt x="68" y="1204"/>
                                  </a:lnTo>
                                  <a:lnTo>
                                    <a:pt x="68" y="1194"/>
                                  </a:lnTo>
                                  <a:lnTo>
                                    <a:pt x="68" y="1160"/>
                                  </a:lnTo>
                                  <a:lnTo>
                                    <a:pt x="68" y="1022"/>
                                  </a:lnTo>
                                  <a:lnTo>
                                    <a:pt x="68" y="1006"/>
                                  </a:lnTo>
                                  <a:lnTo>
                                    <a:pt x="68" y="992"/>
                                  </a:lnTo>
                                  <a:lnTo>
                                    <a:pt x="69" y="981"/>
                                  </a:lnTo>
                                  <a:lnTo>
                                    <a:pt x="69" y="971"/>
                                  </a:lnTo>
                                  <a:lnTo>
                                    <a:pt x="70" y="963"/>
                                  </a:lnTo>
                                  <a:lnTo>
                                    <a:pt x="70" y="956"/>
                                  </a:lnTo>
                                  <a:lnTo>
                                    <a:pt x="70" y="949"/>
                                  </a:lnTo>
                                  <a:lnTo>
                                    <a:pt x="71" y="944"/>
                                  </a:lnTo>
                                  <a:lnTo>
                                    <a:pt x="71" y="938"/>
                                  </a:lnTo>
                                  <a:lnTo>
                                    <a:pt x="72" y="932"/>
                                  </a:lnTo>
                                  <a:lnTo>
                                    <a:pt x="72" y="925"/>
                                  </a:lnTo>
                                  <a:lnTo>
                                    <a:pt x="72" y="917"/>
                                  </a:lnTo>
                                  <a:lnTo>
                                    <a:pt x="73" y="908"/>
                                  </a:lnTo>
                                  <a:lnTo>
                                    <a:pt x="73" y="884"/>
                                  </a:lnTo>
                                  <a:lnTo>
                                    <a:pt x="73" y="827"/>
                                  </a:lnTo>
                                  <a:lnTo>
                                    <a:pt x="72" y="802"/>
                                  </a:lnTo>
                                  <a:lnTo>
                                    <a:pt x="72" y="781"/>
                                  </a:lnTo>
                                  <a:lnTo>
                                    <a:pt x="72" y="796"/>
                                  </a:lnTo>
                                  <a:lnTo>
                                    <a:pt x="71" y="757"/>
                                  </a:lnTo>
                                  <a:lnTo>
                                    <a:pt x="71" y="722"/>
                                  </a:lnTo>
                                  <a:lnTo>
                                    <a:pt x="71" y="687"/>
                                  </a:lnTo>
                                  <a:lnTo>
                                    <a:pt x="71" y="485"/>
                                  </a:lnTo>
                                  <a:lnTo>
                                    <a:pt x="72" y="449"/>
                                  </a:lnTo>
                                  <a:lnTo>
                                    <a:pt x="72" y="463"/>
                                  </a:lnTo>
                                  <a:lnTo>
                                    <a:pt x="72" y="485"/>
                                  </a:lnTo>
                                  <a:lnTo>
                                    <a:pt x="73" y="509"/>
                                  </a:lnTo>
                                  <a:lnTo>
                                    <a:pt x="73" y="526"/>
                                  </a:lnTo>
                                  <a:lnTo>
                                    <a:pt x="73" y="488"/>
                                  </a:lnTo>
                                  <a:lnTo>
                                    <a:pt x="73" y="449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4" y="306"/>
                                  </a:lnTo>
                                  <a:lnTo>
                                    <a:pt x="54" y="474"/>
                                  </a:lnTo>
                                  <a:lnTo>
                                    <a:pt x="52" y="434"/>
                                  </a:lnTo>
                                  <a:lnTo>
                                    <a:pt x="54" y="625"/>
                                  </a:lnTo>
                                  <a:lnTo>
                                    <a:pt x="53" y="632"/>
                                  </a:lnTo>
                                  <a:lnTo>
                                    <a:pt x="52" y="651"/>
                                  </a:lnTo>
                                  <a:lnTo>
                                    <a:pt x="52" y="669"/>
                                  </a:lnTo>
                                  <a:lnTo>
                                    <a:pt x="50" y="672"/>
                                  </a:lnTo>
                                  <a:lnTo>
                                    <a:pt x="50" y="691"/>
                                  </a:lnTo>
                                  <a:lnTo>
                                    <a:pt x="49" y="713"/>
                                  </a:lnTo>
                                  <a:lnTo>
                                    <a:pt x="49" y="737"/>
                                  </a:lnTo>
                                  <a:lnTo>
                                    <a:pt x="48" y="764"/>
                                  </a:lnTo>
                                  <a:lnTo>
                                    <a:pt x="48" y="823"/>
                                  </a:lnTo>
                                  <a:lnTo>
                                    <a:pt x="48" y="924"/>
                                  </a:lnTo>
                                  <a:lnTo>
                                    <a:pt x="49" y="961"/>
                                  </a:lnTo>
                                  <a:lnTo>
                                    <a:pt x="49" y="998"/>
                                  </a:lnTo>
                                  <a:lnTo>
                                    <a:pt x="49" y="1036"/>
                                  </a:lnTo>
                                  <a:lnTo>
                                    <a:pt x="49" y="1115"/>
                                  </a:lnTo>
                                  <a:lnTo>
                                    <a:pt x="49" y="1275"/>
                                  </a:lnTo>
                                  <a:lnTo>
                                    <a:pt x="49" y="1314"/>
                                  </a:lnTo>
                                  <a:lnTo>
                                    <a:pt x="49" y="5889"/>
                                  </a:lnTo>
                                  <a:lnTo>
                                    <a:pt x="51" y="5697"/>
                                  </a:lnTo>
                                  <a:lnTo>
                                    <a:pt x="52" y="5717"/>
                                  </a:lnTo>
                                  <a:lnTo>
                                    <a:pt x="52" y="5738"/>
                                  </a:lnTo>
                                  <a:lnTo>
                                    <a:pt x="53" y="5759"/>
                                  </a:lnTo>
                                  <a:lnTo>
                                    <a:pt x="53" y="5780"/>
                                  </a:lnTo>
                                  <a:lnTo>
                                    <a:pt x="53" y="5801"/>
                                  </a:lnTo>
                                  <a:lnTo>
                                    <a:pt x="53" y="5844"/>
                                  </a:lnTo>
                                  <a:lnTo>
                                    <a:pt x="54" y="5908"/>
                                  </a:lnTo>
                                  <a:lnTo>
                                    <a:pt x="54" y="5987"/>
                                  </a:lnTo>
                                  <a:lnTo>
                                    <a:pt x="54" y="6006"/>
                                  </a:lnTo>
                                  <a:lnTo>
                                    <a:pt x="54" y="6024"/>
                                  </a:lnTo>
                                  <a:lnTo>
                                    <a:pt x="55" y="6041"/>
                                  </a:lnTo>
                                  <a:lnTo>
                                    <a:pt x="55" y="6056"/>
                                  </a:lnTo>
                                  <a:lnTo>
                                    <a:pt x="56" y="6023"/>
                                  </a:lnTo>
                                  <a:lnTo>
                                    <a:pt x="56" y="5991"/>
                                  </a:lnTo>
                                  <a:lnTo>
                                    <a:pt x="56" y="5961"/>
                                  </a:lnTo>
                                  <a:lnTo>
                                    <a:pt x="56" y="5878"/>
                                  </a:lnTo>
                                  <a:lnTo>
                                    <a:pt x="56" y="5853"/>
                                  </a:lnTo>
                                  <a:lnTo>
                                    <a:pt x="56" y="5828"/>
                                  </a:lnTo>
                                  <a:lnTo>
                                    <a:pt x="56" y="5803"/>
                                  </a:lnTo>
                                  <a:lnTo>
                                    <a:pt x="55" y="5778"/>
                                  </a:lnTo>
                                  <a:lnTo>
                                    <a:pt x="55" y="5753"/>
                                  </a:lnTo>
                                  <a:lnTo>
                                    <a:pt x="54" y="5728"/>
                                  </a:lnTo>
                                  <a:lnTo>
                                    <a:pt x="54" y="5701"/>
                                  </a:lnTo>
                                  <a:lnTo>
                                    <a:pt x="53" y="5674"/>
                                  </a:lnTo>
                                  <a:lnTo>
                                    <a:pt x="53" y="5645"/>
                                  </a:lnTo>
                                  <a:lnTo>
                                    <a:pt x="53" y="5615"/>
                                  </a:lnTo>
                                  <a:lnTo>
                                    <a:pt x="52" y="5583"/>
                                  </a:lnTo>
                                  <a:lnTo>
                                    <a:pt x="52" y="5473"/>
                                  </a:lnTo>
                                  <a:lnTo>
                                    <a:pt x="53" y="5445"/>
                                  </a:lnTo>
                                  <a:lnTo>
                                    <a:pt x="54" y="5426"/>
                                  </a:lnTo>
                                  <a:lnTo>
                                    <a:pt x="54" y="5417"/>
                                  </a:lnTo>
                                  <a:lnTo>
                                    <a:pt x="55" y="5416"/>
                                  </a:lnTo>
                                  <a:lnTo>
                                    <a:pt x="55" y="5421"/>
                                  </a:lnTo>
                                  <a:lnTo>
                                    <a:pt x="55" y="5434"/>
                                  </a:lnTo>
                                  <a:lnTo>
                                    <a:pt x="56" y="5451"/>
                                  </a:lnTo>
                                  <a:lnTo>
                                    <a:pt x="56" y="5498"/>
                                  </a:lnTo>
                                  <a:lnTo>
                                    <a:pt x="56" y="5556"/>
                                  </a:lnTo>
                                  <a:lnTo>
                                    <a:pt x="56" y="5616"/>
                                  </a:lnTo>
                                  <a:lnTo>
                                    <a:pt x="57" y="5673"/>
                                  </a:lnTo>
                                  <a:lnTo>
                                    <a:pt x="57" y="5697"/>
                                  </a:lnTo>
                                  <a:lnTo>
                                    <a:pt x="57" y="5717"/>
                                  </a:lnTo>
                                  <a:lnTo>
                                    <a:pt x="58" y="5733"/>
                                  </a:lnTo>
                                  <a:lnTo>
                                    <a:pt x="58" y="5743"/>
                                  </a:lnTo>
                                  <a:lnTo>
                                    <a:pt x="59" y="5747"/>
                                  </a:lnTo>
                                  <a:lnTo>
                                    <a:pt x="58" y="5709"/>
                                  </a:lnTo>
                                  <a:lnTo>
                                    <a:pt x="58" y="2768"/>
                                  </a:lnTo>
                                  <a:lnTo>
                                    <a:pt x="59" y="2742"/>
                                  </a:lnTo>
                                  <a:lnTo>
                                    <a:pt x="59" y="2717"/>
                                  </a:lnTo>
                                  <a:lnTo>
                                    <a:pt x="59" y="2667"/>
                                  </a:lnTo>
                                  <a:lnTo>
                                    <a:pt x="59" y="2399"/>
                                  </a:lnTo>
                                  <a:lnTo>
                                    <a:pt x="59" y="2382"/>
                                  </a:lnTo>
                                  <a:lnTo>
                                    <a:pt x="60" y="2365"/>
                                  </a:lnTo>
                                  <a:lnTo>
                                    <a:pt x="60" y="2349"/>
                                  </a:lnTo>
                                  <a:lnTo>
                                    <a:pt x="61" y="2335"/>
                                  </a:lnTo>
                                  <a:lnTo>
                                    <a:pt x="61" y="2358"/>
                                  </a:lnTo>
                                  <a:lnTo>
                                    <a:pt x="62" y="2112"/>
                                  </a:lnTo>
                                  <a:lnTo>
                                    <a:pt x="67" y="2142"/>
                                  </a:lnTo>
                                  <a:lnTo>
                                    <a:pt x="67" y="2116"/>
                                  </a:lnTo>
                                  <a:lnTo>
                                    <a:pt x="67" y="2090"/>
                                  </a:lnTo>
                                  <a:lnTo>
                                    <a:pt x="68" y="2038"/>
                                  </a:lnTo>
                                  <a:lnTo>
                                    <a:pt x="67" y="1939"/>
                                  </a:lnTo>
                                  <a:lnTo>
                                    <a:pt x="67" y="1897"/>
                                  </a:lnTo>
                                  <a:lnTo>
                                    <a:pt x="67" y="1878"/>
                                  </a:lnTo>
                                  <a:lnTo>
                                    <a:pt x="67" y="1861"/>
                                  </a:lnTo>
                                  <a:lnTo>
                                    <a:pt x="66" y="1846"/>
                                  </a:lnTo>
                                  <a:lnTo>
                                    <a:pt x="66" y="1833"/>
                                  </a:lnTo>
                                  <a:lnTo>
                                    <a:pt x="66" y="1824"/>
                                  </a:lnTo>
                                  <a:lnTo>
                                    <a:pt x="65" y="1817"/>
                                  </a:lnTo>
                                  <a:lnTo>
                                    <a:pt x="65" y="1812"/>
                                  </a:lnTo>
                                  <a:lnTo>
                                    <a:pt x="65" y="1815"/>
                                  </a:lnTo>
                                  <a:lnTo>
                                    <a:pt x="64" y="1822"/>
                                  </a:lnTo>
                                  <a:lnTo>
                                    <a:pt x="65" y="1791"/>
                                  </a:lnTo>
                                  <a:lnTo>
                                    <a:pt x="65" y="1766"/>
                                  </a:lnTo>
                                  <a:lnTo>
                                    <a:pt x="65" y="1747"/>
                                  </a:lnTo>
                                  <a:lnTo>
                                    <a:pt x="65" y="1734"/>
                                  </a:lnTo>
                                  <a:lnTo>
                                    <a:pt x="66" y="1724"/>
                                  </a:lnTo>
                                  <a:lnTo>
                                    <a:pt x="66" y="1719"/>
                                  </a:lnTo>
                                  <a:lnTo>
                                    <a:pt x="67" y="1723"/>
                                  </a:lnTo>
                                  <a:lnTo>
                                    <a:pt x="68" y="1728"/>
                                  </a:lnTo>
                                  <a:lnTo>
                                    <a:pt x="69" y="1724"/>
                                  </a:lnTo>
                                  <a:lnTo>
                                    <a:pt x="69" y="1740"/>
                                  </a:lnTo>
                                  <a:lnTo>
                                    <a:pt x="69" y="1759"/>
                                  </a:lnTo>
                                  <a:lnTo>
                                    <a:pt x="69" y="1779"/>
                                  </a:lnTo>
                                  <a:lnTo>
                                    <a:pt x="70" y="1800"/>
                                  </a:lnTo>
                                  <a:lnTo>
                                    <a:pt x="70" y="1822"/>
                                  </a:lnTo>
                                  <a:lnTo>
                                    <a:pt x="70" y="1845"/>
                                  </a:lnTo>
                                  <a:lnTo>
                                    <a:pt x="71" y="1869"/>
                                  </a:lnTo>
                                  <a:lnTo>
                                    <a:pt x="71" y="1893"/>
                                  </a:lnTo>
                                  <a:lnTo>
                                    <a:pt x="71" y="1916"/>
                                  </a:lnTo>
                                  <a:lnTo>
                                    <a:pt x="71" y="1963"/>
                                  </a:lnTo>
                                  <a:lnTo>
                                    <a:pt x="71" y="2046"/>
                                  </a:lnTo>
                                  <a:lnTo>
                                    <a:pt x="71" y="2063"/>
                                  </a:lnTo>
                                  <a:lnTo>
                                    <a:pt x="71" y="2078"/>
                                  </a:lnTo>
                                  <a:lnTo>
                                    <a:pt x="70" y="2092"/>
                                  </a:lnTo>
                                  <a:lnTo>
                                    <a:pt x="70" y="2102"/>
                                  </a:lnTo>
                                  <a:lnTo>
                                    <a:pt x="70" y="2082"/>
                                  </a:lnTo>
                                  <a:lnTo>
                                    <a:pt x="70" y="2058"/>
                                  </a:lnTo>
                                  <a:lnTo>
                                    <a:pt x="70" y="2041"/>
                                  </a:lnTo>
                                  <a:lnTo>
                                    <a:pt x="69" y="2105"/>
                                  </a:lnTo>
                                  <a:lnTo>
                                    <a:pt x="69" y="2158"/>
                                  </a:lnTo>
                                  <a:lnTo>
                                    <a:pt x="69" y="2264"/>
                                  </a:lnTo>
                                  <a:lnTo>
                                    <a:pt x="69" y="2284"/>
                                  </a:lnTo>
                                  <a:lnTo>
                                    <a:pt x="70" y="2299"/>
                                  </a:lnTo>
                                  <a:lnTo>
                                    <a:pt x="70" y="2309"/>
                                  </a:lnTo>
                                  <a:lnTo>
                                    <a:pt x="71" y="2315"/>
                                  </a:lnTo>
                                  <a:lnTo>
                                    <a:pt x="72" y="2321"/>
                                  </a:lnTo>
                                  <a:lnTo>
                                    <a:pt x="74" y="2326"/>
                                  </a:lnTo>
                                  <a:lnTo>
                                    <a:pt x="74" y="2331"/>
                                  </a:lnTo>
                                  <a:lnTo>
                                    <a:pt x="75" y="2339"/>
                                  </a:lnTo>
                                  <a:lnTo>
                                    <a:pt x="75" y="2352"/>
                                  </a:lnTo>
                                  <a:lnTo>
                                    <a:pt x="76" y="2369"/>
                                  </a:lnTo>
                                  <a:lnTo>
                                    <a:pt x="76" y="2393"/>
                                  </a:lnTo>
                                  <a:lnTo>
                                    <a:pt x="76" y="2423"/>
                                  </a:lnTo>
                                  <a:lnTo>
                                    <a:pt x="76" y="2382"/>
                                  </a:lnTo>
                                  <a:lnTo>
                                    <a:pt x="77" y="2362"/>
                                  </a:lnTo>
                                  <a:lnTo>
                                    <a:pt x="77" y="2342"/>
                                  </a:lnTo>
                                  <a:lnTo>
                                    <a:pt x="77" y="2323"/>
                                  </a:lnTo>
                                  <a:lnTo>
                                    <a:pt x="77" y="2304"/>
                                  </a:lnTo>
                                  <a:lnTo>
                                    <a:pt x="78" y="2285"/>
                                  </a:lnTo>
                                  <a:lnTo>
                                    <a:pt x="78" y="2266"/>
                                  </a:lnTo>
                                  <a:lnTo>
                                    <a:pt x="78" y="2247"/>
                                  </a:lnTo>
                                  <a:lnTo>
                                    <a:pt x="78" y="2209"/>
                                  </a:lnTo>
                                  <a:lnTo>
                                    <a:pt x="79" y="2169"/>
                                  </a:lnTo>
                                  <a:lnTo>
                                    <a:pt x="78" y="2061"/>
                                  </a:lnTo>
                                  <a:lnTo>
                                    <a:pt x="78" y="1989"/>
                                  </a:lnTo>
                                  <a:lnTo>
                                    <a:pt x="78" y="1944"/>
                                  </a:lnTo>
                                  <a:lnTo>
                                    <a:pt x="77" y="1895"/>
                                  </a:lnTo>
                                  <a:lnTo>
                                    <a:pt x="77" y="1845"/>
                                  </a:lnTo>
                                  <a:lnTo>
                                    <a:pt x="77" y="1794"/>
                                  </a:lnTo>
                                  <a:lnTo>
                                    <a:pt x="77" y="1769"/>
                                  </a:lnTo>
                                  <a:lnTo>
                                    <a:pt x="76" y="1745"/>
                                  </a:lnTo>
                                  <a:lnTo>
                                    <a:pt x="76" y="1721"/>
                                  </a:lnTo>
                                  <a:lnTo>
                                    <a:pt x="76" y="1699"/>
                                  </a:lnTo>
                                  <a:lnTo>
                                    <a:pt x="76" y="1678"/>
                                  </a:lnTo>
                                  <a:lnTo>
                                    <a:pt x="75" y="1659"/>
                                  </a:lnTo>
                                  <a:lnTo>
                                    <a:pt x="76" y="1685"/>
                                  </a:lnTo>
                                  <a:lnTo>
                                    <a:pt x="76" y="1732"/>
                                  </a:lnTo>
                                  <a:lnTo>
                                    <a:pt x="76" y="1854"/>
                                  </a:lnTo>
                                  <a:lnTo>
                                    <a:pt x="76" y="1872"/>
                                  </a:lnTo>
                                  <a:lnTo>
                                    <a:pt x="75" y="1890"/>
                                  </a:lnTo>
                                  <a:lnTo>
                                    <a:pt x="75" y="1908"/>
                                  </a:lnTo>
                                  <a:lnTo>
                                    <a:pt x="75" y="1926"/>
                                  </a:lnTo>
                                  <a:lnTo>
                                    <a:pt x="75" y="1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8"/>
                        <wpg:cNvGrpSpPr>
                          <a:grpSpLocks/>
                        </wpg:cNvGrpSpPr>
                        <wpg:grpSpPr bwMode="auto">
                          <a:xfrm>
                            <a:off x="1154" y="9958"/>
                            <a:ext cx="9637" cy="87"/>
                            <a:chOff x="1154" y="9958"/>
                            <a:chExt cx="9637" cy="87"/>
                          </a:xfrm>
                        </wpg:grpSpPr>
                        <wps:wsp>
                          <wps:cNvPr id="21" name="Freeform 79"/>
                          <wps:cNvSpPr>
                            <a:spLocks/>
                          </wps:cNvSpPr>
                          <wps:spPr bwMode="auto">
                            <a:xfrm>
                              <a:off x="1154" y="9958"/>
                              <a:ext cx="9637" cy="87"/>
                            </a:xfrm>
                            <a:custGeom>
                              <a:avLst/>
                              <a:gdLst>
                                <a:gd name="T0" fmla="*/ 7682 w 9637"/>
                                <a:gd name="T1" fmla="*/ 20 h 87"/>
                                <a:gd name="T2" fmla="*/ 7636 w 9637"/>
                                <a:gd name="T3" fmla="*/ 19 h 87"/>
                                <a:gd name="T4" fmla="*/ 7630 w 9637"/>
                                <a:gd name="T5" fmla="*/ 18 h 87"/>
                                <a:gd name="T6" fmla="*/ 7682 w 9637"/>
                                <a:gd name="T7" fmla="*/ 17 h 87"/>
                                <a:gd name="T8" fmla="*/ 7784 w 9637"/>
                                <a:gd name="T9" fmla="*/ 17 h 87"/>
                                <a:gd name="T10" fmla="*/ 7802 w 9637"/>
                                <a:gd name="T11" fmla="*/ 18 h 87"/>
                                <a:gd name="T12" fmla="*/ 7786 w 9637"/>
                                <a:gd name="T13" fmla="*/ 16 h 87"/>
                                <a:gd name="T14" fmla="*/ 7658 w 9637"/>
                                <a:gd name="T15" fmla="*/ 15 h 87"/>
                                <a:gd name="T16" fmla="*/ 7600 w 9637"/>
                                <a:gd name="T17" fmla="*/ 14 h 87"/>
                                <a:gd name="T18" fmla="*/ 7580 w 9637"/>
                                <a:gd name="T19" fmla="*/ 15 h 87"/>
                                <a:gd name="T20" fmla="*/ 7575 w 9637"/>
                                <a:gd name="T21" fmla="*/ 36 h 87"/>
                                <a:gd name="T22" fmla="*/ 7639 w 9637"/>
                                <a:gd name="T23" fmla="*/ 35 h 87"/>
                                <a:gd name="T24" fmla="*/ 7696 w 9637"/>
                                <a:gd name="T25" fmla="*/ 34 h 87"/>
                                <a:gd name="T26" fmla="*/ 7732 w 9637"/>
                                <a:gd name="T27" fmla="*/ 33 h 87"/>
                                <a:gd name="T28" fmla="*/ 7732 w 9637"/>
                                <a:gd name="T29" fmla="*/ 32 h 87"/>
                                <a:gd name="T30" fmla="*/ 7680 w 9637"/>
                                <a:gd name="T31" fmla="*/ 31 h 87"/>
                                <a:gd name="T32" fmla="*/ 7730 w 9637"/>
                                <a:gd name="T33" fmla="*/ 30 h 87"/>
                                <a:gd name="T34" fmla="*/ 7814 w 9637"/>
                                <a:gd name="T35" fmla="*/ 31 h 87"/>
                                <a:gd name="T36" fmla="*/ 7866 w 9637"/>
                                <a:gd name="T37" fmla="*/ 32 h 87"/>
                                <a:gd name="T38" fmla="*/ 7917 w 9637"/>
                                <a:gd name="T39" fmla="*/ 33 h 87"/>
                                <a:gd name="T40" fmla="*/ 8000 w 9637"/>
                                <a:gd name="T41" fmla="*/ 34 h 87"/>
                                <a:gd name="T42" fmla="*/ 7970 w 9637"/>
                                <a:gd name="T43" fmla="*/ 35 h 87"/>
                                <a:gd name="T44" fmla="*/ 7944 w 9637"/>
                                <a:gd name="T45" fmla="*/ 37 h 87"/>
                                <a:gd name="T46" fmla="*/ 7986 w 9637"/>
                                <a:gd name="T47" fmla="*/ 38 h 87"/>
                                <a:gd name="T48" fmla="*/ 8148 w 9637"/>
                                <a:gd name="T49" fmla="*/ 39 h 87"/>
                                <a:gd name="T50" fmla="*/ 8228 w 9637"/>
                                <a:gd name="T51" fmla="*/ 38 h 87"/>
                                <a:gd name="T52" fmla="*/ 8208 w 9637"/>
                                <a:gd name="T53" fmla="*/ 36 h 87"/>
                                <a:gd name="T54" fmla="*/ 8185 w 9637"/>
                                <a:gd name="T55" fmla="*/ 35 h 87"/>
                                <a:gd name="T56" fmla="*/ 8132 w 9637"/>
                                <a:gd name="T57" fmla="*/ 34 h 87"/>
                                <a:gd name="T58" fmla="*/ 8197 w 9637"/>
                                <a:gd name="T59" fmla="*/ 34 h 87"/>
                                <a:gd name="T60" fmla="*/ 8312 w 9637"/>
                                <a:gd name="T61" fmla="*/ 33 h 87"/>
                                <a:gd name="T62" fmla="*/ 8332 w 9637"/>
                                <a:gd name="T63" fmla="*/ 32 h 87"/>
                                <a:gd name="T64" fmla="*/ 8225 w 9637"/>
                                <a:gd name="T65" fmla="*/ 33 h 87"/>
                                <a:gd name="T66" fmla="*/ 8167 w 9637"/>
                                <a:gd name="T67" fmla="*/ 32 h 87"/>
                                <a:gd name="T68" fmla="*/ 8530 w 9637"/>
                                <a:gd name="T69" fmla="*/ 32 h 87"/>
                                <a:gd name="T70" fmla="*/ 8603 w 9637"/>
                                <a:gd name="T71" fmla="*/ 33 h 87"/>
                                <a:gd name="T72" fmla="*/ 8637 w 9637"/>
                                <a:gd name="T73" fmla="*/ 34 h 87"/>
                                <a:gd name="T74" fmla="*/ 8644 w 9637"/>
                                <a:gd name="T75" fmla="*/ 34 h 87"/>
                                <a:gd name="T76" fmla="*/ 8748 w 9637"/>
                                <a:gd name="T77" fmla="*/ 33 h 87"/>
                                <a:gd name="T78" fmla="*/ 8612 w 9637"/>
                                <a:gd name="T79" fmla="*/ 23 h 87"/>
                                <a:gd name="T80" fmla="*/ 8575 w 9637"/>
                                <a:gd name="T81" fmla="*/ 22 h 87"/>
                                <a:gd name="T82" fmla="*/ 8869 w 9637"/>
                                <a:gd name="T83" fmla="*/ 21 h 87"/>
                                <a:gd name="T84" fmla="*/ 8797 w 9637"/>
                                <a:gd name="T85" fmla="*/ 20 h 87"/>
                                <a:gd name="T86" fmla="*/ 8597 w 9637"/>
                                <a:gd name="T87" fmla="*/ 20 h 87"/>
                                <a:gd name="T88" fmla="*/ 8607 w 9637"/>
                                <a:gd name="T89" fmla="*/ 21 h 87"/>
                                <a:gd name="T90" fmla="*/ 8485 w 9637"/>
                                <a:gd name="T91" fmla="*/ 22 h 87"/>
                                <a:gd name="T92" fmla="*/ 7874 w 9637"/>
                                <a:gd name="T93" fmla="*/ 22 h 87"/>
                                <a:gd name="T94" fmla="*/ 7780 w 9637"/>
                                <a:gd name="T95" fmla="*/ 22 h 87"/>
                                <a:gd name="T96" fmla="*/ 7807 w 9637"/>
                                <a:gd name="T97" fmla="*/ 22 h 87"/>
                                <a:gd name="T98" fmla="*/ 7779 w 9637"/>
                                <a:gd name="T99" fmla="*/ 21 h 87"/>
                                <a:gd name="T100" fmla="*/ 7723 w 9637"/>
                                <a:gd name="T101" fmla="*/ 2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637" h="87">
                                  <a:moveTo>
                                    <a:pt x="7723" y="20"/>
                                  </a:moveTo>
                                  <a:lnTo>
                                    <a:pt x="7702" y="20"/>
                                  </a:lnTo>
                                  <a:lnTo>
                                    <a:pt x="7682" y="20"/>
                                  </a:lnTo>
                                  <a:lnTo>
                                    <a:pt x="7664" y="19"/>
                                  </a:lnTo>
                                  <a:lnTo>
                                    <a:pt x="7648" y="19"/>
                                  </a:lnTo>
                                  <a:lnTo>
                                    <a:pt x="7636" y="19"/>
                                  </a:lnTo>
                                  <a:lnTo>
                                    <a:pt x="7629" y="18"/>
                                  </a:lnTo>
                                  <a:lnTo>
                                    <a:pt x="7626" y="18"/>
                                  </a:lnTo>
                                  <a:lnTo>
                                    <a:pt x="7630" y="18"/>
                                  </a:lnTo>
                                  <a:lnTo>
                                    <a:pt x="7642" y="18"/>
                                  </a:lnTo>
                                  <a:lnTo>
                                    <a:pt x="7661" y="17"/>
                                  </a:lnTo>
                                  <a:lnTo>
                                    <a:pt x="7682" y="17"/>
                                  </a:lnTo>
                                  <a:lnTo>
                                    <a:pt x="7747" y="17"/>
                                  </a:lnTo>
                                  <a:lnTo>
                                    <a:pt x="7767" y="17"/>
                                  </a:lnTo>
                                  <a:lnTo>
                                    <a:pt x="7784" y="17"/>
                                  </a:lnTo>
                                  <a:lnTo>
                                    <a:pt x="7797" y="18"/>
                                  </a:lnTo>
                                  <a:lnTo>
                                    <a:pt x="7807" y="18"/>
                                  </a:lnTo>
                                  <a:lnTo>
                                    <a:pt x="7802" y="18"/>
                                  </a:lnTo>
                                  <a:lnTo>
                                    <a:pt x="7803" y="17"/>
                                  </a:lnTo>
                                  <a:lnTo>
                                    <a:pt x="7798" y="17"/>
                                  </a:lnTo>
                                  <a:lnTo>
                                    <a:pt x="7786" y="16"/>
                                  </a:lnTo>
                                  <a:lnTo>
                                    <a:pt x="7771" y="16"/>
                                  </a:lnTo>
                                  <a:lnTo>
                                    <a:pt x="7729" y="16"/>
                                  </a:lnTo>
                                  <a:lnTo>
                                    <a:pt x="7658" y="15"/>
                                  </a:lnTo>
                                  <a:lnTo>
                                    <a:pt x="7636" y="15"/>
                                  </a:lnTo>
                                  <a:lnTo>
                                    <a:pt x="7616" y="15"/>
                                  </a:lnTo>
                                  <a:lnTo>
                                    <a:pt x="7600" y="14"/>
                                  </a:lnTo>
                                  <a:lnTo>
                                    <a:pt x="7595" y="14"/>
                                  </a:lnTo>
                                  <a:lnTo>
                                    <a:pt x="7589" y="14"/>
                                  </a:lnTo>
                                  <a:lnTo>
                                    <a:pt x="7580" y="15"/>
                                  </a:lnTo>
                                  <a:lnTo>
                                    <a:pt x="7569" y="15"/>
                                  </a:lnTo>
                                  <a:lnTo>
                                    <a:pt x="7556" y="15"/>
                                  </a:lnTo>
                                  <a:lnTo>
                                    <a:pt x="7575" y="36"/>
                                  </a:lnTo>
                                  <a:lnTo>
                                    <a:pt x="7596" y="36"/>
                                  </a:lnTo>
                                  <a:lnTo>
                                    <a:pt x="7617" y="35"/>
                                  </a:lnTo>
                                  <a:lnTo>
                                    <a:pt x="7639" y="35"/>
                                  </a:lnTo>
                                  <a:lnTo>
                                    <a:pt x="7659" y="35"/>
                                  </a:lnTo>
                                  <a:lnTo>
                                    <a:pt x="7678" y="34"/>
                                  </a:lnTo>
                                  <a:lnTo>
                                    <a:pt x="7696" y="34"/>
                                  </a:lnTo>
                                  <a:lnTo>
                                    <a:pt x="7711" y="34"/>
                                  </a:lnTo>
                                  <a:lnTo>
                                    <a:pt x="7723" y="33"/>
                                  </a:lnTo>
                                  <a:lnTo>
                                    <a:pt x="7732" y="33"/>
                                  </a:lnTo>
                                  <a:lnTo>
                                    <a:pt x="7737" y="33"/>
                                  </a:lnTo>
                                  <a:lnTo>
                                    <a:pt x="7737" y="32"/>
                                  </a:lnTo>
                                  <a:lnTo>
                                    <a:pt x="7732" y="32"/>
                                  </a:lnTo>
                                  <a:lnTo>
                                    <a:pt x="7721" y="32"/>
                                  </a:lnTo>
                                  <a:lnTo>
                                    <a:pt x="7704" y="31"/>
                                  </a:lnTo>
                                  <a:lnTo>
                                    <a:pt x="7680" y="31"/>
                                  </a:lnTo>
                                  <a:lnTo>
                                    <a:pt x="7649" y="31"/>
                                  </a:lnTo>
                                  <a:lnTo>
                                    <a:pt x="7678" y="31"/>
                                  </a:lnTo>
                                  <a:lnTo>
                                    <a:pt x="7730" y="30"/>
                                  </a:lnTo>
                                  <a:lnTo>
                                    <a:pt x="7774" y="31"/>
                                  </a:lnTo>
                                  <a:lnTo>
                                    <a:pt x="7795" y="31"/>
                                  </a:lnTo>
                                  <a:lnTo>
                                    <a:pt x="7814" y="31"/>
                                  </a:lnTo>
                                  <a:lnTo>
                                    <a:pt x="7832" y="31"/>
                                  </a:lnTo>
                                  <a:lnTo>
                                    <a:pt x="7849" y="32"/>
                                  </a:lnTo>
                                  <a:lnTo>
                                    <a:pt x="7866" y="32"/>
                                  </a:lnTo>
                                  <a:lnTo>
                                    <a:pt x="7883" y="32"/>
                                  </a:lnTo>
                                  <a:lnTo>
                                    <a:pt x="7900" y="33"/>
                                  </a:lnTo>
                                  <a:lnTo>
                                    <a:pt x="7917" y="33"/>
                                  </a:lnTo>
                                  <a:lnTo>
                                    <a:pt x="7934" y="33"/>
                                  </a:lnTo>
                                  <a:lnTo>
                                    <a:pt x="8000" y="33"/>
                                  </a:lnTo>
                                  <a:lnTo>
                                    <a:pt x="8000" y="34"/>
                                  </a:lnTo>
                                  <a:lnTo>
                                    <a:pt x="7994" y="34"/>
                                  </a:lnTo>
                                  <a:lnTo>
                                    <a:pt x="7983" y="35"/>
                                  </a:lnTo>
                                  <a:lnTo>
                                    <a:pt x="7970" y="35"/>
                                  </a:lnTo>
                                  <a:lnTo>
                                    <a:pt x="7958" y="36"/>
                                  </a:lnTo>
                                  <a:lnTo>
                                    <a:pt x="7949" y="36"/>
                                  </a:lnTo>
                                  <a:lnTo>
                                    <a:pt x="7944" y="37"/>
                                  </a:lnTo>
                                  <a:lnTo>
                                    <a:pt x="7947" y="37"/>
                                  </a:lnTo>
                                  <a:lnTo>
                                    <a:pt x="7959" y="38"/>
                                  </a:lnTo>
                                  <a:lnTo>
                                    <a:pt x="7986" y="38"/>
                                  </a:lnTo>
                                  <a:lnTo>
                                    <a:pt x="8030" y="38"/>
                                  </a:lnTo>
                                  <a:lnTo>
                                    <a:pt x="8071" y="38"/>
                                  </a:lnTo>
                                  <a:lnTo>
                                    <a:pt x="8148" y="39"/>
                                  </a:lnTo>
                                  <a:lnTo>
                                    <a:pt x="8223" y="38"/>
                                  </a:lnTo>
                                  <a:lnTo>
                                    <a:pt x="8252" y="38"/>
                                  </a:lnTo>
                                  <a:lnTo>
                                    <a:pt x="8228" y="38"/>
                                  </a:lnTo>
                                  <a:lnTo>
                                    <a:pt x="8216" y="37"/>
                                  </a:lnTo>
                                  <a:lnTo>
                                    <a:pt x="8212" y="37"/>
                                  </a:lnTo>
                                  <a:lnTo>
                                    <a:pt x="8208" y="36"/>
                                  </a:lnTo>
                                  <a:lnTo>
                                    <a:pt x="8203" y="36"/>
                                  </a:lnTo>
                                  <a:lnTo>
                                    <a:pt x="8196" y="35"/>
                                  </a:lnTo>
                                  <a:lnTo>
                                    <a:pt x="8185" y="35"/>
                                  </a:lnTo>
                                  <a:lnTo>
                                    <a:pt x="8171" y="35"/>
                                  </a:lnTo>
                                  <a:lnTo>
                                    <a:pt x="8154" y="35"/>
                                  </a:lnTo>
                                  <a:lnTo>
                                    <a:pt x="8132" y="34"/>
                                  </a:lnTo>
                                  <a:lnTo>
                                    <a:pt x="8150" y="34"/>
                                  </a:lnTo>
                                  <a:lnTo>
                                    <a:pt x="8172" y="34"/>
                                  </a:lnTo>
                                  <a:lnTo>
                                    <a:pt x="8197" y="34"/>
                                  </a:lnTo>
                                  <a:lnTo>
                                    <a:pt x="8248" y="33"/>
                                  </a:lnTo>
                                  <a:lnTo>
                                    <a:pt x="8294" y="33"/>
                                  </a:lnTo>
                                  <a:lnTo>
                                    <a:pt x="8312" y="33"/>
                                  </a:lnTo>
                                  <a:lnTo>
                                    <a:pt x="8325" y="33"/>
                                  </a:lnTo>
                                  <a:lnTo>
                                    <a:pt x="8331" y="32"/>
                                  </a:lnTo>
                                  <a:lnTo>
                                    <a:pt x="8332" y="32"/>
                                  </a:lnTo>
                                  <a:lnTo>
                                    <a:pt x="8298" y="32"/>
                                  </a:lnTo>
                                  <a:lnTo>
                                    <a:pt x="8265" y="33"/>
                                  </a:lnTo>
                                  <a:lnTo>
                                    <a:pt x="8225" y="33"/>
                                  </a:lnTo>
                                  <a:lnTo>
                                    <a:pt x="8201" y="32"/>
                                  </a:lnTo>
                                  <a:lnTo>
                                    <a:pt x="8174" y="32"/>
                                  </a:lnTo>
                                  <a:lnTo>
                                    <a:pt x="8167" y="32"/>
                                  </a:lnTo>
                                  <a:lnTo>
                                    <a:pt x="8215" y="32"/>
                                  </a:lnTo>
                                  <a:lnTo>
                                    <a:pt x="8481" y="32"/>
                                  </a:lnTo>
                                  <a:lnTo>
                                    <a:pt x="8530" y="32"/>
                                  </a:lnTo>
                                  <a:lnTo>
                                    <a:pt x="8555" y="32"/>
                                  </a:lnTo>
                                  <a:lnTo>
                                    <a:pt x="8579" y="33"/>
                                  </a:lnTo>
                                  <a:lnTo>
                                    <a:pt x="8603" y="33"/>
                                  </a:lnTo>
                                  <a:lnTo>
                                    <a:pt x="8628" y="33"/>
                                  </a:lnTo>
                                  <a:lnTo>
                                    <a:pt x="8652" y="33"/>
                                  </a:lnTo>
                                  <a:lnTo>
                                    <a:pt x="8637" y="34"/>
                                  </a:lnTo>
                                  <a:lnTo>
                                    <a:pt x="8612" y="35"/>
                                  </a:lnTo>
                                  <a:lnTo>
                                    <a:pt x="8644" y="34"/>
                                  </a:lnTo>
                                  <a:lnTo>
                                    <a:pt x="8678" y="34"/>
                                  </a:lnTo>
                                  <a:lnTo>
                                    <a:pt x="8712" y="34"/>
                                  </a:lnTo>
                                  <a:lnTo>
                                    <a:pt x="8748" y="33"/>
                                  </a:lnTo>
                                  <a:lnTo>
                                    <a:pt x="8785" y="33"/>
                                  </a:lnTo>
                                  <a:lnTo>
                                    <a:pt x="8770" y="24"/>
                                  </a:lnTo>
                                  <a:lnTo>
                                    <a:pt x="8612" y="23"/>
                                  </a:lnTo>
                                  <a:lnTo>
                                    <a:pt x="8594" y="23"/>
                                  </a:lnTo>
                                  <a:lnTo>
                                    <a:pt x="8581" y="23"/>
                                  </a:lnTo>
                                  <a:lnTo>
                                    <a:pt x="8575" y="22"/>
                                  </a:lnTo>
                                  <a:lnTo>
                                    <a:pt x="8874" y="21"/>
                                  </a:lnTo>
                                  <a:lnTo>
                                    <a:pt x="8869" y="21"/>
                                  </a:lnTo>
                                  <a:lnTo>
                                    <a:pt x="8860" y="21"/>
                                  </a:lnTo>
                                  <a:lnTo>
                                    <a:pt x="8834" y="21"/>
                                  </a:lnTo>
                                  <a:lnTo>
                                    <a:pt x="8797" y="20"/>
                                  </a:lnTo>
                                  <a:lnTo>
                                    <a:pt x="8753" y="20"/>
                                  </a:lnTo>
                                  <a:lnTo>
                                    <a:pt x="8677" y="20"/>
                                  </a:lnTo>
                                  <a:lnTo>
                                    <a:pt x="8597" y="20"/>
                                  </a:lnTo>
                                  <a:lnTo>
                                    <a:pt x="8522" y="19"/>
                                  </a:lnTo>
                                  <a:lnTo>
                                    <a:pt x="8460" y="19"/>
                                  </a:lnTo>
                                  <a:lnTo>
                                    <a:pt x="8607" y="21"/>
                                  </a:lnTo>
                                  <a:lnTo>
                                    <a:pt x="8567" y="21"/>
                                  </a:lnTo>
                                  <a:lnTo>
                                    <a:pt x="8527" y="21"/>
                                  </a:lnTo>
                                  <a:lnTo>
                                    <a:pt x="8485" y="22"/>
                                  </a:lnTo>
                                  <a:lnTo>
                                    <a:pt x="8399" y="22"/>
                                  </a:lnTo>
                                  <a:lnTo>
                                    <a:pt x="8223" y="22"/>
                                  </a:lnTo>
                                  <a:lnTo>
                                    <a:pt x="7874" y="22"/>
                                  </a:lnTo>
                                  <a:lnTo>
                                    <a:pt x="7794" y="23"/>
                                  </a:lnTo>
                                  <a:lnTo>
                                    <a:pt x="7755" y="23"/>
                                  </a:lnTo>
                                  <a:lnTo>
                                    <a:pt x="7780" y="22"/>
                                  </a:lnTo>
                                  <a:lnTo>
                                    <a:pt x="7797" y="22"/>
                                  </a:lnTo>
                                  <a:lnTo>
                                    <a:pt x="7805" y="22"/>
                                  </a:lnTo>
                                  <a:lnTo>
                                    <a:pt x="7807" y="22"/>
                                  </a:lnTo>
                                  <a:lnTo>
                                    <a:pt x="7802" y="21"/>
                                  </a:lnTo>
                                  <a:lnTo>
                                    <a:pt x="7793" y="21"/>
                                  </a:lnTo>
                                  <a:lnTo>
                                    <a:pt x="7779" y="21"/>
                                  </a:lnTo>
                                  <a:lnTo>
                                    <a:pt x="7762" y="21"/>
                                  </a:lnTo>
                                  <a:lnTo>
                                    <a:pt x="7743" y="20"/>
                                  </a:lnTo>
                                  <a:lnTo>
                                    <a:pt x="772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0"/>
                          <wps:cNvSpPr>
                            <a:spLocks/>
                          </wps:cNvSpPr>
                          <wps:spPr bwMode="auto">
                            <a:xfrm>
                              <a:off x="1154" y="9958"/>
                              <a:ext cx="9637" cy="87"/>
                            </a:xfrm>
                            <a:custGeom>
                              <a:avLst/>
                              <a:gdLst>
                                <a:gd name="T0" fmla="*/ 9176 w 9637"/>
                                <a:gd name="T1" fmla="*/ 31 h 87"/>
                                <a:gd name="T2" fmla="*/ 9232 w 9637"/>
                                <a:gd name="T3" fmla="*/ 30 h 87"/>
                                <a:gd name="T4" fmla="*/ 9280 w 9637"/>
                                <a:gd name="T5" fmla="*/ 29 h 87"/>
                                <a:gd name="T6" fmla="*/ 9200 w 9637"/>
                                <a:gd name="T7" fmla="*/ 28 h 87"/>
                                <a:gd name="T8" fmla="*/ 9136 w 9637"/>
                                <a:gd name="T9" fmla="*/ 29 h 87"/>
                                <a:gd name="T10" fmla="*/ 9050 w 9637"/>
                                <a:gd name="T11" fmla="*/ 28 h 87"/>
                                <a:gd name="T12" fmla="*/ 9022 w 9637"/>
                                <a:gd name="T13" fmla="*/ 28 h 87"/>
                                <a:gd name="T14" fmla="*/ 9067 w 9637"/>
                                <a:gd name="T15" fmla="*/ 27 h 87"/>
                                <a:gd name="T16" fmla="*/ 9072 w 9637"/>
                                <a:gd name="T17" fmla="*/ 26 h 87"/>
                                <a:gd name="T18" fmla="*/ 9062 w 9637"/>
                                <a:gd name="T19" fmla="*/ 26 h 87"/>
                                <a:gd name="T20" fmla="*/ 9046 w 9637"/>
                                <a:gd name="T21" fmla="*/ 25 h 87"/>
                                <a:gd name="T22" fmla="*/ 9031 w 9637"/>
                                <a:gd name="T23" fmla="*/ 24 h 87"/>
                                <a:gd name="T24" fmla="*/ 9020 w 9637"/>
                                <a:gd name="T25" fmla="*/ 23 h 87"/>
                                <a:gd name="T26" fmla="*/ 9029 w 9637"/>
                                <a:gd name="T27" fmla="*/ 23 h 87"/>
                                <a:gd name="T28" fmla="*/ 9055 w 9637"/>
                                <a:gd name="T29" fmla="*/ 22 h 87"/>
                                <a:gd name="T30" fmla="*/ 9146 w 9637"/>
                                <a:gd name="T31" fmla="*/ 22 h 87"/>
                                <a:gd name="T32" fmla="*/ 9338 w 9637"/>
                                <a:gd name="T33" fmla="*/ 22 h 87"/>
                                <a:gd name="T34" fmla="*/ 9452 w 9637"/>
                                <a:gd name="T35" fmla="*/ 23 h 87"/>
                                <a:gd name="T36" fmla="*/ 9576 w 9637"/>
                                <a:gd name="T37" fmla="*/ 23 h 87"/>
                                <a:gd name="T38" fmla="*/ 9618 w 9637"/>
                                <a:gd name="T39" fmla="*/ 22 h 87"/>
                                <a:gd name="T40" fmla="*/ 9604 w 9637"/>
                                <a:gd name="T41" fmla="*/ 21 h 87"/>
                                <a:gd name="T42" fmla="*/ 9535 w 9637"/>
                                <a:gd name="T43" fmla="*/ 21 h 87"/>
                                <a:gd name="T44" fmla="*/ 9463 w 9637"/>
                                <a:gd name="T45" fmla="*/ 20 h 87"/>
                                <a:gd name="T46" fmla="*/ 9392 w 9637"/>
                                <a:gd name="T47" fmla="*/ 20 h 87"/>
                                <a:gd name="T48" fmla="*/ 9322 w 9637"/>
                                <a:gd name="T49" fmla="*/ 19 h 87"/>
                                <a:gd name="T50" fmla="*/ 9254 w 9637"/>
                                <a:gd name="T51" fmla="*/ 19 h 87"/>
                                <a:gd name="T52" fmla="*/ 9050 w 9637"/>
                                <a:gd name="T53" fmla="*/ 19 h 87"/>
                                <a:gd name="T54" fmla="*/ 9176 w 9637"/>
                                <a:gd name="T55" fmla="*/ 19 h 87"/>
                                <a:gd name="T56" fmla="*/ 8848 w 9637"/>
                                <a:gd name="T57" fmla="*/ 24 h 87"/>
                                <a:gd name="T58" fmla="*/ 8795 w 9637"/>
                                <a:gd name="T59" fmla="*/ 24 h 87"/>
                                <a:gd name="T60" fmla="*/ 8785 w 9637"/>
                                <a:gd name="T61" fmla="*/ 33 h 87"/>
                                <a:gd name="T62" fmla="*/ 8897 w 9637"/>
                                <a:gd name="T63" fmla="*/ 33 h 87"/>
                                <a:gd name="T64" fmla="*/ 9044 w 9637"/>
                                <a:gd name="T65" fmla="*/ 32 h 87"/>
                                <a:gd name="T66" fmla="*/ 9113 w 9637"/>
                                <a:gd name="T67" fmla="*/ 32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637" h="87">
                                  <a:moveTo>
                                    <a:pt x="9145" y="31"/>
                                  </a:moveTo>
                                  <a:lnTo>
                                    <a:pt x="9176" y="31"/>
                                  </a:lnTo>
                                  <a:lnTo>
                                    <a:pt x="9205" y="31"/>
                                  </a:lnTo>
                                  <a:lnTo>
                                    <a:pt x="9232" y="30"/>
                                  </a:lnTo>
                                  <a:lnTo>
                                    <a:pt x="9257" y="30"/>
                                  </a:lnTo>
                                  <a:lnTo>
                                    <a:pt x="9280" y="29"/>
                                  </a:lnTo>
                                  <a:lnTo>
                                    <a:pt x="9217" y="28"/>
                                  </a:lnTo>
                                  <a:lnTo>
                                    <a:pt x="9200" y="28"/>
                                  </a:lnTo>
                                  <a:lnTo>
                                    <a:pt x="9180" y="29"/>
                                  </a:lnTo>
                                  <a:lnTo>
                                    <a:pt x="9136" y="29"/>
                                  </a:lnTo>
                                  <a:lnTo>
                                    <a:pt x="9069" y="29"/>
                                  </a:lnTo>
                                  <a:lnTo>
                                    <a:pt x="9050" y="28"/>
                                  </a:lnTo>
                                  <a:lnTo>
                                    <a:pt x="9033" y="28"/>
                                  </a:lnTo>
                                  <a:lnTo>
                                    <a:pt x="9022" y="28"/>
                                  </a:lnTo>
                                  <a:lnTo>
                                    <a:pt x="9058" y="28"/>
                                  </a:lnTo>
                                  <a:lnTo>
                                    <a:pt x="9067" y="27"/>
                                  </a:lnTo>
                                  <a:lnTo>
                                    <a:pt x="9073" y="27"/>
                                  </a:lnTo>
                                  <a:lnTo>
                                    <a:pt x="9072" y="26"/>
                                  </a:lnTo>
                                  <a:lnTo>
                                    <a:pt x="9068" y="26"/>
                                  </a:lnTo>
                                  <a:lnTo>
                                    <a:pt x="9062" y="26"/>
                                  </a:lnTo>
                                  <a:lnTo>
                                    <a:pt x="9054" y="26"/>
                                  </a:lnTo>
                                  <a:lnTo>
                                    <a:pt x="9046" y="25"/>
                                  </a:lnTo>
                                  <a:lnTo>
                                    <a:pt x="9038" y="25"/>
                                  </a:lnTo>
                                  <a:lnTo>
                                    <a:pt x="9031" y="24"/>
                                  </a:lnTo>
                                  <a:lnTo>
                                    <a:pt x="9025" y="24"/>
                                  </a:lnTo>
                                  <a:lnTo>
                                    <a:pt x="9020" y="23"/>
                                  </a:lnTo>
                                  <a:lnTo>
                                    <a:pt x="9023" y="23"/>
                                  </a:lnTo>
                                  <a:lnTo>
                                    <a:pt x="9029" y="23"/>
                                  </a:lnTo>
                                  <a:lnTo>
                                    <a:pt x="9039" y="22"/>
                                  </a:lnTo>
                                  <a:lnTo>
                                    <a:pt x="9055" y="22"/>
                                  </a:lnTo>
                                  <a:lnTo>
                                    <a:pt x="9077" y="22"/>
                                  </a:lnTo>
                                  <a:lnTo>
                                    <a:pt x="9146" y="22"/>
                                  </a:lnTo>
                                  <a:lnTo>
                                    <a:pt x="9276" y="22"/>
                                  </a:lnTo>
                                  <a:lnTo>
                                    <a:pt x="9338" y="22"/>
                                  </a:lnTo>
                                  <a:lnTo>
                                    <a:pt x="9396" y="23"/>
                                  </a:lnTo>
                                  <a:lnTo>
                                    <a:pt x="9452" y="23"/>
                                  </a:lnTo>
                                  <a:lnTo>
                                    <a:pt x="9553" y="23"/>
                                  </a:lnTo>
                                  <a:lnTo>
                                    <a:pt x="9576" y="23"/>
                                  </a:lnTo>
                                  <a:lnTo>
                                    <a:pt x="9597" y="22"/>
                                  </a:lnTo>
                                  <a:lnTo>
                                    <a:pt x="9618" y="22"/>
                                  </a:lnTo>
                                  <a:lnTo>
                                    <a:pt x="9637" y="21"/>
                                  </a:lnTo>
                                  <a:lnTo>
                                    <a:pt x="9604" y="21"/>
                                  </a:lnTo>
                                  <a:lnTo>
                                    <a:pt x="9570" y="21"/>
                                  </a:lnTo>
                                  <a:lnTo>
                                    <a:pt x="9535" y="21"/>
                                  </a:lnTo>
                                  <a:lnTo>
                                    <a:pt x="9499" y="20"/>
                                  </a:lnTo>
                                  <a:lnTo>
                                    <a:pt x="9463" y="20"/>
                                  </a:lnTo>
                                  <a:lnTo>
                                    <a:pt x="9428" y="20"/>
                                  </a:lnTo>
                                  <a:lnTo>
                                    <a:pt x="9392" y="20"/>
                                  </a:lnTo>
                                  <a:lnTo>
                                    <a:pt x="9356" y="19"/>
                                  </a:lnTo>
                                  <a:lnTo>
                                    <a:pt x="9322" y="19"/>
                                  </a:lnTo>
                                  <a:lnTo>
                                    <a:pt x="9287" y="19"/>
                                  </a:lnTo>
                                  <a:lnTo>
                                    <a:pt x="9254" y="19"/>
                                  </a:lnTo>
                                  <a:lnTo>
                                    <a:pt x="9192" y="18"/>
                                  </a:lnTo>
                                  <a:lnTo>
                                    <a:pt x="9050" y="19"/>
                                  </a:lnTo>
                                  <a:lnTo>
                                    <a:pt x="9035" y="19"/>
                                  </a:lnTo>
                                  <a:lnTo>
                                    <a:pt x="9176" y="19"/>
                                  </a:lnTo>
                                  <a:lnTo>
                                    <a:pt x="8854" y="25"/>
                                  </a:lnTo>
                                  <a:lnTo>
                                    <a:pt x="8848" y="24"/>
                                  </a:lnTo>
                                  <a:lnTo>
                                    <a:pt x="8835" y="24"/>
                                  </a:lnTo>
                                  <a:lnTo>
                                    <a:pt x="8795" y="24"/>
                                  </a:lnTo>
                                  <a:lnTo>
                                    <a:pt x="8770" y="24"/>
                                  </a:lnTo>
                                  <a:lnTo>
                                    <a:pt x="8785" y="33"/>
                                  </a:lnTo>
                                  <a:lnTo>
                                    <a:pt x="8822" y="33"/>
                                  </a:lnTo>
                                  <a:lnTo>
                                    <a:pt x="8897" y="33"/>
                                  </a:lnTo>
                                  <a:lnTo>
                                    <a:pt x="8972" y="32"/>
                                  </a:lnTo>
                                  <a:lnTo>
                                    <a:pt x="9044" y="32"/>
                                  </a:lnTo>
                                  <a:lnTo>
                                    <a:pt x="9079" y="32"/>
                                  </a:lnTo>
                                  <a:lnTo>
                                    <a:pt x="9113" y="32"/>
                                  </a:lnTo>
                                  <a:lnTo>
                                    <a:pt x="91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81"/>
                          <wps:cNvSpPr>
                            <a:spLocks/>
                          </wps:cNvSpPr>
                          <wps:spPr bwMode="auto">
                            <a:xfrm>
                              <a:off x="1154" y="9958"/>
                              <a:ext cx="9637" cy="87"/>
                            </a:xfrm>
                            <a:custGeom>
                              <a:avLst/>
                              <a:gdLst>
                                <a:gd name="T0" fmla="*/ 2505 w 9637"/>
                                <a:gd name="T1" fmla="*/ 13 h 87"/>
                                <a:gd name="T2" fmla="*/ 2499 w 9637"/>
                                <a:gd name="T3" fmla="*/ 14 h 87"/>
                                <a:gd name="T4" fmla="*/ 2499 w 9637"/>
                                <a:gd name="T5" fmla="*/ 14 h 87"/>
                                <a:gd name="T6" fmla="*/ 2503 w 9637"/>
                                <a:gd name="T7" fmla="*/ 15 h 87"/>
                                <a:gd name="T8" fmla="*/ 2511 w 9637"/>
                                <a:gd name="T9" fmla="*/ 15 h 87"/>
                                <a:gd name="T10" fmla="*/ 2522 w 9637"/>
                                <a:gd name="T11" fmla="*/ 16 h 87"/>
                                <a:gd name="T12" fmla="*/ 2518 w 9637"/>
                                <a:gd name="T13" fmla="*/ 12 h 87"/>
                                <a:gd name="T14" fmla="*/ 2499 w 9637"/>
                                <a:gd name="T15" fmla="*/ 12 h 87"/>
                                <a:gd name="T16" fmla="*/ 2480 w 9637"/>
                                <a:gd name="T17" fmla="*/ 12 h 87"/>
                                <a:gd name="T18" fmla="*/ 2462 w 9637"/>
                                <a:gd name="T19" fmla="*/ 12 h 87"/>
                                <a:gd name="T20" fmla="*/ 2458 w 9637"/>
                                <a:gd name="T21" fmla="*/ 17 h 87"/>
                                <a:gd name="T22" fmla="*/ 2456 w 9637"/>
                                <a:gd name="T23" fmla="*/ 17 h 87"/>
                                <a:gd name="T24" fmla="*/ 2450 w 9637"/>
                                <a:gd name="T25" fmla="*/ 16 h 87"/>
                                <a:gd name="T26" fmla="*/ 2445 w 9637"/>
                                <a:gd name="T27" fmla="*/ 15 h 87"/>
                                <a:gd name="T28" fmla="*/ 2439 w 9637"/>
                                <a:gd name="T29" fmla="*/ 14 h 87"/>
                                <a:gd name="T30" fmla="*/ 2446 w 9637"/>
                                <a:gd name="T31" fmla="*/ 15 h 87"/>
                                <a:gd name="T32" fmla="*/ 2449 w 9637"/>
                                <a:gd name="T33" fmla="*/ 2 h 87"/>
                                <a:gd name="T34" fmla="*/ 2426 w 9637"/>
                                <a:gd name="T35" fmla="*/ 2 h 87"/>
                                <a:gd name="T36" fmla="*/ 2425 w 9637"/>
                                <a:gd name="T37" fmla="*/ 13 h 87"/>
                                <a:gd name="T38" fmla="*/ 2428 w 9637"/>
                                <a:gd name="T39" fmla="*/ 13 h 87"/>
                                <a:gd name="T40" fmla="*/ 2435 w 9637"/>
                                <a:gd name="T41" fmla="*/ 14 h 87"/>
                                <a:gd name="T42" fmla="*/ 2442 w 9637"/>
                                <a:gd name="T43" fmla="*/ 16 h 87"/>
                                <a:gd name="T44" fmla="*/ 2449 w 9637"/>
                                <a:gd name="T45" fmla="*/ 17 h 87"/>
                                <a:gd name="T46" fmla="*/ 2482 w 9637"/>
                                <a:gd name="T47" fmla="*/ 25 h 87"/>
                                <a:gd name="T48" fmla="*/ 2464 w 9637"/>
                                <a:gd name="T49" fmla="*/ 13 h 87"/>
                                <a:gd name="T50" fmla="*/ 2517 w 9637"/>
                                <a:gd name="T51" fmla="*/ 13 h 87"/>
                                <a:gd name="T52" fmla="*/ 2505 w 9637"/>
                                <a:gd name="T53" fmla="*/ 13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9637" h="87">
                                  <a:moveTo>
                                    <a:pt x="2505" y="13"/>
                                  </a:moveTo>
                                  <a:lnTo>
                                    <a:pt x="2499" y="14"/>
                                  </a:lnTo>
                                  <a:lnTo>
                                    <a:pt x="2503" y="15"/>
                                  </a:lnTo>
                                  <a:lnTo>
                                    <a:pt x="2511" y="15"/>
                                  </a:lnTo>
                                  <a:lnTo>
                                    <a:pt x="2522" y="16"/>
                                  </a:lnTo>
                                  <a:lnTo>
                                    <a:pt x="2518" y="12"/>
                                  </a:lnTo>
                                  <a:lnTo>
                                    <a:pt x="2499" y="12"/>
                                  </a:lnTo>
                                  <a:lnTo>
                                    <a:pt x="2480" y="12"/>
                                  </a:lnTo>
                                  <a:lnTo>
                                    <a:pt x="2462" y="12"/>
                                  </a:lnTo>
                                  <a:lnTo>
                                    <a:pt x="2458" y="17"/>
                                  </a:lnTo>
                                  <a:lnTo>
                                    <a:pt x="2456" y="17"/>
                                  </a:lnTo>
                                  <a:lnTo>
                                    <a:pt x="2450" y="16"/>
                                  </a:lnTo>
                                  <a:lnTo>
                                    <a:pt x="2445" y="15"/>
                                  </a:lnTo>
                                  <a:lnTo>
                                    <a:pt x="2439" y="14"/>
                                  </a:lnTo>
                                  <a:lnTo>
                                    <a:pt x="2446" y="15"/>
                                  </a:lnTo>
                                  <a:lnTo>
                                    <a:pt x="2449" y="2"/>
                                  </a:lnTo>
                                  <a:lnTo>
                                    <a:pt x="2426" y="2"/>
                                  </a:lnTo>
                                  <a:lnTo>
                                    <a:pt x="2425" y="13"/>
                                  </a:lnTo>
                                  <a:lnTo>
                                    <a:pt x="2428" y="13"/>
                                  </a:lnTo>
                                  <a:lnTo>
                                    <a:pt x="2435" y="14"/>
                                  </a:lnTo>
                                  <a:lnTo>
                                    <a:pt x="2442" y="16"/>
                                  </a:lnTo>
                                  <a:lnTo>
                                    <a:pt x="2449" y="17"/>
                                  </a:lnTo>
                                  <a:lnTo>
                                    <a:pt x="2482" y="25"/>
                                  </a:lnTo>
                                  <a:lnTo>
                                    <a:pt x="2464" y="13"/>
                                  </a:lnTo>
                                  <a:lnTo>
                                    <a:pt x="2517" y="13"/>
                                  </a:lnTo>
                                  <a:lnTo>
                                    <a:pt x="2505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82"/>
                          <wps:cNvSpPr>
                            <a:spLocks/>
                          </wps:cNvSpPr>
                          <wps:spPr bwMode="auto">
                            <a:xfrm>
                              <a:off x="1154" y="9958"/>
                              <a:ext cx="9637" cy="87"/>
                            </a:xfrm>
                            <a:custGeom>
                              <a:avLst/>
                              <a:gdLst>
                                <a:gd name="T0" fmla="*/ 2456 w 9637"/>
                                <a:gd name="T1" fmla="*/ 11 h 87"/>
                                <a:gd name="T2" fmla="*/ 2450 w 9637"/>
                                <a:gd name="T3" fmla="*/ 9 h 87"/>
                                <a:gd name="T4" fmla="*/ 2587 w 9637"/>
                                <a:gd name="T5" fmla="*/ 7 h 87"/>
                                <a:gd name="T6" fmla="*/ 2654 w 9637"/>
                                <a:gd name="T7" fmla="*/ 10 h 87"/>
                                <a:gd name="T8" fmla="*/ 2760 w 9637"/>
                                <a:gd name="T9" fmla="*/ 7 h 87"/>
                                <a:gd name="T10" fmla="*/ 2741 w 9637"/>
                                <a:gd name="T11" fmla="*/ 7 h 87"/>
                                <a:gd name="T12" fmla="*/ 2720 w 9637"/>
                                <a:gd name="T13" fmla="*/ 6 h 87"/>
                                <a:gd name="T14" fmla="*/ 2698 w 9637"/>
                                <a:gd name="T15" fmla="*/ 6 h 87"/>
                                <a:gd name="T16" fmla="*/ 2675 w 9637"/>
                                <a:gd name="T17" fmla="*/ 6 h 87"/>
                                <a:gd name="T18" fmla="*/ 2650 w 9637"/>
                                <a:gd name="T19" fmla="*/ 6 h 87"/>
                                <a:gd name="T20" fmla="*/ 2625 w 9637"/>
                                <a:gd name="T21" fmla="*/ 5 h 87"/>
                                <a:gd name="T22" fmla="*/ 2600 w 9637"/>
                                <a:gd name="T23" fmla="*/ 5 h 87"/>
                                <a:gd name="T24" fmla="*/ 2574 w 9637"/>
                                <a:gd name="T25" fmla="*/ 4 h 87"/>
                                <a:gd name="T26" fmla="*/ 2548 w 9637"/>
                                <a:gd name="T27" fmla="*/ 4 h 87"/>
                                <a:gd name="T28" fmla="*/ 2522 w 9637"/>
                                <a:gd name="T29" fmla="*/ 4 h 87"/>
                                <a:gd name="T30" fmla="*/ 2497 w 9637"/>
                                <a:gd name="T31" fmla="*/ 3 h 87"/>
                                <a:gd name="T32" fmla="*/ 2472 w 9637"/>
                                <a:gd name="T33" fmla="*/ 3 h 87"/>
                                <a:gd name="T34" fmla="*/ 2449 w 9637"/>
                                <a:gd name="T35" fmla="*/ 2 h 87"/>
                                <a:gd name="T36" fmla="*/ 2446 w 9637"/>
                                <a:gd name="T37" fmla="*/ 15 h 87"/>
                                <a:gd name="T38" fmla="*/ 2452 w 9637"/>
                                <a:gd name="T39" fmla="*/ 16 h 87"/>
                                <a:gd name="T40" fmla="*/ 2458 w 9637"/>
                                <a:gd name="T41" fmla="*/ 17 h 87"/>
                                <a:gd name="T42" fmla="*/ 2462 w 9637"/>
                                <a:gd name="T43" fmla="*/ 12 h 87"/>
                                <a:gd name="T44" fmla="*/ 2456 w 9637"/>
                                <a:gd name="T45" fmla="*/ 11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637" h="87">
                                  <a:moveTo>
                                    <a:pt x="2456" y="11"/>
                                  </a:moveTo>
                                  <a:lnTo>
                                    <a:pt x="2450" y="9"/>
                                  </a:lnTo>
                                  <a:lnTo>
                                    <a:pt x="2587" y="7"/>
                                  </a:lnTo>
                                  <a:lnTo>
                                    <a:pt x="2654" y="10"/>
                                  </a:lnTo>
                                  <a:lnTo>
                                    <a:pt x="2760" y="7"/>
                                  </a:lnTo>
                                  <a:lnTo>
                                    <a:pt x="2741" y="7"/>
                                  </a:lnTo>
                                  <a:lnTo>
                                    <a:pt x="2720" y="6"/>
                                  </a:lnTo>
                                  <a:lnTo>
                                    <a:pt x="2698" y="6"/>
                                  </a:lnTo>
                                  <a:lnTo>
                                    <a:pt x="2675" y="6"/>
                                  </a:lnTo>
                                  <a:lnTo>
                                    <a:pt x="2650" y="6"/>
                                  </a:lnTo>
                                  <a:lnTo>
                                    <a:pt x="2625" y="5"/>
                                  </a:lnTo>
                                  <a:lnTo>
                                    <a:pt x="2600" y="5"/>
                                  </a:lnTo>
                                  <a:lnTo>
                                    <a:pt x="2574" y="4"/>
                                  </a:lnTo>
                                  <a:lnTo>
                                    <a:pt x="2548" y="4"/>
                                  </a:lnTo>
                                  <a:lnTo>
                                    <a:pt x="2522" y="4"/>
                                  </a:lnTo>
                                  <a:lnTo>
                                    <a:pt x="2497" y="3"/>
                                  </a:lnTo>
                                  <a:lnTo>
                                    <a:pt x="2472" y="3"/>
                                  </a:lnTo>
                                  <a:lnTo>
                                    <a:pt x="2449" y="2"/>
                                  </a:lnTo>
                                  <a:lnTo>
                                    <a:pt x="2446" y="15"/>
                                  </a:lnTo>
                                  <a:lnTo>
                                    <a:pt x="2452" y="16"/>
                                  </a:lnTo>
                                  <a:lnTo>
                                    <a:pt x="2458" y="17"/>
                                  </a:lnTo>
                                  <a:lnTo>
                                    <a:pt x="2462" y="12"/>
                                  </a:lnTo>
                                  <a:lnTo>
                                    <a:pt x="245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83"/>
                          <wps:cNvSpPr>
                            <a:spLocks/>
                          </wps:cNvSpPr>
                          <wps:spPr bwMode="auto">
                            <a:xfrm>
                              <a:off x="1154" y="9958"/>
                              <a:ext cx="9637" cy="87"/>
                            </a:xfrm>
                            <a:custGeom>
                              <a:avLst/>
                              <a:gdLst>
                                <a:gd name="T0" fmla="*/ 2088 w 9637"/>
                                <a:gd name="T1" fmla="*/ 19 h 87"/>
                                <a:gd name="T2" fmla="*/ 2090 w 9637"/>
                                <a:gd name="T3" fmla="*/ 21 h 87"/>
                                <a:gd name="T4" fmla="*/ 2081 w 9637"/>
                                <a:gd name="T5" fmla="*/ 22 h 87"/>
                                <a:gd name="T6" fmla="*/ 2062 w 9637"/>
                                <a:gd name="T7" fmla="*/ 24 h 87"/>
                                <a:gd name="T8" fmla="*/ 2050 w 9637"/>
                                <a:gd name="T9" fmla="*/ 25 h 87"/>
                                <a:gd name="T10" fmla="*/ 2482 w 9637"/>
                                <a:gd name="T11" fmla="*/ 25 h 87"/>
                                <a:gd name="T12" fmla="*/ 2449 w 9637"/>
                                <a:gd name="T13" fmla="*/ 17 h 87"/>
                                <a:gd name="T14" fmla="*/ 2445 w 9637"/>
                                <a:gd name="T15" fmla="*/ 17 h 87"/>
                                <a:gd name="T16" fmla="*/ 2438 w 9637"/>
                                <a:gd name="T17" fmla="*/ 16 h 87"/>
                                <a:gd name="T18" fmla="*/ 2432 w 9637"/>
                                <a:gd name="T19" fmla="*/ 14 h 87"/>
                                <a:gd name="T20" fmla="*/ 2425 w 9637"/>
                                <a:gd name="T21" fmla="*/ 13 h 87"/>
                                <a:gd name="T22" fmla="*/ 2426 w 9637"/>
                                <a:gd name="T23" fmla="*/ 2 h 87"/>
                                <a:gd name="T24" fmla="*/ 2406 w 9637"/>
                                <a:gd name="T25" fmla="*/ 1 h 87"/>
                                <a:gd name="T26" fmla="*/ 2387 w 9637"/>
                                <a:gd name="T27" fmla="*/ 1 h 87"/>
                                <a:gd name="T28" fmla="*/ 2370 w 9637"/>
                                <a:gd name="T29" fmla="*/ 0 h 87"/>
                                <a:gd name="T30" fmla="*/ 2355 w 9637"/>
                                <a:gd name="T31" fmla="*/ 0 h 87"/>
                                <a:gd name="T32" fmla="*/ 2342 w 9637"/>
                                <a:gd name="T33" fmla="*/ 0 h 87"/>
                                <a:gd name="T34" fmla="*/ 2354 w 9637"/>
                                <a:gd name="T35" fmla="*/ 13 h 87"/>
                                <a:gd name="T36" fmla="*/ 2403 w 9637"/>
                                <a:gd name="T37" fmla="*/ 13 h 87"/>
                                <a:gd name="T38" fmla="*/ 2400 w 9637"/>
                                <a:gd name="T39" fmla="*/ 16 h 87"/>
                                <a:gd name="T40" fmla="*/ 2391 w 9637"/>
                                <a:gd name="T41" fmla="*/ 16 h 87"/>
                                <a:gd name="T42" fmla="*/ 2383 w 9637"/>
                                <a:gd name="T43" fmla="*/ 15 h 87"/>
                                <a:gd name="T44" fmla="*/ 2380 w 9637"/>
                                <a:gd name="T45" fmla="*/ 15 h 87"/>
                                <a:gd name="T46" fmla="*/ 2330 w 9637"/>
                                <a:gd name="T47" fmla="*/ 15 h 87"/>
                                <a:gd name="T48" fmla="*/ 2258 w 9637"/>
                                <a:gd name="T49" fmla="*/ 15 h 87"/>
                                <a:gd name="T50" fmla="*/ 2235 w 9637"/>
                                <a:gd name="T51" fmla="*/ 15 h 87"/>
                                <a:gd name="T52" fmla="*/ 2213 w 9637"/>
                                <a:gd name="T53" fmla="*/ 16 h 87"/>
                                <a:gd name="T54" fmla="*/ 2192 w 9637"/>
                                <a:gd name="T55" fmla="*/ 16 h 87"/>
                                <a:gd name="T56" fmla="*/ 2172 w 9637"/>
                                <a:gd name="T57" fmla="*/ 16 h 87"/>
                                <a:gd name="T58" fmla="*/ 2154 w 9637"/>
                                <a:gd name="T59" fmla="*/ 17 h 87"/>
                                <a:gd name="T60" fmla="*/ 2136 w 9637"/>
                                <a:gd name="T61" fmla="*/ 17 h 87"/>
                                <a:gd name="T62" fmla="*/ 2119 w 9637"/>
                                <a:gd name="T63" fmla="*/ 17 h 87"/>
                                <a:gd name="T64" fmla="*/ 2104 w 9637"/>
                                <a:gd name="T65" fmla="*/ 17 h 87"/>
                                <a:gd name="T66" fmla="*/ 2077 w 9637"/>
                                <a:gd name="T67" fmla="*/ 18 h 87"/>
                                <a:gd name="T68" fmla="*/ 2073 w 9637"/>
                                <a:gd name="T69" fmla="*/ 18 h 87"/>
                                <a:gd name="T70" fmla="*/ 2088 w 9637"/>
                                <a:gd name="T71" fmla="*/ 19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9637" h="87">
                                  <a:moveTo>
                                    <a:pt x="2088" y="19"/>
                                  </a:moveTo>
                                  <a:lnTo>
                                    <a:pt x="2090" y="21"/>
                                  </a:lnTo>
                                  <a:lnTo>
                                    <a:pt x="2081" y="22"/>
                                  </a:lnTo>
                                  <a:lnTo>
                                    <a:pt x="2062" y="24"/>
                                  </a:lnTo>
                                  <a:lnTo>
                                    <a:pt x="2050" y="25"/>
                                  </a:lnTo>
                                  <a:lnTo>
                                    <a:pt x="2482" y="25"/>
                                  </a:lnTo>
                                  <a:lnTo>
                                    <a:pt x="2449" y="17"/>
                                  </a:lnTo>
                                  <a:lnTo>
                                    <a:pt x="2445" y="17"/>
                                  </a:lnTo>
                                  <a:lnTo>
                                    <a:pt x="2438" y="16"/>
                                  </a:lnTo>
                                  <a:lnTo>
                                    <a:pt x="2432" y="14"/>
                                  </a:lnTo>
                                  <a:lnTo>
                                    <a:pt x="2425" y="13"/>
                                  </a:lnTo>
                                  <a:lnTo>
                                    <a:pt x="2426" y="2"/>
                                  </a:lnTo>
                                  <a:lnTo>
                                    <a:pt x="2406" y="1"/>
                                  </a:lnTo>
                                  <a:lnTo>
                                    <a:pt x="2387" y="1"/>
                                  </a:lnTo>
                                  <a:lnTo>
                                    <a:pt x="2370" y="0"/>
                                  </a:lnTo>
                                  <a:lnTo>
                                    <a:pt x="2355" y="0"/>
                                  </a:lnTo>
                                  <a:lnTo>
                                    <a:pt x="2342" y="0"/>
                                  </a:lnTo>
                                  <a:lnTo>
                                    <a:pt x="2354" y="13"/>
                                  </a:lnTo>
                                  <a:lnTo>
                                    <a:pt x="2403" y="13"/>
                                  </a:lnTo>
                                  <a:lnTo>
                                    <a:pt x="2400" y="16"/>
                                  </a:lnTo>
                                  <a:lnTo>
                                    <a:pt x="2391" y="16"/>
                                  </a:lnTo>
                                  <a:lnTo>
                                    <a:pt x="2383" y="15"/>
                                  </a:lnTo>
                                  <a:lnTo>
                                    <a:pt x="2380" y="15"/>
                                  </a:lnTo>
                                  <a:lnTo>
                                    <a:pt x="2330" y="15"/>
                                  </a:lnTo>
                                  <a:lnTo>
                                    <a:pt x="2258" y="15"/>
                                  </a:lnTo>
                                  <a:lnTo>
                                    <a:pt x="2235" y="15"/>
                                  </a:lnTo>
                                  <a:lnTo>
                                    <a:pt x="2213" y="16"/>
                                  </a:lnTo>
                                  <a:lnTo>
                                    <a:pt x="2192" y="16"/>
                                  </a:lnTo>
                                  <a:lnTo>
                                    <a:pt x="2172" y="16"/>
                                  </a:lnTo>
                                  <a:lnTo>
                                    <a:pt x="2154" y="17"/>
                                  </a:lnTo>
                                  <a:lnTo>
                                    <a:pt x="2136" y="17"/>
                                  </a:lnTo>
                                  <a:lnTo>
                                    <a:pt x="2119" y="17"/>
                                  </a:lnTo>
                                  <a:lnTo>
                                    <a:pt x="2104" y="17"/>
                                  </a:lnTo>
                                  <a:lnTo>
                                    <a:pt x="2077" y="18"/>
                                  </a:lnTo>
                                  <a:lnTo>
                                    <a:pt x="2073" y="18"/>
                                  </a:lnTo>
                                  <a:lnTo>
                                    <a:pt x="208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4"/>
                          <wps:cNvSpPr>
                            <a:spLocks/>
                          </wps:cNvSpPr>
                          <wps:spPr bwMode="auto">
                            <a:xfrm>
                              <a:off x="1154" y="9958"/>
                              <a:ext cx="9637" cy="87"/>
                            </a:xfrm>
                            <a:custGeom>
                              <a:avLst/>
                              <a:gdLst>
                                <a:gd name="T0" fmla="*/ 1923 w 9637"/>
                                <a:gd name="T1" fmla="*/ -41 h 87"/>
                                <a:gd name="T2" fmla="*/ 1557 w 9637"/>
                                <a:gd name="T3" fmla="*/ -45 h 87"/>
                                <a:gd name="T4" fmla="*/ 1483 w 9637"/>
                                <a:gd name="T5" fmla="*/ -33 h 87"/>
                                <a:gd name="T6" fmla="*/ 817 w 9637"/>
                                <a:gd name="T7" fmla="*/ -40 h 87"/>
                                <a:gd name="T8" fmla="*/ 679 w 9637"/>
                                <a:gd name="T9" fmla="*/ -17 h 87"/>
                                <a:gd name="T10" fmla="*/ 1671 w 9637"/>
                                <a:gd name="T11" fmla="*/ -12 h 87"/>
                                <a:gd name="T12" fmla="*/ 2003 w 9637"/>
                                <a:gd name="T13" fmla="*/ -3 h 87"/>
                                <a:gd name="T14" fmla="*/ 1535 w 9637"/>
                                <a:gd name="T15" fmla="*/ -7 h 87"/>
                                <a:gd name="T16" fmla="*/ 948 w 9637"/>
                                <a:gd name="T17" fmla="*/ -5 h 87"/>
                                <a:gd name="T18" fmla="*/ 1400 w 9637"/>
                                <a:gd name="T19" fmla="*/ 24 h 87"/>
                                <a:gd name="T20" fmla="*/ 1797 w 9637"/>
                                <a:gd name="T21" fmla="*/ 18 h 87"/>
                                <a:gd name="T22" fmla="*/ 3055 w 9637"/>
                                <a:gd name="T23" fmla="*/ -2 h 87"/>
                                <a:gd name="T24" fmla="*/ 4387 w 9637"/>
                                <a:gd name="T25" fmla="*/ -4 h 87"/>
                                <a:gd name="T26" fmla="*/ 4840 w 9637"/>
                                <a:gd name="T27" fmla="*/ 3 h 87"/>
                                <a:gd name="T28" fmla="*/ 4746 w 9637"/>
                                <a:gd name="T29" fmla="*/ 10 h 87"/>
                                <a:gd name="T30" fmla="*/ 4621 w 9637"/>
                                <a:gd name="T31" fmla="*/ 15 h 87"/>
                                <a:gd name="T32" fmla="*/ 4149 w 9637"/>
                                <a:gd name="T33" fmla="*/ 14 h 87"/>
                                <a:gd name="T34" fmla="*/ 4123 w 9637"/>
                                <a:gd name="T35" fmla="*/ 5 h 87"/>
                                <a:gd name="T36" fmla="*/ 3778 w 9637"/>
                                <a:gd name="T37" fmla="*/ 1 h 87"/>
                                <a:gd name="T38" fmla="*/ 3162 w 9637"/>
                                <a:gd name="T39" fmla="*/ 3 h 87"/>
                                <a:gd name="T40" fmla="*/ 3043 w 9637"/>
                                <a:gd name="T41" fmla="*/ 10 h 87"/>
                                <a:gd name="T42" fmla="*/ 2539 w 9637"/>
                                <a:gd name="T43" fmla="*/ 13 h 87"/>
                                <a:gd name="T44" fmla="*/ 2869 w 9637"/>
                                <a:gd name="T45" fmla="*/ 24 h 87"/>
                                <a:gd name="T46" fmla="*/ 4126 w 9637"/>
                                <a:gd name="T47" fmla="*/ 21 h 87"/>
                                <a:gd name="T48" fmla="*/ 4425 w 9637"/>
                                <a:gd name="T49" fmla="*/ 36 h 87"/>
                                <a:gd name="T50" fmla="*/ 5252 w 9637"/>
                                <a:gd name="T51" fmla="*/ 36 h 87"/>
                                <a:gd name="T52" fmla="*/ 5854 w 9637"/>
                                <a:gd name="T53" fmla="*/ 40 h 87"/>
                                <a:gd name="T54" fmla="*/ 5952 w 9637"/>
                                <a:gd name="T55" fmla="*/ 36 h 87"/>
                                <a:gd name="T56" fmla="*/ 6429 w 9637"/>
                                <a:gd name="T57" fmla="*/ 35 h 87"/>
                                <a:gd name="T58" fmla="*/ 6643 w 9637"/>
                                <a:gd name="T59" fmla="*/ 41 h 87"/>
                                <a:gd name="T60" fmla="*/ 7522 w 9637"/>
                                <a:gd name="T61" fmla="*/ 36 h 87"/>
                                <a:gd name="T62" fmla="*/ 7508 w 9637"/>
                                <a:gd name="T63" fmla="*/ 16 h 87"/>
                                <a:gd name="T64" fmla="*/ 7043 w 9637"/>
                                <a:gd name="T65" fmla="*/ 20 h 87"/>
                                <a:gd name="T66" fmla="*/ 7866 w 9637"/>
                                <a:gd name="T67" fmla="*/ 8 h 87"/>
                                <a:gd name="T68" fmla="*/ 8937 w 9637"/>
                                <a:gd name="T69" fmla="*/ 6 h 87"/>
                                <a:gd name="T70" fmla="*/ 8893 w 9637"/>
                                <a:gd name="T71" fmla="*/ 3 h 87"/>
                                <a:gd name="T72" fmla="*/ 9005 w 9637"/>
                                <a:gd name="T73" fmla="*/ -3 h 87"/>
                                <a:gd name="T74" fmla="*/ 8778 w 9637"/>
                                <a:gd name="T75" fmla="*/ -13 h 87"/>
                                <a:gd name="T76" fmla="*/ 8442 w 9637"/>
                                <a:gd name="T77" fmla="*/ -12 h 87"/>
                                <a:gd name="T78" fmla="*/ 8248 w 9637"/>
                                <a:gd name="T79" fmla="*/ -16 h 87"/>
                                <a:gd name="T80" fmla="*/ 7349 w 9637"/>
                                <a:gd name="T81" fmla="*/ -27 h 87"/>
                                <a:gd name="T82" fmla="*/ 7440 w 9637"/>
                                <a:gd name="T83" fmla="*/ -20 h 87"/>
                                <a:gd name="T84" fmla="*/ 7780 w 9637"/>
                                <a:gd name="T85" fmla="*/ -20 h 87"/>
                                <a:gd name="T86" fmla="*/ 7593 w 9637"/>
                                <a:gd name="T87" fmla="*/ -14 h 87"/>
                                <a:gd name="T88" fmla="*/ 7032 w 9637"/>
                                <a:gd name="T89" fmla="*/ -14 h 87"/>
                                <a:gd name="T90" fmla="*/ 6824 w 9637"/>
                                <a:gd name="T91" fmla="*/ -18 h 87"/>
                                <a:gd name="T92" fmla="*/ 7167 w 9637"/>
                                <a:gd name="T93" fmla="*/ -30 h 87"/>
                                <a:gd name="T94" fmla="*/ 6940 w 9637"/>
                                <a:gd name="T95" fmla="*/ -22 h 87"/>
                                <a:gd name="T96" fmla="*/ 5998 w 9637"/>
                                <a:gd name="T97" fmla="*/ -18 h 87"/>
                                <a:gd name="T98" fmla="*/ 5933 w 9637"/>
                                <a:gd name="T99" fmla="*/ -19 h 87"/>
                                <a:gd name="T100" fmla="*/ 5992 w 9637"/>
                                <a:gd name="T101" fmla="*/ -25 h 87"/>
                                <a:gd name="T102" fmla="*/ 6230 w 9637"/>
                                <a:gd name="T103" fmla="*/ -26 h 87"/>
                                <a:gd name="T104" fmla="*/ 6642 w 9637"/>
                                <a:gd name="T105" fmla="*/ -28 h 87"/>
                                <a:gd name="T106" fmla="*/ 5751 w 9637"/>
                                <a:gd name="T107" fmla="*/ -30 h 87"/>
                                <a:gd name="T108" fmla="*/ 5458 w 9637"/>
                                <a:gd name="T109" fmla="*/ -30 h 87"/>
                                <a:gd name="T110" fmla="*/ 4486 w 9637"/>
                                <a:gd name="T111" fmla="*/ -34 h 87"/>
                                <a:gd name="T112" fmla="*/ 3784 w 9637"/>
                                <a:gd name="T113" fmla="*/ -36 h 87"/>
                                <a:gd name="T114" fmla="*/ 3329 w 9637"/>
                                <a:gd name="T115" fmla="*/ -29 h 87"/>
                                <a:gd name="T116" fmla="*/ 2239 w 9637"/>
                                <a:gd name="T117" fmla="*/ -34 h 87"/>
                                <a:gd name="T118" fmla="*/ 1800 w 9637"/>
                                <a:gd name="T119" fmla="*/ -35 h 87"/>
                                <a:gd name="T120" fmla="*/ 2134 w 9637"/>
                                <a:gd name="T121" fmla="*/ -38 h 87"/>
                                <a:gd name="T122" fmla="*/ 2376 w 9637"/>
                                <a:gd name="T123" fmla="*/ -47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637" h="87">
                                  <a:moveTo>
                                    <a:pt x="1755" y="-45"/>
                                  </a:moveTo>
                                  <a:lnTo>
                                    <a:pt x="1735" y="-44"/>
                                  </a:lnTo>
                                  <a:lnTo>
                                    <a:pt x="1761" y="-45"/>
                                  </a:lnTo>
                                  <a:lnTo>
                                    <a:pt x="1785" y="-45"/>
                                  </a:lnTo>
                                  <a:lnTo>
                                    <a:pt x="1831" y="-45"/>
                                  </a:lnTo>
                                  <a:lnTo>
                                    <a:pt x="1933" y="-45"/>
                                  </a:lnTo>
                                  <a:lnTo>
                                    <a:pt x="1951" y="-44"/>
                                  </a:lnTo>
                                  <a:lnTo>
                                    <a:pt x="1970" y="-44"/>
                                  </a:lnTo>
                                  <a:lnTo>
                                    <a:pt x="1988" y="-44"/>
                                  </a:lnTo>
                                  <a:lnTo>
                                    <a:pt x="2006" y="-44"/>
                                  </a:lnTo>
                                  <a:lnTo>
                                    <a:pt x="2024" y="-43"/>
                                  </a:lnTo>
                                  <a:lnTo>
                                    <a:pt x="2043" y="-43"/>
                                  </a:lnTo>
                                  <a:lnTo>
                                    <a:pt x="2061" y="-43"/>
                                  </a:lnTo>
                                  <a:lnTo>
                                    <a:pt x="2080" y="-42"/>
                                  </a:lnTo>
                                  <a:lnTo>
                                    <a:pt x="2099" y="-42"/>
                                  </a:lnTo>
                                  <a:lnTo>
                                    <a:pt x="2119" y="-42"/>
                                  </a:lnTo>
                                  <a:lnTo>
                                    <a:pt x="2139" y="-41"/>
                                  </a:lnTo>
                                  <a:lnTo>
                                    <a:pt x="2047" y="-41"/>
                                  </a:lnTo>
                                  <a:lnTo>
                                    <a:pt x="2030" y="-41"/>
                                  </a:lnTo>
                                  <a:lnTo>
                                    <a:pt x="2013" y="-41"/>
                                  </a:lnTo>
                                  <a:lnTo>
                                    <a:pt x="1981" y="-40"/>
                                  </a:lnTo>
                                  <a:lnTo>
                                    <a:pt x="1944" y="-40"/>
                                  </a:lnTo>
                                  <a:lnTo>
                                    <a:pt x="1923" y="-41"/>
                                  </a:lnTo>
                                  <a:lnTo>
                                    <a:pt x="1903" y="-41"/>
                                  </a:lnTo>
                                  <a:lnTo>
                                    <a:pt x="1935" y="-42"/>
                                  </a:lnTo>
                                  <a:lnTo>
                                    <a:pt x="1807" y="-40"/>
                                  </a:lnTo>
                                  <a:lnTo>
                                    <a:pt x="1802" y="-41"/>
                                  </a:lnTo>
                                  <a:lnTo>
                                    <a:pt x="1793" y="-41"/>
                                  </a:lnTo>
                                  <a:lnTo>
                                    <a:pt x="1781" y="-41"/>
                                  </a:lnTo>
                                  <a:lnTo>
                                    <a:pt x="1765" y="-42"/>
                                  </a:lnTo>
                                  <a:lnTo>
                                    <a:pt x="1748" y="-42"/>
                                  </a:lnTo>
                                  <a:lnTo>
                                    <a:pt x="1729" y="-42"/>
                                  </a:lnTo>
                                  <a:lnTo>
                                    <a:pt x="1709" y="-42"/>
                                  </a:lnTo>
                                  <a:lnTo>
                                    <a:pt x="1668" y="-43"/>
                                  </a:lnTo>
                                  <a:lnTo>
                                    <a:pt x="1632" y="-43"/>
                                  </a:lnTo>
                                  <a:lnTo>
                                    <a:pt x="1604" y="-44"/>
                                  </a:lnTo>
                                  <a:lnTo>
                                    <a:pt x="1596" y="-44"/>
                                  </a:lnTo>
                                  <a:lnTo>
                                    <a:pt x="1591" y="-44"/>
                                  </a:lnTo>
                                  <a:lnTo>
                                    <a:pt x="1596" y="-45"/>
                                  </a:lnTo>
                                  <a:lnTo>
                                    <a:pt x="1608" y="-45"/>
                                  </a:lnTo>
                                  <a:lnTo>
                                    <a:pt x="1626" y="-45"/>
                                  </a:lnTo>
                                  <a:lnTo>
                                    <a:pt x="1651" y="-46"/>
                                  </a:lnTo>
                                  <a:lnTo>
                                    <a:pt x="1590" y="-46"/>
                                  </a:lnTo>
                                  <a:lnTo>
                                    <a:pt x="1566" y="-45"/>
                                  </a:lnTo>
                                  <a:lnTo>
                                    <a:pt x="1557" y="-45"/>
                                  </a:lnTo>
                                  <a:lnTo>
                                    <a:pt x="1550" y="-45"/>
                                  </a:lnTo>
                                  <a:lnTo>
                                    <a:pt x="1545" y="-45"/>
                                  </a:lnTo>
                                  <a:lnTo>
                                    <a:pt x="1540" y="-44"/>
                                  </a:lnTo>
                                  <a:lnTo>
                                    <a:pt x="1536" y="-44"/>
                                  </a:lnTo>
                                  <a:lnTo>
                                    <a:pt x="1532" y="-44"/>
                                  </a:lnTo>
                                  <a:lnTo>
                                    <a:pt x="1528" y="-44"/>
                                  </a:lnTo>
                                  <a:lnTo>
                                    <a:pt x="1523" y="-44"/>
                                  </a:lnTo>
                                  <a:lnTo>
                                    <a:pt x="1517" y="-43"/>
                                  </a:lnTo>
                                  <a:lnTo>
                                    <a:pt x="1509" y="-43"/>
                                  </a:lnTo>
                                  <a:lnTo>
                                    <a:pt x="1500" y="-43"/>
                                  </a:lnTo>
                                  <a:lnTo>
                                    <a:pt x="1473" y="-43"/>
                                  </a:lnTo>
                                  <a:lnTo>
                                    <a:pt x="1433" y="-42"/>
                                  </a:lnTo>
                                  <a:lnTo>
                                    <a:pt x="1745" y="-40"/>
                                  </a:lnTo>
                                  <a:lnTo>
                                    <a:pt x="1740" y="-37"/>
                                  </a:lnTo>
                                  <a:lnTo>
                                    <a:pt x="1716" y="-36"/>
                                  </a:lnTo>
                                  <a:lnTo>
                                    <a:pt x="1694" y="-36"/>
                                  </a:lnTo>
                                  <a:lnTo>
                                    <a:pt x="1605" y="-36"/>
                                  </a:lnTo>
                                  <a:lnTo>
                                    <a:pt x="1588" y="-36"/>
                                  </a:lnTo>
                                  <a:lnTo>
                                    <a:pt x="1571" y="-37"/>
                                  </a:lnTo>
                                  <a:lnTo>
                                    <a:pt x="1552" y="-37"/>
                                  </a:lnTo>
                                  <a:lnTo>
                                    <a:pt x="1508" y="-37"/>
                                  </a:lnTo>
                                  <a:lnTo>
                                    <a:pt x="1473" y="-37"/>
                                  </a:lnTo>
                                  <a:lnTo>
                                    <a:pt x="1483" y="-33"/>
                                  </a:lnTo>
                                  <a:lnTo>
                                    <a:pt x="1260" y="-37"/>
                                  </a:lnTo>
                                  <a:lnTo>
                                    <a:pt x="1259" y="-36"/>
                                  </a:lnTo>
                                  <a:lnTo>
                                    <a:pt x="1250" y="-36"/>
                                  </a:lnTo>
                                  <a:lnTo>
                                    <a:pt x="1235" y="-36"/>
                                  </a:lnTo>
                                  <a:lnTo>
                                    <a:pt x="1069" y="-35"/>
                                  </a:lnTo>
                                  <a:lnTo>
                                    <a:pt x="1052" y="-36"/>
                                  </a:lnTo>
                                  <a:lnTo>
                                    <a:pt x="1038" y="-36"/>
                                  </a:lnTo>
                                  <a:lnTo>
                                    <a:pt x="1026" y="-37"/>
                                  </a:lnTo>
                                  <a:lnTo>
                                    <a:pt x="1016" y="-37"/>
                                  </a:lnTo>
                                  <a:lnTo>
                                    <a:pt x="1007" y="-37"/>
                                  </a:lnTo>
                                  <a:lnTo>
                                    <a:pt x="1000" y="-38"/>
                                  </a:lnTo>
                                  <a:lnTo>
                                    <a:pt x="993" y="-38"/>
                                  </a:lnTo>
                                  <a:lnTo>
                                    <a:pt x="987" y="-39"/>
                                  </a:lnTo>
                                  <a:lnTo>
                                    <a:pt x="981" y="-39"/>
                                  </a:lnTo>
                                  <a:lnTo>
                                    <a:pt x="975" y="-40"/>
                                  </a:lnTo>
                                  <a:lnTo>
                                    <a:pt x="968" y="-40"/>
                                  </a:lnTo>
                                  <a:lnTo>
                                    <a:pt x="961" y="-41"/>
                                  </a:lnTo>
                                  <a:lnTo>
                                    <a:pt x="951" y="-41"/>
                                  </a:lnTo>
                                  <a:lnTo>
                                    <a:pt x="940" y="-41"/>
                                  </a:lnTo>
                                  <a:lnTo>
                                    <a:pt x="912" y="-41"/>
                                  </a:lnTo>
                                  <a:lnTo>
                                    <a:pt x="871" y="-41"/>
                                  </a:lnTo>
                                  <a:lnTo>
                                    <a:pt x="846" y="-41"/>
                                  </a:lnTo>
                                  <a:lnTo>
                                    <a:pt x="817" y="-40"/>
                                  </a:lnTo>
                                  <a:lnTo>
                                    <a:pt x="832" y="-40"/>
                                  </a:lnTo>
                                  <a:lnTo>
                                    <a:pt x="794" y="-40"/>
                                  </a:lnTo>
                                  <a:lnTo>
                                    <a:pt x="758" y="-39"/>
                                  </a:lnTo>
                                  <a:lnTo>
                                    <a:pt x="723" y="-39"/>
                                  </a:lnTo>
                                  <a:lnTo>
                                    <a:pt x="653" y="-39"/>
                                  </a:lnTo>
                                  <a:lnTo>
                                    <a:pt x="550" y="-39"/>
                                  </a:lnTo>
                                  <a:lnTo>
                                    <a:pt x="500" y="-40"/>
                                  </a:lnTo>
                                  <a:lnTo>
                                    <a:pt x="473" y="-40"/>
                                  </a:lnTo>
                                  <a:lnTo>
                                    <a:pt x="470" y="-40"/>
                                  </a:lnTo>
                                  <a:lnTo>
                                    <a:pt x="483" y="-40"/>
                                  </a:lnTo>
                                  <a:lnTo>
                                    <a:pt x="505" y="-41"/>
                                  </a:lnTo>
                                  <a:lnTo>
                                    <a:pt x="529" y="-41"/>
                                  </a:lnTo>
                                  <a:lnTo>
                                    <a:pt x="550" y="-41"/>
                                  </a:lnTo>
                                  <a:lnTo>
                                    <a:pt x="513" y="-41"/>
                                  </a:lnTo>
                                  <a:lnTo>
                                    <a:pt x="473" y="-42"/>
                                  </a:lnTo>
                                  <a:lnTo>
                                    <a:pt x="392" y="-42"/>
                                  </a:lnTo>
                                  <a:lnTo>
                                    <a:pt x="0" y="-42"/>
                                  </a:lnTo>
                                  <a:lnTo>
                                    <a:pt x="320" y="-19"/>
                                  </a:lnTo>
                                  <a:lnTo>
                                    <a:pt x="496" y="-19"/>
                                  </a:lnTo>
                                  <a:lnTo>
                                    <a:pt x="454" y="-18"/>
                                  </a:lnTo>
                                  <a:lnTo>
                                    <a:pt x="653" y="-20"/>
                                  </a:lnTo>
                                  <a:lnTo>
                                    <a:pt x="660" y="-18"/>
                                  </a:lnTo>
                                  <a:lnTo>
                                    <a:pt x="679" y="-17"/>
                                  </a:lnTo>
                                  <a:lnTo>
                                    <a:pt x="698" y="-17"/>
                                  </a:lnTo>
                                  <a:lnTo>
                                    <a:pt x="704" y="-16"/>
                                  </a:lnTo>
                                  <a:lnTo>
                                    <a:pt x="703" y="-16"/>
                                  </a:lnTo>
                                  <a:lnTo>
                                    <a:pt x="723" y="-15"/>
                                  </a:lnTo>
                                  <a:lnTo>
                                    <a:pt x="746" y="-14"/>
                                  </a:lnTo>
                                  <a:lnTo>
                                    <a:pt x="771" y="-14"/>
                                  </a:lnTo>
                                  <a:lnTo>
                                    <a:pt x="799" y="-13"/>
                                  </a:lnTo>
                                  <a:lnTo>
                                    <a:pt x="829" y="-13"/>
                                  </a:lnTo>
                                  <a:lnTo>
                                    <a:pt x="966" y="-13"/>
                                  </a:lnTo>
                                  <a:lnTo>
                                    <a:pt x="1004" y="-13"/>
                                  </a:lnTo>
                                  <a:lnTo>
                                    <a:pt x="1044" y="-14"/>
                                  </a:lnTo>
                                  <a:lnTo>
                                    <a:pt x="1084" y="-14"/>
                                  </a:lnTo>
                                  <a:lnTo>
                                    <a:pt x="1124" y="-14"/>
                                  </a:lnTo>
                                  <a:lnTo>
                                    <a:pt x="1207" y="-14"/>
                                  </a:lnTo>
                                  <a:lnTo>
                                    <a:pt x="1333" y="-14"/>
                                  </a:lnTo>
                                  <a:lnTo>
                                    <a:pt x="1374" y="-14"/>
                                  </a:lnTo>
                                  <a:lnTo>
                                    <a:pt x="1415" y="-14"/>
                                  </a:lnTo>
                                  <a:lnTo>
                                    <a:pt x="1374" y="-12"/>
                                  </a:lnTo>
                                  <a:lnTo>
                                    <a:pt x="1397" y="-12"/>
                                  </a:lnTo>
                                  <a:lnTo>
                                    <a:pt x="1424" y="-13"/>
                                  </a:lnTo>
                                  <a:lnTo>
                                    <a:pt x="1485" y="-13"/>
                                  </a:lnTo>
                                  <a:lnTo>
                                    <a:pt x="1631" y="-13"/>
                                  </a:lnTo>
                                  <a:lnTo>
                                    <a:pt x="1671" y="-12"/>
                                  </a:lnTo>
                                  <a:lnTo>
                                    <a:pt x="1712" y="-12"/>
                                  </a:lnTo>
                                  <a:lnTo>
                                    <a:pt x="1754" y="-12"/>
                                  </a:lnTo>
                                  <a:lnTo>
                                    <a:pt x="1796" y="-12"/>
                                  </a:lnTo>
                                  <a:lnTo>
                                    <a:pt x="1839" y="-11"/>
                                  </a:lnTo>
                                  <a:lnTo>
                                    <a:pt x="1881" y="-11"/>
                                  </a:lnTo>
                                  <a:lnTo>
                                    <a:pt x="1922" y="-11"/>
                                  </a:lnTo>
                                  <a:lnTo>
                                    <a:pt x="1964" y="-10"/>
                                  </a:lnTo>
                                  <a:lnTo>
                                    <a:pt x="2004" y="-10"/>
                                  </a:lnTo>
                                  <a:lnTo>
                                    <a:pt x="2043" y="-10"/>
                                  </a:lnTo>
                                  <a:lnTo>
                                    <a:pt x="2080" y="-9"/>
                                  </a:lnTo>
                                  <a:lnTo>
                                    <a:pt x="2116" y="-9"/>
                                  </a:lnTo>
                                  <a:lnTo>
                                    <a:pt x="2108" y="-8"/>
                                  </a:lnTo>
                                  <a:lnTo>
                                    <a:pt x="2074" y="-8"/>
                                  </a:lnTo>
                                  <a:lnTo>
                                    <a:pt x="2045" y="-8"/>
                                  </a:lnTo>
                                  <a:lnTo>
                                    <a:pt x="2021" y="-7"/>
                                  </a:lnTo>
                                  <a:lnTo>
                                    <a:pt x="2002" y="-7"/>
                                  </a:lnTo>
                                  <a:lnTo>
                                    <a:pt x="1987" y="-7"/>
                                  </a:lnTo>
                                  <a:lnTo>
                                    <a:pt x="1977" y="-6"/>
                                  </a:lnTo>
                                  <a:lnTo>
                                    <a:pt x="1971" y="-6"/>
                                  </a:lnTo>
                                  <a:lnTo>
                                    <a:pt x="1972" y="-5"/>
                                  </a:lnTo>
                                  <a:lnTo>
                                    <a:pt x="1979" y="-4"/>
                                  </a:lnTo>
                                  <a:lnTo>
                                    <a:pt x="1991" y="-4"/>
                                  </a:lnTo>
                                  <a:lnTo>
                                    <a:pt x="2003" y="-3"/>
                                  </a:lnTo>
                                  <a:lnTo>
                                    <a:pt x="1985" y="-3"/>
                                  </a:lnTo>
                                  <a:lnTo>
                                    <a:pt x="1944" y="-3"/>
                                  </a:lnTo>
                                  <a:lnTo>
                                    <a:pt x="1901" y="-2"/>
                                  </a:lnTo>
                                  <a:lnTo>
                                    <a:pt x="1859" y="-2"/>
                                  </a:lnTo>
                                  <a:lnTo>
                                    <a:pt x="1841" y="-2"/>
                                  </a:lnTo>
                                  <a:lnTo>
                                    <a:pt x="1674" y="-2"/>
                                  </a:lnTo>
                                  <a:lnTo>
                                    <a:pt x="1623" y="-2"/>
                                  </a:lnTo>
                                  <a:lnTo>
                                    <a:pt x="1600" y="-3"/>
                                  </a:lnTo>
                                  <a:lnTo>
                                    <a:pt x="1578" y="-3"/>
                                  </a:lnTo>
                                  <a:lnTo>
                                    <a:pt x="1558" y="-3"/>
                                  </a:lnTo>
                                  <a:lnTo>
                                    <a:pt x="1541" y="-3"/>
                                  </a:lnTo>
                                  <a:lnTo>
                                    <a:pt x="1528" y="-4"/>
                                  </a:lnTo>
                                  <a:lnTo>
                                    <a:pt x="1518" y="-4"/>
                                  </a:lnTo>
                                  <a:lnTo>
                                    <a:pt x="1513" y="-5"/>
                                  </a:lnTo>
                                  <a:lnTo>
                                    <a:pt x="1638" y="-5"/>
                                  </a:lnTo>
                                  <a:lnTo>
                                    <a:pt x="1640" y="-5"/>
                                  </a:lnTo>
                                  <a:lnTo>
                                    <a:pt x="1635" y="-6"/>
                                  </a:lnTo>
                                  <a:lnTo>
                                    <a:pt x="1626" y="-6"/>
                                  </a:lnTo>
                                  <a:lnTo>
                                    <a:pt x="1614" y="-6"/>
                                  </a:lnTo>
                                  <a:lnTo>
                                    <a:pt x="1600" y="-7"/>
                                  </a:lnTo>
                                  <a:lnTo>
                                    <a:pt x="1587" y="-7"/>
                                  </a:lnTo>
                                  <a:lnTo>
                                    <a:pt x="1562" y="-7"/>
                                  </a:lnTo>
                                  <a:lnTo>
                                    <a:pt x="1535" y="-7"/>
                                  </a:lnTo>
                                  <a:lnTo>
                                    <a:pt x="1507" y="-6"/>
                                  </a:lnTo>
                                  <a:lnTo>
                                    <a:pt x="1447" y="-6"/>
                                  </a:lnTo>
                                  <a:lnTo>
                                    <a:pt x="1356" y="-6"/>
                                  </a:lnTo>
                                  <a:lnTo>
                                    <a:pt x="1270" y="-6"/>
                                  </a:lnTo>
                                  <a:lnTo>
                                    <a:pt x="1220" y="-5"/>
                                  </a:lnTo>
                                  <a:lnTo>
                                    <a:pt x="1199" y="-5"/>
                                  </a:lnTo>
                                  <a:lnTo>
                                    <a:pt x="1180" y="-5"/>
                                  </a:lnTo>
                                  <a:lnTo>
                                    <a:pt x="1165" y="-5"/>
                                  </a:lnTo>
                                  <a:lnTo>
                                    <a:pt x="1152" y="-4"/>
                                  </a:lnTo>
                                  <a:lnTo>
                                    <a:pt x="1144" y="-4"/>
                                  </a:lnTo>
                                  <a:lnTo>
                                    <a:pt x="1140" y="-3"/>
                                  </a:lnTo>
                                  <a:lnTo>
                                    <a:pt x="1140" y="-2"/>
                                  </a:lnTo>
                                  <a:lnTo>
                                    <a:pt x="1061" y="-2"/>
                                  </a:lnTo>
                                  <a:lnTo>
                                    <a:pt x="1020" y="-3"/>
                                  </a:lnTo>
                                  <a:lnTo>
                                    <a:pt x="1007" y="-3"/>
                                  </a:lnTo>
                                  <a:lnTo>
                                    <a:pt x="1002" y="-3"/>
                                  </a:lnTo>
                                  <a:lnTo>
                                    <a:pt x="997" y="-3"/>
                                  </a:lnTo>
                                  <a:lnTo>
                                    <a:pt x="991" y="-4"/>
                                  </a:lnTo>
                                  <a:lnTo>
                                    <a:pt x="987" y="-4"/>
                                  </a:lnTo>
                                  <a:lnTo>
                                    <a:pt x="981" y="-4"/>
                                  </a:lnTo>
                                  <a:lnTo>
                                    <a:pt x="973" y="-4"/>
                                  </a:lnTo>
                                  <a:lnTo>
                                    <a:pt x="962" y="-5"/>
                                  </a:lnTo>
                                  <a:lnTo>
                                    <a:pt x="948" y="-5"/>
                                  </a:lnTo>
                                  <a:lnTo>
                                    <a:pt x="930" y="-5"/>
                                  </a:lnTo>
                                  <a:lnTo>
                                    <a:pt x="908" y="-6"/>
                                  </a:lnTo>
                                  <a:lnTo>
                                    <a:pt x="904" y="-6"/>
                                  </a:lnTo>
                                  <a:lnTo>
                                    <a:pt x="908" y="-7"/>
                                  </a:lnTo>
                                  <a:lnTo>
                                    <a:pt x="920" y="-7"/>
                                  </a:lnTo>
                                  <a:lnTo>
                                    <a:pt x="937" y="-8"/>
                                  </a:lnTo>
                                  <a:lnTo>
                                    <a:pt x="958" y="-8"/>
                                  </a:lnTo>
                                  <a:lnTo>
                                    <a:pt x="982" y="-9"/>
                                  </a:lnTo>
                                  <a:lnTo>
                                    <a:pt x="1001" y="-9"/>
                                  </a:lnTo>
                                  <a:lnTo>
                                    <a:pt x="465" y="-9"/>
                                  </a:lnTo>
                                  <a:lnTo>
                                    <a:pt x="531" y="-4"/>
                                  </a:lnTo>
                                  <a:lnTo>
                                    <a:pt x="554" y="-4"/>
                                  </a:lnTo>
                                  <a:lnTo>
                                    <a:pt x="573" y="-4"/>
                                  </a:lnTo>
                                  <a:lnTo>
                                    <a:pt x="588" y="-3"/>
                                  </a:lnTo>
                                  <a:lnTo>
                                    <a:pt x="598" y="-3"/>
                                  </a:lnTo>
                                  <a:lnTo>
                                    <a:pt x="598" y="-2"/>
                                  </a:lnTo>
                                  <a:lnTo>
                                    <a:pt x="586" y="-1"/>
                                  </a:lnTo>
                                  <a:lnTo>
                                    <a:pt x="579" y="-1"/>
                                  </a:lnTo>
                                  <a:lnTo>
                                    <a:pt x="925" y="22"/>
                                  </a:lnTo>
                                  <a:lnTo>
                                    <a:pt x="1348" y="23"/>
                                  </a:lnTo>
                                  <a:lnTo>
                                    <a:pt x="1367" y="23"/>
                                  </a:lnTo>
                                  <a:lnTo>
                                    <a:pt x="1384" y="23"/>
                                  </a:lnTo>
                                  <a:lnTo>
                                    <a:pt x="1400" y="24"/>
                                  </a:lnTo>
                                  <a:lnTo>
                                    <a:pt x="1376" y="24"/>
                                  </a:lnTo>
                                  <a:lnTo>
                                    <a:pt x="1407" y="24"/>
                                  </a:lnTo>
                                  <a:lnTo>
                                    <a:pt x="1460" y="24"/>
                                  </a:lnTo>
                                  <a:lnTo>
                                    <a:pt x="1513" y="24"/>
                                  </a:lnTo>
                                  <a:lnTo>
                                    <a:pt x="1524" y="24"/>
                                  </a:lnTo>
                                  <a:lnTo>
                                    <a:pt x="1532" y="23"/>
                                  </a:lnTo>
                                  <a:lnTo>
                                    <a:pt x="1536" y="23"/>
                                  </a:lnTo>
                                  <a:lnTo>
                                    <a:pt x="1536" y="22"/>
                                  </a:lnTo>
                                  <a:lnTo>
                                    <a:pt x="1531" y="22"/>
                                  </a:lnTo>
                                  <a:lnTo>
                                    <a:pt x="1523" y="21"/>
                                  </a:lnTo>
                                  <a:lnTo>
                                    <a:pt x="1511" y="21"/>
                                  </a:lnTo>
                                  <a:lnTo>
                                    <a:pt x="1497" y="21"/>
                                  </a:lnTo>
                                  <a:lnTo>
                                    <a:pt x="1480" y="20"/>
                                  </a:lnTo>
                                  <a:lnTo>
                                    <a:pt x="1459" y="20"/>
                                  </a:lnTo>
                                  <a:lnTo>
                                    <a:pt x="1436" y="20"/>
                                  </a:lnTo>
                                  <a:lnTo>
                                    <a:pt x="1429" y="20"/>
                                  </a:lnTo>
                                  <a:lnTo>
                                    <a:pt x="1620" y="18"/>
                                  </a:lnTo>
                                  <a:lnTo>
                                    <a:pt x="1627" y="19"/>
                                  </a:lnTo>
                                  <a:lnTo>
                                    <a:pt x="1661" y="19"/>
                                  </a:lnTo>
                                  <a:lnTo>
                                    <a:pt x="1695" y="19"/>
                                  </a:lnTo>
                                  <a:lnTo>
                                    <a:pt x="1729" y="18"/>
                                  </a:lnTo>
                                  <a:lnTo>
                                    <a:pt x="1763" y="18"/>
                                  </a:lnTo>
                                  <a:lnTo>
                                    <a:pt x="1797" y="18"/>
                                  </a:lnTo>
                                  <a:lnTo>
                                    <a:pt x="1832" y="17"/>
                                  </a:lnTo>
                                  <a:lnTo>
                                    <a:pt x="1867" y="17"/>
                                  </a:lnTo>
                                  <a:lnTo>
                                    <a:pt x="1902" y="17"/>
                                  </a:lnTo>
                                  <a:lnTo>
                                    <a:pt x="1938" y="16"/>
                                  </a:lnTo>
                                  <a:lnTo>
                                    <a:pt x="1975" y="16"/>
                                  </a:lnTo>
                                  <a:lnTo>
                                    <a:pt x="2013" y="15"/>
                                  </a:lnTo>
                                  <a:lnTo>
                                    <a:pt x="2051" y="15"/>
                                  </a:lnTo>
                                  <a:lnTo>
                                    <a:pt x="2091" y="15"/>
                                  </a:lnTo>
                                  <a:lnTo>
                                    <a:pt x="2131" y="14"/>
                                  </a:lnTo>
                                  <a:lnTo>
                                    <a:pt x="2173" y="14"/>
                                  </a:lnTo>
                                  <a:lnTo>
                                    <a:pt x="2216" y="14"/>
                                  </a:lnTo>
                                  <a:lnTo>
                                    <a:pt x="2260" y="13"/>
                                  </a:lnTo>
                                  <a:lnTo>
                                    <a:pt x="2306" y="13"/>
                                  </a:lnTo>
                                  <a:lnTo>
                                    <a:pt x="2354" y="13"/>
                                  </a:lnTo>
                                  <a:lnTo>
                                    <a:pt x="2342" y="0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2422" y="0"/>
                                  </a:lnTo>
                                  <a:lnTo>
                                    <a:pt x="2739" y="0"/>
                                  </a:lnTo>
                                  <a:lnTo>
                                    <a:pt x="2799" y="0"/>
                                  </a:lnTo>
                                  <a:lnTo>
                                    <a:pt x="2860" y="-1"/>
                                  </a:lnTo>
                                  <a:lnTo>
                                    <a:pt x="2923" y="-1"/>
                                  </a:lnTo>
                                  <a:lnTo>
                                    <a:pt x="2989" y="-1"/>
                                  </a:lnTo>
                                  <a:lnTo>
                                    <a:pt x="3055" y="-2"/>
                                  </a:lnTo>
                                  <a:lnTo>
                                    <a:pt x="3124" y="-2"/>
                                  </a:lnTo>
                                  <a:lnTo>
                                    <a:pt x="3194" y="-3"/>
                                  </a:lnTo>
                                  <a:lnTo>
                                    <a:pt x="3266" y="-3"/>
                                  </a:lnTo>
                                  <a:lnTo>
                                    <a:pt x="3339" y="-4"/>
                                  </a:lnTo>
                                  <a:lnTo>
                                    <a:pt x="3414" y="-5"/>
                                  </a:lnTo>
                                  <a:lnTo>
                                    <a:pt x="3491" y="-6"/>
                                  </a:lnTo>
                                  <a:lnTo>
                                    <a:pt x="3568" y="-7"/>
                                  </a:lnTo>
                                  <a:lnTo>
                                    <a:pt x="3560" y="-6"/>
                                  </a:lnTo>
                                  <a:lnTo>
                                    <a:pt x="3535" y="-6"/>
                                  </a:lnTo>
                                  <a:lnTo>
                                    <a:pt x="3641" y="-6"/>
                                  </a:lnTo>
                                  <a:lnTo>
                                    <a:pt x="3787" y="-5"/>
                                  </a:lnTo>
                                  <a:lnTo>
                                    <a:pt x="4038" y="-6"/>
                                  </a:lnTo>
                                  <a:lnTo>
                                    <a:pt x="3973" y="-4"/>
                                  </a:lnTo>
                                  <a:lnTo>
                                    <a:pt x="3980" y="-3"/>
                                  </a:lnTo>
                                  <a:lnTo>
                                    <a:pt x="3989" y="-3"/>
                                  </a:lnTo>
                                  <a:lnTo>
                                    <a:pt x="4000" y="-3"/>
                                  </a:lnTo>
                                  <a:lnTo>
                                    <a:pt x="4027" y="-3"/>
                                  </a:lnTo>
                                  <a:lnTo>
                                    <a:pt x="4169" y="-3"/>
                                  </a:lnTo>
                                  <a:lnTo>
                                    <a:pt x="4219" y="-3"/>
                                  </a:lnTo>
                                  <a:lnTo>
                                    <a:pt x="4298" y="-3"/>
                                  </a:lnTo>
                                  <a:lnTo>
                                    <a:pt x="4355" y="-3"/>
                                  </a:lnTo>
                                  <a:lnTo>
                                    <a:pt x="4370" y="-4"/>
                                  </a:lnTo>
                                  <a:lnTo>
                                    <a:pt x="4387" y="-4"/>
                                  </a:lnTo>
                                  <a:lnTo>
                                    <a:pt x="4406" y="-4"/>
                                  </a:lnTo>
                                  <a:lnTo>
                                    <a:pt x="4426" y="-5"/>
                                  </a:lnTo>
                                  <a:lnTo>
                                    <a:pt x="4447" y="-5"/>
                                  </a:lnTo>
                                  <a:lnTo>
                                    <a:pt x="4536" y="-5"/>
                                  </a:lnTo>
                                  <a:lnTo>
                                    <a:pt x="4557" y="-4"/>
                                  </a:lnTo>
                                  <a:lnTo>
                                    <a:pt x="4576" y="-4"/>
                                  </a:lnTo>
                                  <a:lnTo>
                                    <a:pt x="4586" y="-4"/>
                                  </a:lnTo>
                                  <a:lnTo>
                                    <a:pt x="4559" y="-2"/>
                                  </a:lnTo>
                                  <a:lnTo>
                                    <a:pt x="4565" y="-1"/>
                                  </a:lnTo>
                                  <a:lnTo>
                                    <a:pt x="4573" y="-1"/>
                                  </a:lnTo>
                                  <a:lnTo>
                                    <a:pt x="4583" y="-1"/>
                                  </a:lnTo>
                                  <a:lnTo>
                                    <a:pt x="4594" y="-1"/>
                                  </a:lnTo>
                                  <a:lnTo>
                                    <a:pt x="4608" y="-1"/>
                                  </a:lnTo>
                                  <a:lnTo>
                                    <a:pt x="4640" y="0"/>
                                  </a:lnTo>
                                  <a:lnTo>
                                    <a:pt x="4678" y="0"/>
                                  </a:lnTo>
                                  <a:lnTo>
                                    <a:pt x="4721" y="0"/>
                                  </a:lnTo>
                                  <a:lnTo>
                                    <a:pt x="4769" y="0"/>
                                  </a:lnTo>
                                  <a:lnTo>
                                    <a:pt x="4848" y="0"/>
                                  </a:lnTo>
                                  <a:lnTo>
                                    <a:pt x="4933" y="0"/>
                                  </a:lnTo>
                                  <a:lnTo>
                                    <a:pt x="4953" y="0"/>
                                  </a:lnTo>
                                  <a:lnTo>
                                    <a:pt x="4875" y="2"/>
                                  </a:lnTo>
                                  <a:lnTo>
                                    <a:pt x="4858" y="3"/>
                                  </a:lnTo>
                                  <a:lnTo>
                                    <a:pt x="4840" y="3"/>
                                  </a:lnTo>
                                  <a:lnTo>
                                    <a:pt x="4821" y="3"/>
                                  </a:lnTo>
                                  <a:lnTo>
                                    <a:pt x="4802" y="4"/>
                                  </a:lnTo>
                                  <a:lnTo>
                                    <a:pt x="4782" y="4"/>
                                  </a:lnTo>
                                  <a:lnTo>
                                    <a:pt x="4761" y="4"/>
                                  </a:lnTo>
                                  <a:lnTo>
                                    <a:pt x="4739" y="5"/>
                                  </a:lnTo>
                                  <a:lnTo>
                                    <a:pt x="4699" y="5"/>
                                  </a:lnTo>
                                  <a:lnTo>
                                    <a:pt x="4770" y="5"/>
                                  </a:lnTo>
                                  <a:lnTo>
                                    <a:pt x="4791" y="5"/>
                                  </a:lnTo>
                                  <a:lnTo>
                                    <a:pt x="4813" y="5"/>
                                  </a:lnTo>
                                  <a:lnTo>
                                    <a:pt x="4837" y="6"/>
                                  </a:lnTo>
                                  <a:lnTo>
                                    <a:pt x="4847" y="6"/>
                                  </a:lnTo>
                                  <a:lnTo>
                                    <a:pt x="4506" y="13"/>
                                  </a:lnTo>
                                  <a:lnTo>
                                    <a:pt x="4554" y="13"/>
                                  </a:lnTo>
                                  <a:lnTo>
                                    <a:pt x="4594" y="13"/>
                                  </a:lnTo>
                                  <a:lnTo>
                                    <a:pt x="4612" y="12"/>
                                  </a:lnTo>
                                  <a:lnTo>
                                    <a:pt x="4630" y="12"/>
                                  </a:lnTo>
                                  <a:lnTo>
                                    <a:pt x="4647" y="12"/>
                                  </a:lnTo>
                                  <a:lnTo>
                                    <a:pt x="4663" y="11"/>
                                  </a:lnTo>
                                  <a:lnTo>
                                    <a:pt x="4679" y="11"/>
                                  </a:lnTo>
                                  <a:lnTo>
                                    <a:pt x="4695" y="11"/>
                                  </a:lnTo>
                                  <a:lnTo>
                                    <a:pt x="4711" y="10"/>
                                  </a:lnTo>
                                  <a:lnTo>
                                    <a:pt x="4728" y="10"/>
                                  </a:lnTo>
                                  <a:lnTo>
                                    <a:pt x="4746" y="10"/>
                                  </a:lnTo>
                                  <a:lnTo>
                                    <a:pt x="4765" y="9"/>
                                  </a:lnTo>
                                  <a:lnTo>
                                    <a:pt x="4785" y="9"/>
                                  </a:lnTo>
                                  <a:lnTo>
                                    <a:pt x="4829" y="9"/>
                                  </a:lnTo>
                                  <a:lnTo>
                                    <a:pt x="4912" y="9"/>
                                  </a:lnTo>
                                  <a:lnTo>
                                    <a:pt x="4906" y="11"/>
                                  </a:lnTo>
                                  <a:lnTo>
                                    <a:pt x="4903" y="12"/>
                                  </a:lnTo>
                                  <a:lnTo>
                                    <a:pt x="4898" y="13"/>
                                  </a:lnTo>
                                  <a:lnTo>
                                    <a:pt x="4892" y="13"/>
                                  </a:lnTo>
                                  <a:lnTo>
                                    <a:pt x="4882" y="14"/>
                                  </a:lnTo>
                                  <a:lnTo>
                                    <a:pt x="4868" y="15"/>
                                  </a:lnTo>
                                  <a:lnTo>
                                    <a:pt x="4850" y="15"/>
                                  </a:lnTo>
                                  <a:lnTo>
                                    <a:pt x="4826" y="16"/>
                                  </a:lnTo>
                                  <a:lnTo>
                                    <a:pt x="4796" y="17"/>
                                  </a:lnTo>
                                  <a:lnTo>
                                    <a:pt x="4759" y="17"/>
                                  </a:lnTo>
                                  <a:lnTo>
                                    <a:pt x="4715" y="18"/>
                                  </a:lnTo>
                                  <a:lnTo>
                                    <a:pt x="4687" y="18"/>
                                  </a:lnTo>
                                  <a:lnTo>
                                    <a:pt x="4640" y="18"/>
                                  </a:lnTo>
                                  <a:lnTo>
                                    <a:pt x="4613" y="17"/>
                                  </a:lnTo>
                                  <a:lnTo>
                                    <a:pt x="4601" y="17"/>
                                  </a:lnTo>
                                  <a:lnTo>
                                    <a:pt x="4607" y="16"/>
                                  </a:lnTo>
                                  <a:lnTo>
                                    <a:pt x="4612" y="16"/>
                                  </a:lnTo>
                                  <a:lnTo>
                                    <a:pt x="4617" y="16"/>
                                  </a:lnTo>
                                  <a:lnTo>
                                    <a:pt x="4621" y="15"/>
                                  </a:lnTo>
                                  <a:lnTo>
                                    <a:pt x="4627" y="15"/>
                                  </a:lnTo>
                                  <a:lnTo>
                                    <a:pt x="4626" y="14"/>
                                  </a:lnTo>
                                  <a:lnTo>
                                    <a:pt x="4621" y="14"/>
                                  </a:lnTo>
                                  <a:lnTo>
                                    <a:pt x="4612" y="14"/>
                                  </a:lnTo>
                                  <a:lnTo>
                                    <a:pt x="4599" y="14"/>
                                  </a:lnTo>
                                  <a:lnTo>
                                    <a:pt x="4575" y="14"/>
                                  </a:lnTo>
                                  <a:lnTo>
                                    <a:pt x="4552" y="15"/>
                                  </a:lnTo>
                                  <a:lnTo>
                                    <a:pt x="4531" y="15"/>
                                  </a:lnTo>
                                  <a:lnTo>
                                    <a:pt x="4492" y="15"/>
                                  </a:lnTo>
                                  <a:lnTo>
                                    <a:pt x="4475" y="15"/>
                                  </a:lnTo>
                                  <a:lnTo>
                                    <a:pt x="4457" y="14"/>
                                  </a:lnTo>
                                  <a:lnTo>
                                    <a:pt x="4441" y="14"/>
                                  </a:lnTo>
                                  <a:lnTo>
                                    <a:pt x="4424" y="13"/>
                                  </a:lnTo>
                                  <a:lnTo>
                                    <a:pt x="4407" y="13"/>
                                  </a:lnTo>
                                  <a:lnTo>
                                    <a:pt x="4390" y="13"/>
                                  </a:lnTo>
                                  <a:lnTo>
                                    <a:pt x="4371" y="13"/>
                                  </a:lnTo>
                                  <a:lnTo>
                                    <a:pt x="4332" y="12"/>
                                  </a:lnTo>
                                  <a:lnTo>
                                    <a:pt x="4311" y="13"/>
                                  </a:lnTo>
                                  <a:lnTo>
                                    <a:pt x="4288" y="13"/>
                                  </a:lnTo>
                                  <a:lnTo>
                                    <a:pt x="4262" y="14"/>
                                  </a:lnTo>
                                  <a:lnTo>
                                    <a:pt x="4252" y="14"/>
                                  </a:lnTo>
                                  <a:lnTo>
                                    <a:pt x="4168" y="14"/>
                                  </a:lnTo>
                                  <a:lnTo>
                                    <a:pt x="4149" y="14"/>
                                  </a:lnTo>
                                  <a:lnTo>
                                    <a:pt x="4134" y="13"/>
                                  </a:lnTo>
                                  <a:lnTo>
                                    <a:pt x="4123" y="13"/>
                                  </a:lnTo>
                                  <a:lnTo>
                                    <a:pt x="4114" y="13"/>
                                  </a:lnTo>
                                  <a:lnTo>
                                    <a:pt x="4108" y="12"/>
                                  </a:lnTo>
                                  <a:lnTo>
                                    <a:pt x="4102" y="12"/>
                                  </a:lnTo>
                                  <a:lnTo>
                                    <a:pt x="4098" y="11"/>
                                  </a:lnTo>
                                  <a:lnTo>
                                    <a:pt x="4094" y="11"/>
                                  </a:lnTo>
                                  <a:lnTo>
                                    <a:pt x="4089" y="11"/>
                                  </a:lnTo>
                                  <a:lnTo>
                                    <a:pt x="4084" y="10"/>
                                  </a:lnTo>
                                  <a:lnTo>
                                    <a:pt x="4076" y="10"/>
                                  </a:lnTo>
                                  <a:lnTo>
                                    <a:pt x="4067" y="9"/>
                                  </a:lnTo>
                                  <a:lnTo>
                                    <a:pt x="4063" y="9"/>
                                  </a:lnTo>
                                  <a:lnTo>
                                    <a:pt x="4120" y="9"/>
                                  </a:lnTo>
                                  <a:lnTo>
                                    <a:pt x="4128" y="9"/>
                                  </a:lnTo>
                                  <a:lnTo>
                                    <a:pt x="4132" y="9"/>
                                  </a:lnTo>
                                  <a:lnTo>
                                    <a:pt x="4128" y="8"/>
                                  </a:lnTo>
                                  <a:lnTo>
                                    <a:pt x="4124" y="7"/>
                                  </a:lnTo>
                                  <a:lnTo>
                                    <a:pt x="4119" y="7"/>
                                  </a:lnTo>
                                  <a:lnTo>
                                    <a:pt x="4114" y="7"/>
                                  </a:lnTo>
                                  <a:lnTo>
                                    <a:pt x="4110" y="6"/>
                                  </a:lnTo>
                                  <a:lnTo>
                                    <a:pt x="4111" y="6"/>
                                  </a:lnTo>
                                  <a:lnTo>
                                    <a:pt x="4115" y="5"/>
                                  </a:lnTo>
                                  <a:lnTo>
                                    <a:pt x="4123" y="5"/>
                                  </a:lnTo>
                                  <a:lnTo>
                                    <a:pt x="4136" y="5"/>
                                  </a:lnTo>
                                  <a:lnTo>
                                    <a:pt x="4180" y="4"/>
                                  </a:lnTo>
                                  <a:lnTo>
                                    <a:pt x="4211" y="4"/>
                                  </a:lnTo>
                                  <a:lnTo>
                                    <a:pt x="4184" y="4"/>
                                  </a:lnTo>
                                  <a:lnTo>
                                    <a:pt x="4160" y="4"/>
                                  </a:lnTo>
                                  <a:lnTo>
                                    <a:pt x="4092" y="4"/>
                                  </a:lnTo>
                                  <a:lnTo>
                                    <a:pt x="4080" y="4"/>
                                  </a:lnTo>
                                  <a:lnTo>
                                    <a:pt x="4069" y="4"/>
                                  </a:lnTo>
                                  <a:lnTo>
                                    <a:pt x="4059" y="5"/>
                                  </a:lnTo>
                                  <a:lnTo>
                                    <a:pt x="4049" y="5"/>
                                  </a:lnTo>
                                  <a:lnTo>
                                    <a:pt x="4040" y="5"/>
                                  </a:lnTo>
                                  <a:lnTo>
                                    <a:pt x="4030" y="6"/>
                                  </a:lnTo>
                                  <a:lnTo>
                                    <a:pt x="4020" y="6"/>
                                  </a:lnTo>
                                  <a:lnTo>
                                    <a:pt x="4010" y="6"/>
                                  </a:lnTo>
                                  <a:lnTo>
                                    <a:pt x="3998" y="7"/>
                                  </a:lnTo>
                                  <a:lnTo>
                                    <a:pt x="3969" y="7"/>
                                  </a:lnTo>
                                  <a:lnTo>
                                    <a:pt x="3932" y="7"/>
                                  </a:lnTo>
                                  <a:lnTo>
                                    <a:pt x="3910" y="6"/>
                                  </a:lnTo>
                                  <a:lnTo>
                                    <a:pt x="3885" y="2"/>
                                  </a:lnTo>
                                  <a:lnTo>
                                    <a:pt x="3861" y="2"/>
                                  </a:lnTo>
                                  <a:lnTo>
                                    <a:pt x="3836" y="1"/>
                                  </a:lnTo>
                                  <a:lnTo>
                                    <a:pt x="3808" y="1"/>
                                  </a:lnTo>
                                  <a:lnTo>
                                    <a:pt x="3778" y="1"/>
                                  </a:lnTo>
                                  <a:lnTo>
                                    <a:pt x="3747" y="0"/>
                                  </a:lnTo>
                                  <a:lnTo>
                                    <a:pt x="3714" y="0"/>
                                  </a:lnTo>
                                  <a:lnTo>
                                    <a:pt x="3680" y="0"/>
                                  </a:lnTo>
                                  <a:lnTo>
                                    <a:pt x="3645" y="0"/>
                                  </a:lnTo>
                                  <a:lnTo>
                                    <a:pt x="3609" y="0"/>
                                  </a:lnTo>
                                  <a:lnTo>
                                    <a:pt x="3572" y="0"/>
                                  </a:lnTo>
                                  <a:lnTo>
                                    <a:pt x="3498" y="0"/>
                                  </a:lnTo>
                                  <a:lnTo>
                                    <a:pt x="3387" y="0"/>
                                  </a:lnTo>
                                  <a:lnTo>
                                    <a:pt x="3283" y="0"/>
                                  </a:lnTo>
                                  <a:lnTo>
                                    <a:pt x="3251" y="0"/>
                                  </a:lnTo>
                                  <a:lnTo>
                                    <a:pt x="3220" y="0"/>
                                  </a:lnTo>
                                  <a:lnTo>
                                    <a:pt x="3242" y="0"/>
                                  </a:lnTo>
                                  <a:lnTo>
                                    <a:pt x="3258" y="0"/>
                                  </a:lnTo>
                                  <a:lnTo>
                                    <a:pt x="3269" y="1"/>
                                  </a:lnTo>
                                  <a:lnTo>
                                    <a:pt x="3274" y="1"/>
                                  </a:lnTo>
                                  <a:lnTo>
                                    <a:pt x="3268" y="2"/>
                                  </a:lnTo>
                                  <a:lnTo>
                                    <a:pt x="3260" y="2"/>
                                  </a:lnTo>
                                  <a:lnTo>
                                    <a:pt x="3237" y="2"/>
                                  </a:lnTo>
                                  <a:lnTo>
                                    <a:pt x="3211" y="3"/>
                                  </a:lnTo>
                                  <a:lnTo>
                                    <a:pt x="3184" y="3"/>
                                  </a:lnTo>
                                  <a:lnTo>
                                    <a:pt x="3172" y="3"/>
                                  </a:lnTo>
                                  <a:lnTo>
                                    <a:pt x="3162" y="3"/>
                                  </a:lnTo>
                                  <a:lnTo>
                                    <a:pt x="3154" y="4"/>
                                  </a:lnTo>
                                  <a:lnTo>
                                    <a:pt x="3149" y="4"/>
                                  </a:lnTo>
                                  <a:lnTo>
                                    <a:pt x="3149" y="5"/>
                                  </a:lnTo>
                                  <a:lnTo>
                                    <a:pt x="3159" y="4"/>
                                  </a:lnTo>
                                  <a:lnTo>
                                    <a:pt x="3175" y="3"/>
                                  </a:lnTo>
                                  <a:lnTo>
                                    <a:pt x="3195" y="3"/>
                                  </a:lnTo>
                                  <a:lnTo>
                                    <a:pt x="3274" y="3"/>
                                  </a:lnTo>
                                  <a:lnTo>
                                    <a:pt x="3301" y="3"/>
                                  </a:lnTo>
                                  <a:lnTo>
                                    <a:pt x="3328" y="4"/>
                                  </a:lnTo>
                                  <a:lnTo>
                                    <a:pt x="3353" y="4"/>
                                  </a:lnTo>
                                  <a:lnTo>
                                    <a:pt x="3374" y="5"/>
                                  </a:lnTo>
                                  <a:lnTo>
                                    <a:pt x="3391" y="5"/>
                                  </a:lnTo>
                                  <a:lnTo>
                                    <a:pt x="3402" y="6"/>
                                  </a:lnTo>
                                  <a:lnTo>
                                    <a:pt x="3407" y="6"/>
                                  </a:lnTo>
                                  <a:lnTo>
                                    <a:pt x="3340" y="6"/>
                                  </a:lnTo>
                                  <a:lnTo>
                                    <a:pt x="2941" y="6"/>
                                  </a:lnTo>
                                  <a:lnTo>
                                    <a:pt x="2901" y="6"/>
                                  </a:lnTo>
                                  <a:lnTo>
                                    <a:pt x="2885" y="6"/>
                                  </a:lnTo>
                                  <a:lnTo>
                                    <a:pt x="3120" y="9"/>
                                  </a:lnTo>
                                  <a:lnTo>
                                    <a:pt x="3105" y="9"/>
                                  </a:lnTo>
                                  <a:lnTo>
                                    <a:pt x="3087" y="9"/>
                                  </a:lnTo>
                                  <a:lnTo>
                                    <a:pt x="3066" y="10"/>
                                  </a:lnTo>
                                  <a:lnTo>
                                    <a:pt x="3043" y="10"/>
                                  </a:lnTo>
                                  <a:lnTo>
                                    <a:pt x="3019" y="10"/>
                                  </a:lnTo>
                                  <a:lnTo>
                                    <a:pt x="2992" y="11"/>
                                  </a:lnTo>
                                  <a:lnTo>
                                    <a:pt x="2965" y="11"/>
                                  </a:lnTo>
                                  <a:lnTo>
                                    <a:pt x="2937" y="11"/>
                                  </a:lnTo>
                                  <a:lnTo>
                                    <a:pt x="2909" y="12"/>
                                  </a:lnTo>
                                  <a:lnTo>
                                    <a:pt x="2881" y="12"/>
                                  </a:lnTo>
                                  <a:lnTo>
                                    <a:pt x="2854" y="12"/>
                                  </a:lnTo>
                                  <a:lnTo>
                                    <a:pt x="2828" y="13"/>
                                  </a:lnTo>
                                  <a:lnTo>
                                    <a:pt x="2803" y="13"/>
                                  </a:lnTo>
                                  <a:lnTo>
                                    <a:pt x="2780" y="13"/>
                                  </a:lnTo>
                                  <a:lnTo>
                                    <a:pt x="2759" y="14"/>
                                  </a:lnTo>
                                  <a:lnTo>
                                    <a:pt x="2741" y="14"/>
                                  </a:lnTo>
                                  <a:lnTo>
                                    <a:pt x="2726" y="14"/>
                                  </a:lnTo>
                                  <a:lnTo>
                                    <a:pt x="2706" y="14"/>
                                  </a:lnTo>
                                  <a:lnTo>
                                    <a:pt x="2703" y="15"/>
                                  </a:lnTo>
                                  <a:lnTo>
                                    <a:pt x="2684" y="14"/>
                                  </a:lnTo>
                                  <a:lnTo>
                                    <a:pt x="2664" y="14"/>
                                  </a:lnTo>
                                  <a:lnTo>
                                    <a:pt x="2644" y="14"/>
                                  </a:lnTo>
                                  <a:lnTo>
                                    <a:pt x="2623" y="13"/>
                                  </a:lnTo>
                                  <a:lnTo>
                                    <a:pt x="2602" y="13"/>
                                  </a:lnTo>
                                  <a:lnTo>
                                    <a:pt x="2581" y="13"/>
                                  </a:lnTo>
                                  <a:lnTo>
                                    <a:pt x="2560" y="13"/>
                                  </a:lnTo>
                                  <a:lnTo>
                                    <a:pt x="2539" y="13"/>
                                  </a:lnTo>
                                  <a:lnTo>
                                    <a:pt x="2518" y="12"/>
                                  </a:lnTo>
                                  <a:lnTo>
                                    <a:pt x="2522" y="16"/>
                                  </a:lnTo>
                                  <a:lnTo>
                                    <a:pt x="2535" y="16"/>
                                  </a:lnTo>
                                  <a:lnTo>
                                    <a:pt x="2550" y="17"/>
                                  </a:lnTo>
                                  <a:lnTo>
                                    <a:pt x="2564" y="17"/>
                                  </a:lnTo>
                                  <a:lnTo>
                                    <a:pt x="2578" y="17"/>
                                  </a:lnTo>
                                  <a:lnTo>
                                    <a:pt x="2590" y="18"/>
                                  </a:lnTo>
                                  <a:lnTo>
                                    <a:pt x="2601" y="18"/>
                                  </a:lnTo>
                                  <a:lnTo>
                                    <a:pt x="2608" y="19"/>
                                  </a:lnTo>
                                  <a:lnTo>
                                    <a:pt x="2609" y="19"/>
                                  </a:lnTo>
                                  <a:lnTo>
                                    <a:pt x="2601" y="20"/>
                                  </a:lnTo>
                                  <a:lnTo>
                                    <a:pt x="2587" y="20"/>
                                  </a:lnTo>
                                  <a:lnTo>
                                    <a:pt x="2535" y="20"/>
                                  </a:lnTo>
                                  <a:lnTo>
                                    <a:pt x="2496" y="20"/>
                                  </a:lnTo>
                                  <a:lnTo>
                                    <a:pt x="2489" y="19"/>
                                  </a:lnTo>
                                  <a:lnTo>
                                    <a:pt x="2482" y="17"/>
                                  </a:lnTo>
                                  <a:lnTo>
                                    <a:pt x="2474" y="15"/>
                                  </a:lnTo>
                                  <a:lnTo>
                                    <a:pt x="2464" y="13"/>
                                  </a:lnTo>
                                  <a:lnTo>
                                    <a:pt x="2482" y="25"/>
                                  </a:lnTo>
                                  <a:lnTo>
                                    <a:pt x="2514" y="25"/>
                                  </a:lnTo>
                                  <a:lnTo>
                                    <a:pt x="2806" y="25"/>
                                  </a:lnTo>
                                  <a:lnTo>
                                    <a:pt x="2869" y="24"/>
                                  </a:lnTo>
                                  <a:lnTo>
                                    <a:pt x="2898" y="24"/>
                                  </a:lnTo>
                                  <a:lnTo>
                                    <a:pt x="2925" y="24"/>
                                  </a:lnTo>
                                  <a:lnTo>
                                    <a:pt x="2950" y="24"/>
                                  </a:lnTo>
                                  <a:lnTo>
                                    <a:pt x="2973" y="23"/>
                                  </a:lnTo>
                                  <a:lnTo>
                                    <a:pt x="2994" y="23"/>
                                  </a:lnTo>
                                  <a:lnTo>
                                    <a:pt x="3012" y="22"/>
                                  </a:lnTo>
                                  <a:lnTo>
                                    <a:pt x="3027" y="22"/>
                                  </a:lnTo>
                                  <a:lnTo>
                                    <a:pt x="3040" y="21"/>
                                  </a:lnTo>
                                  <a:lnTo>
                                    <a:pt x="3050" y="21"/>
                                  </a:lnTo>
                                  <a:lnTo>
                                    <a:pt x="3057" y="20"/>
                                  </a:lnTo>
                                  <a:lnTo>
                                    <a:pt x="3156" y="20"/>
                                  </a:lnTo>
                                  <a:lnTo>
                                    <a:pt x="3260" y="20"/>
                                  </a:lnTo>
                                  <a:lnTo>
                                    <a:pt x="3479" y="21"/>
                                  </a:lnTo>
                                  <a:lnTo>
                                    <a:pt x="3707" y="21"/>
                                  </a:lnTo>
                                  <a:lnTo>
                                    <a:pt x="3822" y="21"/>
                                  </a:lnTo>
                                  <a:lnTo>
                                    <a:pt x="3937" y="21"/>
                                  </a:lnTo>
                                  <a:lnTo>
                                    <a:pt x="3994" y="22"/>
                                  </a:lnTo>
                                  <a:lnTo>
                                    <a:pt x="4050" y="22"/>
                                  </a:lnTo>
                                  <a:lnTo>
                                    <a:pt x="4106" y="22"/>
                                  </a:lnTo>
                                  <a:lnTo>
                                    <a:pt x="4162" y="23"/>
                                  </a:lnTo>
                                  <a:lnTo>
                                    <a:pt x="4141" y="22"/>
                                  </a:lnTo>
                                  <a:lnTo>
                                    <a:pt x="4125" y="21"/>
                                  </a:lnTo>
                                  <a:lnTo>
                                    <a:pt x="4126" y="21"/>
                                  </a:lnTo>
                                  <a:lnTo>
                                    <a:pt x="4441" y="26"/>
                                  </a:lnTo>
                                  <a:lnTo>
                                    <a:pt x="4371" y="26"/>
                                  </a:lnTo>
                                  <a:lnTo>
                                    <a:pt x="4576" y="30"/>
                                  </a:lnTo>
                                  <a:lnTo>
                                    <a:pt x="4577" y="31"/>
                                  </a:lnTo>
                                  <a:lnTo>
                                    <a:pt x="4569" y="31"/>
                                  </a:lnTo>
                                  <a:lnTo>
                                    <a:pt x="4555" y="32"/>
                                  </a:lnTo>
                                  <a:lnTo>
                                    <a:pt x="4538" y="32"/>
                                  </a:lnTo>
                                  <a:lnTo>
                                    <a:pt x="4518" y="32"/>
                                  </a:lnTo>
                                  <a:lnTo>
                                    <a:pt x="4494" y="32"/>
                                  </a:lnTo>
                                  <a:lnTo>
                                    <a:pt x="4442" y="33"/>
                                  </a:lnTo>
                                  <a:lnTo>
                                    <a:pt x="4385" y="33"/>
                                  </a:lnTo>
                                  <a:lnTo>
                                    <a:pt x="4371" y="32"/>
                                  </a:lnTo>
                                  <a:lnTo>
                                    <a:pt x="4371" y="34"/>
                                  </a:lnTo>
                                  <a:lnTo>
                                    <a:pt x="4405" y="34"/>
                                  </a:lnTo>
                                  <a:lnTo>
                                    <a:pt x="4421" y="34"/>
                                  </a:lnTo>
                                  <a:lnTo>
                                    <a:pt x="4435" y="34"/>
                                  </a:lnTo>
                                  <a:lnTo>
                                    <a:pt x="4447" y="35"/>
                                  </a:lnTo>
                                  <a:lnTo>
                                    <a:pt x="4454" y="35"/>
                                  </a:lnTo>
                                  <a:lnTo>
                                    <a:pt x="4455" y="36"/>
                                  </a:lnTo>
                                  <a:lnTo>
                                    <a:pt x="4447" y="36"/>
                                  </a:lnTo>
                                  <a:lnTo>
                                    <a:pt x="4431" y="36"/>
                                  </a:lnTo>
                                  <a:lnTo>
                                    <a:pt x="4425" y="36"/>
                                  </a:lnTo>
                                  <a:lnTo>
                                    <a:pt x="4406" y="36"/>
                                  </a:lnTo>
                                  <a:lnTo>
                                    <a:pt x="4371" y="36"/>
                                  </a:lnTo>
                                  <a:lnTo>
                                    <a:pt x="4371" y="37"/>
                                  </a:lnTo>
                                  <a:lnTo>
                                    <a:pt x="4538" y="37"/>
                                  </a:lnTo>
                                  <a:lnTo>
                                    <a:pt x="4600" y="37"/>
                                  </a:lnTo>
                                  <a:lnTo>
                                    <a:pt x="4695" y="37"/>
                                  </a:lnTo>
                                  <a:lnTo>
                                    <a:pt x="4714" y="37"/>
                                  </a:lnTo>
                                  <a:lnTo>
                                    <a:pt x="4733" y="37"/>
                                  </a:lnTo>
                                  <a:lnTo>
                                    <a:pt x="4752" y="38"/>
                                  </a:lnTo>
                                  <a:lnTo>
                                    <a:pt x="4771" y="39"/>
                                  </a:lnTo>
                                  <a:lnTo>
                                    <a:pt x="4791" y="39"/>
                                  </a:lnTo>
                                  <a:lnTo>
                                    <a:pt x="4810" y="39"/>
                                  </a:lnTo>
                                  <a:lnTo>
                                    <a:pt x="4831" y="38"/>
                                  </a:lnTo>
                                  <a:lnTo>
                                    <a:pt x="4854" y="38"/>
                                  </a:lnTo>
                                  <a:lnTo>
                                    <a:pt x="4878" y="38"/>
                                  </a:lnTo>
                                  <a:lnTo>
                                    <a:pt x="4904" y="37"/>
                                  </a:lnTo>
                                  <a:lnTo>
                                    <a:pt x="4931" y="37"/>
                                  </a:lnTo>
                                  <a:lnTo>
                                    <a:pt x="4959" y="36"/>
                                  </a:lnTo>
                                  <a:lnTo>
                                    <a:pt x="4988" y="36"/>
                                  </a:lnTo>
                                  <a:lnTo>
                                    <a:pt x="5019" y="36"/>
                                  </a:lnTo>
                                  <a:lnTo>
                                    <a:pt x="5050" y="36"/>
                                  </a:lnTo>
                                  <a:lnTo>
                                    <a:pt x="5115" y="35"/>
                                  </a:lnTo>
                                  <a:lnTo>
                                    <a:pt x="5252" y="36"/>
                                  </a:lnTo>
                                  <a:lnTo>
                                    <a:pt x="5287" y="36"/>
                                  </a:lnTo>
                                  <a:lnTo>
                                    <a:pt x="5322" y="36"/>
                                  </a:lnTo>
                                  <a:lnTo>
                                    <a:pt x="5357" y="36"/>
                                  </a:lnTo>
                                  <a:lnTo>
                                    <a:pt x="5392" y="37"/>
                                  </a:lnTo>
                                  <a:lnTo>
                                    <a:pt x="5382" y="37"/>
                                  </a:lnTo>
                                  <a:lnTo>
                                    <a:pt x="5377" y="37"/>
                                  </a:lnTo>
                                  <a:lnTo>
                                    <a:pt x="5383" y="38"/>
                                  </a:lnTo>
                                  <a:lnTo>
                                    <a:pt x="5403" y="38"/>
                                  </a:lnTo>
                                  <a:lnTo>
                                    <a:pt x="5451" y="38"/>
                                  </a:lnTo>
                                  <a:lnTo>
                                    <a:pt x="5504" y="38"/>
                                  </a:lnTo>
                                  <a:lnTo>
                                    <a:pt x="5532" y="39"/>
                                  </a:lnTo>
                                  <a:lnTo>
                                    <a:pt x="5542" y="39"/>
                                  </a:lnTo>
                                  <a:lnTo>
                                    <a:pt x="5549" y="39"/>
                                  </a:lnTo>
                                  <a:lnTo>
                                    <a:pt x="5549" y="40"/>
                                  </a:lnTo>
                                  <a:lnTo>
                                    <a:pt x="5541" y="41"/>
                                  </a:lnTo>
                                  <a:lnTo>
                                    <a:pt x="5527" y="41"/>
                                  </a:lnTo>
                                  <a:lnTo>
                                    <a:pt x="5544" y="41"/>
                                  </a:lnTo>
                                  <a:lnTo>
                                    <a:pt x="5585" y="40"/>
                                  </a:lnTo>
                                  <a:lnTo>
                                    <a:pt x="5706" y="41"/>
                                  </a:lnTo>
                                  <a:lnTo>
                                    <a:pt x="5776" y="41"/>
                                  </a:lnTo>
                                  <a:lnTo>
                                    <a:pt x="5831" y="41"/>
                                  </a:lnTo>
                                  <a:lnTo>
                                    <a:pt x="5844" y="41"/>
                                  </a:lnTo>
                                  <a:lnTo>
                                    <a:pt x="5854" y="40"/>
                                  </a:lnTo>
                                  <a:lnTo>
                                    <a:pt x="5859" y="40"/>
                                  </a:lnTo>
                                  <a:lnTo>
                                    <a:pt x="5847" y="40"/>
                                  </a:lnTo>
                                  <a:lnTo>
                                    <a:pt x="5815" y="40"/>
                                  </a:lnTo>
                                  <a:lnTo>
                                    <a:pt x="5727" y="40"/>
                                  </a:lnTo>
                                  <a:lnTo>
                                    <a:pt x="5704" y="40"/>
                                  </a:lnTo>
                                  <a:lnTo>
                                    <a:pt x="5681" y="40"/>
                                  </a:lnTo>
                                  <a:lnTo>
                                    <a:pt x="5659" y="39"/>
                                  </a:lnTo>
                                  <a:lnTo>
                                    <a:pt x="5655" y="39"/>
                                  </a:lnTo>
                                  <a:lnTo>
                                    <a:pt x="5679" y="39"/>
                                  </a:lnTo>
                                  <a:lnTo>
                                    <a:pt x="5700" y="39"/>
                                  </a:lnTo>
                                  <a:lnTo>
                                    <a:pt x="5718" y="38"/>
                                  </a:lnTo>
                                  <a:lnTo>
                                    <a:pt x="5734" y="38"/>
                                  </a:lnTo>
                                  <a:lnTo>
                                    <a:pt x="5750" y="38"/>
                                  </a:lnTo>
                                  <a:lnTo>
                                    <a:pt x="5766" y="37"/>
                                  </a:lnTo>
                                  <a:lnTo>
                                    <a:pt x="5783" y="37"/>
                                  </a:lnTo>
                                  <a:lnTo>
                                    <a:pt x="5801" y="37"/>
                                  </a:lnTo>
                                  <a:lnTo>
                                    <a:pt x="5879" y="37"/>
                                  </a:lnTo>
                                  <a:lnTo>
                                    <a:pt x="5894" y="37"/>
                                  </a:lnTo>
                                  <a:lnTo>
                                    <a:pt x="5886" y="38"/>
                                  </a:lnTo>
                                  <a:lnTo>
                                    <a:pt x="5907" y="38"/>
                                  </a:lnTo>
                                  <a:lnTo>
                                    <a:pt x="5924" y="37"/>
                                  </a:lnTo>
                                  <a:lnTo>
                                    <a:pt x="5939" y="37"/>
                                  </a:lnTo>
                                  <a:lnTo>
                                    <a:pt x="5952" y="36"/>
                                  </a:lnTo>
                                  <a:lnTo>
                                    <a:pt x="5962" y="36"/>
                                  </a:lnTo>
                                  <a:lnTo>
                                    <a:pt x="5971" y="35"/>
                                  </a:lnTo>
                                  <a:lnTo>
                                    <a:pt x="5979" y="35"/>
                                  </a:lnTo>
                                  <a:lnTo>
                                    <a:pt x="5987" y="34"/>
                                  </a:lnTo>
                                  <a:lnTo>
                                    <a:pt x="5994" y="33"/>
                                  </a:lnTo>
                                  <a:lnTo>
                                    <a:pt x="6002" y="33"/>
                                  </a:lnTo>
                                  <a:lnTo>
                                    <a:pt x="6011" y="32"/>
                                  </a:lnTo>
                                  <a:lnTo>
                                    <a:pt x="6021" y="32"/>
                                  </a:lnTo>
                                  <a:lnTo>
                                    <a:pt x="6032" y="31"/>
                                  </a:lnTo>
                                  <a:lnTo>
                                    <a:pt x="6046" y="31"/>
                                  </a:lnTo>
                                  <a:lnTo>
                                    <a:pt x="6063" y="31"/>
                                  </a:lnTo>
                                  <a:lnTo>
                                    <a:pt x="6083" y="30"/>
                                  </a:lnTo>
                                  <a:lnTo>
                                    <a:pt x="6107" y="30"/>
                                  </a:lnTo>
                                  <a:lnTo>
                                    <a:pt x="6167" y="30"/>
                                  </a:lnTo>
                                  <a:lnTo>
                                    <a:pt x="6371" y="30"/>
                                  </a:lnTo>
                                  <a:lnTo>
                                    <a:pt x="6426" y="30"/>
                                  </a:lnTo>
                                  <a:lnTo>
                                    <a:pt x="6463" y="31"/>
                                  </a:lnTo>
                                  <a:lnTo>
                                    <a:pt x="6485" y="31"/>
                                  </a:lnTo>
                                  <a:lnTo>
                                    <a:pt x="6494" y="32"/>
                                  </a:lnTo>
                                  <a:lnTo>
                                    <a:pt x="6491" y="32"/>
                                  </a:lnTo>
                                  <a:lnTo>
                                    <a:pt x="6478" y="33"/>
                                  </a:lnTo>
                                  <a:lnTo>
                                    <a:pt x="6456" y="34"/>
                                  </a:lnTo>
                                  <a:lnTo>
                                    <a:pt x="6429" y="35"/>
                                  </a:lnTo>
                                  <a:lnTo>
                                    <a:pt x="6397" y="35"/>
                                  </a:lnTo>
                                  <a:lnTo>
                                    <a:pt x="6362" y="36"/>
                                  </a:lnTo>
                                  <a:lnTo>
                                    <a:pt x="6327" y="37"/>
                                  </a:lnTo>
                                  <a:lnTo>
                                    <a:pt x="6292" y="38"/>
                                  </a:lnTo>
                                  <a:lnTo>
                                    <a:pt x="6260" y="38"/>
                                  </a:lnTo>
                                  <a:lnTo>
                                    <a:pt x="6233" y="39"/>
                                  </a:lnTo>
                                  <a:lnTo>
                                    <a:pt x="6211" y="40"/>
                                  </a:lnTo>
                                  <a:lnTo>
                                    <a:pt x="6198" y="40"/>
                                  </a:lnTo>
                                  <a:lnTo>
                                    <a:pt x="6195" y="41"/>
                                  </a:lnTo>
                                  <a:lnTo>
                                    <a:pt x="6203" y="41"/>
                                  </a:lnTo>
                                  <a:lnTo>
                                    <a:pt x="6209" y="41"/>
                                  </a:lnTo>
                                  <a:lnTo>
                                    <a:pt x="6219" y="41"/>
                                  </a:lnTo>
                                  <a:lnTo>
                                    <a:pt x="6233" y="40"/>
                                  </a:lnTo>
                                  <a:lnTo>
                                    <a:pt x="6249" y="40"/>
                                  </a:lnTo>
                                  <a:lnTo>
                                    <a:pt x="6269" y="40"/>
                                  </a:lnTo>
                                  <a:lnTo>
                                    <a:pt x="6315" y="40"/>
                                  </a:lnTo>
                                  <a:lnTo>
                                    <a:pt x="6369" y="39"/>
                                  </a:lnTo>
                                  <a:lnTo>
                                    <a:pt x="6577" y="40"/>
                                  </a:lnTo>
                                  <a:lnTo>
                                    <a:pt x="6604" y="40"/>
                                  </a:lnTo>
                                  <a:lnTo>
                                    <a:pt x="6630" y="40"/>
                                  </a:lnTo>
                                  <a:lnTo>
                                    <a:pt x="6654" y="40"/>
                                  </a:lnTo>
                                  <a:lnTo>
                                    <a:pt x="6676" y="41"/>
                                  </a:lnTo>
                                  <a:lnTo>
                                    <a:pt x="6643" y="41"/>
                                  </a:lnTo>
                                  <a:lnTo>
                                    <a:pt x="6680" y="41"/>
                                  </a:lnTo>
                                  <a:lnTo>
                                    <a:pt x="6719" y="41"/>
                                  </a:lnTo>
                                  <a:lnTo>
                                    <a:pt x="6761" y="40"/>
                                  </a:lnTo>
                                  <a:lnTo>
                                    <a:pt x="6845" y="41"/>
                                  </a:lnTo>
                                  <a:lnTo>
                                    <a:pt x="6865" y="41"/>
                                  </a:lnTo>
                                  <a:lnTo>
                                    <a:pt x="6884" y="41"/>
                                  </a:lnTo>
                                  <a:lnTo>
                                    <a:pt x="6895" y="42"/>
                                  </a:lnTo>
                                  <a:lnTo>
                                    <a:pt x="6911" y="40"/>
                                  </a:lnTo>
                                  <a:lnTo>
                                    <a:pt x="6930" y="39"/>
                                  </a:lnTo>
                                  <a:lnTo>
                                    <a:pt x="6950" y="38"/>
                                  </a:lnTo>
                                  <a:lnTo>
                                    <a:pt x="6972" y="37"/>
                                  </a:lnTo>
                                  <a:lnTo>
                                    <a:pt x="6994" y="36"/>
                                  </a:lnTo>
                                  <a:lnTo>
                                    <a:pt x="7016" y="35"/>
                                  </a:lnTo>
                                  <a:lnTo>
                                    <a:pt x="7037" y="34"/>
                                  </a:lnTo>
                                  <a:lnTo>
                                    <a:pt x="7057" y="34"/>
                                  </a:lnTo>
                                  <a:lnTo>
                                    <a:pt x="7072" y="33"/>
                                  </a:lnTo>
                                  <a:lnTo>
                                    <a:pt x="7386" y="33"/>
                                  </a:lnTo>
                                  <a:lnTo>
                                    <a:pt x="7321" y="35"/>
                                  </a:lnTo>
                                  <a:lnTo>
                                    <a:pt x="7363" y="35"/>
                                  </a:lnTo>
                                  <a:lnTo>
                                    <a:pt x="7424" y="34"/>
                                  </a:lnTo>
                                  <a:lnTo>
                                    <a:pt x="7519" y="34"/>
                                  </a:lnTo>
                                  <a:lnTo>
                                    <a:pt x="7523" y="35"/>
                                  </a:lnTo>
                                  <a:lnTo>
                                    <a:pt x="7522" y="36"/>
                                  </a:lnTo>
                                  <a:lnTo>
                                    <a:pt x="7516" y="36"/>
                                  </a:lnTo>
                                  <a:lnTo>
                                    <a:pt x="7506" y="36"/>
                                  </a:lnTo>
                                  <a:lnTo>
                                    <a:pt x="7473" y="36"/>
                                  </a:lnTo>
                                  <a:lnTo>
                                    <a:pt x="7404" y="37"/>
                                  </a:lnTo>
                                  <a:lnTo>
                                    <a:pt x="7358" y="37"/>
                                  </a:lnTo>
                                  <a:lnTo>
                                    <a:pt x="7374" y="38"/>
                                  </a:lnTo>
                                  <a:lnTo>
                                    <a:pt x="7392" y="38"/>
                                  </a:lnTo>
                                  <a:lnTo>
                                    <a:pt x="7410" y="39"/>
                                  </a:lnTo>
                                  <a:lnTo>
                                    <a:pt x="7429" y="39"/>
                                  </a:lnTo>
                                  <a:lnTo>
                                    <a:pt x="7470" y="39"/>
                                  </a:lnTo>
                                  <a:lnTo>
                                    <a:pt x="7491" y="39"/>
                                  </a:lnTo>
                                  <a:lnTo>
                                    <a:pt x="7513" y="38"/>
                                  </a:lnTo>
                                  <a:lnTo>
                                    <a:pt x="7536" y="37"/>
                                  </a:lnTo>
                                  <a:lnTo>
                                    <a:pt x="7546" y="37"/>
                                  </a:lnTo>
                                  <a:lnTo>
                                    <a:pt x="7507" y="37"/>
                                  </a:lnTo>
                                  <a:lnTo>
                                    <a:pt x="7520" y="37"/>
                                  </a:lnTo>
                                  <a:lnTo>
                                    <a:pt x="7537" y="36"/>
                                  </a:lnTo>
                                  <a:lnTo>
                                    <a:pt x="7555" y="36"/>
                                  </a:lnTo>
                                  <a:lnTo>
                                    <a:pt x="7575" y="36"/>
                                  </a:lnTo>
                                  <a:lnTo>
                                    <a:pt x="7556" y="15"/>
                                  </a:lnTo>
                                  <a:lnTo>
                                    <a:pt x="7541" y="15"/>
                                  </a:lnTo>
                                  <a:lnTo>
                                    <a:pt x="7525" y="16"/>
                                  </a:lnTo>
                                  <a:lnTo>
                                    <a:pt x="7508" y="16"/>
                                  </a:lnTo>
                                  <a:lnTo>
                                    <a:pt x="7492" y="16"/>
                                  </a:lnTo>
                                  <a:lnTo>
                                    <a:pt x="7476" y="16"/>
                                  </a:lnTo>
                                  <a:lnTo>
                                    <a:pt x="7460" y="16"/>
                                  </a:lnTo>
                                  <a:lnTo>
                                    <a:pt x="7446" y="17"/>
                                  </a:lnTo>
                                  <a:lnTo>
                                    <a:pt x="7434" y="17"/>
                                  </a:lnTo>
                                  <a:lnTo>
                                    <a:pt x="7424" y="17"/>
                                  </a:lnTo>
                                  <a:lnTo>
                                    <a:pt x="7417" y="17"/>
                                  </a:lnTo>
                                  <a:lnTo>
                                    <a:pt x="7413" y="18"/>
                                  </a:lnTo>
                                  <a:lnTo>
                                    <a:pt x="7418" y="18"/>
                                  </a:lnTo>
                                  <a:lnTo>
                                    <a:pt x="7427" y="19"/>
                                  </a:lnTo>
                                  <a:lnTo>
                                    <a:pt x="7441" y="19"/>
                                  </a:lnTo>
                                  <a:lnTo>
                                    <a:pt x="7461" y="19"/>
                                  </a:lnTo>
                                  <a:lnTo>
                                    <a:pt x="7447" y="19"/>
                                  </a:lnTo>
                                  <a:lnTo>
                                    <a:pt x="7415" y="19"/>
                                  </a:lnTo>
                                  <a:lnTo>
                                    <a:pt x="7227" y="19"/>
                                  </a:lnTo>
                                  <a:lnTo>
                                    <a:pt x="7139" y="19"/>
                                  </a:lnTo>
                                  <a:lnTo>
                                    <a:pt x="7119" y="19"/>
                                  </a:lnTo>
                                  <a:lnTo>
                                    <a:pt x="7099" y="18"/>
                                  </a:lnTo>
                                  <a:lnTo>
                                    <a:pt x="7081" y="18"/>
                                  </a:lnTo>
                                  <a:lnTo>
                                    <a:pt x="7078" y="19"/>
                                  </a:lnTo>
                                  <a:lnTo>
                                    <a:pt x="7071" y="20"/>
                                  </a:lnTo>
                                  <a:lnTo>
                                    <a:pt x="7059" y="20"/>
                                  </a:lnTo>
                                  <a:lnTo>
                                    <a:pt x="7043" y="20"/>
                                  </a:lnTo>
                                  <a:lnTo>
                                    <a:pt x="7003" y="21"/>
                                  </a:lnTo>
                                  <a:lnTo>
                                    <a:pt x="6910" y="21"/>
                                  </a:lnTo>
                                  <a:lnTo>
                                    <a:pt x="6849" y="21"/>
                                  </a:lnTo>
                                  <a:lnTo>
                                    <a:pt x="6834" y="21"/>
                                  </a:lnTo>
                                  <a:lnTo>
                                    <a:pt x="6823" y="21"/>
                                  </a:lnTo>
                                  <a:lnTo>
                                    <a:pt x="6798" y="21"/>
                                  </a:lnTo>
                                  <a:lnTo>
                                    <a:pt x="6776" y="21"/>
                                  </a:lnTo>
                                  <a:lnTo>
                                    <a:pt x="6755" y="21"/>
                                  </a:lnTo>
                                  <a:lnTo>
                                    <a:pt x="6735" y="20"/>
                                  </a:lnTo>
                                  <a:lnTo>
                                    <a:pt x="6717" y="20"/>
                                  </a:lnTo>
                                  <a:lnTo>
                                    <a:pt x="6700" y="20"/>
                                  </a:lnTo>
                                  <a:lnTo>
                                    <a:pt x="6694" y="19"/>
                                  </a:lnTo>
                                  <a:lnTo>
                                    <a:pt x="7066" y="16"/>
                                  </a:lnTo>
                                  <a:lnTo>
                                    <a:pt x="7065" y="16"/>
                                  </a:lnTo>
                                  <a:lnTo>
                                    <a:pt x="7084" y="16"/>
                                  </a:lnTo>
                                  <a:lnTo>
                                    <a:pt x="7127" y="16"/>
                                  </a:lnTo>
                                  <a:lnTo>
                                    <a:pt x="7196" y="16"/>
                                  </a:lnTo>
                                  <a:lnTo>
                                    <a:pt x="7191" y="16"/>
                                  </a:lnTo>
                                  <a:lnTo>
                                    <a:pt x="7193" y="14"/>
                                  </a:lnTo>
                                  <a:lnTo>
                                    <a:pt x="7872" y="8"/>
                                  </a:lnTo>
                                  <a:lnTo>
                                    <a:pt x="7805" y="9"/>
                                  </a:lnTo>
                                  <a:lnTo>
                                    <a:pt x="7836" y="9"/>
                                  </a:lnTo>
                                  <a:lnTo>
                                    <a:pt x="7866" y="8"/>
                                  </a:lnTo>
                                  <a:lnTo>
                                    <a:pt x="7897" y="8"/>
                                  </a:lnTo>
                                  <a:lnTo>
                                    <a:pt x="7928" y="8"/>
                                  </a:lnTo>
                                  <a:lnTo>
                                    <a:pt x="8142" y="8"/>
                                  </a:lnTo>
                                  <a:lnTo>
                                    <a:pt x="8204" y="8"/>
                                  </a:lnTo>
                                  <a:lnTo>
                                    <a:pt x="8359" y="8"/>
                                  </a:lnTo>
                                  <a:lnTo>
                                    <a:pt x="8391" y="8"/>
                                  </a:lnTo>
                                  <a:lnTo>
                                    <a:pt x="8422" y="8"/>
                                  </a:lnTo>
                                  <a:lnTo>
                                    <a:pt x="8413" y="8"/>
                                  </a:lnTo>
                                  <a:lnTo>
                                    <a:pt x="8407" y="8"/>
                                  </a:lnTo>
                                  <a:lnTo>
                                    <a:pt x="8414" y="9"/>
                                  </a:lnTo>
                                  <a:lnTo>
                                    <a:pt x="8466" y="9"/>
                                  </a:lnTo>
                                  <a:lnTo>
                                    <a:pt x="8597" y="8"/>
                                  </a:lnTo>
                                  <a:lnTo>
                                    <a:pt x="8626" y="8"/>
                                  </a:lnTo>
                                  <a:lnTo>
                                    <a:pt x="8653" y="8"/>
                                  </a:lnTo>
                                  <a:lnTo>
                                    <a:pt x="8680" y="8"/>
                                  </a:lnTo>
                                  <a:lnTo>
                                    <a:pt x="8706" y="7"/>
                                  </a:lnTo>
                                  <a:lnTo>
                                    <a:pt x="8731" y="7"/>
                                  </a:lnTo>
                                  <a:lnTo>
                                    <a:pt x="8756" y="7"/>
                                  </a:lnTo>
                                  <a:lnTo>
                                    <a:pt x="8781" y="7"/>
                                  </a:lnTo>
                                  <a:lnTo>
                                    <a:pt x="8806" y="6"/>
                                  </a:lnTo>
                                  <a:lnTo>
                                    <a:pt x="8856" y="6"/>
                                  </a:lnTo>
                                  <a:lnTo>
                                    <a:pt x="8909" y="6"/>
                                  </a:lnTo>
                                  <a:lnTo>
                                    <a:pt x="8937" y="6"/>
                                  </a:lnTo>
                                  <a:lnTo>
                                    <a:pt x="8966" y="7"/>
                                  </a:lnTo>
                                  <a:lnTo>
                                    <a:pt x="8996" y="7"/>
                                  </a:lnTo>
                                  <a:lnTo>
                                    <a:pt x="8970" y="9"/>
                                  </a:lnTo>
                                  <a:lnTo>
                                    <a:pt x="8981" y="9"/>
                                  </a:lnTo>
                                  <a:lnTo>
                                    <a:pt x="8998" y="9"/>
                                  </a:lnTo>
                                  <a:lnTo>
                                    <a:pt x="9019" y="9"/>
                                  </a:lnTo>
                                  <a:lnTo>
                                    <a:pt x="9041" y="8"/>
                                  </a:lnTo>
                                  <a:lnTo>
                                    <a:pt x="9062" y="8"/>
                                  </a:lnTo>
                                  <a:lnTo>
                                    <a:pt x="9078" y="7"/>
                                  </a:lnTo>
                                  <a:lnTo>
                                    <a:pt x="9088" y="6"/>
                                  </a:lnTo>
                                  <a:lnTo>
                                    <a:pt x="9086" y="5"/>
                                  </a:lnTo>
                                  <a:lnTo>
                                    <a:pt x="8988" y="6"/>
                                  </a:lnTo>
                                  <a:lnTo>
                                    <a:pt x="8932" y="6"/>
                                  </a:lnTo>
                                  <a:lnTo>
                                    <a:pt x="8726" y="6"/>
                                  </a:lnTo>
                                  <a:lnTo>
                                    <a:pt x="8724" y="5"/>
                                  </a:lnTo>
                                  <a:lnTo>
                                    <a:pt x="8738" y="5"/>
                                  </a:lnTo>
                                  <a:lnTo>
                                    <a:pt x="8753" y="5"/>
                                  </a:lnTo>
                                  <a:lnTo>
                                    <a:pt x="8770" y="5"/>
                                  </a:lnTo>
                                  <a:lnTo>
                                    <a:pt x="8788" y="4"/>
                                  </a:lnTo>
                                  <a:lnTo>
                                    <a:pt x="8807" y="4"/>
                                  </a:lnTo>
                                  <a:lnTo>
                                    <a:pt x="8828" y="4"/>
                                  </a:lnTo>
                                  <a:lnTo>
                                    <a:pt x="8849" y="4"/>
                                  </a:lnTo>
                                  <a:lnTo>
                                    <a:pt x="8893" y="3"/>
                                  </a:lnTo>
                                  <a:lnTo>
                                    <a:pt x="8938" y="3"/>
                                  </a:lnTo>
                                  <a:lnTo>
                                    <a:pt x="9028" y="3"/>
                                  </a:lnTo>
                                  <a:lnTo>
                                    <a:pt x="9039" y="0"/>
                                  </a:lnTo>
                                  <a:lnTo>
                                    <a:pt x="9059" y="0"/>
                                  </a:lnTo>
                                  <a:lnTo>
                                    <a:pt x="9079" y="-1"/>
                                  </a:lnTo>
                                  <a:lnTo>
                                    <a:pt x="9099" y="-1"/>
                                  </a:lnTo>
                                  <a:lnTo>
                                    <a:pt x="9219" y="-1"/>
                                  </a:lnTo>
                                  <a:lnTo>
                                    <a:pt x="9259" y="0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9379" y="0"/>
                                  </a:lnTo>
                                  <a:lnTo>
                                    <a:pt x="9399" y="0"/>
                                  </a:lnTo>
                                  <a:lnTo>
                                    <a:pt x="9419" y="-1"/>
                                  </a:lnTo>
                                  <a:lnTo>
                                    <a:pt x="9434" y="-1"/>
                                  </a:lnTo>
                                  <a:lnTo>
                                    <a:pt x="9281" y="-4"/>
                                  </a:lnTo>
                                  <a:lnTo>
                                    <a:pt x="9297" y="-4"/>
                                  </a:lnTo>
                                  <a:lnTo>
                                    <a:pt x="9307" y="-4"/>
                                  </a:lnTo>
                                  <a:lnTo>
                                    <a:pt x="9253" y="-4"/>
                                  </a:lnTo>
                                  <a:lnTo>
                                    <a:pt x="9207" y="-4"/>
                                  </a:lnTo>
                                  <a:lnTo>
                                    <a:pt x="9189" y="-3"/>
                                  </a:lnTo>
                                  <a:lnTo>
                                    <a:pt x="9174" y="-3"/>
                                  </a:lnTo>
                                  <a:lnTo>
                                    <a:pt x="9164" y="-3"/>
                                  </a:lnTo>
                                  <a:lnTo>
                                    <a:pt x="9127" y="-3"/>
                                  </a:lnTo>
                                  <a:lnTo>
                                    <a:pt x="9005" y="-3"/>
                                  </a:lnTo>
                                  <a:lnTo>
                                    <a:pt x="8978" y="-3"/>
                                  </a:lnTo>
                                  <a:lnTo>
                                    <a:pt x="8954" y="-3"/>
                                  </a:lnTo>
                                  <a:lnTo>
                                    <a:pt x="8931" y="-4"/>
                                  </a:lnTo>
                                  <a:lnTo>
                                    <a:pt x="8909" y="-4"/>
                                  </a:lnTo>
                                  <a:lnTo>
                                    <a:pt x="8890" y="-5"/>
                                  </a:lnTo>
                                  <a:lnTo>
                                    <a:pt x="8871" y="-5"/>
                                  </a:lnTo>
                                  <a:lnTo>
                                    <a:pt x="8855" y="-6"/>
                                  </a:lnTo>
                                  <a:lnTo>
                                    <a:pt x="8839" y="-6"/>
                                  </a:lnTo>
                                  <a:lnTo>
                                    <a:pt x="8826" y="-7"/>
                                  </a:lnTo>
                                  <a:lnTo>
                                    <a:pt x="8813" y="-7"/>
                                  </a:lnTo>
                                  <a:lnTo>
                                    <a:pt x="8802" y="-8"/>
                                  </a:lnTo>
                                  <a:lnTo>
                                    <a:pt x="8793" y="-8"/>
                                  </a:lnTo>
                                  <a:lnTo>
                                    <a:pt x="8785" y="-8"/>
                                  </a:lnTo>
                                  <a:lnTo>
                                    <a:pt x="8778" y="-9"/>
                                  </a:lnTo>
                                  <a:lnTo>
                                    <a:pt x="8776" y="-9"/>
                                  </a:lnTo>
                                  <a:lnTo>
                                    <a:pt x="8756" y="-9"/>
                                  </a:lnTo>
                                  <a:lnTo>
                                    <a:pt x="8744" y="-10"/>
                                  </a:lnTo>
                                  <a:lnTo>
                                    <a:pt x="8738" y="-10"/>
                                  </a:lnTo>
                                  <a:lnTo>
                                    <a:pt x="8741" y="-11"/>
                                  </a:lnTo>
                                  <a:lnTo>
                                    <a:pt x="8748" y="-12"/>
                                  </a:lnTo>
                                  <a:lnTo>
                                    <a:pt x="8757" y="-12"/>
                                  </a:lnTo>
                                  <a:lnTo>
                                    <a:pt x="8768" y="-13"/>
                                  </a:lnTo>
                                  <a:lnTo>
                                    <a:pt x="8778" y="-13"/>
                                  </a:lnTo>
                                  <a:lnTo>
                                    <a:pt x="8788" y="-14"/>
                                  </a:lnTo>
                                  <a:lnTo>
                                    <a:pt x="8797" y="-14"/>
                                  </a:lnTo>
                                  <a:lnTo>
                                    <a:pt x="8802" y="-15"/>
                                  </a:lnTo>
                                  <a:lnTo>
                                    <a:pt x="8802" y="-16"/>
                                  </a:lnTo>
                                  <a:lnTo>
                                    <a:pt x="8751" y="-15"/>
                                  </a:lnTo>
                                  <a:lnTo>
                                    <a:pt x="8729" y="-15"/>
                                  </a:lnTo>
                                  <a:lnTo>
                                    <a:pt x="8709" y="-15"/>
                                  </a:lnTo>
                                  <a:lnTo>
                                    <a:pt x="8692" y="-15"/>
                                  </a:lnTo>
                                  <a:lnTo>
                                    <a:pt x="8676" y="-14"/>
                                  </a:lnTo>
                                  <a:lnTo>
                                    <a:pt x="8661" y="-14"/>
                                  </a:lnTo>
                                  <a:lnTo>
                                    <a:pt x="8647" y="-14"/>
                                  </a:lnTo>
                                  <a:lnTo>
                                    <a:pt x="8633" y="-13"/>
                                  </a:lnTo>
                                  <a:lnTo>
                                    <a:pt x="8619" y="-13"/>
                                  </a:lnTo>
                                  <a:lnTo>
                                    <a:pt x="8605" y="-12"/>
                                  </a:lnTo>
                                  <a:lnTo>
                                    <a:pt x="8590" y="-12"/>
                                  </a:lnTo>
                                  <a:lnTo>
                                    <a:pt x="8574" y="-12"/>
                                  </a:lnTo>
                                  <a:lnTo>
                                    <a:pt x="8556" y="-12"/>
                                  </a:lnTo>
                                  <a:lnTo>
                                    <a:pt x="8536" y="-11"/>
                                  </a:lnTo>
                                  <a:lnTo>
                                    <a:pt x="8489" y="-11"/>
                                  </a:lnTo>
                                  <a:lnTo>
                                    <a:pt x="8466" y="-11"/>
                                  </a:lnTo>
                                  <a:lnTo>
                                    <a:pt x="8442" y="-11"/>
                                  </a:lnTo>
                                  <a:lnTo>
                                    <a:pt x="8436" y="-12"/>
                                  </a:lnTo>
                                  <a:lnTo>
                                    <a:pt x="8442" y="-12"/>
                                  </a:lnTo>
                                  <a:lnTo>
                                    <a:pt x="8454" y="-12"/>
                                  </a:lnTo>
                                  <a:lnTo>
                                    <a:pt x="8457" y="-13"/>
                                  </a:lnTo>
                                  <a:lnTo>
                                    <a:pt x="8340" y="-11"/>
                                  </a:lnTo>
                                  <a:lnTo>
                                    <a:pt x="8330" y="-11"/>
                                  </a:lnTo>
                                  <a:lnTo>
                                    <a:pt x="8308" y="-12"/>
                                  </a:lnTo>
                                  <a:lnTo>
                                    <a:pt x="8293" y="-12"/>
                                  </a:lnTo>
                                  <a:lnTo>
                                    <a:pt x="8277" y="-12"/>
                                  </a:lnTo>
                                  <a:lnTo>
                                    <a:pt x="8259" y="-12"/>
                                  </a:lnTo>
                                  <a:lnTo>
                                    <a:pt x="8242" y="-13"/>
                                  </a:lnTo>
                                  <a:lnTo>
                                    <a:pt x="8225" y="-13"/>
                                  </a:lnTo>
                                  <a:lnTo>
                                    <a:pt x="8208" y="-13"/>
                                  </a:lnTo>
                                  <a:lnTo>
                                    <a:pt x="8193" y="-13"/>
                                  </a:lnTo>
                                  <a:lnTo>
                                    <a:pt x="8180" y="-13"/>
                                  </a:lnTo>
                                  <a:lnTo>
                                    <a:pt x="8169" y="-14"/>
                                  </a:lnTo>
                                  <a:lnTo>
                                    <a:pt x="8162" y="-14"/>
                                  </a:lnTo>
                                  <a:lnTo>
                                    <a:pt x="8158" y="-15"/>
                                  </a:lnTo>
                                  <a:lnTo>
                                    <a:pt x="8163" y="-15"/>
                                  </a:lnTo>
                                  <a:lnTo>
                                    <a:pt x="8174" y="-15"/>
                                  </a:lnTo>
                                  <a:lnTo>
                                    <a:pt x="8190" y="-15"/>
                                  </a:lnTo>
                                  <a:lnTo>
                                    <a:pt x="8213" y="-16"/>
                                  </a:lnTo>
                                  <a:lnTo>
                                    <a:pt x="8325" y="-15"/>
                                  </a:lnTo>
                                  <a:lnTo>
                                    <a:pt x="8288" y="-16"/>
                                  </a:lnTo>
                                  <a:lnTo>
                                    <a:pt x="8248" y="-16"/>
                                  </a:lnTo>
                                  <a:lnTo>
                                    <a:pt x="8206" y="-17"/>
                                  </a:lnTo>
                                  <a:lnTo>
                                    <a:pt x="8164" y="-17"/>
                                  </a:lnTo>
                                  <a:lnTo>
                                    <a:pt x="8120" y="-18"/>
                                  </a:lnTo>
                                  <a:lnTo>
                                    <a:pt x="8076" y="-18"/>
                                  </a:lnTo>
                                  <a:lnTo>
                                    <a:pt x="8032" y="-19"/>
                                  </a:lnTo>
                                  <a:lnTo>
                                    <a:pt x="7989" y="-20"/>
                                  </a:lnTo>
                                  <a:lnTo>
                                    <a:pt x="7947" y="-20"/>
                                  </a:lnTo>
                                  <a:lnTo>
                                    <a:pt x="7906" y="-21"/>
                                  </a:lnTo>
                                  <a:lnTo>
                                    <a:pt x="7867" y="-21"/>
                                  </a:lnTo>
                                  <a:lnTo>
                                    <a:pt x="7830" y="-22"/>
                                  </a:lnTo>
                                  <a:lnTo>
                                    <a:pt x="7797" y="-22"/>
                                  </a:lnTo>
                                  <a:lnTo>
                                    <a:pt x="7766" y="-23"/>
                                  </a:lnTo>
                                  <a:lnTo>
                                    <a:pt x="7740" y="-24"/>
                                  </a:lnTo>
                                  <a:lnTo>
                                    <a:pt x="7717" y="-24"/>
                                  </a:lnTo>
                                  <a:lnTo>
                                    <a:pt x="7699" y="-25"/>
                                  </a:lnTo>
                                  <a:lnTo>
                                    <a:pt x="7686" y="-25"/>
                                  </a:lnTo>
                                  <a:lnTo>
                                    <a:pt x="7679" y="-26"/>
                                  </a:lnTo>
                                  <a:lnTo>
                                    <a:pt x="7678" y="-27"/>
                                  </a:lnTo>
                                  <a:lnTo>
                                    <a:pt x="7641" y="-27"/>
                                  </a:lnTo>
                                  <a:lnTo>
                                    <a:pt x="7402" y="-27"/>
                                  </a:lnTo>
                                  <a:lnTo>
                                    <a:pt x="7372" y="-27"/>
                                  </a:lnTo>
                                  <a:lnTo>
                                    <a:pt x="7359" y="-27"/>
                                  </a:lnTo>
                                  <a:lnTo>
                                    <a:pt x="7349" y="-27"/>
                                  </a:lnTo>
                                  <a:lnTo>
                                    <a:pt x="7340" y="-26"/>
                                  </a:lnTo>
                                  <a:lnTo>
                                    <a:pt x="7334" y="-26"/>
                                  </a:lnTo>
                                  <a:lnTo>
                                    <a:pt x="7329" y="-25"/>
                                  </a:lnTo>
                                  <a:lnTo>
                                    <a:pt x="7325" y="-25"/>
                                  </a:lnTo>
                                  <a:lnTo>
                                    <a:pt x="7318" y="-24"/>
                                  </a:lnTo>
                                  <a:lnTo>
                                    <a:pt x="7311" y="-23"/>
                                  </a:lnTo>
                                  <a:lnTo>
                                    <a:pt x="7306" y="-23"/>
                                  </a:lnTo>
                                  <a:lnTo>
                                    <a:pt x="7300" y="-23"/>
                                  </a:lnTo>
                                  <a:lnTo>
                                    <a:pt x="7291" y="-22"/>
                                  </a:lnTo>
                                  <a:lnTo>
                                    <a:pt x="7281" y="-22"/>
                                  </a:lnTo>
                                  <a:lnTo>
                                    <a:pt x="7268" y="-22"/>
                                  </a:lnTo>
                                  <a:lnTo>
                                    <a:pt x="7252" y="-21"/>
                                  </a:lnTo>
                                  <a:lnTo>
                                    <a:pt x="7233" y="-21"/>
                                  </a:lnTo>
                                  <a:lnTo>
                                    <a:pt x="7210" y="-21"/>
                                  </a:lnTo>
                                  <a:lnTo>
                                    <a:pt x="7182" y="-20"/>
                                  </a:lnTo>
                                  <a:lnTo>
                                    <a:pt x="7150" y="-20"/>
                                  </a:lnTo>
                                  <a:lnTo>
                                    <a:pt x="7331" y="-18"/>
                                  </a:lnTo>
                                  <a:lnTo>
                                    <a:pt x="7351" y="-19"/>
                                  </a:lnTo>
                                  <a:lnTo>
                                    <a:pt x="7371" y="-19"/>
                                  </a:lnTo>
                                  <a:lnTo>
                                    <a:pt x="7390" y="-19"/>
                                  </a:lnTo>
                                  <a:lnTo>
                                    <a:pt x="7410" y="-19"/>
                                  </a:lnTo>
                                  <a:lnTo>
                                    <a:pt x="7430" y="-20"/>
                                  </a:lnTo>
                                  <a:lnTo>
                                    <a:pt x="7440" y="-20"/>
                                  </a:lnTo>
                                  <a:lnTo>
                                    <a:pt x="7252" y="-20"/>
                                  </a:lnTo>
                                  <a:lnTo>
                                    <a:pt x="7287" y="-20"/>
                                  </a:lnTo>
                                  <a:lnTo>
                                    <a:pt x="7314" y="-21"/>
                                  </a:lnTo>
                                  <a:lnTo>
                                    <a:pt x="7333" y="-21"/>
                                  </a:lnTo>
                                  <a:lnTo>
                                    <a:pt x="7346" y="-22"/>
                                  </a:lnTo>
                                  <a:lnTo>
                                    <a:pt x="7355" y="-22"/>
                                  </a:lnTo>
                                  <a:lnTo>
                                    <a:pt x="7362" y="-23"/>
                                  </a:lnTo>
                                  <a:lnTo>
                                    <a:pt x="7369" y="-24"/>
                                  </a:lnTo>
                                  <a:lnTo>
                                    <a:pt x="7377" y="-25"/>
                                  </a:lnTo>
                                  <a:lnTo>
                                    <a:pt x="7385" y="-25"/>
                                  </a:lnTo>
                                  <a:lnTo>
                                    <a:pt x="7466" y="-25"/>
                                  </a:lnTo>
                                  <a:lnTo>
                                    <a:pt x="7502" y="-25"/>
                                  </a:lnTo>
                                  <a:lnTo>
                                    <a:pt x="7536" y="-24"/>
                                  </a:lnTo>
                                  <a:lnTo>
                                    <a:pt x="7568" y="-24"/>
                                  </a:lnTo>
                                  <a:lnTo>
                                    <a:pt x="7597" y="-24"/>
                                  </a:lnTo>
                                  <a:lnTo>
                                    <a:pt x="7624" y="-23"/>
                                  </a:lnTo>
                                  <a:lnTo>
                                    <a:pt x="7650" y="-23"/>
                                  </a:lnTo>
                                  <a:lnTo>
                                    <a:pt x="7674" y="-22"/>
                                  </a:lnTo>
                                  <a:lnTo>
                                    <a:pt x="7697" y="-22"/>
                                  </a:lnTo>
                                  <a:lnTo>
                                    <a:pt x="7719" y="-22"/>
                                  </a:lnTo>
                                  <a:lnTo>
                                    <a:pt x="7740" y="-21"/>
                                  </a:lnTo>
                                  <a:lnTo>
                                    <a:pt x="7760" y="-21"/>
                                  </a:lnTo>
                                  <a:lnTo>
                                    <a:pt x="7780" y="-20"/>
                                  </a:lnTo>
                                  <a:lnTo>
                                    <a:pt x="7800" y="-20"/>
                                  </a:lnTo>
                                  <a:lnTo>
                                    <a:pt x="7819" y="-19"/>
                                  </a:lnTo>
                                  <a:lnTo>
                                    <a:pt x="7839" y="-19"/>
                                  </a:lnTo>
                                  <a:lnTo>
                                    <a:pt x="7859" y="-18"/>
                                  </a:lnTo>
                                  <a:lnTo>
                                    <a:pt x="7880" y="-18"/>
                                  </a:lnTo>
                                  <a:lnTo>
                                    <a:pt x="7902" y="-18"/>
                                  </a:lnTo>
                                  <a:lnTo>
                                    <a:pt x="7883" y="-17"/>
                                  </a:lnTo>
                                  <a:lnTo>
                                    <a:pt x="7863" y="-17"/>
                                  </a:lnTo>
                                  <a:lnTo>
                                    <a:pt x="7843" y="-17"/>
                                  </a:lnTo>
                                  <a:lnTo>
                                    <a:pt x="7801" y="-17"/>
                                  </a:lnTo>
                                  <a:lnTo>
                                    <a:pt x="7763" y="-16"/>
                                  </a:lnTo>
                                  <a:lnTo>
                                    <a:pt x="7746" y="-16"/>
                                  </a:lnTo>
                                  <a:lnTo>
                                    <a:pt x="7731" y="-16"/>
                                  </a:lnTo>
                                  <a:lnTo>
                                    <a:pt x="7718" y="-16"/>
                                  </a:lnTo>
                                  <a:lnTo>
                                    <a:pt x="7709" y="-15"/>
                                  </a:lnTo>
                                  <a:lnTo>
                                    <a:pt x="7703" y="-15"/>
                                  </a:lnTo>
                                  <a:lnTo>
                                    <a:pt x="7704" y="-14"/>
                                  </a:lnTo>
                                  <a:lnTo>
                                    <a:pt x="7712" y="-13"/>
                                  </a:lnTo>
                                  <a:lnTo>
                                    <a:pt x="7714" y="-13"/>
                                  </a:lnTo>
                                  <a:lnTo>
                                    <a:pt x="7689" y="-14"/>
                                  </a:lnTo>
                                  <a:lnTo>
                                    <a:pt x="7667" y="-14"/>
                                  </a:lnTo>
                                  <a:lnTo>
                                    <a:pt x="7627" y="-14"/>
                                  </a:lnTo>
                                  <a:lnTo>
                                    <a:pt x="7593" y="-14"/>
                                  </a:lnTo>
                                  <a:lnTo>
                                    <a:pt x="7578" y="-14"/>
                                  </a:lnTo>
                                  <a:lnTo>
                                    <a:pt x="7562" y="-14"/>
                                  </a:lnTo>
                                  <a:lnTo>
                                    <a:pt x="7546" y="-13"/>
                                  </a:lnTo>
                                  <a:lnTo>
                                    <a:pt x="7530" y="-13"/>
                                  </a:lnTo>
                                  <a:lnTo>
                                    <a:pt x="7494" y="-13"/>
                                  </a:lnTo>
                                  <a:lnTo>
                                    <a:pt x="7451" y="-13"/>
                                  </a:lnTo>
                                  <a:lnTo>
                                    <a:pt x="7427" y="-13"/>
                                  </a:lnTo>
                                  <a:lnTo>
                                    <a:pt x="7399" y="-14"/>
                                  </a:lnTo>
                                  <a:lnTo>
                                    <a:pt x="7385" y="-14"/>
                                  </a:lnTo>
                                  <a:lnTo>
                                    <a:pt x="7417" y="-15"/>
                                  </a:lnTo>
                                  <a:lnTo>
                                    <a:pt x="7388" y="-14"/>
                                  </a:lnTo>
                                  <a:lnTo>
                                    <a:pt x="7363" y="-14"/>
                                  </a:lnTo>
                                  <a:lnTo>
                                    <a:pt x="7253" y="-14"/>
                                  </a:lnTo>
                                  <a:lnTo>
                                    <a:pt x="7182" y="-14"/>
                                  </a:lnTo>
                                  <a:lnTo>
                                    <a:pt x="7159" y="-14"/>
                                  </a:lnTo>
                                  <a:lnTo>
                                    <a:pt x="7148" y="-14"/>
                                  </a:lnTo>
                                  <a:lnTo>
                                    <a:pt x="7157" y="-14"/>
                                  </a:lnTo>
                                  <a:lnTo>
                                    <a:pt x="7142" y="-15"/>
                                  </a:lnTo>
                                  <a:lnTo>
                                    <a:pt x="7127" y="-15"/>
                                  </a:lnTo>
                                  <a:lnTo>
                                    <a:pt x="7070" y="-15"/>
                                  </a:lnTo>
                                  <a:lnTo>
                                    <a:pt x="7039" y="-15"/>
                                  </a:lnTo>
                                  <a:lnTo>
                                    <a:pt x="7032" y="-14"/>
                                  </a:lnTo>
                                  <a:lnTo>
                                    <a:pt x="7036" y="-14"/>
                                  </a:lnTo>
                                  <a:lnTo>
                                    <a:pt x="7042" y="-13"/>
                                  </a:lnTo>
                                  <a:lnTo>
                                    <a:pt x="7047" y="-13"/>
                                  </a:lnTo>
                                  <a:lnTo>
                                    <a:pt x="7052" y="-13"/>
                                  </a:lnTo>
                                  <a:lnTo>
                                    <a:pt x="7052" y="-12"/>
                                  </a:lnTo>
                                  <a:lnTo>
                                    <a:pt x="7044" y="-12"/>
                                  </a:lnTo>
                                  <a:lnTo>
                                    <a:pt x="7032" y="-11"/>
                                  </a:lnTo>
                                  <a:lnTo>
                                    <a:pt x="7013" y="-11"/>
                                  </a:lnTo>
                                  <a:lnTo>
                                    <a:pt x="6988" y="-11"/>
                                  </a:lnTo>
                                  <a:lnTo>
                                    <a:pt x="6955" y="-10"/>
                                  </a:lnTo>
                                  <a:lnTo>
                                    <a:pt x="6925" y="-10"/>
                                  </a:lnTo>
                                  <a:lnTo>
                                    <a:pt x="6900" y="-11"/>
                                  </a:lnTo>
                                  <a:lnTo>
                                    <a:pt x="6880" y="-11"/>
                                  </a:lnTo>
                                  <a:lnTo>
                                    <a:pt x="6863" y="-11"/>
                                  </a:lnTo>
                                  <a:lnTo>
                                    <a:pt x="6851" y="-12"/>
                                  </a:lnTo>
                                  <a:lnTo>
                                    <a:pt x="6842" y="-12"/>
                                  </a:lnTo>
                                  <a:lnTo>
                                    <a:pt x="6836" y="-12"/>
                                  </a:lnTo>
                                  <a:lnTo>
                                    <a:pt x="6830" y="-13"/>
                                  </a:lnTo>
                                  <a:lnTo>
                                    <a:pt x="6836" y="-15"/>
                                  </a:lnTo>
                                  <a:lnTo>
                                    <a:pt x="6840" y="-17"/>
                                  </a:lnTo>
                                  <a:lnTo>
                                    <a:pt x="6837" y="-17"/>
                                  </a:lnTo>
                                  <a:lnTo>
                                    <a:pt x="6832" y="-18"/>
                                  </a:lnTo>
                                  <a:lnTo>
                                    <a:pt x="6824" y="-18"/>
                                  </a:lnTo>
                                  <a:lnTo>
                                    <a:pt x="6874" y="-18"/>
                                  </a:lnTo>
                                  <a:lnTo>
                                    <a:pt x="6914" y="-19"/>
                                  </a:lnTo>
                                  <a:lnTo>
                                    <a:pt x="6944" y="-20"/>
                                  </a:lnTo>
                                  <a:lnTo>
                                    <a:pt x="6968" y="-20"/>
                                  </a:lnTo>
                                  <a:lnTo>
                                    <a:pt x="6984" y="-20"/>
                                  </a:lnTo>
                                  <a:lnTo>
                                    <a:pt x="6995" y="-21"/>
                                  </a:lnTo>
                                  <a:lnTo>
                                    <a:pt x="7002" y="-21"/>
                                  </a:lnTo>
                                  <a:lnTo>
                                    <a:pt x="7007" y="-22"/>
                                  </a:lnTo>
                                  <a:lnTo>
                                    <a:pt x="7011" y="-23"/>
                                  </a:lnTo>
                                  <a:lnTo>
                                    <a:pt x="7016" y="-24"/>
                                  </a:lnTo>
                                  <a:lnTo>
                                    <a:pt x="7024" y="-24"/>
                                  </a:lnTo>
                                  <a:lnTo>
                                    <a:pt x="7037" y="-25"/>
                                  </a:lnTo>
                                  <a:lnTo>
                                    <a:pt x="7056" y="-25"/>
                                  </a:lnTo>
                                  <a:lnTo>
                                    <a:pt x="7082" y="-25"/>
                                  </a:lnTo>
                                  <a:lnTo>
                                    <a:pt x="7117" y="-26"/>
                                  </a:lnTo>
                                  <a:lnTo>
                                    <a:pt x="7160" y="-26"/>
                                  </a:lnTo>
                                  <a:lnTo>
                                    <a:pt x="7214" y="-27"/>
                                  </a:lnTo>
                                  <a:lnTo>
                                    <a:pt x="7212" y="-27"/>
                                  </a:lnTo>
                                  <a:lnTo>
                                    <a:pt x="7208" y="-28"/>
                                  </a:lnTo>
                                  <a:lnTo>
                                    <a:pt x="7202" y="-29"/>
                                  </a:lnTo>
                                  <a:lnTo>
                                    <a:pt x="7192" y="-29"/>
                                  </a:lnTo>
                                  <a:lnTo>
                                    <a:pt x="7181" y="-30"/>
                                  </a:lnTo>
                                  <a:lnTo>
                                    <a:pt x="7167" y="-30"/>
                                  </a:lnTo>
                                  <a:lnTo>
                                    <a:pt x="7151" y="-31"/>
                                  </a:lnTo>
                                  <a:lnTo>
                                    <a:pt x="7133" y="-31"/>
                                  </a:lnTo>
                                  <a:lnTo>
                                    <a:pt x="7113" y="-31"/>
                                  </a:lnTo>
                                  <a:lnTo>
                                    <a:pt x="7092" y="-32"/>
                                  </a:lnTo>
                                  <a:lnTo>
                                    <a:pt x="7068" y="-32"/>
                                  </a:lnTo>
                                  <a:lnTo>
                                    <a:pt x="7016" y="-32"/>
                                  </a:lnTo>
                                  <a:lnTo>
                                    <a:pt x="6926" y="-32"/>
                                  </a:lnTo>
                                  <a:lnTo>
                                    <a:pt x="6845" y="-32"/>
                                  </a:lnTo>
                                  <a:lnTo>
                                    <a:pt x="6863" y="-32"/>
                                  </a:lnTo>
                                  <a:lnTo>
                                    <a:pt x="6876" y="-32"/>
                                  </a:lnTo>
                                  <a:lnTo>
                                    <a:pt x="6885" y="-31"/>
                                  </a:lnTo>
                                  <a:lnTo>
                                    <a:pt x="6890" y="-31"/>
                                  </a:lnTo>
                                  <a:lnTo>
                                    <a:pt x="6885" y="-29"/>
                                  </a:lnTo>
                                  <a:lnTo>
                                    <a:pt x="6880" y="-28"/>
                                  </a:lnTo>
                                  <a:lnTo>
                                    <a:pt x="6875" y="-28"/>
                                  </a:lnTo>
                                  <a:lnTo>
                                    <a:pt x="6871" y="-27"/>
                                  </a:lnTo>
                                  <a:lnTo>
                                    <a:pt x="6865" y="-26"/>
                                  </a:lnTo>
                                  <a:lnTo>
                                    <a:pt x="6867" y="-25"/>
                                  </a:lnTo>
                                  <a:lnTo>
                                    <a:pt x="6873" y="-24"/>
                                  </a:lnTo>
                                  <a:lnTo>
                                    <a:pt x="6883" y="-24"/>
                                  </a:lnTo>
                                  <a:lnTo>
                                    <a:pt x="6897" y="-23"/>
                                  </a:lnTo>
                                  <a:lnTo>
                                    <a:pt x="6916" y="-22"/>
                                  </a:lnTo>
                                  <a:lnTo>
                                    <a:pt x="6940" y="-22"/>
                                  </a:lnTo>
                                  <a:lnTo>
                                    <a:pt x="6895" y="-22"/>
                                  </a:lnTo>
                                  <a:lnTo>
                                    <a:pt x="6855" y="-21"/>
                                  </a:lnTo>
                                  <a:lnTo>
                                    <a:pt x="6818" y="-21"/>
                                  </a:lnTo>
                                  <a:lnTo>
                                    <a:pt x="6785" y="-20"/>
                                  </a:lnTo>
                                  <a:lnTo>
                                    <a:pt x="6755" y="-20"/>
                                  </a:lnTo>
                                  <a:lnTo>
                                    <a:pt x="6728" y="-19"/>
                                  </a:lnTo>
                                  <a:lnTo>
                                    <a:pt x="6702" y="-18"/>
                                  </a:lnTo>
                                  <a:lnTo>
                                    <a:pt x="6678" y="-18"/>
                                  </a:lnTo>
                                  <a:lnTo>
                                    <a:pt x="6655" y="-17"/>
                                  </a:lnTo>
                                  <a:lnTo>
                                    <a:pt x="6631" y="-17"/>
                                  </a:lnTo>
                                  <a:lnTo>
                                    <a:pt x="6608" y="-16"/>
                                  </a:lnTo>
                                  <a:lnTo>
                                    <a:pt x="6584" y="-16"/>
                                  </a:lnTo>
                                  <a:lnTo>
                                    <a:pt x="6558" y="-15"/>
                                  </a:lnTo>
                                  <a:lnTo>
                                    <a:pt x="6531" y="-15"/>
                                  </a:lnTo>
                                  <a:lnTo>
                                    <a:pt x="6431" y="-15"/>
                                  </a:lnTo>
                                  <a:lnTo>
                                    <a:pt x="6390" y="-15"/>
                                  </a:lnTo>
                                  <a:lnTo>
                                    <a:pt x="6345" y="-16"/>
                                  </a:lnTo>
                                  <a:lnTo>
                                    <a:pt x="6295" y="-16"/>
                                  </a:lnTo>
                                  <a:lnTo>
                                    <a:pt x="6304" y="-17"/>
                                  </a:lnTo>
                                  <a:lnTo>
                                    <a:pt x="6158" y="-14"/>
                                  </a:lnTo>
                                  <a:lnTo>
                                    <a:pt x="5957" y="-16"/>
                                  </a:lnTo>
                                  <a:lnTo>
                                    <a:pt x="5977" y="-17"/>
                                  </a:lnTo>
                                  <a:lnTo>
                                    <a:pt x="5998" y="-18"/>
                                  </a:lnTo>
                                  <a:lnTo>
                                    <a:pt x="6019" y="-18"/>
                                  </a:lnTo>
                                  <a:lnTo>
                                    <a:pt x="6040" y="-18"/>
                                  </a:lnTo>
                                  <a:lnTo>
                                    <a:pt x="6061" y="-19"/>
                                  </a:lnTo>
                                  <a:lnTo>
                                    <a:pt x="6082" y="-19"/>
                                  </a:lnTo>
                                  <a:lnTo>
                                    <a:pt x="6125" y="-19"/>
                                  </a:lnTo>
                                  <a:lnTo>
                                    <a:pt x="6188" y="-19"/>
                                  </a:lnTo>
                                  <a:lnTo>
                                    <a:pt x="6248" y="-20"/>
                                  </a:lnTo>
                                  <a:lnTo>
                                    <a:pt x="6286" y="-20"/>
                                  </a:lnTo>
                                  <a:lnTo>
                                    <a:pt x="6303" y="-20"/>
                                  </a:lnTo>
                                  <a:lnTo>
                                    <a:pt x="6320" y="-20"/>
                                  </a:lnTo>
                                  <a:lnTo>
                                    <a:pt x="6333" y="-21"/>
                                  </a:lnTo>
                                  <a:lnTo>
                                    <a:pt x="6297" y="-22"/>
                                  </a:lnTo>
                                  <a:lnTo>
                                    <a:pt x="6264" y="-22"/>
                                  </a:lnTo>
                                  <a:lnTo>
                                    <a:pt x="6232" y="-22"/>
                                  </a:lnTo>
                                  <a:lnTo>
                                    <a:pt x="6147" y="-22"/>
                                  </a:lnTo>
                                  <a:lnTo>
                                    <a:pt x="6120" y="-22"/>
                                  </a:lnTo>
                                  <a:lnTo>
                                    <a:pt x="6094" y="-22"/>
                                  </a:lnTo>
                                  <a:lnTo>
                                    <a:pt x="6068" y="-21"/>
                                  </a:lnTo>
                                  <a:lnTo>
                                    <a:pt x="6042" y="-21"/>
                                  </a:lnTo>
                                  <a:lnTo>
                                    <a:pt x="6016" y="-21"/>
                                  </a:lnTo>
                                  <a:lnTo>
                                    <a:pt x="5989" y="-20"/>
                                  </a:lnTo>
                                  <a:lnTo>
                                    <a:pt x="5961" y="-20"/>
                                  </a:lnTo>
                                  <a:lnTo>
                                    <a:pt x="5933" y="-19"/>
                                  </a:lnTo>
                                  <a:lnTo>
                                    <a:pt x="5903" y="-19"/>
                                  </a:lnTo>
                                  <a:lnTo>
                                    <a:pt x="5871" y="-18"/>
                                  </a:lnTo>
                                  <a:lnTo>
                                    <a:pt x="5837" y="-18"/>
                                  </a:lnTo>
                                  <a:lnTo>
                                    <a:pt x="5764" y="-18"/>
                                  </a:lnTo>
                                  <a:lnTo>
                                    <a:pt x="5723" y="-18"/>
                                  </a:lnTo>
                                  <a:lnTo>
                                    <a:pt x="5693" y="-19"/>
                                  </a:lnTo>
                                  <a:lnTo>
                                    <a:pt x="5674" y="-19"/>
                                  </a:lnTo>
                                  <a:lnTo>
                                    <a:pt x="5664" y="-20"/>
                                  </a:lnTo>
                                  <a:lnTo>
                                    <a:pt x="5663" y="-21"/>
                                  </a:lnTo>
                                  <a:lnTo>
                                    <a:pt x="5669" y="-21"/>
                                  </a:lnTo>
                                  <a:lnTo>
                                    <a:pt x="5681" y="-21"/>
                                  </a:lnTo>
                                  <a:lnTo>
                                    <a:pt x="5700" y="-22"/>
                                  </a:lnTo>
                                  <a:lnTo>
                                    <a:pt x="5723" y="-22"/>
                                  </a:lnTo>
                                  <a:lnTo>
                                    <a:pt x="5778" y="-22"/>
                                  </a:lnTo>
                                  <a:lnTo>
                                    <a:pt x="5841" y="-22"/>
                                  </a:lnTo>
                                  <a:lnTo>
                                    <a:pt x="5903" y="-23"/>
                                  </a:lnTo>
                                  <a:lnTo>
                                    <a:pt x="5931" y="-23"/>
                                  </a:lnTo>
                                  <a:lnTo>
                                    <a:pt x="5957" y="-23"/>
                                  </a:lnTo>
                                  <a:lnTo>
                                    <a:pt x="5978" y="-23"/>
                                  </a:lnTo>
                                  <a:lnTo>
                                    <a:pt x="5995" y="-24"/>
                                  </a:lnTo>
                                  <a:lnTo>
                                    <a:pt x="6005" y="-24"/>
                                  </a:lnTo>
                                  <a:lnTo>
                                    <a:pt x="6009" y="-25"/>
                                  </a:lnTo>
                                  <a:lnTo>
                                    <a:pt x="5992" y="-25"/>
                                  </a:lnTo>
                                  <a:lnTo>
                                    <a:pt x="5949" y="-25"/>
                                  </a:lnTo>
                                  <a:lnTo>
                                    <a:pt x="5925" y="-25"/>
                                  </a:lnTo>
                                  <a:lnTo>
                                    <a:pt x="5901" y="-25"/>
                                  </a:lnTo>
                                  <a:lnTo>
                                    <a:pt x="5878" y="-26"/>
                                  </a:lnTo>
                                  <a:lnTo>
                                    <a:pt x="5857" y="-26"/>
                                  </a:lnTo>
                                  <a:lnTo>
                                    <a:pt x="5839" y="-27"/>
                                  </a:lnTo>
                                  <a:lnTo>
                                    <a:pt x="5826" y="-27"/>
                                  </a:lnTo>
                                  <a:lnTo>
                                    <a:pt x="5817" y="-28"/>
                                  </a:lnTo>
                                  <a:lnTo>
                                    <a:pt x="5854" y="-28"/>
                                  </a:lnTo>
                                  <a:lnTo>
                                    <a:pt x="5885" y="-28"/>
                                  </a:lnTo>
                                  <a:lnTo>
                                    <a:pt x="6019" y="-28"/>
                                  </a:lnTo>
                                  <a:lnTo>
                                    <a:pt x="6046" y="-28"/>
                                  </a:lnTo>
                                  <a:lnTo>
                                    <a:pt x="6076" y="-29"/>
                                  </a:lnTo>
                                  <a:lnTo>
                                    <a:pt x="6163" y="-28"/>
                                  </a:lnTo>
                                  <a:lnTo>
                                    <a:pt x="6194" y="-28"/>
                                  </a:lnTo>
                                  <a:lnTo>
                                    <a:pt x="6230" y="-28"/>
                                  </a:lnTo>
                                  <a:lnTo>
                                    <a:pt x="6271" y="-27"/>
                                  </a:lnTo>
                                  <a:lnTo>
                                    <a:pt x="6249" y="-27"/>
                                  </a:lnTo>
                                  <a:lnTo>
                                    <a:pt x="6221" y="-27"/>
                                  </a:lnTo>
                                  <a:lnTo>
                                    <a:pt x="6215" y="-27"/>
                                  </a:lnTo>
                                  <a:lnTo>
                                    <a:pt x="6217" y="-26"/>
                                  </a:lnTo>
                                  <a:lnTo>
                                    <a:pt x="6230" y="-26"/>
                                  </a:lnTo>
                                  <a:lnTo>
                                    <a:pt x="6238" y="-26"/>
                                  </a:lnTo>
                                  <a:lnTo>
                                    <a:pt x="6246" y="-25"/>
                                  </a:lnTo>
                                  <a:lnTo>
                                    <a:pt x="6254" y="-25"/>
                                  </a:lnTo>
                                  <a:lnTo>
                                    <a:pt x="6261" y="-25"/>
                                  </a:lnTo>
                                  <a:lnTo>
                                    <a:pt x="6266" y="-25"/>
                                  </a:lnTo>
                                  <a:lnTo>
                                    <a:pt x="6266" y="-24"/>
                                  </a:lnTo>
                                  <a:lnTo>
                                    <a:pt x="6274" y="-24"/>
                                  </a:lnTo>
                                  <a:lnTo>
                                    <a:pt x="6300" y="-24"/>
                                  </a:lnTo>
                                  <a:lnTo>
                                    <a:pt x="6336" y="-25"/>
                                  </a:lnTo>
                                  <a:lnTo>
                                    <a:pt x="6408" y="-25"/>
                                  </a:lnTo>
                                  <a:lnTo>
                                    <a:pt x="6654" y="-25"/>
                                  </a:lnTo>
                                  <a:lnTo>
                                    <a:pt x="6717" y="-24"/>
                                  </a:lnTo>
                                  <a:lnTo>
                                    <a:pt x="6778" y="-24"/>
                                  </a:lnTo>
                                  <a:lnTo>
                                    <a:pt x="6783" y="-25"/>
                                  </a:lnTo>
                                  <a:lnTo>
                                    <a:pt x="6781" y="-25"/>
                                  </a:lnTo>
                                  <a:lnTo>
                                    <a:pt x="6775" y="-26"/>
                                  </a:lnTo>
                                  <a:lnTo>
                                    <a:pt x="6766" y="-26"/>
                                  </a:lnTo>
                                  <a:lnTo>
                                    <a:pt x="6754" y="-26"/>
                                  </a:lnTo>
                                  <a:lnTo>
                                    <a:pt x="6740" y="-27"/>
                                  </a:lnTo>
                                  <a:lnTo>
                                    <a:pt x="6723" y="-27"/>
                                  </a:lnTo>
                                  <a:lnTo>
                                    <a:pt x="6705" y="-27"/>
                                  </a:lnTo>
                                  <a:lnTo>
                                    <a:pt x="6685" y="-27"/>
                                  </a:lnTo>
                                  <a:lnTo>
                                    <a:pt x="6642" y="-28"/>
                                  </a:lnTo>
                                  <a:lnTo>
                                    <a:pt x="6596" y="-28"/>
                                  </a:lnTo>
                                  <a:lnTo>
                                    <a:pt x="6573" y="-28"/>
                                  </a:lnTo>
                                  <a:lnTo>
                                    <a:pt x="6550" y="-28"/>
                                  </a:lnTo>
                                  <a:lnTo>
                                    <a:pt x="6528" y="-29"/>
                                  </a:lnTo>
                                  <a:lnTo>
                                    <a:pt x="6507" y="-29"/>
                                  </a:lnTo>
                                  <a:lnTo>
                                    <a:pt x="6487" y="-29"/>
                                  </a:lnTo>
                                  <a:lnTo>
                                    <a:pt x="6452" y="-29"/>
                                  </a:lnTo>
                                  <a:lnTo>
                                    <a:pt x="6417" y="-29"/>
                                  </a:lnTo>
                                  <a:lnTo>
                                    <a:pt x="6277" y="-29"/>
                                  </a:lnTo>
                                  <a:lnTo>
                                    <a:pt x="6242" y="-29"/>
                                  </a:lnTo>
                                  <a:lnTo>
                                    <a:pt x="6208" y="-29"/>
                                  </a:lnTo>
                                  <a:lnTo>
                                    <a:pt x="6174" y="-29"/>
                                  </a:lnTo>
                                  <a:lnTo>
                                    <a:pt x="6140" y="-30"/>
                                  </a:lnTo>
                                  <a:lnTo>
                                    <a:pt x="6107" y="-30"/>
                                  </a:lnTo>
                                  <a:lnTo>
                                    <a:pt x="6074" y="-30"/>
                                  </a:lnTo>
                                  <a:lnTo>
                                    <a:pt x="6042" y="-30"/>
                                  </a:lnTo>
                                  <a:lnTo>
                                    <a:pt x="5979" y="-31"/>
                                  </a:lnTo>
                                  <a:lnTo>
                                    <a:pt x="5918" y="-31"/>
                                  </a:lnTo>
                                  <a:lnTo>
                                    <a:pt x="5889" y="-30"/>
                                  </a:lnTo>
                                  <a:lnTo>
                                    <a:pt x="5861" y="-30"/>
                                  </a:lnTo>
                                  <a:lnTo>
                                    <a:pt x="5834" y="-30"/>
                                  </a:lnTo>
                                  <a:lnTo>
                                    <a:pt x="5751" y="-30"/>
                                  </a:lnTo>
                                  <a:lnTo>
                                    <a:pt x="5725" y="-30"/>
                                  </a:lnTo>
                                  <a:lnTo>
                                    <a:pt x="5719" y="-30"/>
                                  </a:lnTo>
                                  <a:lnTo>
                                    <a:pt x="5718" y="-31"/>
                                  </a:lnTo>
                                  <a:lnTo>
                                    <a:pt x="5722" y="-31"/>
                                  </a:lnTo>
                                  <a:lnTo>
                                    <a:pt x="5729" y="-31"/>
                                  </a:lnTo>
                                  <a:lnTo>
                                    <a:pt x="5737" y="-32"/>
                                  </a:lnTo>
                                  <a:lnTo>
                                    <a:pt x="5746" y="-32"/>
                                  </a:lnTo>
                                  <a:lnTo>
                                    <a:pt x="5756" y="-32"/>
                                  </a:lnTo>
                                  <a:lnTo>
                                    <a:pt x="5767" y="-32"/>
                                  </a:lnTo>
                                  <a:lnTo>
                                    <a:pt x="5777" y="-33"/>
                                  </a:lnTo>
                                  <a:lnTo>
                                    <a:pt x="5785" y="-33"/>
                                  </a:lnTo>
                                  <a:lnTo>
                                    <a:pt x="5798" y="-33"/>
                                  </a:lnTo>
                                  <a:lnTo>
                                    <a:pt x="5800" y="-33"/>
                                  </a:lnTo>
                                  <a:lnTo>
                                    <a:pt x="5769" y="-34"/>
                                  </a:lnTo>
                                  <a:lnTo>
                                    <a:pt x="5721" y="-34"/>
                                  </a:lnTo>
                                  <a:lnTo>
                                    <a:pt x="5670" y="-34"/>
                                  </a:lnTo>
                                  <a:lnTo>
                                    <a:pt x="5664" y="-33"/>
                                  </a:lnTo>
                                  <a:lnTo>
                                    <a:pt x="5658" y="-33"/>
                                  </a:lnTo>
                                  <a:lnTo>
                                    <a:pt x="5651" y="-31"/>
                                  </a:lnTo>
                                  <a:lnTo>
                                    <a:pt x="5647" y="-30"/>
                                  </a:lnTo>
                                  <a:lnTo>
                                    <a:pt x="5630" y="-30"/>
                                  </a:lnTo>
                                  <a:lnTo>
                                    <a:pt x="5582" y="-30"/>
                                  </a:lnTo>
                                  <a:lnTo>
                                    <a:pt x="5458" y="-30"/>
                                  </a:lnTo>
                                  <a:lnTo>
                                    <a:pt x="5424" y="-30"/>
                                  </a:lnTo>
                                  <a:lnTo>
                                    <a:pt x="5392" y="-30"/>
                                  </a:lnTo>
                                  <a:lnTo>
                                    <a:pt x="5362" y="-31"/>
                                  </a:lnTo>
                                  <a:lnTo>
                                    <a:pt x="5335" y="-31"/>
                                  </a:lnTo>
                                  <a:lnTo>
                                    <a:pt x="5308" y="-32"/>
                                  </a:lnTo>
                                  <a:lnTo>
                                    <a:pt x="5283" y="-32"/>
                                  </a:lnTo>
                                  <a:lnTo>
                                    <a:pt x="5259" y="-33"/>
                                  </a:lnTo>
                                  <a:lnTo>
                                    <a:pt x="5235" y="-33"/>
                                  </a:lnTo>
                                  <a:lnTo>
                                    <a:pt x="5211" y="-34"/>
                                  </a:lnTo>
                                  <a:lnTo>
                                    <a:pt x="5186" y="-34"/>
                                  </a:lnTo>
                                  <a:lnTo>
                                    <a:pt x="5161" y="-34"/>
                                  </a:lnTo>
                                  <a:lnTo>
                                    <a:pt x="5135" y="-35"/>
                                  </a:lnTo>
                                  <a:lnTo>
                                    <a:pt x="5107" y="-35"/>
                                  </a:lnTo>
                                  <a:lnTo>
                                    <a:pt x="5077" y="-36"/>
                                  </a:lnTo>
                                  <a:lnTo>
                                    <a:pt x="5044" y="-36"/>
                                  </a:lnTo>
                                  <a:lnTo>
                                    <a:pt x="5009" y="-36"/>
                                  </a:lnTo>
                                  <a:lnTo>
                                    <a:pt x="4977" y="-35"/>
                                  </a:lnTo>
                                  <a:lnTo>
                                    <a:pt x="4941" y="-35"/>
                                  </a:lnTo>
                                  <a:lnTo>
                                    <a:pt x="4900" y="-35"/>
                                  </a:lnTo>
                                  <a:lnTo>
                                    <a:pt x="4857" y="-34"/>
                                  </a:lnTo>
                                  <a:lnTo>
                                    <a:pt x="4810" y="-34"/>
                                  </a:lnTo>
                                  <a:lnTo>
                                    <a:pt x="4710" y="-34"/>
                                  </a:lnTo>
                                  <a:lnTo>
                                    <a:pt x="4486" y="-34"/>
                                  </a:lnTo>
                                  <a:lnTo>
                                    <a:pt x="4368" y="-34"/>
                                  </a:lnTo>
                                  <a:lnTo>
                                    <a:pt x="4309" y="-35"/>
                                  </a:lnTo>
                                  <a:lnTo>
                                    <a:pt x="4251" y="-35"/>
                                  </a:lnTo>
                                  <a:lnTo>
                                    <a:pt x="4192" y="-35"/>
                                  </a:lnTo>
                                  <a:lnTo>
                                    <a:pt x="4135" y="-35"/>
                                  </a:lnTo>
                                  <a:lnTo>
                                    <a:pt x="4079" y="-35"/>
                                  </a:lnTo>
                                  <a:lnTo>
                                    <a:pt x="4024" y="-36"/>
                                  </a:lnTo>
                                  <a:lnTo>
                                    <a:pt x="3972" y="-36"/>
                                  </a:lnTo>
                                  <a:lnTo>
                                    <a:pt x="3986" y="-37"/>
                                  </a:lnTo>
                                  <a:lnTo>
                                    <a:pt x="3988" y="-38"/>
                                  </a:lnTo>
                                  <a:lnTo>
                                    <a:pt x="3979" y="-38"/>
                                  </a:lnTo>
                                  <a:lnTo>
                                    <a:pt x="3966" y="-39"/>
                                  </a:lnTo>
                                  <a:lnTo>
                                    <a:pt x="3952" y="-40"/>
                                  </a:lnTo>
                                  <a:lnTo>
                                    <a:pt x="3947" y="-40"/>
                                  </a:lnTo>
                                  <a:lnTo>
                                    <a:pt x="3918" y="-40"/>
                                  </a:lnTo>
                                  <a:lnTo>
                                    <a:pt x="3893" y="-39"/>
                                  </a:lnTo>
                                  <a:lnTo>
                                    <a:pt x="3871" y="-38"/>
                                  </a:lnTo>
                                  <a:lnTo>
                                    <a:pt x="3852" y="-38"/>
                                  </a:lnTo>
                                  <a:lnTo>
                                    <a:pt x="3836" y="-37"/>
                                  </a:lnTo>
                                  <a:lnTo>
                                    <a:pt x="3821" y="-37"/>
                                  </a:lnTo>
                                  <a:lnTo>
                                    <a:pt x="3808" y="-37"/>
                                  </a:lnTo>
                                  <a:lnTo>
                                    <a:pt x="3796" y="-36"/>
                                  </a:lnTo>
                                  <a:lnTo>
                                    <a:pt x="3784" y="-36"/>
                                  </a:lnTo>
                                  <a:lnTo>
                                    <a:pt x="3760" y="-36"/>
                                  </a:lnTo>
                                  <a:lnTo>
                                    <a:pt x="3733" y="-35"/>
                                  </a:lnTo>
                                  <a:lnTo>
                                    <a:pt x="3699" y="-35"/>
                                  </a:lnTo>
                                  <a:lnTo>
                                    <a:pt x="3678" y="-35"/>
                                  </a:lnTo>
                                  <a:lnTo>
                                    <a:pt x="3654" y="-35"/>
                                  </a:lnTo>
                                  <a:lnTo>
                                    <a:pt x="3627" y="-34"/>
                                  </a:lnTo>
                                  <a:lnTo>
                                    <a:pt x="3595" y="-34"/>
                                  </a:lnTo>
                                  <a:lnTo>
                                    <a:pt x="3559" y="-33"/>
                                  </a:lnTo>
                                  <a:lnTo>
                                    <a:pt x="3776" y="-31"/>
                                  </a:lnTo>
                                  <a:lnTo>
                                    <a:pt x="3725" y="-30"/>
                                  </a:lnTo>
                                  <a:lnTo>
                                    <a:pt x="3675" y="-30"/>
                                  </a:lnTo>
                                  <a:lnTo>
                                    <a:pt x="3651" y="-30"/>
                                  </a:lnTo>
                                  <a:lnTo>
                                    <a:pt x="3627" y="-30"/>
                                  </a:lnTo>
                                  <a:lnTo>
                                    <a:pt x="3603" y="-29"/>
                                  </a:lnTo>
                                  <a:lnTo>
                                    <a:pt x="3580" y="-29"/>
                                  </a:lnTo>
                                  <a:lnTo>
                                    <a:pt x="3557" y="-29"/>
                                  </a:lnTo>
                                  <a:lnTo>
                                    <a:pt x="3511" y="-29"/>
                                  </a:lnTo>
                                  <a:lnTo>
                                    <a:pt x="3396" y="-29"/>
                                  </a:lnTo>
                                  <a:lnTo>
                                    <a:pt x="3373" y="-29"/>
                                  </a:lnTo>
                                  <a:lnTo>
                                    <a:pt x="3350" y="-29"/>
                                  </a:lnTo>
                                  <a:lnTo>
                                    <a:pt x="3326" y="-29"/>
                                  </a:lnTo>
                                  <a:lnTo>
                                    <a:pt x="3303" y="-30"/>
                                  </a:lnTo>
                                  <a:lnTo>
                                    <a:pt x="3329" y="-29"/>
                                  </a:lnTo>
                                  <a:lnTo>
                                    <a:pt x="3346" y="-28"/>
                                  </a:lnTo>
                                  <a:lnTo>
                                    <a:pt x="3354" y="-28"/>
                                  </a:lnTo>
                                  <a:lnTo>
                                    <a:pt x="3354" y="-27"/>
                                  </a:lnTo>
                                  <a:lnTo>
                                    <a:pt x="3346" y="-27"/>
                                  </a:lnTo>
                                  <a:lnTo>
                                    <a:pt x="3332" y="-26"/>
                                  </a:lnTo>
                                  <a:lnTo>
                                    <a:pt x="3312" y="-26"/>
                                  </a:lnTo>
                                  <a:lnTo>
                                    <a:pt x="3287" y="-26"/>
                                  </a:lnTo>
                                  <a:lnTo>
                                    <a:pt x="3226" y="-26"/>
                                  </a:lnTo>
                                  <a:lnTo>
                                    <a:pt x="3042" y="-25"/>
                                  </a:lnTo>
                                  <a:lnTo>
                                    <a:pt x="2942" y="-25"/>
                                  </a:lnTo>
                                  <a:lnTo>
                                    <a:pt x="2916" y="-25"/>
                                  </a:lnTo>
                                  <a:lnTo>
                                    <a:pt x="2894" y="-25"/>
                                  </a:lnTo>
                                  <a:lnTo>
                                    <a:pt x="2868" y="-25"/>
                                  </a:lnTo>
                                  <a:lnTo>
                                    <a:pt x="2841" y="-25"/>
                                  </a:lnTo>
                                  <a:lnTo>
                                    <a:pt x="2788" y="-26"/>
                                  </a:lnTo>
                                  <a:lnTo>
                                    <a:pt x="2509" y="-26"/>
                                  </a:lnTo>
                                  <a:lnTo>
                                    <a:pt x="2490" y="-26"/>
                                  </a:lnTo>
                                  <a:lnTo>
                                    <a:pt x="2473" y="-26"/>
                                  </a:lnTo>
                                  <a:lnTo>
                                    <a:pt x="2457" y="-27"/>
                                  </a:lnTo>
                                  <a:lnTo>
                                    <a:pt x="2442" y="-27"/>
                                  </a:lnTo>
                                  <a:lnTo>
                                    <a:pt x="2466" y="-27"/>
                                  </a:lnTo>
                                  <a:lnTo>
                                    <a:pt x="2208" y="-29"/>
                                  </a:lnTo>
                                  <a:lnTo>
                                    <a:pt x="2239" y="-34"/>
                                  </a:lnTo>
                                  <a:lnTo>
                                    <a:pt x="2212" y="-35"/>
                                  </a:lnTo>
                                  <a:lnTo>
                                    <a:pt x="2185" y="-35"/>
                                  </a:lnTo>
                                  <a:lnTo>
                                    <a:pt x="2131" y="-35"/>
                                  </a:lnTo>
                                  <a:lnTo>
                                    <a:pt x="2028" y="-35"/>
                                  </a:lnTo>
                                  <a:lnTo>
                                    <a:pt x="2005" y="-35"/>
                                  </a:lnTo>
                                  <a:lnTo>
                                    <a:pt x="1983" y="-35"/>
                                  </a:lnTo>
                                  <a:lnTo>
                                    <a:pt x="1963" y="-34"/>
                                  </a:lnTo>
                                  <a:lnTo>
                                    <a:pt x="1946" y="-34"/>
                                  </a:lnTo>
                                  <a:lnTo>
                                    <a:pt x="1930" y="-34"/>
                                  </a:lnTo>
                                  <a:lnTo>
                                    <a:pt x="1917" y="-33"/>
                                  </a:lnTo>
                                  <a:lnTo>
                                    <a:pt x="1907" y="-33"/>
                                  </a:lnTo>
                                  <a:lnTo>
                                    <a:pt x="1900" y="-33"/>
                                  </a:lnTo>
                                  <a:lnTo>
                                    <a:pt x="1896" y="-32"/>
                                  </a:lnTo>
                                  <a:lnTo>
                                    <a:pt x="1898" y="-32"/>
                                  </a:lnTo>
                                  <a:lnTo>
                                    <a:pt x="1905" y="-31"/>
                                  </a:lnTo>
                                  <a:lnTo>
                                    <a:pt x="1874" y="-32"/>
                                  </a:lnTo>
                                  <a:lnTo>
                                    <a:pt x="1849" y="-32"/>
                                  </a:lnTo>
                                  <a:lnTo>
                                    <a:pt x="1829" y="-32"/>
                                  </a:lnTo>
                                  <a:lnTo>
                                    <a:pt x="1815" y="-33"/>
                                  </a:lnTo>
                                  <a:lnTo>
                                    <a:pt x="1805" y="-33"/>
                                  </a:lnTo>
                                  <a:lnTo>
                                    <a:pt x="1798" y="-33"/>
                                  </a:lnTo>
                                  <a:lnTo>
                                    <a:pt x="1794" y="-34"/>
                                  </a:lnTo>
                                  <a:lnTo>
                                    <a:pt x="1800" y="-35"/>
                                  </a:lnTo>
                                  <a:lnTo>
                                    <a:pt x="1805" y="-35"/>
                                  </a:lnTo>
                                  <a:lnTo>
                                    <a:pt x="1802" y="-37"/>
                                  </a:lnTo>
                                  <a:lnTo>
                                    <a:pt x="1819" y="-37"/>
                                  </a:lnTo>
                                  <a:lnTo>
                                    <a:pt x="1837" y="-37"/>
                                  </a:lnTo>
                                  <a:lnTo>
                                    <a:pt x="1857" y="-37"/>
                                  </a:lnTo>
                                  <a:lnTo>
                                    <a:pt x="1878" y="-38"/>
                                  </a:lnTo>
                                  <a:lnTo>
                                    <a:pt x="1900" y="-38"/>
                                  </a:lnTo>
                                  <a:lnTo>
                                    <a:pt x="1923" y="-38"/>
                                  </a:lnTo>
                                  <a:lnTo>
                                    <a:pt x="1947" y="-39"/>
                                  </a:lnTo>
                                  <a:lnTo>
                                    <a:pt x="1970" y="-39"/>
                                  </a:lnTo>
                                  <a:lnTo>
                                    <a:pt x="1994" y="-39"/>
                                  </a:lnTo>
                                  <a:lnTo>
                                    <a:pt x="2018" y="-39"/>
                                  </a:lnTo>
                                  <a:lnTo>
                                    <a:pt x="2064" y="-40"/>
                                  </a:lnTo>
                                  <a:lnTo>
                                    <a:pt x="2127" y="-40"/>
                                  </a:lnTo>
                                  <a:lnTo>
                                    <a:pt x="2145" y="-39"/>
                                  </a:lnTo>
                                  <a:lnTo>
                                    <a:pt x="2162" y="-39"/>
                                  </a:lnTo>
                                  <a:lnTo>
                                    <a:pt x="2176" y="-39"/>
                                  </a:lnTo>
                                  <a:lnTo>
                                    <a:pt x="2189" y="-38"/>
                                  </a:lnTo>
                                  <a:lnTo>
                                    <a:pt x="2197" y="-38"/>
                                  </a:lnTo>
                                  <a:lnTo>
                                    <a:pt x="2178" y="-38"/>
                                  </a:lnTo>
                                  <a:lnTo>
                                    <a:pt x="2154" y="-38"/>
                                  </a:lnTo>
                                  <a:lnTo>
                                    <a:pt x="2136" y="-38"/>
                                  </a:lnTo>
                                  <a:lnTo>
                                    <a:pt x="2134" y="-38"/>
                                  </a:lnTo>
                                  <a:lnTo>
                                    <a:pt x="2201" y="-37"/>
                                  </a:lnTo>
                                  <a:lnTo>
                                    <a:pt x="2256" y="-37"/>
                                  </a:lnTo>
                                  <a:lnTo>
                                    <a:pt x="2338" y="-37"/>
                                  </a:lnTo>
                                  <a:lnTo>
                                    <a:pt x="2367" y="-37"/>
                                  </a:lnTo>
                                  <a:lnTo>
                                    <a:pt x="2388" y="-37"/>
                                  </a:lnTo>
                                  <a:lnTo>
                                    <a:pt x="2404" y="-38"/>
                                  </a:lnTo>
                                  <a:lnTo>
                                    <a:pt x="2414" y="-38"/>
                                  </a:lnTo>
                                  <a:lnTo>
                                    <a:pt x="2421" y="-39"/>
                                  </a:lnTo>
                                  <a:lnTo>
                                    <a:pt x="2427" y="-40"/>
                                  </a:lnTo>
                                  <a:lnTo>
                                    <a:pt x="2433" y="-42"/>
                                  </a:lnTo>
                                  <a:lnTo>
                                    <a:pt x="2438" y="-43"/>
                                  </a:lnTo>
                                  <a:lnTo>
                                    <a:pt x="2446" y="-44"/>
                                  </a:lnTo>
                                  <a:lnTo>
                                    <a:pt x="2459" y="-44"/>
                                  </a:lnTo>
                                  <a:lnTo>
                                    <a:pt x="2477" y="-44"/>
                                  </a:lnTo>
                                  <a:lnTo>
                                    <a:pt x="2502" y="-45"/>
                                  </a:lnTo>
                                  <a:lnTo>
                                    <a:pt x="2534" y="-45"/>
                                  </a:lnTo>
                                  <a:lnTo>
                                    <a:pt x="2492" y="-45"/>
                                  </a:lnTo>
                                  <a:lnTo>
                                    <a:pt x="2472" y="-46"/>
                                  </a:lnTo>
                                  <a:lnTo>
                                    <a:pt x="2453" y="-46"/>
                                  </a:lnTo>
                                  <a:lnTo>
                                    <a:pt x="2433" y="-46"/>
                                  </a:lnTo>
                                  <a:lnTo>
                                    <a:pt x="2414" y="-46"/>
                                  </a:lnTo>
                                  <a:lnTo>
                                    <a:pt x="2395" y="-47"/>
                                  </a:lnTo>
                                  <a:lnTo>
                                    <a:pt x="2376" y="-47"/>
                                  </a:lnTo>
                                  <a:lnTo>
                                    <a:pt x="2357" y="-47"/>
                                  </a:lnTo>
                                  <a:lnTo>
                                    <a:pt x="2338" y="-47"/>
                                  </a:lnTo>
                                  <a:lnTo>
                                    <a:pt x="2300" y="-48"/>
                                  </a:lnTo>
                                  <a:lnTo>
                                    <a:pt x="2239" y="-48"/>
                                  </a:lnTo>
                                  <a:lnTo>
                                    <a:pt x="2180" y="-48"/>
                                  </a:lnTo>
                                  <a:lnTo>
                                    <a:pt x="2102" y="-47"/>
                                  </a:lnTo>
                                  <a:lnTo>
                                    <a:pt x="2057" y="-47"/>
                                  </a:lnTo>
                                  <a:lnTo>
                                    <a:pt x="2008" y="-47"/>
                                  </a:lnTo>
                                  <a:lnTo>
                                    <a:pt x="1955" y="-46"/>
                                  </a:lnTo>
                                  <a:lnTo>
                                    <a:pt x="1929" y="-46"/>
                                  </a:lnTo>
                                  <a:lnTo>
                                    <a:pt x="1902" y="-46"/>
                                  </a:lnTo>
                                  <a:lnTo>
                                    <a:pt x="1876" y="-46"/>
                                  </a:lnTo>
                                  <a:lnTo>
                                    <a:pt x="1850" y="-45"/>
                                  </a:lnTo>
                                  <a:lnTo>
                                    <a:pt x="1824" y="-45"/>
                                  </a:lnTo>
                                  <a:lnTo>
                                    <a:pt x="1800" y="-45"/>
                                  </a:lnTo>
                                  <a:lnTo>
                                    <a:pt x="1777" y="-45"/>
                                  </a:lnTo>
                                  <a:lnTo>
                                    <a:pt x="1755" y="-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85"/>
                        <wpg:cNvGrpSpPr>
                          <a:grpSpLocks/>
                        </wpg:cNvGrpSpPr>
                        <wpg:grpSpPr bwMode="auto">
                          <a:xfrm>
                            <a:off x="1148" y="1848"/>
                            <a:ext cx="9637" cy="87"/>
                            <a:chOff x="1148" y="1848"/>
                            <a:chExt cx="9637" cy="87"/>
                          </a:xfrm>
                        </wpg:grpSpPr>
                        <wps:wsp>
                          <wps:cNvPr id="28" name="Freeform 86"/>
                          <wps:cNvSpPr>
                            <a:spLocks/>
                          </wps:cNvSpPr>
                          <wps:spPr bwMode="auto">
                            <a:xfrm>
                              <a:off x="1148" y="1848"/>
                              <a:ext cx="9637" cy="87"/>
                            </a:xfrm>
                            <a:custGeom>
                              <a:avLst/>
                              <a:gdLst>
                                <a:gd name="T0" fmla="*/ 7682 w 9637"/>
                                <a:gd name="T1" fmla="*/ 17 h 87"/>
                                <a:gd name="T2" fmla="*/ 7636 w 9637"/>
                                <a:gd name="T3" fmla="*/ 16 h 87"/>
                                <a:gd name="T4" fmla="*/ 7630 w 9637"/>
                                <a:gd name="T5" fmla="*/ 15 h 87"/>
                                <a:gd name="T6" fmla="*/ 7682 w 9637"/>
                                <a:gd name="T7" fmla="*/ 14 h 87"/>
                                <a:gd name="T8" fmla="*/ 7784 w 9637"/>
                                <a:gd name="T9" fmla="*/ 15 h 87"/>
                                <a:gd name="T10" fmla="*/ 7802 w 9637"/>
                                <a:gd name="T11" fmla="*/ 15 h 87"/>
                                <a:gd name="T12" fmla="*/ 7786 w 9637"/>
                                <a:gd name="T13" fmla="*/ 14 h 87"/>
                                <a:gd name="T14" fmla="*/ 7658 w 9637"/>
                                <a:gd name="T15" fmla="*/ 13 h 87"/>
                                <a:gd name="T16" fmla="*/ 7600 w 9637"/>
                                <a:gd name="T17" fmla="*/ 12 h 87"/>
                                <a:gd name="T18" fmla="*/ 7580 w 9637"/>
                                <a:gd name="T19" fmla="*/ 12 h 87"/>
                                <a:gd name="T20" fmla="*/ 7575 w 9637"/>
                                <a:gd name="T21" fmla="*/ 34 h 87"/>
                                <a:gd name="T22" fmla="*/ 7639 w 9637"/>
                                <a:gd name="T23" fmla="*/ 33 h 87"/>
                                <a:gd name="T24" fmla="*/ 7696 w 9637"/>
                                <a:gd name="T25" fmla="*/ 32 h 87"/>
                                <a:gd name="T26" fmla="*/ 7732 w 9637"/>
                                <a:gd name="T27" fmla="*/ 31 h 87"/>
                                <a:gd name="T28" fmla="*/ 7732 w 9637"/>
                                <a:gd name="T29" fmla="*/ 30 h 87"/>
                                <a:gd name="T30" fmla="*/ 7680 w 9637"/>
                                <a:gd name="T31" fmla="*/ 29 h 87"/>
                                <a:gd name="T32" fmla="*/ 7730 w 9637"/>
                                <a:gd name="T33" fmla="*/ 28 h 87"/>
                                <a:gd name="T34" fmla="*/ 7814 w 9637"/>
                                <a:gd name="T35" fmla="*/ 29 h 87"/>
                                <a:gd name="T36" fmla="*/ 7866 w 9637"/>
                                <a:gd name="T37" fmla="*/ 30 h 87"/>
                                <a:gd name="T38" fmla="*/ 7917 w 9637"/>
                                <a:gd name="T39" fmla="*/ 31 h 87"/>
                                <a:gd name="T40" fmla="*/ 8000 w 9637"/>
                                <a:gd name="T41" fmla="*/ 31 h 87"/>
                                <a:gd name="T42" fmla="*/ 7970 w 9637"/>
                                <a:gd name="T43" fmla="*/ 33 h 87"/>
                                <a:gd name="T44" fmla="*/ 7944 w 9637"/>
                                <a:gd name="T45" fmla="*/ 34 h 87"/>
                                <a:gd name="T46" fmla="*/ 7986 w 9637"/>
                                <a:gd name="T47" fmla="*/ 35 h 87"/>
                                <a:gd name="T48" fmla="*/ 8148 w 9637"/>
                                <a:gd name="T49" fmla="*/ 36 h 87"/>
                                <a:gd name="T50" fmla="*/ 8228 w 9637"/>
                                <a:gd name="T51" fmla="*/ 35 h 87"/>
                                <a:gd name="T52" fmla="*/ 8208 w 9637"/>
                                <a:gd name="T53" fmla="*/ 34 h 87"/>
                                <a:gd name="T54" fmla="*/ 8185 w 9637"/>
                                <a:gd name="T55" fmla="*/ 33 h 87"/>
                                <a:gd name="T56" fmla="*/ 8132 w 9637"/>
                                <a:gd name="T57" fmla="*/ 32 h 87"/>
                                <a:gd name="T58" fmla="*/ 8197 w 9637"/>
                                <a:gd name="T59" fmla="*/ 31 h 87"/>
                                <a:gd name="T60" fmla="*/ 8312 w 9637"/>
                                <a:gd name="T61" fmla="*/ 30 h 87"/>
                                <a:gd name="T62" fmla="*/ 8332 w 9637"/>
                                <a:gd name="T63" fmla="*/ 30 h 87"/>
                                <a:gd name="T64" fmla="*/ 8225 w 9637"/>
                                <a:gd name="T65" fmla="*/ 30 h 87"/>
                                <a:gd name="T66" fmla="*/ 8167 w 9637"/>
                                <a:gd name="T67" fmla="*/ 29 h 87"/>
                                <a:gd name="T68" fmla="*/ 8530 w 9637"/>
                                <a:gd name="T69" fmla="*/ 30 h 87"/>
                                <a:gd name="T70" fmla="*/ 8603 w 9637"/>
                                <a:gd name="T71" fmla="*/ 30 h 87"/>
                                <a:gd name="T72" fmla="*/ 8637 w 9637"/>
                                <a:gd name="T73" fmla="*/ 32 h 87"/>
                                <a:gd name="T74" fmla="*/ 8644 w 9637"/>
                                <a:gd name="T75" fmla="*/ 32 h 87"/>
                                <a:gd name="T76" fmla="*/ 8748 w 9637"/>
                                <a:gd name="T77" fmla="*/ 31 h 87"/>
                                <a:gd name="T78" fmla="*/ 8612 w 9637"/>
                                <a:gd name="T79" fmla="*/ 21 h 87"/>
                                <a:gd name="T80" fmla="*/ 8575 w 9637"/>
                                <a:gd name="T81" fmla="*/ 20 h 87"/>
                                <a:gd name="T82" fmla="*/ 8869 w 9637"/>
                                <a:gd name="T83" fmla="*/ 19 h 87"/>
                                <a:gd name="T84" fmla="*/ 8798 w 9637"/>
                                <a:gd name="T85" fmla="*/ 18 h 87"/>
                                <a:gd name="T86" fmla="*/ 8597 w 9637"/>
                                <a:gd name="T87" fmla="*/ 17 h 87"/>
                                <a:gd name="T88" fmla="*/ 8607 w 9637"/>
                                <a:gd name="T89" fmla="*/ 18 h 87"/>
                                <a:gd name="T90" fmla="*/ 8485 w 9637"/>
                                <a:gd name="T91" fmla="*/ 19 h 87"/>
                                <a:gd name="T92" fmla="*/ 7874 w 9637"/>
                                <a:gd name="T93" fmla="*/ 20 h 87"/>
                                <a:gd name="T94" fmla="*/ 7780 w 9637"/>
                                <a:gd name="T95" fmla="*/ 20 h 87"/>
                                <a:gd name="T96" fmla="*/ 7807 w 9637"/>
                                <a:gd name="T97" fmla="*/ 19 h 87"/>
                                <a:gd name="T98" fmla="*/ 7779 w 9637"/>
                                <a:gd name="T99" fmla="*/ 18 h 87"/>
                                <a:gd name="T100" fmla="*/ 7723 w 9637"/>
                                <a:gd name="T101" fmla="*/ 18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637" h="87">
                                  <a:moveTo>
                                    <a:pt x="7723" y="18"/>
                                  </a:moveTo>
                                  <a:lnTo>
                                    <a:pt x="7702" y="17"/>
                                  </a:lnTo>
                                  <a:lnTo>
                                    <a:pt x="7682" y="17"/>
                                  </a:lnTo>
                                  <a:lnTo>
                                    <a:pt x="7664" y="17"/>
                                  </a:lnTo>
                                  <a:lnTo>
                                    <a:pt x="7648" y="17"/>
                                  </a:lnTo>
                                  <a:lnTo>
                                    <a:pt x="7636" y="16"/>
                                  </a:lnTo>
                                  <a:lnTo>
                                    <a:pt x="7629" y="16"/>
                                  </a:lnTo>
                                  <a:lnTo>
                                    <a:pt x="7626" y="16"/>
                                  </a:lnTo>
                                  <a:lnTo>
                                    <a:pt x="7630" y="15"/>
                                  </a:lnTo>
                                  <a:lnTo>
                                    <a:pt x="7642" y="15"/>
                                  </a:lnTo>
                                  <a:lnTo>
                                    <a:pt x="7661" y="15"/>
                                  </a:lnTo>
                                  <a:lnTo>
                                    <a:pt x="7682" y="14"/>
                                  </a:lnTo>
                                  <a:lnTo>
                                    <a:pt x="7747" y="14"/>
                                  </a:lnTo>
                                  <a:lnTo>
                                    <a:pt x="7767" y="15"/>
                                  </a:lnTo>
                                  <a:lnTo>
                                    <a:pt x="7784" y="15"/>
                                  </a:lnTo>
                                  <a:lnTo>
                                    <a:pt x="7797" y="15"/>
                                  </a:lnTo>
                                  <a:lnTo>
                                    <a:pt x="7807" y="15"/>
                                  </a:lnTo>
                                  <a:lnTo>
                                    <a:pt x="7802" y="15"/>
                                  </a:lnTo>
                                  <a:lnTo>
                                    <a:pt x="7803" y="15"/>
                                  </a:lnTo>
                                  <a:lnTo>
                                    <a:pt x="7798" y="14"/>
                                  </a:lnTo>
                                  <a:lnTo>
                                    <a:pt x="7786" y="14"/>
                                  </a:lnTo>
                                  <a:lnTo>
                                    <a:pt x="7771" y="14"/>
                                  </a:lnTo>
                                  <a:lnTo>
                                    <a:pt x="7729" y="13"/>
                                  </a:lnTo>
                                  <a:lnTo>
                                    <a:pt x="7658" y="13"/>
                                  </a:lnTo>
                                  <a:lnTo>
                                    <a:pt x="7636" y="13"/>
                                  </a:lnTo>
                                  <a:lnTo>
                                    <a:pt x="7616" y="12"/>
                                  </a:lnTo>
                                  <a:lnTo>
                                    <a:pt x="7600" y="12"/>
                                  </a:lnTo>
                                  <a:lnTo>
                                    <a:pt x="7595" y="12"/>
                                  </a:lnTo>
                                  <a:lnTo>
                                    <a:pt x="7589" y="12"/>
                                  </a:lnTo>
                                  <a:lnTo>
                                    <a:pt x="7580" y="12"/>
                                  </a:lnTo>
                                  <a:lnTo>
                                    <a:pt x="7569" y="13"/>
                                  </a:lnTo>
                                  <a:lnTo>
                                    <a:pt x="7556" y="13"/>
                                  </a:lnTo>
                                  <a:lnTo>
                                    <a:pt x="7575" y="34"/>
                                  </a:lnTo>
                                  <a:lnTo>
                                    <a:pt x="7596" y="33"/>
                                  </a:lnTo>
                                  <a:lnTo>
                                    <a:pt x="7617" y="33"/>
                                  </a:lnTo>
                                  <a:lnTo>
                                    <a:pt x="7639" y="33"/>
                                  </a:lnTo>
                                  <a:lnTo>
                                    <a:pt x="7659" y="32"/>
                                  </a:lnTo>
                                  <a:lnTo>
                                    <a:pt x="7678" y="32"/>
                                  </a:lnTo>
                                  <a:lnTo>
                                    <a:pt x="7696" y="32"/>
                                  </a:lnTo>
                                  <a:lnTo>
                                    <a:pt x="7711" y="31"/>
                                  </a:lnTo>
                                  <a:lnTo>
                                    <a:pt x="7723" y="31"/>
                                  </a:lnTo>
                                  <a:lnTo>
                                    <a:pt x="7732" y="31"/>
                                  </a:lnTo>
                                  <a:lnTo>
                                    <a:pt x="7737" y="30"/>
                                  </a:lnTo>
                                  <a:lnTo>
                                    <a:pt x="7732" y="30"/>
                                  </a:lnTo>
                                  <a:lnTo>
                                    <a:pt x="7721" y="29"/>
                                  </a:lnTo>
                                  <a:lnTo>
                                    <a:pt x="7704" y="29"/>
                                  </a:lnTo>
                                  <a:lnTo>
                                    <a:pt x="7680" y="29"/>
                                  </a:lnTo>
                                  <a:lnTo>
                                    <a:pt x="7649" y="28"/>
                                  </a:lnTo>
                                  <a:lnTo>
                                    <a:pt x="7678" y="28"/>
                                  </a:lnTo>
                                  <a:lnTo>
                                    <a:pt x="7730" y="28"/>
                                  </a:lnTo>
                                  <a:lnTo>
                                    <a:pt x="7774" y="28"/>
                                  </a:lnTo>
                                  <a:lnTo>
                                    <a:pt x="7795" y="28"/>
                                  </a:lnTo>
                                  <a:lnTo>
                                    <a:pt x="7814" y="29"/>
                                  </a:lnTo>
                                  <a:lnTo>
                                    <a:pt x="7832" y="29"/>
                                  </a:lnTo>
                                  <a:lnTo>
                                    <a:pt x="7849" y="29"/>
                                  </a:lnTo>
                                  <a:lnTo>
                                    <a:pt x="7866" y="30"/>
                                  </a:lnTo>
                                  <a:lnTo>
                                    <a:pt x="7883" y="30"/>
                                  </a:lnTo>
                                  <a:lnTo>
                                    <a:pt x="7900" y="30"/>
                                  </a:lnTo>
                                  <a:lnTo>
                                    <a:pt x="7917" y="31"/>
                                  </a:lnTo>
                                  <a:lnTo>
                                    <a:pt x="7934" y="31"/>
                                  </a:lnTo>
                                  <a:lnTo>
                                    <a:pt x="8000" y="31"/>
                                  </a:lnTo>
                                  <a:lnTo>
                                    <a:pt x="7994" y="32"/>
                                  </a:lnTo>
                                  <a:lnTo>
                                    <a:pt x="7983" y="33"/>
                                  </a:lnTo>
                                  <a:lnTo>
                                    <a:pt x="7970" y="33"/>
                                  </a:lnTo>
                                  <a:lnTo>
                                    <a:pt x="7958" y="33"/>
                                  </a:lnTo>
                                  <a:lnTo>
                                    <a:pt x="7949" y="34"/>
                                  </a:lnTo>
                                  <a:lnTo>
                                    <a:pt x="7944" y="34"/>
                                  </a:lnTo>
                                  <a:lnTo>
                                    <a:pt x="7947" y="35"/>
                                  </a:lnTo>
                                  <a:lnTo>
                                    <a:pt x="7959" y="35"/>
                                  </a:lnTo>
                                  <a:lnTo>
                                    <a:pt x="7986" y="35"/>
                                  </a:lnTo>
                                  <a:lnTo>
                                    <a:pt x="8030" y="36"/>
                                  </a:lnTo>
                                  <a:lnTo>
                                    <a:pt x="8071" y="36"/>
                                  </a:lnTo>
                                  <a:lnTo>
                                    <a:pt x="8148" y="36"/>
                                  </a:lnTo>
                                  <a:lnTo>
                                    <a:pt x="8223" y="36"/>
                                  </a:lnTo>
                                  <a:lnTo>
                                    <a:pt x="8252" y="36"/>
                                  </a:lnTo>
                                  <a:lnTo>
                                    <a:pt x="8228" y="35"/>
                                  </a:lnTo>
                                  <a:lnTo>
                                    <a:pt x="8216" y="35"/>
                                  </a:lnTo>
                                  <a:lnTo>
                                    <a:pt x="8212" y="35"/>
                                  </a:lnTo>
                                  <a:lnTo>
                                    <a:pt x="8208" y="34"/>
                                  </a:lnTo>
                                  <a:lnTo>
                                    <a:pt x="8203" y="33"/>
                                  </a:lnTo>
                                  <a:lnTo>
                                    <a:pt x="8196" y="33"/>
                                  </a:lnTo>
                                  <a:lnTo>
                                    <a:pt x="8185" y="33"/>
                                  </a:lnTo>
                                  <a:lnTo>
                                    <a:pt x="8171" y="33"/>
                                  </a:lnTo>
                                  <a:lnTo>
                                    <a:pt x="8154" y="32"/>
                                  </a:lnTo>
                                  <a:lnTo>
                                    <a:pt x="8132" y="32"/>
                                  </a:lnTo>
                                  <a:lnTo>
                                    <a:pt x="8150" y="32"/>
                                  </a:lnTo>
                                  <a:lnTo>
                                    <a:pt x="8172" y="32"/>
                                  </a:lnTo>
                                  <a:lnTo>
                                    <a:pt x="8197" y="31"/>
                                  </a:lnTo>
                                  <a:lnTo>
                                    <a:pt x="8248" y="31"/>
                                  </a:lnTo>
                                  <a:lnTo>
                                    <a:pt x="8294" y="31"/>
                                  </a:lnTo>
                                  <a:lnTo>
                                    <a:pt x="8312" y="30"/>
                                  </a:lnTo>
                                  <a:lnTo>
                                    <a:pt x="8325" y="30"/>
                                  </a:lnTo>
                                  <a:lnTo>
                                    <a:pt x="8331" y="30"/>
                                  </a:lnTo>
                                  <a:lnTo>
                                    <a:pt x="8332" y="30"/>
                                  </a:lnTo>
                                  <a:lnTo>
                                    <a:pt x="8298" y="30"/>
                                  </a:lnTo>
                                  <a:lnTo>
                                    <a:pt x="8265" y="30"/>
                                  </a:lnTo>
                                  <a:lnTo>
                                    <a:pt x="8225" y="30"/>
                                  </a:lnTo>
                                  <a:lnTo>
                                    <a:pt x="8201" y="30"/>
                                  </a:lnTo>
                                  <a:lnTo>
                                    <a:pt x="8174" y="29"/>
                                  </a:lnTo>
                                  <a:lnTo>
                                    <a:pt x="8167" y="29"/>
                                  </a:lnTo>
                                  <a:lnTo>
                                    <a:pt x="8215" y="29"/>
                                  </a:lnTo>
                                  <a:lnTo>
                                    <a:pt x="8481" y="29"/>
                                  </a:lnTo>
                                  <a:lnTo>
                                    <a:pt x="8530" y="30"/>
                                  </a:lnTo>
                                  <a:lnTo>
                                    <a:pt x="8555" y="30"/>
                                  </a:lnTo>
                                  <a:lnTo>
                                    <a:pt x="8579" y="30"/>
                                  </a:lnTo>
                                  <a:lnTo>
                                    <a:pt x="8603" y="30"/>
                                  </a:lnTo>
                                  <a:lnTo>
                                    <a:pt x="8628" y="31"/>
                                  </a:lnTo>
                                  <a:lnTo>
                                    <a:pt x="8652" y="31"/>
                                  </a:lnTo>
                                  <a:lnTo>
                                    <a:pt x="8637" y="32"/>
                                  </a:lnTo>
                                  <a:lnTo>
                                    <a:pt x="8612" y="32"/>
                                  </a:lnTo>
                                  <a:lnTo>
                                    <a:pt x="8644" y="32"/>
                                  </a:lnTo>
                                  <a:lnTo>
                                    <a:pt x="8678" y="32"/>
                                  </a:lnTo>
                                  <a:lnTo>
                                    <a:pt x="8712" y="31"/>
                                  </a:lnTo>
                                  <a:lnTo>
                                    <a:pt x="8748" y="31"/>
                                  </a:lnTo>
                                  <a:lnTo>
                                    <a:pt x="8785" y="31"/>
                                  </a:lnTo>
                                  <a:lnTo>
                                    <a:pt x="8770" y="21"/>
                                  </a:lnTo>
                                  <a:lnTo>
                                    <a:pt x="8612" y="21"/>
                                  </a:lnTo>
                                  <a:lnTo>
                                    <a:pt x="8594" y="21"/>
                                  </a:lnTo>
                                  <a:lnTo>
                                    <a:pt x="8581" y="20"/>
                                  </a:lnTo>
                                  <a:lnTo>
                                    <a:pt x="8575" y="20"/>
                                  </a:lnTo>
                                  <a:lnTo>
                                    <a:pt x="8575" y="19"/>
                                  </a:lnTo>
                                  <a:lnTo>
                                    <a:pt x="8874" y="19"/>
                                  </a:lnTo>
                                  <a:lnTo>
                                    <a:pt x="8869" y="19"/>
                                  </a:lnTo>
                                  <a:lnTo>
                                    <a:pt x="8860" y="19"/>
                                  </a:lnTo>
                                  <a:lnTo>
                                    <a:pt x="8834" y="18"/>
                                  </a:lnTo>
                                  <a:lnTo>
                                    <a:pt x="8798" y="18"/>
                                  </a:lnTo>
                                  <a:lnTo>
                                    <a:pt x="8753" y="18"/>
                                  </a:lnTo>
                                  <a:lnTo>
                                    <a:pt x="8677" y="17"/>
                                  </a:lnTo>
                                  <a:lnTo>
                                    <a:pt x="8597" y="17"/>
                                  </a:lnTo>
                                  <a:lnTo>
                                    <a:pt x="8522" y="17"/>
                                  </a:lnTo>
                                  <a:lnTo>
                                    <a:pt x="8460" y="17"/>
                                  </a:lnTo>
                                  <a:lnTo>
                                    <a:pt x="8607" y="18"/>
                                  </a:lnTo>
                                  <a:lnTo>
                                    <a:pt x="8567" y="19"/>
                                  </a:lnTo>
                                  <a:lnTo>
                                    <a:pt x="8527" y="19"/>
                                  </a:lnTo>
                                  <a:lnTo>
                                    <a:pt x="8485" y="19"/>
                                  </a:lnTo>
                                  <a:lnTo>
                                    <a:pt x="8399" y="19"/>
                                  </a:lnTo>
                                  <a:lnTo>
                                    <a:pt x="8223" y="20"/>
                                  </a:lnTo>
                                  <a:lnTo>
                                    <a:pt x="7874" y="20"/>
                                  </a:lnTo>
                                  <a:lnTo>
                                    <a:pt x="7794" y="20"/>
                                  </a:lnTo>
                                  <a:lnTo>
                                    <a:pt x="7755" y="20"/>
                                  </a:lnTo>
                                  <a:lnTo>
                                    <a:pt x="7780" y="20"/>
                                  </a:lnTo>
                                  <a:lnTo>
                                    <a:pt x="7797" y="20"/>
                                  </a:lnTo>
                                  <a:lnTo>
                                    <a:pt x="7805" y="19"/>
                                  </a:lnTo>
                                  <a:lnTo>
                                    <a:pt x="7807" y="19"/>
                                  </a:lnTo>
                                  <a:lnTo>
                                    <a:pt x="7802" y="19"/>
                                  </a:lnTo>
                                  <a:lnTo>
                                    <a:pt x="7793" y="19"/>
                                  </a:lnTo>
                                  <a:lnTo>
                                    <a:pt x="7779" y="18"/>
                                  </a:lnTo>
                                  <a:lnTo>
                                    <a:pt x="7762" y="18"/>
                                  </a:lnTo>
                                  <a:lnTo>
                                    <a:pt x="7743" y="18"/>
                                  </a:lnTo>
                                  <a:lnTo>
                                    <a:pt x="772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7"/>
                          <wps:cNvSpPr>
                            <a:spLocks/>
                          </wps:cNvSpPr>
                          <wps:spPr bwMode="auto">
                            <a:xfrm>
                              <a:off x="1148" y="1848"/>
                              <a:ext cx="9637" cy="87"/>
                            </a:xfrm>
                            <a:custGeom>
                              <a:avLst/>
                              <a:gdLst>
                                <a:gd name="T0" fmla="*/ 9176 w 9637"/>
                                <a:gd name="T1" fmla="*/ 29 h 87"/>
                                <a:gd name="T2" fmla="*/ 9232 w 9637"/>
                                <a:gd name="T3" fmla="*/ 28 h 87"/>
                                <a:gd name="T4" fmla="*/ 9280 w 9637"/>
                                <a:gd name="T5" fmla="*/ 27 h 87"/>
                                <a:gd name="T6" fmla="*/ 9200 w 9637"/>
                                <a:gd name="T7" fmla="*/ 26 h 87"/>
                                <a:gd name="T8" fmla="*/ 9136 w 9637"/>
                                <a:gd name="T9" fmla="*/ 26 h 87"/>
                                <a:gd name="T10" fmla="*/ 9050 w 9637"/>
                                <a:gd name="T11" fmla="*/ 26 h 87"/>
                                <a:gd name="T12" fmla="*/ 9022 w 9637"/>
                                <a:gd name="T13" fmla="*/ 25 h 87"/>
                                <a:gd name="T14" fmla="*/ 9067 w 9637"/>
                                <a:gd name="T15" fmla="*/ 25 h 87"/>
                                <a:gd name="T16" fmla="*/ 9072 w 9637"/>
                                <a:gd name="T17" fmla="*/ 24 h 87"/>
                                <a:gd name="T18" fmla="*/ 9062 w 9637"/>
                                <a:gd name="T19" fmla="*/ 23 h 87"/>
                                <a:gd name="T20" fmla="*/ 9046 w 9637"/>
                                <a:gd name="T21" fmla="*/ 23 h 87"/>
                                <a:gd name="T22" fmla="*/ 9031 w 9637"/>
                                <a:gd name="T23" fmla="*/ 22 h 87"/>
                                <a:gd name="T24" fmla="*/ 9020 w 9637"/>
                                <a:gd name="T25" fmla="*/ 21 h 87"/>
                                <a:gd name="T26" fmla="*/ 9029 w 9637"/>
                                <a:gd name="T27" fmla="*/ 20 h 87"/>
                                <a:gd name="T28" fmla="*/ 9055 w 9637"/>
                                <a:gd name="T29" fmla="*/ 20 h 87"/>
                                <a:gd name="T30" fmla="*/ 9146 w 9637"/>
                                <a:gd name="T31" fmla="*/ 19 h 87"/>
                                <a:gd name="T32" fmla="*/ 9338 w 9637"/>
                                <a:gd name="T33" fmla="*/ 20 h 87"/>
                                <a:gd name="T34" fmla="*/ 9452 w 9637"/>
                                <a:gd name="T35" fmla="*/ 21 h 87"/>
                                <a:gd name="T36" fmla="*/ 9576 w 9637"/>
                                <a:gd name="T37" fmla="*/ 20 h 87"/>
                                <a:gd name="T38" fmla="*/ 9618 w 9637"/>
                                <a:gd name="T39" fmla="*/ 20 h 87"/>
                                <a:gd name="T40" fmla="*/ 9604 w 9637"/>
                                <a:gd name="T41" fmla="*/ 19 h 87"/>
                                <a:gd name="T42" fmla="*/ 9535 w 9637"/>
                                <a:gd name="T43" fmla="*/ 18 h 87"/>
                                <a:gd name="T44" fmla="*/ 9463 w 9637"/>
                                <a:gd name="T45" fmla="*/ 18 h 87"/>
                                <a:gd name="T46" fmla="*/ 9392 w 9637"/>
                                <a:gd name="T47" fmla="*/ 17 h 87"/>
                                <a:gd name="T48" fmla="*/ 9322 w 9637"/>
                                <a:gd name="T49" fmla="*/ 17 h 87"/>
                                <a:gd name="T50" fmla="*/ 9254 w 9637"/>
                                <a:gd name="T51" fmla="*/ 16 h 87"/>
                                <a:gd name="T52" fmla="*/ 9050 w 9637"/>
                                <a:gd name="T53" fmla="*/ 16 h 87"/>
                                <a:gd name="T54" fmla="*/ 9176 w 9637"/>
                                <a:gd name="T55" fmla="*/ 17 h 87"/>
                                <a:gd name="T56" fmla="*/ 8848 w 9637"/>
                                <a:gd name="T57" fmla="*/ 22 h 87"/>
                                <a:gd name="T58" fmla="*/ 8795 w 9637"/>
                                <a:gd name="T59" fmla="*/ 21 h 87"/>
                                <a:gd name="T60" fmla="*/ 8785 w 9637"/>
                                <a:gd name="T61" fmla="*/ 31 h 87"/>
                                <a:gd name="T62" fmla="*/ 8897 w 9637"/>
                                <a:gd name="T63" fmla="*/ 30 h 87"/>
                                <a:gd name="T64" fmla="*/ 9044 w 9637"/>
                                <a:gd name="T65" fmla="*/ 30 h 87"/>
                                <a:gd name="T66" fmla="*/ 9113 w 9637"/>
                                <a:gd name="T67" fmla="*/ 29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637" h="87">
                                  <a:moveTo>
                                    <a:pt x="9145" y="29"/>
                                  </a:moveTo>
                                  <a:lnTo>
                                    <a:pt x="9176" y="29"/>
                                  </a:lnTo>
                                  <a:lnTo>
                                    <a:pt x="9205" y="28"/>
                                  </a:lnTo>
                                  <a:lnTo>
                                    <a:pt x="9232" y="28"/>
                                  </a:lnTo>
                                  <a:lnTo>
                                    <a:pt x="9257" y="27"/>
                                  </a:lnTo>
                                  <a:lnTo>
                                    <a:pt x="9280" y="27"/>
                                  </a:lnTo>
                                  <a:lnTo>
                                    <a:pt x="9217" y="26"/>
                                  </a:lnTo>
                                  <a:lnTo>
                                    <a:pt x="9200" y="26"/>
                                  </a:lnTo>
                                  <a:lnTo>
                                    <a:pt x="9180" y="26"/>
                                  </a:lnTo>
                                  <a:lnTo>
                                    <a:pt x="9136" y="26"/>
                                  </a:lnTo>
                                  <a:lnTo>
                                    <a:pt x="9069" y="26"/>
                                  </a:lnTo>
                                  <a:lnTo>
                                    <a:pt x="9050" y="26"/>
                                  </a:lnTo>
                                  <a:lnTo>
                                    <a:pt x="9033" y="26"/>
                                  </a:lnTo>
                                  <a:lnTo>
                                    <a:pt x="9022" y="25"/>
                                  </a:lnTo>
                                  <a:lnTo>
                                    <a:pt x="9058" y="25"/>
                                  </a:lnTo>
                                  <a:lnTo>
                                    <a:pt x="9067" y="25"/>
                                  </a:lnTo>
                                  <a:lnTo>
                                    <a:pt x="9073" y="25"/>
                                  </a:lnTo>
                                  <a:lnTo>
                                    <a:pt x="9072" y="24"/>
                                  </a:lnTo>
                                  <a:lnTo>
                                    <a:pt x="9068" y="24"/>
                                  </a:lnTo>
                                  <a:lnTo>
                                    <a:pt x="9062" y="23"/>
                                  </a:lnTo>
                                  <a:lnTo>
                                    <a:pt x="9054" y="23"/>
                                  </a:lnTo>
                                  <a:lnTo>
                                    <a:pt x="9046" y="23"/>
                                  </a:lnTo>
                                  <a:lnTo>
                                    <a:pt x="9038" y="22"/>
                                  </a:lnTo>
                                  <a:lnTo>
                                    <a:pt x="9031" y="22"/>
                                  </a:lnTo>
                                  <a:lnTo>
                                    <a:pt x="9025" y="22"/>
                                  </a:lnTo>
                                  <a:lnTo>
                                    <a:pt x="9020" y="21"/>
                                  </a:lnTo>
                                  <a:lnTo>
                                    <a:pt x="9023" y="21"/>
                                  </a:lnTo>
                                  <a:lnTo>
                                    <a:pt x="9029" y="20"/>
                                  </a:lnTo>
                                  <a:lnTo>
                                    <a:pt x="9039" y="20"/>
                                  </a:lnTo>
                                  <a:lnTo>
                                    <a:pt x="9055" y="20"/>
                                  </a:lnTo>
                                  <a:lnTo>
                                    <a:pt x="9077" y="20"/>
                                  </a:lnTo>
                                  <a:lnTo>
                                    <a:pt x="9146" y="19"/>
                                  </a:lnTo>
                                  <a:lnTo>
                                    <a:pt x="9276" y="20"/>
                                  </a:lnTo>
                                  <a:lnTo>
                                    <a:pt x="9338" y="20"/>
                                  </a:lnTo>
                                  <a:lnTo>
                                    <a:pt x="9396" y="20"/>
                                  </a:lnTo>
                                  <a:lnTo>
                                    <a:pt x="9452" y="21"/>
                                  </a:lnTo>
                                  <a:lnTo>
                                    <a:pt x="9553" y="21"/>
                                  </a:lnTo>
                                  <a:lnTo>
                                    <a:pt x="9576" y="20"/>
                                  </a:lnTo>
                                  <a:lnTo>
                                    <a:pt x="9597" y="20"/>
                                  </a:lnTo>
                                  <a:lnTo>
                                    <a:pt x="9618" y="20"/>
                                  </a:lnTo>
                                  <a:lnTo>
                                    <a:pt x="9637" y="19"/>
                                  </a:lnTo>
                                  <a:lnTo>
                                    <a:pt x="9604" y="19"/>
                                  </a:lnTo>
                                  <a:lnTo>
                                    <a:pt x="9570" y="19"/>
                                  </a:lnTo>
                                  <a:lnTo>
                                    <a:pt x="9535" y="18"/>
                                  </a:lnTo>
                                  <a:lnTo>
                                    <a:pt x="9499" y="18"/>
                                  </a:lnTo>
                                  <a:lnTo>
                                    <a:pt x="9463" y="18"/>
                                  </a:lnTo>
                                  <a:lnTo>
                                    <a:pt x="9428" y="18"/>
                                  </a:lnTo>
                                  <a:lnTo>
                                    <a:pt x="9392" y="17"/>
                                  </a:lnTo>
                                  <a:lnTo>
                                    <a:pt x="9356" y="17"/>
                                  </a:lnTo>
                                  <a:lnTo>
                                    <a:pt x="9322" y="17"/>
                                  </a:lnTo>
                                  <a:lnTo>
                                    <a:pt x="9287" y="17"/>
                                  </a:lnTo>
                                  <a:lnTo>
                                    <a:pt x="9254" y="16"/>
                                  </a:lnTo>
                                  <a:lnTo>
                                    <a:pt x="9192" y="16"/>
                                  </a:lnTo>
                                  <a:lnTo>
                                    <a:pt x="9050" y="16"/>
                                  </a:lnTo>
                                  <a:lnTo>
                                    <a:pt x="9035" y="16"/>
                                  </a:lnTo>
                                  <a:lnTo>
                                    <a:pt x="9176" y="17"/>
                                  </a:lnTo>
                                  <a:lnTo>
                                    <a:pt x="8854" y="22"/>
                                  </a:lnTo>
                                  <a:lnTo>
                                    <a:pt x="8848" y="22"/>
                                  </a:lnTo>
                                  <a:lnTo>
                                    <a:pt x="8835" y="22"/>
                                  </a:lnTo>
                                  <a:lnTo>
                                    <a:pt x="8795" y="21"/>
                                  </a:lnTo>
                                  <a:lnTo>
                                    <a:pt x="8770" y="21"/>
                                  </a:lnTo>
                                  <a:lnTo>
                                    <a:pt x="8785" y="31"/>
                                  </a:lnTo>
                                  <a:lnTo>
                                    <a:pt x="8822" y="31"/>
                                  </a:lnTo>
                                  <a:lnTo>
                                    <a:pt x="8897" y="30"/>
                                  </a:lnTo>
                                  <a:lnTo>
                                    <a:pt x="8972" y="30"/>
                                  </a:lnTo>
                                  <a:lnTo>
                                    <a:pt x="9044" y="30"/>
                                  </a:lnTo>
                                  <a:lnTo>
                                    <a:pt x="9079" y="29"/>
                                  </a:lnTo>
                                  <a:lnTo>
                                    <a:pt x="9113" y="29"/>
                                  </a:lnTo>
                                  <a:lnTo>
                                    <a:pt x="914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88"/>
                          <wps:cNvSpPr>
                            <a:spLocks/>
                          </wps:cNvSpPr>
                          <wps:spPr bwMode="auto">
                            <a:xfrm>
                              <a:off x="1148" y="1848"/>
                              <a:ext cx="9637" cy="87"/>
                            </a:xfrm>
                            <a:custGeom>
                              <a:avLst/>
                              <a:gdLst>
                                <a:gd name="T0" fmla="*/ 2458 w 9637"/>
                                <a:gd name="T1" fmla="*/ 15 h 87"/>
                                <a:gd name="T2" fmla="*/ 2456 w 9637"/>
                                <a:gd name="T3" fmla="*/ 15 h 87"/>
                                <a:gd name="T4" fmla="*/ 2450 w 9637"/>
                                <a:gd name="T5" fmla="*/ 14 h 87"/>
                                <a:gd name="T6" fmla="*/ 2445 w 9637"/>
                                <a:gd name="T7" fmla="*/ 13 h 87"/>
                                <a:gd name="T8" fmla="*/ 2439 w 9637"/>
                                <a:gd name="T9" fmla="*/ 12 h 87"/>
                                <a:gd name="T10" fmla="*/ 2449 w 9637"/>
                                <a:gd name="T11" fmla="*/ 0 h 87"/>
                                <a:gd name="T12" fmla="*/ 2426 w 9637"/>
                                <a:gd name="T13" fmla="*/ 0 h 87"/>
                                <a:gd name="T14" fmla="*/ 2425 w 9637"/>
                                <a:gd name="T15" fmla="*/ 10 h 87"/>
                                <a:gd name="T16" fmla="*/ 2428 w 9637"/>
                                <a:gd name="T17" fmla="*/ 10 h 87"/>
                                <a:gd name="T18" fmla="*/ 2435 w 9637"/>
                                <a:gd name="T19" fmla="*/ 12 h 87"/>
                                <a:gd name="T20" fmla="*/ 2442 w 9637"/>
                                <a:gd name="T21" fmla="*/ 13 h 87"/>
                                <a:gd name="T22" fmla="*/ 2449 w 9637"/>
                                <a:gd name="T23" fmla="*/ 15 h 87"/>
                                <a:gd name="T24" fmla="*/ 2482 w 9637"/>
                                <a:gd name="T25" fmla="*/ 23 h 87"/>
                                <a:gd name="T26" fmla="*/ 2486 w 9637"/>
                                <a:gd name="T27" fmla="*/ 23 h 87"/>
                                <a:gd name="T28" fmla="*/ 2489 w 9637"/>
                                <a:gd name="T29" fmla="*/ 16 h 87"/>
                                <a:gd name="T30" fmla="*/ 2482 w 9637"/>
                                <a:gd name="T31" fmla="*/ 15 h 87"/>
                                <a:gd name="T32" fmla="*/ 2474 w 9637"/>
                                <a:gd name="T33" fmla="*/ 13 h 87"/>
                                <a:gd name="T34" fmla="*/ 2464 w 9637"/>
                                <a:gd name="T35" fmla="*/ 10 h 87"/>
                                <a:gd name="T36" fmla="*/ 2458 w 9637"/>
                                <a:gd name="T37" fmla="*/ 15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637" h="87">
                                  <a:moveTo>
                                    <a:pt x="2458" y="15"/>
                                  </a:moveTo>
                                  <a:lnTo>
                                    <a:pt x="2456" y="15"/>
                                  </a:lnTo>
                                  <a:lnTo>
                                    <a:pt x="2450" y="14"/>
                                  </a:lnTo>
                                  <a:lnTo>
                                    <a:pt x="2445" y="13"/>
                                  </a:lnTo>
                                  <a:lnTo>
                                    <a:pt x="2439" y="12"/>
                                  </a:lnTo>
                                  <a:lnTo>
                                    <a:pt x="2449" y="0"/>
                                  </a:lnTo>
                                  <a:lnTo>
                                    <a:pt x="2426" y="0"/>
                                  </a:lnTo>
                                  <a:lnTo>
                                    <a:pt x="2425" y="10"/>
                                  </a:lnTo>
                                  <a:lnTo>
                                    <a:pt x="2428" y="10"/>
                                  </a:lnTo>
                                  <a:lnTo>
                                    <a:pt x="2435" y="12"/>
                                  </a:lnTo>
                                  <a:lnTo>
                                    <a:pt x="2442" y="13"/>
                                  </a:lnTo>
                                  <a:lnTo>
                                    <a:pt x="2449" y="15"/>
                                  </a:lnTo>
                                  <a:lnTo>
                                    <a:pt x="2482" y="23"/>
                                  </a:lnTo>
                                  <a:lnTo>
                                    <a:pt x="2486" y="23"/>
                                  </a:lnTo>
                                  <a:lnTo>
                                    <a:pt x="2489" y="16"/>
                                  </a:lnTo>
                                  <a:lnTo>
                                    <a:pt x="2482" y="15"/>
                                  </a:lnTo>
                                  <a:lnTo>
                                    <a:pt x="2474" y="13"/>
                                  </a:lnTo>
                                  <a:lnTo>
                                    <a:pt x="2464" y="10"/>
                                  </a:lnTo>
                                  <a:lnTo>
                                    <a:pt x="245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89"/>
                          <wps:cNvSpPr>
                            <a:spLocks/>
                          </wps:cNvSpPr>
                          <wps:spPr bwMode="auto">
                            <a:xfrm>
                              <a:off x="1148" y="1848"/>
                              <a:ext cx="9637" cy="87"/>
                            </a:xfrm>
                            <a:custGeom>
                              <a:avLst/>
                              <a:gdLst>
                                <a:gd name="T0" fmla="*/ 2024 w 9637"/>
                                <a:gd name="T1" fmla="*/ -46 h 87"/>
                                <a:gd name="T2" fmla="*/ 1632 w 9637"/>
                                <a:gd name="T3" fmla="*/ -46 h 87"/>
                                <a:gd name="T4" fmla="*/ 1745 w 9637"/>
                                <a:gd name="T5" fmla="*/ -43 h 87"/>
                                <a:gd name="T6" fmla="*/ 981 w 9637"/>
                                <a:gd name="T7" fmla="*/ -42 h 87"/>
                                <a:gd name="T8" fmla="*/ 473 w 9637"/>
                                <a:gd name="T9" fmla="*/ -44 h 87"/>
                                <a:gd name="T10" fmla="*/ 1374 w 9637"/>
                                <a:gd name="T11" fmla="*/ -16 h 87"/>
                                <a:gd name="T12" fmla="*/ 1987 w 9637"/>
                                <a:gd name="T13" fmla="*/ -9 h 87"/>
                                <a:gd name="T14" fmla="*/ 1626 w 9637"/>
                                <a:gd name="T15" fmla="*/ -8 h 87"/>
                                <a:gd name="T16" fmla="*/ 987 w 9637"/>
                                <a:gd name="T17" fmla="*/ -6 h 87"/>
                                <a:gd name="T18" fmla="*/ 1188 w 9637"/>
                                <a:gd name="T19" fmla="*/ 20 h 87"/>
                                <a:gd name="T20" fmla="*/ 1661 w 9637"/>
                                <a:gd name="T21" fmla="*/ 17 h 87"/>
                                <a:gd name="T22" fmla="*/ 2258 w 9637"/>
                                <a:gd name="T23" fmla="*/ 13 h 87"/>
                                <a:gd name="T24" fmla="*/ 2387 w 9637"/>
                                <a:gd name="T25" fmla="*/ 0 h 87"/>
                                <a:gd name="T26" fmla="*/ 3973 w 9637"/>
                                <a:gd name="T27" fmla="*/ -6 h 87"/>
                                <a:gd name="T28" fmla="*/ 4640 w 9637"/>
                                <a:gd name="T29" fmla="*/ -3 h 87"/>
                                <a:gd name="T30" fmla="*/ 4612 w 9637"/>
                                <a:gd name="T31" fmla="*/ 10 h 87"/>
                                <a:gd name="T32" fmla="*/ 4687 w 9637"/>
                                <a:gd name="T33" fmla="*/ 16 h 87"/>
                                <a:gd name="T34" fmla="*/ 4332 w 9637"/>
                                <a:gd name="T35" fmla="*/ 10 h 87"/>
                                <a:gd name="T36" fmla="*/ 4119 w 9637"/>
                                <a:gd name="T37" fmla="*/ 5 h 87"/>
                                <a:gd name="T38" fmla="*/ 3885 w 9637"/>
                                <a:gd name="T39" fmla="*/ 0 h 87"/>
                                <a:gd name="T40" fmla="*/ 3211 w 9637"/>
                                <a:gd name="T41" fmla="*/ 0 h 87"/>
                                <a:gd name="T42" fmla="*/ 3087 w 9637"/>
                                <a:gd name="T43" fmla="*/ 7 h 87"/>
                                <a:gd name="T44" fmla="*/ 2560 w 9637"/>
                                <a:gd name="T45" fmla="*/ 10 h 87"/>
                                <a:gd name="T46" fmla="*/ 2439 w 9637"/>
                                <a:gd name="T47" fmla="*/ 12 h 87"/>
                                <a:gd name="T48" fmla="*/ 2489 w 9637"/>
                                <a:gd name="T49" fmla="*/ 16 h 87"/>
                                <a:gd name="T50" fmla="*/ 4106 w 9637"/>
                                <a:gd name="T51" fmla="*/ 20 h 87"/>
                                <a:gd name="T52" fmla="*/ 4455 w 9637"/>
                                <a:gd name="T53" fmla="*/ 33 h 87"/>
                                <a:gd name="T54" fmla="*/ 5252 w 9637"/>
                                <a:gd name="T55" fmla="*/ 33 h 87"/>
                                <a:gd name="T56" fmla="*/ 5859 w 9637"/>
                                <a:gd name="T57" fmla="*/ 38 h 87"/>
                                <a:gd name="T58" fmla="*/ 5971 w 9637"/>
                                <a:gd name="T59" fmla="*/ 33 h 87"/>
                                <a:gd name="T60" fmla="*/ 6327 w 9637"/>
                                <a:gd name="T61" fmla="*/ 35 h 87"/>
                                <a:gd name="T62" fmla="*/ 6845 w 9637"/>
                                <a:gd name="T63" fmla="*/ 38 h 87"/>
                                <a:gd name="T64" fmla="*/ 7358 w 9637"/>
                                <a:gd name="T65" fmla="*/ 35 h 87"/>
                                <a:gd name="T66" fmla="*/ 7424 w 9637"/>
                                <a:gd name="T67" fmla="*/ 15 h 87"/>
                                <a:gd name="T68" fmla="*/ 6776 w 9637"/>
                                <a:gd name="T69" fmla="*/ 19 h 87"/>
                                <a:gd name="T70" fmla="*/ 8413 w 9637"/>
                                <a:gd name="T71" fmla="*/ 6 h 87"/>
                                <a:gd name="T72" fmla="*/ 9078 w 9637"/>
                                <a:gd name="T73" fmla="*/ 5 h 87"/>
                                <a:gd name="T74" fmla="*/ 9379 w 9637"/>
                                <a:gd name="T75" fmla="*/ -2 h 87"/>
                                <a:gd name="T76" fmla="*/ 8802 w 9637"/>
                                <a:gd name="T77" fmla="*/ -10 h 87"/>
                                <a:gd name="T78" fmla="*/ 8633 w 9637"/>
                                <a:gd name="T79" fmla="*/ -16 h 87"/>
                                <a:gd name="T80" fmla="*/ 8180 w 9637"/>
                                <a:gd name="T81" fmla="*/ -16 h 87"/>
                                <a:gd name="T82" fmla="*/ 7717 w 9637"/>
                                <a:gd name="T83" fmla="*/ -27 h 87"/>
                                <a:gd name="T84" fmla="*/ 7182 w 9637"/>
                                <a:gd name="T85" fmla="*/ -23 h 87"/>
                                <a:gd name="T86" fmla="*/ 7624 w 9637"/>
                                <a:gd name="T87" fmla="*/ -26 h 87"/>
                                <a:gd name="T88" fmla="*/ 7704 w 9637"/>
                                <a:gd name="T89" fmla="*/ -16 h 87"/>
                                <a:gd name="T90" fmla="*/ 7142 w 9637"/>
                                <a:gd name="T91" fmla="*/ -17 h 87"/>
                                <a:gd name="T92" fmla="*/ 6836 w 9637"/>
                                <a:gd name="T93" fmla="*/ -18 h 87"/>
                                <a:gd name="T94" fmla="*/ 7202 w 9637"/>
                                <a:gd name="T95" fmla="*/ -31 h 87"/>
                                <a:gd name="T96" fmla="*/ 6897 w 9637"/>
                                <a:gd name="T97" fmla="*/ -25 h 87"/>
                                <a:gd name="T98" fmla="*/ 5977 w 9637"/>
                                <a:gd name="T99" fmla="*/ -19 h 87"/>
                                <a:gd name="T100" fmla="*/ 5933 w 9637"/>
                                <a:gd name="T101" fmla="*/ -21 h 87"/>
                                <a:gd name="T102" fmla="*/ 5949 w 9637"/>
                                <a:gd name="T103" fmla="*/ -27 h 87"/>
                                <a:gd name="T104" fmla="*/ 6246 w 9637"/>
                                <a:gd name="T105" fmla="*/ -28 h 87"/>
                                <a:gd name="T106" fmla="*/ 6550 w 9637"/>
                                <a:gd name="T107" fmla="*/ -31 h 87"/>
                                <a:gd name="T108" fmla="*/ 5722 w 9637"/>
                                <a:gd name="T109" fmla="*/ -33 h 87"/>
                                <a:gd name="T110" fmla="*/ 5308 w 9637"/>
                                <a:gd name="T111" fmla="*/ -34 h 87"/>
                                <a:gd name="T112" fmla="*/ 4079 w 9637"/>
                                <a:gd name="T113" fmla="*/ -38 h 87"/>
                                <a:gd name="T114" fmla="*/ 3595 w 9637"/>
                                <a:gd name="T115" fmla="*/ -36 h 87"/>
                                <a:gd name="T116" fmla="*/ 3226 w 9637"/>
                                <a:gd name="T117" fmla="*/ -28 h 87"/>
                                <a:gd name="T118" fmla="*/ 1930 w 9637"/>
                                <a:gd name="T119" fmla="*/ -36 h 87"/>
                                <a:gd name="T120" fmla="*/ 1970 w 9637"/>
                                <a:gd name="T121" fmla="*/ -41 h 87"/>
                                <a:gd name="T122" fmla="*/ 2438 w 9637"/>
                                <a:gd name="T123" fmla="*/ -45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637" h="87">
                                  <a:moveTo>
                                    <a:pt x="2260" y="-50"/>
                                  </a:moveTo>
                                  <a:lnTo>
                                    <a:pt x="2180" y="-50"/>
                                  </a:lnTo>
                                  <a:lnTo>
                                    <a:pt x="2102" y="-50"/>
                                  </a:lnTo>
                                  <a:lnTo>
                                    <a:pt x="2057" y="-49"/>
                                  </a:lnTo>
                                  <a:lnTo>
                                    <a:pt x="2008" y="-49"/>
                                  </a:lnTo>
                                  <a:lnTo>
                                    <a:pt x="1955" y="-49"/>
                                  </a:lnTo>
                                  <a:lnTo>
                                    <a:pt x="1929" y="-49"/>
                                  </a:lnTo>
                                  <a:lnTo>
                                    <a:pt x="1902" y="-48"/>
                                  </a:lnTo>
                                  <a:lnTo>
                                    <a:pt x="1876" y="-48"/>
                                  </a:lnTo>
                                  <a:lnTo>
                                    <a:pt x="1850" y="-48"/>
                                  </a:lnTo>
                                  <a:lnTo>
                                    <a:pt x="1824" y="-48"/>
                                  </a:lnTo>
                                  <a:lnTo>
                                    <a:pt x="1800" y="-47"/>
                                  </a:lnTo>
                                  <a:lnTo>
                                    <a:pt x="1777" y="-47"/>
                                  </a:lnTo>
                                  <a:lnTo>
                                    <a:pt x="1755" y="-47"/>
                                  </a:lnTo>
                                  <a:lnTo>
                                    <a:pt x="1735" y="-47"/>
                                  </a:lnTo>
                                  <a:lnTo>
                                    <a:pt x="1761" y="-47"/>
                                  </a:lnTo>
                                  <a:lnTo>
                                    <a:pt x="1785" y="-47"/>
                                  </a:lnTo>
                                  <a:lnTo>
                                    <a:pt x="1831" y="-47"/>
                                  </a:lnTo>
                                  <a:lnTo>
                                    <a:pt x="1933" y="-47"/>
                                  </a:lnTo>
                                  <a:lnTo>
                                    <a:pt x="1951" y="-47"/>
                                  </a:lnTo>
                                  <a:lnTo>
                                    <a:pt x="1970" y="-47"/>
                                  </a:lnTo>
                                  <a:lnTo>
                                    <a:pt x="1988" y="-46"/>
                                  </a:lnTo>
                                  <a:lnTo>
                                    <a:pt x="2006" y="-46"/>
                                  </a:lnTo>
                                  <a:lnTo>
                                    <a:pt x="2024" y="-46"/>
                                  </a:lnTo>
                                  <a:lnTo>
                                    <a:pt x="2043" y="-45"/>
                                  </a:lnTo>
                                  <a:lnTo>
                                    <a:pt x="2061" y="-45"/>
                                  </a:lnTo>
                                  <a:lnTo>
                                    <a:pt x="2080" y="-45"/>
                                  </a:lnTo>
                                  <a:lnTo>
                                    <a:pt x="2099" y="-44"/>
                                  </a:lnTo>
                                  <a:lnTo>
                                    <a:pt x="2119" y="-44"/>
                                  </a:lnTo>
                                  <a:lnTo>
                                    <a:pt x="2139" y="-44"/>
                                  </a:lnTo>
                                  <a:lnTo>
                                    <a:pt x="2047" y="-43"/>
                                  </a:lnTo>
                                  <a:lnTo>
                                    <a:pt x="2030" y="-43"/>
                                  </a:lnTo>
                                  <a:lnTo>
                                    <a:pt x="2013" y="-43"/>
                                  </a:lnTo>
                                  <a:lnTo>
                                    <a:pt x="1981" y="-43"/>
                                  </a:lnTo>
                                  <a:lnTo>
                                    <a:pt x="1944" y="-43"/>
                                  </a:lnTo>
                                  <a:lnTo>
                                    <a:pt x="1923" y="-43"/>
                                  </a:lnTo>
                                  <a:lnTo>
                                    <a:pt x="1903" y="-43"/>
                                  </a:lnTo>
                                  <a:lnTo>
                                    <a:pt x="1935" y="-44"/>
                                  </a:lnTo>
                                  <a:lnTo>
                                    <a:pt x="1807" y="-43"/>
                                  </a:lnTo>
                                  <a:lnTo>
                                    <a:pt x="1802" y="-43"/>
                                  </a:lnTo>
                                  <a:lnTo>
                                    <a:pt x="1793" y="-43"/>
                                  </a:lnTo>
                                  <a:lnTo>
                                    <a:pt x="1781" y="-44"/>
                                  </a:lnTo>
                                  <a:lnTo>
                                    <a:pt x="1765" y="-44"/>
                                  </a:lnTo>
                                  <a:lnTo>
                                    <a:pt x="1748" y="-44"/>
                                  </a:lnTo>
                                  <a:lnTo>
                                    <a:pt x="1729" y="-45"/>
                                  </a:lnTo>
                                  <a:lnTo>
                                    <a:pt x="1709" y="-45"/>
                                  </a:lnTo>
                                  <a:lnTo>
                                    <a:pt x="1668" y="-45"/>
                                  </a:lnTo>
                                  <a:lnTo>
                                    <a:pt x="1632" y="-46"/>
                                  </a:lnTo>
                                  <a:lnTo>
                                    <a:pt x="1604" y="-46"/>
                                  </a:lnTo>
                                  <a:lnTo>
                                    <a:pt x="1596" y="-46"/>
                                  </a:lnTo>
                                  <a:lnTo>
                                    <a:pt x="1591" y="-46"/>
                                  </a:lnTo>
                                  <a:lnTo>
                                    <a:pt x="1591" y="-47"/>
                                  </a:lnTo>
                                  <a:lnTo>
                                    <a:pt x="1596" y="-47"/>
                                  </a:lnTo>
                                  <a:lnTo>
                                    <a:pt x="1608" y="-47"/>
                                  </a:lnTo>
                                  <a:lnTo>
                                    <a:pt x="1626" y="-48"/>
                                  </a:lnTo>
                                  <a:lnTo>
                                    <a:pt x="1651" y="-48"/>
                                  </a:lnTo>
                                  <a:lnTo>
                                    <a:pt x="1590" y="-48"/>
                                  </a:lnTo>
                                  <a:lnTo>
                                    <a:pt x="1566" y="-48"/>
                                  </a:lnTo>
                                  <a:lnTo>
                                    <a:pt x="1557" y="-47"/>
                                  </a:lnTo>
                                  <a:lnTo>
                                    <a:pt x="1550" y="-47"/>
                                  </a:lnTo>
                                  <a:lnTo>
                                    <a:pt x="1545" y="-47"/>
                                  </a:lnTo>
                                  <a:lnTo>
                                    <a:pt x="1540" y="-47"/>
                                  </a:lnTo>
                                  <a:lnTo>
                                    <a:pt x="1536" y="-47"/>
                                  </a:lnTo>
                                  <a:lnTo>
                                    <a:pt x="1532" y="-46"/>
                                  </a:lnTo>
                                  <a:lnTo>
                                    <a:pt x="1528" y="-46"/>
                                  </a:lnTo>
                                  <a:lnTo>
                                    <a:pt x="1523" y="-46"/>
                                  </a:lnTo>
                                  <a:lnTo>
                                    <a:pt x="1517" y="-46"/>
                                  </a:lnTo>
                                  <a:lnTo>
                                    <a:pt x="1509" y="-45"/>
                                  </a:lnTo>
                                  <a:lnTo>
                                    <a:pt x="1500" y="-45"/>
                                  </a:lnTo>
                                  <a:lnTo>
                                    <a:pt x="1473" y="-45"/>
                                  </a:lnTo>
                                  <a:lnTo>
                                    <a:pt x="1433" y="-45"/>
                                  </a:lnTo>
                                  <a:lnTo>
                                    <a:pt x="1745" y="-43"/>
                                  </a:lnTo>
                                  <a:lnTo>
                                    <a:pt x="1740" y="-39"/>
                                  </a:lnTo>
                                  <a:lnTo>
                                    <a:pt x="1716" y="-39"/>
                                  </a:lnTo>
                                  <a:lnTo>
                                    <a:pt x="1694" y="-38"/>
                                  </a:lnTo>
                                  <a:lnTo>
                                    <a:pt x="1605" y="-38"/>
                                  </a:lnTo>
                                  <a:lnTo>
                                    <a:pt x="1588" y="-39"/>
                                  </a:lnTo>
                                  <a:lnTo>
                                    <a:pt x="1571" y="-39"/>
                                  </a:lnTo>
                                  <a:lnTo>
                                    <a:pt x="1552" y="-39"/>
                                  </a:lnTo>
                                  <a:lnTo>
                                    <a:pt x="1508" y="-40"/>
                                  </a:lnTo>
                                  <a:lnTo>
                                    <a:pt x="1473" y="-40"/>
                                  </a:lnTo>
                                  <a:lnTo>
                                    <a:pt x="1483" y="-36"/>
                                  </a:lnTo>
                                  <a:lnTo>
                                    <a:pt x="1260" y="-40"/>
                                  </a:lnTo>
                                  <a:lnTo>
                                    <a:pt x="1259" y="-39"/>
                                  </a:lnTo>
                                  <a:lnTo>
                                    <a:pt x="1250" y="-38"/>
                                  </a:lnTo>
                                  <a:lnTo>
                                    <a:pt x="1235" y="-38"/>
                                  </a:lnTo>
                                  <a:lnTo>
                                    <a:pt x="1069" y="-38"/>
                                  </a:lnTo>
                                  <a:lnTo>
                                    <a:pt x="1052" y="-38"/>
                                  </a:lnTo>
                                  <a:lnTo>
                                    <a:pt x="1038" y="-39"/>
                                  </a:lnTo>
                                  <a:lnTo>
                                    <a:pt x="1026" y="-39"/>
                                  </a:lnTo>
                                  <a:lnTo>
                                    <a:pt x="1016" y="-39"/>
                                  </a:lnTo>
                                  <a:lnTo>
                                    <a:pt x="1007" y="-40"/>
                                  </a:lnTo>
                                  <a:lnTo>
                                    <a:pt x="1000" y="-40"/>
                                  </a:lnTo>
                                  <a:lnTo>
                                    <a:pt x="993" y="-41"/>
                                  </a:lnTo>
                                  <a:lnTo>
                                    <a:pt x="987" y="-41"/>
                                  </a:lnTo>
                                  <a:lnTo>
                                    <a:pt x="981" y="-42"/>
                                  </a:lnTo>
                                  <a:lnTo>
                                    <a:pt x="975" y="-42"/>
                                  </a:lnTo>
                                  <a:lnTo>
                                    <a:pt x="968" y="-43"/>
                                  </a:lnTo>
                                  <a:lnTo>
                                    <a:pt x="961" y="-43"/>
                                  </a:lnTo>
                                  <a:lnTo>
                                    <a:pt x="951" y="-43"/>
                                  </a:lnTo>
                                  <a:lnTo>
                                    <a:pt x="940" y="-43"/>
                                  </a:lnTo>
                                  <a:lnTo>
                                    <a:pt x="912" y="-44"/>
                                  </a:lnTo>
                                  <a:lnTo>
                                    <a:pt x="871" y="-43"/>
                                  </a:lnTo>
                                  <a:lnTo>
                                    <a:pt x="846" y="-43"/>
                                  </a:lnTo>
                                  <a:lnTo>
                                    <a:pt x="817" y="-43"/>
                                  </a:lnTo>
                                  <a:lnTo>
                                    <a:pt x="832" y="-42"/>
                                  </a:lnTo>
                                  <a:lnTo>
                                    <a:pt x="794" y="-42"/>
                                  </a:lnTo>
                                  <a:lnTo>
                                    <a:pt x="758" y="-42"/>
                                  </a:lnTo>
                                  <a:lnTo>
                                    <a:pt x="723" y="-41"/>
                                  </a:lnTo>
                                  <a:lnTo>
                                    <a:pt x="653" y="-41"/>
                                  </a:lnTo>
                                  <a:lnTo>
                                    <a:pt x="550" y="-42"/>
                                  </a:lnTo>
                                  <a:lnTo>
                                    <a:pt x="500" y="-42"/>
                                  </a:lnTo>
                                  <a:lnTo>
                                    <a:pt x="473" y="-42"/>
                                  </a:lnTo>
                                  <a:lnTo>
                                    <a:pt x="470" y="-42"/>
                                  </a:lnTo>
                                  <a:lnTo>
                                    <a:pt x="483" y="-43"/>
                                  </a:lnTo>
                                  <a:lnTo>
                                    <a:pt x="505" y="-43"/>
                                  </a:lnTo>
                                  <a:lnTo>
                                    <a:pt x="529" y="-43"/>
                                  </a:lnTo>
                                  <a:lnTo>
                                    <a:pt x="550" y="-43"/>
                                  </a:lnTo>
                                  <a:lnTo>
                                    <a:pt x="513" y="-44"/>
                                  </a:lnTo>
                                  <a:lnTo>
                                    <a:pt x="473" y="-44"/>
                                  </a:lnTo>
                                  <a:lnTo>
                                    <a:pt x="392" y="-44"/>
                                  </a:lnTo>
                                  <a:lnTo>
                                    <a:pt x="0" y="-44"/>
                                  </a:lnTo>
                                  <a:lnTo>
                                    <a:pt x="320" y="-22"/>
                                  </a:lnTo>
                                  <a:lnTo>
                                    <a:pt x="496" y="-22"/>
                                  </a:lnTo>
                                  <a:lnTo>
                                    <a:pt x="454" y="-20"/>
                                  </a:lnTo>
                                  <a:lnTo>
                                    <a:pt x="653" y="-22"/>
                                  </a:lnTo>
                                  <a:lnTo>
                                    <a:pt x="660" y="-21"/>
                                  </a:lnTo>
                                  <a:lnTo>
                                    <a:pt x="679" y="-20"/>
                                  </a:lnTo>
                                  <a:lnTo>
                                    <a:pt x="698" y="-19"/>
                                  </a:lnTo>
                                  <a:lnTo>
                                    <a:pt x="704" y="-18"/>
                                  </a:lnTo>
                                  <a:lnTo>
                                    <a:pt x="703" y="-18"/>
                                  </a:lnTo>
                                  <a:lnTo>
                                    <a:pt x="723" y="-17"/>
                                  </a:lnTo>
                                  <a:lnTo>
                                    <a:pt x="746" y="-16"/>
                                  </a:lnTo>
                                  <a:lnTo>
                                    <a:pt x="771" y="-16"/>
                                  </a:lnTo>
                                  <a:lnTo>
                                    <a:pt x="799" y="-16"/>
                                  </a:lnTo>
                                  <a:lnTo>
                                    <a:pt x="829" y="-15"/>
                                  </a:lnTo>
                                  <a:lnTo>
                                    <a:pt x="966" y="-16"/>
                                  </a:lnTo>
                                  <a:lnTo>
                                    <a:pt x="1004" y="-16"/>
                                  </a:lnTo>
                                  <a:lnTo>
                                    <a:pt x="1043" y="-16"/>
                                  </a:lnTo>
                                  <a:lnTo>
                                    <a:pt x="1084" y="-16"/>
                                  </a:lnTo>
                                  <a:lnTo>
                                    <a:pt x="1124" y="-17"/>
                                  </a:lnTo>
                                  <a:lnTo>
                                    <a:pt x="1207" y="-17"/>
                                  </a:lnTo>
                                  <a:lnTo>
                                    <a:pt x="1333" y="-17"/>
                                  </a:lnTo>
                                  <a:lnTo>
                                    <a:pt x="1374" y="-16"/>
                                  </a:lnTo>
                                  <a:lnTo>
                                    <a:pt x="1415" y="-16"/>
                                  </a:lnTo>
                                  <a:lnTo>
                                    <a:pt x="1374" y="-14"/>
                                  </a:lnTo>
                                  <a:lnTo>
                                    <a:pt x="1397" y="-15"/>
                                  </a:lnTo>
                                  <a:lnTo>
                                    <a:pt x="1424" y="-15"/>
                                  </a:lnTo>
                                  <a:lnTo>
                                    <a:pt x="1485" y="-15"/>
                                  </a:lnTo>
                                  <a:lnTo>
                                    <a:pt x="1631" y="-15"/>
                                  </a:lnTo>
                                  <a:lnTo>
                                    <a:pt x="1671" y="-15"/>
                                  </a:lnTo>
                                  <a:lnTo>
                                    <a:pt x="1712" y="-15"/>
                                  </a:lnTo>
                                  <a:lnTo>
                                    <a:pt x="1754" y="-14"/>
                                  </a:lnTo>
                                  <a:lnTo>
                                    <a:pt x="1796" y="-14"/>
                                  </a:lnTo>
                                  <a:lnTo>
                                    <a:pt x="1839" y="-14"/>
                                  </a:lnTo>
                                  <a:lnTo>
                                    <a:pt x="1881" y="-13"/>
                                  </a:lnTo>
                                  <a:lnTo>
                                    <a:pt x="1922" y="-13"/>
                                  </a:lnTo>
                                  <a:lnTo>
                                    <a:pt x="1964" y="-13"/>
                                  </a:lnTo>
                                  <a:lnTo>
                                    <a:pt x="2004" y="-12"/>
                                  </a:lnTo>
                                  <a:lnTo>
                                    <a:pt x="2043" y="-12"/>
                                  </a:lnTo>
                                  <a:lnTo>
                                    <a:pt x="2080" y="-12"/>
                                  </a:lnTo>
                                  <a:lnTo>
                                    <a:pt x="2116" y="-11"/>
                                  </a:lnTo>
                                  <a:lnTo>
                                    <a:pt x="2108" y="-11"/>
                                  </a:lnTo>
                                  <a:lnTo>
                                    <a:pt x="2074" y="-10"/>
                                  </a:lnTo>
                                  <a:lnTo>
                                    <a:pt x="2045" y="-10"/>
                                  </a:lnTo>
                                  <a:lnTo>
                                    <a:pt x="2021" y="-10"/>
                                  </a:lnTo>
                                  <a:lnTo>
                                    <a:pt x="2002" y="-9"/>
                                  </a:lnTo>
                                  <a:lnTo>
                                    <a:pt x="1987" y="-9"/>
                                  </a:lnTo>
                                  <a:lnTo>
                                    <a:pt x="1977" y="-8"/>
                                  </a:lnTo>
                                  <a:lnTo>
                                    <a:pt x="1971" y="-8"/>
                                  </a:lnTo>
                                  <a:lnTo>
                                    <a:pt x="1972" y="-7"/>
                                  </a:lnTo>
                                  <a:lnTo>
                                    <a:pt x="1979" y="-7"/>
                                  </a:lnTo>
                                  <a:lnTo>
                                    <a:pt x="1991" y="-6"/>
                                  </a:lnTo>
                                  <a:lnTo>
                                    <a:pt x="2003" y="-6"/>
                                  </a:lnTo>
                                  <a:lnTo>
                                    <a:pt x="1985" y="-6"/>
                                  </a:lnTo>
                                  <a:lnTo>
                                    <a:pt x="1944" y="-5"/>
                                  </a:lnTo>
                                  <a:lnTo>
                                    <a:pt x="1901" y="-5"/>
                                  </a:lnTo>
                                  <a:lnTo>
                                    <a:pt x="1859" y="-4"/>
                                  </a:lnTo>
                                  <a:lnTo>
                                    <a:pt x="1841" y="-4"/>
                                  </a:lnTo>
                                  <a:lnTo>
                                    <a:pt x="1674" y="-5"/>
                                  </a:lnTo>
                                  <a:lnTo>
                                    <a:pt x="1623" y="-5"/>
                                  </a:lnTo>
                                  <a:lnTo>
                                    <a:pt x="1600" y="-5"/>
                                  </a:lnTo>
                                  <a:lnTo>
                                    <a:pt x="1578" y="-5"/>
                                  </a:lnTo>
                                  <a:lnTo>
                                    <a:pt x="1558" y="-5"/>
                                  </a:lnTo>
                                  <a:lnTo>
                                    <a:pt x="1542" y="-6"/>
                                  </a:lnTo>
                                  <a:lnTo>
                                    <a:pt x="1528" y="-6"/>
                                  </a:lnTo>
                                  <a:lnTo>
                                    <a:pt x="1518" y="-7"/>
                                  </a:lnTo>
                                  <a:lnTo>
                                    <a:pt x="1513" y="-7"/>
                                  </a:lnTo>
                                  <a:lnTo>
                                    <a:pt x="1638" y="-7"/>
                                  </a:lnTo>
                                  <a:lnTo>
                                    <a:pt x="1640" y="-8"/>
                                  </a:lnTo>
                                  <a:lnTo>
                                    <a:pt x="1635" y="-8"/>
                                  </a:lnTo>
                                  <a:lnTo>
                                    <a:pt x="1626" y="-8"/>
                                  </a:lnTo>
                                  <a:lnTo>
                                    <a:pt x="1614" y="-9"/>
                                  </a:lnTo>
                                  <a:lnTo>
                                    <a:pt x="1600" y="-9"/>
                                  </a:lnTo>
                                  <a:lnTo>
                                    <a:pt x="1587" y="-10"/>
                                  </a:lnTo>
                                  <a:lnTo>
                                    <a:pt x="1562" y="-9"/>
                                  </a:lnTo>
                                  <a:lnTo>
                                    <a:pt x="1535" y="-9"/>
                                  </a:lnTo>
                                  <a:lnTo>
                                    <a:pt x="1507" y="-9"/>
                                  </a:lnTo>
                                  <a:lnTo>
                                    <a:pt x="1447" y="-9"/>
                                  </a:lnTo>
                                  <a:lnTo>
                                    <a:pt x="1356" y="-8"/>
                                  </a:lnTo>
                                  <a:lnTo>
                                    <a:pt x="1270" y="-8"/>
                                  </a:lnTo>
                                  <a:lnTo>
                                    <a:pt x="1220" y="-8"/>
                                  </a:lnTo>
                                  <a:lnTo>
                                    <a:pt x="1199" y="-8"/>
                                  </a:lnTo>
                                  <a:lnTo>
                                    <a:pt x="1180" y="-7"/>
                                  </a:lnTo>
                                  <a:lnTo>
                                    <a:pt x="1165" y="-7"/>
                                  </a:lnTo>
                                  <a:lnTo>
                                    <a:pt x="1152" y="-6"/>
                                  </a:lnTo>
                                  <a:lnTo>
                                    <a:pt x="1144" y="-6"/>
                                  </a:lnTo>
                                  <a:lnTo>
                                    <a:pt x="1140" y="-5"/>
                                  </a:lnTo>
                                  <a:lnTo>
                                    <a:pt x="1061" y="-5"/>
                                  </a:lnTo>
                                  <a:lnTo>
                                    <a:pt x="1020" y="-5"/>
                                  </a:lnTo>
                                  <a:lnTo>
                                    <a:pt x="1007" y="-5"/>
                                  </a:lnTo>
                                  <a:lnTo>
                                    <a:pt x="1002" y="-5"/>
                                  </a:lnTo>
                                  <a:lnTo>
                                    <a:pt x="997" y="-6"/>
                                  </a:lnTo>
                                  <a:lnTo>
                                    <a:pt x="991" y="-6"/>
                                  </a:lnTo>
                                  <a:lnTo>
                                    <a:pt x="987" y="-6"/>
                                  </a:lnTo>
                                  <a:lnTo>
                                    <a:pt x="981" y="-7"/>
                                  </a:lnTo>
                                  <a:lnTo>
                                    <a:pt x="973" y="-7"/>
                                  </a:lnTo>
                                  <a:lnTo>
                                    <a:pt x="962" y="-7"/>
                                  </a:lnTo>
                                  <a:lnTo>
                                    <a:pt x="948" y="-7"/>
                                  </a:lnTo>
                                  <a:lnTo>
                                    <a:pt x="930" y="-8"/>
                                  </a:lnTo>
                                  <a:lnTo>
                                    <a:pt x="908" y="-8"/>
                                  </a:lnTo>
                                  <a:lnTo>
                                    <a:pt x="904" y="-9"/>
                                  </a:lnTo>
                                  <a:lnTo>
                                    <a:pt x="908" y="-9"/>
                                  </a:lnTo>
                                  <a:lnTo>
                                    <a:pt x="920" y="-10"/>
                                  </a:lnTo>
                                  <a:lnTo>
                                    <a:pt x="937" y="-10"/>
                                  </a:lnTo>
                                  <a:lnTo>
                                    <a:pt x="958" y="-11"/>
                                  </a:lnTo>
                                  <a:lnTo>
                                    <a:pt x="982" y="-11"/>
                                  </a:lnTo>
                                  <a:lnTo>
                                    <a:pt x="1001" y="-12"/>
                                  </a:lnTo>
                                  <a:lnTo>
                                    <a:pt x="465" y="-11"/>
                                  </a:lnTo>
                                  <a:lnTo>
                                    <a:pt x="531" y="-7"/>
                                  </a:lnTo>
                                  <a:lnTo>
                                    <a:pt x="554" y="-6"/>
                                  </a:lnTo>
                                  <a:lnTo>
                                    <a:pt x="573" y="-6"/>
                                  </a:lnTo>
                                  <a:lnTo>
                                    <a:pt x="588" y="-6"/>
                                  </a:lnTo>
                                  <a:lnTo>
                                    <a:pt x="598" y="-5"/>
                                  </a:lnTo>
                                  <a:lnTo>
                                    <a:pt x="598" y="-4"/>
                                  </a:lnTo>
                                  <a:lnTo>
                                    <a:pt x="586" y="-4"/>
                                  </a:lnTo>
                                  <a:lnTo>
                                    <a:pt x="579" y="-3"/>
                                  </a:lnTo>
                                  <a:lnTo>
                                    <a:pt x="925" y="20"/>
                                  </a:lnTo>
                                  <a:lnTo>
                                    <a:pt x="1188" y="20"/>
                                  </a:lnTo>
                                  <a:lnTo>
                                    <a:pt x="1307" y="20"/>
                                  </a:lnTo>
                                  <a:lnTo>
                                    <a:pt x="1348" y="20"/>
                                  </a:lnTo>
                                  <a:lnTo>
                                    <a:pt x="1367" y="21"/>
                                  </a:lnTo>
                                  <a:lnTo>
                                    <a:pt x="1384" y="21"/>
                                  </a:lnTo>
                                  <a:lnTo>
                                    <a:pt x="1400" y="21"/>
                                  </a:lnTo>
                                  <a:lnTo>
                                    <a:pt x="1376" y="21"/>
                                  </a:lnTo>
                                  <a:lnTo>
                                    <a:pt x="1407" y="22"/>
                                  </a:lnTo>
                                  <a:lnTo>
                                    <a:pt x="1460" y="22"/>
                                  </a:lnTo>
                                  <a:lnTo>
                                    <a:pt x="1513" y="22"/>
                                  </a:lnTo>
                                  <a:lnTo>
                                    <a:pt x="1524" y="21"/>
                                  </a:lnTo>
                                  <a:lnTo>
                                    <a:pt x="1532" y="21"/>
                                  </a:lnTo>
                                  <a:lnTo>
                                    <a:pt x="1536" y="21"/>
                                  </a:lnTo>
                                  <a:lnTo>
                                    <a:pt x="1536" y="20"/>
                                  </a:lnTo>
                                  <a:lnTo>
                                    <a:pt x="1531" y="19"/>
                                  </a:lnTo>
                                  <a:lnTo>
                                    <a:pt x="1523" y="19"/>
                                  </a:lnTo>
                                  <a:lnTo>
                                    <a:pt x="1511" y="19"/>
                                  </a:lnTo>
                                  <a:lnTo>
                                    <a:pt x="1497" y="18"/>
                                  </a:lnTo>
                                  <a:lnTo>
                                    <a:pt x="1480" y="18"/>
                                  </a:lnTo>
                                  <a:lnTo>
                                    <a:pt x="1459" y="18"/>
                                  </a:lnTo>
                                  <a:lnTo>
                                    <a:pt x="1436" y="17"/>
                                  </a:lnTo>
                                  <a:lnTo>
                                    <a:pt x="1429" y="17"/>
                                  </a:lnTo>
                                  <a:lnTo>
                                    <a:pt x="1620" y="16"/>
                                  </a:lnTo>
                                  <a:lnTo>
                                    <a:pt x="1627" y="17"/>
                                  </a:lnTo>
                                  <a:lnTo>
                                    <a:pt x="1661" y="17"/>
                                  </a:lnTo>
                                  <a:lnTo>
                                    <a:pt x="1695" y="16"/>
                                  </a:lnTo>
                                  <a:lnTo>
                                    <a:pt x="1729" y="16"/>
                                  </a:lnTo>
                                  <a:lnTo>
                                    <a:pt x="1763" y="16"/>
                                  </a:lnTo>
                                  <a:lnTo>
                                    <a:pt x="1797" y="15"/>
                                  </a:lnTo>
                                  <a:lnTo>
                                    <a:pt x="1832" y="15"/>
                                  </a:lnTo>
                                  <a:lnTo>
                                    <a:pt x="1867" y="15"/>
                                  </a:lnTo>
                                  <a:lnTo>
                                    <a:pt x="1902" y="14"/>
                                  </a:lnTo>
                                  <a:lnTo>
                                    <a:pt x="1938" y="14"/>
                                  </a:lnTo>
                                  <a:lnTo>
                                    <a:pt x="1975" y="13"/>
                                  </a:lnTo>
                                  <a:lnTo>
                                    <a:pt x="2013" y="13"/>
                                  </a:lnTo>
                                  <a:lnTo>
                                    <a:pt x="2051" y="13"/>
                                  </a:lnTo>
                                  <a:lnTo>
                                    <a:pt x="2091" y="12"/>
                                  </a:lnTo>
                                  <a:lnTo>
                                    <a:pt x="2131" y="12"/>
                                  </a:lnTo>
                                  <a:lnTo>
                                    <a:pt x="2173" y="12"/>
                                  </a:lnTo>
                                  <a:lnTo>
                                    <a:pt x="2216" y="11"/>
                                  </a:lnTo>
                                  <a:lnTo>
                                    <a:pt x="2260" y="11"/>
                                  </a:lnTo>
                                  <a:lnTo>
                                    <a:pt x="2306" y="11"/>
                                  </a:lnTo>
                                  <a:lnTo>
                                    <a:pt x="2403" y="10"/>
                                  </a:lnTo>
                                  <a:lnTo>
                                    <a:pt x="2400" y="13"/>
                                  </a:lnTo>
                                  <a:lnTo>
                                    <a:pt x="2391" y="13"/>
                                  </a:lnTo>
                                  <a:lnTo>
                                    <a:pt x="2383" y="13"/>
                                  </a:lnTo>
                                  <a:lnTo>
                                    <a:pt x="2380" y="13"/>
                                  </a:lnTo>
                                  <a:lnTo>
                                    <a:pt x="2330" y="12"/>
                                  </a:lnTo>
                                  <a:lnTo>
                                    <a:pt x="2258" y="13"/>
                                  </a:lnTo>
                                  <a:lnTo>
                                    <a:pt x="2235" y="13"/>
                                  </a:lnTo>
                                  <a:lnTo>
                                    <a:pt x="2213" y="13"/>
                                  </a:lnTo>
                                  <a:lnTo>
                                    <a:pt x="2192" y="14"/>
                                  </a:lnTo>
                                  <a:lnTo>
                                    <a:pt x="2172" y="14"/>
                                  </a:lnTo>
                                  <a:lnTo>
                                    <a:pt x="2154" y="14"/>
                                  </a:lnTo>
                                  <a:lnTo>
                                    <a:pt x="2136" y="15"/>
                                  </a:lnTo>
                                  <a:lnTo>
                                    <a:pt x="2119" y="15"/>
                                  </a:lnTo>
                                  <a:lnTo>
                                    <a:pt x="2104" y="15"/>
                                  </a:lnTo>
                                  <a:lnTo>
                                    <a:pt x="2077" y="15"/>
                                  </a:lnTo>
                                  <a:lnTo>
                                    <a:pt x="2073" y="15"/>
                                  </a:lnTo>
                                  <a:lnTo>
                                    <a:pt x="2088" y="17"/>
                                  </a:lnTo>
                                  <a:lnTo>
                                    <a:pt x="2090" y="18"/>
                                  </a:lnTo>
                                  <a:lnTo>
                                    <a:pt x="2081" y="20"/>
                                  </a:lnTo>
                                  <a:lnTo>
                                    <a:pt x="2062" y="22"/>
                                  </a:lnTo>
                                  <a:lnTo>
                                    <a:pt x="2050" y="23"/>
                                  </a:lnTo>
                                  <a:lnTo>
                                    <a:pt x="2482" y="23"/>
                                  </a:lnTo>
                                  <a:lnTo>
                                    <a:pt x="2449" y="15"/>
                                  </a:lnTo>
                                  <a:lnTo>
                                    <a:pt x="2445" y="15"/>
                                  </a:lnTo>
                                  <a:lnTo>
                                    <a:pt x="2438" y="13"/>
                                  </a:lnTo>
                                  <a:lnTo>
                                    <a:pt x="2432" y="12"/>
                                  </a:lnTo>
                                  <a:lnTo>
                                    <a:pt x="2425" y="10"/>
                                  </a:lnTo>
                                  <a:lnTo>
                                    <a:pt x="2426" y="0"/>
                                  </a:lnTo>
                                  <a:lnTo>
                                    <a:pt x="2406" y="0"/>
                                  </a:lnTo>
                                  <a:lnTo>
                                    <a:pt x="2387" y="0"/>
                                  </a:lnTo>
                                  <a:lnTo>
                                    <a:pt x="2370" y="-1"/>
                                  </a:lnTo>
                                  <a:lnTo>
                                    <a:pt x="2355" y="-1"/>
                                  </a:lnTo>
                                  <a:lnTo>
                                    <a:pt x="2342" y="-2"/>
                                  </a:lnTo>
                                  <a:lnTo>
                                    <a:pt x="2333" y="-2"/>
                                  </a:lnTo>
                                  <a:lnTo>
                                    <a:pt x="2422" y="-2"/>
                                  </a:lnTo>
                                  <a:lnTo>
                                    <a:pt x="2739" y="-2"/>
                                  </a:lnTo>
                                  <a:lnTo>
                                    <a:pt x="2799" y="-3"/>
                                  </a:lnTo>
                                  <a:lnTo>
                                    <a:pt x="2860" y="-3"/>
                                  </a:lnTo>
                                  <a:lnTo>
                                    <a:pt x="2923" y="-3"/>
                                  </a:lnTo>
                                  <a:lnTo>
                                    <a:pt x="2989" y="-4"/>
                                  </a:lnTo>
                                  <a:lnTo>
                                    <a:pt x="3055" y="-4"/>
                                  </a:lnTo>
                                  <a:lnTo>
                                    <a:pt x="3124" y="-5"/>
                                  </a:lnTo>
                                  <a:lnTo>
                                    <a:pt x="3194" y="-5"/>
                                  </a:lnTo>
                                  <a:lnTo>
                                    <a:pt x="3266" y="-6"/>
                                  </a:lnTo>
                                  <a:lnTo>
                                    <a:pt x="3339" y="-7"/>
                                  </a:lnTo>
                                  <a:lnTo>
                                    <a:pt x="3414" y="-7"/>
                                  </a:lnTo>
                                  <a:lnTo>
                                    <a:pt x="3491" y="-8"/>
                                  </a:lnTo>
                                  <a:lnTo>
                                    <a:pt x="3568" y="-9"/>
                                  </a:lnTo>
                                  <a:lnTo>
                                    <a:pt x="3560" y="-8"/>
                                  </a:lnTo>
                                  <a:lnTo>
                                    <a:pt x="3535" y="-8"/>
                                  </a:lnTo>
                                  <a:lnTo>
                                    <a:pt x="3641" y="-8"/>
                                  </a:lnTo>
                                  <a:lnTo>
                                    <a:pt x="3787" y="-8"/>
                                  </a:lnTo>
                                  <a:lnTo>
                                    <a:pt x="4038" y="-8"/>
                                  </a:lnTo>
                                  <a:lnTo>
                                    <a:pt x="3973" y="-6"/>
                                  </a:lnTo>
                                  <a:lnTo>
                                    <a:pt x="3980" y="-6"/>
                                  </a:lnTo>
                                  <a:lnTo>
                                    <a:pt x="3989" y="-5"/>
                                  </a:lnTo>
                                  <a:lnTo>
                                    <a:pt x="4000" y="-5"/>
                                  </a:lnTo>
                                  <a:lnTo>
                                    <a:pt x="4027" y="-5"/>
                                  </a:lnTo>
                                  <a:lnTo>
                                    <a:pt x="4169" y="-5"/>
                                  </a:lnTo>
                                  <a:lnTo>
                                    <a:pt x="4219" y="-5"/>
                                  </a:lnTo>
                                  <a:lnTo>
                                    <a:pt x="4298" y="-6"/>
                                  </a:lnTo>
                                  <a:lnTo>
                                    <a:pt x="4355" y="-6"/>
                                  </a:lnTo>
                                  <a:lnTo>
                                    <a:pt x="4370" y="-6"/>
                                  </a:lnTo>
                                  <a:lnTo>
                                    <a:pt x="4387" y="-6"/>
                                  </a:lnTo>
                                  <a:lnTo>
                                    <a:pt x="4406" y="-7"/>
                                  </a:lnTo>
                                  <a:lnTo>
                                    <a:pt x="4426" y="-7"/>
                                  </a:lnTo>
                                  <a:lnTo>
                                    <a:pt x="4447" y="-7"/>
                                  </a:lnTo>
                                  <a:lnTo>
                                    <a:pt x="4536" y="-7"/>
                                  </a:lnTo>
                                  <a:lnTo>
                                    <a:pt x="4557" y="-7"/>
                                  </a:lnTo>
                                  <a:lnTo>
                                    <a:pt x="4576" y="-6"/>
                                  </a:lnTo>
                                  <a:lnTo>
                                    <a:pt x="4586" y="-6"/>
                                  </a:lnTo>
                                  <a:lnTo>
                                    <a:pt x="4559" y="-4"/>
                                  </a:lnTo>
                                  <a:lnTo>
                                    <a:pt x="4565" y="-4"/>
                                  </a:lnTo>
                                  <a:lnTo>
                                    <a:pt x="4573" y="-4"/>
                                  </a:lnTo>
                                  <a:lnTo>
                                    <a:pt x="4583" y="-3"/>
                                  </a:lnTo>
                                  <a:lnTo>
                                    <a:pt x="4594" y="-3"/>
                                  </a:lnTo>
                                  <a:lnTo>
                                    <a:pt x="4608" y="-3"/>
                                  </a:lnTo>
                                  <a:lnTo>
                                    <a:pt x="4640" y="-3"/>
                                  </a:lnTo>
                                  <a:lnTo>
                                    <a:pt x="4678" y="-2"/>
                                  </a:lnTo>
                                  <a:lnTo>
                                    <a:pt x="4721" y="-2"/>
                                  </a:lnTo>
                                  <a:lnTo>
                                    <a:pt x="4769" y="-2"/>
                                  </a:lnTo>
                                  <a:lnTo>
                                    <a:pt x="4848" y="-1"/>
                                  </a:lnTo>
                                  <a:lnTo>
                                    <a:pt x="4933" y="-1"/>
                                  </a:lnTo>
                                  <a:lnTo>
                                    <a:pt x="4953" y="-1"/>
                                  </a:lnTo>
                                  <a:lnTo>
                                    <a:pt x="4875" y="0"/>
                                  </a:lnTo>
                                  <a:lnTo>
                                    <a:pt x="4858" y="0"/>
                                  </a:lnTo>
                                  <a:lnTo>
                                    <a:pt x="4840" y="1"/>
                                  </a:lnTo>
                                  <a:lnTo>
                                    <a:pt x="4821" y="1"/>
                                  </a:lnTo>
                                  <a:lnTo>
                                    <a:pt x="4802" y="1"/>
                                  </a:lnTo>
                                  <a:lnTo>
                                    <a:pt x="4782" y="2"/>
                                  </a:lnTo>
                                  <a:lnTo>
                                    <a:pt x="4761" y="2"/>
                                  </a:lnTo>
                                  <a:lnTo>
                                    <a:pt x="4739" y="2"/>
                                  </a:lnTo>
                                  <a:lnTo>
                                    <a:pt x="4699" y="2"/>
                                  </a:lnTo>
                                  <a:lnTo>
                                    <a:pt x="4770" y="3"/>
                                  </a:lnTo>
                                  <a:lnTo>
                                    <a:pt x="4791" y="3"/>
                                  </a:lnTo>
                                  <a:lnTo>
                                    <a:pt x="4813" y="3"/>
                                  </a:lnTo>
                                  <a:lnTo>
                                    <a:pt x="4837" y="3"/>
                                  </a:lnTo>
                                  <a:lnTo>
                                    <a:pt x="4847" y="4"/>
                                  </a:lnTo>
                                  <a:lnTo>
                                    <a:pt x="4506" y="10"/>
                                  </a:lnTo>
                                  <a:lnTo>
                                    <a:pt x="4554" y="10"/>
                                  </a:lnTo>
                                  <a:lnTo>
                                    <a:pt x="4594" y="10"/>
                                  </a:lnTo>
                                  <a:lnTo>
                                    <a:pt x="4612" y="10"/>
                                  </a:lnTo>
                                  <a:lnTo>
                                    <a:pt x="4630" y="10"/>
                                  </a:lnTo>
                                  <a:lnTo>
                                    <a:pt x="4647" y="9"/>
                                  </a:lnTo>
                                  <a:lnTo>
                                    <a:pt x="4663" y="9"/>
                                  </a:lnTo>
                                  <a:lnTo>
                                    <a:pt x="4679" y="9"/>
                                  </a:lnTo>
                                  <a:lnTo>
                                    <a:pt x="4695" y="8"/>
                                  </a:lnTo>
                                  <a:lnTo>
                                    <a:pt x="4711" y="8"/>
                                  </a:lnTo>
                                  <a:lnTo>
                                    <a:pt x="4728" y="8"/>
                                  </a:lnTo>
                                  <a:lnTo>
                                    <a:pt x="4746" y="7"/>
                                  </a:lnTo>
                                  <a:lnTo>
                                    <a:pt x="4765" y="7"/>
                                  </a:lnTo>
                                  <a:lnTo>
                                    <a:pt x="4785" y="7"/>
                                  </a:lnTo>
                                  <a:lnTo>
                                    <a:pt x="4829" y="6"/>
                                  </a:lnTo>
                                  <a:lnTo>
                                    <a:pt x="4912" y="7"/>
                                  </a:lnTo>
                                  <a:lnTo>
                                    <a:pt x="4906" y="9"/>
                                  </a:lnTo>
                                  <a:lnTo>
                                    <a:pt x="4903" y="9"/>
                                  </a:lnTo>
                                  <a:lnTo>
                                    <a:pt x="4898" y="10"/>
                                  </a:lnTo>
                                  <a:lnTo>
                                    <a:pt x="4892" y="11"/>
                                  </a:lnTo>
                                  <a:lnTo>
                                    <a:pt x="4882" y="12"/>
                                  </a:lnTo>
                                  <a:lnTo>
                                    <a:pt x="4868" y="12"/>
                                  </a:lnTo>
                                  <a:lnTo>
                                    <a:pt x="4850" y="13"/>
                                  </a:lnTo>
                                  <a:lnTo>
                                    <a:pt x="4826" y="14"/>
                                  </a:lnTo>
                                  <a:lnTo>
                                    <a:pt x="4796" y="14"/>
                                  </a:lnTo>
                                  <a:lnTo>
                                    <a:pt x="4759" y="15"/>
                                  </a:lnTo>
                                  <a:lnTo>
                                    <a:pt x="4715" y="15"/>
                                  </a:lnTo>
                                  <a:lnTo>
                                    <a:pt x="4687" y="16"/>
                                  </a:lnTo>
                                  <a:lnTo>
                                    <a:pt x="4640" y="15"/>
                                  </a:lnTo>
                                  <a:lnTo>
                                    <a:pt x="4613" y="15"/>
                                  </a:lnTo>
                                  <a:lnTo>
                                    <a:pt x="4601" y="15"/>
                                  </a:lnTo>
                                  <a:lnTo>
                                    <a:pt x="4607" y="14"/>
                                  </a:lnTo>
                                  <a:lnTo>
                                    <a:pt x="4612" y="14"/>
                                  </a:lnTo>
                                  <a:lnTo>
                                    <a:pt x="4617" y="13"/>
                                  </a:lnTo>
                                  <a:lnTo>
                                    <a:pt x="4621" y="13"/>
                                  </a:lnTo>
                                  <a:lnTo>
                                    <a:pt x="4627" y="13"/>
                                  </a:lnTo>
                                  <a:lnTo>
                                    <a:pt x="4626" y="12"/>
                                  </a:lnTo>
                                  <a:lnTo>
                                    <a:pt x="4621" y="12"/>
                                  </a:lnTo>
                                  <a:lnTo>
                                    <a:pt x="4612" y="11"/>
                                  </a:lnTo>
                                  <a:lnTo>
                                    <a:pt x="4599" y="11"/>
                                  </a:lnTo>
                                  <a:lnTo>
                                    <a:pt x="4575" y="12"/>
                                  </a:lnTo>
                                  <a:lnTo>
                                    <a:pt x="4552" y="12"/>
                                  </a:lnTo>
                                  <a:lnTo>
                                    <a:pt x="4531" y="13"/>
                                  </a:lnTo>
                                  <a:lnTo>
                                    <a:pt x="4492" y="12"/>
                                  </a:lnTo>
                                  <a:lnTo>
                                    <a:pt x="4475" y="12"/>
                                  </a:lnTo>
                                  <a:lnTo>
                                    <a:pt x="4457" y="12"/>
                                  </a:lnTo>
                                  <a:lnTo>
                                    <a:pt x="4441" y="11"/>
                                  </a:lnTo>
                                  <a:lnTo>
                                    <a:pt x="4424" y="11"/>
                                  </a:lnTo>
                                  <a:lnTo>
                                    <a:pt x="4407" y="11"/>
                                  </a:lnTo>
                                  <a:lnTo>
                                    <a:pt x="4390" y="10"/>
                                  </a:lnTo>
                                  <a:lnTo>
                                    <a:pt x="4371" y="10"/>
                                  </a:lnTo>
                                  <a:lnTo>
                                    <a:pt x="4332" y="10"/>
                                  </a:lnTo>
                                  <a:lnTo>
                                    <a:pt x="4311" y="10"/>
                                  </a:lnTo>
                                  <a:lnTo>
                                    <a:pt x="4288" y="11"/>
                                  </a:lnTo>
                                  <a:lnTo>
                                    <a:pt x="4262" y="11"/>
                                  </a:lnTo>
                                  <a:lnTo>
                                    <a:pt x="4252" y="12"/>
                                  </a:lnTo>
                                  <a:lnTo>
                                    <a:pt x="4168" y="11"/>
                                  </a:lnTo>
                                  <a:lnTo>
                                    <a:pt x="4149" y="11"/>
                                  </a:lnTo>
                                  <a:lnTo>
                                    <a:pt x="4134" y="11"/>
                                  </a:lnTo>
                                  <a:lnTo>
                                    <a:pt x="4123" y="11"/>
                                  </a:lnTo>
                                  <a:lnTo>
                                    <a:pt x="4114" y="10"/>
                                  </a:lnTo>
                                  <a:lnTo>
                                    <a:pt x="4108" y="10"/>
                                  </a:lnTo>
                                  <a:lnTo>
                                    <a:pt x="4102" y="9"/>
                                  </a:lnTo>
                                  <a:lnTo>
                                    <a:pt x="4098" y="9"/>
                                  </a:lnTo>
                                  <a:lnTo>
                                    <a:pt x="4094" y="9"/>
                                  </a:lnTo>
                                  <a:lnTo>
                                    <a:pt x="4089" y="8"/>
                                  </a:lnTo>
                                  <a:lnTo>
                                    <a:pt x="4084" y="8"/>
                                  </a:lnTo>
                                  <a:lnTo>
                                    <a:pt x="4076" y="7"/>
                                  </a:lnTo>
                                  <a:lnTo>
                                    <a:pt x="4067" y="7"/>
                                  </a:lnTo>
                                  <a:lnTo>
                                    <a:pt x="4063" y="7"/>
                                  </a:lnTo>
                                  <a:lnTo>
                                    <a:pt x="4120" y="7"/>
                                  </a:lnTo>
                                  <a:lnTo>
                                    <a:pt x="4128" y="6"/>
                                  </a:lnTo>
                                  <a:lnTo>
                                    <a:pt x="4132" y="6"/>
                                  </a:lnTo>
                                  <a:lnTo>
                                    <a:pt x="4128" y="5"/>
                                  </a:lnTo>
                                  <a:lnTo>
                                    <a:pt x="4124" y="5"/>
                                  </a:lnTo>
                                  <a:lnTo>
                                    <a:pt x="4119" y="5"/>
                                  </a:lnTo>
                                  <a:lnTo>
                                    <a:pt x="4114" y="4"/>
                                  </a:lnTo>
                                  <a:lnTo>
                                    <a:pt x="4110" y="4"/>
                                  </a:lnTo>
                                  <a:lnTo>
                                    <a:pt x="4111" y="3"/>
                                  </a:lnTo>
                                  <a:lnTo>
                                    <a:pt x="4115" y="3"/>
                                  </a:lnTo>
                                  <a:lnTo>
                                    <a:pt x="4123" y="3"/>
                                  </a:lnTo>
                                  <a:lnTo>
                                    <a:pt x="4136" y="2"/>
                                  </a:lnTo>
                                  <a:lnTo>
                                    <a:pt x="4180" y="2"/>
                                  </a:lnTo>
                                  <a:lnTo>
                                    <a:pt x="4211" y="2"/>
                                  </a:lnTo>
                                  <a:lnTo>
                                    <a:pt x="4184" y="2"/>
                                  </a:lnTo>
                                  <a:lnTo>
                                    <a:pt x="4160" y="1"/>
                                  </a:lnTo>
                                  <a:lnTo>
                                    <a:pt x="4092" y="2"/>
                                  </a:lnTo>
                                  <a:lnTo>
                                    <a:pt x="4080" y="2"/>
                                  </a:lnTo>
                                  <a:lnTo>
                                    <a:pt x="4069" y="2"/>
                                  </a:lnTo>
                                  <a:lnTo>
                                    <a:pt x="4059" y="2"/>
                                  </a:lnTo>
                                  <a:lnTo>
                                    <a:pt x="4049" y="3"/>
                                  </a:lnTo>
                                  <a:lnTo>
                                    <a:pt x="4040" y="3"/>
                                  </a:lnTo>
                                  <a:lnTo>
                                    <a:pt x="4030" y="3"/>
                                  </a:lnTo>
                                  <a:lnTo>
                                    <a:pt x="4020" y="4"/>
                                  </a:lnTo>
                                  <a:lnTo>
                                    <a:pt x="4010" y="4"/>
                                  </a:lnTo>
                                  <a:lnTo>
                                    <a:pt x="3998" y="4"/>
                                  </a:lnTo>
                                  <a:lnTo>
                                    <a:pt x="3969" y="4"/>
                                  </a:lnTo>
                                  <a:lnTo>
                                    <a:pt x="3932" y="4"/>
                                  </a:lnTo>
                                  <a:lnTo>
                                    <a:pt x="3910" y="4"/>
                                  </a:lnTo>
                                  <a:lnTo>
                                    <a:pt x="3885" y="0"/>
                                  </a:lnTo>
                                  <a:lnTo>
                                    <a:pt x="3861" y="0"/>
                                  </a:lnTo>
                                  <a:lnTo>
                                    <a:pt x="3836" y="0"/>
                                  </a:lnTo>
                                  <a:lnTo>
                                    <a:pt x="3808" y="0"/>
                                  </a:lnTo>
                                  <a:lnTo>
                                    <a:pt x="3778" y="-1"/>
                                  </a:lnTo>
                                  <a:lnTo>
                                    <a:pt x="3747" y="-1"/>
                                  </a:lnTo>
                                  <a:lnTo>
                                    <a:pt x="3714" y="-1"/>
                                  </a:lnTo>
                                  <a:lnTo>
                                    <a:pt x="3680" y="-1"/>
                                  </a:lnTo>
                                  <a:lnTo>
                                    <a:pt x="3645" y="-2"/>
                                  </a:lnTo>
                                  <a:lnTo>
                                    <a:pt x="3609" y="-2"/>
                                  </a:lnTo>
                                  <a:lnTo>
                                    <a:pt x="3572" y="-2"/>
                                  </a:lnTo>
                                  <a:lnTo>
                                    <a:pt x="3498" y="-3"/>
                                  </a:lnTo>
                                  <a:lnTo>
                                    <a:pt x="3387" y="-3"/>
                                  </a:lnTo>
                                  <a:lnTo>
                                    <a:pt x="3283" y="-3"/>
                                  </a:lnTo>
                                  <a:lnTo>
                                    <a:pt x="3251" y="-2"/>
                                  </a:lnTo>
                                  <a:lnTo>
                                    <a:pt x="3220" y="-2"/>
                                  </a:lnTo>
                                  <a:lnTo>
                                    <a:pt x="3242" y="-2"/>
                                  </a:lnTo>
                                  <a:lnTo>
                                    <a:pt x="3258" y="-1"/>
                                  </a:lnTo>
                                  <a:lnTo>
                                    <a:pt x="3269" y="-1"/>
                                  </a:lnTo>
                                  <a:lnTo>
                                    <a:pt x="3274" y="0"/>
                                  </a:lnTo>
                                  <a:lnTo>
                                    <a:pt x="3268" y="0"/>
                                  </a:lnTo>
                                  <a:lnTo>
                                    <a:pt x="3260" y="0"/>
                                  </a:lnTo>
                                  <a:lnTo>
                                    <a:pt x="3237" y="0"/>
                                  </a:lnTo>
                                  <a:lnTo>
                                    <a:pt x="3211" y="0"/>
                                  </a:lnTo>
                                  <a:lnTo>
                                    <a:pt x="3184" y="1"/>
                                  </a:lnTo>
                                  <a:lnTo>
                                    <a:pt x="3172" y="1"/>
                                  </a:lnTo>
                                  <a:lnTo>
                                    <a:pt x="3162" y="1"/>
                                  </a:lnTo>
                                  <a:lnTo>
                                    <a:pt x="3154" y="1"/>
                                  </a:lnTo>
                                  <a:lnTo>
                                    <a:pt x="3149" y="2"/>
                                  </a:lnTo>
                                  <a:lnTo>
                                    <a:pt x="3159" y="2"/>
                                  </a:lnTo>
                                  <a:lnTo>
                                    <a:pt x="3175" y="1"/>
                                  </a:lnTo>
                                  <a:lnTo>
                                    <a:pt x="3195" y="1"/>
                                  </a:lnTo>
                                  <a:lnTo>
                                    <a:pt x="3274" y="1"/>
                                  </a:lnTo>
                                  <a:lnTo>
                                    <a:pt x="3301" y="1"/>
                                  </a:lnTo>
                                  <a:lnTo>
                                    <a:pt x="3328" y="1"/>
                                  </a:lnTo>
                                  <a:lnTo>
                                    <a:pt x="3353" y="2"/>
                                  </a:lnTo>
                                  <a:lnTo>
                                    <a:pt x="3374" y="2"/>
                                  </a:lnTo>
                                  <a:lnTo>
                                    <a:pt x="3391" y="3"/>
                                  </a:lnTo>
                                  <a:lnTo>
                                    <a:pt x="3402" y="3"/>
                                  </a:lnTo>
                                  <a:lnTo>
                                    <a:pt x="3407" y="4"/>
                                  </a:lnTo>
                                  <a:lnTo>
                                    <a:pt x="3340" y="4"/>
                                  </a:lnTo>
                                  <a:lnTo>
                                    <a:pt x="2941" y="4"/>
                                  </a:lnTo>
                                  <a:lnTo>
                                    <a:pt x="2901" y="3"/>
                                  </a:lnTo>
                                  <a:lnTo>
                                    <a:pt x="2885" y="3"/>
                                  </a:lnTo>
                                  <a:lnTo>
                                    <a:pt x="3120" y="6"/>
                                  </a:lnTo>
                                  <a:lnTo>
                                    <a:pt x="3105" y="7"/>
                                  </a:lnTo>
                                  <a:lnTo>
                                    <a:pt x="3087" y="7"/>
                                  </a:lnTo>
                                  <a:lnTo>
                                    <a:pt x="3066" y="7"/>
                                  </a:lnTo>
                                  <a:lnTo>
                                    <a:pt x="3043" y="8"/>
                                  </a:lnTo>
                                  <a:lnTo>
                                    <a:pt x="3019" y="8"/>
                                  </a:lnTo>
                                  <a:lnTo>
                                    <a:pt x="2992" y="8"/>
                                  </a:lnTo>
                                  <a:lnTo>
                                    <a:pt x="2965" y="9"/>
                                  </a:lnTo>
                                  <a:lnTo>
                                    <a:pt x="2937" y="9"/>
                                  </a:lnTo>
                                  <a:lnTo>
                                    <a:pt x="2909" y="9"/>
                                  </a:lnTo>
                                  <a:lnTo>
                                    <a:pt x="2881" y="10"/>
                                  </a:lnTo>
                                  <a:lnTo>
                                    <a:pt x="2854" y="10"/>
                                  </a:lnTo>
                                  <a:lnTo>
                                    <a:pt x="2828" y="10"/>
                                  </a:lnTo>
                                  <a:lnTo>
                                    <a:pt x="2803" y="11"/>
                                  </a:lnTo>
                                  <a:lnTo>
                                    <a:pt x="2780" y="11"/>
                                  </a:lnTo>
                                  <a:lnTo>
                                    <a:pt x="2759" y="11"/>
                                  </a:lnTo>
                                  <a:lnTo>
                                    <a:pt x="2741" y="12"/>
                                  </a:lnTo>
                                  <a:lnTo>
                                    <a:pt x="2726" y="12"/>
                                  </a:lnTo>
                                  <a:lnTo>
                                    <a:pt x="2706" y="12"/>
                                  </a:lnTo>
                                  <a:lnTo>
                                    <a:pt x="2703" y="12"/>
                                  </a:lnTo>
                                  <a:lnTo>
                                    <a:pt x="2684" y="12"/>
                                  </a:lnTo>
                                  <a:lnTo>
                                    <a:pt x="2664" y="12"/>
                                  </a:lnTo>
                                  <a:lnTo>
                                    <a:pt x="2644" y="11"/>
                                  </a:lnTo>
                                  <a:lnTo>
                                    <a:pt x="2623" y="11"/>
                                  </a:lnTo>
                                  <a:lnTo>
                                    <a:pt x="2602" y="11"/>
                                  </a:lnTo>
                                  <a:lnTo>
                                    <a:pt x="2581" y="11"/>
                                  </a:lnTo>
                                  <a:lnTo>
                                    <a:pt x="2560" y="10"/>
                                  </a:lnTo>
                                  <a:lnTo>
                                    <a:pt x="2539" y="10"/>
                                  </a:lnTo>
                                  <a:lnTo>
                                    <a:pt x="2518" y="10"/>
                                  </a:lnTo>
                                  <a:lnTo>
                                    <a:pt x="2499" y="10"/>
                                  </a:lnTo>
                                  <a:lnTo>
                                    <a:pt x="2480" y="10"/>
                                  </a:lnTo>
                                  <a:lnTo>
                                    <a:pt x="2462" y="9"/>
                                  </a:lnTo>
                                  <a:lnTo>
                                    <a:pt x="2456" y="8"/>
                                  </a:lnTo>
                                  <a:lnTo>
                                    <a:pt x="2450" y="7"/>
                                  </a:lnTo>
                                  <a:lnTo>
                                    <a:pt x="2587" y="5"/>
                                  </a:lnTo>
                                  <a:lnTo>
                                    <a:pt x="2654" y="8"/>
                                  </a:lnTo>
                                  <a:lnTo>
                                    <a:pt x="2760" y="5"/>
                                  </a:lnTo>
                                  <a:lnTo>
                                    <a:pt x="2741" y="4"/>
                                  </a:lnTo>
                                  <a:lnTo>
                                    <a:pt x="2720" y="4"/>
                                  </a:lnTo>
                                  <a:lnTo>
                                    <a:pt x="2698" y="4"/>
                                  </a:lnTo>
                                  <a:lnTo>
                                    <a:pt x="2675" y="3"/>
                                  </a:lnTo>
                                  <a:lnTo>
                                    <a:pt x="2650" y="3"/>
                                  </a:lnTo>
                                  <a:lnTo>
                                    <a:pt x="2625" y="3"/>
                                  </a:lnTo>
                                  <a:lnTo>
                                    <a:pt x="2600" y="2"/>
                                  </a:lnTo>
                                  <a:lnTo>
                                    <a:pt x="2574" y="2"/>
                                  </a:lnTo>
                                  <a:lnTo>
                                    <a:pt x="2548" y="2"/>
                                  </a:lnTo>
                                  <a:lnTo>
                                    <a:pt x="2522" y="1"/>
                                  </a:lnTo>
                                  <a:lnTo>
                                    <a:pt x="2497" y="1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2449" y="0"/>
                                  </a:lnTo>
                                  <a:lnTo>
                                    <a:pt x="2439" y="12"/>
                                  </a:lnTo>
                                  <a:lnTo>
                                    <a:pt x="2446" y="13"/>
                                  </a:lnTo>
                                  <a:lnTo>
                                    <a:pt x="2452" y="14"/>
                                  </a:lnTo>
                                  <a:lnTo>
                                    <a:pt x="2458" y="15"/>
                                  </a:lnTo>
                                  <a:lnTo>
                                    <a:pt x="2464" y="10"/>
                                  </a:lnTo>
                                  <a:lnTo>
                                    <a:pt x="2517" y="10"/>
                                  </a:lnTo>
                                  <a:lnTo>
                                    <a:pt x="2505" y="11"/>
                                  </a:lnTo>
                                  <a:lnTo>
                                    <a:pt x="2499" y="11"/>
                                  </a:lnTo>
                                  <a:lnTo>
                                    <a:pt x="2499" y="12"/>
                                  </a:lnTo>
                                  <a:lnTo>
                                    <a:pt x="2503" y="12"/>
                                  </a:lnTo>
                                  <a:lnTo>
                                    <a:pt x="2511" y="13"/>
                                  </a:lnTo>
                                  <a:lnTo>
                                    <a:pt x="2522" y="13"/>
                                  </a:lnTo>
                                  <a:lnTo>
                                    <a:pt x="2535" y="14"/>
                                  </a:lnTo>
                                  <a:lnTo>
                                    <a:pt x="2550" y="14"/>
                                  </a:lnTo>
                                  <a:lnTo>
                                    <a:pt x="2564" y="15"/>
                                  </a:lnTo>
                                  <a:lnTo>
                                    <a:pt x="2578" y="15"/>
                                  </a:lnTo>
                                  <a:lnTo>
                                    <a:pt x="2590" y="16"/>
                                  </a:lnTo>
                                  <a:lnTo>
                                    <a:pt x="2601" y="16"/>
                                  </a:lnTo>
                                  <a:lnTo>
                                    <a:pt x="2608" y="16"/>
                                  </a:lnTo>
                                  <a:lnTo>
                                    <a:pt x="2609" y="17"/>
                                  </a:lnTo>
                                  <a:lnTo>
                                    <a:pt x="2601" y="17"/>
                                  </a:lnTo>
                                  <a:lnTo>
                                    <a:pt x="2587" y="17"/>
                                  </a:lnTo>
                                  <a:lnTo>
                                    <a:pt x="2535" y="18"/>
                                  </a:lnTo>
                                  <a:lnTo>
                                    <a:pt x="2496" y="18"/>
                                  </a:lnTo>
                                  <a:lnTo>
                                    <a:pt x="2489" y="16"/>
                                  </a:lnTo>
                                  <a:lnTo>
                                    <a:pt x="2486" y="23"/>
                                  </a:lnTo>
                                  <a:lnTo>
                                    <a:pt x="2514" y="23"/>
                                  </a:lnTo>
                                  <a:lnTo>
                                    <a:pt x="2806" y="22"/>
                                  </a:lnTo>
                                  <a:lnTo>
                                    <a:pt x="2869" y="22"/>
                                  </a:lnTo>
                                  <a:lnTo>
                                    <a:pt x="2898" y="22"/>
                                  </a:lnTo>
                                  <a:lnTo>
                                    <a:pt x="2925" y="22"/>
                                  </a:lnTo>
                                  <a:lnTo>
                                    <a:pt x="2950" y="21"/>
                                  </a:lnTo>
                                  <a:lnTo>
                                    <a:pt x="2973" y="21"/>
                                  </a:lnTo>
                                  <a:lnTo>
                                    <a:pt x="2994" y="21"/>
                                  </a:lnTo>
                                  <a:lnTo>
                                    <a:pt x="3012" y="20"/>
                                  </a:lnTo>
                                  <a:lnTo>
                                    <a:pt x="3027" y="20"/>
                                  </a:lnTo>
                                  <a:lnTo>
                                    <a:pt x="3040" y="19"/>
                                  </a:lnTo>
                                  <a:lnTo>
                                    <a:pt x="3050" y="18"/>
                                  </a:lnTo>
                                  <a:lnTo>
                                    <a:pt x="3057" y="17"/>
                                  </a:lnTo>
                                  <a:lnTo>
                                    <a:pt x="3156" y="18"/>
                                  </a:lnTo>
                                  <a:lnTo>
                                    <a:pt x="3260" y="18"/>
                                  </a:lnTo>
                                  <a:lnTo>
                                    <a:pt x="3479" y="18"/>
                                  </a:lnTo>
                                  <a:lnTo>
                                    <a:pt x="3707" y="19"/>
                                  </a:lnTo>
                                  <a:lnTo>
                                    <a:pt x="3822" y="19"/>
                                  </a:lnTo>
                                  <a:lnTo>
                                    <a:pt x="3937" y="19"/>
                                  </a:lnTo>
                                  <a:lnTo>
                                    <a:pt x="3994" y="19"/>
                                  </a:lnTo>
                                  <a:lnTo>
                                    <a:pt x="4050" y="20"/>
                                  </a:lnTo>
                                  <a:lnTo>
                                    <a:pt x="4106" y="20"/>
                                  </a:lnTo>
                                  <a:lnTo>
                                    <a:pt x="4162" y="20"/>
                                  </a:lnTo>
                                  <a:lnTo>
                                    <a:pt x="4141" y="20"/>
                                  </a:lnTo>
                                  <a:lnTo>
                                    <a:pt x="4125" y="19"/>
                                  </a:lnTo>
                                  <a:lnTo>
                                    <a:pt x="4126" y="18"/>
                                  </a:lnTo>
                                  <a:lnTo>
                                    <a:pt x="4441" y="23"/>
                                  </a:lnTo>
                                  <a:lnTo>
                                    <a:pt x="4371" y="24"/>
                                  </a:lnTo>
                                  <a:lnTo>
                                    <a:pt x="4576" y="27"/>
                                  </a:lnTo>
                                  <a:lnTo>
                                    <a:pt x="4577" y="28"/>
                                  </a:lnTo>
                                  <a:lnTo>
                                    <a:pt x="4569" y="29"/>
                                  </a:lnTo>
                                  <a:lnTo>
                                    <a:pt x="4555" y="29"/>
                                  </a:lnTo>
                                  <a:lnTo>
                                    <a:pt x="4538" y="30"/>
                                  </a:lnTo>
                                  <a:lnTo>
                                    <a:pt x="4518" y="30"/>
                                  </a:lnTo>
                                  <a:lnTo>
                                    <a:pt x="4494" y="30"/>
                                  </a:lnTo>
                                  <a:lnTo>
                                    <a:pt x="4442" y="30"/>
                                  </a:lnTo>
                                  <a:lnTo>
                                    <a:pt x="4385" y="30"/>
                                  </a:lnTo>
                                  <a:lnTo>
                                    <a:pt x="4371" y="30"/>
                                  </a:lnTo>
                                  <a:lnTo>
                                    <a:pt x="4371" y="31"/>
                                  </a:lnTo>
                                  <a:lnTo>
                                    <a:pt x="4405" y="32"/>
                                  </a:lnTo>
                                  <a:lnTo>
                                    <a:pt x="4421" y="32"/>
                                  </a:lnTo>
                                  <a:lnTo>
                                    <a:pt x="4435" y="32"/>
                                  </a:lnTo>
                                  <a:lnTo>
                                    <a:pt x="4447" y="32"/>
                                  </a:lnTo>
                                  <a:lnTo>
                                    <a:pt x="4454" y="33"/>
                                  </a:lnTo>
                                  <a:lnTo>
                                    <a:pt x="4455" y="33"/>
                                  </a:lnTo>
                                  <a:lnTo>
                                    <a:pt x="4447" y="34"/>
                                  </a:lnTo>
                                  <a:lnTo>
                                    <a:pt x="4431" y="34"/>
                                  </a:lnTo>
                                  <a:lnTo>
                                    <a:pt x="4371" y="34"/>
                                  </a:lnTo>
                                  <a:lnTo>
                                    <a:pt x="4371" y="35"/>
                                  </a:lnTo>
                                  <a:lnTo>
                                    <a:pt x="4538" y="34"/>
                                  </a:lnTo>
                                  <a:lnTo>
                                    <a:pt x="4600" y="34"/>
                                  </a:lnTo>
                                  <a:lnTo>
                                    <a:pt x="4695" y="35"/>
                                  </a:lnTo>
                                  <a:lnTo>
                                    <a:pt x="4714" y="35"/>
                                  </a:lnTo>
                                  <a:lnTo>
                                    <a:pt x="4733" y="35"/>
                                  </a:lnTo>
                                  <a:lnTo>
                                    <a:pt x="4752" y="36"/>
                                  </a:lnTo>
                                  <a:lnTo>
                                    <a:pt x="4771" y="36"/>
                                  </a:lnTo>
                                  <a:lnTo>
                                    <a:pt x="4791" y="37"/>
                                  </a:lnTo>
                                  <a:lnTo>
                                    <a:pt x="4810" y="36"/>
                                  </a:lnTo>
                                  <a:lnTo>
                                    <a:pt x="4831" y="36"/>
                                  </a:lnTo>
                                  <a:lnTo>
                                    <a:pt x="4854" y="36"/>
                                  </a:lnTo>
                                  <a:lnTo>
                                    <a:pt x="4878" y="35"/>
                                  </a:lnTo>
                                  <a:lnTo>
                                    <a:pt x="4904" y="35"/>
                                  </a:lnTo>
                                  <a:lnTo>
                                    <a:pt x="4931" y="34"/>
                                  </a:lnTo>
                                  <a:lnTo>
                                    <a:pt x="4959" y="34"/>
                                  </a:lnTo>
                                  <a:lnTo>
                                    <a:pt x="4988" y="34"/>
                                  </a:lnTo>
                                  <a:lnTo>
                                    <a:pt x="5019" y="34"/>
                                  </a:lnTo>
                                  <a:lnTo>
                                    <a:pt x="5050" y="33"/>
                                  </a:lnTo>
                                  <a:lnTo>
                                    <a:pt x="5115" y="33"/>
                                  </a:lnTo>
                                  <a:lnTo>
                                    <a:pt x="5252" y="33"/>
                                  </a:lnTo>
                                  <a:lnTo>
                                    <a:pt x="5287" y="33"/>
                                  </a:lnTo>
                                  <a:lnTo>
                                    <a:pt x="5322" y="34"/>
                                  </a:lnTo>
                                  <a:lnTo>
                                    <a:pt x="5357" y="34"/>
                                  </a:lnTo>
                                  <a:lnTo>
                                    <a:pt x="5392" y="35"/>
                                  </a:lnTo>
                                  <a:lnTo>
                                    <a:pt x="5382" y="35"/>
                                  </a:lnTo>
                                  <a:lnTo>
                                    <a:pt x="5377" y="35"/>
                                  </a:lnTo>
                                  <a:lnTo>
                                    <a:pt x="5383" y="35"/>
                                  </a:lnTo>
                                  <a:lnTo>
                                    <a:pt x="5403" y="36"/>
                                  </a:lnTo>
                                  <a:lnTo>
                                    <a:pt x="5451" y="36"/>
                                  </a:lnTo>
                                  <a:lnTo>
                                    <a:pt x="5504" y="36"/>
                                  </a:lnTo>
                                  <a:lnTo>
                                    <a:pt x="5532" y="36"/>
                                  </a:lnTo>
                                  <a:lnTo>
                                    <a:pt x="5542" y="37"/>
                                  </a:lnTo>
                                  <a:lnTo>
                                    <a:pt x="5549" y="37"/>
                                  </a:lnTo>
                                  <a:lnTo>
                                    <a:pt x="5549" y="38"/>
                                  </a:lnTo>
                                  <a:lnTo>
                                    <a:pt x="5541" y="38"/>
                                  </a:lnTo>
                                  <a:lnTo>
                                    <a:pt x="5527" y="39"/>
                                  </a:lnTo>
                                  <a:lnTo>
                                    <a:pt x="5544" y="38"/>
                                  </a:lnTo>
                                  <a:lnTo>
                                    <a:pt x="5585" y="38"/>
                                  </a:lnTo>
                                  <a:lnTo>
                                    <a:pt x="5706" y="38"/>
                                  </a:lnTo>
                                  <a:lnTo>
                                    <a:pt x="5776" y="39"/>
                                  </a:lnTo>
                                  <a:lnTo>
                                    <a:pt x="5831" y="38"/>
                                  </a:lnTo>
                                  <a:lnTo>
                                    <a:pt x="5844" y="38"/>
                                  </a:lnTo>
                                  <a:lnTo>
                                    <a:pt x="5854" y="38"/>
                                  </a:lnTo>
                                  <a:lnTo>
                                    <a:pt x="5859" y="38"/>
                                  </a:lnTo>
                                  <a:lnTo>
                                    <a:pt x="5847" y="38"/>
                                  </a:lnTo>
                                  <a:lnTo>
                                    <a:pt x="5815" y="38"/>
                                  </a:lnTo>
                                  <a:lnTo>
                                    <a:pt x="5727" y="38"/>
                                  </a:lnTo>
                                  <a:lnTo>
                                    <a:pt x="5704" y="38"/>
                                  </a:lnTo>
                                  <a:lnTo>
                                    <a:pt x="5681" y="37"/>
                                  </a:lnTo>
                                  <a:lnTo>
                                    <a:pt x="5659" y="37"/>
                                  </a:lnTo>
                                  <a:lnTo>
                                    <a:pt x="5655" y="37"/>
                                  </a:lnTo>
                                  <a:lnTo>
                                    <a:pt x="5679" y="37"/>
                                  </a:lnTo>
                                  <a:lnTo>
                                    <a:pt x="5700" y="36"/>
                                  </a:lnTo>
                                  <a:lnTo>
                                    <a:pt x="5718" y="36"/>
                                  </a:lnTo>
                                  <a:lnTo>
                                    <a:pt x="5734" y="36"/>
                                  </a:lnTo>
                                  <a:lnTo>
                                    <a:pt x="5750" y="35"/>
                                  </a:lnTo>
                                  <a:lnTo>
                                    <a:pt x="5766" y="35"/>
                                  </a:lnTo>
                                  <a:lnTo>
                                    <a:pt x="5783" y="35"/>
                                  </a:lnTo>
                                  <a:lnTo>
                                    <a:pt x="5801" y="34"/>
                                  </a:lnTo>
                                  <a:lnTo>
                                    <a:pt x="5879" y="34"/>
                                  </a:lnTo>
                                  <a:lnTo>
                                    <a:pt x="5894" y="35"/>
                                  </a:lnTo>
                                  <a:lnTo>
                                    <a:pt x="5886" y="36"/>
                                  </a:lnTo>
                                  <a:lnTo>
                                    <a:pt x="5907" y="35"/>
                                  </a:lnTo>
                                  <a:lnTo>
                                    <a:pt x="5924" y="35"/>
                                  </a:lnTo>
                                  <a:lnTo>
                                    <a:pt x="5939" y="34"/>
                                  </a:lnTo>
                                  <a:lnTo>
                                    <a:pt x="5952" y="34"/>
                                  </a:lnTo>
                                  <a:lnTo>
                                    <a:pt x="5962" y="33"/>
                                  </a:lnTo>
                                  <a:lnTo>
                                    <a:pt x="5971" y="33"/>
                                  </a:lnTo>
                                  <a:lnTo>
                                    <a:pt x="5979" y="32"/>
                                  </a:lnTo>
                                  <a:lnTo>
                                    <a:pt x="5987" y="32"/>
                                  </a:lnTo>
                                  <a:lnTo>
                                    <a:pt x="5994" y="31"/>
                                  </a:lnTo>
                                  <a:lnTo>
                                    <a:pt x="6002" y="31"/>
                                  </a:lnTo>
                                  <a:lnTo>
                                    <a:pt x="6011" y="30"/>
                                  </a:lnTo>
                                  <a:lnTo>
                                    <a:pt x="6021" y="29"/>
                                  </a:lnTo>
                                  <a:lnTo>
                                    <a:pt x="6032" y="29"/>
                                  </a:lnTo>
                                  <a:lnTo>
                                    <a:pt x="6046" y="29"/>
                                  </a:lnTo>
                                  <a:lnTo>
                                    <a:pt x="6063" y="28"/>
                                  </a:lnTo>
                                  <a:lnTo>
                                    <a:pt x="6083" y="28"/>
                                  </a:lnTo>
                                  <a:lnTo>
                                    <a:pt x="6107" y="28"/>
                                  </a:lnTo>
                                  <a:lnTo>
                                    <a:pt x="6167" y="27"/>
                                  </a:lnTo>
                                  <a:lnTo>
                                    <a:pt x="6371" y="28"/>
                                  </a:lnTo>
                                  <a:lnTo>
                                    <a:pt x="6426" y="28"/>
                                  </a:lnTo>
                                  <a:lnTo>
                                    <a:pt x="6463" y="28"/>
                                  </a:lnTo>
                                  <a:lnTo>
                                    <a:pt x="6485" y="29"/>
                                  </a:lnTo>
                                  <a:lnTo>
                                    <a:pt x="6494" y="29"/>
                                  </a:lnTo>
                                  <a:lnTo>
                                    <a:pt x="6491" y="30"/>
                                  </a:lnTo>
                                  <a:lnTo>
                                    <a:pt x="6478" y="31"/>
                                  </a:lnTo>
                                  <a:lnTo>
                                    <a:pt x="6456" y="31"/>
                                  </a:lnTo>
                                  <a:lnTo>
                                    <a:pt x="6429" y="32"/>
                                  </a:lnTo>
                                  <a:lnTo>
                                    <a:pt x="6397" y="33"/>
                                  </a:lnTo>
                                  <a:lnTo>
                                    <a:pt x="6362" y="34"/>
                                  </a:lnTo>
                                  <a:lnTo>
                                    <a:pt x="6327" y="35"/>
                                  </a:lnTo>
                                  <a:lnTo>
                                    <a:pt x="6292" y="35"/>
                                  </a:lnTo>
                                  <a:lnTo>
                                    <a:pt x="6260" y="36"/>
                                  </a:lnTo>
                                  <a:lnTo>
                                    <a:pt x="6233" y="37"/>
                                  </a:lnTo>
                                  <a:lnTo>
                                    <a:pt x="6211" y="37"/>
                                  </a:lnTo>
                                  <a:lnTo>
                                    <a:pt x="6198" y="38"/>
                                  </a:lnTo>
                                  <a:lnTo>
                                    <a:pt x="6195" y="38"/>
                                  </a:lnTo>
                                  <a:lnTo>
                                    <a:pt x="6203" y="39"/>
                                  </a:lnTo>
                                  <a:lnTo>
                                    <a:pt x="6209" y="38"/>
                                  </a:lnTo>
                                  <a:lnTo>
                                    <a:pt x="6219" y="38"/>
                                  </a:lnTo>
                                  <a:lnTo>
                                    <a:pt x="6233" y="38"/>
                                  </a:lnTo>
                                  <a:lnTo>
                                    <a:pt x="6249" y="38"/>
                                  </a:lnTo>
                                  <a:lnTo>
                                    <a:pt x="6269" y="37"/>
                                  </a:lnTo>
                                  <a:lnTo>
                                    <a:pt x="6315" y="37"/>
                                  </a:lnTo>
                                  <a:lnTo>
                                    <a:pt x="6369" y="37"/>
                                  </a:lnTo>
                                  <a:lnTo>
                                    <a:pt x="6577" y="37"/>
                                  </a:lnTo>
                                  <a:lnTo>
                                    <a:pt x="6604" y="37"/>
                                  </a:lnTo>
                                  <a:lnTo>
                                    <a:pt x="6630" y="38"/>
                                  </a:lnTo>
                                  <a:lnTo>
                                    <a:pt x="6654" y="38"/>
                                  </a:lnTo>
                                  <a:lnTo>
                                    <a:pt x="6676" y="38"/>
                                  </a:lnTo>
                                  <a:lnTo>
                                    <a:pt x="6643" y="39"/>
                                  </a:lnTo>
                                  <a:lnTo>
                                    <a:pt x="6680" y="39"/>
                                  </a:lnTo>
                                  <a:lnTo>
                                    <a:pt x="6719" y="38"/>
                                  </a:lnTo>
                                  <a:lnTo>
                                    <a:pt x="6761" y="38"/>
                                  </a:lnTo>
                                  <a:lnTo>
                                    <a:pt x="6845" y="38"/>
                                  </a:lnTo>
                                  <a:lnTo>
                                    <a:pt x="6865" y="39"/>
                                  </a:lnTo>
                                  <a:lnTo>
                                    <a:pt x="6884" y="39"/>
                                  </a:lnTo>
                                  <a:lnTo>
                                    <a:pt x="6895" y="39"/>
                                  </a:lnTo>
                                  <a:lnTo>
                                    <a:pt x="6911" y="38"/>
                                  </a:lnTo>
                                  <a:lnTo>
                                    <a:pt x="6930" y="37"/>
                                  </a:lnTo>
                                  <a:lnTo>
                                    <a:pt x="6950" y="36"/>
                                  </a:lnTo>
                                  <a:lnTo>
                                    <a:pt x="6972" y="35"/>
                                  </a:lnTo>
                                  <a:lnTo>
                                    <a:pt x="6994" y="34"/>
                                  </a:lnTo>
                                  <a:lnTo>
                                    <a:pt x="7016" y="33"/>
                                  </a:lnTo>
                                  <a:lnTo>
                                    <a:pt x="7037" y="32"/>
                                  </a:lnTo>
                                  <a:lnTo>
                                    <a:pt x="7057" y="31"/>
                                  </a:lnTo>
                                  <a:lnTo>
                                    <a:pt x="7072" y="31"/>
                                  </a:lnTo>
                                  <a:lnTo>
                                    <a:pt x="7386" y="31"/>
                                  </a:lnTo>
                                  <a:lnTo>
                                    <a:pt x="7321" y="33"/>
                                  </a:lnTo>
                                  <a:lnTo>
                                    <a:pt x="7363" y="32"/>
                                  </a:lnTo>
                                  <a:lnTo>
                                    <a:pt x="7424" y="32"/>
                                  </a:lnTo>
                                  <a:lnTo>
                                    <a:pt x="7519" y="32"/>
                                  </a:lnTo>
                                  <a:lnTo>
                                    <a:pt x="7523" y="33"/>
                                  </a:lnTo>
                                  <a:lnTo>
                                    <a:pt x="7522" y="33"/>
                                  </a:lnTo>
                                  <a:lnTo>
                                    <a:pt x="7516" y="34"/>
                                  </a:lnTo>
                                  <a:lnTo>
                                    <a:pt x="7506" y="34"/>
                                  </a:lnTo>
                                  <a:lnTo>
                                    <a:pt x="7473" y="34"/>
                                  </a:lnTo>
                                  <a:lnTo>
                                    <a:pt x="7404" y="34"/>
                                  </a:lnTo>
                                  <a:lnTo>
                                    <a:pt x="7358" y="35"/>
                                  </a:lnTo>
                                  <a:lnTo>
                                    <a:pt x="7374" y="35"/>
                                  </a:lnTo>
                                  <a:lnTo>
                                    <a:pt x="7392" y="36"/>
                                  </a:lnTo>
                                  <a:lnTo>
                                    <a:pt x="7410" y="36"/>
                                  </a:lnTo>
                                  <a:lnTo>
                                    <a:pt x="7429" y="36"/>
                                  </a:lnTo>
                                  <a:lnTo>
                                    <a:pt x="7470" y="36"/>
                                  </a:lnTo>
                                  <a:lnTo>
                                    <a:pt x="7491" y="36"/>
                                  </a:lnTo>
                                  <a:lnTo>
                                    <a:pt x="7513" y="36"/>
                                  </a:lnTo>
                                  <a:lnTo>
                                    <a:pt x="7536" y="35"/>
                                  </a:lnTo>
                                  <a:lnTo>
                                    <a:pt x="7546" y="35"/>
                                  </a:lnTo>
                                  <a:lnTo>
                                    <a:pt x="7507" y="34"/>
                                  </a:lnTo>
                                  <a:lnTo>
                                    <a:pt x="7520" y="34"/>
                                  </a:lnTo>
                                  <a:lnTo>
                                    <a:pt x="7537" y="34"/>
                                  </a:lnTo>
                                  <a:lnTo>
                                    <a:pt x="7555" y="34"/>
                                  </a:lnTo>
                                  <a:lnTo>
                                    <a:pt x="7575" y="34"/>
                                  </a:lnTo>
                                  <a:lnTo>
                                    <a:pt x="7556" y="13"/>
                                  </a:lnTo>
                                  <a:lnTo>
                                    <a:pt x="7541" y="13"/>
                                  </a:lnTo>
                                  <a:lnTo>
                                    <a:pt x="7525" y="13"/>
                                  </a:lnTo>
                                  <a:lnTo>
                                    <a:pt x="7508" y="13"/>
                                  </a:lnTo>
                                  <a:lnTo>
                                    <a:pt x="7492" y="14"/>
                                  </a:lnTo>
                                  <a:lnTo>
                                    <a:pt x="7476" y="14"/>
                                  </a:lnTo>
                                  <a:lnTo>
                                    <a:pt x="7460" y="14"/>
                                  </a:lnTo>
                                  <a:lnTo>
                                    <a:pt x="7446" y="14"/>
                                  </a:lnTo>
                                  <a:lnTo>
                                    <a:pt x="7434" y="15"/>
                                  </a:lnTo>
                                  <a:lnTo>
                                    <a:pt x="7424" y="15"/>
                                  </a:lnTo>
                                  <a:lnTo>
                                    <a:pt x="7417" y="15"/>
                                  </a:lnTo>
                                  <a:lnTo>
                                    <a:pt x="7413" y="16"/>
                                  </a:lnTo>
                                  <a:lnTo>
                                    <a:pt x="7418" y="16"/>
                                  </a:lnTo>
                                  <a:lnTo>
                                    <a:pt x="7427" y="16"/>
                                  </a:lnTo>
                                  <a:lnTo>
                                    <a:pt x="7441" y="17"/>
                                  </a:lnTo>
                                  <a:lnTo>
                                    <a:pt x="7461" y="17"/>
                                  </a:lnTo>
                                  <a:lnTo>
                                    <a:pt x="7447" y="17"/>
                                  </a:lnTo>
                                  <a:lnTo>
                                    <a:pt x="7415" y="17"/>
                                  </a:lnTo>
                                  <a:lnTo>
                                    <a:pt x="7227" y="17"/>
                                  </a:lnTo>
                                  <a:lnTo>
                                    <a:pt x="7139" y="17"/>
                                  </a:lnTo>
                                  <a:lnTo>
                                    <a:pt x="7119" y="16"/>
                                  </a:lnTo>
                                  <a:lnTo>
                                    <a:pt x="7099" y="16"/>
                                  </a:lnTo>
                                  <a:lnTo>
                                    <a:pt x="7081" y="16"/>
                                  </a:lnTo>
                                  <a:lnTo>
                                    <a:pt x="7078" y="17"/>
                                  </a:lnTo>
                                  <a:lnTo>
                                    <a:pt x="7071" y="17"/>
                                  </a:lnTo>
                                  <a:lnTo>
                                    <a:pt x="7059" y="18"/>
                                  </a:lnTo>
                                  <a:lnTo>
                                    <a:pt x="7043" y="18"/>
                                  </a:lnTo>
                                  <a:lnTo>
                                    <a:pt x="7003" y="18"/>
                                  </a:lnTo>
                                  <a:lnTo>
                                    <a:pt x="6910" y="18"/>
                                  </a:lnTo>
                                  <a:lnTo>
                                    <a:pt x="6849" y="19"/>
                                  </a:lnTo>
                                  <a:lnTo>
                                    <a:pt x="6834" y="19"/>
                                  </a:lnTo>
                                  <a:lnTo>
                                    <a:pt x="6823" y="19"/>
                                  </a:lnTo>
                                  <a:lnTo>
                                    <a:pt x="6798" y="19"/>
                                  </a:lnTo>
                                  <a:lnTo>
                                    <a:pt x="6776" y="19"/>
                                  </a:lnTo>
                                  <a:lnTo>
                                    <a:pt x="6755" y="18"/>
                                  </a:lnTo>
                                  <a:lnTo>
                                    <a:pt x="6735" y="18"/>
                                  </a:lnTo>
                                  <a:lnTo>
                                    <a:pt x="6717" y="18"/>
                                  </a:lnTo>
                                  <a:lnTo>
                                    <a:pt x="6700" y="17"/>
                                  </a:lnTo>
                                  <a:lnTo>
                                    <a:pt x="6694" y="17"/>
                                  </a:lnTo>
                                  <a:lnTo>
                                    <a:pt x="7066" y="13"/>
                                  </a:lnTo>
                                  <a:lnTo>
                                    <a:pt x="7065" y="13"/>
                                  </a:lnTo>
                                  <a:lnTo>
                                    <a:pt x="7084" y="14"/>
                                  </a:lnTo>
                                  <a:lnTo>
                                    <a:pt x="7127" y="14"/>
                                  </a:lnTo>
                                  <a:lnTo>
                                    <a:pt x="7196" y="14"/>
                                  </a:lnTo>
                                  <a:lnTo>
                                    <a:pt x="7191" y="13"/>
                                  </a:lnTo>
                                  <a:lnTo>
                                    <a:pt x="7193" y="12"/>
                                  </a:lnTo>
                                  <a:lnTo>
                                    <a:pt x="7872" y="5"/>
                                  </a:lnTo>
                                  <a:lnTo>
                                    <a:pt x="7805" y="7"/>
                                  </a:lnTo>
                                  <a:lnTo>
                                    <a:pt x="7836" y="6"/>
                                  </a:lnTo>
                                  <a:lnTo>
                                    <a:pt x="7866" y="6"/>
                                  </a:lnTo>
                                  <a:lnTo>
                                    <a:pt x="7897" y="6"/>
                                  </a:lnTo>
                                  <a:lnTo>
                                    <a:pt x="7928" y="5"/>
                                  </a:lnTo>
                                  <a:lnTo>
                                    <a:pt x="8142" y="6"/>
                                  </a:lnTo>
                                  <a:lnTo>
                                    <a:pt x="8204" y="6"/>
                                  </a:lnTo>
                                  <a:lnTo>
                                    <a:pt x="8359" y="6"/>
                                  </a:lnTo>
                                  <a:lnTo>
                                    <a:pt x="8391" y="6"/>
                                  </a:lnTo>
                                  <a:lnTo>
                                    <a:pt x="8422" y="5"/>
                                  </a:lnTo>
                                  <a:lnTo>
                                    <a:pt x="8413" y="6"/>
                                  </a:lnTo>
                                  <a:lnTo>
                                    <a:pt x="8407" y="6"/>
                                  </a:lnTo>
                                  <a:lnTo>
                                    <a:pt x="8414" y="6"/>
                                  </a:lnTo>
                                  <a:lnTo>
                                    <a:pt x="8466" y="6"/>
                                  </a:lnTo>
                                  <a:lnTo>
                                    <a:pt x="8597" y="6"/>
                                  </a:lnTo>
                                  <a:lnTo>
                                    <a:pt x="8626" y="6"/>
                                  </a:lnTo>
                                  <a:lnTo>
                                    <a:pt x="8653" y="6"/>
                                  </a:lnTo>
                                  <a:lnTo>
                                    <a:pt x="8680" y="5"/>
                                  </a:lnTo>
                                  <a:lnTo>
                                    <a:pt x="8706" y="5"/>
                                  </a:lnTo>
                                  <a:lnTo>
                                    <a:pt x="8731" y="5"/>
                                  </a:lnTo>
                                  <a:lnTo>
                                    <a:pt x="8756" y="4"/>
                                  </a:lnTo>
                                  <a:lnTo>
                                    <a:pt x="8781" y="4"/>
                                  </a:lnTo>
                                  <a:lnTo>
                                    <a:pt x="8806" y="4"/>
                                  </a:lnTo>
                                  <a:lnTo>
                                    <a:pt x="8856" y="4"/>
                                  </a:lnTo>
                                  <a:lnTo>
                                    <a:pt x="8909" y="4"/>
                                  </a:lnTo>
                                  <a:lnTo>
                                    <a:pt x="8937" y="4"/>
                                  </a:lnTo>
                                  <a:lnTo>
                                    <a:pt x="8966" y="4"/>
                                  </a:lnTo>
                                  <a:lnTo>
                                    <a:pt x="8996" y="5"/>
                                  </a:lnTo>
                                  <a:lnTo>
                                    <a:pt x="8970" y="7"/>
                                  </a:lnTo>
                                  <a:lnTo>
                                    <a:pt x="8981" y="7"/>
                                  </a:lnTo>
                                  <a:lnTo>
                                    <a:pt x="8998" y="7"/>
                                  </a:lnTo>
                                  <a:lnTo>
                                    <a:pt x="9019" y="6"/>
                                  </a:lnTo>
                                  <a:lnTo>
                                    <a:pt x="9041" y="6"/>
                                  </a:lnTo>
                                  <a:lnTo>
                                    <a:pt x="9062" y="5"/>
                                  </a:lnTo>
                                  <a:lnTo>
                                    <a:pt x="9078" y="5"/>
                                  </a:lnTo>
                                  <a:lnTo>
                                    <a:pt x="9088" y="4"/>
                                  </a:lnTo>
                                  <a:lnTo>
                                    <a:pt x="9086" y="3"/>
                                  </a:lnTo>
                                  <a:lnTo>
                                    <a:pt x="8988" y="3"/>
                                  </a:lnTo>
                                  <a:lnTo>
                                    <a:pt x="8932" y="3"/>
                                  </a:lnTo>
                                  <a:lnTo>
                                    <a:pt x="8726" y="3"/>
                                  </a:lnTo>
                                  <a:lnTo>
                                    <a:pt x="8724" y="3"/>
                                  </a:lnTo>
                                  <a:lnTo>
                                    <a:pt x="8738" y="3"/>
                                  </a:lnTo>
                                  <a:lnTo>
                                    <a:pt x="8753" y="2"/>
                                  </a:lnTo>
                                  <a:lnTo>
                                    <a:pt x="8770" y="2"/>
                                  </a:lnTo>
                                  <a:lnTo>
                                    <a:pt x="8788" y="2"/>
                                  </a:lnTo>
                                  <a:lnTo>
                                    <a:pt x="8807" y="2"/>
                                  </a:lnTo>
                                  <a:lnTo>
                                    <a:pt x="8828" y="1"/>
                                  </a:lnTo>
                                  <a:lnTo>
                                    <a:pt x="8849" y="1"/>
                                  </a:lnTo>
                                  <a:lnTo>
                                    <a:pt x="8893" y="1"/>
                                  </a:lnTo>
                                  <a:lnTo>
                                    <a:pt x="8938" y="1"/>
                                  </a:lnTo>
                                  <a:lnTo>
                                    <a:pt x="9028" y="0"/>
                                  </a:lnTo>
                                  <a:lnTo>
                                    <a:pt x="9039" y="-2"/>
                                  </a:lnTo>
                                  <a:lnTo>
                                    <a:pt x="9059" y="-3"/>
                                  </a:lnTo>
                                  <a:lnTo>
                                    <a:pt x="9079" y="-3"/>
                                  </a:lnTo>
                                  <a:lnTo>
                                    <a:pt x="9099" y="-3"/>
                                  </a:lnTo>
                                  <a:lnTo>
                                    <a:pt x="9219" y="-3"/>
                                  </a:lnTo>
                                  <a:lnTo>
                                    <a:pt x="9259" y="-3"/>
                                  </a:lnTo>
                                  <a:lnTo>
                                    <a:pt x="9300" y="-2"/>
                                  </a:lnTo>
                                  <a:lnTo>
                                    <a:pt x="9379" y="-2"/>
                                  </a:lnTo>
                                  <a:lnTo>
                                    <a:pt x="9399" y="-3"/>
                                  </a:lnTo>
                                  <a:lnTo>
                                    <a:pt x="9419" y="-3"/>
                                  </a:lnTo>
                                  <a:lnTo>
                                    <a:pt x="9434" y="-3"/>
                                  </a:lnTo>
                                  <a:lnTo>
                                    <a:pt x="9281" y="-6"/>
                                  </a:lnTo>
                                  <a:lnTo>
                                    <a:pt x="9297" y="-6"/>
                                  </a:lnTo>
                                  <a:lnTo>
                                    <a:pt x="9307" y="-6"/>
                                  </a:lnTo>
                                  <a:lnTo>
                                    <a:pt x="9228" y="-6"/>
                                  </a:lnTo>
                                  <a:lnTo>
                                    <a:pt x="9207" y="-6"/>
                                  </a:lnTo>
                                  <a:lnTo>
                                    <a:pt x="9189" y="-6"/>
                                  </a:lnTo>
                                  <a:lnTo>
                                    <a:pt x="9174" y="-5"/>
                                  </a:lnTo>
                                  <a:lnTo>
                                    <a:pt x="9164" y="-5"/>
                                  </a:lnTo>
                                  <a:lnTo>
                                    <a:pt x="9127" y="-5"/>
                                  </a:lnTo>
                                  <a:lnTo>
                                    <a:pt x="9005" y="-5"/>
                                  </a:lnTo>
                                  <a:lnTo>
                                    <a:pt x="8978" y="-5"/>
                                  </a:lnTo>
                                  <a:lnTo>
                                    <a:pt x="8954" y="-6"/>
                                  </a:lnTo>
                                  <a:lnTo>
                                    <a:pt x="8931" y="-6"/>
                                  </a:lnTo>
                                  <a:lnTo>
                                    <a:pt x="8909" y="-7"/>
                                  </a:lnTo>
                                  <a:lnTo>
                                    <a:pt x="8890" y="-7"/>
                                  </a:lnTo>
                                  <a:lnTo>
                                    <a:pt x="8871" y="-7"/>
                                  </a:lnTo>
                                  <a:lnTo>
                                    <a:pt x="8855" y="-8"/>
                                  </a:lnTo>
                                  <a:lnTo>
                                    <a:pt x="8839" y="-8"/>
                                  </a:lnTo>
                                  <a:lnTo>
                                    <a:pt x="8826" y="-9"/>
                                  </a:lnTo>
                                  <a:lnTo>
                                    <a:pt x="8813" y="-9"/>
                                  </a:lnTo>
                                  <a:lnTo>
                                    <a:pt x="8802" y="-10"/>
                                  </a:lnTo>
                                  <a:lnTo>
                                    <a:pt x="8793" y="-10"/>
                                  </a:lnTo>
                                  <a:lnTo>
                                    <a:pt x="8785" y="-11"/>
                                  </a:lnTo>
                                  <a:lnTo>
                                    <a:pt x="8778" y="-11"/>
                                  </a:lnTo>
                                  <a:lnTo>
                                    <a:pt x="8776" y="-11"/>
                                  </a:lnTo>
                                  <a:lnTo>
                                    <a:pt x="8756" y="-12"/>
                                  </a:lnTo>
                                  <a:lnTo>
                                    <a:pt x="8744" y="-12"/>
                                  </a:lnTo>
                                  <a:lnTo>
                                    <a:pt x="8738" y="-12"/>
                                  </a:lnTo>
                                  <a:lnTo>
                                    <a:pt x="8741" y="-13"/>
                                  </a:lnTo>
                                  <a:lnTo>
                                    <a:pt x="8748" y="-14"/>
                                  </a:lnTo>
                                  <a:lnTo>
                                    <a:pt x="8757" y="-14"/>
                                  </a:lnTo>
                                  <a:lnTo>
                                    <a:pt x="8768" y="-15"/>
                                  </a:lnTo>
                                  <a:lnTo>
                                    <a:pt x="8779" y="-16"/>
                                  </a:lnTo>
                                  <a:lnTo>
                                    <a:pt x="8789" y="-16"/>
                                  </a:lnTo>
                                  <a:lnTo>
                                    <a:pt x="8797" y="-17"/>
                                  </a:lnTo>
                                  <a:lnTo>
                                    <a:pt x="8802" y="-17"/>
                                  </a:lnTo>
                                  <a:lnTo>
                                    <a:pt x="8802" y="-18"/>
                                  </a:lnTo>
                                  <a:lnTo>
                                    <a:pt x="8751" y="-18"/>
                                  </a:lnTo>
                                  <a:lnTo>
                                    <a:pt x="8729" y="-18"/>
                                  </a:lnTo>
                                  <a:lnTo>
                                    <a:pt x="8709" y="-17"/>
                                  </a:lnTo>
                                  <a:lnTo>
                                    <a:pt x="8692" y="-17"/>
                                  </a:lnTo>
                                  <a:lnTo>
                                    <a:pt x="8676" y="-17"/>
                                  </a:lnTo>
                                  <a:lnTo>
                                    <a:pt x="8661" y="-16"/>
                                  </a:lnTo>
                                  <a:lnTo>
                                    <a:pt x="8647" y="-16"/>
                                  </a:lnTo>
                                  <a:lnTo>
                                    <a:pt x="8633" y="-16"/>
                                  </a:lnTo>
                                  <a:lnTo>
                                    <a:pt x="8619" y="-15"/>
                                  </a:lnTo>
                                  <a:lnTo>
                                    <a:pt x="8605" y="-15"/>
                                  </a:lnTo>
                                  <a:lnTo>
                                    <a:pt x="8590" y="-15"/>
                                  </a:lnTo>
                                  <a:lnTo>
                                    <a:pt x="8574" y="-14"/>
                                  </a:lnTo>
                                  <a:lnTo>
                                    <a:pt x="8556" y="-14"/>
                                  </a:lnTo>
                                  <a:lnTo>
                                    <a:pt x="8536" y="-14"/>
                                  </a:lnTo>
                                  <a:lnTo>
                                    <a:pt x="8489" y="-13"/>
                                  </a:lnTo>
                                  <a:lnTo>
                                    <a:pt x="8466" y="-13"/>
                                  </a:lnTo>
                                  <a:lnTo>
                                    <a:pt x="8442" y="-14"/>
                                  </a:lnTo>
                                  <a:lnTo>
                                    <a:pt x="8436" y="-14"/>
                                  </a:lnTo>
                                  <a:lnTo>
                                    <a:pt x="8442" y="-15"/>
                                  </a:lnTo>
                                  <a:lnTo>
                                    <a:pt x="8455" y="-15"/>
                                  </a:lnTo>
                                  <a:lnTo>
                                    <a:pt x="8457" y="-15"/>
                                  </a:lnTo>
                                  <a:lnTo>
                                    <a:pt x="8340" y="-13"/>
                                  </a:lnTo>
                                  <a:lnTo>
                                    <a:pt x="8330" y="-14"/>
                                  </a:lnTo>
                                  <a:lnTo>
                                    <a:pt x="8308" y="-14"/>
                                  </a:lnTo>
                                  <a:lnTo>
                                    <a:pt x="8293" y="-14"/>
                                  </a:lnTo>
                                  <a:lnTo>
                                    <a:pt x="8277" y="-14"/>
                                  </a:lnTo>
                                  <a:lnTo>
                                    <a:pt x="8260" y="-15"/>
                                  </a:lnTo>
                                  <a:lnTo>
                                    <a:pt x="8242" y="-15"/>
                                  </a:lnTo>
                                  <a:lnTo>
                                    <a:pt x="8225" y="-15"/>
                                  </a:lnTo>
                                  <a:lnTo>
                                    <a:pt x="8208" y="-15"/>
                                  </a:lnTo>
                                  <a:lnTo>
                                    <a:pt x="8193" y="-16"/>
                                  </a:lnTo>
                                  <a:lnTo>
                                    <a:pt x="8180" y="-16"/>
                                  </a:lnTo>
                                  <a:lnTo>
                                    <a:pt x="8169" y="-16"/>
                                  </a:lnTo>
                                  <a:lnTo>
                                    <a:pt x="8162" y="-16"/>
                                  </a:lnTo>
                                  <a:lnTo>
                                    <a:pt x="8158" y="-17"/>
                                  </a:lnTo>
                                  <a:lnTo>
                                    <a:pt x="8163" y="-17"/>
                                  </a:lnTo>
                                  <a:lnTo>
                                    <a:pt x="8174" y="-18"/>
                                  </a:lnTo>
                                  <a:lnTo>
                                    <a:pt x="8190" y="-18"/>
                                  </a:lnTo>
                                  <a:lnTo>
                                    <a:pt x="8213" y="-18"/>
                                  </a:lnTo>
                                  <a:lnTo>
                                    <a:pt x="8325" y="-18"/>
                                  </a:lnTo>
                                  <a:lnTo>
                                    <a:pt x="8288" y="-18"/>
                                  </a:lnTo>
                                  <a:lnTo>
                                    <a:pt x="8248" y="-19"/>
                                  </a:lnTo>
                                  <a:lnTo>
                                    <a:pt x="8207" y="-19"/>
                                  </a:lnTo>
                                  <a:lnTo>
                                    <a:pt x="8164" y="-20"/>
                                  </a:lnTo>
                                  <a:lnTo>
                                    <a:pt x="8120" y="-20"/>
                                  </a:lnTo>
                                  <a:lnTo>
                                    <a:pt x="8076" y="-21"/>
                                  </a:lnTo>
                                  <a:lnTo>
                                    <a:pt x="8032" y="-21"/>
                                  </a:lnTo>
                                  <a:lnTo>
                                    <a:pt x="7989" y="-22"/>
                                  </a:lnTo>
                                  <a:lnTo>
                                    <a:pt x="7947" y="-22"/>
                                  </a:lnTo>
                                  <a:lnTo>
                                    <a:pt x="7906" y="-23"/>
                                  </a:lnTo>
                                  <a:lnTo>
                                    <a:pt x="7867" y="-24"/>
                                  </a:lnTo>
                                  <a:lnTo>
                                    <a:pt x="7830" y="-24"/>
                                  </a:lnTo>
                                  <a:lnTo>
                                    <a:pt x="7797" y="-25"/>
                                  </a:lnTo>
                                  <a:lnTo>
                                    <a:pt x="7766" y="-25"/>
                                  </a:lnTo>
                                  <a:lnTo>
                                    <a:pt x="7740" y="-26"/>
                                  </a:lnTo>
                                  <a:lnTo>
                                    <a:pt x="7717" y="-27"/>
                                  </a:lnTo>
                                  <a:lnTo>
                                    <a:pt x="7699" y="-27"/>
                                  </a:lnTo>
                                  <a:lnTo>
                                    <a:pt x="7686" y="-28"/>
                                  </a:lnTo>
                                  <a:lnTo>
                                    <a:pt x="7679" y="-28"/>
                                  </a:lnTo>
                                  <a:lnTo>
                                    <a:pt x="7678" y="-29"/>
                                  </a:lnTo>
                                  <a:lnTo>
                                    <a:pt x="7641" y="-29"/>
                                  </a:lnTo>
                                  <a:lnTo>
                                    <a:pt x="7402" y="-30"/>
                                  </a:lnTo>
                                  <a:lnTo>
                                    <a:pt x="7372" y="-30"/>
                                  </a:lnTo>
                                  <a:lnTo>
                                    <a:pt x="7359" y="-29"/>
                                  </a:lnTo>
                                  <a:lnTo>
                                    <a:pt x="7349" y="-29"/>
                                  </a:lnTo>
                                  <a:lnTo>
                                    <a:pt x="7340" y="-29"/>
                                  </a:lnTo>
                                  <a:lnTo>
                                    <a:pt x="7334" y="-28"/>
                                  </a:lnTo>
                                  <a:lnTo>
                                    <a:pt x="7329" y="-28"/>
                                  </a:lnTo>
                                  <a:lnTo>
                                    <a:pt x="7325" y="-27"/>
                                  </a:lnTo>
                                  <a:lnTo>
                                    <a:pt x="7318" y="-27"/>
                                  </a:lnTo>
                                  <a:lnTo>
                                    <a:pt x="7311" y="-26"/>
                                  </a:lnTo>
                                  <a:lnTo>
                                    <a:pt x="7306" y="-25"/>
                                  </a:lnTo>
                                  <a:lnTo>
                                    <a:pt x="7300" y="-25"/>
                                  </a:lnTo>
                                  <a:lnTo>
                                    <a:pt x="7291" y="-25"/>
                                  </a:lnTo>
                                  <a:lnTo>
                                    <a:pt x="7281" y="-24"/>
                                  </a:lnTo>
                                  <a:lnTo>
                                    <a:pt x="7268" y="-24"/>
                                  </a:lnTo>
                                  <a:lnTo>
                                    <a:pt x="7252" y="-24"/>
                                  </a:lnTo>
                                  <a:lnTo>
                                    <a:pt x="7233" y="-23"/>
                                  </a:lnTo>
                                  <a:lnTo>
                                    <a:pt x="7210" y="-23"/>
                                  </a:lnTo>
                                  <a:lnTo>
                                    <a:pt x="7182" y="-23"/>
                                  </a:lnTo>
                                  <a:lnTo>
                                    <a:pt x="7150" y="-23"/>
                                  </a:lnTo>
                                  <a:lnTo>
                                    <a:pt x="7331" y="-21"/>
                                  </a:lnTo>
                                  <a:lnTo>
                                    <a:pt x="7351" y="-21"/>
                                  </a:lnTo>
                                  <a:lnTo>
                                    <a:pt x="7371" y="-21"/>
                                  </a:lnTo>
                                  <a:lnTo>
                                    <a:pt x="7390" y="-22"/>
                                  </a:lnTo>
                                  <a:lnTo>
                                    <a:pt x="7410" y="-22"/>
                                  </a:lnTo>
                                  <a:lnTo>
                                    <a:pt x="7430" y="-22"/>
                                  </a:lnTo>
                                  <a:lnTo>
                                    <a:pt x="7440" y="-22"/>
                                  </a:lnTo>
                                  <a:lnTo>
                                    <a:pt x="7252" y="-22"/>
                                  </a:lnTo>
                                  <a:lnTo>
                                    <a:pt x="7287" y="-23"/>
                                  </a:lnTo>
                                  <a:lnTo>
                                    <a:pt x="7314" y="-23"/>
                                  </a:lnTo>
                                  <a:lnTo>
                                    <a:pt x="7333" y="-24"/>
                                  </a:lnTo>
                                  <a:lnTo>
                                    <a:pt x="7346" y="-24"/>
                                  </a:lnTo>
                                  <a:lnTo>
                                    <a:pt x="7355" y="-25"/>
                                  </a:lnTo>
                                  <a:lnTo>
                                    <a:pt x="7362" y="-25"/>
                                  </a:lnTo>
                                  <a:lnTo>
                                    <a:pt x="7369" y="-26"/>
                                  </a:lnTo>
                                  <a:lnTo>
                                    <a:pt x="7377" y="-27"/>
                                  </a:lnTo>
                                  <a:lnTo>
                                    <a:pt x="7385" y="-28"/>
                                  </a:lnTo>
                                  <a:lnTo>
                                    <a:pt x="7466" y="-27"/>
                                  </a:lnTo>
                                  <a:lnTo>
                                    <a:pt x="7502" y="-27"/>
                                  </a:lnTo>
                                  <a:lnTo>
                                    <a:pt x="7536" y="-27"/>
                                  </a:lnTo>
                                  <a:lnTo>
                                    <a:pt x="7568" y="-26"/>
                                  </a:lnTo>
                                  <a:lnTo>
                                    <a:pt x="7597" y="-26"/>
                                  </a:lnTo>
                                  <a:lnTo>
                                    <a:pt x="7624" y="-26"/>
                                  </a:lnTo>
                                  <a:lnTo>
                                    <a:pt x="7650" y="-25"/>
                                  </a:lnTo>
                                  <a:lnTo>
                                    <a:pt x="7674" y="-25"/>
                                  </a:lnTo>
                                  <a:lnTo>
                                    <a:pt x="7697" y="-24"/>
                                  </a:lnTo>
                                  <a:lnTo>
                                    <a:pt x="7719" y="-24"/>
                                  </a:lnTo>
                                  <a:lnTo>
                                    <a:pt x="7740" y="-23"/>
                                  </a:lnTo>
                                  <a:lnTo>
                                    <a:pt x="7760" y="-23"/>
                                  </a:lnTo>
                                  <a:lnTo>
                                    <a:pt x="7780" y="-22"/>
                                  </a:lnTo>
                                  <a:lnTo>
                                    <a:pt x="7800" y="-22"/>
                                  </a:lnTo>
                                  <a:lnTo>
                                    <a:pt x="7819" y="-22"/>
                                  </a:lnTo>
                                  <a:lnTo>
                                    <a:pt x="7839" y="-21"/>
                                  </a:lnTo>
                                  <a:lnTo>
                                    <a:pt x="7859" y="-21"/>
                                  </a:lnTo>
                                  <a:lnTo>
                                    <a:pt x="7880" y="-20"/>
                                  </a:lnTo>
                                  <a:lnTo>
                                    <a:pt x="7902" y="-20"/>
                                  </a:lnTo>
                                  <a:lnTo>
                                    <a:pt x="7883" y="-20"/>
                                  </a:lnTo>
                                  <a:lnTo>
                                    <a:pt x="7863" y="-20"/>
                                  </a:lnTo>
                                  <a:lnTo>
                                    <a:pt x="7843" y="-19"/>
                                  </a:lnTo>
                                  <a:lnTo>
                                    <a:pt x="7801" y="-19"/>
                                  </a:lnTo>
                                  <a:lnTo>
                                    <a:pt x="7763" y="-19"/>
                                  </a:lnTo>
                                  <a:lnTo>
                                    <a:pt x="7746" y="-18"/>
                                  </a:lnTo>
                                  <a:lnTo>
                                    <a:pt x="7731" y="-18"/>
                                  </a:lnTo>
                                  <a:lnTo>
                                    <a:pt x="7718" y="-18"/>
                                  </a:lnTo>
                                  <a:lnTo>
                                    <a:pt x="7709" y="-18"/>
                                  </a:lnTo>
                                  <a:lnTo>
                                    <a:pt x="7703" y="-17"/>
                                  </a:lnTo>
                                  <a:lnTo>
                                    <a:pt x="7704" y="-16"/>
                                  </a:lnTo>
                                  <a:lnTo>
                                    <a:pt x="7712" y="-16"/>
                                  </a:lnTo>
                                  <a:lnTo>
                                    <a:pt x="7714" y="-16"/>
                                  </a:lnTo>
                                  <a:lnTo>
                                    <a:pt x="7689" y="-16"/>
                                  </a:lnTo>
                                  <a:lnTo>
                                    <a:pt x="7667" y="-16"/>
                                  </a:lnTo>
                                  <a:lnTo>
                                    <a:pt x="7627" y="-17"/>
                                  </a:lnTo>
                                  <a:lnTo>
                                    <a:pt x="7593" y="-17"/>
                                  </a:lnTo>
                                  <a:lnTo>
                                    <a:pt x="7578" y="-16"/>
                                  </a:lnTo>
                                  <a:lnTo>
                                    <a:pt x="7562" y="-16"/>
                                  </a:lnTo>
                                  <a:lnTo>
                                    <a:pt x="7546" y="-16"/>
                                  </a:lnTo>
                                  <a:lnTo>
                                    <a:pt x="7530" y="-16"/>
                                  </a:lnTo>
                                  <a:lnTo>
                                    <a:pt x="7494" y="-15"/>
                                  </a:lnTo>
                                  <a:lnTo>
                                    <a:pt x="7451" y="-15"/>
                                  </a:lnTo>
                                  <a:lnTo>
                                    <a:pt x="7427" y="-16"/>
                                  </a:lnTo>
                                  <a:lnTo>
                                    <a:pt x="7399" y="-16"/>
                                  </a:lnTo>
                                  <a:lnTo>
                                    <a:pt x="7385" y="-16"/>
                                  </a:lnTo>
                                  <a:lnTo>
                                    <a:pt x="7417" y="-17"/>
                                  </a:lnTo>
                                  <a:lnTo>
                                    <a:pt x="7388" y="-17"/>
                                  </a:lnTo>
                                  <a:lnTo>
                                    <a:pt x="7363" y="-16"/>
                                  </a:lnTo>
                                  <a:lnTo>
                                    <a:pt x="7253" y="-17"/>
                                  </a:lnTo>
                                  <a:lnTo>
                                    <a:pt x="7182" y="-17"/>
                                  </a:lnTo>
                                  <a:lnTo>
                                    <a:pt x="7159" y="-16"/>
                                  </a:lnTo>
                                  <a:lnTo>
                                    <a:pt x="7148" y="-16"/>
                                  </a:lnTo>
                                  <a:lnTo>
                                    <a:pt x="7157" y="-17"/>
                                  </a:lnTo>
                                  <a:lnTo>
                                    <a:pt x="7142" y="-17"/>
                                  </a:lnTo>
                                  <a:lnTo>
                                    <a:pt x="7127" y="-18"/>
                                  </a:lnTo>
                                  <a:lnTo>
                                    <a:pt x="7070" y="-17"/>
                                  </a:lnTo>
                                  <a:lnTo>
                                    <a:pt x="7039" y="-17"/>
                                  </a:lnTo>
                                  <a:lnTo>
                                    <a:pt x="7032" y="-17"/>
                                  </a:lnTo>
                                  <a:lnTo>
                                    <a:pt x="7032" y="-16"/>
                                  </a:lnTo>
                                  <a:lnTo>
                                    <a:pt x="7036" y="-16"/>
                                  </a:lnTo>
                                  <a:lnTo>
                                    <a:pt x="7042" y="-16"/>
                                  </a:lnTo>
                                  <a:lnTo>
                                    <a:pt x="7047" y="-16"/>
                                  </a:lnTo>
                                  <a:lnTo>
                                    <a:pt x="7052" y="-15"/>
                                  </a:lnTo>
                                  <a:lnTo>
                                    <a:pt x="7052" y="-14"/>
                                  </a:lnTo>
                                  <a:lnTo>
                                    <a:pt x="7044" y="-14"/>
                                  </a:lnTo>
                                  <a:lnTo>
                                    <a:pt x="7032" y="-14"/>
                                  </a:lnTo>
                                  <a:lnTo>
                                    <a:pt x="7013" y="-13"/>
                                  </a:lnTo>
                                  <a:lnTo>
                                    <a:pt x="6988" y="-13"/>
                                  </a:lnTo>
                                  <a:lnTo>
                                    <a:pt x="6955" y="-13"/>
                                  </a:lnTo>
                                  <a:lnTo>
                                    <a:pt x="6925" y="-13"/>
                                  </a:lnTo>
                                  <a:lnTo>
                                    <a:pt x="6900" y="-13"/>
                                  </a:lnTo>
                                  <a:lnTo>
                                    <a:pt x="6880" y="-13"/>
                                  </a:lnTo>
                                  <a:lnTo>
                                    <a:pt x="6863" y="-14"/>
                                  </a:lnTo>
                                  <a:lnTo>
                                    <a:pt x="6851" y="-14"/>
                                  </a:lnTo>
                                  <a:lnTo>
                                    <a:pt x="6842" y="-14"/>
                                  </a:lnTo>
                                  <a:lnTo>
                                    <a:pt x="6836" y="-15"/>
                                  </a:lnTo>
                                  <a:lnTo>
                                    <a:pt x="6830" y="-16"/>
                                  </a:lnTo>
                                  <a:lnTo>
                                    <a:pt x="6836" y="-18"/>
                                  </a:lnTo>
                                  <a:lnTo>
                                    <a:pt x="6840" y="-19"/>
                                  </a:lnTo>
                                  <a:lnTo>
                                    <a:pt x="6837" y="-20"/>
                                  </a:lnTo>
                                  <a:lnTo>
                                    <a:pt x="6832" y="-20"/>
                                  </a:lnTo>
                                  <a:lnTo>
                                    <a:pt x="6824" y="-20"/>
                                  </a:lnTo>
                                  <a:lnTo>
                                    <a:pt x="6874" y="-21"/>
                                  </a:lnTo>
                                  <a:lnTo>
                                    <a:pt x="6914" y="-21"/>
                                  </a:lnTo>
                                  <a:lnTo>
                                    <a:pt x="6944" y="-22"/>
                                  </a:lnTo>
                                  <a:lnTo>
                                    <a:pt x="6968" y="-22"/>
                                  </a:lnTo>
                                  <a:lnTo>
                                    <a:pt x="6984" y="-23"/>
                                  </a:lnTo>
                                  <a:lnTo>
                                    <a:pt x="6995" y="-23"/>
                                  </a:lnTo>
                                  <a:lnTo>
                                    <a:pt x="7002" y="-24"/>
                                  </a:lnTo>
                                  <a:lnTo>
                                    <a:pt x="7007" y="-25"/>
                                  </a:lnTo>
                                  <a:lnTo>
                                    <a:pt x="7011" y="-26"/>
                                  </a:lnTo>
                                  <a:lnTo>
                                    <a:pt x="7016" y="-26"/>
                                  </a:lnTo>
                                  <a:lnTo>
                                    <a:pt x="7024" y="-27"/>
                                  </a:lnTo>
                                  <a:lnTo>
                                    <a:pt x="7037" y="-27"/>
                                  </a:lnTo>
                                  <a:lnTo>
                                    <a:pt x="7056" y="-27"/>
                                  </a:lnTo>
                                  <a:lnTo>
                                    <a:pt x="7082" y="-28"/>
                                  </a:lnTo>
                                  <a:lnTo>
                                    <a:pt x="7117" y="-28"/>
                                  </a:lnTo>
                                  <a:lnTo>
                                    <a:pt x="7160" y="-29"/>
                                  </a:lnTo>
                                  <a:lnTo>
                                    <a:pt x="7214" y="-29"/>
                                  </a:lnTo>
                                  <a:lnTo>
                                    <a:pt x="7212" y="-30"/>
                                  </a:lnTo>
                                  <a:lnTo>
                                    <a:pt x="7208" y="-30"/>
                                  </a:lnTo>
                                  <a:lnTo>
                                    <a:pt x="7202" y="-31"/>
                                  </a:lnTo>
                                  <a:lnTo>
                                    <a:pt x="7192" y="-32"/>
                                  </a:lnTo>
                                  <a:lnTo>
                                    <a:pt x="7181" y="-32"/>
                                  </a:lnTo>
                                  <a:lnTo>
                                    <a:pt x="7167" y="-33"/>
                                  </a:lnTo>
                                  <a:lnTo>
                                    <a:pt x="7151" y="-33"/>
                                  </a:lnTo>
                                  <a:lnTo>
                                    <a:pt x="7133" y="-33"/>
                                  </a:lnTo>
                                  <a:lnTo>
                                    <a:pt x="7113" y="-34"/>
                                  </a:lnTo>
                                  <a:lnTo>
                                    <a:pt x="7092" y="-34"/>
                                  </a:lnTo>
                                  <a:lnTo>
                                    <a:pt x="7068" y="-34"/>
                                  </a:lnTo>
                                  <a:lnTo>
                                    <a:pt x="7016" y="-34"/>
                                  </a:lnTo>
                                  <a:lnTo>
                                    <a:pt x="6926" y="-35"/>
                                  </a:lnTo>
                                  <a:lnTo>
                                    <a:pt x="6845" y="-35"/>
                                  </a:lnTo>
                                  <a:lnTo>
                                    <a:pt x="6863" y="-34"/>
                                  </a:lnTo>
                                  <a:lnTo>
                                    <a:pt x="6876" y="-34"/>
                                  </a:lnTo>
                                  <a:lnTo>
                                    <a:pt x="6885" y="-34"/>
                                  </a:lnTo>
                                  <a:lnTo>
                                    <a:pt x="6890" y="-33"/>
                                  </a:lnTo>
                                  <a:lnTo>
                                    <a:pt x="6885" y="-31"/>
                                  </a:lnTo>
                                  <a:lnTo>
                                    <a:pt x="6880" y="-31"/>
                                  </a:lnTo>
                                  <a:lnTo>
                                    <a:pt x="6875" y="-30"/>
                                  </a:lnTo>
                                  <a:lnTo>
                                    <a:pt x="6871" y="-29"/>
                                  </a:lnTo>
                                  <a:lnTo>
                                    <a:pt x="6865" y="-28"/>
                                  </a:lnTo>
                                  <a:lnTo>
                                    <a:pt x="6867" y="-27"/>
                                  </a:lnTo>
                                  <a:lnTo>
                                    <a:pt x="6873" y="-27"/>
                                  </a:lnTo>
                                  <a:lnTo>
                                    <a:pt x="6883" y="-26"/>
                                  </a:lnTo>
                                  <a:lnTo>
                                    <a:pt x="6897" y="-25"/>
                                  </a:lnTo>
                                  <a:lnTo>
                                    <a:pt x="6916" y="-25"/>
                                  </a:lnTo>
                                  <a:lnTo>
                                    <a:pt x="6940" y="-24"/>
                                  </a:lnTo>
                                  <a:lnTo>
                                    <a:pt x="6895" y="-24"/>
                                  </a:lnTo>
                                  <a:lnTo>
                                    <a:pt x="6855" y="-24"/>
                                  </a:lnTo>
                                  <a:lnTo>
                                    <a:pt x="6818" y="-23"/>
                                  </a:lnTo>
                                  <a:lnTo>
                                    <a:pt x="6785" y="-23"/>
                                  </a:lnTo>
                                  <a:lnTo>
                                    <a:pt x="6755" y="-22"/>
                                  </a:lnTo>
                                  <a:lnTo>
                                    <a:pt x="6728" y="-21"/>
                                  </a:lnTo>
                                  <a:lnTo>
                                    <a:pt x="6702" y="-21"/>
                                  </a:lnTo>
                                  <a:lnTo>
                                    <a:pt x="6678" y="-20"/>
                                  </a:lnTo>
                                  <a:lnTo>
                                    <a:pt x="6655" y="-20"/>
                                  </a:lnTo>
                                  <a:lnTo>
                                    <a:pt x="6631" y="-19"/>
                                  </a:lnTo>
                                  <a:lnTo>
                                    <a:pt x="6608" y="-18"/>
                                  </a:lnTo>
                                  <a:lnTo>
                                    <a:pt x="6584" y="-18"/>
                                  </a:lnTo>
                                  <a:lnTo>
                                    <a:pt x="6558" y="-18"/>
                                  </a:lnTo>
                                  <a:lnTo>
                                    <a:pt x="6531" y="-17"/>
                                  </a:lnTo>
                                  <a:lnTo>
                                    <a:pt x="6431" y="-17"/>
                                  </a:lnTo>
                                  <a:lnTo>
                                    <a:pt x="6390" y="-18"/>
                                  </a:lnTo>
                                  <a:lnTo>
                                    <a:pt x="6345" y="-18"/>
                                  </a:lnTo>
                                  <a:lnTo>
                                    <a:pt x="6295" y="-19"/>
                                  </a:lnTo>
                                  <a:lnTo>
                                    <a:pt x="6304" y="-19"/>
                                  </a:lnTo>
                                  <a:lnTo>
                                    <a:pt x="6158" y="-16"/>
                                  </a:lnTo>
                                  <a:lnTo>
                                    <a:pt x="5957" y="-19"/>
                                  </a:lnTo>
                                  <a:lnTo>
                                    <a:pt x="5977" y="-19"/>
                                  </a:lnTo>
                                  <a:lnTo>
                                    <a:pt x="5998" y="-20"/>
                                  </a:lnTo>
                                  <a:lnTo>
                                    <a:pt x="6019" y="-20"/>
                                  </a:lnTo>
                                  <a:lnTo>
                                    <a:pt x="6040" y="-21"/>
                                  </a:lnTo>
                                  <a:lnTo>
                                    <a:pt x="6061" y="-21"/>
                                  </a:lnTo>
                                  <a:lnTo>
                                    <a:pt x="6082" y="-21"/>
                                  </a:lnTo>
                                  <a:lnTo>
                                    <a:pt x="6125" y="-22"/>
                                  </a:lnTo>
                                  <a:lnTo>
                                    <a:pt x="6188" y="-22"/>
                                  </a:lnTo>
                                  <a:lnTo>
                                    <a:pt x="6248" y="-22"/>
                                  </a:lnTo>
                                  <a:lnTo>
                                    <a:pt x="6286" y="-22"/>
                                  </a:lnTo>
                                  <a:lnTo>
                                    <a:pt x="6303" y="-23"/>
                                  </a:lnTo>
                                  <a:lnTo>
                                    <a:pt x="6320" y="-23"/>
                                  </a:lnTo>
                                  <a:lnTo>
                                    <a:pt x="6333" y="-23"/>
                                  </a:lnTo>
                                  <a:lnTo>
                                    <a:pt x="6297" y="-24"/>
                                  </a:lnTo>
                                  <a:lnTo>
                                    <a:pt x="6264" y="-24"/>
                                  </a:lnTo>
                                  <a:lnTo>
                                    <a:pt x="6232" y="-25"/>
                                  </a:lnTo>
                                  <a:lnTo>
                                    <a:pt x="6147" y="-25"/>
                                  </a:lnTo>
                                  <a:lnTo>
                                    <a:pt x="6120" y="-25"/>
                                  </a:lnTo>
                                  <a:lnTo>
                                    <a:pt x="6094" y="-24"/>
                                  </a:lnTo>
                                  <a:lnTo>
                                    <a:pt x="6068" y="-24"/>
                                  </a:lnTo>
                                  <a:lnTo>
                                    <a:pt x="6042" y="-23"/>
                                  </a:lnTo>
                                  <a:lnTo>
                                    <a:pt x="6016" y="-23"/>
                                  </a:lnTo>
                                  <a:lnTo>
                                    <a:pt x="5989" y="-22"/>
                                  </a:lnTo>
                                  <a:lnTo>
                                    <a:pt x="5961" y="-22"/>
                                  </a:lnTo>
                                  <a:lnTo>
                                    <a:pt x="5933" y="-21"/>
                                  </a:lnTo>
                                  <a:lnTo>
                                    <a:pt x="5903" y="-21"/>
                                  </a:lnTo>
                                  <a:lnTo>
                                    <a:pt x="5871" y="-21"/>
                                  </a:lnTo>
                                  <a:lnTo>
                                    <a:pt x="5837" y="-20"/>
                                  </a:lnTo>
                                  <a:lnTo>
                                    <a:pt x="5764" y="-20"/>
                                  </a:lnTo>
                                  <a:lnTo>
                                    <a:pt x="5723" y="-20"/>
                                  </a:lnTo>
                                  <a:lnTo>
                                    <a:pt x="5693" y="-21"/>
                                  </a:lnTo>
                                  <a:lnTo>
                                    <a:pt x="5674" y="-22"/>
                                  </a:lnTo>
                                  <a:lnTo>
                                    <a:pt x="5664" y="-22"/>
                                  </a:lnTo>
                                  <a:lnTo>
                                    <a:pt x="5663" y="-23"/>
                                  </a:lnTo>
                                  <a:lnTo>
                                    <a:pt x="5669" y="-23"/>
                                  </a:lnTo>
                                  <a:lnTo>
                                    <a:pt x="5681" y="-24"/>
                                  </a:lnTo>
                                  <a:lnTo>
                                    <a:pt x="5700" y="-24"/>
                                  </a:lnTo>
                                  <a:lnTo>
                                    <a:pt x="5723" y="-24"/>
                                  </a:lnTo>
                                  <a:lnTo>
                                    <a:pt x="5778" y="-24"/>
                                  </a:lnTo>
                                  <a:lnTo>
                                    <a:pt x="5841" y="-25"/>
                                  </a:lnTo>
                                  <a:lnTo>
                                    <a:pt x="5903" y="-25"/>
                                  </a:lnTo>
                                  <a:lnTo>
                                    <a:pt x="5932" y="-25"/>
                                  </a:lnTo>
                                  <a:lnTo>
                                    <a:pt x="5957" y="-25"/>
                                  </a:lnTo>
                                  <a:lnTo>
                                    <a:pt x="5978" y="-26"/>
                                  </a:lnTo>
                                  <a:lnTo>
                                    <a:pt x="5995" y="-26"/>
                                  </a:lnTo>
                                  <a:lnTo>
                                    <a:pt x="6005" y="-27"/>
                                  </a:lnTo>
                                  <a:lnTo>
                                    <a:pt x="6009" y="-27"/>
                                  </a:lnTo>
                                  <a:lnTo>
                                    <a:pt x="5992" y="-27"/>
                                  </a:lnTo>
                                  <a:lnTo>
                                    <a:pt x="5949" y="-27"/>
                                  </a:lnTo>
                                  <a:lnTo>
                                    <a:pt x="5925" y="-28"/>
                                  </a:lnTo>
                                  <a:lnTo>
                                    <a:pt x="5901" y="-28"/>
                                  </a:lnTo>
                                  <a:lnTo>
                                    <a:pt x="5878" y="-28"/>
                                  </a:lnTo>
                                  <a:lnTo>
                                    <a:pt x="5857" y="-29"/>
                                  </a:lnTo>
                                  <a:lnTo>
                                    <a:pt x="5839" y="-29"/>
                                  </a:lnTo>
                                  <a:lnTo>
                                    <a:pt x="5826" y="-30"/>
                                  </a:lnTo>
                                  <a:lnTo>
                                    <a:pt x="5817" y="-30"/>
                                  </a:lnTo>
                                  <a:lnTo>
                                    <a:pt x="5817" y="-31"/>
                                  </a:lnTo>
                                  <a:lnTo>
                                    <a:pt x="5854" y="-30"/>
                                  </a:lnTo>
                                  <a:lnTo>
                                    <a:pt x="5885" y="-30"/>
                                  </a:lnTo>
                                  <a:lnTo>
                                    <a:pt x="6019" y="-30"/>
                                  </a:lnTo>
                                  <a:lnTo>
                                    <a:pt x="6046" y="-31"/>
                                  </a:lnTo>
                                  <a:lnTo>
                                    <a:pt x="6076" y="-31"/>
                                  </a:lnTo>
                                  <a:lnTo>
                                    <a:pt x="6163" y="-31"/>
                                  </a:lnTo>
                                  <a:lnTo>
                                    <a:pt x="6194" y="-31"/>
                                  </a:lnTo>
                                  <a:lnTo>
                                    <a:pt x="6230" y="-30"/>
                                  </a:lnTo>
                                  <a:lnTo>
                                    <a:pt x="6271" y="-30"/>
                                  </a:lnTo>
                                  <a:lnTo>
                                    <a:pt x="6249" y="-30"/>
                                  </a:lnTo>
                                  <a:lnTo>
                                    <a:pt x="6221" y="-29"/>
                                  </a:lnTo>
                                  <a:lnTo>
                                    <a:pt x="6215" y="-29"/>
                                  </a:lnTo>
                                  <a:lnTo>
                                    <a:pt x="6217" y="-28"/>
                                  </a:lnTo>
                                  <a:lnTo>
                                    <a:pt x="6230" y="-28"/>
                                  </a:lnTo>
                                  <a:lnTo>
                                    <a:pt x="6238" y="-28"/>
                                  </a:lnTo>
                                  <a:lnTo>
                                    <a:pt x="6246" y="-28"/>
                                  </a:lnTo>
                                  <a:lnTo>
                                    <a:pt x="6254" y="-28"/>
                                  </a:lnTo>
                                  <a:lnTo>
                                    <a:pt x="6261" y="-27"/>
                                  </a:lnTo>
                                  <a:lnTo>
                                    <a:pt x="6266" y="-27"/>
                                  </a:lnTo>
                                  <a:lnTo>
                                    <a:pt x="6266" y="-26"/>
                                  </a:lnTo>
                                  <a:lnTo>
                                    <a:pt x="6274" y="-26"/>
                                  </a:lnTo>
                                  <a:lnTo>
                                    <a:pt x="6300" y="-27"/>
                                  </a:lnTo>
                                  <a:lnTo>
                                    <a:pt x="6336" y="-27"/>
                                  </a:lnTo>
                                  <a:lnTo>
                                    <a:pt x="6408" y="-27"/>
                                  </a:lnTo>
                                  <a:lnTo>
                                    <a:pt x="6654" y="-27"/>
                                  </a:lnTo>
                                  <a:lnTo>
                                    <a:pt x="6717" y="-27"/>
                                  </a:lnTo>
                                  <a:lnTo>
                                    <a:pt x="6778" y="-26"/>
                                  </a:lnTo>
                                  <a:lnTo>
                                    <a:pt x="6783" y="-27"/>
                                  </a:lnTo>
                                  <a:lnTo>
                                    <a:pt x="6781" y="-28"/>
                                  </a:lnTo>
                                  <a:lnTo>
                                    <a:pt x="6775" y="-28"/>
                                  </a:lnTo>
                                  <a:lnTo>
                                    <a:pt x="6766" y="-28"/>
                                  </a:lnTo>
                                  <a:lnTo>
                                    <a:pt x="6754" y="-29"/>
                                  </a:lnTo>
                                  <a:lnTo>
                                    <a:pt x="6740" y="-29"/>
                                  </a:lnTo>
                                  <a:lnTo>
                                    <a:pt x="6723" y="-29"/>
                                  </a:lnTo>
                                  <a:lnTo>
                                    <a:pt x="6705" y="-29"/>
                                  </a:lnTo>
                                  <a:lnTo>
                                    <a:pt x="6685" y="-30"/>
                                  </a:lnTo>
                                  <a:lnTo>
                                    <a:pt x="6642" y="-30"/>
                                  </a:lnTo>
                                  <a:lnTo>
                                    <a:pt x="6596" y="-30"/>
                                  </a:lnTo>
                                  <a:lnTo>
                                    <a:pt x="6573" y="-31"/>
                                  </a:lnTo>
                                  <a:lnTo>
                                    <a:pt x="6550" y="-31"/>
                                  </a:lnTo>
                                  <a:lnTo>
                                    <a:pt x="6528" y="-31"/>
                                  </a:lnTo>
                                  <a:lnTo>
                                    <a:pt x="6507" y="-31"/>
                                  </a:lnTo>
                                  <a:lnTo>
                                    <a:pt x="6487" y="-32"/>
                                  </a:lnTo>
                                  <a:lnTo>
                                    <a:pt x="6452" y="-31"/>
                                  </a:lnTo>
                                  <a:lnTo>
                                    <a:pt x="6417" y="-31"/>
                                  </a:lnTo>
                                  <a:lnTo>
                                    <a:pt x="6277" y="-31"/>
                                  </a:lnTo>
                                  <a:lnTo>
                                    <a:pt x="6242" y="-31"/>
                                  </a:lnTo>
                                  <a:lnTo>
                                    <a:pt x="6208" y="-31"/>
                                  </a:lnTo>
                                  <a:lnTo>
                                    <a:pt x="6174" y="-32"/>
                                  </a:lnTo>
                                  <a:lnTo>
                                    <a:pt x="6140" y="-32"/>
                                  </a:lnTo>
                                  <a:lnTo>
                                    <a:pt x="6107" y="-32"/>
                                  </a:lnTo>
                                  <a:lnTo>
                                    <a:pt x="6074" y="-33"/>
                                  </a:lnTo>
                                  <a:lnTo>
                                    <a:pt x="6042" y="-33"/>
                                  </a:lnTo>
                                  <a:lnTo>
                                    <a:pt x="5979" y="-33"/>
                                  </a:lnTo>
                                  <a:lnTo>
                                    <a:pt x="5918" y="-33"/>
                                  </a:lnTo>
                                  <a:lnTo>
                                    <a:pt x="5889" y="-33"/>
                                  </a:lnTo>
                                  <a:lnTo>
                                    <a:pt x="5861" y="-32"/>
                                  </a:lnTo>
                                  <a:lnTo>
                                    <a:pt x="5834" y="-32"/>
                                  </a:lnTo>
                                  <a:lnTo>
                                    <a:pt x="5751" y="-32"/>
                                  </a:lnTo>
                                  <a:lnTo>
                                    <a:pt x="5725" y="-32"/>
                                  </a:lnTo>
                                  <a:lnTo>
                                    <a:pt x="5719" y="-33"/>
                                  </a:lnTo>
                                  <a:lnTo>
                                    <a:pt x="5718" y="-33"/>
                                  </a:lnTo>
                                  <a:lnTo>
                                    <a:pt x="5722" y="-33"/>
                                  </a:lnTo>
                                  <a:lnTo>
                                    <a:pt x="5729" y="-34"/>
                                  </a:lnTo>
                                  <a:lnTo>
                                    <a:pt x="5737" y="-34"/>
                                  </a:lnTo>
                                  <a:lnTo>
                                    <a:pt x="5746" y="-34"/>
                                  </a:lnTo>
                                  <a:lnTo>
                                    <a:pt x="5756" y="-34"/>
                                  </a:lnTo>
                                  <a:lnTo>
                                    <a:pt x="5767" y="-35"/>
                                  </a:lnTo>
                                  <a:lnTo>
                                    <a:pt x="5777" y="-35"/>
                                  </a:lnTo>
                                  <a:lnTo>
                                    <a:pt x="5785" y="-35"/>
                                  </a:lnTo>
                                  <a:lnTo>
                                    <a:pt x="5798" y="-36"/>
                                  </a:lnTo>
                                  <a:lnTo>
                                    <a:pt x="5800" y="-36"/>
                                  </a:lnTo>
                                  <a:lnTo>
                                    <a:pt x="5769" y="-36"/>
                                  </a:lnTo>
                                  <a:lnTo>
                                    <a:pt x="5721" y="-36"/>
                                  </a:lnTo>
                                  <a:lnTo>
                                    <a:pt x="5670" y="-36"/>
                                  </a:lnTo>
                                  <a:lnTo>
                                    <a:pt x="5664" y="-36"/>
                                  </a:lnTo>
                                  <a:lnTo>
                                    <a:pt x="5658" y="-35"/>
                                  </a:lnTo>
                                  <a:lnTo>
                                    <a:pt x="5651" y="-33"/>
                                  </a:lnTo>
                                  <a:lnTo>
                                    <a:pt x="5647" y="-33"/>
                                  </a:lnTo>
                                  <a:lnTo>
                                    <a:pt x="5630" y="-32"/>
                                  </a:lnTo>
                                  <a:lnTo>
                                    <a:pt x="5582" y="-32"/>
                                  </a:lnTo>
                                  <a:lnTo>
                                    <a:pt x="5458" y="-32"/>
                                  </a:lnTo>
                                  <a:lnTo>
                                    <a:pt x="5424" y="-33"/>
                                  </a:lnTo>
                                  <a:lnTo>
                                    <a:pt x="5392" y="-33"/>
                                  </a:lnTo>
                                  <a:lnTo>
                                    <a:pt x="5362" y="-33"/>
                                  </a:lnTo>
                                  <a:lnTo>
                                    <a:pt x="5335" y="-34"/>
                                  </a:lnTo>
                                  <a:lnTo>
                                    <a:pt x="5308" y="-34"/>
                                  </a:lnTo>
                                  <a:lnTo>
                                    <a:pt x="5283" y="-34"/>
                                  </a:lnTo>
                                  <a:lnTo>
                                    <a:pt x="5259" y="-35"/>
                                  </a:lnTo>
                                  <a:lnTo>
                                    <a:pt x="5235" y="-35"/>
                                  </a:lnTo>
                                  <a:lnTo>
                                    <a:pt x="5211" y="-36"/>
                                  </a:lnTo>
                                  <a:lnTo>
                                    <a:pt x="5186" y="-36"/>
                                  </a:lnTo>
                                  <a:lnTo>
                                    <a:pt x="5161" y="-37"/>
                                  </a:lnTo>
                                  <a:lnTo>
                                    <a:pt x="5135" y="-37"/>
                                  </a:lnTo>
                                  <a:lnTo>
                                    <a:pt x="5107" y="-38"/>
                                  </a:lnTo>
                                  <a:lnTo>
                                    <a:pt x="5077" y="-38"/>
                                  </a:lnTo>
                                  <a:lnTo>
                                    <a:pt x="5044" y="-38"/>
                                  </a:lnTo>
                                  <a:lnTo>
                                    <a:pt x="5009" y="-38"/>
                                  </a:lnTo>
                                  <a:lnTo>
                                    <a:pt x="4977" y="-38"/>
                                  </a:lnTo>
                                  <a:lnTo>
                                    <a:pt x="4941" y="-37"/>
                                  </a:lnTo>
                                  <a:lnTo>
                                    <a:pt x="4900" y="-37"/>
                                  </a:lnTo>
                                  <a:lnTo>
                                    <a:pt x="4857" y="-37"/>
                                  </a:lnTo>
                                  <a:lnTo>
                                    <a:pt x="4810" y="-36"/>
                                  </a:lnTo>
                                  <a:lnTo>
                                    <a:pt x="4710" y="-36"/>
                                  </a:lnTo>
                                  <a:lnTo>
                                    <a:pt x="4486" y="-36"/>
                                  </a:lnTo>
                                  <a:lnTo>
                                    <a:pt x="4368" y="-37"/>
                                  </a:lnTo>
                                  <a:lnTo>
                                    <a:pt x="4309" y="-37"/>
                                  </a:lnTo>
                                  <a:lnTo>
                                    <a:pt x="4251" y="-37"/>
                                  </a:lnTo>
                                  <a:lnTo>
                                    <a:pt x="4192" y="-37"/>
                                  </a:lnTo>
                                  <a:lnTo>
                                    <a:pt x="4135" y="-38"/>
                                  </a:lnTo>
                                  <a:lnTo>
                                    <a:pt x="4079" y="-38"/>
                                  </a:lnTo>
                                  <a:lnTo>
                                    <a:pt x="4024" y="-38"/>
                                  </a:lnTo>
                                  <a:lnTo>
                                    <a:pt x="3972" y="-38"/>
                                  </a:lnTo>
                                  <a:lnTo>
                                    <a:pt x="3986" y="-39"/>
                                  </a:lnTo>
                                  <a:lnTo>
                                    <a:pt x="3988" y="-40"/>
                                  </a:lnTo>
                                  <a:lnTo>
                                    <a:pt x="3979" y="-41"/>
                                  </a:lnTo>
                                  <a:lnTo>
                                    <a:pt x="3966" y="-42"/>
                                  </a:lnTo>
                                  <a:lnTo>
                                    <a:pt x="3952" y="-42"/>
                                  </a:lnTo>
                                  <a:lnTo>
                                    <a:pt x="3947" y="-43"/>
                                  </a:lnTo>
                                  <a:lnTo>
                                    <a:pt x="3918" y="-42"/>
                                  </a:lnTo>
                                  <a:lnTo>
                                    <a:pt x="3893" y="-41"/>
                                  </a:lnTo>
                                  <a:lnTo>
                                    <a:pt x="3871" y="-41"/>
                                  </a:lnTo>
                                  <a:lnTo>
                                    <a:pt x="3852" y="-40"/>
                                  </a:lnTo>
                                  <a:lnTo>
                                    <a:pt x="3836" y="-40"/>
                                  </a:lnTo>
                                  <a:lnTo>
                                    <a:pt x="3821" y="-39"/>
                                  </a:lnTo>
                                  <a:lnTo>
                                    <a:pt x="3808" y="-39"/>
                                  </a:lnTo>
                                  <a:lnTo>
                                    <a:pt x="3796" y="-39"/>
                                  </a:lnTo>
                                  <a:lnTo>
                                    <a:pt x="3784" y="-39"/>
                                  </a:lnTo>
                                  <a:lnTo>
                                    <a:pt x="3760" y="-38"/>
                                  </a:lnTo>
                                  <a:lnTo>
                                    <a:pt x="3733" y="-38"/>
                                  </a:lnTo>
                                  <a:lnTo>
                                    <a:pt x="3699" y="-38"/>
                                  </a:lnTo>
                                  <a:lnTo>
                                    <a:pt x="3678" y="-37"/>
                                  </a:lnTo>
                                  <a:lnTo>
                                    <a:pt x="3654" y="-37"/>
                                  </a:lnTo>
                                  <a:lnTo>
                                    <a:pt x="3627" y="-37"/>
                                  </a:lnTo>
                                  <a:lnTo>
                                    <a:pt x="3595" y="-36"/>
                                  </a:lnTo>
                                  <a:lnTo>
                                    <a:pt x="3559" y="-36"/>
                                  </a:lnTo>
                                  <a:lnTo>
                                    <a:pt x="3776" y="-33"/>
                                  </a:lnTo>
                                  <a:lnTo>
                                    <a:pt x="3725" y="-33"/>
                                  </a:lnTo>
                                  <a:lnTo>
                                    <a:pt x="3675" y="-32"/>
                                  </a:lnTo>
                                  <a:lnTo>
                                    <a:pt x="3651" y="-32"/>
                                  </a:lnTo>
                                  <a:lnTo>
                                    <a:pt x="3627" y="-32"/>
                                  </a:lnTo>
                                  <a:lnTo>
                                    <a:pt x="3603" y="-32"/>
                                  </a:lnTo>
                                  <a:lnTo>
                                    <a:pt x="3580" y="-31"/>
                                  </a:lnTo>
                                  <a:lnTo>
                                    <a:pt x="3557" y="-31"/>
                                  </a:lnTo>
                                  <a:lnTo>
                                    <a:pt x="3511" y="-31"/>
                                  </a:lnTo>
                                  <a:lnTo>
                                    <a:pt x="3396" y="-31"/>
                                  </a:lnTo>
                                  <a:lnTo>
                                    <a:pt x="3373" y="-31"/>
                                  </a:lnTo>
                                  <a:lnTo>
                                    <a:pt x="3350" y="-31"/>
                                  </a:lnTo>
                                  <a:lnTo>
                                    <a:pt x="3326" y="-32"/>
                                  </a:lnTo>
                                  <a:lnTo>
                                    <a:pt x="3303" y="-32"/>
                                  </a:lnTo>
                                  <a:lnTo>
                                    <a:pt x="3329" y="-31"/>
                                  </a:lnTo>
                                  <a:lnTo>
                                    <a:pt x="3346" y="-31"/>
                                  </a:lnTo>
                                  <a:lnTo>
                                    <a:pt x="3354" y="-30"/>
                                  </a:lnTo>
                                  <a:lnTo>
                                    <a:pt x="3346" y="-29"/>
                                  </a:lnTo>
                                  <a:lnTo>
                                    <a:pt x="3332" y="-29"/>
                                  </a:lnTo>
                                  <a:lnTo>
                                    <a:pt x="3312" y="-28"/>
                                  </a:lnTo>
                                  <a:lnTo>
                                    <a:pt x="3287" y="-28"/>
                                  </a:lnTo>
                                  <a:lnTo>
                                    <a:pt x="3226" y="-28"/>
                                  </a:lnTo>
                                  <a:lnTo>
                                    <a:pt x="3042" y="-28"/>
                                  </a:lnTo>
                                  <a:lnTo>
                                    <a:pt x="2942" y="-27"/>
                                  </a:lnTo>
                                  <a:lnTo>
                                    <a:pt x="2916" y="-27"/>
                                  </a:lnTo>
                                  <a:lnTo>
                                    <a:pt x="2894" y="-27"/>
                                  </a:lnTo>
                                  <a:lnTo>
                                    <a:pt x="2868" y="-27"/>
                                  </a:lnTo>
                                  <a:lnTo>
                                    <a:pt x="2841" y="-28"/>
                                  </a:lnTo>
                                  <a:lnTo>
                                    <a:pt x="2788" y="-28"/>
                                  </a:lnTo>
                                  <a:lnTo>
                                    <a:pt x="2509" y="-28"/>
                                  </a:lnTo>
                                  <a:lnTo>
                                    <a:pt x="2490" y="-28"/>
                                  </a:lnTo>
                                  <a:lnTo>
                                    <a:pt x="2473" y="-29"/>
                                  </a:lnTo>
                                  <a:lnTo>
                                    <a:pt x="2457" y="-29"/>
                                  </a:lnTo>
                                  <a:lnTo>
                                    <a:pt x="2442" y="-30"/>
                                  </a:lnTo>
                                  <a:lnTo>
                                    <a:pt x="2466" y="-30"/>
                                  </a:lnTo>
                                  <a:lnTo>
                                    <a:pt x="2208" y="-31"/>
                                  </a:lnTo>
                                  <a:lnTo>
                                    <a:pt x="2239" y="-37"/>
                                  </a:lnTo>
                                  <a:lnTo>
                                    <a:pt x="2212" y="-37"/>
                                  </a:lnTo>
                                  <a:lnTo>
                                    <a:pt x="2185" y="-37"/>
                                  </a:lnTo>
                                  <a:lnTo>
                                    <a:pt x="2131" y="-38"/>
                                  </a:lnTo>
                                  <a:lnTo>
                                    <a:pt x="2028" y="-37"/>
                                  </a:lnTo>
                                  <a:lnTo>
                                    <a:pt x="2005" y="-37"/>
                                  </a:lnTo>
                                  <a:lnTo>
                                    <a:pt x="1983" y="-37"/>
                                  </a:lnTo>
                                  <a:lnTo>
                                    <a:pt x="1963" y="-37"/>
                                  </a:lnTo>
                                  <a:lnTo>
                                    <a:pt x="1946" y="-36"/>
                                  </a:lnTo>
                                  <a:lnTo>
                                    <a:pt x="1930" y="-36"/>
                                  </a:lnTo>
                                  <a:lnTo>
                                    <a:pt x="1917" y="-36"/>
                                  </a:lnTo>
                                  <a:lnTo>
                                    <a:pt x="1907" y="-35"/>
                                  </a:lnTo>
                                  <a:lnTo>
                                    <a:pt x="1900" y="-35"/>
                                  </a:lnTo>
                                  <a:lnTo>
                                    <a:pt x="1896" y="-35"/>
                                  </a:lnTo>
                                  <a:lnTo>
                                    <a:pt x="1898" y="-34"/>
                                  </a:lnTo>
                                  <a:lnTo>
                                    <a:pt x="1905" y="-34"/>
                                  </a:lnTo>
                                  <a:lnTo>
                                    <a:pt x="1874" y="-34"/>
                                  </a:lnTo>
                                  <a:lnTo>
                                    <a:pt x="1849" y="-35"/>
                                  </a:lnTo>
                                  <a:lnTo>
                                    <a:pt x="1829" y="-35"/>
                                  </a:lnTo>
                                  <a:lnTo>
                                    <a:pt x="1815" y="-35"/>
                                  </a:lnTo>
                                  <a:lnTo>
                                    <a:pt x="1805" y="-35"/>
                                  </a:lnTo>
                                  <a:lnTo>
                                    <a:pt x="1798" y="-36"/>
                                  </a:lnTo>
                                  <a:lnTo>
                                    <a:pt x="1794" y="-36"/>
                                  </a:lnTo>
                                  <a:lnTo>
                                    <a:pt x="1800" y="-37"/>
                                  </a:lnTo>
                                  <a:lnTo>
                                    <a:pt x="1806" y="-38"/>
                                  </a:lnTo>
                                  <a:lnTo>
                                    <a:pt x="1802" y="-39"/>
                                  </a:lnTo>
                                  <a:lnTo>
                                    <a:pt x="1819" y="-39"/>
                                  </a:lnTo>
                                  <a:lnTo>
                                    <a:pt x="1837" y="-39"/>
                                  </a:lnTo>
                                  <a:lnTo>
                                    <a:pt x="1857" y="-40"/>
                                  </a:lnTo>
                                  <a:lnTo>
                                    <a:pt x="1878" y="-40"/>
                                  </a:lnTo>
                                  <a:lnTo>
                                    <a:pt x="1900" y="-40"/>
                                  </a:lnTo>
                                  <a:lnTo>
                                    <a:pt x="1923" y="-41"/>
                                  </a:lnTo>
                                  <a:lnTo>
                                    <a:pt x="1947" y="-41"/>
                                  </a:lnTo>
                                  <a:lnTo>
                                    <a:pt x="1970" y="-41"/>
                                  </a:lnTo>
                                  <a:lnTo>
                                    <a:pt x="1994" y="-42"/>
                                  </a:lnTo>
                                  <a:lnTo>
                                    <a:pt x="2018" y="-42"/>
                                  </a:lnTo>
                                  <a:lnTo>
                                    <a:pt x="2064" y="-42"/>
                                  </a:lnTo>
                                  <a:lnTo>
                                    <a:pt x="2127" y="-42"/>
                                  </a:lnTo>
                                  <a:lnTo>
                                    <a:pt x="2145" y="-42"/>
                                  </a:lnTo>
                                  <a:lnTo>
                                    <a:pt x="2162" y="-41"/>
                                  </a:lnTo>
                                  <a:lnTo>
                                    <a:pt x="2176" y="-41"/>
                                  </a:lnTo>
                                  <a:lnTo>
                                    <a:pt x="2189" y="-41"/>
                                  </a:lnTo>
                                  <a:lnTo>
                                    <a:pt x="2197" y="-40"/>
                                  </a:lnTo>
                                  <a:lnTo>
                                    <a:pt x="2178" y="-40"/>
                                  </a:lnTo>
                                  <a:lnTo>
                                    <a:pt x="2154" y="-40"/>
                                  </a:lnTo>
                                  <a:lnTo>
                                    <a:pt x="2136" y="-40"/>
                                  </a:lnTo>
                                  <a:lnTo>
                                    <a:pt x="2134" y="-40"/>
                                  </a:lnTo>
                                  <a:lnTo>
                                    <a:pt x="2201" y="-40"/>
                                  </a:lnTo>
                                  <a:lnTo>
                                    <a:pt x="2256" y="-39"/>
                                  </a:lnTo>
                                  <a:lnTo>
                                    <a:pt x="2338" y="-39"/>
                                  </a:lnTo>
                                  <a:lnTo>
                                    <a:pt x="2367" y="-39"/>
                                  </a:lnTo>
                                  <a:lnTo>
                                    <a:pt x="2388" y="-40"/>
                                  </a:lnTo>
                                  <a:lnTo>
                                    <a:pt x="2404" y="-40"/>
                                  </a:lnTo>
                                  <a:lnTo>
                                    <a:pt x="2414" y="-41"/>
                                  </a:lnTo>
                                  <a:lnTo>
                                    <a:pt x="2421" y="-41"/>
                                  </a:lnTo>
                                  <a:lnTo>
                                    <a:pt x="2427" y="-43"/>
                                  </a:lnTo>
                                  <a:lnTo>
                                    <a:pt x="2433" y="-45"/>
                                  </a:lnTo>
                                  <a:lnTo>
                                    <a:pt x="2438" y="-45"/>
                                  </a:lnTo>
                                  <a:lnTo>
                                    <a:pt x="2446" y="-46"/>
                                  </a:lnTo>
                                  <a:lnTo>
                                    <a:pt x="2459" y="-46"/>
                                  </a:lnTo>
                                  <a:lnTo>
                                    <a:pt x="2477" y="-47"/>
                                  </a:lnTo>
                                  <a:lnTo>
                                    <a:pt x="2502" y="-47"/>
                                  </a:lnTo>
                                  <a:lnTo>
                                    <a:pt x="2534" y="-47"/>
                                  </a:lnTo>
                                  <a:lnTo>
                                    <a:pt x="2492" y="-48"/>
                                  </a:lnTo>
                                  <a:lnTo>
                                    <a:pt x="2472" y="-48"/>
                                  </a:lnTo>
                                  <a:lnTo>
                                    <a:pt x="2453" y="-48"/>
                                  </a:lnTo>
                                  <a:lnTo>
                                    <a:pt x="2433" y="-48"/>
                                  </a:lnTo>
                                  <a:lnTo>
                                    <a:pt x="2414" y="-49"/>
                                  </a:lnTo>
                                  <a:lnTo>
                                    <a:pt x="2395" y="-49"/>
                                  </a:lnTo>
                                  <a:lnTo>
                                    <a:pt x="2376" y="-49"/>
                                  </a:lnTo>
                                  <a:lnTo>
                                    <a:pt x="2357" y="-49"/>
                                  </a:lnTo>
                                  <a:lnTo>
                                    <a:pt x="2338" y="-50"/>
                                  </a:lnTo>
                                  <a:lnTo>
                                    <a:pt x="2300" y="-50"/>
                                  </a:lnTo>
                                  <a:lnTo>
                                    <a:pt x="2260" y="-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90"/>
                        <wpg:cNvGrpSpPr>
                          <a:grpSpLocks/>
                        </wpg:cNvGrpSpPr>
                        <wpg:grpSpPr bwMode="auto">
                          <a:xfrm>
                            <a:off x="1148" y="2534"/>
                            <a:ext cx="9637" cy="91"/>
                            <a:chOff x="1148" y="2534"/>
                            <a:chExt cx="9637" cy="91"/>
                          </a:xfrm>
                        </wpg:grpSpPr>
                        <wps:wsp>
                          <wps:cNvPr id="33" name="Freeform 91"/>
                          <wps:cNvSpPr>
                            <a:spLocks/>
                          </wps:cNvSpPr>
                          <wps:spPr bwMode="auto">
                            <a:xfrm>
                              <a:off x="1148" y="2534"/>
                              <a:ext cx="9637" cy="91"/>
                            </a:xfrm>
                            <a:custGeom>
                              <a:avLst/>
                              <a:gdLst>
                                <a:gd name="T0" fmla="*/ 2180 w 9637"/>
                                <a:gd name="T1" fmla="*/ 0 h 91"/>
                                <a:gd name="T2" fmla="*/ 2057 w 9637"/>
                                <a:gd name="T3" fmla="*/ 0 h 91"/>
                                <a:gd name="T4" fmla="*/ 1955 w 9637"/>
                                <a:gd name="T5" fmla="*/ 1 h 91"/>
                                <a:gd name="T6" fmla="*/ 1902 w 9637"/>
                                <a:gd name="T7" fmla="*/ 1 h 91"/>
                                <a:gd name="T8" fmla="*/ 1850 w 9637"/>
                                <a:gd name="T9" fmla="*/ 2 h 91"/>
                                <a:gd name="T10" fmla="*/ 1800 w 9637"/>
                                <a:gd name="T11" fmla="*/ 2 h 91"/>
                                <a:gd name="T12" fmla="*/ 1755 w 9637"/>
                                <a:gd name="T13" fmla="*/ 3 h 91"/>
                                <a:gd name="T14" fmla="*/ 1761 w 9637"/>
                                <a:gd name="T15" fmla="*/ 3 h 91"/>
                                <a:gd name="T16" fmla="*/ 1831 w 9637"/>
                                <a:gd name="T17" fmla="*/ 2 h 91"/>
                                <a:gd name="T18" fmla="*/ 1951 w 9637"/>
                                <a:gd name="T19" fmla="*/ 3 h 91"/>
                                <a:gd name="T20" fmla="*/ 1988 w 9637"/>
                                <a:gd name="T21" fmla="*/ 3 h 91"/>
                                <a:gd name="T22" fmla="*/ 2024 w 9637"/>
                                <a:gd name="T23" fmla="*/ 4 h 91"/>
                                <a:gd name="T24" fmla="*/ 2061 w 9637"/>
                                <a:gd name="T25" fmla="*/ 5 h 91"/>
                                <a:gd name="T26" fmla="*/ 2099 w 9637"/>
                                <a:gd name="T27" fmla="*/ 5 h 91"/>
                                <a:gd name="T28" fmla="*/ 2139 w 9637"/>
                                <a:gd name="T29" fmla="*/ 6 h 91"/>
                                <a:gd name="T30" fmla="*/ 2030 w 9637"/>
                                <a:gd name="T31" fmla="*/ 6 h 91"/>
                                <a:gd name="T32" fmla="*/ 1981 w 9637"/>
                                <a:gd name="T33" fmla="*/ 7 h 91"/>
                                <a:gd name="T34" fmla="*/ 1923 w 9637"/>
                                <a:gd name="T35" fmla="*/ 7 h 91"/>
                                <a:gd name="T36" fmla="*/ 1935 w 9637"/>
                                <a:gd name="T37" fmla="*/ 5 h 91"/>
                                <a:gd name="T38" fmla="*/ 1802 w 9637"/>
                                <a:gd name="T39" fmla="*/ 7 h 91"/>
                                <a:gd name="T40" fmla="*/ 1794 w 9637"/>
                                <a:gd name="T41" fmla="*/ 14 h 91"/>
                                <a:gd name="T42" fmla="*/ 1806 w 9637"/>
                                <a:gd name="T43" fmla="*/ 12 h 91"/>
                                <a:gd name="T44" fmla="*/ 1819 w 9637"/>
                                <a:gd name="T45" fmla="*/ 11 h 91"/>
                                <a:gd name="T46" fmla="*/ 1857 w 9637"/>
                                <a:gd name="T47" fmla="*/ 10 h 91"/>
                                <a:gd name="T48" fmla="*/ 1900 w 9637"/>
                                <a:gd name="T49" fmla="*/ 9 h 91"/>
                                <a:gd name="T50" fmla="*/ 1947 w 9637"/>
                                <a:gd name="T51" fmla="*/ 9 h 91"/>
                                <a:gd name="T52" fmla="*/ 1994 w 9637"/>
                                <a:gd name="T53" fmla="*/ 8 h 91"/>
                                <a:gd name="T54" fmla="*/ 2064 w 9637"/>
                                <a:gd name="T55" fmla="*/ 8 h 91"/>
                                <a:gd name="T56" fmla="*/ 2145 w 9637"/>
                                <a:gd name="T57" fmla="*/ 8 h 91"/>
                                <a:gd name="T58" fmla="*/ 2176 w 9637"/>
                                <a:gd name="T59" fmla="*/ 9 h 91"/>
                                <a:gd name="T60" fmla="*/ 2197 w 9637"/>
                                <a:gd name="T61" fmla="*/ 10 h 91"/>
                                <a:gd name="T62" fmla="*/ 2154 w 9637"/>
                                <a:gd name="T63" fmla="*/ 9 h 91"/>
                                <a:gd name="T64" fmla="*/ 2134 w 9637"/>
                                <a:gd name="T65" fmla="*/ 10 h 91"/>
                                <a:gd name="T66" fmla="*/ 2256 w 9637"/>
                                <a:gd name="T67" fmla="*/ 10 h 91"/>
                                <a:gd name="T68" fmla="*/ 2367 w 9637"/>
                                <a:gd name="T69" fmla="*/ 10 h 91"/>
                                <a:gd name="T70" fmla="*/ 2404 w 9637"/>
                                <a:gd name="T71" fmla="*/ 9 h 91"/>
                                <a:gd name="T72" fmla="*/ 2421 w 9637"/>
                                <a:gd name="T73" fmla="*/ 8 h 91"/>
                                <a:gd name="T74" fmla="*/ 2433 w 9637"/>
                                <a:gd name="T75" fmla="*/ 5 h 91"/>
                                <a:gd name="T76" fmla="*/ 2446 w 9637"/>
                                <a:gd name="T77" fmla="*/ 4 h 91"/>
                                <a:gd name="T78" fmla="*/ 2477 w 9637"/>
                                <a:gd name="T79" fmla="*/ 3 h 91"/>
                                <a:gd name="T80" fmla="*/ 2534 w 9637"/>
                                <a:gd name="T81" fmla="*/ 2 h 91"/>
                                <a:gd name="T82" fmla="*/ 2472 w 9637"/>
                                <a:gd name="T83" fmla="*/ 2 h 91"/>
                                <a:gd name="T84" fmla="*/ 2433 w 9637"/>
                                <a:gd name="T85" fmla="*/ 1 h 91"/>
                                <a:gd name="T86" fmla="*/ 2395 w 9637"/>
                                <a:gd name="T87" fmla="*/ 1 h 91"/>
                                <a:gd name="T88" fmla="*/ 2357 w 9637"/>
                                <a:gd name="T89" fmla="*/ 0 h 91"/>
                                <a:gd name="T90" fmla="*/ 2300 w 9637"/>
                                <a:gd name="T91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260" y="0"/>
                                  </a:moveTo>
                                  <a:lnTo>
                                    <a:pt x="2180" y="0"/>
                                  </a:lnTo>
                                  <a:lnTo>
                                    <a:pt x="2102" y="0"/>
                                  </a:lnTo>
                                  <a:lnTo>
                                    <a:pt x="2057" y="0"/>
                                  </a:lnTo>
                                  <a:lnTo>
                                    <a:pt x="2008" y="1"/>
                                  </a:lnTo>
                                  <a:lnTo>
                                    <a:pt x="1955" y="1"/>
                                  </a:lnTo>
                                  <a:lnTo>
                                    <a:pt x="1929" y="1"/>
                                  </a:lnTo>
                                  <a:lnTo>
                                    <a:pt x="1902" y="1"/>
                                  </a:lnTo>
                                  <a:lnTo>
                                    <a:pt x="1876" y="2"/>
                                  </a:lnTo>
                                  <a:lnTo>
                                    <a:pt x="1850" y="2"/>
                                  </a:lnTo>
                                  <a:lnTo>
                                    <a:pt x="1824" y="2"/>
                                  </a:lnTo>
                                  <a:lnTo>
                                    <a:pt x="1800" y="2"/>
                                  </a:lnTo>
                                  <a:lnTo>
                                    <a:pt x="1777" y="3"/>
                                  </a:lnTo>
                                  <a:lnTo>
                                    <a:pt x="1755" y="3"/>
                                  </a:lnTo>
                                  <a:lnTo>
                                    <a:pt x="1735" y="3"/>
                                  </a:lnTo>
                                  <a:lnTo>
                                    <a:pt x="1761" y="3"/>
                                  </a:lnTo>
                                  <a:lnTo>
                                    <a:pt x="1785" y="3"/>
                                  </a:lnTo>
                                  <a:lnTo>
                                    <a:pt x="1831" y="2"/>
                                  </a:lnTo>
                                  <a:lnTo>
                                    <a:pt x="1933" y="3"/>
                                  </a:lnTo>
                                  <a:lnTo>
                                    <a:pt x="1951" y="3"/>
                                  </a:lnTo>
                                  <a:lnTo>
                                    <a:pt x="1970" y="3"/>
                                  </a:lnTo>
                                  <a:lnTo>
                                    <a:pt x="1988" y="3"/>
                                  </a:lnTo>
                                  <a:lnTo>
                                    <a:pt x="2006" y="4"/>
                                  </a:lnTo>
                                  <a:lnTo>
                                    <a:pt x="2024" y="4"/>
                                  </a:lnTo>
                                  <a:lnTo>
                                    <a:pt x="2043" y="4"/>
                                  </a:lnTo>
                                  <a:lnTo>
                                    <a:pt x="2061" y="5"/>
                                  </a:lnTo>
                                  <a:lnTo>
                                    <a:pt x="2080" y="5"/>
                                  </a:lnTo>
                                  <a:lnTo>
                                    <a:pt x="2099" y="5"/>
                                  </a:lnTo>
                                  <a:lnTo>
                                    <a:pt x="2119" y="6"/>
                                  </a:lnTo>
                                  <a:lnTo>
                                    <a:pt x="2139" y="6"/>
                                  </a:lnTo>
                                  <a:lnTo>
                                    <a:pt x="2047" y="6"/>
                                  </a:lnTo>
                                  <a:lnTo>
                                    <a:pt x="2030" y="6"/>
                                  </a:lnTo>
                                  <a:lnTo>
                                    <a:pt x="2013" y="7"/>
                                  </a:lnTo>
                                  <a:lnTo>
                                    <a:pt x="1981" y="7"/>
                                  </a:lnTo>
                                  <a:lnTo>
                                    <a:pt x="1944" y="7"/>
                                  </a:lnTo>
                                  <a:lnTo>
                                    <a:pt x="1923" y="7"/>
                                  </a:lnTo>
                                  <a:lnTo>
                                    <a:pt x="1903" y="6"/>
                                  </a:lnTo>
                                  <a:lnTo>
                                    <a:pt x="1935" y="5"/>
                                  </a:lnTo>
                                  <a:lnTo>
                                    <a:pt x="1807" y="7"/>
                                  </a:lnTo>
                                  <a:lnTo>
                                    <a:pt x="1802" y="7"/>
                                  </a:lnTo>
                                  <a:lnTo>
                                    <a:pt x="1793" y="6"/>
                                  </a:lnTo>
                                  <a:lnTo>
                                    <a:pt x="1794" y="14"/>
                                  </a:lnTo>
                                  <a:lnTo>
                                    <a:pt x="1800" y="13"/>
                                  </a:lnTo>
                                  <a:lnTo>
                                    <a:pt x="1806" y="12"/>
                                  </a:lnTo>
                                  <a:lnTo>
                                    <a:pt x="1802" y="11"/>
                                  </a:lnTo>
                                  <a:lnTo>
                                    <a:pt x="1819" y="11"/>
                                  </a:lnTo>
                                  <a:lnTo>
                                    <a:pt x="1837" y="10"/>
                                  </a:lnTo>
                                  <a:lnTo>
                                    <a:pt x="1857" y="10"/>
                                  </a:lnTo>
                                  <a:lnTo>
                                    <a:pt x="1878" y="10"/>
                                  </a:lnTo>
                                  <a:lnTo>
                                    <a:pt x="1900" y="9"/>
                                  </a:lnTo>
                                  <a:lnTo>
                                    <a:pt x="1923" y="9"/>
                                  </a:lnTo>
                                  <a:lnTo>
                                    <a:pt x="1947" y="9"/>
                                  </a:lnTo>
                                  <a:lnTo>
                                    <a:pt x="1970" y="8"/>
                                  </a:lnTo>
                                  <a:lnTo>
                                    <a:pt x="1994" y="8"/>
                                  </a:lnTo>
                                  <a:lnTo>
                                    <a:pt x="2018" y="8"/>
                                  </a:lnTo>
                                  <a:lnTo>
                                    <a:pt x="2064" y="8"/>
                                  </a:lnTo>
                                  <a:lnTo>
                                    <a:pt x="2127" y="8"/>
                                  </a:lnTo>
                                  <a:lnTo>
                                    <a:pt x="2145" y="8"/>
                                  </a:lnTo>
                                  <a:lnTo>
                                    <a:pt x="2162" y="8"/>
                                  </a:lnTo>
                                  <a:lnTo>
                                    <a:pt x="2176" y="9"/>
                                  </a:lnTo>
                                  <a:lnTo>
                                    <a:pt x="2189" y="9"/>
                                  </a:lnTo>
                                  <a:lnTo>
                                    <a:pt x="2197" y="10"/>
                                  </a:lnTo>
                                  <a:lnTo>
                                    <a:pt x="2178" y="9"/>
                                  </a:lnTo>
                                  <a:lnTo>
                                    <a:pt x="2154" y="9"/>
                                  </a:lnTo>
                                  <a:lnTo>
                                    <a:pt x="2136" y="10"/>
                                  </a:lnTo>
                                  <a:lnTo>
                                    <a:pt x="2134" y="10"/>
                                  </a:lnTo>
                                  <a:lnTo>
                                    <a:pt x="2201" y="10"/>
                                  </a:lnTo>
                                  <a:lnTo>
                                    <a:pt x="2256" y="10"/>
                                  </a:lnTo>
                                  <a:lnTo>
                                    <a:pt x="2338" y="10"/>
                                  </a:lnTo>
                                  <a:lnTo>
                                    <a:pt x="2367" y="10"/>
                                  </a:lnTo>
                                  <a:lnTo>
                                    <a:pt x="2388" y="10"/>
                                  </a:lnTo>
                                  <a:lnTo>
                                    <a:pt x="2404" y="9"/>
                                  </a:lnTo>
                                  <a:lnTo>
                                    <a:pt x="2414" y="9"/>
                                  </a:lnTo>
                                  <a:lnTo>
                                    <a:pt x="2421" y="8"/>
                                  </a:lnTo>
                                  <a:lnTo>
                                    <a:pt x="2427" y="7"/>
                                  </a:lnTo>
                                  <a:lnTo>
                                    <a:pt x="2433" y="5"/>
                                  </a:lnTo>
                                  <a:lnTo>
                                    <a:pt x="2438" y="4"/>
                                  </a:lnTo>
                                  <a:lnTo>
                                    <a:pt x="2446" y="4"/>
                                  </a:lnTo>
                                  <a:lnTo>
                                    <a:pt x="2459" y="3"/>
                                  </a:lnTo>
                                  <a:lnTo>
                                    <a:pt x="2477" y="3"/>
                                  </a:lnTo>
                                  <a:lnTo>
                                    <a:pt x="2502" y="2"/>
                                  </a:lnTo>
                                  <a:lnTo>
                                    <a:pt x="2534" y="2"/>
                                  </a:lnTo>
                                  <a:lnTo>
                                    <a:pt x="2492" y="2"/>
                                  </a:lnTo>
                                  <a:lnTo>
                                    <a:pt x="2472" y="2"/>
                                  </a:lnTo>
                                  <a:lnTo>
                                    <a:pt x="2453" y="2"/>
                                  </a:lnTo>
                                  <a:lnTo>
                                    <a:pt x="2433" y="1"/>
                                  </a:lnTo>
                                  <a:lnTo>
                                    <a:pt x="2414" y="1"/>
                                  </a:lnTo>
                                  <a:lnTo>
                                    <a:pt x="2395" y="1"/>
                                  </a:lnTo>
                                  <a:lnTo>
                                    <a:pt x="2376" y="1"/>
                                  </a:lnTo>
                                  <a:lnTo>
                                    <a:pt x="2357" y="0"/>
                                  </a:lnTo>
                                  <a:lnTo>
                                    <a:pt x="2338" y="0"/>
                                  </a:lnTo>
                                  <a:lnTo>
                                    <a:pt x="2300" y="0"/>
                                  </a:lnTo>
                                  <a:lnTo>
                                    <a:pt x="22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92"/>
                          <wps:cNvSpPr>
                            <a:spLocks/>
                          </wps:cNvSpPr>
                          <wps:spPr bwMode="auto">
                            <a:xfrm>
                              <a:off x="1148" y="2534"/>
                              <a:ext cx="9637" cy="91"/>
                            </a:xfrm>
                            <a:custGeom>
                              <a:avLst/>
                              <a:gdLst>
                                <a:gd name="T0" fmla="*/ 7682 w 9637"/>
                                <a:gd name="T1" fmla="*/ 68 h 91"/>
                                <a:gd name="T2" fmla="*/ 7636 w 9637"/>
                                <a:gd name="T3" fmla="*/ 67 h 91"/>
                                <a:gd name="T4" fmla="*/ 7630 w 9637"/>
                                <a:gd name="T5" fmla="*/ 66 h 91"/>
                                <a:gd name="T6" fmla="*/ 7682 w 9637"/>
                                <a:gd name="T7" fmla="*/ 65 h 91"/>
                                <a:gd name="T8" fmla="*/ 7784 w 9637"/>
                                <a:gd name="T9" fmla="*/ 66 h 91"/>
                                <a:gd name="T10" fmla="*/ 7802 w 9637"/>
                                <a:gd name="T11" fmla="*/ 66 h 91"/>
                                <a:gd name="T12" fmla="*/ 7786 w 9637"/>
                                <a:gd name="T13" fmla="*/ 64 h 91"/>
                                <a:gd name="T14" fmla="*/ 7658 w 9637"/>
                                <a:gd name="T15" fmla="*/ 64 h 91"/>
                                <a:gd name="T16" fmla="*/ 7600 w 9637"/>
                                <a:gd name="T17" fmla="*/ 63 h 91"/>
                                <a:gd name="T18" fmla="*/ 7580 w 9637"/>
                                <a:gd name="T19" fmla="*/ 63 h 91"/>
                                <a:gd name="T20" fmla="*/ 7575 w 9637"/>
                                <a:gd name="T21" fmla="*/ 84 h 91"/>
                                <a:gd name="T22" fmla="*/ 7639 w 9637"/>
                                <a:gd name="T23" fmla="*/ 83 h 91"/>
                                <a:gd name="T24" fmla="*/ 7696 w 9637"/>
                                <a:gd name="T25" fmla="*/ 82 h 91"/>
                                <a:gd name="T26" fmla="*/ 7732 w 9637"/>
                                <a:gd name="T27" fmla="*/ 81 h 91"/>
                                <a:gd name="T28" fmla="*/ 7732 w 9637"/>
                                <a:gd name="T29" fmla="*/ 80 h 91"/>
                                <a:gd name="T30" fmla="*/ 7680 w 9637"/>
                                <a:gd name="T31" fmla="*/ 79 h 91"/>
                                <a:gd name="T32" fmla="*/ 7730 w 9637"/>
                                <a:gd name="T33" fmla="*/ 79 h 91"/>
                                <a:gd name="T34" fmla="*/ 7814 w 9637"/>
                                <a:gd name="T35" fmla="*/ 79 h 91"/>
                                <a:gd name="T36" fmla="*/ 7866 w 9637"/>
                                <a:gd name="T37" fmla="*/ 80 h 91"/>
                                <a:gd name="T38" fmla="*/ 7917 w 9637"/>
                                <a:gd name="T39" fmla="*/ 81 h 91"/>
                                <a:gd name="T40" fmla="*/ 8000 w 9637"/>
                                <a:gd name="T41" fmla="*/ 82 h 91"/>
                                <a:gd name="T42" fmla="*/ 7970 w 9637"/>
                                <a:gd name="T43" fmla="*/ 84 h 91"/>
                                <a:gd name="T44" fmla="*/ 7944 w 9637"/>
                                <a:gd name="T45" fmla="*/ 85 h 91"/>
                                <a:gd name="T46" fmla="*/ 7986 w 9637"/>
                                <a:gd name="T47" fmla="*/ 86 h 91"/>
                                <a:gd name="T48" fmla="*/ 8148 w 9637"/>
                                <a:gd name="T49" fmla="*/ 87 h 91"/>
                                <a:gd name="T50" fmla="*/ 8228 w 9637"/>
                                <a:gd name="T51" fmla="*/ 86 h 91"/>
                                <a:gd name="T52" fmla="*/ 8208 w 9637"/>
                                <a:gd name="T53" fmla="*/ 84 h 91"/>
                                <a:gd name="T54" fmla="*/ 8185 w 9637"/>
                                <a:gd name="T55" fmla="*/ 83 h 91"/>
                                <a:gd name="T56" fmla="*/ 8132 w 9637"/>
                                <a:gd name="T57" fmla="*/ 83 h 91"/>
                                <a:gd name="T58" fmla="*/ 8197 w 9637"/>
                                <a:gd name="T59" fmla="*/ 82 h 91"/>
                                <a:gd name="T60" fmla="*/ 8312 w 9637"/>
                                <a:gd name="T61" fmla="*/ 81 h 91"/>
                                <a:gd name="T62" fmla="*/ 8332 w 9637"/>
                                <a:gd name="T63" fmla="*/ 80 h 91"/>
                                <a:gd name="T64" fmla="*/ 8225 w 9637"/>
                                <a:gd name="T65" fmla="*/ 81 h 91"/>
                                <a:gd name="T66" fmla="*/ 8167 w 9637"/>
                                <a:gd name="T67" fmla="*/ 80 h 91"/>
                                <a:gd name="T68" fmla="*/ 8530 w 9637"/>
                                <a:gd name="T69" fmla="*/ 80 h 91"/>
                                <a:gd name="T70" fmla="*/ 8603 w 9637"/>
                                <a:gd name="T71" fmla="*/ 81 h 91"/>
                                <a:gd name="T72" fmla="*/ 8637 w 9637"/>
                                <a:gd name="T73" fmla="*/ 82 h 91"/>
                                <a:gd name="T74" fmla="*/ 8644 w 9637"/>
                                <a:gd name="T75" fmla="*/ 83 h 91"/>
                                <a:gd name="T76" fmla="*/ 8748 w 9637"/>
                                <a:gd name="T77" fmla="*/ 82 h 91"/>
                                <a:gd name="T78" fmla="*/ 8612 w 9637"/>
                                <a:gd name="T79" fmla="*/ 72 h 91"/>
                                <a:gd name="T80" fmla="*/ 8575 w 9637"/>
                                <a:gd name="T81" fmla="*/ 70 h 91"/>
                                <a:gd name="T82" fmla="*/ 8869 w 9637"/>
                                <a:gd name="T83" fmla="*/ 69 h 91"/>
                                <a:gd name="T84" fmla="*/ 8798 w 9637"/>
                                <a:gd name="T85" fmla="*/ 69 h 91"/>
                                <a:gd name="T86" fmla="*/ 8597 w 9637"/>
                                <a:gd name="T87" fmla="*/ 68 h 91"/>
                                <a:gd name="T88" fmla="*/ 8607 w 9637"/>
                                <a:gd name="T89" fmla="*/ 69 h 91"/>
                                <a:gd name="T90" fmla="*/ 8485 w 9637"/>
                                <a:gd name="T91" fmla="*/ 70 h 91"/>
                                <a:gd name="T92" fmla="*/ 7874 w 9637"/>
                                <a:gd name="T93" fmla="*/ 71 h 91"/>
                                <a:gd name="T94" fmla="*/ 7780 w 9637"/>
                                <a:gd name="T95" fmla="*/ 71 h 91"/>
                                <a:gd name="T96" fmla="*/ 7807 w 9637"/>
                                <a:gd name="T97" fmla="*/ 70 h 91"/>
                                <a:gd name="T98" fmla="*/ 7779 w 9637"/>
                                <a:gd name="T99" fmla="*/ 69 h 91"/>
                                <a:gd name="T100" fmla="*/ 7723 w 9637"/>
                                <a:gd name="T101" fmla="*/ 68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7723" y="68"/>
                                  </a:moveTo>
                                  <a:lnTo>
                                    <a:pt x="7702" y="68"/>
                                  </a:lnTo>
                                  <a:lnTo>
                                    <a:pt x="7682" y="68"/>
                                  </a:lnTo>
                                  <a:lnTo>
                                    <a:pt x="7664" y="68"/>
                                  </a:lnTo>
                                  <a:lnTo>
                                    <a:pt x="7648" y="67"/>
                                  </a:lnTo>
                                  <a:lnTo>
                                    <a:pt x="7636" y="67"/>
                                  </a:lnTo>
                                  <a:lnTo>
                                    <a:pt x="7629" y="67"/>
                                  </a:lnTo>
                                  <a:lnTo>
                                    <a:pt x="7626" y="66"/>
                                  </a:lnTo>
                                  <a:lnTo>
                                    <a:pt x="7630" y="66"/>
                                  </a:lnTo>
                                  <a:lnTo>
                                    <a:pt x="7642" y="66"/>
                                  </a:lnTo>
                                  <a:lnTo>
                                    <a:pt x="7661" y="65"/>
                                  </a:lnTo>
                                  <a:lnTo>
                                    <a:pt x="7682" y="65"/>
                                  </a:lnTo>
                                  <a:lnTo>
                                    <a:pt x="7747" y="65"/>
                                  </a:lnTo>
                                  <a:lnTo>
                                    <a:pt x="7767" y="65"/>
                                  </a:lnTo>
                                  <a:lnTo>
                                    <a:pt x="7784" y="66"/>
                                  </a:lnTo>
                                  <a:lnTo>
                                    <a:pt x="7797" y="66"/>
                                  </a:lnTo>
                                  <a:lnTo>
                                    <a:pt x="7807" y="66"/>
                                  </a:lnTo>
                                  <a:lnTo>
                                    <a:pt x="7802" y="66"/>
                                  </a:lnTo>
                                  <a:lnTo>
                                    <a:pt x="7803" y="65"/>
                                  </a:lnTo>
                                  <a:lnTo>
                                    <a:pt x="7798" y="65"/>
                                  </a:lnTo>
                                  <a:lnTo>
                                    <a:pt x="7786" y="64"/>
                                  </a:lnTo>
                                  <a:lnTo>
                                    <a:pt x="7771" y="64"/>
                                  </a:lnTo>
                                  <a:lnTo>
                                    <a:pt x="7729" y="64"/>
                                  </a:lnTo>
                                  <a:lnTo>
                                    <a:pt x="7658" y="64"/>
                                  </a:lnTo>
                                  <a:lnTo>
                                    <a:pt x="7636" y="63"/>
                                  </a:lnTo>
                                  <a:lnTo>
                                    <a:pt x="7616" y="63"/>
                                  </a:lnTo>
                                  <a:lnTo>
                                    <a:pt x="7600" y="63"/>
                                  </a:lnTo>
                                  <a:lnTo>
                                    <a:pt x="7595" y="62"/>
                                  </a:lnTo>
                                  <a:lnTo>
                                    <a:pt x="7589" y="63"/>
                                  </a:lnTo>
                                  <a:lnTo>
                                    <a:pt x="7580" y="63"/>
                                  </a:lnTo>
                                  <a:lnTo>
                                    <a:pt x="7569" y="63"/>
                                  </a:lnTo>
                                  <a:lnTo>
                                    <a:pt x="7556" y="63"/>
                                  </a:lnTo>
                                  <a:lnTo>
                                    <a:pt x="7575" y="84"/>
                                  </a:lnTo>
                                  <a:lnTo>
                                    <a:pt x="7596" y="84"/>
                                  </a:lnTo>
                                  <a:lnTo>
                                    <a:pt x="7617" y="84"/>
                                  </a:lnTo>
                                  <a:lnTo>
                                    <a:pt x="7639" y="83"/>
                                  </a:lnTo>
                                  <a:lnTo>
                                    <a:pt x="7659" y="83"/>
                                  </a:lnTo>
                                  <a:lnTo>
                                    <a:pt x="7678" y="83"/>
                                  </a:lnTo>
                                  <a:lnTo>
                                    <a:pt x="7696" y="82"/>
                                  </a:lnTo>
                                  <a:lnTo>
                                    <a:pt x="7711" y="82"/>
                                  </a:lnTo>
                                  <a:lnTo>
                                    <a:pt x="7723" y="82"/>
                                  </a:lnTo>
                                  <a:lnTo>
                                    <a:pt x="7732" y="81"/>
                                  </a:lnTo>
                                  <a:lnTo>
                                    <a:pt x="7737" y="81"/>
                                  </a:lnTo>
                                  <a:lnTo>
                                    <a:pt x="7732" y="80"/>
                                  </a:lnTo>
                                  <a:lnTo>
                                    <a:pt x="7721" y="80"/>
                                  </a:lnTo>
                                  <a:lnTo>
                                    <a:pt x="7704" y="80"/>
                                  </a:lnTo>
                                  <a:lnTo>
                                    <a:pt x="7680" y="79"/>
                                  </a:lnTo>
                                  <a:lnTo>
                                    <a:pt x="7649" y="79"/>
                                  </a:lnTo>
                                  <a:lnTo>
                                    <a:pt x="7678" y="79"/>
                                  </a:lnTo>
                                  <a:lnTo>
                                    <a:pt x="7730" y="79"/>
                                  </a:lnTo>
                                  <a:lnTo>
                                    <a:pt x="7774" y="79"/>
                                  </a:lnTo>
                                  <a:lnTo>
                                    <a:pt x="7795" y="79"/>
                                  </a:lnTo>
                                  <a:lnTo>
                                    <a:pt x="7814" y="79"/>
                                  </a:lnTo>
                                  <a:lnTo>
                                    <a:pt x="7832" y="80"/>
                                  </a:lnTo>
                                  <a:lnTo>
                                    <a:pt x="7849" y="80"/>
                                  </a:lnTo>
                                  <a:lnTo>
                                    <a:pt x="7866" y="80"/>
                                  </a:lnTo>
                                  <a:lnTo>
                                    <a:pt x="7883" y="81"/>
                                  </a:lnTo>
                                  <a:lnTo>
                                    <a:pt x="7900" y="81"/>
                                  </a:lnTo>
                                  <a:lnTo>
                                    <a:pt x="7917" y="81"/>
                                  </a:lnTo>
                                  <a:lnTo>
                                    <a:pt x="7934" y="81"/>
                                  </a:lnTo>
                                  <a:lnTo>
                                    <a:pt x="8000" y="81"/>
                                  </a:lnTo>
                                  <a:lnTo>
                                    <a:pt x="8000" y="82"/>
                                  </a:lnTo>
                                  <a:lnTo>
                                    <a:pt x="7994" y="83"/>
                                  </a:lnTo>
                                  <a:lnTo>
                                    <a:pt x="7983" y="83"/>
                                  </a:lnTo>
                                  <a:lnTo>
                                    <a:pt x="7970" y="84"/>
                                  </a:lnTo>
                                  <a:lnTo>
                                    <a:pt x="7958" y="84"/>
                                  </a:lnTo>
                                  <a:lnTo>
                                    <a:pt x="7949" y="84"/>
                                  </a:lnTo>
                                  <a:lnTo>
                                    <a:pt x="7944" y="85"/>
                                  </a:lnTo>
                                  <a:lnTo>
                                    <a:pt x="7947" y="85"/>
                                  </a:lnTo>
                                  <a:lnTo>
                                    <a:pt x="7959" y="86"/>
                                  </a:lnTo>
                                  <a:lnTo>
                                    <a:pt x="7986" y="86"/>
                                  </a:lnTo>
                                  <a:lnTo>
                                    <a:pt x="8030" y="86"/>
                                  </a:lnTo>
                                  <a:lnTo>
                                    <a:pt x="8071" y="87"/>
                                  </a:lnTo>
                                  <a:lnTo>
                                    <a:pt x="8148" y="87"/>
                                  </a:lnTo>
                                  <a:lnTo>
                                    <a:pt x="8223" y="87"/>
                                  </a:lnTo>
                                  <a:lnTo>
                                    <a:pt x="8252" y="86"/>
                                  </a:lnTo>
                                  <a:lnTo>
                                    <a:pt x="8228" y="86"/>
                                  </a:lnTo>
                                  <a:lnTo>
                                    <a:pt x="8216" y="86"/>
                                  </a:lnTo>
                                  <a:lnTo>
                                    <a:pt x="8212" y="85"/>
                                  </a:lnTo>
                                  <a:lnTo>
                                    <a:pt x="8208" y="84"/>
                                  </a:lnTo>
                                  <a:lnTo>
                                    <a:pt x="8203" y="84"/>
                                  </a:lnTo>
                                  <a:lnTo>
                                    <a:pt x="8196" y="84"/>
                                  </a:lnTo>
                                  <a:lnTo>
                                    <a:pt x="8185" y="83"/>
                                  </a:lnTo>
                                  <a:lnTo>
                                    <a:pt x="8171" y="83"/>
                                  </a:lnTo>
                                  <a:lnTo>
                                    <a:pt x="8154" y="83"/>
                                  </a:lnTo>
                                  <a:lnTo>
                                    <a:pt x="8132" y="83"/>
                                  </a:lnTo>
                                  <a:lnTo>
                                    <a:pt x="8150" y="82"/>
                                  </a:lnTo>
                                  <a:lnTo>
                                    <a:pt x="8172" y="82"/>
                                  </a:lnTo>
                                  <a:lnTo>
                                    <a:pt x="8197" y="82"/>
                                  </a:lnTo>
                                  <a:lnTo>
                                    <a:pt x="8248" y="82"/>
                                  </a:lnTo>
                                  <a:lnTo>
                                    <a:pt x="8294" y="81"/>
                                  </a:lnTo>
                                  <a:lnTo>
                                    <a:pt x="8312" y="81"/>
                                  </a:lnTo>
                                  <a:lnTo>
                                    <a:pt x="8325" y="81"/>
                                  </a:lnTo>
                                  <a:lnTo>
                                    <a:pt x="8331" y="81"/>
                                  </a:lnTo>
                                  <a:lnTo>
                                    <a:pt x="8332" y="80"/>
                                  </a:lnTo>
                                  <a:lnTo>
                                    <a:pt x="8298" y="81"/>
                                  </a:lnTo>
                                  <a:lnTo>
                                    <a:pt x="8265" y="81"/>
                                  </a:lnTo>
                                  <a:lnTo>
                                    <a:pt x="8225" y="81"/>
                                  </a:lnTo>
                                  <a:lnTo>
                                    <a:pt x="8201" y="81"/>
                                  </a:lnTo>
                                  <a:lnTo>
                                    <a:pt x="8174" y="80"/>
                                  </a:lnTo>
                                  <a:lnTo>
                                    <a:pt x="8167" y="80"/>
                                  </a:lnTo>
                                  <a:lnTo>
                                    <a:pt x="8215" y="80"/>
                                  </a:lnTo>
                                  <a:lnTo>
                                    <a:pt x="8481" y="80"/>
                                  </a:lnTo>
                                  <a:lnTo>
                                    <a:pt x="8530" y="80"/>
                                  </a:lnTo>
                                  <a:lnTo>
                                    <a:pt x="8555" y="81"/>
                                  </a:lnTo>
                                  <a:lnTo>
                                    <a:pt x="8579" y="81"/>
                                  </a:lnTo>
                                  <a:lnTo>
                                    <a:pt x="8603" y="81"/>
                                  </a:lnTo>
                                  <a:lnTo>
                                    <a:pt x="8628" y="81"/>
                                  </a:lnTo>
                                  <a:lnTo>
                                    <a:pt x="8652" y="82"/>
                                  </a:lnTo>
                                  <a:lnTo>
                                    <a:pt x="8637" y="82"/>
                                  </a:lnTo>
                                  <a:lnTo>
                                    <a:pt x="8612" y="83"/>
                                  </a:lnTo>
                                  <a:lnTo>
                                    <a:pt x="8644" y="83"/>
                                  </a:lnTo>
                                  <a:lnTo>
                                    <a:pt x="8678" y="82"/>
                                  </a:lnTo>
                                  <a:lnTo>
                                    <a:pt x="8712" y="82"/>
                                  </a:lnTo>
                                  <a:lnTo>
                                    <a:pt x="8748" y="82"/>
                                  </a:lnTo>
                                  <a:lnTo>
                                    <a:pt x="8785" y="81"/>
                                  </a:lnTo>
                                  <a:lnTo>
                                    <a:pt x="8770" y="72"/>
                                  </a:lnTo>
                                  <a:lnTo>
                                    <a:pt x="8612" y="72"/>
                                  </a:lnTo>
                                  <a:lnTo>
                                    <a:pt x="8594" y="71"/>
                                  </a:lnTo>
                                  <a:lnTo>
                                    <a:pt x="8581" y="71"/>
                                  </a:lnTo>
                                  <a:lnTo>
                                    <a:pt x="8575" y="70"/>
                                  </a:lnTo>
                                  <a:lnTo>
                                    <a:pt x="8874" y="70"/>
                                  </a:lnTo>
                                  <a:lnTo>
                                    <a:pt x="8869" y="69"/>
                                  </a:lnTo>
                                  <a:lnTo>
                                    <a:pt x="8860" y="69"/>
                                  </a:lnTo>
                                  <a:lnTo>
                                    <a:pt x="8834" y="69"/>
                                  </a:lnTo>
                                  <a:lnTo>
                                    <a:pt x="8798" y="69"/>
                                  </a:lnTo>
                                  <a:lnTo>
                                    <a:pt x="8753" y="68"/>
                                  </a:lnTo>
                                  <a:lnTo>
                                    <a:pt x="8677" y="68"/>
                                  </a:lnTo>
                                  <a:lnTo>
                                    <a:pt x="8597" y="68"/>
                                  </a:lnTo>
                                  <a:lnTo>
                                    <a:pt x="8522" y="68"/>
                                  </a:lnTo>
                                  <a:lnTo>
                                    <a:pt x="8460" y="67"/>
                                  </a:lnTo>
                                  <a:lnTo>
                                    <a:pt x="8607" y="69"/>
                                  </a:lnTo>
                                  <a:lnTo>
                                    <a:pt x="8567" y="69"/>
                                  </a:lnTo>
                                  <a:lnTo>
                                    <a:pt x="8527" y="70"/>
                                  </a:lnTo>
                                  <a:lnTo>
                                    <a:pt x="8485" y="70"/>
                                  </a:lnTo>
                                  <a:lnTo>
                                    <a:pt x="8399" y="70"/>
                                  </a:lnTo>
                                  <a:lnTo>
                                    <a:pt x="8223" y="70"/>
                                  </a:lnTo>
                                  <a:lnTo>
                                    <a:pt x="7874" y="71"/>
                                  </a:lnTo>
                                  <a:lnTo>
                                    <a:pt x="7794" y="71"/>
                                  </a:lnTo>
                                  <a:lnTo>
                                    <a:pt x="7755" y="71"/>
                                  </a:lnTo>
                                  <a:lnTo>
                                    <a:pt x="7780" y="71"/>
                                  </a:lnTo>
                                  <a:lnTo>
                                    <a:pt x="7797" y="70"/>
                                  </a:lnTo>
                                  <a:lnTo>
                                    <a:pt x="7805" y="70"/>
                                  </a:lnTo>
                                  <a:lnTo>
                                    <a:pt x="7807" y="70"/>
                                  </a:lnTo>
                                  <a:lnTo>
                                    <a:pt x="7802" y="70"/>
                                  </a:lnTo>
                                  <a:lnTo>
                                    <a:pt x="7793" y="69"/>
                                  </a:lnTo>
                                  <a:lnTo>
                                    <a:pt x="7779" y="69"/>
                                  </a:lnTo>
                                  <a:lnTo>
                                    <a:pt x="7762" y="69"/>
                                  </a:lnTo>
                                  <a:lnTo>
                                    <a:pt x="7743" y="69"/>
                                  </a:lnTo>
                                  <a:lnTo>
                                    <a:pt x="772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93"/>
                          <wps:cNvSpPr>
                            <a:spLocks/>
                          </wps:cNvSpPr>
                          <wps:spPr bwMode="auto">
                            <a:xfrm>
                              <a:off x="1148" y="2534"/>
                              <a:ext cx="9637" cy="91"/>
                            </a:xfrm>
                            <a:custGeom>
                              <a:avLst/>
                              <a:gdLst>
                                <a:gd name="T0" fmla="*/ 9176 w 9637"/>
                                <a:gd name="T1" fmla="*/ 79 h 91"/>
                                <a:gd name="T2" fmla="*/ 9232 w 9637"/>
                                <a:gd name="T3" fmla="*/ 79 h 91"/>
                                <a:gd name="T4" fmla="*/ 9280 w 9637"/>
                                <a:gd name="T5" fmla="*/ 77 h 91"/>
                                <a:gd name="T6" fmla="*/ 9200 w 9637"/>
                                <a:gd name="T7" fmla="*/ 77 h 91"/>
                                <a:gd name="T8" fmla="*/ 9136 w 9637"/>
                                <a:gd name="T9" fmla="*/ 77 h 91"/>
                                <a:gd name="T10" fmla="*/ 9050 w 9637"/>
                                <a:gd name="T11" fmla="*/ 77 h 91"/>
                                <a:gd name="T12" fmla="*/ 9022 w 9637"/>
                                <a:gd name="T13" fmla="*/ 76 h 91"/>
                                <a:gd name="T14" fmla="*/ 9067 w 9637"/>
                                <a:gd name="T15" fmla="*/ 76 h 91"/>
                                <a:gd name="T16" fmla="*/ 9072 w 9637"/>
                                <a:gd name="T17" fmla="*/ 75 h 91"/>
                                <a:gd name="T18" fmla="*/ 9062 w 9637"/>
                                <a:gd name="T19" fmla="*/ 74 h 91"/>
                                <a:gd name="T20" fmla="*/ 9046 w 9637"/>
                                <a:gd name="T21" fmla="*/ 73 h 91"/>
                                <a:gd name="T22" fmla="*/ 9031 w 9637"/>
                                <a:gd name="T23" fmla="*/ 73 h 91"/>
                                <a:gd name="T24" fmla="*/ 9020 w 9637"/>
                                <a:gd name="T25" fmla="*/ 72 h 91"/>
                                <a:gd name="T26" fmla="*/ 9029 w 9637"/>
                                <a:gd name="T27" fmla="*/ 71 h 91"/>
                                <a:gd name="T28" fmla="*/ 9055 w 9637"/>
                                <a:gd name="T29" fmla="*/ 71 h 91"/>
                                <a:gd name="T30" fmla="*/ 9146 w 9637"/>
                                <a:gd name="T31" fmla="*/ 70 h 91"/>
                                <a:gd name="T32" fmla="*/ 9338 w 9637"/>
                                <a:gd name="T33" fmla="*/ 71 h 91"/>
                                <a:gd name="T34" fmla="*/ 9452 w 9637"/>
                                <a:gd name="T35" fmla="*/ 71 h 91"/>
                                <a:gd name="T36" fmla="*/ 9576 w 9637"/>
                                <a:gd name="T37" fmla="*/ 71 h 91"/>
                                <a:gd name="T38" fmla="*/ 9618 w 9637"/>
                                <a:gd name="T39" fmla="*/ 70 h 91"/>
                                <a:gd name="T40" fmla="*/ 9604 w 9637"/>
                                <a:gd name="T41" fmla="*/ 69 h 91"/>
                                <a:gd name="T42" fmla="*/ 9535 w 9637"/>
                                <a:gd name="T43" fmla="*/ 69 h 91"/>
                                <a:gd name="T44" fmla="*/ 9463 w 9637"/>
                                <a:gd name="T45" fmla="*/ 68 h 91"/>
                                <a:gd name="T46" fmla="*/ 9392 w 9637"/>
                                <a:gd name="T47" fmla="*/ 68 h 91"/>
                                <a:gd name="T48" fmla="*/ 9322 w 9637"/>
                                <a:gd name="T49" fmla="*/ 67 h 91"/>
                                <a:gd name="T50" fmla="*/ 9254 w 9637"/>
                                <a:gd name="T51" fmla="*/ 67 h 91"/>
                                <a:gd name="T52" fmla="*/ 9050 w 9637"/>
                                <a:gd name="T53" fmla="*/ 67 h 91"/>
                                <a:gd name="T54" fmla="*/ 9176 w 9637"/>
                                <a:gd name="T55" fmla="*/ 68 h 91"/>
                                <a:gd name="T56" fmla="*/ 8848 w 9637"/>
                                <a:gd name="T57" fmla="*/ 72 h 91"/>
                                <a:gd name="T58" fmla="*/ 8795 w 9637"/>
                                <a:gd name="T59" fmla="*/ 72 h 91"/>
                                <a:gd name="T60" fmla="*/ 8785 w 9637"/>
                                <a:gd name="T61" fmla="*/ 81 h 91"/>
                                <a:gd name="T62" fmla="*/ 8897 w 9637"/>
                                <a:gd name="T63" fmla="*/ 81 h 91"/>
                                <a:gd name="T64" fmla="*/ 9044 w 9637"/>
                                <a:gd name="T65" fmla="*/ 80 h 91"/>
                                <a:gd name="T66" fmla="*/ 9113 w 9637"/>
                                <a:gd name="T67" fmla="*/ 8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9145" y="80"/>
                                  </a:moveTo>
                                  <a:lnTo>
                                    <a:pt x="9176" y="79"/>
                                  </a:lnTo>
                                  <a:lnTo>
                                    <a:pt x="9205" y="79"/>
                                  </a:lnTo>
                                  <a:lnTo>
                                    <a:pt x="9232" y="79"/>
                                  </a:lnTo>
                                  <a:lnTo>
                                    <a:pt x="9257" y="78"/>
                                  </a:lnTo>
                                  <a:lnTo>
                                    <a:pt x="9280" y="77"/>
                                  </a:lnTo>
                                  <a:lnTo>
                                    <a:pt x="9217" y="76"/>
                                  </a:lnTo>
                                  <a:lnTo>
                                    <a:pt x="9200" y="77"/>
                                  </a:lnTo>
                                  <a:lnTo>
                                    <a:pt x="9180" y="77"/>
                                  </a:lnTo>
                                  <a:lnTo>
                                    <a:pt x="9136" y="77"/>
                                  </a:lnTo>
                                  <a:lnTo>
                                    <a:pt x="9069" y="77"/>
                                  </a:lnTo>
                                  <a:lnTo>
                                    <a:pt x="9050" y="77"/>
                                  </a:lnTo>
                                  <a:lnTo>
                                    <a:pt x="9033" y="76"/>
                                  </a:lnTo>
                                  <a:lnTo>
                                    <a:pt x="9022" y="76"/>
                                  </a:lnTo>
                                  <a:lnTo>
                                    <a:pt x="9058" y="76"/>
                                  </a:lnTo>
                                  <a:lnTo>
                                    <a:pt x="9067" y="76"/>
                                  </a:lnTo>
                                  <a:lnTo>
                                    <a:pt x="9073" y="75"/>
                                  </a:lnTo>
                                  <a:lnTo>
                                    <a:pt x="9072" y="75"/>
                                  </a:lnTo>
                                  <a:lnTo>
                                    <a:pt x="9068" y="74"/>
                                  </a:lnTo>
                                  <a:lnTo>
                                    <a:pt x="9062" y="74"/>
                                  </a:lnTo>
                                  <a:lnTo>
                                    <a:pt x="9054" y="74"/>
                                  </a:lnTo>
                                  <a:lnTo>
                                    <a:pt x="9046" y="73"/>
                                  </a:lnTo>
                                  <a:lnTo>
                                    <a:pt x="9038" y="73"/>
                                  </a:lnTo>
                                  <a:lnTo>
                                    <a:pt x="9031" y="73"/>
                                  </a:lnTo>
                                  <a:lnTo>
                                    <a:pt x="9025" y="72"/>
                                  </a:lnTo>
                                  <a:lnTo>
                                    <a:pt x="9020" y="72"/>
                                  </a:lnTo>
                                  <a:lnTo>
                                    <a:pt x="9023" y="71"/>
                                  </a:lnTo>
                                  <a:lnTo>
                                    <a:pt x="9029" y="71"/>
                                  </a:lnTo>
                                  <a:lnTo>
                                    <a:pt x="9039" y="71"/>
                                  </a:lnTo>
                                  <a:lnTo>
                                    <a:pt x="9055" y="71"/>
                                  </a:lnTo>
                                  <a:lnTo>
                                    <a:pt x="9077" y="70"/>
                                  </a:lnTo>
                                  <a:lnTo>
                                    <a:pt x="9146" y="70"/>
                                  </a:lnTo>
                                  <a:lnTo>
                                    <a:pt x="9276" y="70"/>
                                  </a:lnTo>
                                  <a:lnTo>
                                    <a:pt x="9338" y="71"/>
                                  </a:lnTo>
                                  <a:lnTo>
                                    <a:pt x="9396" y="71"/>
                                  </a:lnTo>
                                  <a:lnTo>
                                    <a:pt x="9452" y="71"/>
                                  </a:lnTo>
                                  <a:lnTo>
                                    <a:pt x="9553" y="71"/>
                                  </a:lnTo>
                                  <a:lnTo>
                                    <a:pt x="9576" y="71"/>
                                  </a:lnTo>
                                  <a:lnTo>
                                    <a:pt x="9597" y="71"/>
                                  </a:lnTo>
                                  <a:lnTo>
                                    <a:pt x="9618" y="70"/>
                                  </a:lnTo>
                                  <a:lnTo>
                                    <a:pt x="9637" y="70"/>
                                  </a:lnTo>
                                  <a:lnTo>
                                    <a:pt x="9604" y="69"/>
                                  </a:lnTo>
                                  <a:lnTo>
                                    <a:pt x="9570" y="69"/>
                                  </a:lnTo>
                                  <a:lnTo>
                                    <a:pt x="9535" y="69"/>
                                  </a:lnTo>
                                  <a:lnTo>
                                    <a:pt x="9499" y="69"/>
                                  </a:lnTo>
                                  <a:lnTo>
                                    <a:pt x="9463" y="68"/>
                                  </a:lnTo>
                                  <a:lnTo>
                                    <a:pt x="9428" y="68"/>
                                  </a:lnTo>
                                  <a:lnTo>
                                    <a:pt x="9392" y="68"/>
                                  </a:lnTo>
                                  <a:lnTo>
                                    <a:pt x="9356" y="68"/>
                                  </a:lnTo>
                                  <a:lnTo>
                                    <a:pt x="9322" y="67"/>
                                  </a:lnTo>
                                  <a:lnTo>
                                    <a:pt x="9287" y="67"/>
                                  </a:lnTo>
                                  <a:lnTo>
                                    <a:pt x="9254" y="67"/>
                                  </a:lnTo>
                                  <a:lnTo>
                                    <a:pt x="9192" y="67"/>
                                  </a:lnTo>
                                  <a:lnTo>
                                    <a:pt x="9050" y="67"/>
                                  </a:lnTo>
                                  <a:lnTo>
                                    <a:pt x="9035" y="67"/>
                                  </a:lnTo>
                                  <a:lnTo>
                                    <a:pt x="9176" y="68"/>
                                  </a:lnTo>
                                  <a:lnTo>
                                    <a:pt x="8854" y="73"/>
                                  </a:lnTo>
                                  <a:lnTo>
                                    <a:pt x="8848" y="72"/>
                                  </a:lnTo>
                                  <a:lnTo>
                                    <a:pt x="8835" y="72"/>
                                  </a:lnTo>
                                  <a:lnTo>
                                    <a:pt x="8795" y="72"/>
                                  </a:lnTo>
                                  <a:lnTo>
                                    <a:pt x="8770" y="72"/>
                                  </a:lnTo>
                                  <a:lnTo>
                                    <a:pt x="8785" y="81"/>
                                  </a:lnTo>
                                  <a:lnTo>
                                    <a:pt x="8822" y="81"/>
                                  </a:lnTo>
                                  <a:lnTo>
                                    <a:pt x="8897" y="81"/>
                                  </a:lnTo>
                                  <a:lnTo>
                                    <a:pt x="8972" y="81"/>
                                  </a:lnTo>
                                  <a:lnTo>
                                    <a:pt x="9044" y="80"/>
                                  </a:lnTo>
                                  <a:lnTo>
                                    <a:pt x="9079" y="80"/>
                                  </a:lnTo>
                                  <a:lnTo>
                                    <a:pt x="9113" y="80"/>
                                  </a:lnTo>
                                  <a:lnTo>
                                    <a:pt x="9145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94"/>
                          <wps:cNvSpPr>
                            <a:spLocks/>
                          </wps:cNvSpPr>
                          <wps:spPr bwMode="auto">
                            <a:xfrm>
                              <a:off x="1148" y="2534"/>
                              <a:ext cx="9637" cy="91"/>
                            </a:xfrm>
                            <a:custGeom>
                              <a:avLst/>
                              <a:gdLst>
                                <a:gd name="T0" fmla="*/ 2505 w 9637"/>
                                <a:gd name="T1" fmla="*/ 61 h 91"/>
                                <a:gd name="T2" fmla="*/ 2499 w 9637"/>
                                <a:gd name="T3" fmla="*/ 62 h 91"/>
                                <a:gd name="T4" fmla="*/ 2499 w 9637"/>
                                <a:gd name="T5" fmla="*/ 62 h 91"/>
                                <a:gd name="T6" fmla="*/ 2503 w 9637"/>
                                <a:gd name="T7" fmla="*/ 63 h 91"/>
                                <a:gd name="T8" fmla="*/ 2511 w 9637"/>
                                <a:gd name="T9" fmla="*/ 63 h 91"/>
                                <a:gd name="T10" fmla="*/ 2522 w 9637"/>
                                <a:gd name="T11" fmla="*/ 64 h 91"/>
                                <a:gd name="T12" fmla="*/ 2518 w 9637"/>
                                <a:gd name="T13" fmla="*/ 61 h 91"/>
                                <a:gd name="T14" fmla="*/ 2499 w 9637"/>
                                <a:gd name="T15" fmla="*/ 60 h 91"/>
                                <a:gd name="T16" fmla="*/ 2480 w 9637"/>
                                <a:gd name="T17" fmla="*/ 60 h 91"/>
                                <a:gd name="T18" fmla="*/ 2462 w 9637"/>
                                <a:gd name="T19" fmla="*/ 60 h 91"/>
                                <a:gd name="T20" fmla="*/ 2458 w 9637"/>
                                <a:gd name="T21" fmla="*/ 66 h 91"/>
                                <a:gd name="T22" fmla="*/ 2456 w 9637"/>
                                <a:gd name="T23" fmla="*/ 66 h 91"/>
                                <a:gd name="T24" fmla="*/ 2450 w 9637"/>
                                <a:gd name="T25" fmla="*/ 65 h 91"/>
                                <a:gd name="T26" fmla="*/ 2445 w 9637"/>
                                <a:gd name="T27" fmla="*/ 63 h 91"/>
                                <a:gd name="T28" fmla="*/ 2439 w 9637"/>
                                <a:gd name="T29" fmla="*/ 62 h 91"/>
                                <a:gd name="T30" fmla="*/ 2446 w 9637"/>
                                <a:gd name="T31" fmla="*/ 64 h 91"/>
                                <a:gd name="T32" fmla="*/ 2449 w 9637"/>
                                <a:gd name="T33" fmla="*/ 51 h 91"/>
                                <a:gd name="T34" fmla="*/ 2426 w 9637"/>
                                <a:gd name="T35" fmla="*/ 50 h 91"/>
                                <a:gd name="T36" fmla="*/ 2425 w 9637"/>
                                <a:gd name="T37" fmla="*/ 61 h 91"/>
                                <a:gd name="T38" fmla="*/ 2428 w 9637"/>
                                <a:gd name="T39" fmla="*/ 61 h 91"/>
                                <a:gd name="T40" fmla="*/ 2435 w 9637"/>
                                <a:gd name="T41" fmla="*/ 63 h 91"/>
                                <a:gd name="T42" fmla="*/ 2442 w 9637"/>
                                <a:gd name="T43" fmla="*/ 64 h 91"/>
                                <a:gd name="T44" fmla="*/ 2449 w 9637"/>
                                <a:gd name="T45" fmla="*/ 66 h 91"/>
                                <a:gd name="T46" fmla="*/ 2482 w 9637"/>
                                <a:gd name="T47" fmla="*/ 73 h 91"/>
                                <a:gd name="T48" fmla="*/ 2464 w 9637"/>
                                <a:gd name="T49" fmla="*/ 61 h 91"/>
                                <a:gd name="T50" fmla="*/ 2517 w 9637"/>
                                <a:gd name="T51" fmla="*/ 61 h 91"/>
                                <a:gd name="T52" fmla="*/ 2505 w 9637"/>
                                <a:gd name="T53" fmla="*/ 6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505" y="61"/>
                                  </a:moveTo>
                                  <a:lnTo>
                                    <a:pt x="2499" y="62"/>
                                  </a:lnTo>
                                  <a:lnTo>
                                    <a:pt x="2503" y="63"/>
                                  </a:lnTo>
                                  <a:lnTo>
                                    <a:pt x="2511" y="63"/>
                                  </a:lnTo>
                                  <a:lnTo>
                                    <a:pt x="2522" y="64"/>
                                  </a:lnTo>
                                  <a:lnTo>
                                    <a:pt x="2518" y="61"/>
                                  </a:lnTo>
                                  <a:lnTo>
                                    <a:pt x="2499" y="60"/>
                                  </a:lnTo>
                                  <a:lnTo>
                                    <a:pt x="2480" y="60"/>
                                  </a:lnTo>
                                  <a:lnTo>
                                    <a:pt x="2462" y="60"/>
                                  </a:lnTo>
                                  <a:lnTo>
                                    <a:pt x="2458" y="66"/>
                                  </a:lnTo>
                                  <a:lnTo>
                                    <a:pt x="2456" y="66"/>
                                  </a:lnTo>
                                  <a:lnTo>
                                    <a:pt x="2450" y="65"/>
                                  </a:lnTo>
                                  <a:lnTo>
                                    <a:pt x="2445" y="63"/>
                                  </a:lnTo>
                                  <a:lnTo>
                                    <a:pt x="2439" y="62"/>
                                  </a:lnTo>
                                  <a:lnTo>
                                    <a:pt x="2446" y="64"/>
                                  </a:lnTo>
                                  <a:lnTo>
                                    <a:pt x="2449" y="51"/>
                                  </a:lnTo>
                                  <a:lnTo>
                                    <a:pt x="2426" y="50"/>
                                  </a:lnTo>
                                  <a:lnTo>
                                    <a:pt x="2425" y="61"/>
                                  </a:lnTo>
                                  <a:lnTo>
                                    <a:pt x="2428" y="61"/>
                                  </a:lnTo>
                                  <a:lnTo>
                                    <a:pt x="2435" y="63"/>
                                  </a:lnTo>
                                  <a:lnTo>
                                    <a:pt x="2442" y="64"/>
                                  </a:lnTo>
                                  <a:lnTo>
                                    <a:pt x="2449" y="66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464" y="61"/>
                                  </a:lnTo>
                                  <a:lnTo>
                                    <a:pt x="2517" y="61"/>
                                  </a:lnTo>
                                  <a:lnTo>
                                    <a:pt x="2505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95"/>
                          <wps:cNvSpPr>
                            <a:spLocks/>
                          </wps:cNvSpPr>
                          <wps:spPr bwMode="auto">
                            <a:xfrm>
                              <a:off x="1148" y="2534"/>
                              <a:ext cx="9637" cy="91"/>
                            </a:xfrm>
                            <a:custGeom>
                              <a:avLst/>
                              <a:gdLst>
                                <a:gd name="T0" fmla="*/ 2456 w 9637"/>
                                <a:gd name="T1" fmla="*/ 59 h 91"/>
                                <a:gd name="T2" fmla="*/ 2450 w 9637"/>
                                <a:gd name="T3" fmla="*/ 58 h 91"/>
                                <a:gd name="T4" fmla="*/ 2587 w 9637"/>
                                <a:gd name="T5" fmla="*/ 56 h 91"/>
                                <a:gd name="T6" fmla="*/ 2654 w 9637"/>
                                <a:gd name="T7" fmla="*/ 59 h 91"/>
                                <a:gd name="T8" fmla="*/ 2760 w 9637"/>
                                <a:gd name="T9" fmla="*/ 55 h 91"/>
                                <a:gd name="T10" fmla="*/ 2741 w 9637"/>
                                <a:gd name="T11" fmla="*/ 55 h 91"/>
                                <a:gd name="T12" fmla="*/ 2720 w 9637"/>
                                <a:gd name="T13" fmla="*/ 55 h 91"/>
                                <a:gd name="T14" fmla="*/ 2698 w 9637"/>
                                <a:gd name="T15" fmla="*/ 54 h 91"/>
                                <a:gd name="T16" fmla="*/ 2675 w 9637"/>
                                <a:gd name="T17" fmla="*/ 54 h 91"/>
                                <a:gd name="T18" fmla="*/ 2650 w 9637"/>
                                <a:gd name="T19" fmla="*/ 54 h 91"/>
                                <a:gd name="T20" fmla="*/ 2625 w 9637"/>
                                <a:gd name="T21" fmla="*/ 53 h 91"/>
                                <a:gd name="T22" fmla="*/ 2600 w 9637"/>
                                <a:gd name="T23" fmla="*/ 53 h 91"/>
                                <a:gd name="T24" fmla="*/ 2574 w 9637"/>
                                <a:gd name="T25" fmla="*/ 53 h 91"/>
                                <a:gd name="T26" fmla="*/ 2548 w 9637"/>
                                <a:gd name="T27" fmla="*/ 52 h 91"/>
                                <a:gd name="T28" fmla="*/ 2522 w 9637"/>
                                <a:gd name="T29" fmla="*/ 52 h 91"/>
                                <a:gd name="T30" fmla="*/ 2497 w 9637"/>
                                <a:gd name="T31" fmla="*/ 52 h 91"/>
                                <a:gd name="T32" fmla="*/ 2472 w 9637"/>
                                <a:gd name="T33" fmla="*/ 51 h 91"/>
                                <a:gd name="T34" fmla="*/ 2449 w 9637"/>
                                <a:gd name="T35" fmla="*/ 51 h 91"/>
                                <a:gd name="T36" fmla="*/ 2446 w 9637"/>
                                <a:gd name="T37" fmla="*/ 64 h 91"/>
                                <a:gd name="T38" fmla="*/ 2452 w 9637"/>
                                <a:gd name="T39" fmla="*/ 65 h 91"/>
                                <a:gd name="T40" fmla="*/ 2458 w 9637"/>
                                <a:gd name="T41" fmla="*/ 66 h 91"/>
                                <a:gd name="T42" fmla="*/ 2462 w 9637"/>
                                <a:gd name="T43" fmla="*/ 60 h 91"/>
                                <a:gd name="T44" fmla="*/ 2456 w 9637"/>
                                <a:gd name="T45" fmla="*/ 59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456" y="59"/>
                                  </a:moveTo>
                                  <a:lnTo>
                                    <a:pt x="2450" y="58"/>
                                  </a:lnTo>
                                  <a:lnTo>
                                    <a:pt x="2587" y="56"/>
                                  </a:lnTo>
                                  <a:lnTo>
                                    <a:pt x="2654" y="59"/>
                                  </a:lnTo>
                                  <a:lnTo>
                                    <a:pt x="2760" y="55"/>
                                  </a:lnTo>
                                  <a:lnTo>
                                    <a:pt x="2741" y="55"/>
                                  </a:lnTo>
                                  <a:lnTo>
                                    <a:pt x="2720" y="55"/>
                                  </a:lnTo>
                                  <a:lnTo>
                                    <a:pt x="2698" y="54"/>
                                  </a:lnTo>
                                  <a:lnTo>
                                    <a:pt x="2675" y="54"/>
                                  </a:lnTo>
                                  <a:lnTo>
                                    <a:pt x="2650" y="54"/>
                                  </a:lnTo>
                                  <a:lnTo>
                                    <a:pt x="2625" y="53"/>
                                  </a:lnTo>
                                  <a:lnTo>
                                    <a:pt x="2600" y="53"/>
                                  </a:lnTo>
                                  <a:lnTo>
                                    <a:pt x="2574" y="53"/>
                                  </a:lnTo>
                                  <a:lnTo>
                                    <a:pt x="2548" y="52"/>
                                  </a:lnTo>
                                  <a:lnTo>
                                    <a:pt x="2522" y="52"/>
                                  </a:lnTo>
                                  <a:lnTo>
                                    <a:pt x="2497" y="52"/>
                                  </a:lnTo>
                                  <a:lnTo>
                                    <a:pt x="2472" y="51"/>
                                  </a:lnTo>
                                  <a:lnTo>
                                    <a:pt x="2449" y="51"/>
                                  </a:lnTo>
                                  <a:lnTo>
                                    <a:pt x="2446" y="64"/>
                                  </a:lnTo>
                                  <a:lnTo>
                                    <a:pt x="2452" y="65"/>
                                  </a:lnTo>
                                  <a:lnTo>
                                    <a:pt x="2458" y="66"/>
                                  </a:lnTo>
                                  <a:lnTo>
                                    <a:pt x="2462" y="60"/>
                                  </a:lnTo>
                                  <a:lnTo>
                                    <a:pt x="2456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96"/>
                          <wps:cNvSpPr>
                            <a:spLocks/>
                          </wps:cNvSpPr>
                          <wps:spPr bwMode="auto">
                            <a:xfrm>
                              <a:off x="1148" y="2534"/>
                              <a:ext cx="9637" cy="91"/>
                            </a:xfrm>
                            <a:custGeom>
                              <a:avLst/>
                              <a:gdLst>
                                <a:gd name="T0" fmla="*/ 962 w 9637"/>
                                <a:gd name="T1" fmla="*/ 43 h 91"/>
                                <a:gd name="T2" fmla="*/ 1367 w 9637"/>
                                <a:gd name="T3" fmla="*/ 71 h 91"/>
                                <a:gd name="T4" fmla="*/ 1695 w 9637"/>
                                <a:gd name="T5" fmla="*/ 67 h 91"/>
                                <a:gd name="T6" fmla="*/ 2799 w 9637"/>
                                <a:gd name="T7" fmla="*/ 47 h 91"/>
                                <a:gd name="T8" fmla="*/ 4169 w 9637"/>
                                <a:gd name="T9" fmla="*/ 45 h 91"/>
                                <a:gd name="T10" fmla="*/ 4769 w 9637"/>
                                <a:gd name="T11" fmla="*/ 48 h 91"/>
                                <a:gd name="T12" fmla="*/ 4630 w 9637"/>
                                <a:gd name="T13" fmla="*/ 60 h 91"/>
                                <a:gd name="T14" fmla="*/ 4715 w 9637"/>
                                <a:gd name="T15" fmla="*/ 66 h 91"/>
                                <a:gd name="T16" fmla="*/ 4407 w 9637"/>
                                <a:gd name="T17" fmla="*/ 61 h 91"/>
                                <a:gd name="T18" fmla="*/ 4120 w 9637"/>
                                <a:gd name="T19" fmla="*/ 57 h 91"/>
                                <a:gd name="T20" fmla="*/ 4030 w 9637"/>
                                <a:gd name="T21" fmla="*/ 54 h 91"/>
                                <a:gd name="T22" fmla="*/ 3220 w 9637"/>
                                <a:gd name="T23" fmla="*/ 48 h 91"/>
                                <a:gd name="T24" fmla="*/ 3353 w 9637"/>
                                <a:gd name="T25" fmla="*/ 52 h 91"/>
                                <a:gd name="T26" fmla="*/ 2803 w 9637"/>
                                <a:gd name="T27" fmla="*/ 61 h 91"/>
                                <a:gd name="T28" fmla="*/ 2601 w 9637"/>
                                <a:gd name="T29" fmla="*/ 67 h 91"/>
                                <a:gd name="T30" fmla="*/ 3027 w 9637"/>
                                <a:gd name="T31" fmla="*/ 70 h 91"/>
                                <a:gd name="T32" fmla="*/ 4569 w 9637"/>
                                <a:gd name="T33" fmla="*/ 79 h 91"/>
                                <a:gd name="T34" fmla="*/ 4714 w 9637"/>
                                <a:gd name="T35" fmla="*/ 85 h 91"/>
                                <a:gd name="T36" fmla="*/ 5377 w 9637"/>
                                <a:gd name="T37" fmla="*/ 86 h 91"/>
                                <a:gd name="T38" fmla="*/ 5704 w 9637"/>
                                <a:gd name="T39" fmla="*/ 88 h 91"/>
                                <a:gd name="T40" fmla="*/ 5987 w 9637"/>
                                <a:gd name="T41" fmla="*/ 82 h 91"/>
                                <a:gd name="T42" fmla="*/ 6327 w 9637"/>
                                <a:gd name="T43" fmla="*/ 85 h 91"/>
                                <a:gd name="T44" fmla="*/ 6719 w 9637"/>
                                <a:gd name="T45" fmla="*/ 89 h 91"/>
                                <a:gd name="T46" fmla="*/ 7516 w 9637"/>
                                <a:gd name="T47" fmla="*/ 84 h 91"/>
                                <a:gd name="T48" fmla="*/ 7508 w 9637"/>
                                <a:gd name="T49" fmla="*/ 64 h 91"/>
                                <a:gd name="T50" fmla="*/ 7059 w 9637"/>
                                <a:gd name="T51" fmla="*/ 68 h 91"/>
                                <a:gd name="T52" fmla="*/ 7805 w 9637"/>
                                <a:gd name="T53" fmla="*/ 58 h 91"/>
                                <a:gd name="T54" fmla="*/ 8806 w 9637"/>
                                <a:gd name="T55" fmla="*/ 55 h 91"/>
                                <a:gd name="T56" fmla="*/ 8788 w 9637"/>
                                <a:gd name="T57" fmla="*/ 53 h 91"/>
                                <a:gd name="T58" fmla="*/ 9207 w 9637"/>
                                <a:gd name="T59" fmla="*/ 44 h 91"/>
                                <a:gd name="T60" fmla="*/ 8744 w 9637"/>
                                <a:gd name="T61" fmla="*/ 38 h 91"/>
                                <a:gd name="T62" fmla="*/ 8574 w 9637"/>
                                <a:gd name="T63" fmla="*/ 35 h 91"/>
                                <a:gd name="T64" fmla="*/ 8162 w 9637"/>
                                <a:gd name="T65" fmla="*/ 33 h 91"/>
                                <a:gd name="T66" fmla="*/ 7717 w 9637"/>
                                <a:gd name="T67" fmla="*/ 23 h 91"/>
                                <a:gd name="T68" fmla="*/ 7233 w 9637"/>
                                <a:gd name="T69" fmla="*/ 26 h 91"/>
                                <a:gd name="T70" fmla="*/ 7502 w 9637"/>
                                <a:gd name="T71" fmla="*/ 23 h 91"/>
                                <a:gd name="T72" fmla="*/ 7763 w 9637"/>
                                <a:gd name="T73" fmla="*/ 31 h 91"/>
                                <a:gd name="T74" fmla="*/ 7417 w 9637"/>
                                <a:gd name="T75" fmla="*/ 33 h 91"/>
                                <a:gd name="T76" fmla="*/ 6988 w 9637"/>
                                <a:gd name="T77" fmla="*/ 37 h 91"/>
                                <a:gd name="T78" fmla="*/ 7007 w 9637"/>
                                <a:gd name="T79" fmla="*/ 25 h 91"/>
                                <a:gd name="T80" fmla="*/ 6926 w 9637"/>
                                <a:gd name="T81" fmla="*/ 15 h 91"/>
                                <a:gd name="T82" fmla="*/ 6728 w 9637"/>
                                <a:gd name="T83" fmla="*/ 28 h 91"/>
                                <a:gd name="T84" fmla="*/ 6125 w 9637"/>
                                <a:gd name="T85" fmla="*/ 28 h 91"/>
                                <a:gd name="T86" fmla="*/ 5764 w 9637"/>
                                <a:gd name="T87" fmla="*/ 30 h 91"/>
                                <a:gd name="T88" fmla="*/ 5901 w 9637"/>
                                <a:gd name="T89" fmla="*/ 22 h 91"/>
                                <a:gd name="T90" fmla="*/ 6246 w 9637"/>
                                <a:gd name="T91" fmla="*/ 22 h 91"/>
                                <a:gd name="T92" fmla="*/ 6596 w 9637"/>
                                <a:gd name="T93" fmla="*/ 19 h 91"/>
                                <a:gd name="T94" fmla="*/ 5751 w 9637"/>
                                <a:gd name="T95" fmla="*/ 18 h 91"/>
                                <a:gd name="T96" fmla="*/ 5582 w 9637"/>
                                <a:gd name="T97" fmla="*/ 17 h 91"/>
                                <a:gd name="T98" fmla="*/ 4810 w 9637"/>
                                <a:gd name="T99" fmla="*/ 13 h 91"/>
                                <a:gd name="T100" fmla="*/ 3821 w 9637"/>
                                <a:gd name="T101" fmla="*/ 10 h 91"/>
                                <a:gd name="T102" fmla="*/ 3373 w 9637"/>
                                <a:gd name="T103" fmla="*/ 19 h 91"/>
                                <a:gd name="T104" fmla="*/ 2473 w 9637"/>
                                <a:gd name="T105" fmla="*/ 21 h 91"/>
                                <a:gd name="T106" fmla="*/ 1849 w 9637"/>
                                <a:gd name="T107" fmla="*/ 15 h 91"/>
                                <a:gd name="T108" fmla="*/ 1590 w 9637"/>
                                <a:gd name="T109" fmla="*/ 2 h 91"/>
                                <a:gd name="T110" fmla="*/ 1552 w 9637"/>
                                <a:gd name="T111" fmla="*/ 11 h 91"/>
                                <a:gd name="T112" fmla="*/ 940 w 9637"/>
                                <a:gd name="T113" fmla="*/ 6 h 91"/>
                                <a:gd name="T114" fmla="*/ 320 w 9637"/>
                                <a:gd name="T115" fmla="*/ 28 h 91"/>
                                <a:gd name="T116" fmla="*/ 1415 w 9637"/>
                                <a:gd name="T117" fmla="*/ 34 h 91"/>
                                <a:gd name="T118" fmla="*/ 2002 w 9637"/>
                                <a:gd name="T119" fmla="*/ 40 h 91"/>
                                <a:gd name="T120" fmla="*/ 1638 w 9637"/>
                                <a:gd name="T121" fmla="*/ 42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1477" y="41"/>
                                  </a:moveTo>
                                  <a:lnTo>
                                    <a:pt x="1417" y="41"/>
                                  </a:lnTo>
                                  <a:lnTo>
                                    <a:pt x="1326" y="41"/>
                                  </a:lnTo>
                                  <a:lnTo>
                                    <a:pt x="1244" y="42"/>
                                  </a:lnTo>
                                  <a:lnTo>
                                    <a:pt x="1220" y="42"/>
                                  </a:lnTo>
                                  <a:lnTo>
                                    <a:pt x="1199" y="42"/>
                                  </a:lnTo>
                                  <a:lnTo>
                                    <a:pt x="1180" y="42"/>
                                  </a:lnTo>
                                  <a:lnTo>
                                    <a:pt x="1165" y="43"/>
                                  </a:lnTo>
                                  <a:lnTo>
                                    <a:pt x="1152" y="43"/>
                                  </a:lnTo>
                                  <a:lnTo>
                                    <a:pt x="1144" y="44"/>
                                  </a:lnTo>
                                  <a:lnTo>
                                    <a:pt x="1140" y="44"/>
                                  </a:lnTo>
                                  <a:lnTo>
                                    <a:pt x="1140" y="45"/>
                                  </a:lnTo>
                                  <a:lnTo>
                                    <a:pt x="1061" y="45"/>
                                  </a:lnTo>
                                  <a:lnTo>
                                    <a:pt x="1020" y="45"/>
                                  </a:lnTo>
                                  <a:lnTo>
                                    <a:pt x="1007" y="44"/>
                                  </a:lnTo>
                                  <a:lnTo>
                                    <a:pt x="1002" y="44"/>
                                  </a:lnTo>
                                  <a:lnTo>
                                    <a:pt x="997" y="44"/>
                                  </a:lnTo>
                                  <a:lnTo>
                                    <a:pt x="991" y="44"/>
                                  </a:lnTo>
                                  <a:lnTo>
                                    <a:pt x="987" y="43"/>
                                  </a:lnTo>
                                  <a:lnTo>
                                    <a:pt x="981" y="43"/>
                                  </a:lnTo>
                                  <a:lnTo>
                                    <a:pt x="973" y="43"/>
                                  </a:lnTo>
                                  <a:lnTo>
                                    <a:pt x="962" y="43"/>
                                  </a:lnTo>
                                  <a:lnTo>
                                    <a:pt x="948" y="42"/>
                                  </a:lnTo>
                                  <a:lnTo>
                                    <a:pt x="930" y="42"/>
                                  </a:lnTo>
                                  <a:lnTo>
                                    <a:pt x="908" y="42"/>
                                  </a:lnTo>
                                  <a:lnTo>
                                    <a:pt x="904" y="41"/>
                                  </a:lnTo>
                                  <a:lnTo>
                                    <a:pt x="908" y="40"/>
                                  </a:lnTo>
                                  <a:lnTo>
                                    <a:pt x="920" y="40"/>
                                  </a:lnTo>
                                  <a:lnTo>
                                    <a:pt x="937" y="39"/>
                                  </a:lnTo>
                                  <a:lnTo>
                                    <a:pt x="958" y="39"/>
                                  </a:lnTo>
                                  <a:lnTo>
                                    <a:pt x="982" y="38"/>
                                  </a:lnTo>
                                  <a:lnTo>
                                    <a:pt x="1001" y="38"/>
                                  </a:lnTo>
                                  <a:lnTo>
                                    <a:pt x="465" y="38"/>
                                  </a:lnTo>
                                  <a:lnTo>
                                    <a:pt x="531" y="43"/>
                                  </a:lnTo>
                                  <a:lnTo>
                                    <a:pt x="554" y="43"/>
                                  </a:lnTo>
                                  <a:lnTo>
                                    <a:pt x="573" y="44"/>
                                  </a:lnTo>
                                  <a:lnTo>
                                    <a:pt x="588" y="44"/>
                                  </a:lnTo>
                                  <a:lnTo>
                                    <a:pt x="598" y="45"/>
                                  </a:lnTo>
                                  <a:lnTo>
                                    <a:pt x="598" y="46"/>
                                  </a:lnTo>
                                  <a:lnTo>
                                    <a:pt x="586" y="46"/>
                                  </a:lnTo>
                                  <a:lnTo>
                                    <a:pt x="579" y="46"/>
                                  </a:lnTo>
                                  <a:lnTo>
                                    <a:pt x="925" y="71"/>
                                  </a:lnTo>
                                  <a:lnTo>
                                    <a:pt x="1348" y="71"/>
                                  </a:lnTo>
                                  <a:lnTo>
                                    <a:pt x="1367" y="71"/>
                                  </a:lnTo>
                                  <a:lnTo>
                                    <a:pt x="1384" y="72"/>
                                  </a:lnTo>
                                  <a:lnTo>
                                    <a:pt x="1400" y="72"/>
                                  </a:lnTo>
                                  <a:lnTo>
                                    <a:pt x="1376" y="72"/>
                                  </a:lnTo>
                                  <a:lnTo>
                                    <a:pt x="1407" y="72"/>
                                  </a:lnTo>
                                  <a:lnTo>
                                    <a:pt x="1460" y="73"/>
                                  </a:lnTo>
                                  <a:lnTo>
                                    <a:pt x="1513" y="72"/>
                                  </a:lnTo>
                                  <a:lnTo>
                                    <a:pt x="1524" y="72"/>
                                  </a:lnTo>
                                  <a:lnTo>
                                    <a:pt x="1532" y="72"/>
                                  </a:lnTo>
                                  <a:lnTo>
                                    <a:pt x="1536" y="71"/>
                                  </a:lnTo>
                                  <a:lnTo>
                                    <a:pt x="1531" y="70"/>
                                  </a:lnTo>
                                  <a:lnTo>
                                    <a:pt x="1523" y="70"/>
                                  </a:lnTo>
                                  <a:lnTo>
                                    <a:pt x="1511" y="69"/>
                                  </a:lnTo>
                                  <a:lnTo>
                                    <a:pt x="1497" y="69"/>
                                  </a:lnTo>
                                  <a:lnTo>
                                    <a:pt x="1480" y="69"/>
                                  </a:lnTo>
                                  <a:lnTo>
                                    <a:pt x="1459" y="68"/>
                                  </a:lnTo>
                                  <a:lnTo>
                                    <a:pt x="1436" y="68"/>
                                  </a:lnTo>
                                  <a:lnTo>
                                    <a:pt x="1429" y="68"/>
                                  </a:lnTo>
                                  <a:lnTo>
                                    <a:pt x="1620" y="66"/>
                                  </a:lnTo>
                                  <a:lnTo>
                                    <a:pt x="1627" y="68"/>
                                  </a:lnTo>
                                  <a:lnTo>
                                    <a:pt x="1661" y="67"/>
                                  </a:lnTo>
                                  <a:lnTo>
                                    <a:pt x="1695" y="67"/>
                                  </a:lnTo>
                                  <a:lnTo>
                                    <a:pt x="1729" y="67"/>
                                  </a:lnTo>
                                  <a:lnTo>
                                    <a:pt x="1763" y="66"/>
                                  </a:lnTo>
                                  <a:lnTo>
                                    <a:pt x="1797" y="66"/>
                                  </a:lnTo>
                                  <a:lnTo>
                                    <a:pt x="1832" y="66"/>
                                  </a:lnTo>
                                  <a:lnTo>
                                    <a:pt x="1867" y="65"/>
                                  </a:lnTo>
                                  <a:lnTo>
                                    <a:pt x="1902" y="65"/>
                                  </a:lnTo>
                                  <a:lnTo>
                                    <a:pt x="1938" y="64"/>
                                  </a:lnTo>
                                  <a:lnTo>
                                    <a:pt x="1975" y="64"/>
                                  </a:lnTo>
                                  <a:lnTo>
                                    <a:pt x="2013" y="64"/>
                                  </a:lnTo>
                                  <a:lnTo>
                                    <a:pt x="2051" y="63"/>
                                  </a:lnTo>
                                  <a:lnTo>
                                    <a:pt x="2091" y="63"/>
                                  </a:lnTo>
                                  <a:lnTo>
                                    <a:pt x="2131" y="63"/>
                                  </a:lnTo>
                                  <a:lnTo>
                                    <a:pt x="2173" y="62"/>
                                  </a:lnTo>
                                  <a:lnTo>
                                    <a:pt x="2216" y="62"/>
                                  </a:lnTo>
                                  <a:lnTo>
                                    <a:pt x="2260" y="62"/>
                                  </a:lnTo>
                                  <a:lnTo>
                                    <a:pt x="2306" y="61"/>
                                  </a:lnTo>
                                  <a:lnTo>
                                    <a:pt x="2354" y="61"/>
                                  </a:lnTo>
                                  <a:lnTo>
                                    <a:pt x="2342" y="48"/>
                                  </a:lnTo>
                                  <a:lnTo>
                                    <a:pt x="2333" y="47"/>
                                  </a:lnTo>
                                  <a:lnTo>
                                    <a:pt x="2422" y="48"/>
                                  </a:lnTo>
                                  <a:lnTo>
                                    <a:pt x="2739" y="47"/>
                                  </a:lnTo>
                                  <a:lnTo>
                                    <a:pt x="2799" y="47"/>
                                  </a:lnTo>
                                  <a:lnTo>
                                    <a:pt x="2860" y="47"/>
                                  </a:lnTo>
                                  <a:lnTo>
                                    <a:pt x="2923" y="46"/>
                                  </a:lnTo>
                                  <a:lnTo>
                                    <a:pt x="2989" y="46"/>
                                  </a:lnTo>
                                  <a:lnTo>
                                    <a:pt x="3055" y="46"/>
                                  </a:lnTo>
                                  <a:lnTo>
                                    <a:pt x="3124" y="45"/>
                                  </a:lnTo>
                                  <a:lnTo>
                                    <a:pt x="3194" y="44"/>
                                  </a:lnTo>
                                  <a:lnTo>
                                    <a:pt x="3266" y="44"/>
                                  </a:lnTo>
                                  <a:lnTo>
                                    <a:pt x="3339" y="43"/>
                                  </a:lnTo>
                                  <a:lnTo>
                                    <a:pt x="3414" y="42"/>
                                  </a:lnTo>
                                  <a:lnTo>
                                    <a:pt x="3491" y="41"/>
                                  </a:lnTo>
                                  <a:lnTo>
                                    <a:pt x="3568" y="41"/>
                                  </a:lnTo>
                                  <a:lnTo>
                                    <a:pt x="3560" y="41"/>
                                  </a:lnTo>
                                  <a:lnTo>
                                    <a:pt x="3535" y="41"/>
                                  </a:lnTo>
                                  <a:lnTo>
                                    <a:pt x="3641" y="42"/>
                                  </a:lnTo>
                                  <a:lnTo>
                                    <a:pt x="3787" y="42"/>
                                  </a:lnTo>
                                  <a:lnTo>
                                    <a:pt x="4038" y="42"/>
                                  </a:lnTo>
                                  <a:lnTo>
                                    <a:pt x="3973" y="44"/>
                                  </a:lnTo>
                                  <a:lnTo>
                                    <a:pt x="3980" y="44"/>
                                  </a:lnTo>
                                  <a:lnTo>
                                    <a:pt x="3989" y="44"/>
                                  </a:lnTo>
                                  <a:lnTo>
                                    <a:pt x="4000" y="44"/>
                                  </a:lnTo>
                                  <a:lnTo>
                                    <a:pt x="4027" y="45"/>
                                  </a:lnTo>
                                  <a:lnTo>
                                    <a:pt x="4169" y="45"/>
                                  </a:lnTo>
                                  <a:lnTo>
                                    <a:pt x="4219" y="44"/>
                                  </a:lnTo>
                                  <a:lnTo>
                                    <a:pt x="4298" y="44"/>
                                  </a:lnTo>
                                  <a:lnTo>
                                    <a:pt x="4355" y="44"/>
                                  </a:lnTo>
                                  <a:lnTo>
                                    <a:pt x="4370" y="44"/>
                                  </a:lnTo>
                                  <a:lnTo>
                                    <a:pt x="4387" y="43"/>
                                  </a:lnTo>
                                  <a:lnTo>
                                    <a:pt x="4406" y="43"/>
                                  </a:lnTo>
                                  <a:lnTo>
                                    <a:pt x="4426" y="43"/>
                                  </a:lnTo>
                                  <a:lnTo>
                                    <a:pt x="4447" y="43"/>
                                  </a:lnTo>
                                  <a:lnTo>
                                    <a:pt x="4536" y="43"/>
                                  </a:lnTo>
                                  <a:lnTo>
                                    <a:pt x="4557" y="43"/>
                                  </a:lnTo>
                                  <a:lnTo>
                                    <a:pt x="4576" y="43"/>
                                  </a:lnTo>
                                  <a:lnTo>
                                    <a:pt x="4586" y="44"/>
                                  </a:lnTo>
                                  <a:lnTo>
                                    <a:pt x="4559" y="46"/>
                                  </a:lnTo>
                                  <a:lnTo>
                                    <a:pt x="4565" y="46"/>
                                  </a:lnTo>
                                  <a:lnTo>
                                    <a:pt x="4573" y="46"/>
                                  </a:lnTo>
                                  <a:lnTo>
                                    <a:pt x="4583" y="46"/>
                                  </a:lnTo>
                                  <a:lnTo>
                                    <a:pt x="4594" y="47"/>
                                  </a:lnTo>
                                  <a:lnTo>
                                    <a:pt x="4608" y="47"/>
                                  </a:lnTo>
                                  <a:lnTo>
                                    <a:pt x="4640" y="47"/>
                                  </a:lnTo>
                                  <a:lnTo>
                                    <a:pt x="4678" y="47"/>
                                  </a:lnTo>
                                  <a:lnTo>
                                    <a:pt x="4721" y="48"/>
                                  </a:lnTo>
                                  <a:lnTo>
                                    <a:pt x="4769" y="48"/>
                                  </a:lnTo>
                                  <a:lnTo>
                                    <a:pt x="4848" y="48"/>
                                  </a:lnTo>
                                  <a:lnTo>
                                    <a:pt x="4933" y="48"/>
                                  </a:lnTo>
                                  <a:lnTo>
                                    <a:pt x="4953" y="49"/>
                                  </a:lnTo>
                                  <a:lnTo>
                                    <a:pt x="4875" y="51"/>
                                  </a:lnTo>
                                  <a:lnTo>
                                    <a:pt x="4858" y="51"/>
                                  </a:lnTo>
                                  <a:lnTo>
                                    <a:pt x="4840" y="51"/>
                                  </a:lnTo>
                                  <a:lnTo>
                                    <a:pt x="4821" y="52"/>
                                  </a:lnTo>
                                  <a:lnTo>
                                    <a:pt x="4802" y="52"/>
                                  </a:lnTo>
                                  <a:lnTo>
                                    <a:pt x="4782" y="52"/>
                                  </a:lnTo>
                                  <a:lnTo>
                                    <a:pt x="4761" y="53"/>
                                  </a:lnTo>
                                  <a:lnTo>
                                    <a:pt x="4739" y="53"/>
                                  </a:lnTo>
                                  <a:lnTo>
                                    <a:pt x="4699" y="53"/>
                                  </a:lnTo>
                                  <a:lnTo>
                                    <a:pt x="4770" y="53"/>
                                  </a:lnTo>
                                  <a:lnTo>
                                    <a:pt x="4791" y="53"/>
                                  </a:lnTo>
                                  <a:lnTo>
                                    <a:pt x="4813" y="54"/>
                                  </a:lnTo>
                                  <a:lnTo>
                                    <a:pt x="4837" y="54"/>
                                  </a:lnTo>
                                  <a:lnTo>
                                    <a:pt x="4847" y="54"/>
                                  </a:lnTo>
                                  <a:lnTo>
                                    <a:pt x="4506" y="61"/>
                                  </a:lnTo>
                                  <a:lnTo>
                                    <a:pt x="4554" y="61"/>
                                  </a:lnTo>
                                  <a:lnTo>
                                    <a:pt x="4594" y="61"/>
                                  </a:lnTo>
                                  <a:lnTo>
                                    <a:pt x="4612" y="61"/>
                                  </a:lnTo>
                                  <a:lnTo>
                                    <a:pt x="4630" y="60"/>
                                  </a:lnTo>
                                  <a:lnTo>
                                    <a:pt x="4647" y="60"/>
                                  </a:lnTo>
                                  <a:lnTo>
                                    <a:pt x="4663" y="60"/>
                                  </a:lnTo>
                                  <a:lnTo>
                                    <a:pt x="4679" y="59"/>
                                  </a:lnTo>
                                  <a:lnTo>
                                    <a:pt x="4695" y="59"/>
                                  </a:lnTo>
                                  <a:lnTo>
                                    <a:pt x="4711" y="59"/>
                                  </a:lnTo>
                                  <a:lnTo>
                                    <a:pt x="4728" y="58"/>
                                  </a:lnTo>
                                  <a:lnTo>
                                    <a:pt x="4746" y="58"/>
                                  </a:lnTo>
                                  <a:lnTo>
                                    <a:pt x="4765" y="58"/>
                                  </a:lnTo>
                                  <a:lnTo>
                                    <a:pt x="4785" y="57"/>
                                  </a:lnTo>
                                  <a:lnTo>
                                    <a:pt x="4829" y="57"/>
                                  </a:lnTo>
                                  <a:lnTo>
                                    <a:pt x="4912" y="57"/>
                                  </a:lnTo>
                                  <a:lnTo>
                                    <a:pt x="4906" y="59"/>
                                  </a:lnTo>
                                  <a:lnTo>
                                    <a:pt x="4903" y="60"/>
                                  </a:lnTo>
                                  <a:lnTo>
                                    <a:pt x="4898" y="61"/>
                                  </a:lnTo>
                                  <a:lnTo>
                                    <a:pt x="4892" y="62"/>
                                  </a:lnTo>
                                  <a:lnTo>
                                    <a:pt x="4882" y="62"/>
                                  </a:lnTo>
                                  <a:lnTo>
                                    <a:pt x="4868" y="63"/>
                                  </a:lnTo>
                                  <a:lnTo>
                                    <a:pt x="4850" y="64"/>
                                  </a:lnTo>
                                  <a:lnTo>
                                    <a:pt x="4826" y="64"/>
                                  </a:lnTo>
                                  <a:lnTo>
                                    <a:pt x="4796" y="65"/>
                                  </a:lnTo>
                                  <a:lnTo>
                                    <a:pt x="4759" y="65"/>
                                  </a:lnTo>
                                  <a:lnTo>
                                    <a:pt x="4715" y="66"/>
                                  </a:lnTo>
                                  <a:lnTo>
                                    <a:pt x="4687" y="66"/>
                                  </a:lnTo>
                                  <a:lnTo>
                                    <a:pt x="4640" y="66"/>
                                  </a:lnTo>
                                  <a:lnTo>
                                    <a:pt x="4613" y="66"/>
                                  </a:lnTo>
                                  <a:lnTo>
                                    <a:pt x="4601" y="65"/>
                                  </a:lnTo>
                                  <a:lnTo>
                                    <a:pt x="4607" y="64"/>
                                  </a:lnTo>
                                  <a:lnTo>
                                    <a:pt x="4612" y="64"/>
                                  </a:lnTo>
                                  <a:lnTo>
                                    <a:pt x="4617" y="64"/>
                                  </a:lnTo>
                                  <a:lnTo>
                                    <a:pt x="4621" y="64"/>
                                  </a:lnTo>
                                  <a:lnTo>
                                    <a:pt x="4627" y="63"/>
                                  </a:lnTo>
                                  <a:lnTo>
                                    <a:pt x="4626" y="63"/>
                                  </a:lnTo>
                                  <a:lnTo>
                                    <a:pt x="4621" y="62"/>
                                  </a:lnTo>
                                  <a:lnTo>
                                    <a:pt x="4612" y="62"/>
                                  </a:lnTo>
                                  <a:lnTo>
                                    <a:pt x="4599" y="62"/>
                                  </a:lnTo>
                                  <a:lnTo>
                                    <a:pt x="4575" y="63"/>
                                  </a:lnTo>
                                  <a:lnTo>
                                    <a:pt x="4552" y="63"/>
                                  </a:lnTo>
                                  <a:lnTo>
                                    <a:pt x="4531" y="63"/>
                                  </a:lnTo>
                                  <a:lnTo>
                                    <a:pt x="4492" y="63"/>
                                  </a:lnTo>
                                  <a:lnTo>
                                    <a:pt x="4475" y="63"/>
                                  </a:lnTo>
                                  <a:lnTo>
                                    <a:pt x="4457" y="63"/>
                                  </a:lnTo>
                                  <a:lnTo>
                                    <a:pt x="4441" y="62"/>
                                  </a:lnTo>
                                  <a:lnTo>
                                    <a:pt x="4424" y="62"/>
                                  </a:lnTo>
                                  <a:lnTo>
                                    <a:pt x="4407" y="61"/>
                                  </a:lnTo>
                                  <a:lnTo>
                                    <a:pt x="4390" y="61"/>
                                  </a:lnTo>
                                  <a:lnTo>
                                    <a:pt x="4371" y="61"/>
                                  </a:lnTo>
                                  <a:lnTo>
                                    <a:pt x="4332" y="61"/>
                                  </a:lnTo>
                                  <a:lnTo>
                                    <a:pt x="4311" y="61"/>
                                  </a:lnTo>
                                  <a:lnTo>
                                    <a:pt x="4288" y="61"/>
                                  </a:lnTo>
                                  <a:lnTo>
                                    <a:pt x="4262" y="62"/>
                                  </a:lnTo>
                                  <a:lnTo>
                                    <a:pt x="4252" y="62"/>
                                  </a:lnTo>
                                  <a:lnTo>
                                    <a:pt x="4168" y="62"/>
                                  </a:lnTo>
                                  <a:lnTo>
                                    <a:pt x="4149" y="62"/>
                                  </a:lnTo>
                                  <a:lnTo>
                                    <a:pt x="4134" y="62"/>
                                  </a:lnTo>
                                  <a:lnTo>
                                    <a:pt x="4123" y="61"/>
                                  </a:lnTo>
                                  <a:lnTo>
                                    <a:pt x="4114" y="61"/>
                                  </a:lnTo>
                                  <a:lnTo>
                                    <a:pt x="4108" y="61"/>
                                  </a:lnTo>
                                  <a:lnTo>
                                    <a:pt x="4102" y="60"/>
                                  </a:lnTo>
                                  <a:lnTo>
                                    <a:pt x="4098" y="60"/>
                                  </a:lnTo>
                                  <a:lnTo>
                                    <a:pt x="4094" y="59"/>
                                  </a:lnTo>
                                  <a:lnTo>
                                    <a:pt x="4089" y="59"/>
                                  </a:lnTo>
                                  <a:lnTo>
                                    <a:pt x="4084" y="58"/>
                                  </a:lnTo>
                                  <a:lnTo>
                                    <a:pt x="4076" y="58"/>
                                  </a:lnTo>
                                  <a:lnTo>
                                    <a:pt x="4067" y="58"/>
                                  </a:lnTo>
                                  <a:lnTo>
                                    <a:pt x="4063" y="58"/>
                                  </a:lnTo>
                                  <a:lnTo>
                                    <a:pt x="4120" y="57"/>
                                  </a:lnTo>
                                  <a:lnTo>
                                    <a:pt x="4128" y="57"/>
                                  </a:lnTo>
                                  <a:lnTo>
                                    <a:pt x="4132" y="57"/>
                                  </a:lnTo>
                                  <a:lnTo>
                                    <a:pt x="4128" y="56"/>
                                  </a:lnTo>
                                  <a:lnTo>
                                    <a:pt x="4124" y="56"/>
                                  </a:lnTo>
                                  <a:lnTo>
                                    <a:pt x="4119" y="55"/>
                                  </a:lnTo>
                                  <a:lnTo>
                                    <a:pt x="4114" y="55"/>
                                  </a:lnTo>
                                  <a:lnTo>
                                    <a:pt x="4110" y="54"/>
                                  </a:lnTo>
                                  <a:lnTo>
                                    <a:pt x="4111" y="54"/>
                                  </a:lnTo>
                                  <a:lnTo>
                                    <a:pt x="4115" y="54"/>
                                  </a:lnTo>
                                  <a:lnTo>
                                    <a:pt x="4123" y="53"/>
                                  </a:lnTo>
                                  <a:lnTo>
                                    <a:pt x="4136" y="53"/>
                                  </a:lnTo>
                                  <a:lnTo>
                                    <a:pt x="4180" y="53"/>
                                  </a:lnTo>
                                  <a:lnTo>
                                    <a:pt x="4211" y="53"/>
                                  </a:lnTo>
                                  <a:lnTo>
                                    <a:pt x="4184" y="52"/>
                                  </a:lnTo>
                                  <a:lnTo>
                                    <a:pt x="4160" y="52"/>
                                  </a:lnTo>
                                  <a:lnTo>
                                    <a:pt x="4092" y="52"/>
                                  </a:lnTo>
                                  <a:lnTo>
                                    <a:pt x="4080" y="52"/>
                                  </a:lnTo>
                                  <a:lnTo>
                                    <a:pt x="4069" y="53"/>
                                  </a:lnTo>
                                  <a:lnTo>
                                    <a:pt x="4059" y="53"/>
                                  </a:lnTo>
                                  <a:lnTo>
                                    <a:pt x="4049" y="53"/>
                                  </a:lnTo>
                                  <a:lnTo>
                                    <a:pt x="4040" y="54"/>
                                  </a:lnTo>
                                  <a:lnTo>
                                    <a:pt x="4030" y="54"/>
                                  </a:lnTo>
                                  <a:lnTo>
                                    <a:pt x="4020" y="54"/>
                                  </a:lnTo>
                                  <a:lnTo>
                                    <a:pt x="4010" y="55"/>
                                  </a:lnTo>
                                  <a:lnTo>
                                    <a:pt x="3998" y="55"/>
                                  </a:lnTo>
                                  <a:lnTo>
                                    <a:pt x="3969" y="55"/>
                                  </a:lnTo>
                                  <a:lnTo>
                                    <a:pt x="3932" y="55"/>
                                  </a:lnTo>
                                  <a:lnTo>
                                    <a:pt x="3910" y="55"/>
                                  </a:lnTo>
                                  <a:lnTo>
                                    <a:pt x="3885" y="50"/>
                                  </a:lnTo>
                                  <a:lnTo>
                                    <a:pt x="3861" y="50"/>
                                  </a:lnTo>
                                  <a:lnTo>
                                    <a:pt x="3836" y="50"/>
                                  </a:lnTo>
                                  <a:lnTo>
                                    <a:pt x="3808" y="49"/>
                                  </a:lnTo>
                                  <a:lnTo>
                                    <a:pt x="3778" y="49"/>
                                  </a:lnTo>
                                  <a:lnTo>
                                    <a:pt x="3747" y="49"/>
                                  </a:lnTo>
                                  <a:lnTo>
                                    <a:pt x="3714" y="48"/>
                                  </a:lnTo>
                                  <a:lnTo>
                                    <a:pt x="3680" y="48"/>
                                  </a:lnTo>
                                  <a:lnTo>
                                    <a:pt x="3645" y="48"/>
                                  </a:lnTo>
                                  <a:lnTo>
                                    <a:pt x="3609" y="48"/>
                                  </a:lnTo>
                                  <a:lnTo>
                                    <a:pt x="3572" y="47"/>
                                  </a:lnTo>
                                  <a:lnTo>
                                    <a:pt x="3498" y="47"/>
                                  </a:lnTo>
                                  <a:lnTo>
                                    <a:pt x="3387" y="47"/>
                                  </a:lnTo>
                                  <a:lnTo>
                                    <a:pt x="3283" y="47"/>
                                  </a:lnTo>
                                  <a:lnTo>
                                    <a:pt x="3251" y="47"/>
                                  </a:lnTo>
                                  <a:lnTo>
                                    <a:pt x="3220" y="48"/>
                                  </a:lnTo>
                                  <a:lnTo>
                                    <a:pt x="3242" y="48"/>
                                  </a:lnTo>
                                  <a:lnTo>
                                    <a:pt x="3258" y="49"/>
                                  </a:lnTo>
                                  <a:lnTo>
                                    <a:pt x="3269" y="49"/>
                                  </a:lnTo>
                                  <a:lnTo>
                                    <a:pt x="3274" y="49"/>
                                  </a:lnTo>
                                  <a:lnTo>
                                    <a:pt x="3274" y="50"/>
                                  </a:lnTo>
                                  <a:lnTo>
                                    <a:pt x="3268" y="50"/>
                                  </a:lnTo>
                                  <a:lnTo>
                                    <a:pt x="3260" y="50"/>
                                  </a:lnTo>
                                  <a:lnTo>
                                    <a:pt x="3237" y="51"/>
                                  </a:lnTo>
                                  <a:lnTo>
                                    <a:pt x="3211" y="51"/>
                                  </a:lnTo>
                                  <a:lnTo>
                                    <a:pt x="3184" y="51"/>
                                  </a:lnTo>
                                  <a:lnTo>
                                    <a:pt x="3172" y="52"/>
                                  </a:lnTo>
                                  <a:lnTo>
                                    <a:pt x="3162" y="52"/>
                                  </a:lnTo>
                                  <a:lnTo>
                                    <a:pt x="3154" y="52"/>
                                  </a:lnTo>
                                  <a:lnTo>
                                    <a:pt x="3149" y="52"/>
                                  </a:lnTo>
                                  <a:lnTo>
                                    <a:pt x="3149" y="53"/>
                                  </a:lnTo>
                                  <a:lnTo>
                                    <a:pt x="3159" y="52"/>
                                  </a:lnTo>
                                  <a:lnTo>
                                    <a:pt x="3175" y="52"/>
                                  </a:lnTo>
                                  <a:lnTo>
                                    <a:pt x="3195" y="51"/>
                                  </a:lnTo>
                                  <a:lnTo>
                                    <a:pt x="3274" y="51"/>
                                  </a:lnTo>
                                  <a:lnTo>
                                    <a:pt x="3301" y="52"/>
                                  </a:lnTo>
                                  <a:lnTo>
                                    <a:pt x="3328" y="52"/>
                                  </a:lnTo>
                                  <a:lnTo>
                                    <a:pt x="3353" y="52"/>
                                  </a:lnTo>
                                  <a:lnTo>
                                    <a:pt x="3374" y="53"/>
                                  </a:lnTo>
                                  <a:lnTo>
                                    <a:pt x="3391" y="53"/>
                                  </a:lnTo>
                                  <a:lnTo>
                                    <a:pt x="3402" y="54"/>
                                  </a:lnTo>
                                  <a:lnTo>
                                    <a:pt x="3407" y="54"/>
                                  </a:lnTo>
                                  <a:lnTo>
                                    <a:pt x="3340" y="55"/>
                                  </a:lnTo>
                                  <a:lnTo>
                                    <a:pt x="2941" y="54"/>
                                  </a:lnTo>
                                  <a:lnTo>
                                    <a:pt x="2901" y="54"/>
                                  </a:lnTo>
                                  <a:lnTo>
                                    <a:pt x="2885" y="54"/>
                                  </a:lnTo>
                                  <a:lnTo>
                                    <a:pt x="3120" y="57"/>
                                  </a:lnTo>
                                  <a:lnTo>
                                    <a:pt x="3105" y="57"/>
                                  </a:lnTo>
                                  <a:lnTo>
                                    <a:pt x="3087" y="58"/>
                                  </a:lnTo>
                                  <a:lnTo>
                                    <a:pt x="3066" y="58"/>
                                  </a:lnTo>
                                  <a:lnTo>
                                    <a:pt x="3043" y="58"/>
                                  </a:lnTo>
                                  <a:lnTo>
                                    <a:pt x="3019" y="59"/>
                                  </a:lnTo>
                                  <a:lnTo>
                                    <a:pt x="2992" y="59"/>
                                  </a:lnTo>
                                  <a:lnTo>
                                    <a:pt x="2965" y="59"/>
                                  </a:lnTo>
                                  <a:lnTo>
                                    <a:pt x="2937" y="60"/>
                                  </a:lnTo>
                                  <a:lnTo>
                                    <a:pt x="2909" y="60"/>
                                  </a:lnTo>
                                  <a:lnTo>
                                    <a:pt x="2881" y="60"/>
                                  </a:lnTo>
                                  <a:lnTo>
                                    <a:pt x="2854" y="61"/>
                                  </a:lnTo>
                                  <a:lnTo>
                                    <a:pt x="2828" y="61"/>
                                  </a:lnTo>
                                  <a:lnTo>
                                    <a:pt x="2803" y="61"/>
                                  </a:lnTo>
                                  <a:lnTo>
                                    <a:pt x="2780" y="62"/>
                                  </a:lnTo>
                                  <a:lnTo>
                                    <a:pt x="2759" y="62"/>
                                  </a:lnTo>
                                  <a:lnTo>
                                    <a:pt x="2741" y="62"/>
                                  </a:lnTo>
                                  <a:lnTo>
                                    <a:pt x="2726" y="62"/>
                                  </a:lnTo>
                                  <a:lnTo>
                                    <a:pt x="2706" y="63"/>
                                  </a:lnTo>
                                  <a:lnTo>
                                    <a:pt x="2703" y="63"/>
                                  </a:lnTo>
                                  <a:lnTo>
                                    <a:pt x="2684" y="63"/>
                                  </a:lnTo>
                                  <a:lnTo>
                                    <a:pt x="2664" y="62"/>
                                  </a:lnTo>
                                  <a:lnTo>
                                    <a:pt x="2644" y="62"/>
                                  </a:lnTo>
                                  <a:lnTo>
                                    <a:pt x="2623" y="62"/>
                                  </a:lnTo>
                                  <a:lnTo>
                                    <a:pt x="2602" y="61"/>
                                  </a:lnTo>
                                  <a:lnTo>
                                    <a:pt x="2581" y="61"/>
                                  </a:lnTo>
                                  <a:lnTo>
                                    <a:pt x="2560" y="61"/>
                                  </a:lnTo>
                                  <a:lnTo>
                                    <a:pt x="2539" y="61"/>
                                  </a:lnTo>
                                  <a:lnTo>
                                    <a:pt x="2518" y="61"/>
                                  </a:lnTo>
                                  <a:lnTo>
                                    <a:pt x="2522" y="64"/>
                                  </a:lnTo>
                                  <a:lnTo>
                                    <a:pt x="2535" y="64"/>
                                  </a:lnTo>
                                  <a:lnTo>
                                    <a:pt x="2550" y="65"/>
                                  </a:lnTo>
                                  <a:lnTo>
                                    <a:pt x="2564" y="65"/>
                                  </a:lnTo>
                                  <a:lnTo>
                                    <a:pt x="2578" y="66"/>
                                  </a:lnTo>
                                  <a:lnTo>
                                    <a:pt x="2590" y="66"/>
                                  </a:lnTo>
                                  <a:lnTo>
                                    <a:pt x="2601" y="67"/>
                                  </a:lnTo>
                                  <a:lnTo>
                                    <a:pt x="2608" y="67"/>
                                  </a:lnTo>
                                  <a:lnTo>
                                    <a:pt x="2609" y="68"/>
                                  </a:lnTo>
                                  <a:lnTo>
                                    <a:pt x="2601" y="68"/>
                                  </a:lnTo>
                                  <a:lnTo>
                                    <a:pt x="2587" y="68"/>
                                  </a:lnTo>
                                  <a:lnTo>
                                    <a:pt x="2535" y="68"/>
                                  </a:lnTo>
                                  <a:lnTo>
                                    <a:pt x="2496" y="69"/>
                                  </a:lnTo>
                                  <a:lnTo>
                                    <a:pt x="2489" y="67"/>
                                  </a:lnTo>
                                  <a:lnTo>
                                    <a:pt x="2482" y="65"/>
                                  </a:lnTo>
                                  <a:lnTo>
                                    <a:pt x="2474" y="63"/>
                                  </a:lnTo>
                                  <a:lnTo>
                                    <a:pt x="2464" y="61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514" y="73"/>
                                  </a:lnTo>
                                  <a:lnTo>
                                    <a:pt x="2806" y="73"/>
                                  </a:lnTo>
                                  <a:lnTo>
                                    <a:pt x="2869" y="73"/>
                                  </a:lnTo>
                                  <a:lnTo>
                                    <a:pt x="2898" y="73"/>
                                  </a:lnTo>
                                  <a:lnTo>
                                    <a:pt x="2925" y="72"/>
                                  </a:lnTo>
                                  <a:lnTo>
                                    <a:pt x="2950" y="72"/>
                                  </a:lnTo>
                                  <a:lnTo>
                                    <a:pt x="2973" y="72"/>
                                  </a:lnTo>
                                  <a:lnTo>
                                    <a:pt x="2994" y="71"/>
                                  </a:lnTo>
                                  <a:lnTo>
                                    <a:pt x="3012" y="71"/>
                                  </a:lnTo>
                                  <a:lnTo>
                                    <a:pt x="3027" y="70"/>
                                  </a:lnTo>
                                  <a:lnTo>
                                    <a:pt x="3040" y="70"/>
                                  </a:lnTo>
                                  <a:lnTo>
                                    <a:pt x="3050" y="69"/>
                                  </a:lnTo>
                                  <a:lnTo>
                                    <a:pt x="3057" y="68"/>
                                  </a:lnTo>
                                  <a:lnTo>
                                    <a:pt x="3156" y="68"/>
                                  </a:lnTo>
                                  <a:lnTo>
                                    <a:pt x="3260" y="69"/>
                                  </a:lnTo>
                                  <a:lnTo>
                                    <a:pt x="3479" y="69"/>
                                  </a:lnTo>
                                  <a:lnTo>
                                    <a:pt x="3707" y="69"/>
                                  </a:lnTo>
                                  <a:lnTo>
                                    <a:pt x="3822" y="69"/>
                                  </a:lnTo>
                                  <a:lnTo>
                                    <a:pt x="3937" y="70"/>
                                  </a:lnTo>
                                  <a:lnTo>
                                    <a:pt x="3994" y="70"/>
                                  </a:lnTo>
                                  <a:lnTo>
                                    <a:pt x="4050" y="70"/>
                                  </a:lnTo>
                                  <a:lnTo>
                                    <a:pt x="4106" y="71"/>
                                  </a:lnTo>
                                  <a:lnTo>
                                    <a:pt x="4162" y="71"/>
                                  </a:lnTo>
                                  <a:lnTo>
                                    <a:pt x="4141" y="70"/>
                                  </a:lnTo>
                                  <a:lnTo>
                                    <a:pt x="4125" y="69"/>
                                  </a:lnTo>
                                  <a:lnTo>
                                    <a:pt x="4126" y="69"/>
                                  </a:lnTo>
                                  <a:lnTo>
                                    <a:pt x="4441" y="74"/>
                                  </a:lnTo>
                                  <a:lnTo>
                                    <a:pt x="4371" y="75"/>
                                  </a:lnTo>
                                  <a:lnTo>
                                    <a:pt x="4576" y="78"/>
                                  </a:lnTo>
                                  <a:lnTo>
                                    <a:pt x="4577" y="79"/>
                                  </a:lnTo>
                                  <a:lnTo>
                                    <a:pt x="4569" y="79"/>
                                  </a:lnTo>
                                  <a:lnTo>
                                    <a:pt x="4555" y="80"/>
                                  </a:lnTo>
                                  <a:lnTo>
                                    <a:pt x="4538" y="80"/>
                                  </a:lnTo>
                                  <a:lnTo>
                                    <a:pt x="4518" y="81"/>
                                  </a:lnTo>
                                  <a:lnTo>
                                    <a:pt x="4494" y="81"/>
                                  </a:lnTo>
                                  <a:lnTo>
                                    <a:pt x="4442" y="81"/>
                                  </a:lnTo>
                                  <a:lnTo>
                                    <a:pt x="4385" y="81"/>
                                  </a:lnTo>
                                  <a:lnTo>
                                    <a:pt x="4371" y="81"/>
                                  </a:lnTo>
                                  <a:lnTo>
                                    <a:pt x="4371" y="82"/>
                                  </a:lnTo>
                                  <a:lnTo>
                                    <a:pt x="4405" y="82"/>
                                  </a:lnTo>
                                  <a:lnTo>
                                    <a:pt x="4421" y="83"/>
                                  </a:lnTo>
                                  <a:lnTo>
                                    <a:pt x="4435" y="83"/>
                                  </a:lnTo>
                                  <a:lnTo>
                                    <a:pt x="4447" y="83"/>
                                  </a:lnTo>
                                  <a:lnTo>
                                    <a:pt x="4454" y="83"/>
                                  </a:lnTo>
                                  <a:lnTo>
                                    <a:pt x="4455" y="84"/>
                                  </a:lnTo>
                                  <a:lnTo>
                                    <a:pt x="4447" y="84"/>
                                  </a:lnTo>
                                  <a:lnTo>
                                    <a:pt x="4431" y="85"/>
                                  </a:lnTo>
                                  <a:lnTo>
                                    <a:pt x="4371" y="84"/>
                                  </a:lnTo>
                                  <a:lnTo>
                                    <a:pt x="4371" y="85"/>
                                  </a:lnTo>
                                  <a:lnTo>
                                    <a:pt x="4538" y="85"/>
                                  </a:lnTo>
                                  <a:lnTo>
                                    <a:pt x="4600" y="85"/>
                                  </a:lnTo>
                                  <a:lnTo>
                                    <a:pt x="4695" y="85"/>
                                  </a:lnTo>
                                  <a:lnTo>
                                    <a:pt x="4714" y="85"/>
                                  </a:lnTo>
                                  <a:lnTo>
                                    <a:pt x="4733" y="86"/>
                                  </a:lnTo>
                                  <a:lnTo>
                                    <a:pt x="4752" y="86"/>
                                  </a:lnTo>
                                  <a:lnTo>
                                    <a:pt x="4771" y="87"/>
                                  </a:lnTo>
                                  <a:lnTo>
                                    <a:pt x="4791" y="87"/>
                                  </a:lnTo>
                                  <a:lnTo>
                                    <a:pt x="4810" y="87"/>
                                  </a:lnTo>
                                  <a:lnTo>
                                    <a:pt x="4831" y="87"/>
                                  </a:lnTo>
                                  <a:lnTo>
                                    <a:pt x="4854" y="86"/>
                                  </a:lnTo>
                                  <a:lnTo>
                                    <a:pt x="4878" y="86"/>
                                  </a:lnTo>
                                  <a:lnTo>
                                    <a:pt x="4904" y="85"/>
                                  </a:lnTo>
                                  <a:lnTo>
                                    <a:pt x="4931" y="85"/>
                                  </a:lnTo>
                                  <a:lnTo>
                                    <a:pt x="4959" y="85"/>
                                  </a:lnTo>
                                  <a:lnTo>
                                    <a:pt x="4988" y="84"/>
                                  </a:lnTo>
                                  <a:lnTo>
                                    <a:pt x="5019" y="84"/>
                                  </a:lnTo>
                                  <a:lnTo>
                                    <a:pt x="5050" y="84"/>
                                  </a:lnTo>
                                  <a:lnTo>
                                    <a:pt x="5115" y="84"/>
                                  </a:lnTo>
                                  <a:lnTo>
                                    <a:pt x="5252" y="84"/>
                                  </a:lnTo>
                                  <a:lnTo>
                                    <a:pt x="5287" y="84"/>
                                  </a:lnTo>
                                  <a:lnTo>
                                    <a:pt x="5322" y="84"/>
                                  </a:lnTo>
                                  <a:lnTo>
                                    <a:pt x="5357" y="85"/>
                                  </a:lnTo>
                                  <a:lnTo>
                                    <a:pt x="5392" y="85"/>
                                  </a:lnTo>
                                  <a:lnTo>
                                    <a:pt x="5382" y="85"/>
                                  </a:lnTo>
                                  <a:lnTo>
                                    <a:pt x="5377" y="86"/>
                                  </a:lnTo>
                                  <a:lnTo>
                                    <a:pt x="5383" y="86"/>
                                  </a:lnTo>
                                  <a:lnTo>
                                    <a:pt x="5403" y="86"/>
                                  </a:lnTo>
                                  <a:lnTo>
                                    <a:pt x="5451" y="86"/>
                                  </a:lnTo>
                                  <a:lnTo>
                                    <a:pt x="5504" y="87"/>
                                  </a:lnTo>
                                  <a:lnTo>
                                    <a:pt x="5532" y="87"/>
                                  </a:lnTo>
                                  <a:lnTo>
                                    <a:pt x="5542" y="87"/>
                                  </a:lnTo>
                                  <a:lnTo>
                                    <a:pt x="5549" y="88"/>
                                  </a:lnTo>
                                  <a:lnTo>
                                    <a:pt x="5541" y="89"/>
                                  </a:lnTo>
                                  <a:lnTo>
                                    <a:pt x="5527" y="89"/>
                                  </a:lnTo>
                                  <a:lnTo>
                                    <a:pt x="5544" y="89"/>
                                  </a:lnTo>
                                  <a:lnTo>
                                    <a:pt x="5585" y="89"/>
                                  </a:lnTo>
                                  <a:lnTo>
                                    <a:pt x="5706" y="89"/>
                                  </a:lnTo>
                                  <a:lnTo>
                                    <a:pt x="5776" y="89"/>
                                  </a:lnTo>
                                  <a:lnTo>
                                    <a:pt x="5831" y="89"/>
                                  </a:lnTo>
                                  <a:lnTo>
                                    <a:pt x="5844" y="89"/>
                                  </a:lnTo>
                                  <a:lnTo>
                                    <a:pt x="5854" y="89"/>
                                  </a:lnTo>
                                  <a:lnTo>
                                    <a:pt x="5859" y="88"/>
                                  </a:lnTo>
                                  <a:lnTo>
                                    <a:pt x="5847" y="88"/>
                                  </a:lnTo>
                                  <a:lnTo>
                                    <a:pt x="5815" y="89"/>
                                  </a:lnTo>
                                  <a:lnTo>
                                    <a:pt x="5727" y="89"/>
                                  </a:lnTo>
                                  <a:lnTo>
                                    <a:pt x="5704" y="88"/>
                                  </a:lnTo>
                                  <a:lnTo>
                                    <a:pt x="5681" y="88"/>
                                  </a:lnTo>
                                  <a:lnTo>
                                    <a:pt x="5659" y="88"/>
                                  </a:lnTo>
                                  <a:lnTo>
                                    <a:pt x="5655" y="88"/>
                                  </a:lnTo>
                                  <a:lnTo>
                                    <a:pt x="5679" y="87"/>
                                  </a:lnTo>
                                  <a:lnTo>
                                    <a:pt x="5700" y="87"/>
                                  </a:lnTo>
                                  <a:lnTo>
                                    <a:pt x="5718" y="87"/>
                                  </a:lnTo>
                                  <a:lnTo>
                                    <a:pt x="5734" y="86"/>
                                  </a:lnTo>
                                  <a:lnTo>
                                    <a:pt x="5750" y="86"/>
                                  </a:lnTo>
                                  <a:lnTo>
                                    <a:pt x="5766" y="86"/>
                                  </a:lnTo>
                                  <a:lnTo>
                                    <a:pt x="5783" y="85"/>
                                  </a:lnTo>
                                  <a:lnTo>
                                    <a:pt x="5801" y="85"/>
                                  </a:lnTo>
                                  <a:lnTo>
                                    <a:pt x="5879" y="85"/>
                                  </a:lnTo>
                                  <a:lnTo>
                                    <a:pt x="5894" y="86"/>
                                  </a:lnTo>
                                  <a:lnTo>
                                    <a:pt x="5886" y="86"/>
                                  </a:lnTo>
                                  <a:lnTo>
                                    <a:pt x="5907" y="86"/>
                                  </a:lnTo>
                                  <a:lnTo>
                                    <a:pt x="5924" y="86"/>
                                  </a:lnTo>
                                  <a:lnTo>
                                    <a:pt x="5939" y="85"/>
                                  </a:lnTo>
                                  <a:lnTo>
                                    <a:pt x="5952" y="85"/>
                                  </a:lnTo>
                                  <a:lnTo>
                                    <a:pt x="5962" y="84"/>
                                  </a:lnTo>
                                  <a:lnTo>
                                    <a:pt x="5971" y="84"/>
                                  </a:lnTo>
                                  <a:lnTo>
                                    <a:pt x="5979" y="83"/>
                                  </a:lnTo>
                                  <a:lnTo>
                                    <a:pt x="5987" y="82"/>
                                  </a:lnTo>
                                  <a:lnTo>
                                    <a:pt x="5994" y="82"/>
                                  </a:lnTo>
                                  <a:lnTo>
                                    <a:pt x="6002" y="81"/>
                                  </a:lnTo>
                                  <a:lnTo>
                                    <a:pt x="6011" y="81"/>
                                  </a:lnTo>
                                  <a:lnTo>
                                    <a:pt x="6021" y="80"/>
                                  </a:lnTo>
                                  <a:lnTo>
                                    <a:pt x="6032" y="80"/>
                                  </a:lnTo>
                                  <a:lnTo>
                                    <a:pt x="6046" y="79"/>
                                  </a:lnTo>
                                  <a:lnTo>
                                    <a:pt x="6063" y="79"/>
                                  </a:lnTo>
                                  <a:lnTo>
                                    <a:pt x="6083" y="79"/>
                                  </a:lnTo>
                                  <a:lnTo>
                                    <a:pt x="6107" y="78"/>
                                  </a:lnTo>
                                  <a:lnTo>
                                    <a:pt x="6167" y="78"/>
                                  </a:lnTo>
                                  <a:lnTo>
                                    <a:pt x="6371" y="78"/>
                                  </a:lnTo>
                                  <a:lnTo>
                                    <a:pt x="6426" y="79"/>
                                  </a:lnTo>
                                  <a:lnTo>
                                    <a:pt x="6463" y="79"/>
                                  </a:lnTo>
                                  <a:lnTo>
                                    <a:pt x="6485" y="80"/>
                                  </a:lnTo>
                                  <a:lnTo>
                                    <a:pt x="6494" y="80"/>
                                  </a:lnTo>
                                  <a:lnTo>
                                    <a:pt x="6491" y="81"/>
                                  </a:lnTo>
                                  <a:lnTo>
                                    <a:pt x="6478" y="81"/>
                                  </a:lnTo>
                                  <a:lnTo>
                                    <a:pt x="6456" y="82"/>
                                  </a:lnTo>
                                  <a:lnTo>
                                    <a:pt x="6429" y="83"/>
                                  </a:lnTo>
                                  <a:lnTo>
                                    <a:pt x="6397" y="84"/>
                                  </a:lnTo>
                                  <a:lnTo>
                                    <a:pt x="6362" y="84"/>
                                  </a:lnTo>
                                  <a:lnTo>
                                    <a:pt x="6327" y="85"/>
                                  </a:lnTo>
                                  <a:lnTo>
                                    <a:pt x="6292" y="86"/>
                                  </a:lnTo>
                                  <a:lnTo>
                                    <a:pt x="6260" y="87"/>
                                  </a:lnTo>
                                  <a:lnTo>
                                    <a:pt x="6233" y="87"/>
                                  </a:lnTo>
                                  <a:lnTo>
                                    <a:pt x="6211" y="88"/>
                                  </a:lnTo>
                                  <a:lnTo>
                                    <a:pt x="6198" y="89"/>
                                  </a:lnTo>
                                  <a:lnTo>
                                    <a:pt x="6195" y="89"/>
                                  </a:lnTo>
                                  <a:lnTo>
                                    <a:pt x="6203" y="89"/>
                                  </a:lnTo>
                                  <a:lnTo>
                                    <a:pt x="6209" y="89"/>
                                  </a:lnTo>
                                  <a:lnTo>
                                    <a:pt x="6219" y="89"/>
                                  </a:lnTo>
                                  <a:lnTo>
                                    <a:pt x="6233" y="89"/>
                                  </a:lnTo>
                                  <a:lnTo>
                                    <a:pt x="6249" y="88"/>
                                  </a:lnTo>
                                  <a:lnTo>
                                    <a:pt x="6269" y="88"/>
                                  </a:lnTo>
                                  <a:lnTo>
                                    <a:pt x="6315" y="88"/>
                                  </a:lnTo>
                                  <a:lnTo>
                                    <a:pt x="6369" y="88"/>
                                  </a:lnTo>
                                  <a:lnTo>
                                    <a:pt x="6577" y="88"/>
                                  </a:lnTo>
                                  <a:lnTo>
                                    <a:pt x="6604" y="88"/>
                                  </a:lnTo>
                                  <a:lnTo>
                                    <a:pt x="6630" y="88"/>
                                  </a:lnTo>
                                  <a:lnTo>
                                    <a:pt x="6654" y="89"/>
                                  </a:lnTo>
                                  <a:lnTo>
                                    <a:pt x="6676" y="89"/>
                                  </a:lnTo>
                                  <a:lnTo>
                                    <a:pt x="6643" y="90"/>
                                  </a:lnTo>
                                  <a:lnTo>
                                    <a:pt x="6680" y="89"/>
                                  </a:lnTo>
                                  <a:lnTo>
                                    <a:pt x="6719" y="89"/>
                                  </a:lnTo>
                                  <a:lnTo>
                                    <a:pt x="6761" y="89"/>
                                  </a:lnTo>
                                  <a:lnTo>
                                    <a:pt x="6845" y="89"/>
                                  </a:lnTo>
                                  <a:lnTo>
                                    <a:pt x="6865" y="89"/>
                                  </a:lnTo>
                                  <a:lnTo>
                                    <a:pt x="6884" y="90"/>
                                  </a:lnTo>
                                  <a:lnTo>
                                    <a:pt x="6895" y="90"/>
                                  </a:lnTo>
                                  <a:lnTo>
                                    <a:pt x="6911" y="89"/>
                                  </a:lnTo>
                                  <a:lnTo>
                                    <a:pt x="6930" y="88"/>
                                  </a:lnTo>
                                  <a:lnTo>
                                    <a:pt x="6950" y="87"/>
                                  </a:lnTo>
                                  <a:lnTo>
                                    <a:pt x="6972" y="86"/>
                                  </a:lnTo>
                                  <a:lnTo>
                                    <a:pt x="6994" y="85"/>
                                  </a:lnTo>
                                  <a:lnTo>
                                    <a:pt x="7016" y="84"/>
                                  </a:lnTo>
                                  <a:lnTo>
                                    <a:pt x="7037" y="83"/>
                                  </a:lnTo>
                                  <a:lnTo>
                                    <a:pt x="7057" y="82"/>
                                  </a:lnTo>
                                  <a:lnTo>
                                    <a:pt x="7072" y="81"/>
                                  </a:lnTo>
                                  <a:lnTo>
                                    <a:pt x="7386" y="81"/>
                                  </a:lnTo>
                                  <a:lnTo>
                                    <a:pt x="7321" y="83"/>
                                  </a:lnTo>
                                  <a:lnTo>
                                    <a:pt x="7363" y="83"/>
                                  </a:lnTo>
                                  <a:lnTo>
                                    <a:pt x="7424" y="83"/>
                                  </a:lnTo>
                                  <a:lnTo>
                                    <a:pt x="7519" y="83"/>
                                  </a:lnTo>
                                  <a:lnTo>
                                    <a:pt x="7523" y="83"/>
                                  </a:lnTo>
                                  <a:lnTo>
                                    <a:pt x="7522" y="84"/>
                                  </a:lnTo>
                                  <a:lnTo>
                                    <a:pt x="7516" y="84"/>
                                  </a:lnTo>
                                  <a:lnTo>
                                    <a:pt x="7506" y="84"/>
                                  </a:lnTo>
                                  <a:lnTo>
                                    <a:pt x="7473" y="85"/>
                                  </a:lnTo>
                                  <a:lnTo>
                                    <a:pt x="7404" y="85"/>
                                  </a:lnTo>
                                  <a:lnTo>
                                    <a:pt x="7358" y="85"/>
                                  </a:lnTo>
                                  <a:lnTo>
                                    <a:pt x="7374" y="86"/>
                                  </a:lnTo>
                                  <a:lnTo>
                                    <a:pt x="7392" y="87"/>
                                  </a:lnTo>
                                  <a:lnTo>
                                    <a:pt x="7410" y="87"/>
                                  </a:lnTo>
                                  <a:lnTo>
                                    <a:pt x="7429" y="87"/>
                                  </a:lnTo>
                                  <a:lnTo>
                                    <a:pt x="7470" y="87"/>
                                  </a:lnTo>
                                  <a:lnTo>
                                    <a:pt x="7491" y="87"/>
                                  </a:lnTo>
                                  <a:lnTo>
                                    <a:pt x="7513" y="86"/>
                                  </a:lnTo>
                                  <a:lnTo>
                                    <a:pt x="7536" y="86"/>
                                  </a:lnTo>
                                  <a:lnTo>
                                    <a:pt x="7546" y="85"/>
                                  </a:lnTo>
                                  <a:lnTo>
                                    <a:pt x="7507" y="85"/>
                                  </a:lnTo>
                                  <a:lnTo>
                                    <a:pt x="7520" y="85"/>
                                  </a:lnTo>
                                  <a:lnTo>
                                    <a:pt x="7537" y="85"/>
                                  </a:lnTo>
                                  <a:lnTo>
                                    <a:pt x="7555" y="84"/>
                                  </a:lnTo>
                                  <a:lnTo>
                                    <a:pt x="7575" y="84"/>
                                  </a:lnTo>
                                  <a:lnTo>
                                    <a:pt x="7556" y="63"/>
                                  </a:lnTo>
                                  <a:lnTo>
                                    <a:pt x="7541" y="64"/>
                                  </a:lnTo>
                                  <a:lnTo>
                                    <a:pt x="7525" y="64"/>
                                  </a:lnTo>
                                  <a:lnTo>
                                    <a:pt x="7508" y="64"/>
                                  </a:lnTo>
                                  <a:lnTo>
                                    <a:pt x="7492" y="64"/>
                                  </a:lnTo>
                                  <a:lnTo>
                                    <a:pt x="7476" y="65"/>
                                  </a:lnTo>
                                  <a:lnTo>
                                    <a:pt x="7460" y="65"/>
                                  </a:lnTo>
                                  <a:lnTo>
                                    <a:pt x="7446" y="65"/>
                                  </a:lnTo>
                                  <a:lnTo>
                                    <a:pt x="7434" y="65"/>
                                  </a:lnTo>
                                  <a:lnTo>
                                    <a:pt x="7424" y="65"/>
                                  </a:lnTo>
                                  <a:lnTo>
                                    <a:pt x="7417" y="66"/>
                                  </a:lnTo>
                                  <a:lnTo>
                                    <a:pt x="7413" y="66"/>
                                  </a:lnTo>
                                  <a:lnTo>
                                    <a:pt x="7418" y="67"/>
                                  </a:lnTo>
                                  <a:lnTo>
                                    <a:pt x="7427" y="67"/>
                                  </a:lnTo>
                                  <a:lnTo>
                                    <a:pt x="7441" y="67"/>
                                  </a:lnTo>
                                  <a:lnTo>
                                    <a:pt x="7461" y="68"/>
                                  </a:lnTo>
                                  <a:lnTo>
                                    <a:pt x="7447" y="68"/>
                                  </a:lnTo>
                                  <a:lnTo>
                                    <a:pt x="7415" y="67"/>
                                  </a:lnTo>
                                  <a:lnTo>
                                    <a:pt x="7227" y="67"/>
                                  </a:lnTo>
                                  <a:lnTo>
                                    <a:pt x="7139" y="67"/>
                                  </a:lnTo>
                                  <a:lnTo>
                                    <a:pt x="7119" y="67"/>
                                  </a:lnTo>
                                  <a:lnTo>
                                    <a:pt x="7099" y="67"/>
                                  </a:lnTo>
                                  <a:lnTo>
                                    <a:pt x="7081" y="66"/>
                                  </a:lnTo>
                                  <a:lnTo>
                                    <a:pt x="7078" y="68"/>
                                  </a:lnTo>
                                  <a:lnTo>
                                    <a:pt x="7071" y="68"/>
                                  </a:lnTo>
                                  <a:lnTo>
                                    <a:pt x="7059" y="68"/>
                                  </a:lnTo>
                                  <a:lnTo>
                                    <a:pt x="7043" y="69"/>
                                  </a:lnTo>
                                  <a:lnTo>
                                    <a:pt x="7003" y="69"/>
                                  </a:lnTo>
                                  <a:lnTo>
                                    <a:pt x="6910" y="69"/>
                                  </a:lnTo>
                                  <a:lnTo>
                                    <a:pt x="6849" y="69"/>
                                  </a:lnTo>
                                  <a:lnTo>
                                    <a:pt x="6834" y="69"/>
                                  </a:lnTo>
                                  <a:lnTo>
                                    <a:pt x="6823" y="70"/>
                                  </a:lnTo>
                                  <a:lnTo>
                                    <a:pt x="6798" y="70"/>
                                  </a:lnTo>
                                  <a:lnTo>
                                    <a:pt x="6776" y="69"/>
                                  </a:lnTo>
                                  <a:lnTo>
                                    <a:pt x="6755" y="69"/>
                                  </a:lnTo>
                                  <a:lnTo>
                                    <a:pt x="6735" y="69"/>
                                  </a:lnTo>
                                  <a:lnTo>
                                    <a:pt x="6717" y="68"/>
                                  </a:lnTo>
                                  <a:lnTo>
                                    <a:pt x="6700" y="68"/>
                                  </a:lnTo>
                                  <a:lnTo>
                                    <a:pt x="6694" y="68"/>
                                  </a:lnTo>
                                  <a:lnTo>
                                    <a:pt x="7066" y="64"/>
                                  </a:lnTo>
                                  <a:lnTo>
                                    <a:pt x="7065" y="64"/>
                                  </a:lnTo>
                                  <a:lnTo>
                                    <a:pt x="7084" y="64"/>
                                  </a:lnTo>
                                  <a:lnTo>
                                    <a:pt x="7127" y="65"/>
                                  </a:lnTo>
                                  <a:lnTo>
                                    <a:pt x="7196" y="64"/>
                                  </a:lnTo>
                                  <a:lnTo>
                                    <a:pt x="7191" y="64"/>
                                  </a:lnTo>
                                  <a:lnTo>
                                    <a:pt x="7193" y="63"/>
                                  </a:lnTo>
                                  <a:lnTo>
                                    <a:pt x="7872" y="56"/>
                                  </a:lnTo>
                                  <a:lnTo>
                                    <a:pt x="7805" y="58"/>
                                  </a:lnTo>
                                  <a:lnTo>
                                    <a:pt x="7836" y="57"/>
                                  </a:lnTo>
                                  <a:lnTo>
                                    <a:pt x="7866" y="57"/>
                                  </a:lnTo>
                                  <a:lnTo>
                                    <a:pt x="7897" y="56"/>
                                  </a:lnTo>
                                  <a:lnTo>
                                    <a:pt x="7928" y="56"/>
                                  </a:lnTo>
                                  <a:lnTo>
                                    <a:pt x="8142" y="56"/>
                                  </a:lnTo>
                                  <a:lnTo>
                                    <a:pt x="8204" y="57"/>
                                  </a:lnTo>
                                  <a:lnTo>
                                    <a:pt x="8359" y="56"/>
                                  </a:lnTo>
                                  <a:lnTo>
                                    <a:pt x="8391" y="56"/>
                                  </a:lnTo>
                                  <a:lnTo>
                                    <a:pt x="8422" y="56"/>
                                  </a:lnTo>
                                  <a:lnTo>
                                    <a:pt x="8413" y="56"/>
                                  </a:lnTo>
                                  <a:lnTo>
                                    <a:pt x="8407" y="57"/>
                                  </a:lnTo>
                                  <a:lnTo>
                                    <a:pt x="8414" y="57"/>
                                  </a:lnTo>
                                  <a:lnTo>
                                    <a:pt x="8466" y="57"/>
                                  </a:lnTo>
                                  <a:lnTo>
                                    <a:pt x="8597" y="57"/>
                                  </a:lnTo>
                                  <a:lnTo>
                                    <a:pt x="8626" y="57"/>
                                  </a:lnTo>
                                  <a:lnTo>
                                    <a:pt x="8653" y="56"/>
                                  </a:lnTo>
                                  <a:lnTo>
                                    <a:pt x="8680" y="56"/>
                                  </a:lnTo>
                                  <a:lnTo>
                                    <a:pt x="8706" y="56"/>
                                  </a:lnTo>
                                  <a:lnTo>
                                    <a:pt x="8731" y="55"/>
                                  </a:lnTo>
                                  <a:lnTo>
                                    <a:pt x="8756" y="55"/>
                                  </a:lnTo>
                                  <a:lnTo>
                                    <a:pt x="8781" y="55"/>
                                  </a:lnTo>
                                  <a:lnTo>
                                    <a:pt x="8806" y="55"/>
                                  </a:lnTo>
                                  <a:lnTo>
                                    <a:pt x="8856" y="54"/>
                                  </a:lnTo>
                                  <a:lnTo>
                                    <a:pt x="8909" y="55"/>
                                  </a:lnTo>
                                  <a:lnTo>
                                    <a:pt x="8937" y="55"/>
                                  </a:lnTo>
                                  <a:lnTo>
                                    <a:pt x="8966" y="55"/>
                                  </a:lnTo>
                                  <a:lnTo>
                                    <a:pt x="8996" y="56"/>
                                  </a:lnTo>
                                  <a:lnTo>
                                    <a:pt x="8970" y="58"/>
                                  </a:lnTo>
                                  <a:lnTo>
                                    <a:pt x="8981" y="57"/>
                                  </a:lnTo>
                                  <a:lnTo>
                                    <a:pt x="8998" y="57"/>
                                  </a:lnTo>
                                  <a:lnTo>
                                    <a:pt x="9019" y="57"/>
                                  </a:lnTo>
                                  <a:lnTo>
                                    <a:pt x="9041" y="56"/>
                                  </a:lnTo>
                                  <a:lnTo>
                                    <a:pt x="9062" y="56"/>
                                  </a:lnTo>
                                  <a:lnTo>
                                    <a:pt x="9078" y="55"/>
                                  </a:lnTo>
                                  <a:lnTo>
                                    <a:pt x="9088" y="55"/>
                                  </a:lnTo>
                                  <a:lnTo>
                                    <a:pt x="9086" y="54"/>
                                  </a:lnTo>
                                  <a:lnTo>
                                    <a:pt x="8988" y="54"/>
                                  </a:lnTo>
                                  <a:lnTo>
                                    <a:pt x="8932" y="54"/>
                                  </a:lnTo>
                                  <a:lnTo>
                                    <a:pt x="8726" y="54"/>
                                  </a:lnTo>
                                  <a:lnTo>
                                    <a:pt x="8724" y="54"/>
                                  </a:lnTo>
                                  <a:lnTo>
                                    <a:pt x="8738" y="53"/>
                                  </a:lnTo>
                                  <a:lnTo>
                                    <a:pt x="8753" y="53"/>
                                  </a:lnTo>
                                  <a:lnTo>
                                    <a:pt x="8770" y="53"/>
                                  </a:lnTo>
                                  <a:lnTo>
                                    <a:pt x="8788" y="53"/>
                                  </a:lnTo>
                                  <a:lnTo>
                                    <a:pt x="8807" y="52"/>
                                  </a:lnTo>
                                  <a:lnTo>
                                    <a:pt x="8828" y="52"/>
                                  </a:lnTo>
                                  <a:lnTo>
                                    <a:pt x="8849" y="52"/>
                                  </a:lnTo>
                                  <a:lnTo>
                                    <a:pt x="8893" y="51"/>
                                  </a:lnTo>
                                  <a:lnTo>
                                    <a:pt x="8938" y="51"/>
                                  </a:lnTo>
                                  <a:lnTo>
                                    <a:pt x="9028" y="51"/>
                                  </a:lnTo>
                                  <a:lnTo>
                                    <a:pt x="9039" y="47"/>
                                  </a:lnTo>
                                  <a:lnTo>
                                    <a:pt x="9059" y="47"/>
                                  </a:lnTo>
                                  <a:lnTo>
                                    <a:pt x="9079" y="47"/>
                                  </a:lnTo>
                                  <a:lnTo>
                                    <a:pt x="9099" y="46"/>
                                  </a:lnTo>
                                  <a:lnTo>
                                    <a:pt x="9219" y="47"/>
                                  </a:lnTo>
                                  <a:lnTo>
                                    <a:pt x="9259" y="47"/>
                                  </a:lnTo>
                                  <a:lnTo>
                                    <a:pt x="9300" y="47"/>
                                  </a:lnTo>
                                  <a:lnTo>
                                    <a:pt x="9379" y="47"/>
                                  </a:lnTo>
                                  <a:lnTo>
                                    <a:pt x="9399" y="47"/>
                                  </a:lnTo>
                                  <a:lnTo>
                                    <a:pt x="9419" y="47"/>
                                  </a:lnTo>
                                  <a:lnTo>
                                    <a:pt x="9434" y="46"/>
                                  </a:lnTo>
                                  <a:lnTo>
                                    <a:pt x="9281" y="44"/>
                                  </a:lnTo>
                                  <a:lnTo>
                                    <a:pt x="9297" y="43"/>
                                  </a:lnTo>
                                  <a:lnTo>
                                    <a:pt x="9307" y="43"/>
                                  </a:lnTo>
                                  <a:lnTo>
                                    <a:pt x="9253" y="43"/>
                                  </a:lnTo>
                                  <a:lnTo>
                                    <a:pt x="9207" y="44"/>
                                  </a:lnTo>
                                  <a:lnTo>
                                    <a:pt x="9189" y="44"/>
                                  </a:lnTo>
                                  <a:lnTo>
                                    <a:pt x="9174" y="44"/>
                                  </a:lnTo>
                                  <a:lnTo>
                                    <a:pt x="9164" y="45"/>
                                  </a:lnTo>
                                  <a:lnTo>
                                    <a:pt x="9127" y="45"/>
                                  </a:lnTo>
                                  <a:lnTo>
                                    <a:pt x="9005" y="45"/>
                                  </a:lnTo>
                                  <a:lnTo>
                                    <a:pt x="8978" y="44"/>
                                  </a:lnTo>
                                  <a:lnTo>
                                    <a:pt x="8954" y="44"/>
                                  </a:lnTo>
                                  <a:lnTo>
                                    <a:pt x="8931" y="44"/>
                                  </a:lnTo>
                                  <a:lnTo>
                                    <a:pt x="8909" y="43"/>
                                  </a:lnTo>
                                  <a:lnTo>
                                    <a:pt x="8890" y="43"/>
                                  </a:lnTo>
                                  <a:lnTo>
                                    <a:pt x="8871" y="42"/>
                                  </a:lnTo>
                                  <a:lnTo>
                                    <a:pt x="8855" y="42"/>
                                  </a:lnTo>
                                  <a:lnTo>
                                    <a:pt x="8839" y="41"/>
                                  </a:lnTo>
                                  <a:lnTo>
                                    <a:pt x="8826" y="41"/>
                                  </a:lnTo>
                                  <a:lnTo>
                                    <a:pt x="8813" y="40"/>
                                  </a:lnTo>
                                  <a:lnTo>
                                    <a:pt x="8802" y="40"/>
                                  </a:lnTo>
                                  <a:lnTo>
                                    <a:pt x="8793" y="39"/>
                                  </a:lnTo>
                                  <a:lnTo>
                                    <a:pt x="8785" y="39"/>
                                  </a:lnTo>
                                  <a:lnTo>
                                    <a:pt x="8778" y="39"/>
                                  </a:lnTo>
                                  <a:lnTo>
                                    <a:pt x="8776" y="38"/>
                                  </a:lnTo>
                                  <a:lnTo>
                                    <a:pt x="8756" y="38"/>
                                  </a:lnTo>
                                  <a:lnTo>
                                    <a:pt x="8744" y="38"/>
                                  </a:lnTo>
                                  <a:lnTo>
                                    <a:pt x="8738" y="37"/>
                                  </a:lnTo>
                                  <a:lnTo>
                                    <a:pt x="8741" y="36"/>
                                  </a:lnTo>
                                  <a:lnTo>
                                    <a:pt x="8748" y="36"/>
                                  </a:lnTo>
                                  <a:lnTo>
                                    <a:pt x="8757" y="35"/>
                                  </a:lnTo>
                                  <a:lnTo>
                                    <a:pt x="8768" y="35"/>
                                  </a:lnTo>
                                  <a:lnTo>
                                    <a:pt x="8779" y="34"/>
                                  </a:lnTo>
                                  <a:lnTo>
                                    <a:pt x="8789" y="34"/>
                                  </a:lnTo>
                                  <a:lnTo>
                                    <a:pt x="8797" y="33"/>
                                  </a:lnTo>
                                  <a:lnTo>
                                    <a:pt x="8802" y="32"/>
                                  </a:lnTo>
                                  <a:lnTo>
                                    <a:pt x="8751" y="32"/>
                                  </a:lnTo>
                                  <a:lnTo>
                                    <a:pt x="8729" y="32"/>
                                  </a:lnTo>
                                  <a:lnTo>
                                    <a:pt x="8709" y="32"/>
                                  </a:lnTo>
                                  <a:lnTo>
                                    <a:pt x="8692" y="33"/>
                                  </a:lnTo>
                                  <a:lnTo>
                                    <a:pt x="8676" y="33"/>
                                  </a:lnTo>
                                  <a:lnTo>
                                    <a:pt x="8661" y="33"/>
                                  </a:lnTo>
                                  <a:lnTo>
                                    <a:pt x="8647" y="34"/>
                                  </a:lnTo>
                                  <a:lnTo>
                                    <a:pt x="8633" y="34"/>
                                  </a:lnTo>
                                  <a:lnTo>
                                    <a:pt x="8619" y="34"/>
                                  </a:lnTo>
                                  <a:lnTo>
                                    <a:pt x="8605" y="35"/>
                                  </a:lnTo>
                                  <a:lnTo>
                                    <a:pt x="8590" y="35"/>
                                  </a:lnTo>
                                  <a:lnTo>
                                    <a:pt x="8574" y="35"/>
                                  </a:lnTo>
                                  <a:lnTo>
                                    <a:pt x="8556" y="36"/>
                                  </a:lnTo>
                                  <a:lnTo>
                                    <a:pt x="8536" y="36"/>
                                  </a:lnTo>
                                  <a:lnTo>
                                    <a:pt x="8489" y="36"/>
                                  </a:lnTo>
                                  <a:lnTo>
                                    <a:pt x="8466" y="36"/>
                                  </a:lnTo>
                                  <a:lnTo>
                                    <a:pt x="8442" y="36"/>
                                  </a:lnTo>
                                  <a:lnTo>
                                    <a:pt x="8436" y="36"/>
                                  </a:lnTo>
                                  <a:lnTo>
                                    <a:pt x="8442" y="35"/>
                                  </a:lnTo>
                                  <a:lnTo>
                                    <a:pt x="8455" y="35"/>
                                  </a:lnTo>
                                  <a:lnTo>
                                    <a:pt x="8457" y="35"/>
                                  </a:lnTo>
                                  <a:lnTo>
                                    <a:pt x="8340" y="36"/>
                                  </a:lnTo>
                                  <a:lnTo>
                                    <a:pt x="8330" y="36"/>
                                  </a:lnTo>
                                  <a:lnTo>
                                    <a:pt x="8308" y="36"/>
                                  </a:lnTo>
                                  <a:lnTo>
                                    <a:pt x="8293" y="35"/>
                                  </a:lnTo>
                                  <a:lnTo>
                                    <a:pt x="8277" y="35"/>
                                  </a:lnTo>
                                  <a:lnTo>
                                    <a:pt x="8260" y="35"/>
                                  </a:lnTo>
                                  <a:lnTo>
                                    <a:pt x="8242" y="35"/>
                                  </a:lnTo>
                                  <a:lnTo>
                                    <a:pt x="8225" y="35"/>
                                  </a:lnTo>
                                  <a:lnTo>
                                    <a:pt x="8208" y="34"/>
                                  </a:lnTo>
                                  <a:lnTo>
                                    <a:pt x="8193" y="34"/>
                                  </a:lnTo>
                                  <a:lnTo>
                                    <a:pt x="8180" y="34"/>
                                  </a:lnTo>
                                  <a:lnTo>
                                    <a:pt x="8169" y="34"/>
                                  </a:lnTo>
                                  <a:lnTo>
                                    <a:pt x="8162" y="33"/>
                                  </a:lnTo>
                                  <a:lnTo>
                                    <a:pt x="8158" y="33"/>
                                  </a:lnTo>
                                  <a:lnTo>
                                    <a:pt x="8163" y="32"/>
                                  </a:lnTo>
                                  <a:lnTo>
                                    <a:pt x="8174" y="32"/>
                                  </a:lnTo>
                                  <a:lnTo>
                                    <a:pt x="8190" y="32"/>
                                  </a:lnTo>
                                  <a:lnTo>
                                    <a:pt x="8213" y="32"/>
                                  </a:lnTo>
                                  <a:lnTo>
                                    <a:pt x="8325" y="32"/>
                                  </a:lnTo>
                                  <a:lnTo>
                                    <a:pt x="8288" y="31"/>
                                  </a:lnTo>
                                  <a:lnTo>
                                    <a:pt x="8248" y="31"/>
                                  </a:lnTo>
                                  <a:lnTo>
                                    <a:pt x="8207" y="30"/>
                                  </a:lnTo>
                                  <a:lnTo>
                                    <a:pt x="8164" y="30"/>
                                  </a:lnTo>
                                  <a:lnTo>
                                    <a:pt x="8120" y="29"/>
                                  </a:lnTo>
                                  <a:lnTo>
                                    <a:pt x="8076" y="29"/>
                                  </a:lnTo>
                                  <a:lnTo>
                                    <a:pt x="8032" y="28"/>
                                  </a:lnTo>
                                  <a:lnTo>
                                    <a:pt x="7989" y="28"/>
                                  </a:lnTo>
                                  <a:lnTo>
                                    <a:pt x="7947" y="27"/>
                                  </a:lnTo>
                                  <a:lnTo>
                                    <a:pt x="7906" y="27"/>
                                  </a:lnTo>
                                  <a:lnTo>
                                    <a:pt x="7867" y="26"/>
                                  </a:lnTo>
                                  <a:lnTo>
                                    <a:pt x="7830" y="25"/>
                                  </a:lnTo>
                                  <a:lnTo>
                                    <a:pt x="7797" y="25"/>
                                  </a:lnTo>
                                  <a:lnTo>
                                    <a:pt x="7766" y="24"/>
                                  </a:lnTo>
                                  <a:lnTo>
                                    <a:pt x="7740" y="24"/>
                                  </a:lnTo>
                                  <a:lnTo>
                                    <a:pt x="7717" y="23"/>
                                  </a:lnTo>
                                  <a:lnTo>
                                    <a:pt x="7699" y="23"/>
                                  </a:lnTo>
                                  <a:lnTo>
                                    <a:pt x="7686" y="22"/>
                                  </a:lnTo>
                                  <a:lnTo>
                                    <a:pt x="7679" y="21"/>
                                  </a:lnTo>
                                  <a:lnTo>
                                    <a:pt x="7678" y="21"/>
                                  </a:lnTo>
                                  <a:lnTo>
                                    <a:pt x="7641" y="20"/>
                                  </a:lnTo>
                                  <a:lnTo>
                                    <a:pt x="7402" y="20"/>
                                  </a:lnTo>
                                  <a:lnTo>
                                    <a:pt x="7372" y="20"/>
                                  </a:lnTo>
                                  <a:lnTo>
                                    <a:pt x="7359" y="20"/>
                                  </a:lnTo>
                                  <a:lnTo>
                                    <a:pt x="7349" y="21"/>
                                  </a:lnTo>
                                  <a:lnTo>
                                    <a:pt x="7340" y="21"/>
                                  </a:lnTo>
                                  <a:lnTo>
                                    <a:pt x="7334" y="21"/>
                                  </a:lnTo>
                                  <a:lnTo>
                                    <a:pt x="7329" y="22"/>
                                  </a:lnTo>
                                  <a:lnTo>
                                    <a:pt x="7325" y="22"/>
                                  </a:lnTo>
                                  <a:lnTo>
                                    <a:pt x="7318" y="23"/>
                                  </a:lnTo>
                                  <a:lnTo>
                                    <a:pt x="7311" y="24"/>
                                  </a:lnTo>
                                  <a:lnTo>
                                    <a:pt x="7306" y="24"/>
                                  </a:lnTo>
                                  <a:lnTo>
                                    <a:pt x="7300" y="25"/>
                                  </a:lnTo>
                                  <a:lnTo>
                                    <a:pt x="7291" y="25"/>
                                  </a:lnTo>
                                  <a:lnTo>
                                    <a:pt x="7281" y="25"/>
                                  </a:lnTo>
                                  <a:lnTo>
                                    <a:pt x="7268" y="26"/>
                                  </a:lnTo>
                                  <a:lnTo>
                                    <a:pt x="7252" y="26"/>
                                  </a:lnTo>
                                  <a:lnTo>
                                    <a:pt x="7233" y="26"/>
                                  </a:lnTo>
                                  <a:lnTo>
                                    <a:pt x="7210" y="27"/>
                                  </a:lnTo>
                                  <a:lnTo>
                                    <a:pt x="7182" y="27"/>
                                  </a:lnTo>
                                  <a:lnTo>
                                    <a:pt x="7150" y="27"/>
                                  </a:lnTo>
                                  <a:lnTo>
                                    <a:pt x="7331" y="29"/>
                                  </a:lnTo>
                                  <a:lnTo>
                                    <a:pt x="7351" y="29"/>
                                  </a:lnTo>
                                  <a:lnTo>
                                    <a:pt x="7371" y="28"/>
                                  </a:lnTo>
                                  <a:lnTo>
                                    <a:pt x="7390" y="28"/>
                                  </a:lnTo>
                                  <a:lnTo>
                                    <a:pt x="7410" y="28"/>
                                  </a:lnTo>
                                  <a:lnTo>
                                    <a:pt x="7430" y="28"/>
                                  </a:lnTo>
                                  <a:lnTo>
                                    <a:pt x="7440" y="28"/>
                                  </a:lnTo>
                                  <a:lnTo>
                                    <a:pt x="7252" y="27"/>
                                  </a:lnTo>
                                  <a:lnTo>
                                    <a:pt x="7287" y="27"/>
                                  </a:lnTo>
                                  <a:lnTo>
                                    <a:pt x="7314" y="27"/>
                                  </a:lnTo>
                                  <a:lnTo>
                                    <a:pt x="7333" y="26"/>
                                  </a:lnTo>
                                  <a:lnTo>
                                    <a:pt x="7346" y="26"/>
                                  </a:lnTo>
                                  <a:lnTo>
                                    <a:pt x="7355" y="25"/>
                                  </a:lnTo>
                                  <a:lnTo>
                                    <a:pt x="7362" y="24"/>
                                  </a:lnTo>
                                  <a:lnTo>
                                    <a:pt x="7369" y="24"/>
                                  </a:lnTo>
                                  <a:lnTo>
                                    <a:pt x="7377" y="23"/>
                                  </a:lnTo>
                                  <a:lnTo>
                                    <a:pt x="7385" y="22"/>
                                  </a:lnTo>
                                  <a:lnTo>
                                    <a:pt x="7466" y="22"/>
                                  </a:lnTo>
                                  <a:lnTo>
                                    <a:pt x="7502" y="23"/>
                                  </a:lnTo>
                                  <a:lnTo>
                                    <a:pt x="7536" y="23"/>
                                  </a:lnTo>
                                  <a:lnTo>
                                    <a:pt x="7568" y="23"/>
                                  </a:lnTo>
                                  <a:lnTo>
                                    <a:pt x="7597" y="24"/>
                                  </a:lnTo>
                                  <a:lnTo>
                                    <a:pt x="7624" y="24"/>
                                  </a:lnTo>
                                  <a:lnTo>
                                    <a:pt x="7650" y="24"/>
                                  </a:lnTo>
                                  <a:lnTo>
                                    <a:pt x="7674" y="25"/>
                                  </a:lnTo>
                                  <a:lnTo>
                                    <a:pt x="7697" y="25"/>
                                  </a:lnTo>
                                  <a:lnTo>
                                    <a:pt x="7719" y="26"/>
                                  </a:lnTo>
                                  <a:lnTo>
                                    <a:pt x="7740" y="26"/>
                                  </a:lnTo>
                                  <a:lnTo>
                                    <a:pt x="7760" y="27"/>
                                  </a:lnTo>
                                  <a:lnTo>
                                    <a:pt x="7780" y="27"/>
                                  </a:lnTo>
                                  <a:lnTo>
                                    <a:pt x="7800" y="28"/>
                                  </a:lnTo>
                                  <a:lnTo>
                                    <a:pt x="7819" y="28"/>
                                  </a:lnTo>
                                  <a:lnTo>
                                    <a:pt x="7839" y="29"/>
                                  </a:lnTo>
                                  <a:lnTo>
                                    <a:pt x="7859" y="29"/>
                                  </a:lnTo>
                                  <a:lnTo>
                                    <a:pt x="7880" y="29"/>
                                  </a:lnTo>
                                  <a:lnTo>
                                    <a:pt x="7902" y="29"/>
                                  </a:lnTo>
                                  <a:lnTo>
                                    <a:pt x="7883" y="30"/>
                                  </a:lnTo>
                                  <a:lnTo>
                                    <a:pt x="7863" y="30"/>
                                  </a:lnTo>
                                  <a:lnTo>
                                    <a:pt x="7843" y="30"/>
                                  </a:lnTo>
                                  <a:lnTo>
                                    <a:pt x="7801" y="31"/>
                                  </a:lnTo>
                                  <a:lnTo>
                                    <a:pt x="7763" y="31"/>
                                  </a:lnTo>
                                  <a:lnTo>
                                    <a:pt x="7746" y="31"/>
                                  </a:lnTo>
                                  <a:lnTo>
                                    <a:pt x="7731" y="31"/>
                                  </a:lnTo>
                                  <a:lnTo>
                                    <a:pt x="7718" y="32"/>
                                  </a:lnTo>
                                  <a:lnTo>
                                    <a:pt x="7709" y="32"/>
                                  </a:lnTo>
                                  <a:lnTo>
                                    <a:pt x="7703" y="32"/>
                                  </a:lnTo>
                                  <a:lnTo>
                                    <a:pt x="7704" y="33"/>
                                  </a:lnTo>
                                  <a:lnTo>
                                    <a:pt x="7712" y="34"/>
                                  </a:lnTo>
                                  <a:lnTo>
                                    <a:pt x="7714" y="34"/>
                                  </a:lnTo>
                                  <a:lnTo>
                                    <a:pt x="7689" y="34"/>
                                  </a:lnTo>
                                  <a:lnTo>
                                    <a:pt x="7667" y="33"/>
                                  </a:lnTo>
                                  <a:lnTo>
                                    <a:pt x="7627" y="33"/>
                                  </a:lnTo>
                                  <a:lnTo>
                                    <a:pt x="7593" y="33"/>
                                  </a:lnTo>
                                  <a:lnTo>
                                    <a:pt x="7578" y="33"/>
                                  </a:lnTo>
                                  <a:lnTo>
                                    <a:pt x="7562" y="34"/>
                                  </a:lnTo>
                                  <a:lnTo>
                                    <a:pt x="7546" y="34"/>
                                  </a:lnTo>
                                  <a:lnTo>
                                    <a:pt x="7530" y="34"/>
                                  </a:lnTo>
                                  <a:lnTo>
                                    <a:pt x="7494" y="34"/>
                                  </a:lnTo>
                                  <a:lnTo>
                                    <a:pt x="7451" y="34"/>
                                  </a:lnTo>
                                  <a:lnTo>
                                    <a:pt x="7427" y="34"/>
                                  </a:lnTo>
                                  <a:lnTo>
                                    <a:pt x="7399" y="34"/>
                                  </a:lnTo>
                                  <a:lnTo>
                                    <a:pt x="7385" y="33"/>
                                  </a:lnTo>
                                  <a:lnTo>
                                    <a:pt x="7417" y="33"/>
                                  </a:lnTo>
                                  <a:lnTo>
                                    <a:pt x="7388" y="33"/>
                                  </a:lnTo>
                                  <a:lnTo>
                                    <a:pt x="7363" y="33"/>
                                  </a:lnTo>
                                  <a:lnTo>
                                    <a:pt x="7253" y="33"/>
                                  </a:lnTo>
                                  <a:lnTo>
                                    <a:pt x="7182" y="33"/>
                                  </a:lnTo>
                                  <a:lnTo>
                                    <a:pt x="7159" y="33"/>
                                  </a:lnTo>
                                  <a:lnTo>
                                    <a:pt x="7148" y="34"/>
                                  </a:lnTo>
                                  <a:lnTo>
                                    <a:pt x="7157" y="33"/>
                                  </a:lnTo>
                                  <a:lnTo>
                                    <a:pt x="7142" y="33"/>
                                  </a:lnTo>
                                  <a:lnTo>
                                    <a:pt x="7127" y="32"/>
                                  </a:lnTo>
                                  <a:lnTo>
                                    <a:pt x="7070" y="32"/>
                                  </a:lnTo>
                                  <a:lnTo>
                                    <a:pt x="7039" y="33"/>
                                  </a:lnTo>
                                  <a:lnTo>
                                    <a:pt x="7032" y="33"/>
                                  </a:lnTo>
                                  <a:lnTo>
                                    <a:pt x="7036" y="34"/>
                                  </a:lnTo>
                                  <a:lnTo>
                                    <a:pt x="7042" y="34"/>
                                  </a:lnTo>
                                  <a:lnTo>
                                    <a:pt x="7047" y="34"/>
                                  </a:lnTo>
                                  <a:lnTo>
                                    <a:pt x="7052" y="34"/>
                                  </a:lnTo>
                                  <a:lnTo>
                                    <a:pt x="7052" y="35"/>
                                  </a:lnTo>
                                  <a:lnTo>
                                    <a:pt x="7044" y="36"/>
                                  </a:lnTo>
                                  <a:lnTo>
                                    <a:pt x="7032" y="36"/>
                                  </a:lnTo>
                                  <a:lnTo>
                                    <a:pt x="7013" y="36"/>
                                  </a:lnTo>
                                  <a:lnTo>
                                    <a:pt x="6988" y="37"/>
                                  </a:lnTo>
                                  <a:lnTo>
                                    <a:pt x="6955" y="37"/>
                                  </a:lnTo>
                                  <a:lnTo>
                                    <a:pt x="6925" y="37"/>
                                  </a:lnTo>
                                  <a:lnTo>
                                    <a:pt x="6900" y="37"/>
                                  </a:lnTo>
                                  <a:lnTo>
                                    <a:pt x="6880" y="36"/>
                                  </a:lnTo>
                                  <a:lnTo>
                                    <a:pt x="6863" y="36"/>
                                  </a:lnTo>
                                  <a:lnTo>
                                    <a:pt x="6851" y="36"/>
                                  </a:lnTo>
                                  <a:lnTo>
                                    <a:pt x="6842" y="35"/>
                                  </a:lnTo>
                                  <a:lnTo>
                                    <a:pt x="6836" y="35"/>
                                  </a:lnTo>
                                  <a:lnTo>
                                    <a:pt x="6830" y="34"/>
                                  </a:lnTo>
                                  <a:lnTo>
                                    <a:pt x="6836" y="32"/>
                                  </a:lnTo>
                                  <a:lnTo>
                                    <a:pt x="6840" y="31"/>
                                  </a:lnTo>
                                  <a:lnTo>
                                    <a:pt x="6837" y="30"/>
                                  </a:lnTo>
                                  <a:lnTo>
                                    <a:pt x="6832" y="30"/>
                                  </a:lnTo>
                                  <a:lnTo>
                                    <a:pt x="6824" y="29"/>
                                  </a:lnTo>
                                  <a:lnTo>
                                    <a:pt x="6874" y="29"/>
                                  </a:lnTo>
                                  <a:lnTo>
                                    <a:pt x="6914" y="28"/>
                                  </a:lnTo>
                                  <a:lnTo>
                                    <a:pt x="6944" y="28"/>
                                  </a:lnTo>
                                  <a:lnTo>
                                    <a:pt x="6968" y="27"/>
                                  </a:lnTo>
                                  <a:lnTo>
                                    <a:pt x="6984" y="27"/>
                                  </a:lnTo>
                                  <a:lnTo>
                                    <a:pt x="6995" y="26"/>
                                  </a:lnTo>
                                  <a:lnTo>
                                    <a:pt x="7002" y="26"/>
                                  </a:lnTo>
                                  <a:lnTo>
                                    <a:pt x="7007" y="25"/>
                                  </a:lnTo>
                                  <a:lnTo>
                                    <a:pt x="7011" y="24"/>
                                  </a:lnTo>
                                  <a:lnTo>
                                    <a:pt x="7016" y="23"/>
                                  </a:lnTo>
                                  <a:lnTo>
                                    <a:pt x="7024" y="23"/>
                                  </a:lnTo>
                                  <a:lnTo>
                                    <a:pt x="7037" y="23"/>
                                  </a:lnTo>
                                  <a:lnTo>
                                    <a:pt x="7056" y="22"/>
                                  </a:lnTo>
                                  <a:lnTo>
                                    <a:pt x="7082" y="22"/>
                                  </a:lnTo>
                                  <a:lnTo>
                                    <a:pt x="7117" y="21"/>
                                  </a:lnTo>
                                  <a:lnTo>
                                    <a:pt x="7160" y="21"/>
                                  </a:lnTo>
                                  <a:lnTo>
                                    <a:pt x="7214" y="21"/>
                                  </a:lnTo>
                                  <a:lnTo>
                                    <a:pt x="7212" y="20"/>
                                  </a:lnTo>
                                  <a:lnTo>
                                    <a:pt x="7208" y="19"/>
                                  </a:lnTo>
                                  <a:lnTo>
                                    <a:pt x="7202" y="19"/>
                                  </a:lnTo>
                                  <a:lnTo>
                                    <a:pt x="7192" y="18"/>
                                  </a:lnTo>
                                  <a:lnTo>
                                    <a:pt x="7181" y="18"/>
                                  </a:lnTo>
                                  <a:lnTo>
                                    <a:pt x="7167" y="17"/>
                                  </a:lnTo>
                                  <a:lnTo>
                                    <a:pt x="7151" y="17"/>
                                  </a:lnTo>
                                  <a:lnTo>
                                    <a:pt x="7133" y="16"/>
                                  </a:lnTo>
                                  <a:lnTo>
                                    <a:pt x="7113" y="16"/>
                                  </a:lnTo>
                                  <a:lnTo>
                                    <a:pt x="7092" y="16"/>
                                  </a:lnTo>
                                  <a:lnTo>
                                    <a:pt x="7068" y="16"/>
                                  </a:lnTo>
                                  <a:lnTo>
                                    <a:pt x="7016" y="15"/>
                                  </a:lnTo>
                                  <a:lnTo>
                                    <a:pt x="6926" y="15"/>
                                  </a:lnTo>
                                  <a:lnTo>
                                    <a:pt x="6845" y="15"/>
                                  </a:lnTo>
                                  <a:lnTo>
                                    <a:pt x="6863" y="15"/>
                                  </a:lnTo>
                                  <a:lnTo>
                                    <a:pt x="6876" y="16"/>
                                  </a:lnTo>
                                  <a:lnTo>
                                    <a:pt x="6885" y="16"/>
                                  </a:lnTo>
                                  <a:lnTo>
                                    <a:pt x="6890" y="17"/>
                                  </a:lnTo>
                                  <a:lnTo>
                                    <a:pt x="6885" y="19"/>
                                  </a:lnTo>
                                  <a:lnTo>
                                    <a:pt x="6880" y="19"/>
                                  </a:lnTo>
                                  <a:lnTo>
                                    <a:pt x="6875" y="20"/>
                                  </a:lnTo>
                                  <a:lnTo>
                                    <a:pt x="6871" y="20"/>
                                  </a:lnTo>
                                  <a:lnTo>
                                    <a:pt x="6865" y="21"/>
                                  </a:lnTo>
                                  <a:lnTo>
                                    <a:pt x="6867" y="22"/>
                                  </a:lnTo>
                                  <a:lnTo>
                                    <a:pt x="6873" y="23"/>
                                  </a:lnTo>
                                  <a:lnTo>
                                    <a:pt x="6883" y="24"/>
                                  </a:lnTo>
                                  <a:lnTo>
                                    <a:pt x="6897" y="24"/>
                                  </a:lnTo>
                                  <a:lnTo>
                                    <a:pt x="6916" y="25"/>
                                  </a:lnTo>
                                  <a:lnTo>
                                    <a:pt x="6940" y="25"/>
                                  </a:lnTo>
                                  <a:lnTo>
                                    <a:pt x="6895" y="26"/>
                                  </a:lnTo>
                                  <a:lnTo>
                                    <a:pt x="6855" y="26"/>
                                  </a:lnTo>
                                  <a:lnTo>
                                    <a:pt x="6818" y="27"/>
                                  </a:lnTo>
                                  <a:lnTo>
                                    <a:pt x="6785" y="27"/>
                                  </a:lnTo>
                                  <a:lnTo>
                                    <a:pt x="6755" y="28"/>
                                  </a:lnTo>
                                  <a:lnTo>
                                    <a:pt x="6728" y="28"/>
                                  </a:lnTo>
                                  <a:lnTo>
                                    <a:pt x="6702" y="29"/>
                                  </a:lnTo>
                                  <a:lnTo>
                                    <a:pt x="6678" y="30"/>
                                  </a:lnTo>
                                  <a:lnTo>
                                    <a:pt x="6655" y="30"/>
                                  </a:lnTo>
                                  <a:lnTo>
                                    <a:pt x="6631" y="31"/>
                                  </a:lnTo>
                                  <a:lnTo>
                                    <a:pt x="6608" y="31"/>
                                  </a:lnTo>
                                  <a:lnTo>
                                    <a:pt x="6584" y="32"/>
                                  </a:lnTo>
                                  <a:lnTo>
                                    <a:pt x="6558" y="32"/>
                                  </a:lnTo>
                                  <a:lnTo>
                                    <a:pt x="6531" y="32"/>
                                  </a:lnTo>
                                  <a:lnTo>
                                    <a:pt x="6431" y="32"/>
                                  </a:lnTo>
                                  <a:lnTo>
                                    <a:pt x="6390" y="32"/>
                                  </a:lnTo>
                                  <a:lnTo>
                                    <a:pt x="6345" y="32"/>
                                  </a:lnTo>
                                  <a:lnTo>
                                    <a:pt x="6295" y="31"/>
                                  </a:lnTo>
                                  <a:lnTo>
                                    <a:pt x="6304" y="30"/>
                                  </a:lnTo>
                                  <a:lnTo>
                                    <a:pt x="6158" y="33"/>
                                  </a:lnTo>
                                  <a:lnTo>
                                    <a:pt x="5957" y="31"/>
                                  </a:lnTo>
                                  <a:lnTo>
                                    <a:pt x="5977" y="30"/>
                                  </a:lnTo>
                                  <a:lnTo>
                                    <a:pt x="5998" y="30"/>
                                  </a:lnTo>
                                  <a:lnTo>
                                    <a:pt x="6019" y="29"/>
                                  </a:lnTo>
                                  <a:lnTo>
                                    <a:pt x="6040" y="29"/>
                                  </a:lnTo>
                                  <a:lnTo>
                                    <a:pt x="6061" y="29"/>
                                  </a:lnTo>
                                  <a:lnTo>
                                    <a:pt x="6082" y="28"/>
                                  </a:lnTo>
                                  <a:lnTo>
                                    <a:pt x="6125" y="28"/>
                                  </a:lnTo>
                                  <a:lnTo>
                                    <a:pt x="6188" y="28"/>
                                  </a:lnTo>
                                  <a:lnTo>
                                    <a:pt x="6248" y="28"/>
                                  </a:lnTo>
                                  <a:lnTo>
                                    <a:pt x="6286" y="27"/>
                                  </a:lnTo>
                                  <a:lnTo>
                                    <a:pt x="6303" y="27"/>
                                  </a:lnTo>
                                  <a:lnTo>
                                    <a:pt x="6320" y="27"/>
                                  </a:lnTo>
                                  <a:lnTo>
                                    <a:pt x="6333" y="27"/>
                                  </a:lnTo>
                                  <a:lnTo>
                                    <a:pt x="6297" y="26"/>
                                  </a:lnTo>
                                  <a:lnTo>
                                    <a:pt x="6264" y="25"/>
                                  </a:lnTo>
                                  <a:lnTo>
                                    <a:pt x="6232" y="25"/>
                                  </a:lnTo>
                                  <a:lnTo>
                                    <a:pt x="6147" y="25"/>
                                  </a:lnTo>
                                  <a:lnTo>
                                    <a:pt x="6120" y="25"/>
                                  </a:lnTo>
                                  <a:lnTo>
                                    <a:pt x="6094" y="25"/>
                                  </a:lnTo>
                                  <a:lnTo>
                                    <a:pt x="6068" y="26"/>
                                  </a:lnTo>
                                  <a:lnTo>
                                    <a:pt x="6042" y="26"/>
                                  </a:lnTo>
                                  <a:lnTo>
                                    <a:pt x="6016" y="27"/>
                                  </a:lnTo>
                                  <a:lnTo>
                                    <a:pt x="5989" y="27"/>
                                  </a:lnTo>
                                  <a:lnTo>
                                    <a:pt x="5961" y="28"/>
                                  </a:lnTo>
                                  <a:lnTo>
                                    <a:pt x="5933" y="28"/>
                                  </a:lnTo>
                                  <a:lnTo>
                                    <a:pt x="5903" y="29"/>
                                  </a:lnTo>
                                  <a:lnTo>
                                    <a:pt x="5871" y="29"/>
                                  </a:lnTo>
                                  <a:lnTo>
                                    <a:pt x="5837" y="29"/>
                                  </a:lnTo>
                                  <a:lnTo>
                                    <a:pt x="5764" y="30"/>
                                  </a:lnTo>
                                  <a:lnTo>
                                    <a:pt x="5723" y="29"/>
                                  </a:lnTo>
                                  <a:lnTo>
                                    <a:pt x="5693" y="29"/>
                                  </a:lnTo>
                                  <a:lnTo>
                                    <a:pt x="5674" y="28"/>
                                  </a:lnTo>
                                  <a:lnTo>
                                    <a:pt x="5664" y="27"/>
                                  </a:lnTo>
                                  <a:lnTo>
                                    <a:pt x="5663" y="27"/>
                                  </a:lnTo>
                                  <a:lnTo>
                                    <a:pt x="5669" y="26"/>
                                  </a:lnTo>
                                  <a:lnTo>
                                    <a:pt x="5681" y="26"/>
                                  </a:lnTo>
                                  <a:lnTo>
                                    <a:pt x="5700" y="26"/>
                                  </a:lnTo>
                                  <a:lnTo>
                                    <a:pt x="5723" y="26"/>
                                  </a:lnTo>
                                  <a:lnTo>
                                    <a:pt x="5778" y="25"/>
                                  </a:lnTo>
                                  <a:lnTo>
                                    <a:pt x="5841" y="25"/>
                                  </a:lnTo>
                                  <a:lnTo>
                                    <a:pt x="5903" y="25"/>
                                  </a:lnTo>
                                  <a:lnTo>
                                    <a:pt x="5932" y="24"/>
                                  </a:lnTo>
                                  <a:lnTo>
                                    <a:pt x="5957" y="24"/>
                                  </a:lnTo>
                                  <a:lnTo>
                                    <a:pt x="5978" y="24"/>
                                  </a:lnTo>
                                  <a:lnTo>
                                    <a:pt x="5995" y="23"/>
                                  </a:lnTo>
                                  <a:lnTo>
                                    <a:pt x="6005" y="23"/>
                                  </a:lnTo>
                                  <a:lnTo>
                                    <a:pt x="6009" y="22"/>
                                  </a:lnTo>
                                  <a:lnTo>
                                    <a:pt x="5992" y="22"/>
                                  </a:lnTo>
                                  <a:lnTo>
                                    <a:pt x="5949" y="22"/>
                                  </a:lnTo>
                                  <a:lnTo>
                                    <a:pt x="5925" y="22"/>
                                  </a:lnTo>
                                  <a:lnTo>
                                    <a:pt x="5901" y="22"/>
                                  </a:lnTo>
                                  <a:lnTo>
                                    <a:pt x="5878" y="21"/>
                                  </a:lnTo>
                                  <a:lnTo>
                                    <a:pt x="5857" y="21"/>
                                  </a:lnTo>
                                  <a:lnTo>
                                    <a:pt x="5839" y="21"/>
                                  </a:lnTo>
                                  <a:lnTo>
                                    <a:pt x="5826" y="20"/>
                                  </a:lnTo>
                                  <a:lnTo>
                                    <a:pt x="5817" y="20"/>
                                  </a:lnTo>
                                  <a:lnTo>
                                    <a:pt x="5817" y="19"/>
                                  </a:lnTo>
                                  <a:lnTo>
                                    <a:pt x="5854" y="19"/>
                                  </a:lnTo>
                                  <a:lnTo>
                                    <a:pt x="5885" y="20"/>
                                  </a:lnTo>
                                  <a:lnTo>
                                    <a:pt x="6019" y="19"/>
                                  </a:lnTo>
                                  <a:lnTo>
                                    <a:pt x="6046" y="19"/>
                                  </a:lnTo>
                                  <a:lnTo>
                                    <a:pt x="6076" y="19"/>
                                  </a:lnTo>
                                  <a:lnTo>
                                    <a:pt x="6163" y="19"/>
                                  </a:lnTo>
                                  <a:lnTo>
                                    <a:pt x="6194" y="19"/>
                                  </a:lnTo>
                                  <a:lnTo>
                                    <a:pt x="6230" y="19"/>
                                  </a:lnTo>
                                  <a:lnTo>
                                    <a:pt x="6271" y="20"/>
                                  </a:lnTo>
                                  <a:lnTo>
                                    <a:pt x="6249" y="20"/>
                                  </a:lnTo>
                                  <a:lnTo>
                                    <a:pt x="6221" y="21"/>
                                  </a:lnTo>
                                  <a:lnTo>
                                    <a:pt x="6215" y="21"/>
                                  </a:lnTo>
                                  <a:lnTo>
                                    <a:pt x="6217" y="21"/>
                                  </a:lnTo>
                                  <a:lnTo>
                                    <a:pt x="6230" y="22"/>
                                  </a:lnTo>
                                  <a:lnTo>
                                    <a:pt x="6238" y="22"/>
                                  </a:lnTo>
                                  <a:lnTo>
                                    <a:pt x="6246" y="22"/>
                                  </a:lnTo>
                                  <a:lnTo>
                                    <a:pt x="6254" y="22"/>
                                  </a:lnTo>
                                  <a:lnTo>
                                    <a:pt x="6261" y="22"/>
                                  </a:lnTo>
                                  <a:lnTo>
                                    <a:pt x="6266" y="23"/>
                                  </a:lnTo>
                                  <a:lnTo>
                                    <a:pt x="6266" y="24"/>
                                  </a:lnTo>
                                  <a:lnTo>
                                    <a:pt x="6274" y="23"/>
                                  </a:lnTo>
                                  <a:lnTo>
                                    <a:pt x="6300" y="23"/>
                                  </a:lnTo>
                                  <a:lnTo>
                                    <a:pt x="6336" y="23"/>
                                  </a:lnTo>
                                  <a:lnTo>
                                    <a:pt x="6408" y="22"/>
                                  </a:lnTo>
                                  <a:lnTo>
                                    <a:pt x="6654" y="23"/>
                                  </a:lnTo>
                                  <a:lnTo>
                                    <a:pt x="6717" y="23"/>
                                  </a:lnTo>
                                  <a:lnTo>
                                    <a:pt x="6778" y="23"/>
                                  </a:lnTo>
                                  <a:lnTo>
                                    <a:pt x="6783" y="23"/>
                                  </a:lnTo>
                                  <a:lnTo>
                                    <a:pt x="6781" y="22"/>
                                  </a:lnTo>
                                  <a:lnTo>
                                    <a:pt x="6775" y="22"/>
                                  </a:lnTo>
                                  <a:lnTo>
                                    <a:pt x="6766" y="21"/>
                                  </a:lnTo>
                                  <a:lnTo>
                                    <a:pt x="6754" y="21"/>
                                  </a:lnTo>
                                  <a:lnTo>
                                    <a:pt x="6740" y="21"/>
                                  </a:lnTo>
                                  <a:lnTo>
                                    <a:pt x="6723" y="20"/>
                                  </a:lnTo>
                                  <a:lnTo>
                                    <a:pt x="6705" y="20"/>
                                  </a:lnTo>
                                  <a:lnTo>
                                    <a:pt x="6685" y="20"/>
                                  </a:lnTo>
                                  <a:lnTo>
                                    <a:pt x="6642" y="20"/>
                                  </a:lnTo>
                                  <a:lnTo>
                                    <a:pt x="6596" y="19"/>
                                  </a:lnTo>
                                  <a:lnTo>
                                    <a:pt x="6573" y="19"/>
                                  </a:lnTo>
                                  <a:lnTo>
                                    <a:pt x="6550" y="19"/>
                                  </a:lnTo>
                                  <a:lnTo>
                                    <a:pt x="6528" y="19"/>
                                  </a:lnTo>
                                  <a:lnTo>
                                    <a:pt x="6507" y="18"/>
                                  </a:lnTo>
                                  <a:lnTo>
                                    <a:pt x="6487" y="18"/>
                                  </a:lnTo>
                                  <a:lnTo>
                                    <a:pt x="6452" y="18"/>
                                  </a:lnTo>
                                  <a:lnTo>
                                    <a:pt x="6417" y="19"/>
                                  </a:lnTo>
                                  <a:lnTo>
                                    <a:pt x="6277" y="19"/>
                                  </a:lnTo>
                                  <a:lnTo>
                                    <a:pt x="6242" y="18"/>
                                  </a:lnTo>
                                  <a:lnTo>
                                    <a:pt x="6208" y="18"/>
                                  </a:lnTo>
                                  <a:lnTo>
                                    <a:pt x="6174" y="18"/>
                                  </a:lnTo>
                                  <a:lnTo>
                                    <a:pt x="6140" y="18"/>
                                  </a:lnTo>
                                  <a:lnTo>
                                    <a:pt x="6107" y="17"/>
                                  </a:lnTo>
                                  <a:lnTo>
                                    <a:pt x="6074" y="17"/>
                                  </a:lnTo>
                                  <a:lnTo>
                                    <a:pt x="6042" y="17"/>
                                  </a:lnTo>
                                  <a:lnTo>
                                    <a:pt x="5979" y="17"/>
                                  </a:lnTo>
                                  <a:lnTo>
                                    <a:pt x="5918" y="17"/>
                                  </a:lnTo>
                                  <a:lnTo>
                                    <a:pt x="5889" y="17"/>
                                  </a:lnTo>
                                  <a:lnTo>
                                    <a:pt x="5861" y="17"/>
                                  </a:lnTo>
                                  <a:lnTo>
                                    <a:pt x="5834" y="18"/>
                                  </a:lnTo>
                                  <a:lnTo>
                                    <a:pt x="5751" y="18"/>
                                  </a:lnTo>
                                  <a:lnTo>
                                    <a:pt x="5725" y="17"/>
                                  </a:lnTo>
                                  <a:lnTo>
                                    <a:pt x="5719" y="17"/>
                                  </a:lnTo>
                                  <a:lnTo>
                                    <a:pt x="5718" y="16"/>
                                  </a:lnTo>
                                  <a:lnTo>
                                    <a:pt x="5722" y="16"/>
                                  </a:lnTo>
                                  <a:lnTo>
                                    <a:pt x="5729" y="16"/>
                                  </a:lnTo>
                                  <a:lnTo>
                                    <a:pt x="5737" y="16"/>
                                  </a:lnTo>
                                  <a:lnTo>
                                    <a:pt x="5746" y="15"/>
                                  </a:lnTo>
                                  <a:lnTo>
                                    <a:pt x="5756" y="15"/>
                                  </a:lnTo>
                                  <a:lnTo>
                                    <a:pt x="5767" y="15"/>
                                  </a:lnTo>
                                  <a:lnTo>
                                    <a:pt x="5777" y="15"/>
                                  </a:lnTo>
                                  <a:lnTo>
                                    <a:pt x="5785" y="14"/>
                                  </a:lnTo>
                                  <a:lnTo>
                                    <a:pt x="5798" y="14"/>
                                  </a:lnTo>
                                  <a:lnTo>
                                    <a:pt x="5800" y="14"/>
                                  </a:lnTo>
                                  <a:lnTo>
                                    <a:pt x="5769" y="14"/>
                                  </a:lnTo>
                                  <a:lnTo>
                                    <a:pt x="5721" y="13"/>
                                  </a:lnTo>
                                  <a:lnTo>
                                    <a:pt x="5670" y="14"/>
                                  </a:lnTo>
                                  <a:lnTo>
                                    <a:pt x="5664" y="14"/>
                                  </a:lnTo>
                                  <a:lnTo>
                                    <a:pt x="5658" y="15"/>
                                  </a:lnTo>
                                  <a:lnTo>
                                    <a:pt x="5651" y="17"/>
                                  </a:lnTo>
                                  <a:lnTo>
                                    <a:pt x="5647" y="17"/>
                                  </a:lnTo>
                                  <a:lnTo>
                                    <a:pt x="5630" y="17"/>
                                  </a:lnTo>
                                  <a:lnTo>
                                    <a:pt x="5582" y="17"/>
                                  </a:lnTo>
                                  <a:lnTo>
                                    <a:pt x="5458" y="17"/>
                                  </a:lnTo>
                                  <a:lnTo>
                                    <a:pt x="5424" y="17"/>
                                  </a:lnTo>
                                  <a:lnTo>
                                    <a:pt x="5392" y="17"/>
                                  </a:lnTo>
                                  <a:lnTo>
                                    <a:pt x="5362" y="17"/>
                                  </a:lnTo>
                                  <a:lnTo>
                                    <a:pt x="5335" y="16"/>
                                  </a:lnTo>
                                  <a:lnTo>
                                    <a:pt x="5308" y="16"/>
                                  </a:lnTo>
                                  <a:lnTo>
                                    <a:pt x="5283" y="15"/>
                                  </a:lnTo>
                                  <a:lnTo>
                                    <a:pt x="5259" y="15"/>
                                  </a:lnTo>
                                  <a:lnTo>
                                    <a:pt x="5235" y="14"/>
                                  </a:lnTo>
                                  <a:lnTo>
                                    <a:pt x="5211" y="14"/>
                                  </a:lnTo>
                                  <a:lnTo>
                                    <a:pt x="5186" y="13"/>
                                  </a:lnTo>
                                  <a:lnTo>
                                    <a:pt x="5161" y="13"/>
                                  </a:lnTo>
                                  <a:lnTo>
                                    <a:pt x="5135" y="12"/>
                                  </a:lnTo>
                                  <a:lnTo>
                                    <a:pt x="5107" y="12"/>
                                  </a:lnTo>
                                  <a:lnTo>
                                    <a:pt x="5077" y="12"/>
                                  </a:lnTo>
                                  <a:lnTo>
                                    <a:pt x="5044" y="11"/>
                                  </a:lnTo>
                                  <a:lnTo>
                                    <a:pt x="5009" y="11"/>
                                  </a:lnTo>
                                  <a:lnTo>
                                    <a:pt x="4977" y="12"/>
                                  </a:lnTo>
                                  <a:lnTo>
                                    <a:pt x="4941" y="12"/>
                                  </a:lnTo>
                                  <a:lnTo>
                                    <a:pt x="4900" y="13"/>
                                  </a:lnTo>
                                  <a:lnTo>
                                    <a:pt x="4857" y="13"/>
                                  </a:lnTo>
                                  <a:lnTo>
                                    <a:pt x="4810" y="13"/>
                                  </a:lnTo>
                                  <a:lnTo>
                                    <a:pt x="4710" y="13"/>
                                  </a:lnTo>
                                  <a:lnTo>
                                    <a:pt x="4486" y="13"/>
                                  </a:lnTo>
                                  <a:lnTo>
                                    <a:pt x="4368" y="13"/>
                                  </a:lnTo>
                                  <a:lnTo>
                                    <a:pt x="4309" y="13"/>
                                  </a:lnTo>
                                  <a:lnTo>
                                    <a:pt x="4251" y="13"/>
                                  </a:lnTo>
                                  <a:lnTo>
                                    <a:pt x="4192" y="12"/>
                                  </a:lnTo>
                                  <a:lnTo>
                                    <a:pt x="4135" y="12"/>
                                  </a:lnTo>
                                  <a:lnTo>
                                    <a:pt x="4079" y="12"/>
                                  </a:lnTo>
                                  <a:lnTo>
                                    <a:pt x="4024" y="12"/>
                                  </a:lnTo>
                                  <a:lnTo>
                                    <a:pt x="3972" y="11"/>
                                  </a:lnTo>
                                  <a:lnTo>
                                    <a:pt x="3986" y="11"/>
                                  </a:lnTo>
                                  <a:lnTo>
                                    <a:pt x="3988" y="10"/>
                                  </a:lnTo>
                                  <a:lnTo>
                                    <a:pt x="3979" y="9"/>
                                  </a:lnTo>
                                  <a:lnTo>
                                    <a:pt x="3966" y="8"/>
                                  </a:lnTo>
                                  <a:lnTo>
                                    <a:pt x="3952" y="7"/>
                                  </a:lnTo>
                                  <a:lnTo>
                                    <a:pt x="3947" y="7"/>
                                  </a:lnTo>
                                  <a:lnTo>
                                    <a:pt x="3918" y="8"/>
                                  </a:lnTo>
                                  <a:lnTo>
                                    <a:pt x="3893" y="8"/>
                                  </a:lnTo>
                                  <a:lnTo>
                                    <a:pt x="3871" y="9"/>
                                  </a:lnTo>
                                  <a:lnTo>
                                    <a:pt x="3852" y="10"/>
                                  </a:lnTo>
                                  <a:lnTo>
                                    <a:pt x="3836" y="10"/>
                                  </a:lnTo>
                                  <a:lnTo>
                                    <a:pt x="3821" y="10"/>
                                  </a:lnTo>
                                  <a:lnTo>
                                    <a:pt x="3808" y="11"/>
                                  </a:lnTo>
                                  <a:lnTo>
                                    <a:pt x="3796" y="11"/>
                                  </a:lnTo>
                                  <a:lnTo>
                                    <a:pt x="3784" y="11"/>
                                  </a:lnTo>
                                  <a:lnTo>
                                    <a:pt x="3760" y="11"/>
                                  </a:lnTo>
                                  <a:lnTo>
                                    <a:pt x="3733" y="12"/>
                                  </a:lnTo>
                                  <a:lnTo>
                                    <a:pt x="3699" y="12"/>
                                  </a:lnTo>
                                  <a:lnTo>
                                    <a:pt x="3678" y="12"/>
                                  </a:lnTo>
                                  <a:lnTo>
                                    <a:pt x="3654" y="13"/>
                                  </a:lnTo>
                                  <a:lnTo>
                                    <a:pt x="3627" y="13"/>
                                  </a:lnTo>
                                  <a:lnTo>
                                    <a:pt x="3595" y="13"/>
                                  </a:lnTo>
                                  <a:lnTo>
                                    <a:pt x="3559" y="14"/>
                                  </a:lnTo>
                                  <a:lnTo>
                                    <a:pt x="3776" y="17"/>
                                  </a:lnTo>
                                  <a:lnTo>
                                    <a:pt x="3700" y="17"/>
                                  </a:lnTo>
                                  <a:lnTo>
                                    <a:pt x="3675" y="17"/>
                                  </a:lnTo>
                                  <a:lnTo>
                                    <a:pt x="3651" y="18"/>
                                  </a:lnTo>
                                  <a:lnTo>
                                    <a:pt x="3627" y="18"/>
                                  </a:lnTo>
                                  <a:lnTo>
                                    <a:pt x="3603" y="18"/>
                                  </a:lnTo>
                                  <a:lnTo>
                                    <a:pt x="3580" y="18"/>
                                  </a:lnTo>
                                  <a:lnTo>
                                    <a:pt x="3557" y="18"/>
                                  </a:lnTo>
                                  <a:lnTo>
                                    <a:pt x="3511" y="19"/>
                                  </a:lnTo>
                                  <a:lnTo>
                                    <a:pt x="3396" y="19"/>
                                  </a:lnTo>
                                  <a:lnTo>
                                    <a:pt x="3373" y="19"/>
                                  </a:lnTo>
                                  <a:lnTo>
                                    <a:pt x="3350" y="18"/>
                                  </a:lnTo>
                                  <a:lnTo>
                                    <a:pt x="3326" y="18"/>
                                  </a:lnTo>
                                  <a:lnTo>
                                    <a:pt x="3303" y="17"/>
                                  </a:lnTo>
                                  <a:lnTo>
                                    <a:pt x="3329" y="18"/>
                                  </a:lnTo>
                                  <a:lnTo>
                                    <a:pt x="3346" y="19"/>
                                  </a:lnTo>
                                  <a:lnTo>
                                    <a:pt x="3354" y="20"/>
                                  </a:lnTo>
                                  <a:lnTo>
                                    <a:pt x="3346" y="21"/>
                                  </a:lnTo>
                                  <a:lnTo>
                                    <a:pt x="3332" y="21"/>
                                  </a:lnTo>
                                  <a:lnTo>
                                    <a:pt x="3312" y="21"/>
                                  </a:lnTo>
                                  <a:lnTo>
                                    <a:pt x="3287" y="21"/>
                                  </a:lnTo>
                                  <a:lnTo>
                                    <a:pt x="3226" y="22"/>
                                  </a:lnTo>
                                  <a:lnTo>
                                    <a:pt x="3042" y="22"/>
                                  </a:lnTo>
                                  <a:lnTo>
                                    <a:pt x="2942" y="22"/>
                                  </a:lnTo>
                                  <a:lnTo>
                                    <a:pt x="2916" y="22"/>
                                  </a:lnTo>
                                  <a:lnTo>
                                    <a:pt x="2894" y="23"/>
                                  </a:lnTo>
                                  <a:lnTo>
                                    <a:pt x="2868" y="22"/>
                                  </a:lnTo>
                                  <a:lnTo>
                                    <a:pt x="2841" y="22"/>
                                  </a:lnTo>
                                  <a:lnTo>
                                    <a:pt x="2788" y="22"/>
                                  </a:lnTo>
                                  <a:lnTo>
                                    <a:pt x="2509" y="22"/>
                                  </a:lnTo>
                                  <a:lnTo>
                                    <a:pt x="2490" y="21"/>
                                  </a:lnTo>
                                  <a:lnTo>
                                    <a:pt x="2473" y="21"/>
                                  </a:lnTo>
                                  <a:lnTo>
                                    <a:pt x="2457" y="21"/>
                                  </a:lnTo>
                                  <a:lnTo>
                                    <a:pt x="2442" y="20"/>
                                  </a:lnTo>
                                  <a:lnTo>
                                    <a:pt x="2466" y="20"/>
                                  </a:lnTo>
                                  <a:lnTo>
                                    <a:pt x="2208" y="19"/>
                                  </a:lnTo>
                                  <a:lnTo>
                                    <a:pt x="2239" y="13"/>
                                  </a:lnTo>
                                  <a:lnTo>
                                    <a:pt x="2212" y="13"/>
                                  </a:lnTo>
                                  <a:lnTo>
                                    <a:pt x="2185" y="12"/>
                                  </a:lnTo>
                                  <a:lnTo>
                                    <a:pt x="2131" y="12"/>
                                  </a:lnTo>
                                  <a:lnTo>
                                    <a:pt x="2028" y="12"/>
                                  </a:lnTo>
                                  <a:lnTo>
                                    <a:pt x="2005" y="12"/>
                                  </a:lnTo>
                                  <a:lnTo>
                                    <a:pt x="1983" y="13"/>
                                  </a:lnTo>
                                  <a:lnTo>
                                    <a:pt x="1963" y="13"/>
                                  </a:lnTo>
                                  <a:lnTo>
                                    <a:pt x="1946" y="13"/>
                                  </a:lnTo>
                                  <a:lnTo>
                                    <a:pt x="1930" y="14"/>
                                  </a:lnTo>
                                  <a:lnTo>
                                    <a:pt x="1917" y="14"/>
                                  </a:lnTo>
                                  <a:lnTo>
                                    <a:pt x="1907" y="14"/>
                                  </a:lnTo>
                                  <a:lnTo>
                                    <a:pt x="1900" y="15"/>
                                  </a:lnTo>
                                  <a:lnTo>
                                    <a:pt x="1896" y="15"/>
                                  </a:lnTo>
                                  <a:lnTo>
                                    <a:pt x="1898" y="16"/>
                                  </a:lnTo>
                                  <a:lnTo>
                                    <a:pt x="1905" y="16"/>
                                  </a:lnTo>
                                  <a:lnTo>
                                    <a:pt x="1874" y="15"/>
                                  </a:lnTo>
                                  <a:lnTo>
                                    <a:pt x="1849" y="15"/>
                                  </a:lnTo>
                                  <a:lnTo>
                                    <a:pt x="1829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05" y="14"/>
                                  </a:lnTo>
                                  <a:lnTo>
                                    <a:pt x="1798" y="14"/>
                                  </a:lnTo>
                                  <a:lnTo>
                                    <a:pt x="1794" y="14"/>
                                  </a:lnTo>
                                  <a:lnTo>
                                    <a:pt x="1793" y="6"/>
                                  </a:lnTo>
                                  <a:lnTo>
                                    <a:pt x="1781" y="6"/>
                                  </a:lnTo>
                                  <a:lnTo>
                                    <a:pt x="1765" y="6"/>
                                  </a:lnTo>
                                  <a:lnTo>
                                    <a:pt x="1748" y="5"/>
                                  </a:lnTo>
                                  <a:lnTo>
                                    <a:pt x="1729" y="5"/>
                                  </a:lnTo>
                                  <a:lnTo>
                                    <a:pt x="1709" y="5"/>
                                  </a:lnTo>
                                  <a:lnTo>
                                    <a:pt x="1668" y="4"/>
                                  </a:lnTo>
                                  <a:lnTo>
                                    <a:pt x="1632" y="4"/>
                                  </a:lnTo>
                                  <a:lnTo>
                                    <a:pt x="1604" y="4"/>
                                  </a:lnTo>
                                  <a:lnTo>
                                    <a:pt x="1596" y="4"/>
                                  </a:lnTo>
                                  <a:lnTo>
                                    <a:pt x="1591" y="3"/>
                                  </a:lnTo>
                                  <a:lnTo>
                                    <a:pt x="1596" y="3"/>
                                  </a:lnTo>
                                  <a:lnTo>
                                    <a:pt x="1608" y="2"/>
                                  </a:lnTo>
                                  <a:lnTo>
                                    <a:pt x="1626" y="2"/>
                                  </a:lnTo>
                                  <a:lnTo>
                                    <a:pt x="1651" y="1"/>
                                  </a:lnTo>
                                  <a:lnTo>
                                    <a:pt x="1590" y="2"/>
                                  </a:lnTo>
                                  <a:lnTo>
                                    <a:pt x="1566" y="2"/>
                                  </a:lnTo>
                                  <a:lnTo>
                                    <a:pt x="1557" y="2"/>
                                  </a:lnTo>
                                  <a:lnTo>
                                    <a:pt x="1550" y="2"/>
                                  </a:lnTo>
                                  <a:lnTo>
                                    <a:pt x="1545" y="3"/>
                                  </a:lnTo>
                                  <a:lnTo>
                                    <a:pt x="1540" y="3"/>
                                  </a:lnTo>
                                  <a:lnTo>
                                    <a:pt x="1536" y="3"/>
                                  </a:lnTo>
                                  <a:lnTo>
                                    <a:pt x="1532" y="3"/>
                                  </a:lnTo>
                                  <a:lnTo>
                                    <a:pt x="1528" y="4"/>
                                  </a:lnTo>
                                  <a:lnTo>
                                    <a:pt x="1523" y="4"/>
                                  </a:lnTo>
                                  <a:lnTo>
                                    <a:pt x="1517" y="4"/>
                                  </a:lnTo>
                                  <a:lnTo>
                                    <a:pt x="1509" y="4"/>
                                  </a:lnTo>
                                  <a:lnTo>
                                    <a:pt x="1500" y="4"/>
                                  </a:lnTo>
                                  <a:lnTo>
                                    <a:pt x="1473" y="5"/>
                                  </a:lnTo>
                                  <a:lnTo>
                                    <a:pt x="1433" y="5"/>
                                  </a:lnTo>
                                  <a:lnTo>
                                    <a:pt x="1745" y="7"/>
                                  </a:lnTo>
                                  <a:lnTo>
                                    <a:pt x="1740" y="11"/>
                                  </a:lnTo>
                                  <a:lnTo>
                                    <a:pt x="1716" y="11"/>
                                  </a:lnTo>
                                  <a:lnTo>
                                    <a:pt x="1694" y="11"/>
                                  </a:lnTo>
                                  <a:lnTo>
                                    <a:pt x="1605" y="11"/>
                                  </a:lnTo>
                                  <a:lnTo>
                                    <a:pt x="1588" y="11"/>
                                  </a:lnTo>
                                  <a:lnTo>
                                    <a:pt x="1571" y="11"/>
                                  </a:lnTo>
                                  <a:lnTo>
                                    <a:pt x="1552" y="11"/>
                                  </a:lnTo>
                                  <a:lnTo>
                                    <a:pt x="1508" y="10"/>
                                  </a:lnTo>
                                  <a:lnTo>
                                    <a:pt x="1473" y="10"/>
                                  </a:lnTo>
                                  <a:lnTo>
                                    <a:pt x="1483" y="14"/>
                                  </a:lnTo>
                                  <a:lnTo>
                                    <a:pt x="1260" y="10"/>
                                  </a:lnTo>
                                  <a:lnTo>
                                    <a:pt x="1259" y="11"/>
                                  </a:lnTo>
                                  <a:lnTo>
                                    <a:pt x="1250" y="11"/>
                                  </a:lnTo>
                                  <a:lnTo>
                                    <a:pt x="1235" y="12"/>
                                  </a:lnTo>
                                  <a:lnTo>
                                    <a:pt x="1069" y="12"/>
                                  </a:lnTo>
                                  <a:lnTo>
                                    <a:pt x="1052" y="12"/>
                                  </a:lnTo>
                                  <a:lnTo>
                                    <a:pt x="1038" y="11"/>
                                  </a:lnTo>
                                  <a:lnTo>
                                    <a:pt x="1026" y="11"/>
                                  </a:lnTo>
                                  <a:lnTo>
                                    <a:pt x="1016" y="10"/>
                                  </a:lnTo>
                                  <a:lnTo>
                                    <a:pt x="1007" y="10"/>
                                  </a:lnTo>
                                  <a:lnTo>
                                    <a:pt x="1000" y="9"/>
                                  </a:lnTo>
                                  <a:lnTo>
                                    <a:pt x="993" y="9"/>
                                  </a:lnTo>
                                  <a:lnTo>
                                    <a:pt x="987" y="8"/>
                                  </a:lnTo>
                                  <a:lnTo>
                                    <a:pt x="981" y="8"/>
                                  </a:lnTo>
                                  <a:lnTo>
                                    <a:pt x="975" y="8"/>
                                  </a:lnTo>
                                  <a:lnTo>
                                    <a:pt x="968" y="7"/>
                                  </a:lnTo>
                                  <a:lnTo>
                                    <a:pt x="961" y="7"/>
                                  </a:lnTo>
                                  <a:lnTo>
                                    <a:pt x="951" y="6"/>
                                  </a:lnTo>
                                  <a:lnTo>
                                    <a:pt x="940" y="6"/>
                                  </a:lnTo>
                                  <a:lnTo>
                                    <a:pt x="912" y="6"/>
                                  </a:lnTo>
                                  <a:lnTo>
                                    <a:pt x="871" y="6"/>
                                  </a:lnTo>
                                  <a:lnTo>
                                    <a:pt x="846" y="6"/>
                                  </a:lnTo>
                                  <a:lnTo>
                                    <a:pt x="817" y="7"/>
                                  </a:lnTo>
                                  <a:lnTo>
                                    <a:pt x="832" y="7"/>
                                  </a:lnTo>
                                  <a:lnTo>
                                    <a:pt x="794" y="8"/>
                                  </a:lnTo>
                                  <a:lnTo>
                                    <a:pt x="758" y="8"/>
                                  </a:lnTo>
                                  <a:lnTo>
                                    <a:pt x="723" y="8"/>
                                  </a:lnTo>
                                  <a:lnTo>
                                    <a:pt x="671" y="8"/>
                                  </a:lnTo>
                                  <a:lnTo>
                                    <a:pt x="550" y="8"/>
                                  </a:lnTo>
                                  <a:lnTo>
                                    <a:pt x="500" y="8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70" y="8"/>
                                  </a:lnTo>
                                  <a:lnTo>
                                    <a:pt x="483" y="7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529" y="6"/>
                                  </a:lnTo>
                                  <a:lnTo>
                                    <a:pt x="550" y="6"/>
                                  </a:lnTo>
                                  <a:lnTo>
                                    <a:pt x="513" y="6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392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20" y="28"/>
                                  </a:lnTo>
                                  <a:lnTo>
                                    <a:pt x="49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653" y="27"/>
                                  </a:lnTo>
                                  <a:lnTo>
                                    <a:pt x="660" y="29"/>
                                  </a:lnTo>
                                  <a:lnTo>
                                    <a:pt x="679" y="30"/>
                                  </a:lnTo>
                                  <a:lnTo>
                                    <a:pt x="698" y="30"/>
                                  </a:lnTo>
                                  <a:lnTo>
                                    <a:pt x="704" y="31"/>
                                  </a:lnTo>
                                  <a:lnTo>
                                    <a:pt x="703" y="32"/>
                                  </a:lnTo>
                                  <a:lnTo>
                                    <a:pt x="723" y="33"/>
                                  </a:lnTo>
                                  <a:lnTo>
                                    <a:pt x="746" y="33"/>
                                  </a:lnTo>
                                  <a:lnTo>
                                    <a:pt x="771" y="34"/>
                                  </a:lnTo>
                                  <a:lnTo>
                                    <a:pt x="799" y="34"/>
                                  </a:lnTo>
                                  <a:lnTo>
                                    <a:pt x="829" y="34"/>
                                  </a:lnTo>
                                  <a:lnTo>
                                    <a:pt x="966" y="34"/>
                                  </a:lnTo>
                                  <a:lnTo>
                                    <a:pt x="1004" y="34"/>
                                  </a:lnTo>
                                  <a:lnTo>
                                    <a:pt x="1043" y="34"/>
                                  </a:lnTo>
                                  <a:lnTo>
                                    <a:pt x="1084" y="33"/>
                                  </a:lnTo>
                                  <a:lnTo>
                                    <a:pt x="1124" y="33"/>
                                  </a:lnTo>
                                  <a:lnTo>
                                    <a:pt x="1207" y="33"/>
                                  </a:lnTo>
                                  <a:lnTo>
                                    <a:pt x="1333" y="33"/>
                                  </a:lnTo>
                                  <a:lnTo>
                                    <a:pt x="1374" y="33"/>
                                  </a:lnTo>
                                  <a:lnTo>
                                    <a:pt x="1415" y="34"/>
                                  </a:lnTo>
                                  <a:lnTo>
                                    <a:pt x="1374" y="35"/>
                                  </a:lnTo>
                                  <a:lnTo>
                                    <a:pt x="1397" y="35"/>
                                  </a:lnTo>
                                  <a:lnTo>
                                    <a:pt x="1424" y="35"/>
                                  </a:lnTo>
                                  <a:lnTo>
                                    <a:pt x="1485" y="34"/>
                                  </a:lnTo>
                                  <a:lnTo>
                                    <a:pt x="1631" y="35"/>
                                  </a:lnTo>
                                  <a:lnTo>
                                    <a:pt x="1671" y="35"/>
                                  </a:lnTo>
                                  <a:lnTo>
                                    <a:pt x="1712" y="35"/>
                                  </a:lnTo>
                                  <a:lnTo>
                                    <a:pt x="1754" y="35"/>
                                  </a:lnTo>
                                  <a:lnTo>
                                    <a:pt x="1796" y="36"/>
                                  </a:lnTo>
                                  <a:lnTo>
                                    <a:pt x="1839" y="36"/>
                                  </a:lnTo>
                                  <a:lnTo>
                                    <a:pt x="1881" y="36"/>
                                  </a:lnTo>
                                  <a:lnTo>
                                    <a:pt x="1922" y="37"/>
                                  </a:lnTo>
                                  <a:lnTo>
                                    <a:pt x="1964" y="37"/>
                                  </a:lnTo>
                                  <a:lnTo>
                                    <a:pt x="2004" y="37"/>
                                  </a:lnTo>
                                  <a:lnTo>
                                    <a:pt x="2043" y="38"/>
                                  </a:lnTo>
                                  <a:lnTo>
                                    <a:pt x="2080" y="38"/>
                                  </a:lnTo>
                                  <a:lnTo>
                                    <a:pt x="2116" y="38"/>
                                  </a:lnTo>
                                  <a:lnTo>
                                    <a:pt x="2108" y="39"/>
                                  </a:lnTo>
                                  <a:lnTo>
                                    <a:pt x="2074" y="39"/>
                                  </a:lnTo>
                                  <a:lnTo>
                                    <a:pt x="2045" y="40"/>
                                  </a:lnTo>
                                  <a:lnTo>
                                    <a:pt x="2021" y="40"/>
                                  </a:lnTo>
                                  <a:lnTo>
                                    <a:pt x="2002" y="40"/>
                                  </a:lnTo>
                                  <a:lnTo>
                                    <a:pt x="1987" y="41"/>
                                  </a:lnTo>
                                  <a:lnTo>
                                    <a:pt x="1977" y="41"/>
                                  </a:lnTo>
                                  <a:lnTo>
                                    <a:pt x="1971" y="42"/>
                                  </a:lnTo>
                                  <a:lnTo>
                                    <a:pt x="1972" y="43"/>
                                  </a:lnTo>
                                  <a:lnTo>
                                    <a:pt x="1979" y="43"/>
                                  </a:lnTo>
                                  <a:lnTo>
                                    <a:pt x="1991" y="44"/>
                                  </a:lnTo>
                                  <a:lnTo>
                                    <a:pt x="2003" y="44"/>
                                  </a:lnTo>
                                  <a:lnTo>
                                    <a:pt x="1985" y="44"/>
                                  </a:lnTo>
                                  <a:lnTo>
                                    <a:pt x="1944" y="44"/>
                                  </a:lnTo>
                                  <a:lnTo>
                                    <a:pt x="1901" y="45"/>
                                  </a:lnTo>
                                  <a:lnTo>
                                    <a:pt x="1859" y="45"/>
                                  </a:lnTo>
                                  <a:lnTo>
                                    <a:pt x="1841" y="45"/>
                                  </a:lnTo>
                                  <a:lnTo>
                                    <a:pt x="1674" y="45"/>
                                  </a:lnTo>
                                  <a:lnTo>
                                    <a:pt x="1623" y="45"/>
                                  </a:lnTo>
                                  <a:lnTo>
                                    <a:pt x="1600" y="45"/>
                                  </a:lnTo>
                                  <a:lnTo>
                                    <a:pt x="1578" y="45"/>
                                  </a:lnTo>
                                  <a:lnTo>
                                    <a:pt x="1558" y="44"/>
                                  </a:lnTo>
                                  <a:lnTo>
                                    <a:pt x="1542" y="44"/>
                                  </a:lnTo>
                                  <a:lnTo>
                                    <a:pt x="1528" y="43"/>
                                  </a:lnTo>
                                  <a:lnTo>
                                    <a:pt x="1518" y="43"/>
                                  </a:lnTo>
                                  <a:lnTo>
                                    <a:pt x="1513" y="42"/>
                                  </a:lnTo>
                                  <a:lnTo>
                                    <a:pt x="1638" y="42"/>
                                  </a:lnTo>
                                  <a:lnTo>
                                    <a:pt x="1640" y="42"/>
                                  </a:lnTo>
                                  <a:lnTo>
                                    <a:pt x="1635" y="42"/>
                                  </a:lnTo>
                                  <a:lnTo>
                                    <a:pt x="1626" y="41"/>
                                  </a:lnTo>
                                  <a:lnTo>
                                    <a:pt x="1614" y="41"/>
                                  </a:lnTo>
                                  <a:lnTo>
                                    <a:pt x="1600" y="40"/>
                                  </a:lnTo>
                                  <a:lnTo>
                                    <a:pt x="1587" y="40"/>
                                  </a:lnTo>
                                  <a:lnTo>
                                    <a:pt x="1562" y="40"/>
                                  </a:lnTo>
                                  <a:lnTo>
                                    <a:pt x="1535" y="41"/>
                                  </a:lnTo>
                                  <a:lnTo>
                                    <a:pt x="1507" y="41"/>
                                  </a:lnTo>
                                  <a:lnTo>
                                    <a:pt x="1477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97"/>
                          <wps:cNvSpPr>
                            <a:spLocks/>
                          </wps:cNvSpPr>
                          <wps:spPr bwMode="auto">
                            <a:xfrm>
                              <a:off x="1148" y="2534"/>
                              <a:ext cx="9637" cy="91"/>
                            </a:xfrm>
                            <a:custGeom>
                              <a:avLst/>
                              <a:gdLst>
                                <a:gd name="T0" fmla="*/ 2088 w 9637"/>
                                <a:gd name="T1" fmla="*/ 67 h 91"/>
                                <a:gd name="T2" fmla="*/ 2090 w 9637"/>
                                <a:gd name="T3" fmla="*/ 69 h 91"/>
                                <a:gd name="T4" fmla="*/ 2081 w 9637"/>
                                <a:gd name="T5" fmla="*/ 71 h 91"/>
                                <a:gd name="T6" fmla="*/ 2062 w 9637"/>
                                <a:gd name="T7" fmla="*/ 73 h 91"/>
                                <a:gd name="T8" fmla="*/ 2050 w 9637"/>
                                <a:gd name="T9" fmla="*/ 73 h 91"/>
                                <a:gd name="T10" fmla="*/ 2482 w 9637"/>
                                <a:gd name="T11" fmla="*/ 73 h 91"/>
                                <a:gd name="T12" fmla="*/ 2449 w 9637"/>
                                <a:gd name="T13" fmla="*/ 66 h 91"/>
                                <a:gd name="T14" fmla="*/ 2445 w 9637"/>
                                <a:gd name="T15" fmla="*/ 65 h 91"/>
                                <a:gd name="T16" fmla="*/ 2438 w 9637"/>
                                <a:gd name="T17" fmla="*/ 64 h 91"/>
                                <a:gd name="T18" fmla="*/ 2432 w 9637"/>
                                <a:gd name="T19" fmla="*/ 63 h 91"/>
                                <a:gd name="T20" fmla="*/ 2425 w 9637"/>
                                <a:gd name="T21" fmla="*/ 61 h 91"/>
                                <a:gd name="T22" fmla="*/ 2426 w 9637"/>
                                <a:gd name="T23" fmla="*/ 50 h 91"/>
                                <a:gd name="T24" fmla="*/ 2406 w 9637"/>
                                <a:gd name="T25" fmla="*/ 50 h 91"/>
                                <a:gd name="T26" fmla="*/ 2387 w 9637"/>
                                <a:gd name="T27" fmla="*/ 49 h 91"/>
                                <a:gd name="T28" fmla="*/ 2370 w 9637"/>
                                <a:gd name="T29" fmla="*/ 49 h 91"/>
                                <a:gd name="T30" fmla="*/ 2355 w 9637"/>
                                <a:gd name="T31" fmla="*/ 48 h 91"/>
                                <a:gd name="T32" fmla="*/ 2342 w 9637"/>
                                <a:gd name="T33" fmla="*/ 48 h 91"/>
                                <a:gd name="T34" fmla="*/ 2354 w 9637"/>
                                <a:gd name="T35" fmla="*/ 61 h 91"/>
                                <a:gd name="T36" fmla="*/ 2403 w 9637"/>
                                <a:gd name="T37" fmla="*/ 61 h 91"/>
                                <a:gd name="T38" fmla="*/ 2400 w 9637"/>
                                <a:gd name="T39" fmla="*/ 64 h 91"/>
                                <a:gd name="T40" fmla="*/ 2391 w 9637"/>
                                <a:gd name="T41" fmla="*/ 64 h 91"/>
                                <a:gd name="T42" fmla="*/ 2383 w 9637"/>
                                <a:gd name="T43" fmla="*/ 64 h 91"/>
                                <a:gd name="T44" fmla="*/ 2380 w 9637"/>
                                <a:gd name="T45" fmla="*/ 63 h 91"/>
                                <a:gd name="T46" fmla="*/ 2330 w 9637"/>
                                <a:gd name="T47" fmla="*/ 63 h 91"/>
                                <a:gd name="T48" fmla="*/ 2258 w 9637"/>
                                <a:gd name="T49" fmla="*/ 63 h 91"/>
                                <a:gd name="T50" fmla="*/ 2235 w 9637"/>
                                <a:gd name="T51" fmla="*/ 64 h 91"/>
                                <a:gd name="T52" fmla="*/ 2213 w 9637"/>
                                <a:gd name="T53" fmla="*/ 64 h 91"/>
                                <a:gd name="T54" fmla="*/ 2192 w 9637"/>
                                <a:gd name="T55" fmla="*/ 64 h 91"/>
                                <a:gd name="T56" fmla="*/ 2172 w 9637"/>
                                <a:gd name="T57" fmla="*/ 65 h 91"/>
                                <a:gd name="T58" fmla="*/ 2154 w 9637"/>
                                <a:gd name="T59" fmla="*/ 65 h 91"/>
                                <a:gd name="T60" fmla="*/ 2136 w 9637"/>
                                <a:gd name="T61" fmla="*/ 65 h 91"/>
                                <a:gd name="T62" fmla="*/ 2119 w 9637"/>
                                <a:gd name="T63" fmla="*/ 65 h 91"/>
                                <a:gd name="T64" fmla="*/ 2104 w 9637"/>
                                <a:gd name="T65" fmla="*/ 66 h 91"/>
                                <a:gd name="T66" fmla="*/ 2077 w 9637"/>
                                <a:gd name="T67" fmla="*/ 66 h 91"/>
                                <a:gd name="T68" fmla="*/ 2073 w 9637"/>
                                <a:gd name="T69" fmla="*/ 66 h 91"/>
                                <a:gd name="T70" fmla="*/ 2088 w 9637"/>
                                <a:gd name="T71" fmla="*/ 67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088" y="67"/>
                                  </a:moveTo>
                                  <a:lnTo>
                                    <a:pt x="2090" y="69"/>
                                  </a:lnTo>
                                  <a:lnTo>
                                    <a:pt x="2081" y="71"/>
                                  </a:lnTo>
                                  <a:lnTo>
                                    <a:pt x="2062" y="73"/>
                                  </a:lnTo>
                                  <a:lnTo>
                                    <a:pt x="2050" y="73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449" y="66"/>
                                  </a:lnTo>
                                  <a:lnTo>
                                    <a:pt x="2445" y="65"/>
                                  </a:lnTo>
                                  <a:lnTo>
                                    <a:pt x="2438" y="64"/>
                                  </a:lnTo>
                                  <a:lnTo>
                                    <a:pt x="2432" y="63"/>
                                  </a:lnTo>
                                  <a:lnTo>
                                    <a:pt x="2425" y="61"/>
                                  </a:lnTo>
                                  <a:lnTo>
                                    <a:pt x="2426" y="50"/>
                                  </a:lnTo>
                                  <a:lnTo>
                                    <a:pt x="2406" y="50"/>
                                  </a:lnTo>
                                  <a:lnTo>
                                    <a:pt x="2387" y="49"/>
                                  </a:lnTo>
                                  <a:lnTo>
                                    <a:pt x="2370" y="49"/>
                                  </a:lnTo>
                                  <a:lnTo>
                                    <a:pt x="2355" y="48"/>
                                  </a:lnTo>
                                  <a:lnTo>
                                    <a:pt x="2342" y="48"/>
                                  </a:lnTo>
                                  <a:lnTo>
                                    <a:pt x="2354" y="61"/>
                                  </a:lnTo>
                                  <a:lnTo>
                                    <a:pt x="2403" y="61"/>
                                  </a:lnTo>
                                  <a:lnTo>
                                    <a:pt x="2400" y="64"/>
                                  </a:lnTo>
                                  <a:lnTo>
                                    <a:pt x="2391" y="64"/>
                                  </a:lnTo>
                                  <a:lnTo>
                                    <a:pt x="2383" y="64"/>
                                  </a:lnTo>
                                  <a:lnTo>
                                    <a:pt x="2380" y="63"/>
                                  </a:lnTo>
                                  <a:lnTo>
                                    <a:pt x="2330" y="63"/>
                                  </a:lnTo>
                                  <a:lnTo>
                                    <a:pt x="2258" y="63"/>
                                  </a:lnTo>
                                  <a:lnTo>
                                    <a:pt x="2235" y="64"/>
                                  </a:lnTo>
                                  <a:lnTo>
                                    <a:pt x="2213" y="64"/>
                                  </a:lnTo>
                                  <a:lnTo>
                                    <a:pt x="2192" y="64"/>
                                  </a:lnTo>
                                  <a:lnTo>
                                    <a:pt x="2172" y="65"/>
                                  </a:lnTo>
                                  <a:lnTo>
                                    <a:pt x="2154" y="65"/>
                                  </a:lnTo>
                                  <a:lnTo>
                                    <a:pt x="2136" y="65"/>
                                  </a:lnTo>
                                  <a:lnTo>
                                    <a:pt x="2119" y="65"/>
                                  </a:lnTo>
                                  <a:lnTo>
                                    <a:pt x="2104" y="66"/>
                                  </a:lnTo>
                                  <a:lnTo>
                                    <a:pt x="2077" y="66"/>
                                  </a:lnTo>
                                  <a:lnTo>
                                    <a:pt x="2073" y="66"/>
                                  </a:lnTo>
                                  <a:lnTo>
                                    <a:pt x="2088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8"/>
                        <wpg:cNvGrpSpPr>
                          <a:grpSpLocks/>
                        </wpg:cNvGrpSpPr>
                        <wpg:grpSpPr bwMode="auto">
                          <a:xfrm>
                            <a:off x="1148" y="3271"/>
                            <a:ext cx="9637" cy="91"/>
                            <a:chOff x="1148" y="3271"/>
                            <a:chExt cx="9637" cy="91"/>
                          </a:xfrm>
                        </wpg:grpSpPr>
                        <wps:wsp>
                          <wps:cNvPr id="41" name="Freeform 99"/>
                          <wps:cNvSpPr>
                            <a:spLocks/>
                          </wps:cNvSpPr>
                          <wps:spPr bwMode="auto">
                            <a:xfrm>
                              <a:off x="1148" y="3271"/>
                              <a:ext cx="9637" cy="91"/>
                            </a:xfrm>
                            <a:custGeom>
                              <a:avLst/>
                              <a:gdLst>
                                <a:gd name="T0" fmla="*/ 2180 w 9637"/>
                                <a:gd name="T1" fmla="*/ 0 h 91"/>
                                <a:gd name="T2" fmla="*/ 2057 w 9637"/>
                                <a:gd name="T3" fmla="*/ 0 h 91"/>
                                <a:gd name="T4" fmla="*/ 1955 w 9637"/>
                                <a:gd name="T5" fmla="*/ 1 h 91"/>
                                <a:gd name="T6" fmla="*/ 1902 w 9637"/>
                                <a:gd name="T7" fmla="*/ 1 h 91"/>
                                <a:gd name="T8" fmla="*/ 1850 w 9637"/>
                                <a:gd name="T9" fmla="*/ 2 h 91"/>
                                <a:gd name="T10" fmla="*/ 1800 w 9637"/>
                                <a:gd name="T11" fmla="*/ 2 h 91"/>
                                <a:gd name="T12" fmla="*/ 1755 w 9637"/>
                                <a:gd name="T13" fmla="*/ 3 h 91"/>
                                <a:gd name="T14" fmla="*/ 1761 w 9637"/>
                                <a:gd name="T15" fmla="*/ 3 h 91"/>
                                <a:gd name="T16" fmla="*/ 1831 w 9637"/>
                                <a:gd name="T17" fmla="*/ 2 h 91"/>
                                <a:gd name="T18" fmla="*/ 1951 w 9637"/>
                                <a:gd name="T19" fmla="*/ 3 h 91"/>
                                <a:gd name="T20" fmla="*/ 1988 w 9637"/>
                                <a:gd name="T21" fmla="*/ 3 h 91"/>
                                <a:gd name="T22" fmla="*/ 2024 w 9637"/>
                                <a:gd name="T23" fmla="*/ 4 h 91"/>
                                <a:gd name="T24" fmla="*/ 2061 w 9637"/>
                                <a:gd name="T25" fmla="*/ 5 h 91"/>
                                <a:gd name="T26" fmla="*/ 2099 w 9637"/>
                                <a:gd name="T27" fmla="*/ 5 h 91"/>
                                <a:gd name="T28" fmla="*/ 2139 w 9637"/>
                                <a:gd name="T29" fmla="*/ 6 h 91"/>
                                <a:gd name="T30" fmla="*/ 2030 w 9637"/>
                                <a:gd name="T31" fmla="*/ 6 h 91"/>
                                <a:gd name="T32" fmla="*/ 1981 w 9637"/>
                                <a:gd name="T33" fmla="*/ 7 h 91"/>
                                <a:gd name="T34" fmla="*/ 1923 w 9637"/>
                                <a:gd name="T35" fmla="*/ 7 h 91"/>
                                <a:gd name="T36" fmla="*/ 1935 w 9637"/>
                                <a:gd name="T37" fmla="*/ 5 h 91"/>
                                <a:gd name="T38" fmla="*/ 1802 w 9637"/>
                                <a:gd name="T39" fmla="*/ 7 h 91"/>
                                <a:gd name="T40" fmla="*/ 1794 w 9637"/>
                                <a:gd name="T41" fmla="*/ 14 h 91"/>
                                <a:gd name="T42" fmla="*/ 1806 w 9637"/>
                                <a:gd name="T43" fmla="*/ 12 h 91"/>
                                <a:gd name="T44" fmla="*/ 1819 w 9637"/>
                                <a:gd name="T45" fmla="*/ 11 h 91"/>
                                <a:gd name="T46" fmla="*/ 1857 w 9637"/>
                                <a:gd name="T47" fmla="*/ 10 h 91"/>
                                <a:gd name="T48" fmla="*/ 1900 w 9637"/>
                                <a:gd name="T49" fmla="*/ 9 h 91"/>
                                <a:gd name="T50" fmla="*/ 1947 w 9637"/>
                                <a:gd name="T51" fmla="*/ 9 h 91"/>
                                <a:gd name="T52" fmla="*/ 1994 w 9637"/>
                                <a:gd name="T53" fmla="*/ 8 h 91"/>
                                <a:gd name="T54" fmla="*/ 2064 w 9637"/>
                                <a:gd name="T55" fmla="*/ 8 h 91"/>
                                <a:gd name="T56" fmla="*/ 2145 w 9637"/>
                                <a:gd name="T57" fmla="*/ 8 h 91"/>
                                <a:gd name="T58" fmla="*/ 2176 w 9637"/>
                                <a:gd name="T59" fmla="*/ 9 h 91"/>
                                <a:gd name="T60" fmla="*/ 2197 w 9637"/>
                                <a:gd name="T61" fmla="*/ 10 h 91"/>
                                <a:gd name="T62" fmla="*/ 2154 w 9637"/>
                                <a:gd name="T63" fmla="*/ 9 h 91"/>
                                <a:gd name="T64" fmla="*/ 2134 w 9637"/>
                                <a:gd name="T65" fmla="*/ 10 h 91"/>
                                <a:gd name="T66" fmla="*/ 2256 w 9637"/>
                                <a:gd name="T67" fmla="*/ 10 h 91"/>
                                <a:gd name="T68" fmla="*/ 2367 w 9637"/>
                                <a:gd name="T69" fmla="*/ 10 h 91"/>
                                <a:gd name="T70" fmla="*/ 2404 w 9637"/>
                                <a:gd name="T71" fmla="*/ 9 h 91"/>
                                <a:gd name="T72" fmla="*/ 2421 w 9637"/>
                                <a:gd name="T73" fmla="*/ 8 h 91"/>
                                <a:gd name="T74" fmla="*/ 2433 w 9637"/>
                                <a:gd name="T75" fmla="*/ 5 h 91"/>
                                <a:gd name="T76" fmla="*/ 2446 w 9637"/>
                                <a:gd name="T77" fmla="*/ 4 h 91"/>
                                <a:gd name="T78" fmla="*/ 2477 w 9637"/>
                                <a:gd name="T79" fmla="*/ 3 h 91"/>
                                <a:gd name="T80" fmla="*/ 2534 w 9637"/>
                                <a:gd name="T81" fmla="*/ 2 h 91"/>
                                <a:gd name="T82" fmla="*/ 2472 w 9637"/>
                                <a:gd name="T83" fmla="*/ 2 h 91"/>
                                <a:gd name="T84" fmla="*/ 2433 w 9637"/>
                                <a:gd name="T85" fmla="*/ 1 h 91"/>
                                <a:gd name="T86" fmla="*/ 2395 w 9637"/>
                                <a:gd name="T87" fmla="*/ 1 h 91"/>
                                <a:gd name="T88" fmla="*/ 2357 w 9637"/>
                                <a:gd name="T89" fmla="*/ 0 h 91"/>
                                <a:gd name="T90" fmla="*/ 2300 w 9637"/>
                                <a:gd name="T91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260" y="0"/>
                                  </a:moveTo>
                                  <a:lnTo>
                                    <a:pt x="2180" y="0"/>
                                  </a:lnTo>
                                  <a:lnTo>
                                    <a:pt x="2102" y="0"/>
                                  </a:lnTo>
                                  <a:lnTo>
                                    <a:pt x="2057" y="0"/>
                                  </a:lnTo>
                                  <a:lnTo>
                                    <a:pt x="2008" y="1"/>
                                  </a:lnTo>
                                  <a:lnTo>
                                    <a:pt x="1955" y="1"/>
                                  </a:lnTo>
                                  <a:lnTo>
                                    <a:pt x="1929" y="1"/>
                                  </a:lnTo>
                                  <a:lnTo>
                                    <a:pt x="1902" y="1"/>
                                  </a:lnTo>
                                  <a:lnTo>
                                    <a:pt x="1876" y="2"/>
                                  </a:lnTo>
                                  <a:lnTo>
                                    <a:pt x="1850" y="2"/>
                                  </a:lnTo>
                                  <a:lnTo>
                                    <a:pt x="1824" y="2"/>
                                  </a:lnTo>
                                  <a:lnTo>
                                    <a:pt x="1800" y="2"/>
                                  </a:lnTo>
                                  <a:lnTo>
                                    <a:pt x="1777" y="3"/>
                                  </a:lnTo>
                                  <a:lnTo>
                                    <a:pt x="1755" y="3"/>
                                  </a:lnTo>
                                  <a:lnTo>
                                    <a:pt x="1735" y="3"/>
                                  </a:lnTo>
                                  <a:lnTo>
                                    <a:pt x="1761" y="3"/>
                                  </a:lnTo>
                                  <a:lnTo>
                                    <a:pt x="1785" y="3"/>
                                  </a:lnTo>
                                  <a:lnTo>
                                    <a:pt x="1831" y="2"/>
                                  </a:lnTo>
                                  <a:lnTo>
                                    <a:pt x="1933" y="3"/>
                                  </a:lnTo>
                                  <a:lnTo>
                                    <a:pt x="1951" y="3"/>
                                  </a:lnTo>
                                  <a:lnTo>
                                    <a:pt x="1970" y="3"/>
                                  </a:lnTo>
                                  <a:lnTo>
                                    <a:pt x="1988" y="3"/>
                                  </a:lnTo>
                                  <a:lnTo>
                                    <a:pt x="2006" y="4"/>
                                  </a:lnTo>
                                  <a:lnTo>
                                    <a:pt x="2024" y="4"/>
                                  </a:lnTo>
                                  <a:lnTo>
                                    <a:pt x="2043" y="4"/>
                                  </a:lnTo>
                                  <a:lnTo>
                                    <a:pt x="2061" y="5"/>
                                  </a:lnTo>
                                  <a:lnTo>
                                    <a:pt x="2080" y="5"/>
                                  </a:lnTo>
                                  <a:lnTo>
                                    <a:pt x="2099" y="5"/>
                                  </a:lnTo>
                                  <a:lnTo>
                                    <a:pt x="2119" y="6"/>
                                  </a:lnTo>
                                  <a:lnTo>
                                    <a:pt x="2139" y="6"/>
                                  </a:lnTo>
                                  <a:lnTo>
                                    <a:pt x="2047" y="6"/>
                                  </a:lnTo>
                                  <a:lnTo>
                                    <a:pt x="2030" y="6"/>
                                  </a:lnTo>
                                  <a:lnTo>
                                    <a:pt x="2013" y="7"/>
                                  </a:lnTo>
                                  <a:lnTo>
                                    <a:pt x="1981" y="7"/>
                                  </a:lnTo>
                                  <a:lnTo>
                                    <a:pt x="1944" y="7"/>
                                  </a:lnTo>
                                  <a:lnTo>
                                    <a:pt x="1923" y="7"/>
                                  </a:lnTo>
                                  <a:lnTo>
                                    <a:pt x="1903" y="6"/>
                                  </a:lnTo>
                                  <a:lnTo>
                                    <a:pt x="1935" y="5"/>
                                  </a:lnTo>
                                  <a:lnTo>
                                    <a:pt x="1807" y="7"/>
                                  </a:lnTo>
                                  <a:lnTo>
                                    <a:pt x="1802" y="7"/>
                                  </a:lnTo>
                                  <a:lnTo>
                                    <a:pt x="1793" y="6"/>
                                  </a:lnTo>
                                  <a:lnTo>
                                    <a:pt x="1794" y="14"/>
                                  </a:lnTo>
                                  <a:lnTo>
                                    <a:pt x="1800" y="13"/>
                                  </a:lnTo>
                                  <a:lnTo>
                                    <a:pt x="1806" y="12"/>
                                  </a:lnTo>
                                  <a:lnTo>
                                    <a:pt x="1802" y="11"/>
                                  </a:lnTo>
                                  <a:lnTo>
                                    <a:pt x="1819" y="11"/>
                                  </a:lnTo>
                                  <a:lnTo>
                                    <a:pt x="1837" y="10"/>
                                  </a:lnTo>
                                  <a:lnTo>
                                    <a:pt x="1857" y="10"/>
                                  </a:lnTo>
                                  <a:lnTo>
                                    <a:pt x="1878" y="10"/>
                                  </a:lnTo>
                                  <a:lnTo>
                                    <a:pt x="1900" y="9"/>
                                  </a:lnTo>
                                  <a:lnTo>
                                    <a:pt x="1923" y="9"/>
                                  </a:lnTo>
                                  <a:lnTo>
                                    <a:pt x="1947" y="9"/>
                                  </a:lnTo>
                                  <a:lnTo>
                                    <a:pt x="1970" y="8"/>
                                  </a:lnTo>
                                  <a:lnTo>
                                    <a:pt x="1994" y="8"/>
                                  </a:lnTo>
                                  <a:lnTo>
                                    <a:pt x="2018" y="8"/>
                                  </a:lnTo>
                                  <a:lnTo>
                                    <a:pt x="2064" y="8"/>
                                  </a:lnTo>
                                  <a:lnTo>
                                    <a:pt x="2127" y="8"/>
                                  </a:lnTo>
                                  <a:lnTo>
                                    <a:pt x="2145" y="8"/>
                                  </a:lnTo>
                                  <a:lnTo>
                                    <a:pt x="2162" y="8"/>
                                  </a:lnTo>
                                  <a:lnTo>
                                    <a:pt x="2176" y="9"/>
                                  </a:lnTo>
                                  <a:lnTo>
                                    <a:pt x="2189" y="9"/>
                                  </a:lnTo>
                                  <a:lnTo>
                                    <a:pt x="2197" y="10"/>
                                  </a:lnTo>
                                  <a:lnTo>
                                    <a:pt x="2178" y="9"/>
                                  </a:lnTo>
                                  <a:lnTo>
                                    <a:pt x="2154" y="9"/>
                                  </a:lnTo>
                                  <a:lnTo>
                                    <a:pt x="2136" y="10"/>
                                  </a:lnTo>
                                  <a:lnTo>
                                    <a:pt x="2134" y="10"/>
                                  </a:lnTo>
                                  <a:lnTo>
                                    <a:pt x="2201" y="10"/>
                                  </a:lnTo>
                                  <a:lnTo>
                                    <a:pt x="2256" y="10"/>
                                  </a:lnTo>
                                  <a:lnTo>
                                    <a:pt x="2338" y="10"/>
                                  </a:lnTo>
                                  <a:lnTo>
                                    <a:pt x="2367" y="10"/>
                                  </a:lnTo>
                                  <a:lnTo>
                                    <a:pt x="2388" y="10"/>
                                  </a:lnTo>
                                  <a:lnTo>
                                    <a:pt x="2404" y="9"/>
                                  </a:lnTo>
                                  <a:lnTo>
                                    <a:pt x="2414" y="9"/>
                                  </a:lnTo>
                                  <a:lnTo>
                                    <a:pt x="2421" y="8"/>
                                  </a:lnTo>
                                  <a:lnTo>
                                    <a:pt x="2427" y="7"/>
                                  </a:lnTo>
                                  <a:lnTo>
                                    <a:pt x="2433" y="5"/>
                                  </a:lnTo>
                                  <a:lnTo>
                                    <a:pt x="2438" y="4"/>
                                  </a:lnTo>
                                  <a:lnTo>
                                    <a:pt x="2446" y="4"/>
                                  </a:lnTo>
                                  <a:lnTo>
                                    <a:pt x="2459" y="3"/>
                                  </a:lnTo>
                                  <a:lnTo>
                                    <a:pt x="2477" y="3"/>
                                  </a:lnTo>
                                  <a:lnTo>
                                    <a:pt x="2502" y="2"/>
                                  </a:lnTo>
                                  <a:lnTo>
                                    <a:pt x="2534" y="2"/>
                                  </a:lnTo>
                                  <a:lnTo>
                                    <a:pt x="2492" y="2"/>
                                  </a:lnTo>
                                  <a:lnTo>
                                    <a:pt x="2472" y="2"/>
                                  </a:lnTo>
                                  <a:lnTo>
                                    <a:pt x="2453" y="2"/>
                                  </a:lnTo>
                                  <a:lnTo>
                                    <a:pt x="2433" y="1"/>
                                  </a:lnTo>
                                  <a:lnTo>
                                    <a:pt x="2414" y="1"/>
                                  </a:lnTo>
                                  <a:lnTo>
                                    <a:pt x="2395" y="1"/>
                                  </a:lnTo>
                                  <a:lnTo>
                                    <a:pt x="2376" y="1"/>
                                  </a:lnTo>
                                  <a:lnTo>
                                    <a:pt x="2357" y="0"/>
                                  </a:lnTo>
                                  <a:lnTo>
                                    <a:pt x="2338" y="0"/>
                                  </a:lnTo>
                                  <a:lnTo>
                                    <a:pt x="2300" y="0"/>
                                  </a:lnTo>
                                  <a:lnTo>
                                    <a:pt x="22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00"/>
                          <wps:cNvSpPr>
                            <a:spLocks/>
                          </wps:cNvSpPr>
                          <wps:spPr bwMode="auto">
                            <a:xfrm>
                              <a:off x="1148" y="3271"/>
                              <a:ext cx="9637" cy="91"/>
                            </a:xfrm>
                            <a:custGeom>
                              <a:avLst/>
                              <a:gdLst>
                                <a:gd name="T0" fmla="*/ 7682 w 9637"/>
                                <a:gd name="T1" fmla="*/ 68 h 91"/>
                                <a:gd name="T2" fmla="*/ 7636 w 9637"/>
                                <a:gd name="T3" fmla="*/ 67 h 91"/>
                                <a:gd name="T4" fmla="*/ 7630 w 9637"/>
                                <a:gd name="T5" fmla="*/ 66 h 91"/>
                                <a:gd name="T6" fmla="*/ 7682 w 9637"/>
                                <a:gd name="T7" fmla="*/ 65 h 91"/>
                                <a:gd name="T8" fmla="*/ 7784 w 9637"/>
                                <a:gd name="T9" fmla="*/ 66 h 91"/>
                                <a:gd name="T10" fmla="*/ 7802 w 9637"/>
                                <a:gd name="T11" fmla="*/ 66 h 91"/>
                                <a:gd name="T12" fmla="*/ 7786 w 9637"/>
                                <a:gd name="T13" fmla="*/ 64 h 91"/>
                                <a:gd name="T14" fmla="*/ 7658 w 9637"/>
                                <a:gd name="T15" fmla="*/ 64 h 91"/>
                                <a:gd name="T16" fmla="*/ 7600 w 9637"/>
                                <a:gd name="T17" fmla="*/ 63 h 91"/>
                                <a:gd name="T18" fmla="*/ 7580 w 9637"/>
                                <a:gd name="T19" fmla="*/ 63 h 91"/>
                                <a:gd name="T20" fmla="*/ 7575 w 9637"/>
                                <a:gd name="T21" fmla="*/ 84 h 91"/>
                                <a:gd name="T22" fmla="*/ 7639 w 9637"/>
                                <a:gd name="T23" fmla="*/ 83 h 91"/>
                                <a:gd name="T24" fmla="*/ 7696 w 9637"/>
                                <a:gd name="T25" fmla="*/ 82 h 91"/>
                                <a:gd name="T26" fmla="*/ 7732 w 9637"/>
                                <a:gd name="T27" fmla="*/ 81 h 91"/>
                                <a:gd name="T28" fmla="*/ 7732 w 9637"/>
                                <a:gd name="T29" fmla="*/ 80 h 91"/>
                                <a:gd name="T30" fmla="*/ 7680 w 9637"/>
                                <a:gd name="T31" fmla="*/ 79 h 91"/>
                                <a:gd name="T32" fmla="*/ 7730 w 9637"/>
                                <a:gd name="T33" fmla="*/ 79 h 91"/>
                                <a:gd name="T34" fmla="*/ 7814 w 9637"/>
                                <a:gd name="T35" fmla="*/ 79 h 91"/>
                                <a:gd name="T36" fmla="*/ 7866 w 9637"/>
                                <a:gd name="T37" fmla="*/ 80 h 91"/>
                                <a:gd name="T38" fmla="*/ 7917 w 9637"/>
                                <a:gd name="T39" fmla="*/ 81 h 91"/>
                                <a:gd name="T40" fmla="*/ 8000 w 9637"/>
                                <a:gd name="T41" fmla="*/ 82 h 91"/>
                                <a:gd name="T42" fmla="*/ 7970 w 9637"/>
                                <a:gd name="T43" fmla="*/ 84 h 91"/>
                                <a:gd name="T44" fmla="*/ 7944 w 9637"/>
                                <a:gd name="T45" fmla="*/ 85 h 91"/>
                                <a:gd name="T46" fmla="*/ 7986 w 9637"/>
                                <a:gd name="T47" fmla="*/ 86 h 91"/>
                                <a:gd name="T48" fmla="*/ 8148 w 9637"/>
                                <a:gd name="T49" fmla="*/ 87 h 91"/>
                                <a:gd name="T50" fmla="*/ 8228 w 9637"/>
                                <a:gd name="T51" fmla="*/ 86 h 91"/>
                                <a:gd name="T52" fmla="*/ 8208 w 9637"/>
                                <a:gd name="T53" fmla="*/ 84 h 91"/>
                                <a:gd name="T54" fmla="*/ 8185 w 9637"/>
                                <a:gd name="T55" fmla="*/ 83 h 91"/>
                                <a:gd name="T56" fmla="*/ 8132 w 9637"/>
                                <a:gd name="T57" fmla="*/ 83 h 91"/>
                                <a:gd name="T58" fmla="*/ 8197 w 9637"/>
                                <a:gd name="T59" fmla="*/ 82 h 91"/>
                                <a:gd name="T60" fmla="*/ 8312 w 9637"/>
                                <a:gd name="T61" fmla="*/ 81 h 91"/>
                                <a:gd name="T62" fmla="*/ 8332 w 9637"/>
                                <a:gd name="T63" fmla="*/ 80 h 91"/>
                                <a:gd name="T64" fmla="*/ 8225 w 9637"/>
                                <a:gd name="T65" fmla="*/ 81 h 91"/>
                                <a:gd name="T66" fmla="*/ 8167 w 9637"/>
                                <a:gd name="T67" fmla="*/ 80 h 91"/>
                                <a:gd name="T68" fmla="*/ 8530 w 9637"/>
                                <a:gd name="T69" fmla="*/ 80 h 91"/>
                                <a:gd name="T70" fmla="*/ 8603 w 9637"/>
                                <a:gd name="T71" fmla="*/ 81 h 91"/>
                                <a:gd name="T72" fmla="*/ 8637 w 9637"/>
                                <a:gd name="T73" fmla="*/ 82 h 91"/>
                                <a:gd name="T74" fmla="*/ 8644 w 9637"/>
                                <a:gd name="T75" fmla="*/ 83 h 91"/>
                                <a:gd name="T76" fmla="*/ 8748 w 9637"/>
                                <a:gd name="T77" fmla="*/ 82 h 91"/>
                                <a:gd name="T78" fmla="*/ 8612 w 9637"/>
                                <a:gd name="T79" fmla="*/ 72 h 91"/>
                                <a:gd name="T80" fmla="*/ 8575 w 9637"/>
                                <a:gd name="T81" fmla="*/ 70 h 91"/>
                                <a:gd name="T82" fmla="*/ 8874 w 9637"/>
                                <a:gd name="T83" fmla="*/ 70 h 91"/>
                                <a:gd name="T84" fmla="*/ 8834 w 9637"/>
                                <a:gd name="T85" fmla="*/ 69 h 91"/>
                                <a:gd name="T86" fmla="*/ 8677 w 9637"/>
                                <a:gd name="T87" fmla="*/ 68 h 91"/>
                                <a:gd name="T88" fmla="*/ 8460 w 9637"/>
                                <a:gd name="T89" fmla="*/ 67 h 91"/>
                                <a:gd name="T90" fmla="*/ 8527 w 9637"/>
                                <a:gd name="T91" fmla="*/ 70 h 91"/>
                                <a:gd name="T92" fmla="*/ 8223 w 9637"/>
                                <a:gd name="T93" fmla="*/ 70 h 91"/>
                                <a:gd name="T94" fmla="*/ 7755 w 9637"/>
                                <a:gd name="T95" fmla="*/ 71 h 91"/>
                                <a:gd name="T96" fmla="*/ 7805 w 9637"/>
                                <a:gd name="T97" fmla="*/ 70 h 91"/>
                                <a:gd name="T98" fmla="*/ 7793 w 9637"/>
                                <a:gd name="T99" fmla="*/ 69 h 91"/>
                                <a:gd name="T100" fmla="*/ 7743 w 9637"/>
                                <a:gd name="T101" fmla="*/ 69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7723" y="68"/>
                                  </a:moveTo>
                                  <a:lnTo>
                                    <a:pt x="7702" y="68"/>
                                  </a:lnTo>
                                  <a:lnTo>
                                    <a:pt x="7682" y="68"/>
                                  </a:lnTo>
                                  <a:lnTo>
                                    <a:pt x="7664" y="68"/>
                                  </a:lnTo>
                                  <a:lnTo>
                                    <a:pt x="7648" y="67"/>
                                  </a:lnTo>
                                  <a:lnTo>
                                    <a:pt x="7636" y="67"/>
                                  </a:lnTo>
                                  <a:lnTo>
                                    <a:pt x="7629" y="67"/>
                                  </a:lnTo>
                                  <a:lnTo>
                                    <a:pt x="7626" y="66"/>
                                  </a:lnTo>
                                  <a:lnTo>
                                    <a:pt x="7630" y="66"/>
                                  </a:lnTo>
                                  <a:lnTo>
                                    <a:pt x="7642" y="66"/>
                                  </a:lnTo>
                                  <a:lnTo>
                                    <a:pt x="7661" y="65"/>
                                  </a:lnTo>
                                  <a:lnTo>
                                    <a:pt x="7682" y="65"/>
                                  </a:lnTo>
                                  <a:lnTo>
                                    <a:pt x="7747" y="65"/>
                                  </a:lnTo>
                                  <a:lnTo>
                                    <a:pt x="7767" y="65"/>
                                  </a:lnTo>
                                  <a:lnTo>
                                    <a:pt x="7784" y="66"/>
                                  </a:lnTo>
                                  <a:lnTo>
                                    <a:pt x="7797" y="66"/>
                                  </a:lnTo>
                                  <a:lnTo>
                                    <a:pt x="7807" y="66"/>
                                  </a:lnTo>
                                  <a:lnTo>
                                    <a:pt x="7802" y="66"/>
                                  </a:lnTo>
                                  <a:lnTo>
                                    <a:pt x="7803" y="65"/>
                                  </a:lnTo>
                                  <a:lnTo>
                                    <a:pt x="7798" y="65"/>
                                  </a:lnTo>
                                  <a:lnTo>
                                    <a:pt x="7786" y="64"/>
                                  </a:lnTo>
                                  <a:lnTo>
                                    <a:pt x="7771" y="64"/>
                                  </a:lnTo>
                                  <a:lnTo>
                                    <a:pt x="7729" y="64"/>
                                  </a:lnTo>
                                  <a:lnTo>
                                    <a:pt x="7658" y="64"/>
                                  </a:lnTo>
                                  <a:lnTo>
                                    <a:pt x="7636" y="63"/>
                                  </a:lnTo>
                                  <a:lnTo>
                                    <a:pt x="7616" y="63"/>
                                  </a:lnTo>
                                  <a:lnTo>
                                    <a:pt x="7600" y="63"/>
                                  </a:lnTo>
                                  <a:lnTo>
                                    <a:pt x="7595" y="62"/>
                                  </a:lnTo>
                                  <a:lnTo>
                                    <a:pt x="7589" y="63"/>
                                  </a:lnTo>
                                  <a:lnTo>
                                    <a:pt x="7580" y="63"/>
                                  </a:lnTo>
                                  <a:lnTo>
                                    <a:pt x="7569" y="63"/>
                                  </a:lnTo>
                                  <a:lnTo>
                                    <a:pt x="7556" y="63"/>
                                  </a:lnTo>
                                  <a:lnTo>
                                    <a:pt x="7575" y="84"/>
                                  </a:lnTo>
                                  <a:lnTo>
                                    <a:pt x="7596" y="84"/>
                                  </a:lnTo>
                                  <a:lnTo>
                                    <a:pt x="7617" y="84"/>
                                  </a:lnTo>
                                  <a:lnTo>
                                    <a:pt x="7639" y="83"/>
                                  </a:lnTo>
                                  <a:lnTo>
                                    <a:pt x="7659" y="83"/>
                                  </a:lnTo>
                                  <a:lnTo>
                                    <a:pt x="7678" y="83"/>
                                  </a:lnTo>
                                  <a:lnTo>
                                    <a:pt x="7696" y="82"/>
                                  </a:lnTo>
                                  <a:lnTo>
                                    <a:pt x="7711" y="82"/>
                                  </a:lnTo>
                                  <a:lnTo>
                                    <a:pt x="7723" y="82"/>
                                  </a:lnTo>
                                  <a:lnTo>
                                    <a:pt x="7732" y="81"/>
                                  </a:lnTo>
                                  <a:lnTo>
                                    <a:pt x="7737" y="81"/>
                                  </a:lnTo>
                                  <a:lnTo>
                                    <a:pt x="7732" y="80"/>
                                  </a:lnTo>
                                  <a:lnTo>
                                    <a:pt x="7721" y="80"/>
                                  </a:lnTo>
                                  <a:lnTo>
                                    <a:pt x="7704" y="80"/>
                                  </a:lnTo>
                                  <a:lnTo>
                                    <a:pt x="7680" y="79"/>
                                  </a:lnTo>
                                  <a:lnTo>
                                    <a:pt x="7649" y="79"/>
                                  </a:lnTo>
                                  <a:lnTo>
                                    <a:pt x="7678" y="79"/>
                                  </a:lnTo>
                                  <a:lnTo>
                                    <a:pt x="7730" y="79"/>
                                  </a:lnTo>
                                  <a:lnTo>
                                    <a:pt x="7774" y="79"/>
                                  </a:lnTo>
                                  <a:lnTo>
                                    <a:pt x="7795" y="79"/>
                                  </a:lnTo>
                                  <a:lnTo>
                                    <a:pt x="7814" y="79"/>
                                  </a:lnTo>
                                  <a:lnTo>
                                    <a:pt x="7832" y="80"/>
                                  </a:lnTo>
                                  <a:lnTo>
                                    <a:pt x="7849" y="80"/>
                                  </a:lnTo>
                                  <a:lnTo>
                                    <a:pt x="7866" y="80"/>
                                  </a:lnTo>
                                  <a:lnTo>
                                    <a:pt x="7883" y="81"/>
                                  </a:lnTo>
                                  <a:lnTo>
                                    <a:pt x="7900" y="81"/>
                                  </a:lnTo>
                                  <a:lnTo>
                                    <a:pt x="7917" y="81"/>
                                  </a:lnTo>
                                  <a:lnTo>
                                    <a:pt x="7934" y="81"/>
                                  </a:lnTo>
                                  <a:lnTo>
                                    <a:pt x="8000" y="81"/>
                                  </a:lnTo>
                                  <a:lnTo>
                                    <a:pt x="8000" y="82"/>
                                  </a:lnTo>
                                  <a:lnTo>
                                    <a:pt x="7994" y="83"/>
                                  </a:lnTo>
                                  <a:lnTo>
                                    <a:pt x="7983" y="83"/>
                                  </a:lnTo>
                                  <a:lnTo>
                                    <a:pt x="7970" y="84"/>
                                  </a:lnTo>
                                  <a:lnTo>
                                    <a:pt x="7958" y="84"/>
                                  </a:lnTo>
                                  <a:lnTo>
                                    <a:pt x="7949" y="84"/>
                                  </a:lnTo>
                                  <a:lnTo>
                                    <a:pt x="7944" y="85"/>
                                  </a:lnTo>
                                  <a:lnTo>
                                    <a:pt x="7947" y="85"/>
                                  </a:lnTo>
                                  <a:lnTo>
                                    <a:pt x="7959" y="86"/>
                                  </a:lnTo>
                                  <a:lnTo>
                                    <a:pt x="7986" y="86"/>
                                  </a:lnTo>
                                  <a:lnTo>
                                    <a:pt x="8030" y="86"/>
                                  </a:lnTo>
                                  <a:lnTo>
                                    <a:pt x="8071" y="87"/>
                                  </a:lnTo>
                                  <a:lnTo>
                                    <a:pt x="8148" y="87"/>
                                  </a:lnTo>
                                  <a:lnTo>
                                    <a:pt x="8223" y="87"/>
                                  </a:lnTo>
                                  <a:lnTo>
                                    <a:pt x="8252" y="86"/>
                                  </a:lnTo>
                                  <a:lnTo>
                                    <a:pt x="8228" y="86"/>
                                  </a:lnTo>
                                  <a:lnTo>
                                    <a:pt x="8216" y="86"/>
                                  </a:lnTo>
                                  <a:lnTo>
                                    <a:pt x="8212" y="85"/>
                                  </a:lnTo>
                                  <a:lnTo>
                                    <a:pt x="8208" y="84"/>
                                  </a:lnTo>
                                  <a:lnTo>
                                    <a:pt x="8203" y="84"/>
                                  </a:lnTo>
                                  <a:lnTo>
                                    <a:pt x="8196" y="84"/>
                                  </a:lnTo>
                                  <a:lnTo>
                                    <a:pt x="8185" y="83"/>
                                  </a:lnTo>
                                  <a:lnTo>
                                    <a:pt x="8171" y="83"/>
                                  </a:lnTo>
                                  <a:lnTo>
                                    <a:pt x="8154" y="83"/>
                                  </a:lnTo>
                                  <a:lnTo>
                                    <a:pt x="8132" y="83"/>
                                  </a:lnTo>
                                  <a:lnTo>
                                    <a:pt x="8150" y="82"/>
                                  </a:lnTo>
                                  <a:lnTo>
                                    <a:pt x="8172" y="82"/>
                                  </a:lnTo>
                                  <a:lnTo>
                                    <a:pt x="8197" y="82"/>
                                  </a:lnTo>
                                  <a:lnTo>
                                    <a:pt x="8248" y="82"/>
                                  </a:lnTo>
                                  <a:lnTo>
                                    <a:pt x="8294" y="81"/>
                                  </a:lnTo>
                                  <a:lnTo>
                                    <a:pt x="8312" y="81"/>
                                  </a:lnTo>
                                  <a:lnTo>
                                    <a:pt x="8325" y="81"/>
                                  </a:lnTo>
                                  <a:lnTo>
                                    <a:pt x="8331" y="81"/>
                                  </a:lnTo>
                                  <a:lnTo>
                                    <a:pt x="8332" y="80"/>
                                  </a:lnTo>
                                  <a:lnTo>
                                    <a:pt x="8298" y="81"/>
                                  </a:lnTo>
                                  <a:lnTo>
                                    <a:pt x="8265" y="81"/>
                                  </a:lnTo>
                                  <a:lnTo>
                                    <a:pt x="8225" y="81"/>
                                  </a:lnTo>
                                  <a:lnTo>
                                    <a:pt x="8201" y="81"/>
                                  </a:lnTo>
                                  <a:lnTo>
                                    <a:pt x="8174" y="80"/>
                                  </a:lnTo>
                                  <a:lnTo>
                                    <a:pt x="8167" y="80"/>
                                  </a:lnTo>
                                  <a:lnTo>
                                    <a:pt x="8215" y="80"/>
                                  </a:lnTo>
                                  <a:lnTo>
                                    <a:pt x="8481" y="80"/>
                                  </a:lnTo>
                                  <a:lnTo>
                                    <a:pt x="8530" y="80"/>
                                  </a:lnTo>
                                  <a:lnTo>
                                    <a:pt x="8555" y="81"/>
                                  </a:lnTo>
                                  <a:lnTo>
                                    <a:pt x="8579" y="81"/>
                                  </a:lnTo>
                                  <a:lnTo>
                                    <a:pt x="8603" y="81"/>
                                  </a:lnTo>
                                  <a:lnTo>
                                    <a:pt x="8628" y="81"/>
                                  </a:lnTo>
                                  <a:lnTo>
                                    <a:pt x="8652" y="82"/>
                                  </a:lnTo>
                                  <a:lnTo>
                                    <a:pt x="8637" y="82"/>
                                  </a:lnTo>
                                  <a:lnTo>
                                    <a:pt x="8612" y="83"/>
                                  </a:lnTo>
                                  <a:lnTo>
                                    <a:pt x="8644" y="83"/>
                                  </a:lnTo>
                                  <a:lnTo>
                                    <a:pt x="8678" y="82"/>
                                  </a:lnTo>
                                  <a:lnTo>
                                    <a:pt x="8712" y="82"/>
                                  </a:lnTo>
                                  <a:lnTo>
                                    <a:pt x="8748" y="82"/>
                                  </a:lnTo>
                                  <a:lnTo>
                                    <a:pt x="8785" y="81"/>
                                  </a:lnTo>
                                  <a:lnTo>
                                    <a:pt x="8770" y="72"/>
                                  </a:lnTo>
                                  <a:lnTo>
                                    <a:pt x="8612" y="72"/>
                                  </a:lnTo>
                                  <a:lnTo>
                                    <a:pt x="8594" y="71"/>
                                  </a:lnTo>
                                  <a:lnTo>
                                    <a:pt x="8581" y="71"/>
                                  </a:lnTo>
                                  <a:lnTo>
                                    <a:pt x="8575" y="70"/>
                                  </a:lnTo>
                                  <a:lnTo>
                                    <a:pt x="8857" y="70"/>
                                  </a:lnTo>
                                  <a:lnTo>
                                    <a:pt x="8874" y="70"/>
                                  </a:lnTo>
                                  <a:lnTo>
                                    <a:pt x="8869" y="69"/>
                                  </a:lnTo>
                                  <a:lnTo>
                                    <a:pt x="8860" y="69"/>
                                  </a:lnTo>
                                  <a:lnTo>
                                    <a:pt x="8834" y="69"/>
                                  </a:lnTo>
                                  <a:lnTo>
                                    <a:pt x="8798" y="69"/>
                                  </a:lnTo>
                                  <a:lnTo>
                                    <a:pt x="8753" y="68"/>
                                  </a:lnTo>
                                  <a:lnTo>
                                    <a:pt x="8677" y="68"/>
                                  </a:lnTo>
                                  <a:lnTo>
                                    <a:pt x="8597" y="68"/>
                                  </a:lnTo>
                                  <a:lnTo>
                                    <a:pt x="8522" y="68"/>
                                  </a:lnTo>
                                  <a:lnTo>
                                    <a:pt x="8460" y="67"/>
                                  </a:lnTo>
                                  <a:lnTo>
                                    <a:pt x="8607" y="69"/>
                                  </a:lnTo>
                                  <a:lnTo>
                                    <a:pt x="8567" y="69"/>
                                  </a:lnTo>
                                  <a:lnTo>
                                    <a:pt x="8527" y="70"/>
                                  </a:lnTo>
                                  <a:lnTo>
                                    <a:pt x="8485" y="70"/>
                                  </a:lnTo>
                                  <a:lnTo>
                                    <a:pt x="8399" y="70"/>
                                  </a:lnTo>
                                  <a:lnTo>
                                    <a:pt x="8223" y="70"/>
                                  </a:lnTo>
                                  <a:lnTo>
                                    <a:pt x="7874" y="71"/>
                                  </a:lnTo>
                                  <a:lnTo>
                                    <a:pt x="7794" y="71"/>
                                  </a:lnTo>
                                  <a:lnTo>
                                    <a:pt x="7755" y="71"/>
                                  </a:lnTo>
                                  <a:lnTo>
                                    <a:pt x="7780" y="71"/>
                                  </a:lnTo>
                                  <a:lnTo>
                                    <a:pt x="7797" y="70"/>
                                  </a:lnTo>
                                  <a:lnTo>
                                    <a:pt x="7805" y="70"/>
                                  </a:lnTo>
                                  <a:lnTo>
                                    <a:pt x="7807" y="70"/>
                                  </a:lnTo>
                                  <a:lnTo>
                                    <a:pt x="7802" y="70"/>
                                  </a:lnTo>
                                  <a:lnTo>
                                    <a:pt x="7793" y="69"/>
                                  </a:lnTo>
                                  <a:lnTo>
                                    <a:pt x="7779" y="69"/>
                                  </a:lnTo>
                                  <a:lnTo>
                                    <a:pt x="7762" y="69"/>
                                  </a:lnTo>
                                  <a:lnTo>
                                    <a:pt x="7743" y="69"/>
                                  </a:lnTo>
                                  <a:lnTo>
                                    <a:pt x="772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01"/>
                          <wps:cNvSpPr>
                            <a:spLocks/>
                          </wps:cNvSpPr>
                          <wps:spPr bwMode="auto">
                            <a:xfrm>
                              <a:off x="1148" y="3271"/>
                              <a:ext cx="9637" cy="91"/>
                            </a:xfrm>
                            <a:custGeom>
                              <a:avLst/>
                              <a:gdLst>
                                <a:gd name="T0" fmla="*/ 9176 w 9637"/>
                                <a:gd name="T1" fmla="*/ 79 h 91"/>
                                <a:gd name="T2" fmla="*/ 9232 w 9637"/>
                                <a:gd name="T3" fmla="*/ 79 h 91"/>
                                <a:gd name="T4" fmla="*/ 9280 w 9637"/>
                                <a:gd name="T5" fmla="*/ 77 h 91"/>
                                <a:gd name="T6" fmla="*/ 9200 w 9637"/>
                                <a:gd name="T7" fmla="*/ 77 h 91"/>
                                <a:gd name="T8" fmla="*/ 9136 w 9637"/>
                                <a:gd name="T9" fmla="*/ 77 h 91"/>
                                <a:gd name="T10" fmla="*/ 9050 w 9637"/>
                                <a:gd name="T11" fmla="*/ 77 h 91"/>
                                <a:gd name="T12" fmla="*/ 9022 w 9637"/>
                                <a:gd name="T13" fmla="*/ 76 h 91"/>
                                <a:gd name="T14" fmla="*/ 9067 w 9637"/>
                                <a:gd name="T15" fmla="*/ 76 h 91"/>
                                <a:gd name="T16" fmla="*/ 9072 w 9637"/>
                                <a:gd name="T17" fmla="*/ 75 h 91"/>
                                <a:gd name="T18" fmla="*/ 9062 w 9637"/>
                                <a:gd name="T19" fmla="*/ 74 h 91"/>
                                <a:gd name="T20" fmla="*/ 9046 w 9637"/>
                                <a:gd name="T21" fmla="*/ 73 h 91"/>
                                <a:gd name="T22" fmla="*/ 9031 w 9637"/>
                                <a:gd name="T23" fmla="*/ 73 h 91"/>
                                <a:gd name="T24" fmla="*/ 9020 w 9637"/>
                                <a:gd name="T25" fmla="*/ 72 h 91"/>
                                <a:gd name="T26" fmla="*/ 9029 w 9637"/>
                                <a:gd name="T27" fmla="*/ 71 h 91"/>
                                <a:gd name="T28" fmla="*/ 9055 w 9637"/>
                                <a:gd name="T29" fmla="*/ 71 h 91"/>
                                <a:gd name="T30" fmla="*/ 9146 w 9637"/>
                                <a:gd name="T31" fmla="*/ 70 h 91"/>
                                <a:gd name="T32" fmla="*/ 9338 w 9637"/>
                                <a:gd name="T33" fmla="*/ 71 h 91"/>
                                <a:gd name="T34" fmla="*/ 9452 w 9637"/>
                                <a:gd name="T35" fmla="*/ 71 h 91"/>
                                <a:gd name="T36" fmla="*/ 9576 w 9637"/>
                                <a:gd name="T37" fmla="*/ 71 h 91"/>
                                <a:gd name="T38" fmla="*/ 9618 w 9637"/>
                                <a:gd name="T39" fmla="*/ 70 h 91"/>
                                <a:gd name="T40" fmla="*/ 9604 w 9637"/>
                                <a:gd name="T41" fmla="*/ 69 h 91"/>
                                <a:gd name="T42" fmla="*/ 9535 w 9637"/>
                                <a:gd name="T43" fmla="*/ 69 h 91"/>
                                <a:gd name="T44" fmla="*/ 9463 w 9637"/>
                                <a:gd name="T45" fmla="*/ 68 h 91"/>
                                <a:gd name="T46" fmla="*/ 9392 w 9637"/>
                                <a:gd name="T47" fmla="*/ 68 h 91"/>
                                <a:gd name="T48" fmla="*/ 9322 w 9637"/>
                                <a:gd name="T49" fmla="*/ 67 h 91"/>
                                <a:gd name="T50" fmla="*/ 9254 w 9637"/>
                                <a:gd name="T51" fmla="*/ 67 h 91"/>
                                <a:gd name="T52" fmla="*/ 9050 w 9637"/>
                                <a:gd name="T53" fmla="*/ 67 h 91"/>
                                <a:gd name="T54" fmla="*/ 9176 w 9637"/>
                                <a:gd name="T55" fmla="*/ 68 h 91"/>
                                <a:gd name="T56" fmla="*/ 8848 w 9637"/>
                                <a:gd name="T57" fmla="*/ 72 h 91"/>
                                <a:gd name="T58" fmla="*/ 8795 w 9637"/>
                                <a:gd name="T59" fmla="*/ 72 h 91"/>
                                <a:gd name="T60" fmla="*/ 8785 w 9637"/>
                                <a:gd name="T61" fmla="*/ 81 h 91"/>
                                <a:gd name="T62" fmla="*/ 8897 w 9637"/>
                                <a:gd name="T63" fmla="*/ 81 h 91"/>
                                <a:gd name="T64" fmla="*/ 9044 w 9637"/>
                                <a:gd name="T65" fmla="*/ 80 h 91"/>
                                <a:gd name="T66" fmla="*/ 9113 w 9637"/>
                                <a:gd name="T67" fmla="*/ 8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9145" y="80"/>
                                  </a:moveTo>
                                  <a:lnTo>
                                    <a:pt x="9176" y="79"/>
                                  </a:lnTo>
                                  <a:lnTo>
                                    <a:pt x="9205" y="79"/>
                                  </a:lnTo>
                                  <a:lnTo>
                                    <a:pt x="9232" y="79"/>
                                  </a:lnTo>
                                  <a:lnTo>
                                    <a:pt x="9257" y="78"/>
                                  </a:lnTo>
                                  <a:lnTo>
                                    <a:pt x="9280" y="77"/>
                                  </a:lnTo>
                                  <a:lnTo>
                                    <a:pt x="9217" y="76"/>
                                  </a:lnTo>
                                  <a:lnTo>
                                    <a:pt x="9200" y="77"/>
                                  </a:lnTo>
                                  <a:lnTo>
                                    <a:pt x="9180" y="77"/>
                                  </a:lnTo>
                                  <a:lnTo>
                                    <a:pt x="9136" y="77"/>
                                  </a:lnTo>
                                  <a:lnTo>
                                    <a:pt x="9069" y="77"/>
                                  </a:lnTo>
                                  <a:lnTo>
                                    <a:pt x="9050" y="77"/>
                                  </a:lnTo>
                                  <a:lnTo>
                                    <a:pt x="9033" y="76"/>
                                  </a:lnTo>
                                  <a:lnTo>
                                    <a:pt x="9022" y="76"/>
                                  </a:lnTo>
                                  <a:lnTo>
                                    <a:pt x="9058" y="76"/>
                                  </a:lnTo>
                                  <a:lnTo>
                                    <a:pt x="9067" y="76"/>
                                  </a:lnTo>
                                  <a:lnTo>
                                    <a:pt x="9073" y="75"/>
                                  </a:lnTo>
                                  <a:lnTo>
                                    <a:pt x="9072" y="75"/>
                                  </a:lnTo>
                                  <a:lnTo>
                                    <a:pt x="9068" y="74"/>
                                  </a:lnTo>
                                  <a:lnTo>
                                    <a:pt x="9062" y="74"/>
                                  </a:lnTo>
                                  <a:lnTo>
                                    <a:pt x="9054" y="74"/>
                                  </a:lnTo>
                                  <a:lnTo>
                                    <a:pt x="9046" y="73"/>
                                  </a:lnTo>
                                  <a:lnTo>
                                    <a:pt x="9038" y="73"/>
                                  </a:lnTo>
                                  <a:lnTo>
                                    <a:pt x="9031" y="73"/>
                                  </a:lnTo>
                                  <a:lnTo>
                                    <a:pt x="9025" y="72"/>
                                  </a:lnTo>
                                  <a:lnTo>
                                    <a:pt x="9020" y="72"/>
                                  </a:lnTo>
                                  <a:lnTo>
                                    <a:pt x="9023" y="71"/>
                                  </a:lnTo>
                                  <a:lnTo>
                                    <a:pt x="9029" y="71"/>
                                  </a:lnTo>
                                  <a:lnTo>
                                    <a:pt x="9039" y="71"/>
                                  </a:lnTo>
                                  <a:lnTo>
                                    <a:pt x="9055" y="71"/>
                                  </a:lnTo>
                                  <a:lnTo>
                                    <a:pt x="9077" y="70"/>
                                  </a:lnTo>
                                  <a:lnTo>
                                    <a:pt x="9146" y="70"/>
                                  </a:lnTo>
                                  <a:lnTo>
                                    <a:pt x="9276" y="70"/>
                                  </a:lnTo>
                                  <a:lnTo>
                                    <a:pt x="9338" y="71"/>
                                  </a:lnTo>
                                  <a:lnTo>
                                    <a:pt x="9396" y="71"/>
                                  </a:lnTo>
                                  <a:lnTo>
                                    <a:pt x="9452" y="71"/>
                                  </a:lnTo>
                                  <a:lnTo>
                                    <a:pt x="9553" y="71"/>
                                  </a:lnTo>
                                  <a:lnTo>
                                    <a:pt x="9576" y="71"/>
                                  </a:lnTo>
                                  <a:lnTo>
                                    <a:pt x="9597" y="71"/>
                                  </a:lnTo>
                                  <a:lnTo>
                                    <a:pt x="9618" y="70"/>
                                  </a:lnTo>
                                  <a:lnTo>
                                    <a:pt x="9637" y="70"/>
                                  </a:lnTo>
                                  <a:lnTo>
                                    <a:pt x="9604" y="69"/>
                                  </a:lnTo>
                                  <a:lnTo>
                                    <a:pt x="9570" y="69"/>
                                  </a:lnTo>
                                  <a:lnTo>
                                    <a:pt x="9535" y="69"/>
                                  </a:lnTo>
                                  <a:lnTo>
                                    <a:pt x="9499" y="69"/>
                                  </a:lnTo>
                                  <a:lnTo>
                                    <a:pt x="9463" y="68"/>
                                  </a:lnTo>
                                  <a:lnTo>
                                    <a:pt x="9428" y="68"/>
                                  </a:lnTo>
                                  <a:lnTo>
                                    <a:pt x="9392" y="68"/>
                                  </a:lnTo>
                                  <a:lnTo>
                                    <a:pt x="9356" y="68"/>
                                  </a:lnTo>
                                  <a:lnTo>
                                    <a:pt x="9322" y="67"/>
                                  </a:lnTo>
                                  <a:lnTo>
                                    <a:pt x="9287" y="67"/>
                                  </a:lnTo>
                                  <a:lnTo>
                                    <a:pt x="9254" y="67"/>
                                  </a:lnTo>
                                  <a:lnTo>
                                    <a:pt x="9192" y="67"/>
                                  </a:lnTo>
                                  <a:lnTo>
                                    <a:pt x="9050" y="67"/>
                                  </a:lnTo>
                                  <a:lnTo>
                                    <a:pt x="9035" y="67"/>
                                  </a:lnTo>
                                  <a:lnTo>
                                    <a:pt x="9176" y="68"/>
                                  </a:lnTo>
                                  <a:lnTo>
                                    <a:pt x="8854" y="73"/>
                                  </a:lnTo>
                                  <a:lnTo>
                                    <a:pt x="8848" y="72"/>
                                  </a:lnTo>
                                  <a:lnTo>
                                    <a:pt x="8835" y="72"/>
                                  </a:lnTo>
                                  <a:lnTo>
                                    <a:pt x="8795" y="72"/>
                                  </a:lnTo>
                                  <a:lnTo>
                                    <a:pt x="8770" y="72"/>
                                  </a:lnTo>
                                  <a:lnTo>
                                    <a:pt x="8785" y="81"/>
                                  </a:lnTo>
                                  <a:lnTo>
                                    <a:pt x="8822" y="81"/>
                                  </a:lnTo>
                                  <a:lnTo>
                                    <a:pt x="8897" y="81"/>
                                  </a:lnTo>
                                  <a:lnTo>
                                    <a:pt x="8972" y="81"/>
                                  </a:lnTo>
                                  <a:lnTo>
                                    <a:pt x="9044" y="80"/>
                                  </a:lnTo>
                                  <a:lnTo>
                                    <a:pt x="9079" y="80"/>
                                  </a:lnTo>
                                  <a:lnTo>
                                    <a:pt x="9113" y="80"/>
                                  </a:lnTo>
                                  <a:lnTo>
                                    <a:pt x="9145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02"/>
                          <wps:cNvSpPr>
                            <a:spLocks/>
                          </wps:cNvSpPr>
                          <wps:spPr bwMode="auto">
                            <a:xfrm>
                              <a:off x="1148" y="3271"/>
                              <a:ext cx="9637" cy="91"/>
                            </a:xfrm>
                            <a:custGeom>
                              <a:avLst/>
                              <a:gdLst>
                                <a:gd name="T0" fmla="*/ 2505 w 9637"/>
                                <a:gd name="T1" fmla="*/ 61 h 91"/>
                                <a:gd name="T2" fmla="*/ 2499 w 9637"/>
                                <a:gd name="T3" fmla="*/ 62 h 91"/>
                                <a:gd name="T4" fmla="*/ 2499 w 9637"/>
                                <a:gd name="T5" fmla="*/ 62 h 91"/>
                                <a:gd name="T6" fmla="*/ 2503 w 9637"/>
                                <a:gd name="T7" fmla="*/ 63 h 91"/>
                                <a:gd name="T8" fmla="*/ 2511 w 9637"/>
                                <a:gd name="T9" fmla="*/ 63 h 91"/>
                                <a:gd name="T10" fmla="*/ 2522 w 9637"/>
                                <a:gd name="T11" fmla="*/ 64 h 91"/>
                                <a:gd name="T12" fmla="*/ 2518 w 9637"/>
                                <a:gd name="T13" fmla="*/ 61 h 91"/>
                                <a:gd name="T14" fmla="*/ 2499 w 9637"/>
                                <a:gd name="T15" fmla="*/ 60 h 91"/>
                                <a:gd name="T16" fmla="*/ 2480 w 9637"/>
                                <a:gd name="T17" fmla="*/ 60 h 91"/>
                                <a:gd name="T18" fmla="*/ 2462 w 9637"/>
                                <a:gd name="T19" fmla="*/ 60 h 91"/>
                                <a:gd name="T20" fmla="*/ 2458 w 9637"/>
                                <a:gd name="T21" fmla="*/ 66 h 91"/>
                                <a:gd name="T22" fmla="*/ 2456 w 9637"/>
                                <a:gd name="T23" fmla="*/ 66 h 91"/>
                                <a:gd name="T24" fmla="*/ 2450 w 9637"/>
                                <a:gd name="T25" fmla="*/ 65 h 91"/>
                                <a:gd name="T26" fmla="*/ 2445 w 9637"/>
                                <a:gd name="T27" fmla="*/ 63 h 91"/>
                                <a:gd name="T28" fmla="*/ 2439 w 9637"/>
                                <a:gd name="T29" fmla="*/ 62 h 91"/>
                                <a:gd name="T30" fmla="*/ 2446 w 9637"/>
                                <a:gd name="T31" fmla="*/ 64 h 91"/>
                                <a:gd name="T32" fmla="*/ 2449 w 9637"/>
                                <a:gd name="T33" fmla="*/ 51 h 91"/>
                                <a:gd name="T34" fmla="*/ 2426 w 9637"/>
                                <a:gd name="T35" fmla="*/ 50 h 91"/>
                                <a:gd name="T36" fmla="*/ 2425 w 9637"/>
                                <a:gd name="T37" fmla="*/ 61 h 91"/>
                                <a:gd name="T38" fmla="*/ 2428 w 9637"/>
                                <a:gd name="T39" fmla="*/ 61 h 91"/>
                                <a:gd name="T40" fmla="*/ 2435 w 9637"/>
                                <a:gd name="T41" fmla="*/ 62 h 91"/>
                                <a:gd name="T42" fmla="*/ 2442 w 9637"/>
                                <a:gd name="T43" fmla="*/ 64 h 91"/>
                                <a:gd name="T44" fmla="*/ 2449 w 9637"/>
                                <a:gd name="T45" fmla="*/ 66 h 91"/>
                                <a:gd name="T46" fmla="*/ 2482 w 9637"/>
                                <a:gd name="T47" fmla="*/ 73 h 91"/>
                                <a:gd name="T48" fmla="*/ 2464 w 9637"/>
                                <a:gd name="T49" fmla="*/ 61 h 91"/>
                                <a:gd name="T50" fmla="*/ 2517 w 9637"/>
                                <a:gd name="T51" fmla="*/ 61 h 91"/>
                                <a:gd name="T52" fmla="*/ 2505 w 9637"/>
                                <a:gd name="T53" fmla="*/ 6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505" y="61"/>
                                  </a:moveTo>
                                  <a:lnTo>
                                    <a:pt x="2499" y="62"/>
                                  </a:lnTo>
                                  <a:lnTo>
                                    <a:pt x="2503" y="63"/>
                                  </a:lnTo>
                                  <a:lnTo>
                                    <a:pt x="2511" y="63"/>
                                  </a:lnTo>
                                  <a:lnTo>
                                    <a:pt x="2522" y="64"/>
                                  </a:lnTo>
                                  <a:lnTo>
                                    <a:pt x="2518" y="61"/>
                                  </a:lnTo>
                                  <a:lnTo>
                                    <a:pt x="2499" y="60"/>
                                  </a:lnTo>
                                  <a:lnTo>
                                    <a:pt x="2480" y="60"/>
                                  </a:lnTo>
                                  <a:lnTo>
                                    <a:pt x="2462" y="60"/>
                                  </a:lnTo>
                                  <a:lnTo>
                                    <a:pt x="2458" y="66"/>
                                  </a:lnTo>
                                  <a:lnTo>
                                    <a:pt x="2456" y="66"/>
                                  </a:lnTo>
                                  <a:lnTo>
                                    <a:pt x="2450" y="65"/>
                                  </a:lnTo>
                                  <a:lnTo>
                                    <a:pt x="2445" y="63"/>
                                  </a:lnTo>
                                  <a:lnTo>
                                    <a:pt x="2439" y="62"/>
                                  </a:lnTo>
                                  <a:lnTo>
                                    <a:pt x="2446" y="64"/>
                                  </a:lnTo>
                                  <a:lnTo>
                                    <a:pt x="2449" y="51"/>
                                  </a:lnTo>
                                  <a:lnTo>
                                    <a:pt x="2426" y="50"/>
                                  </a:lnTo>
                                  <a:lnTo>
                                    <a:pt x="2425" y="61"/>
                                  </a:lnTo>
                                  <a:lnTo>
                                    <a:pt x="2428" y="61"/>
                                  </a:lnTo>
                                  <a:lnTo>
                                    <a:pt x="2435" y="62"/>
                                  </a:lnTo>
                                  <a:lnTo>
                                    <a:pt x="2442" y="64"/>
                                  </a:lnTo>
                                  <a:lnTo>
                                    <a:pt x="2449" y="66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464" y="61"/>
                                  </a:lnTo>
                                  <a:lnTo>
                                    <a:pt x="2517" y="61"/>
                                  </a:lnTo>
                                  <a:lnTo>
                                    <a:pt x="2505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03"/>
                          <wps:cNvSpPr>
                            <a:spLocks/>
                          </wps:cNvSpPr>
                          <wps:spPr bwMode="auto">
                            <a:xfrm>
                              <a:off x="1148" y="3271"/>
                              <a:ext cx="9637" cy="91"/>
                            </a:xfrm>
                            <a:custGeom>
                              <a:avLst/>
                              <a:gdLst>
                                <a:gd name="T0" fmla="*/ 2456 w 9637"/>
                                <a:gd name="T1" fmla="*/ 59 h 91"/>
                                <a:gd name="T2" fmla="*/ 2450 w 9637"/>
                                <a:gd name="T3" fmla="*/ 58 h 91"/>
                                <a:gd name="T4" fmla="*/ 2587 w 9637"/>
                                <a:gd name="T5" fmla="*/ 56 h 91"/>
                                <a:gd name="T6" fmla="*/ 2654 w 9637"/>
                                <a:gd name="T7" fmla="*/ 59 h 91"/>
                                <a:gd name="T8" fmla="*/ 2760 w 9637"/>
                                <a:gd name="T9" fmla="*/ 55 h 91"/>
                                <a:gd name="T10" fmla="*/ 2741 w 9637"/>
                                <a:gd name="T11" fmla="*/ 55 h 91"/>
                                <a:gd name="T12" fmla="*/ 2720 w 9637"/>
                                <a:gd name="T13" fmla="*/ 55 h 91"/>
                                <a:gd name="T14" fmla="*/ 2698 w 9637"/>
                                <a:gd name="T15" fmla="*/ 54 h 91"/>
                                <a:gd name="T16" fmla="*/ 2675 w 9637"/>
                                <a:gd name="T17" fmla="*/ 54 h 91"/>
                                <a:gd name="T18" fmla="*/ 2650 w 9637"/>
                                <a:gd name="T19" fmla="*/ 54 h 91"/>
                                <a:gd name="T20" fmla="*/ 2625 w 9637"/>
                                <a:gd name="T21" fmla="*/ 53 h 91"/>
                                <a:gd name="T22" fmla="*/ 2600 w 9637"/>
                                <a:gd name="T23" fmla="*/ 53 h 91"/>
                                <a:gd name="T24" fmla="*/ 2574 w 9637"/>
                                <a:gd name="T25" fmla="*/ 53 h 91"/>
                                <a:gd name="T26" fmla="*/ 2548 w 9637"/>
                                <a:gd name="T27" fmla="*/ 52 h 91"/>
                                <a:gd name="T28" fmla="*/ 2522 w 9637"/>
                                <a:gd name="T29" fmla="*/ 52 h 91"/>
                                <a:gd name="T30" fmla="*/ 2497 w 9637"/>
                                <a:gd name="T31" fmla="*/ 52 h 91"/>
                                <a:gd name="T32" fmla="*/ 2472 w 9637"/>
                                <a:gd name="T33" fmla="*/ 51 h 91"/>
                                <a:gd name="T34" fmla="*/ 2449 w 9637"/>
                                <a:gd name="T35" fmla="*/ 51 h 91"/>
                                <a:gd name="T36" fmla="*/ 2446 w 9637"/>
                                <a:gd name="T37" fmla="*/ 64 h 91"/>
                                <a:gd name="T38" fmla="*/ 2452 w 9637"/>
                                <a:gd name="T39" fmla="*/ 65 h 91"/>
                                <a:gd name="T40" fmla="*/ 2458 w 9637"/>
                                <a:gd name="T41" fmla="*/ 66 h 91"/>
                                <a:gd name="T42" fmla="*/ 2462 w 9637"/>
                                <a:gd name="T43" fmla="*/ 60 h 91"/>
                                <a:gd name="T44" fmla="*/ 2456 w 9637"/>
                                <a:gd name="T45" fmla="*/ 59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456" y="59"/>
                                  </a:moveTo>
                                  <a:lnTo>
                                    <a:pt x="2450" y="58"/>
                                  </a:lnTo>
                                  <a:lnTo>
                                    <a:pt x="2587" y="56"/>
                                  </a:lnTo>
                                  <a:lnTo>
                                    <a:pt x="2654" y="59"/>
                                  </a:lnTo>
                                  <a:lnTo>
                                    <a:pt x="2760" y="55"/>
                                  </a:lnTo>
                                  <a:lnTo>
                                    <a:pt x="2741" y="55"/>
                                  </a:lnTo>
                                  <a:lnTo>
                                    <a:pt x="2720" y="55"/>
                                  </a:lnTo>
                                  <a:lnTo>
                                    <a:pt x="2698" y="54"/>
                                  </a:lnTo>
                                  <a:lnTo>
                                    <a:pt x="2675" y="54"/>
                                  </a:lnTo>
                                  <a:lnTo>
                                    <a:pt x="2650" y="54"/>
                                  </a:lnTo>
                                  <a:lnTo>
                                    <a:pt x="2625" y="53"/>
                                  </a:lnTo>
                                  <a:lnTo>
                                    <a:pt x="2600" y="53"/>
                                  </a:lnTo>
                                  <a:lnTo>
                                    <a:pt x="2574" y="53"/>
                                  </a:lnTo>
                                  <a:lnTo>
                                    <a:pt x="2548" y="52"/>
                                  </a:lnTo>
                                  <a:lnTo>
                                    <a:pt x="2522" y="52"/>
                                  </a:lnTo>
                                  <a:lnTo>
                                    <a:pt x="2497" y="52"/>
                                  </a:lnTo>
                                  <a:lnTo>
                                    <a:pt x="2472" y="51"/>
                                  </a:lnTo>
                                  <a:lnTo>
                                    <a:pt x="2449" y="51"/>
                                  </a:lnTo>
                                  <a:lnTo>
                                    <a:pt x="2446" y="64"/>
                                  </a:lnTo>
                                  <a:lnTo>
                                    <a:pt x="2452" y="65"/>
                                  </a:lnTo>
                                  <a:lnTo>
                                    <a:pt x="2458" y="66"/>
                                  </a:lnTo>
                                  <a:lnTo>
                                    <a:pt x="2462" y="60"/>
                                  </a:lnTo>
                                  <a:lnTo>
                                    <a:pt x="2456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04"/>
                          <wps:cNvSpPr>
                            <a:spLocks/>
                          </wps:cNvSpPr>
                          <wps:spPr bwMode="auto">
                            <a:xfrm>
                              <a:off x="1148" y="3271"/>
                              <a:ext cx="9637" cy="91"/>
                            </a:xfrm>
                            <a:custGeom>
                              <a:avLst/>
                              <a:gdLst>
                                <a:gd name="T0" fmla="*/ 962 w 9637"/>
                                <a:gd name="T1" fmla="*/ 43 h 91"/>
                                <a:gd name="T2" fmla="*/ 1307 w 9637"/>
                                <a:gd name="T3" fmla="*/ 71 h 91"/>
                                <a:gd name="T4" fmla="*/ 1627 w 9637"/>
                                <a:gd name="T5" fmla="*/ 68 h 91"/>
                                <a:gd name="T6" fmla="*/ 2422 w 9637"/>
                                <a:gd name="T7" fmla="*/ 48 h 91"/>
                                <a:gd name="T8" fmla="*/ 4000 w 9637"/>
                                <a:gd name="T9" fmla="*/ 44 h 91"/>
                                <a:gd name="T10" fmla="*/ 4678 w 9637"/>
                                <a:gd name="T11" fmla="*/ 47 h 91"/>
                                <a:gd name="T12" fmla="*/ 4594 w 9637"/>
                                <a:gd name="T13" fmla="*/ 61 h 91"/>
                                <a:gd name="T14" fmla="*/ 4796 w 9637"/>
                                <a:gd name="T15" fmla="*/ 65 h 91"/>
                                <a:gd name="T16" fmla="*/ 4441 w 9637"/>
                                <a:gd name="T17" fmla="*/ 62 h 91"/>
                                <a:gd name="T18" fmla="*/ 4067 w 9637"/>
                                <a:gd name="T19" fmla="*/ 58 h 91"/>
                                <a:gd name="T20" fmla="*/ 4049 w 9637"/>
                                <a:gd name="T21" fmla="*/ 53 h 91"/>
                                <a:gd name="T22" fmla="*/ 3283 w 9637"/>
                                <a:gd name="T23" fmla="*/ 47 h 91"/>
                                <a:gd name="T24" fmla="*/ 3301 w 9637"/>
                                <a:gd name="T25" fmla="*/ 52 h 91"/>
                                <a:gd name="T26" fmla="*/ 2854 w 9637"/>
                                <a:gd name="T27" fmla="*/ 61 h 91"/>
                                <a:gd name="T28" fmla="*/ 2578 w 9637"/>
                                <a:gd name="T29" fmla="*/ 66 h 91"/>
                                <a:gd name="T30" fmla="*/ 2994 w 9637"/>
                                <a:gd name="T31" fmla="*/ 71 h 91"/>
                                <a:gd name="T32" fmla="*/ 4576 w 9637"/>
                                <a:gd name="T33" fmla="*/ 78 h 91"/>
                                <a:gd name="T34" fmla="*/ 4600 w 9637"/>
                                <a:gd name="T35" fmla="*/ 85 h 91"/>
                                <a:gd name="T36" fmla="*/ 5392 w 9637"/>
                                <a:gd name="T37" fmla="*/ 85 h 91"/>
                                <a:gd name="T38" fmla="*/ 5815 w 9637"/>
                                <a:gd name="T39" fmla="*/ 89 h 91"/>
                                <a:gd name="T40" fmla="*/ 5971 w 9637"/>
                                <a:gd name="T41" fmla="*/ 84 h 91"/>
                                <a:gd name="T42" fmla="*/ 6397 w 9637"/>
                                <a:gd name="T43" fmla="*/ 84 h 91"/>
                                <a:gd name="T44" fmla="*/ 6643 w 9637"/>
                                <a:gd name="T45" fmla="*/ 90 h 91"/>
                                <a:gd name="T46" fmla="*/ 7523 w 9637"/>
                                <a:gd name="T47" fmla="*/ 83 h 91"/>
                                <a:gd name="T48" fmla="*/ 7541 w 9637"/>
                                <a:gd name="T49" fmla="*/ 64 h 91"/>
                                <a:gd name="T50" fmla="*/ 7078 w 9637"/>
                                <a:gd name="T51" fmla="*/ 68 h 91"/>
                                <a:gd name="T52" fmla="*/ 7193 w 9637"/>
                                <a:gd name="T53" fmla="*/ 63 h 91"/>
                                <a:gd name="T54" fmla="*/ 8756 w 9637"/>
                                <a:gd name="T55" fmla="*/ 55 h 91"/>
                                <a:gd name="T56" fmla="*/ 8753 w 9637"/>
                                <a:gd name="T57" fmla="*/ 53 h 91"/>
                                <a:gd name="T58" fmla="*/ 9307 w 9637"/>
                                <a:gd name="T59" fmla="*/ 43 h 91"/>
                                <a:gd name="T60" fmla="*/ 8776 w 9637"/>
                                <a:gd name="T61" fmla="*/ 38 h 91"/>
                                <a:gd name="T62" fmla="*/ 8605 w 9637"/>
                                <a:gd name="T63" fmla="*/ 35 h 91"/>
                                <a:gd name="T64" fmla="*/ 8180 w 9637"/>
                                <a:gd name="T65" fmla="*/ 34 h 91"/>
                                <a:gd name="T66" fmla="*/ 7766 w 9637"/>
                                <a:gd name="T67" fmla="*/ 24 h 91"/>
                                <a:gd name="T68" fmla="*/ 7268 w 9637"/>
                                <a:gd name="T69" fmla="*/ 26 h 91"/>
                                <a:gd name="T70" fmla="*/ 7385 w 9637"/>
                                <a:gd name="T71" fmla="*/ 22 h 91"/>
                                <a:gd name="T72" fmla="*/ 7843 w 9637"/>
                                <a:gd name="T73" fmla="*/ 30 h 91"/>
                                <a:gd name="T74" fmla="*/ 7399 w 9637"/>
                                <a:gd name="T75" fmla="*/ 34 h 91"/>
                                <a:gd name="T76" fmla="*/ 7032 w 9637"/>
                                <a:gd name="T77" fmla="*/ 36 h 91"/>
                                <a:gd name="T78" fmla="*/ 6995 w 9637"/>
                                <a:gd name="T79" fmla="*/ 26 h 91"/>
                                <a:gd name="T80" fmla="*/ 7068 w 9637"/>
                                <a:gd name="T81" fmla="*/ 16 h 91"/>
                                <a:gd name="T82" fmla="*/ 6785 w 9637"/>
                                <a:gd name="T83" fmla="*/ 27 h 91"/>
                                <a:gd name="T84" fmla="*/ 6061 w 9637"/>
                                <a:gd name="T85" fmla="*/ 29 h 91"/>
                                <a:gd name="T86" fmla="*/ 5871 w 9637"/>
                                <a:gd name="T87" fmla="*/ 29 h 91"/>
                                <a:gd name="T88" fmla="*/ 5949 w 9637"/>
                                <a:gd name="T89" fmla="*/ 22 h 91"/>
                                <a:gd name="T90" fmla="*/ 6230 w 9637"/>
                                <a:gd name="T91" fmla="*/ 22 h 91"/>
                                <a:gd name="T92" fmla="*/ 6685 w 9637"/>
                                <a:gd name="T93" fmla="*/ 20 h 91"/>
                                <a:gd name="T94" fmla="*/ 5861 w 9637"/>
                                <a:gd name="T95" fmla="*/ 17 h 91"/>
                                <a:gd name="T96" fmla="*/ 5647 w 9637"/>
                                <a:gd name="T97" fmla="*/ 17 h 91"/>
                                <a:gd name="T98" fmla="*/ 4900 w 9637"/>
                                <a:gd name="T99" fmla="*/ 13 h 91"/>
                                <a:gd name="T100" fmla="*/ 3852 w 9637"/>
                                <a:gd name="T101" fmla="*/ 10 h 91"/>
                                <a:gd name="T102" fmla="*/ 3511 w 9637"/>
                                <a:gd name="T103" fmla="*/ 19 h 91"/>
                                <a:gd name="T104" fmla="*/ 2509 w 9637"/>
                                <a:gd name="T105" fmla="*/ 22 h 91"/>
                                <a:gd name="T106" fmla="*/ 1905 w 9637"/>
                                <a:gd name="T107" fmla="*/ 16 h 91"/>
                                <a:gd name="T108" fmla="*/ 1626 w 9637"/>
                                <a:gd name="T109" fmla="*/ 2 h 91"/>
                                <a:gd name="T110" fmla="*/ 1588 w 9637"/>
                                <a:gd name="T111" fmla="*/ 11 h 91"/>
                                <a:gd name="T112" fmla="*/ 961 w 9637"/>
                                <a:gd name="T113" fmla="*/ 7 h 91"/>
                                <a:gd name="T114" fmla="*/ 392 w 9637"/>
                                <a:gd name="T115" fmla="*/ 5 h 91"/>
                                <a:gd name="T116" fmla="*/ 1333 w 9637"/>
                                <a:gd name="T117" fmla="*/ 33 h 91"/>
                                <a:gd name="T118" fmla="*/ 2045 w 9637"/>
                                <a:gd name="T119" fmla="*/ 40 h 91"/>
                                <a:gd name="T120" fmla="*/ 1518 w 9637"/>
                                <a:gd name="T121" fmla="*/ 43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1477" y="41"/>
                                  </a:moveTo>
                                  <a:lnTo>
                                    <a:pt x="1417" y="41"/>
                                  </a:lnTo>
                                  <a:lnTo>
                                    <a:pt x="1326" y="41"/>
                                  </a:lnTo>
                                  <a:lnTo>
                                    <a:pt x="1244" y="42"/>
                                  </a:lnTo>
                                  <a:lnTo>
                                    <a:pt x="1220" y="42"/>
                                  </a:lnTo>
                                  <a:lnTo>
                                    <a:pt x="1199" y="42"/>
                                  </a:lnTo>
                                  <a:lnTo>
                                    <a:pt x="1180" y="42"/>
                                  </a:lnTo>
                                  <a:lnTo>
                                    <a:pt x="1165" y="43"/>
                                  </a:lnTo>
                                  <a:lnTo>
                                    <a:pt x="1152" y="43"/>
                                  </a:lnTo>
                                  <a:lnTo>
                                    <a:pt x="1144" y="44"/>
                                  </a:lnTo>
                                  <a:lnTo>
                                    <a:pt x="1140" y="44"/>
                                  </a:lnTo>
                                  <a:lnTo>
                                    <a:pt x="1140" y="45"/>
                                  </a:lnTo>
                                  <a:lnTo>
                                    <a:pt x="1061" y="45"/>
                                  </a:lnTo>
                                  <a:lnTo>
                                    <a:pt x="1020" y="45"/>
                                  </a:lnTo>
                                  <a:lnTo>
                                    <a:pt x="1007" y="44"/>
                                  </a:lnTo>
                                  <a:lnTo>
                                    <a:pt x="1002" y="44"/>
                                  </a:lnTo>
                                  <a:lnTo>
                                    <a:pt x="997" y="44"/>
                                  </a:lnTo>
                                  <a:lnTo>
                                    <a:pt x="991" y="44"/>
                                  </a:lnTo>
                                  <a:lnTo>
                                    <a:pt x="987" y="43"/>
                                  </a:lnTo>
                                  <a:lnTo>
                                    <a:pt x="981" y="43"/>
                                  </a:lnTo>
                                  <a:lnTo>
                                    <a:pt x="973" y="43"/>
                                  </a:lnTo>
                                  <a:lnTo>
                                    <a:pt x="962" y="43"/>
                                  </a:lnTo>
                                  <a:lnTo>
                                    <a:pt x="948" y="42"/>
                                  </a:lnTo>
                                  <a:lnTo>
                                    <a:pt x="930" y="42"/>
                                  </a:lnTo>
                                  <a:lnTo>
                                    <a:pt x="908" y="42"/>
                                  </a:lnTo>
                                  <a:lnTo>
                                    <a:pt x="904" y="41"/>
                                  </a:lnTo>
                                  <a:lnTo>
                                    <a:pt x="908" y="40"/>
                                  </a:lnTo>
                                  <a:lnTo>
                                    <a:pt x="920" y="40"/>
                                  </a:lnTo>
                                  <a:lnTo>
                                    <a:pt x="937" y="39"/>
                                  </a:lnTo>
                                  <a:lnTo>
                                    <a:pt x="958" y="39"/>
                                  </a:lnTo>
                                  <a:lnTo>
                                    <a:pt x="982" y="38"/>
                                  </a:lnTo>
                                  <a:lnTo>
                                    <a:pt x="1001" y="38"/>
                                  </a:lnTo>
                                  <a:lnTo>
                                    <a:pt x="465" y="38"/>
                                  </a:lnTo>
                                  <a:lnTo>
                                    <a:pt x="531" y="43"/>
                                  </a:lnTo>
                                  <a:lnTo>
                                    <a:pt x="554" y="43"/>
                                  </a:lnTo>
                                  <a:lnTo>
                                    <a:pt x="573" y="44"/>
                                  </a:lnTo>
                                  <a:lnTo>
                                    <a:pt x="588" y="44"/>
                                  </a:lnTo>
                                  <a:lnTo>
                                    <a:pt x="598" y="45"/>
                                  </a:lnTo>
                                  <a:lnTo>
                                    <a:pt x="598" y="46"/>
                                  </a:lnTo>
                                  <a:lnTo>
                                    <a:pt x="586" y="46"/>
                                  </a:lnTo>
                                  <a:lnTo>
                                    <a:pt x="579" y="46"/>
                                  </a:lnTo>
                                  <a:lnTo>
                                    <a:pt x="925" y="71"/>
                                  </a:lnTo>
                                  <a:lnTo>
                                    <a:pt x="1188" y="71"/>
                                  </a:lnTo>
                                  <a:lnTo>
                                    <a:pt x="1307" y="71"/>
                                  </a:lnTo>
                                  <a:lnTo>
                                    <a:pt x="1348" y="71"/>
                                  </a:lnTo>
                                  <a:lnTo>
                                    <a:pt x="1367" y="71"/>
                                  </a:lnTo>
                                  <a:lnTo>
                                    <a:pt x="1384" y="72"/>
                                  </a:lnTo>
                                  <a:lnTo>
                                    <a:pt x="1400" y="72"/>
                                  </a:lnTo>
                                  <a:lnTo>
                                    <a:pt x="1376" y="72"/>
                                  </a:lnTo>
                                  <a:lnTo>
                                    <a:pt x="1407" y="72"/>
                                  </a:lnTo>
                                  <a:lnTo>
                                    <a:pt x="1460" y="73"/>
                                  </a:lnTo>
                                  <a:lnTo>
                                    <a:pt x="1513" y="72"/>
                                  </a:lnTo>
                                  <a:lnTo>
                                    <a:pt x="1524" y="72"/>
                                  </a:lnTo>
                                  <a:lnTo>
                                    <a:pt x="1532" y="72"/>
                                  </a:lnTo>
                                  <a:lnTo>
                                    <a:pt x="1536" y="71"/>
                                  </a:lnTo>
                                  <a:lnTo>
                                    <a:pt x="1531" y="70"/>
                                  </a:lnTo>
                                  <a:lnTo>
                                    <a:pt x="1523" y="70"/>
                                  </a:lnTo>
                                  <a:lnTo>
                                    <a:pt x="1511" y="69"/>
                                  </a:lnTo>
                                  <a:lnTo>
                                    <a:pt x="1497" y="69"/>
                                  </a:lnTo>
                                  <a:lnTo>
                                    <a:pt x="1480" y="69"/>
                                  </a:lnTo>
                                  <a:lnTo>
                                    <a:pt x="1459" y="68"/>
                                  </a:lnTo>
                                  <a:lnTo>
                                    <a:pt x="1436" y="68"/>
                                  </a:lnTo>
                                  <a:lnTo>
                                    <a:pt x="1429" y="68"/>
                                  </a:lnTo>
                                  <a:lnTo>
                                    <a:pt x="1620" y="66"/>
                                  </a:lnTo>
                                  <a:lnTo>
                                    <a:pt x="1627" y="68"/>
                                  </a:lnTo>
                                  <a:lnTo>
                                    <a:pt x="1661" y="67"/>
                                  </a:lnTo>
                                  <a:lnTo>
                                    <a:pt x="1695" y="67"/>
                                  </a:lnTo>
                                  <a:lnTo>
                                    <a:pt x="1729" y="67"/>
                                  </a:lnTo>
                                  <a:lnTo>
                                    <a:pt x="1763" y="66"/>
                                  </a:lnTo>
                                  <a:lnTo>
                                    <a:pt x="1797" y="66"/>
                                  </a:lnTo>
                                  <a:lnTo>
                                    <a:pt x="1832" y="66"/>
                                  </a:lnTo>
                                  <a:lnTo>
                                    <a:pt x="1867" y="65"/>
                                  </a:lnTo>
                                  <a:lnTo>
                                    <a:pt x="1902" y="65"/>
                                  </a:lnTo>
                                  <a:lnTo>
                                    <a:pt x="1938" y="64"/>
                                  </a:lnTo>
                                  <a:lnTo>
                                    <a:pt x="1975" y="64"/>
                                  </a:lnTo>
                                  <a:lnTo>
                                    <a:pt x="2013" y="64"/>
                                  </a:lnTo>
                                  <a:lnTo>
                                    <a:pt x="2051" y="63"/>
                                  </a:lnTo>
                                  <a:lnTo>
                                    <a:pt x="2091" y="63"/>
                                  </a:lnTo>
                                  <a:lnTo>
                                    <a:pt x="2131" y="63"/>
                                  </a:lnTo>
                                  <a:lnTo>
                                    <a:pt x="2173" y="62"/>
                                  </a:lnTo>
                                  <a:lnTo>
                                    <a:pt x="2216" y="62"/>
                                  </a:lnTo>
                                  <a:lnTo>
                                    <a:pt x="2260" y="62"/>
                                  </a:lnTo>
                                  <a:lnTo>
                                    <a:pt x="2306" y="61"/>
                                  </a:lnTo>
                                  <a:lnTo>
                                    <a:pt x="2354" y="61"/>
                                  </a:lnTo>
                                  <a:lnTo>
                                    <a:pt x="2342" y="48"/>
                                  </a:lnTo>
                                  <a:lnTo>
                                    <a:pt x="2333" y="47"/>
                                  </a:lnTo>
                                  <a:lnTo>
                                    <a:pt x="2422" y="48"/>
                                  </a:lnTo>
                                  <a:lnTo>
                                    <a:pt x="2739" y="47"/>
                                  </a:lnTo>
                                  <a:lnTo>
                                    <a:pt x="2799" y="47"/>
                                  </a:lnTo>
                                  <a:lnTo>
                                    <a:pt x="2860" y="47"/>
                                  </a:lnTo>
                                  <a:lnTo>
                                    <a:pt x="2923" y="46"/>
                                  </a:lnTo>
                                  <a:lnTo>
                                    <a:pt x="2989" y="46"/>
                                  </a:lnTo>
                                  <a:lnTo>
                                    <a:pt x="3055" y="46"/>
                                  </a:lnTo>
                                  <a:lnTo>
                                    <a:pt x="3124" y="45"/>
                                  </a:lnTo>
                                  <a:lnTo>
                                    <a:pt x="3194" y="45"/>
                                  </a:lnTo>
                                  <a:lnTo>
                                    <a:pt x="3266" y="44"/>
                                  </a:lnTo>
                                  <a:lnTo>
                                    <a:pt x="3339" y="43"/>
                                  </a:lnTo>
                                  <a:lnTo>
                                    <a:pt x="3414" y="42"/>
                                  </a:lnTo>
                                  <a:lnTo>
                                    <a:pt x="3491" y="41"/>
                                  </a:lnTo>
                                  <a:lnTo>
                                    <a:pt x="3568" y="41"/>
                                  </a:lnTo>
                                  <a:lnTo>
                                    <a:pt x="3560" y="41"/>
                                  </a:lnTo>
                                  <a:lnTo>
                                    <a:pt x="3535" y="41"/>
                                  </a:lnTo>
                                  <a:lnTo>
                                    <a:pt x="3641" y="42"/>
                                  </a:lnTo>
                                  <a:lnTo>
                                    <a:pt x="3787" y="42"/>
                                  </a:lnTo>
                                  <a:lnTo>
                                    <a:pt x="4038" y="42"/>
                                  </a:lnTo>
                                  <a:lnTo>
                                    <a:pt x="3973" y="44"/>
                                  </a:lnTo>
                                  <a:lnTo>
                                    <a:pt x="3980" y="44"/>
                                  </a:lnTo>
                                  <a:lnTo>
                                    <a:pt x="3989" y="44"/>
                                  </a:lnTo>
                                  <a:lnTo>
                                    <a:pt x="4000" y="44"/>
                                  </a:lnTo>
                                  <a:lnTo>
                                    <a:pt x="4027" y="45"/>
                                  </a:lnTo>
                                  <a:lnTo>
                                    <a:pt x="4169" y="45"/>
                                  </a:lnTo>
                                  <a:lnTo>
                                    <a:pt x="4219" y="44"/>
                                  </a:lnTo>
                                  <a:lnTo>
                                    <a:pt x="4298" y="44"/>
                                  </a:lnTo>
                                  <a:lnTo>
                                    <a:pt x="4355" y="44"/>
                                  </a:lnTo>
                                  <a:lnTo>
                                    <a:pt x="4370" y="44"/>
                                  </a:lnTo>
                                  <a:lnTo>
                                    <a:pt x="4387" y="43"/>
                                  </a:lnTo>
                                  <a:lnTo>
                                    <a:pt x="4406" y="43"/>
                                  </a:lnTo>
                                  <a:lnTo>
                                    <a:pt x="4426" y="43"/>
                                  </a:lnTo>
                                  <a:lnTo>
                                    <a:pt x="4447" y="43"/>
                                  </a:lnTo>
                                  <a:lnTo>
                                    <a:pt x="4536" y="43"/>
                                  </a:lnTo>
                                  <a:lnTo>
                                    <a:pt x="4557" y="43"/>
                                  </a:lnTo>
                                  <a:lnTo>
                                    <a:pt x="4576" y="43"/>
                                  </a:lnTo>
                                  <a:lnTo>
                                    <a:pt x="4586" y="44"/>
                                  </a:lnTo>
                                  <a:lnTo>
                                    <a:pt x="4559" y="46"/>
                                  </a:lnTo>
                                  <a:lnTo>
                                    <a:pt x="4565" y="46"/>
                                  </a:lnTo>
                                  <a:lnTo>
                                    <a:pt x="4573" y="46"/>
                                  </a:lnTo>
                                  <a:lnTo>
                                    <a:pt x="4583" y="46"/>
                                  </a:lnTo>
                                  <a:lnTo>
                                    <a:pt x="4594" y="47"/>
                                  </a:lnTo>
                                  <a:lnTo>
                                    <a:pt x="4608" y="47"/>
                                  </a:lnTo>
                                  <a:lnTo>
                                    <a:pt x="4640" y="47"/>
                                  </a:lnTo>
                                  <a:lnTo>
                                    <a:pt x="4678" y="47"/>
                                  </a:lnTo>
                                  <a:lnTo>
                                    <a:pt x="4721" y="48"/>
                                  </a:lnTo>
                                  <a:lnTo>
                                    <a:pt x="4769" y="48"/>
                                  </a:lnTo>
                                  <a:lnTo>
                                    <a:pt x="4848" y="48"/>
                                  </a:lnTo>
                                  <a:lnTo>
                                    <a:pt x="4933" y="48"/>
                                  </a:lnTo>
                                  <a:lnTo>
                                    <a:pt x="4953" y="48"/>
                                  </a:lnTo>
                                  <a:lnTo>
                                    <a:pt x="4875" y="50"/>
                                  </a:lnTo>
                                  <a:lnTo>
                                    <a:pt x="4858" y="51"/>
                                  </a:lnTo>
                                  <a:lnTo>
                                    <a:pt x="4840" y="51"/>
                                  </a:lnTo>
                                  <a:lnTo>
                                    <a:pt x="4821" y="52"/>
                                  </a:lnTo>
                                  <a:lnTo>
                                    <a:pt x="4802" y="52"/>
                                  </a:lnTo>
                                  <a:lnTo>
                                    <a:pt x="4782" y="52"/>
                                  </a:lnTo>
                                  <a:lnTo>
                                    <a:pt x="4761" y="53"/>
                                  </a:lnTo>
                                  <a:lnTo>
                                    <a:pt x="4739" y="53"/>
                                  </a:lnTo>
                                  <a:lnTo>
                                    <a:pt x="4699" y="53"/>
                                  </a:lnTo>
                                  <a:lnTo>
                                    <a:pt x="4770" y="53"/>
                                  </a:lnTo>
                                  <a:lnTo>
                                    <a:pt x="4791" y="53"/>
                                  </a:lnTo>
                                  <a:lnTo>
                                    <a:pt x="4813" y="54"/>
                                  </a:lnTo>
                                  <a:lnTo>
                                    <a:pt x="4837" y="54"/>
                                  </a:lnTo>
                                  <a:lnTo>
                                    <a:pt x="4847" y="54"/>
                                  </a:lnTo>
                                  <a:lnTo>
                                    <a:pt x="4506" y="61"/>
                                  </a:lnTo>
                                  <a:lnTo>
                                    <a:pt x="4554" y="61"/>
                                  </a:lnTo>
                                  <a:lnTo>
                                    <a:pt x="4594" y="61"/>
                                  </a:lnTo>
                                  <a:lnTo>
                                    <a:pt x="4612" y="61"/>
                                  </a:lnTo>
                                  <a:lnTo>
                                    <a:pt x="4630" y="60"/>
                                  </a:lnTo>
                                  <a:lnTo>
                                    <a:pt x="4647" y="60"/>
                                  </a:lnTo>
                                  <a:lnTo>
                                    <a:pt x="4663" y="60"/>
                                  </a:lnTo>
                                  <a:lnTo>
                                    <a:pt x="4679" y="59"/>
                                  </a:lnTo>
                                  <a:lnTo>
                                    <a:pt x="4695" y="59"/>
                                  </a:lnTo>
                                  <a:lnTo>
                                    <a:pt x="4711" y="59"/>
                                  </a:lnTo>
                                  <a:lnTo>
                                    <a:pt x="4728" y="58"/>
                                  </a:lnTo>
                                  <a:lnTo>
                                    <a:pt x="4746" y="58"/>
                                  </a:lnTo>
                                  <a:lnTo>
                                    <a:pt x="4765" y="58"/>
                                  </a:lnTo>
                                  <a:lnTo>
                                    <a:pt x="4785" y="57"/>
                                  </a:lnTo>
                                  <a:lnTo>
                                    <a:pt x="4829" y="57"/>
                                  </a:lnTo>
                                  <a:lnTo>
                                    <a:pt x="4912" y="57"/>
                                  </a:lnTo>
                                  <a:lnTo>
                                    <a:pt x="4906" y="59"/>
                                  </a:lnTo>
                                  <a:lnTo>
                                    <a:pt x="4903" y="60"/>
                                  </a:lnTo>
                                  <a:lnTo>
                                    <a:pt x="4898" y="61"/>
                                  </a:lnTo>
                                  <a:lnTo>
                                    <a:pt x="4892" y="62"/>
                                  </a:lnTo>
                                  <a:lnTo>
                                    <a:pt x="4882" y="62"/>
                                  </a:lnTo>
                                  <a:lnTo>
                                    <a:pt x="4868" y="63"/>
                                  </a:lnTo>
                                  <a:lnTo>
                                    <a:pt x="4850" y="64"/>
                                  </a:lnTo>
                                  <a:lnTo>
                                    <a:pt x="4826" y="64"/>
                                  </a:lnTo>
                                  <a:lnTo>
                                    <a:pt x="4796" y="65"/>
                                  </a:lnTo>
                                  <a:lnTo>
                                    <a:pt x="4759" y="65"/>
                                  </a:lnTo>
                                  <a:lnTo>
                                    <a:pt x="4715" y="66"/>
                                  </a:lnTo>
                                  <a:lnTo>
                                    <a:pt x="4687" y="66"/>
                                  </a:lnTo>
                                  <a:lnTo>
                                    <a:pt x="4640" y="66"/>
                                  </a:lnTo>
                                  <a:lnTo>
                                    <a:pt x="4613" y="66"/>
                                  </a:lnTo>
                                  <a:lnTo>
                                    <a:pt x="4601" y="65"/>
                                  </a:lnTo>
                                  <a:lnTo>
                                    <a:pt x="4607" y="64"/>
                                  </a:lnTo>
                                  <a:lnTo>
                                    <a:pt x="4612" y="64"/>
                                  </a:lnTo>
                                  <a:lnTo>
                                    <a:pt x="4617" y="64"/>
                                  </a:lnTo>
                                  <a:lnTo>
                                    <a:pt x="4621" y="64"/>
                                  </a:lnTo>
                                  <a:lnTo>
                                    <a:pt x="4627" y="63"/>
                                  </a:lnTo>
                                  <a:lnTo>
                                    <a:pt x="4626" y="63"/>
                                  </a:lnTo>
                                  <a:lnTo>
                                    <a:pt x="4621" y="62"/>
                                  </a:lnTo>
                                  <a:lnTo>
                                    <a:pt x="4612" y="62"/>
                                  </a:lnTo>
                                  <a:lnTo>
                                    <a:pt x="4599" y="62"/>
                                  </a:lnTo>
                                  <a:lnTo>
                                    <a:pt x="4575" y="63"/>
                                  </a:lnTo>
                                  <a:lnTo>
                                    <a:pt x="4552" y="63"/>
                                  </a:lnTo>
                                  <a:lnTo>
                                    <a:pt x="4531" y="63"/>
                                  </a:lnTo>
                                  <a:lnTo>
                                    <a:pt x="4492" y="63"/>
                                  </a:lnTo>
                                  <a:lnTo>
                                    <a:pt x="4475" y="63"/>
                                  </a:lnTo>
                                  <a:lnTo>
                                    <a:pt x="4457" y="63"/>
                                  </a:lnTo>
                                  <a:lnTo>
                                    <a:pt x="4441" y="62"/>
                                  </a:lnTo>
                                  <a:lnTo>
                                    <a:pt x="4424" y="62"/>
                                  </a:lnTo>
                                  <a:lnTo>
                                    <a:pt x="4407" y="61"/>
                                  </a:lnTo>
                                  <a:lnTo>
                                    <a:pt x="4390" y="61"/>
                                  </a:lnTo>
                                  <a:lnTo>
                                    <a:pt x="4371" y="61"/>
                                  </a:lnTo>
                                  <a:lnTo>
                                    <a:pt x="4332" y="61"/>
                                  </a:lnTo>
                                  <a:lnTo>
                                    <a:pt x="4311" y="61"/>
                                  </a:lnTo>
                                  <a:lnTo>
                                    <a:pt x="4288" y="61"/>
                                  </a:lnTo>
                                  <a:lnTo>
                                    <a:pt x="4262" y="62"/>
                                  </a:lnTo>
                                  <a:lnTo>
                                    <a:pt x="4252" y="62"/>
                                  </a:lnTo>
                                  <a:lnTo>
                                    <a:pt x="4168" y="62"/>
                                  </a:lnTo>
                                  <a:lnTo>
                                    <a:pt x="4149" y="62"/>
                                  </a:lnTo>
                                  <a:lnTo>
                                    <a:pt x="4134" y="62"/>
                                  </a:lnTo>
                                  <a:lnTo>
                                    <a:pt x="4123" y="61"/>
                                  </a:lnTo>
                                  <a:lnTo>
                                    <a:pt x="4114" y="61"/>
                                  </a:lnTo>
                                  <a:lnTo>
                                    <a:pt x="4108" y="61"/>
                                  </a:lnTo>
                                  <a:lnTo>
                                    <a:pt x="4102" y="60"/>
                                  </a:lnTo>
                                  <a:lnTo>
                                    <a:pt x="4098" y="60"/>
                                  </a:lnTo>
                                  <a:lnTo>
                                    <a:pt x="4094" y="59"/>
                                  </a:lnTo>
                                  <a:lnTo>
                                    <a:pt x="4089" y="59"/>
                                  </a:lnTo>
                                  <a:lnTo>
                                    <a:pt x="4084" y="58"/>
                                  </a:lnTo>
                                  <a:lnTo>
                                    <a:pt x="4076" y="58"/>
                                  </a:lnTo>
                                  <a:lnTo>
                                    <a:pt x="4067" y="58"/>
                                  </a:lnTo>
                                  <a:lnTo>
                                    <a:pt x="4063" y="58"/>
                                  </a:lnTo>
                                  <a:lnTo>
                                    <a:pt x="4120" y="57"/>
                                  </a:lnTo>
                                  <a:lnTo>
                                    <a:pt x="4128" y="57"/>
                                  </a:lnTo>
                                  <a:lnTo>
                                    <a:pt x="4132" y="57"/>
                                  </a:lnTo>
                                  <a:lnTo>
                                    <a:pt x="4128" y="56"/>
                                  </a:lnTo>
                                  <a:lnTo>
                                    <a:pt x="4124" y="56"/>
                                  </a:lnTo>
                                  <a:lnTo>
                                    <a:pt x="4119" y="55"/>
                                  </a:lnTo>
                                  <a:lnTo>
                                    <a:pt x="4114" y="55"/>
                                  </a:lnTo>
                                  <a:lnTo>
                                    <a:pt x="4110" y="54"/>
                                  </a:lnTo>
                                  <a:lnTo>
                                    <a:pt x="4111" y="54"/>
                                  </a:lnTo>
                                  <a:lnTo>
                                    <a:pt x="4115" y="54"/>
                                  </a:lnTo>
                                  <a:lnTo>
                                    <a:pt x="4123" y="53"/>
                                  </a:lnTo>
                                  <a:lnTo>
                                    <a:pt x="4136" y="53"/>
                                  </a:lnTo>
                                  <a:lnTo>
                                    <a:pt x="4180" y="53"/>
                                  </a:lnTo>
                                  <a:lnTo>
                                    <a:pt x="4211" y="53"/>
                                  </a:lnTo>
                                  <a:lnTo>
                                    <a:pt x="4184" y="52"/>
                                  </a:lnTo>
                                  <a:lnTo>
                                    <a:pt x="4160" y="52"/>
                                  </a:lnTo>
                                  <a:lnTo>
                                    <a:pt x="4092" y="52"/>
                                  </a:lnTo>
                                  <a:lnTo>
                                    <a:pt x="4080" y="52"/>
                                  </a:lnTo>
                                  <a:lnTo>
                                    <a:pt x="4069" y="53"/>
                                  </a:lnTo>
                                  <a:lnTo>
                                    <a:pt x="4059" y="53"/>
                                  </a:lnTo>
                                  <a:lnTo>
                                    <a:pt x="4049" y="53"/>
                                  </a:lnTo>
                                  <a:lnTo>
                                    <a:pt x="4040" y="54"/>
                                  </a:lnTo>
                                  <a:lnTo>
                                    <a:pt x="4030" y="54"/>
                                  </a:lnTo>
                                  <a:lnTo>
                                    <a:pt x="4020" y="54"/>
                                  </a:lnTo>
                                  <a:lnTo>
                                    <a:pt x="4010" y="55"/>
                                  </a:lnTo>
                                  <a:lnTo>
                                    <a:pt x="3998" y="55"/>
                                  </a:lnTo>
                                  <a:lnTo>
                                    <a:pt x="3969" y="55"/>
                                  </a:lnTo>
                                  <a:lnTo>
                                    <a:pt x="3932" y="55"/>
                                  </a:lnTo>
                                  <a:lnTo>
                                    <a:pt x="3910" y="55"/>
                                  </a:lnTo>
                                  <a:lnTo>
                                    <a:pt x="3885" y="50"/>
                                  </a:lnTo>
                                  <a:lnTo>
                                    <a:pt x="3861" y="50"/>
                                  </a:lnTo>
                                  <a:lnTo>
                                    <a:pt x="3836" y="50"/>
                                  </a:lnTo>
                                  <a:lnTo>
                                    <a:pt x="3808" y="49"/>
                                  </a:lnTo>
                                  <a:lnTo>
                                    <a:pt x="3778" y="49"/>
                                  </a:lnTo>
                                  <a:lnTo>
                                    <a:pt x="3747" y="49"/>
                                  </a:lnTo>
                                  <a:lnTo>
                                    <a:pt x="3714" y="48"/>
                                  </a:lnTo>
                                  <a:lnTo>
                                    <a:pt x="3680" y="48"/>
                                  </a:lnTo>
                                  <a:lnTo>
                                    <a:pt x="3645" y="48"/>
                                  </a:lnTo>
                                  <a:lnTo>
                                    <a:pt x="3609" y="48"/>
                                  </a:lnTo>
                                  <a:lnTo>
                                    <a:pt x="3572" y="47"/>
                                  </a:lnTo>
                                  <a:lnTo>
                                    <a:pt x="3498" y="47"/>
                                  </a:lnTo>
                                  <a:lnTo>
                                    <a:pt x="3387" y="47"/>
                                  </a:lnTo>
                                  <a:lnTo>
                                    <a:pt x="3283" y="47"/>
                                  </a:lnTo>
                                  <a:lnTo>
                                    <a:pt x="3251" y="47"/>
                                  </a:lnTo>
                                  <a:lnTo>
                                    <a:pt x="3220" y="48"/>
                                  </a:lnTo>
                                  <a:lnTo>
                                    <a:pt x="3242" y="48"/>
                                  </a:lnTo>
                                  <a:lnTo>
                                    <a:pt x="3258" y="49"/>
                                  </a:lnTo>
                                  <a:lnTo>
                                    <a:pt x="3269" y="49"/>
                                  </a:lnTo>
                                  <a:lnTo>
                                    <a:pt x="3274" y="49"/>
                                  </a:lnTo>
                                  <a:lnTo>
                                    <a:pt x="3274" y="50"/>
                                  </a:lnTo>
                                  <a:lnTo>
                                    <a:pt x="3268" y="50"/>
                                  </a:lnTo>
                                  <a:lnTo>
                                    <a:pt x="3260" y="50"/>
                                  </a:lnTo>
                                  <a:lnTo>
                                    <a:pt x="3237" y="51"/>
                                  </a:lnTo>
                                  <a:lnTo>
                                    <a:pt x="3211" y="51"/>
                                  </a:lnTo>
                                  <a:lnTo>
                                    <a:pt x="3184" y="51"/>
                                  </a:lnTo>
                                  <a:lnTo>
                                    <a:pt x="3172" y="52"/>
                                  </a:lnTo>
                                  <a:lnTo>
                                    <a:pt x="3162" y="52"/>
                                  </a:lnTo>
                                  <a:lnTo>
                                    <a:pt x="3154" y="52"/>
                                  </a:lnTo>
                                  <a:lnTo>
                                    <a:pt x="3149" y="52"/>
                                  </a:lnTo>
                                  <a:lnTo>
                                    <a:pt x="3149" y="53"/>
                                  </a:lnTo>
                                  <a:lnTo>
                                    <a:pt x="3159" y="52"/>
                                  </a:lnTo>
                                  <a:lnTo>
                                    <a:pt x="3175" y="52"/>
                                  </a:lnTo>
                                  <a:lnTo>
                                    <a:pt x="3195" y="51"/>
                                  </a:lnTo>
                                  <a:lnTo>
                                    <a:pt x="3274" y="51"/>
                                  </a:lnTo>
                                  <a:lnTo>
                                    <a:pt x="3301" y="52"/>
                                  </a:lnTo>
                                  <a:lnTo>
                                    <a:pt x="3328" y="52"/>
                                  </a:lnTo>
                                  <a:lnTo>
                                    <a:pt x="3353" y="52"/>
                                  </a:lnTo>
                                  <a:lnTo>
                                    <a:pt x="3374" y="53"/>
                                  </a:lnTo>
                                  <a:lnTo>
                                    <a:pt x="3391" y="53"/>
                                  </a:lnTo>
                                  <a:lnTo>
                                    <a:pt x="3402" y="54"/>
                                  </a:lnTo>
                                  <a:lnTo>
                                    <a:pt x="3407" y="54"/>
                                  </a:lnTo>
                                  <a:lnTo>
                                    <a:pt x="3340" y="55"/>
                                  </a:lnTo>
                                  <a:lnTo>
                                    <a:pt x="2941" y="54"/>
                                  </a:lnTo>
                                  <a:lnTo>
                                    <a:pt x="2901" y="54"/>
                                  </a:lnTo>
                                  <a:lnTo>
                                    <a:pt x="2885" y="54"/>
                                  </a:lnTo>
                                  <a:lnTo>
                                    <a:pt x="3120" y="57"/>
                                  </a:lnTo>
                                  <a:lnTo>
                                    <a:pt x="3105" y="57"/>
                                  </a:lnTo>
                                  <a:lnTo>
                                    <a:pt x="3087" y="58"/>
                                  </a:lnTo>
                                  <a:lnTo>
                                    <a:pt x="3066" y="58"/>
                                  </a:lnTo>
                                  <a:lnTo>
                                    <a:pt x="3043" y="58"/>
                                  </a:lnTo>
                                  <a:lnTo>
                                    <a:pt x="3019" y="59"/>
                                  </a:lnTo>
                                  <a:lnTo>
                                    <a:pt x="2992" y="59"/>
                                  </a:lnTo>
                                  <a:lnTo>
                                    <a:pt x="2965" y="59"/>
                                  </a:lnTo>
                                  <a:lnTo>
                                    <a:pt x="2937" y="60"/>
                                  </a:lnTo>
                                  <a:lnTo>
                                    <a:pt x="2909" y="60"/>
                                  </a:lnTo>
                                  <a:lnTo>
                                    <a:pt x="2881" y="60"/>
                                  </a:lnTo>
                                  <a:lnTo>
                                    <a:pt x="2854" y="61"/>
                                  </a:lnTo>
                                  <a:lnTo>
                                    <a:pt x="2828" y="61"/>
                                  </a:lnTo>
                                  <a:lnTo>
                                    <a:pt x="2803" y="61"/>
                                  </a:lnTo>
                                  <a:lnTo>
                                    <a:pt x="2780" y="62"/>
                                  </a:lnTo>
                                  <a:lnTo>
                                    <a:pt x="2759" y="62"/>
                                  </a:lnTo>
                                  <a:lnTo>
                                    <a:pt x="2741" y="62"/>
                                  </a:lnTo>
                                  <a:lnTo>
                                    <a:pt x="2726" y="62"/>
                                  </a:lnTo>
                                  <a:lnTo>
                                    <a:pt x="2706" y="63"/>
                                  </a:lnTo>
                                  <a:lnTo>
                                    <a:pt x="2703" y="63"/>
                                  </a:lnTo>
                                  <a:lnTo>
                                    <a:pt x="2684" y="63"/>
                                  </a:lnTo>
                                  <a:lnTo>
                                    <a:pt x="2664" y="62"/>
                                  </a:lnTo>
                                  <a:lnTo>
                                    <a:pt x="2644" y="62"/>
                                  </a:lnTo>
                                  <a:lnTo>
                                    <a:pt x="2623" y="62"/>
                                  </a:lnTo>
                                  <a:lnTo>
                                    <a:pt x="2602" y="61"/>
                                  </a:lnTo>
                                  <a:lnTo>
                                    <a:pt x="2581" y="61"/>
                                  </a:lnTo>
                                  <a:lnTo>
                                    <a:pt x="2560" y="61"/>
                                  </a:lnTo>
                                  <a:lnTo>
                                    <a:pt x="2539" y="61"/>
                                  </a:lnTo>
                                  <a:lnTo>
                                    <a:pt x="2518" y="61"/>
                                  </a:lnTo>
                                  <a:lnTo>
                                    <a:pt x="2522" y="64"/>
                                  </a:lnTo>
                                  <a:lnTo>
                                    <a:pt x="2535" y="64"/>
                                  </a:lnTo>
                                  <a:lnTo>
                                    <a:pt x="2550" y="65"/>
                                  </a:lnTo>
                                  <a:lnTo>
                                    <a:pt x="2564" y="65"/>
                                  </a:lnTo>
                                  <a:lnTo>
                                    <a:pt x="2578" y="66"/>
                                  </a:lnTo>
                                  <a:lnTo>
                                    <a:pt x="2590" y="66"/>
                                  </a:lnTo>
                                  <a:lnTo>
                                    <a:pt x="2601" y="67"/>
                                  </a:lnTo>
                                  <a:lnTo>
                                    <a:pt x="2608" y="67"/>
                                  </a:lnTo>
                                  <a:lnTo>
                                    <a:pt x="2609" y="68"/>
                                  </a:lnTo>
                                  <a:lnTo>
                                    <a:pt x="2601" y="68"/>
                                  </a:lnTo>
                                  <a:lnTo>
                                    <a:pt x="2587" y="68"/>
                                  </a:lnTo>
                                  <a:lnTo>
                                    <a:pt x="2535" y="68"/>
                                  </a:lnTo>
                                  <a:lnTo>
                                    <a:pt x="2496" y="69"/>
                                  </a:lnTo>
                                  <a:lnTo>
                                    <a:pt x="2489" y="67"/>
                                  </a:lnTo>
                                  <a:lnTo>
                                    <a:pt x="2482" y="65"/>
                                  </a:lnTo>
                                  <a:lnTo>
                                    <a:pt x="2474" y="63"/>
                                  </a:lnTo>
                                  <a:lnTo>
                                    <a:pt x="2464" y="61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514" y="73"/>
                                  </a:lnTo>
                                  <a:lnTo>
                                    <a:pt x="2806" y="73"/>
                                  </a:lnTo>
                                  <a:lnTo>
                                    <a:pt x="2869" y="73"/>
                                  </a:lnTo>
                                  <a:lnTo>
                                    <a:pt x="2898" y="73"/>
                                  </a:lnTo>
                                  <a:lnTo>
                                    <a:pt x="2925" y="72"/>
                                  </a:lnTo>
                                  <a:lnTo>
                                    <a:pt x="2950" y="72"/>
                                  </a:lnTo>
                                  <a:lnTo>
                                    <a:pt x="2973" y="72"/>
                                  </a:lnTo>
                                  <a:lnTo>
                                    <a:pt x="2994" y="71"/>
                                  </a:lnTo>
                                  <a:lnTo>
                                    <a:pt x="3012" y="71"/>
                                  </a:lnTo>
                                  <a:lnTo>
                                    <a:pt x="3027" y="70"/>
                                  </a:lnTo>
                                  <a:lnTo>
                                    <a:pt x="3040" y="70"/>
                                  </a:lnTo>
                                  <a:lnTo>
                                    <a:pt x="3050" y="69"/>
                                  </a:lnTo>
                                  <a:lnTo>
                                    <a:pt x="3057" y="68"/>
                                  </a:lnTo>
                                  <a:lnTo>
                                    <a:pt x="3156" y="68"/>
                                  </a:lnTo>
                                  <a:lnTo>
                                    <a:pt x="3260" y="69"/>
                                  </a:lnTo>
                                  <a:lnTo>
                                    <a:pt x="3479" y="69"/>
                                  </a:lnTo>
                                  <a:lnTo>
                                    <a:pt x="3707" y="69"/>
                                  </a:lnTo>
                                  <a:lnTo>
                                    <a:pt x="3822" y="69"/>
                                  </a:lnTo>
                                  <a:lnTo>
                                    <a:pt x="3937" y="70"/>
                                  </a:lnTo>
                                  <a:lnTo>
                                    <a:pt x="3994" y="70"/>
                                  </a:lnTo>
                                  <a:lnTo>
                                    <a:pt x="4050" y="70"/>
                                  </a:lnTo>
                                  <a:lnTo>
                                    <a:pt x="4106" y="71"/>
                                  </a:lnTo>
                                  <a:lnTo>
                                    <a:pt x="4162" y="71"/>
                                  </a:lnTo>
                                  <a:lnTo>
                                    <a:pt x="4141" y="70"/>
                                  </a:lnTo>
                                  <a:lnTo>
                                    <a:pt x="4125" y="69"/>
                                  </a:lnTo>
                                  <a:lnTo>
                                    <a:pt x="4126" y="69"/>
                                  </a:lnTo>
                                  <a:lnTo>
                                    <a:pt x="4441" y="74"/>
                                  </a:lnTo>
                                  <a:lnTo>
                                    <a:pt x="4371" y="74"/>
                                  </a:lnTo>
                                  <a:lnTo>
                                    <a:pt x="4371" y="75"/>
                                  </a:lnTo>
                                  <a:lnTo>
                                    <a:pt x="4576" y="78"/>
                                  </a:lnTo>
                                  <a:lnTo>
                                    <a:pt x="4577" y="79"/>
                                  </a:lnTo>
                                  <a:lnTo>
                                    <a:pt x="4569" y="79"/>
                                  </a:lnTo>
                                  <a:lnTo>
                                    <a:pt x="4555" y="80"/>
                                  </a:lnTo>
                                  <a:lnTo>
                                    <a:pt x="4538" y="80"/>
                                  </a:lnTo>
                                  <a:lnTo>
                                    <a:pt x="4518" y="81"/>
                                  </a:lnTo>
                                  <a:lnTo>
                                    <a:pt x="4494" y="81"/>
                                  </a:lnTo>
                                  <a:lnTo>
                                    <a:pt x="4442" y="81"/>
                                  </a:lnTo>
                                  <a:lnTo>
                                    <a:pt x="4385" y="81"/>
                                  </a:lnTo>
                                  <a:lnTo>
                                    <a:pt x="4371" y="81"/>
                                  </a:lnTo>
                                  <a:lnTo>
                                    <a:pt x="4371" y="82"/>
                                  </a:lnTo>
                                  <a:lnTo>
                                    <a:pt x="4405" y="82"/>
                                  </a:lnTo>
                                  <a:lnTo>
                                    <a:pt x="4421" y="83"/>
                                  </a:lnTo>
                                  <a:lnTo>
                                    <a:pt x="4435" y="83"/>
                                  </a:lnTo>
                                  <a:lnTo>
                                    <a:pt x="4447" y="83"/>
                                  </a:lnTo>
                                  <a:lnTo>
                                    <a:pt x="4454" y="83"/>
                                  </a:lnTo>
                                  <a:lnTo>
                                    <a:pt x="4455" y="84"/>
                                  </a:lnTo>
                                  <a:lnTo>
                                    <a:pt x="4447" y="84"/>
                                  </a:lnTo>
                                  <a:lnTo>
                                    <a:pt x="4431" y="85"/>
                                  </a:lnTo>
                                  <a:lnTo>
                                    <a:pt x="4371" y="84"/>
                                  </a:lnTo>
                                  <a:lnTo>
                                    <a:pt x="4371" y="85"/>
                                  </a:lnTo>
                                  <a:lnTo>
                                    <a:pt x="4538" y="85"/>
                                  </a:lnTo>
                                  <a:lnTo>
                                    <a:pt x="4600" y="85"/>
                                  </a:lnTo>
                                  <a:lnTo>
                                    <a:pt x="4695" y="85"/>
                                  </a:lnTo>
                                  <a:lnTo>
                                    <a:pt x="4714" y="85"/>
                                  </a:lnTo>
                                  <a:lnTo>
                                    <a:pt x="4733" y="86"/>
                                  </a:lnTo>
                                  <a:lnTo>
                                    <a:pt x="4752" y="86"/>
                                  </a:lnTo>
                                  <a:lnTo>
                                    <a:pt x="4771" y="87"/>
                                  </a:lnTo>
                                  <a:lnTo>
                                    <a:pt x="4791" y="87"/>
                                  </a:lnTo>
                                  <a:lnTo>
                                    <a:pt x="4810" y="87"/>
                                  </a:lnTo>
                                  <a:lnTo>
                                    <a:pt x="4831" y="87"/>
                                  </a:lnTo>
                                  <a:lnTo>
                                    <a:pt x="4854" y="86"/>
                                  </a:lnTo>
                                  <a:lnTo>
                                    <a:pt x="4878" y="86"/>
                                  </a:lnTo>
                                  <a:lnTo>
                                    <a:pt x="4904" y="85"/>
                                  </a:lnTo>
                                  <a:lnTo>
                                    <a:pt x="4931" y="85"/>
                                  </a:lnTo>
                                  <a:lnTo>
                                    <a:pt x="4959" y="85"/>
                                  </a:lnTo>
                                  <a:lnTo>
                                    <a:pt x="4988" y="84"/>
                                  </a:lnTo>
                                  <a:lnTo>
                                    <a:pt x="5019" y="84"/>
                                  </a:lnTo>
                                  <a:lnTo>
                                    <a:pt x="5050" y="84"/>
                                  </a:lnTo>
                                  <a:lnTo>
                                    <a:pt x="5115" y="84"/>
                                  </a:lnTo>
                                  <a:lnTo>
                                    <a:pt x="5252" y="84"/>
                                  </a:lnTo>
                                  <a:lnTo>
                                    <a:pt x="5287" y="84"/>
                                  </a:lnTo>
                                  <a:lnTo>
                                    <a:pt x="5322" y="84"/>
                                  </a:lnTo>
                                  <a:lnTo>
                                    <a:pt x="5357" y="85"/>
                                  </a:lnTo>
                                  <a:lnTo>
                                    <a:pt x="5392" y="85"/>
                                  </a:lnTo>
                                  <a:lnTo>
                                    <a:pt x="5382" y="85"/>
                                  </a:lnTo>
                                  <a:lnTo>
                                    <a:pt x="5377" y="86"/>
                                  </a:lnTo>
                                  <a:lnTo>
                                    <a:pt x="5383" y="86"/>
                                  </a:lnTo>
                                  <a:lnTo>
                                    <a:pt x="5403" y="86"/>
                                  </a:lnTo>
                                  <a:lnTo>
                                    <a:pt x="5451" y="86"/>
                                  </a:lnTo>
                                  <a:lnTo>
                                    <a:pt x="5504" y="87"/>
                                  </a:lnTo>
                                  <a:lnTo>
                                    <a:pt x="5532" y="87"/>
                                  </a:lnTo>
                                  <a:lnTo>
                                    <a:pt x="5542" y="87"/>
                                  </a:lnTo>
                                  <a:lnTo>
                                    <a:pt x="5549" y="88"/>
                                  </a:lnTo>
                                  <a:lnTo>
                                    <a:pt x="5541" y="89"/>
                                  </a:lnTo>
                                  <a:lnTo>
                                    <a:pt x="5527" y="89"/>
                                  </a:lnTo>
                                  <a:lnTo>
                                    <a:pt x="5544" y="89"/>
                                  </a:lnTo>
                                  <a:lnTo>
                                    <a:pt x="5585" y="89"/>
                                  </a:lnTo>
                                  <a:lnTo>
                                    <a:pt x="5706" y="89"/>
                                  </a:lnTo>
                                  <a:lnTo>
                                    <a:pt x="5776" y="89"/>
                                  </a:lnTo>
                                  <a:lnTo>
                                    <a:pt x="5831" y="89"/>
                                  </a:lnTo>
                                  <a:lnTo>
                                    <a:pt x="5844" y="89"/>
                                  </a:lnTo>
                                  <a:lnTo>
                                    <a:pt x="5854" y="89"/>
                                  </a:lnTo>
                                  <a:lnTo>
                                    <a:pt x="5859" y="88"/>
                                  </a:lnTo>
                                  <a:lnTo>
                                    <a:pt x="5847" y="88"/>
                                  </a:lnTo>
                                  <a:lnTo>
                                    <a:pt x="5815" y="89"/>
                                  </a:lnTo>
                                  <a:lnTo>
                                    <a:pt x="5727" y="88"/>
                                  </a:lnTo>
                                  <a:lnTo>
                                    <a:pt x="5704" y="88"/>
                                  </a:lnTo>
                                  <a:lnTo>
                                    <a:pt x="5681" y="88"/>
                                  </a:lnTo>
                                  <a:lnTo>
                                    <a:pt x="5659" y="88"/>
                                  </a:lnTo>
                                  <a:lnTo>
                                    <a:pt x="5655" y="88"/>
                                  </a:lnTo>
                                  <a:lnTo>
                                    <a:pt x="5679" y="87"/>
                                  </a:lnTo>
                                  <a:lnTo>
                                    <a:pt x="5700" y="87"/>
                                  </a:lnTo>
                                  <a:lnTo>
                                    <a:pt x="5718" y="87"/>
                                  </a:lnTo>
                                  <a:lnTo>
                                    <a:pt x="5734" y="86"/>
                                  </a:lnTo>
                                  <a:lnTo>
                                    <a:pt x="5750" y="86"/>
                                  </a:lnTo>
                                  <a:lnTo>
                                    <a:pt x="5766" y="86"/>
                                  </a:lnTo>
                                  <a:lnTo>
                                    <a:pt x="5783" y="85"/>
                                  </a:lnTo>
                                  <a:lnTo>
                                    <a:pt x="5801" y="85"/>
                                  </a:lnTo>
                                  <a:lnTo>
                                    <a:pt x="5879" y="85"/>
                                  </a:lnTo>
                                  <a:lnTo>
                                    <a:pt x="5894" y="86"/>
                                  </a:lnTo>
                                  <a:lnTo>
                                    <a:pt x="5886" y="86"/>
                                  </a:lnTo>
                                  <a:lnTo>
                                    <a:pt x="5907" y="86"/>
                                  </a:lnTo>
                                  <a:lnTo>
                                    <a:pt x="5924" y="86"/>
                                  </a:lnTo>
                                  <a:lnTo>
                                    <a:pt x="5939" y="85"/>
                                  </a:lnTo>
                                  <a:lnTo>
                                    <a:pt x="5952" y="85"/>
                                  </a:lnTo>
                                  <a:lnTo>
                                    <a:pt x="5962" y="84"/>
                                  </a:lnTo>
                                  <a:lnTo>
                                    <a:pt x="5971" y="84"/>
                                  </a:lnTo>
                                  <a:lnTo>
                                    <a:pt x="5979" y="83"/>
                                  </a:lnTo>
                                  <a:lnTo>
                                    <a:pt x="5987" y="82"/>
                                  </a:lnTo>
                                  <a:lnTo>
                                    <a:pt x="5994" y="82"/>
                                  </a:lnTo>
                                  <a:lnTo>
                                    <a:pt x="6002" y="81"/>
                                  </a:lnTo>
                                  <a:lnTo>
                                    <a:pt x="6011" y="81"/>
                                  </a:lnTo>
                                  <a:lnTo>
                                    <a:pt x="6021" y="80"/>
                                  </a:lnTo>
                                  <a:lnTo>
                                    <a:pt x="6032" y="80"/>
                                  </a:lnTo>
                                  <a:lnTo>
                                    <a:pt x="6046" y="79"/>
                                  </a:lnTo>
                                  <a:lnTo>
                                    <a:pt x="6063" y="79"/>
                                  </a:lnTo>
                                  <a:lnTo>
                                    <a:pt x="6083" y="79"/>
                                  </a:lnTo>
                                  <a:lnTo>
                                    <a:pt x="6107" y="78"/>
                                  </a:lnTo>
                                  <a:lnTo>
                                    <a:pt x="6167" y="78"/>
                                  </a:lnTo>
                                  <a:lnTo>
                                    <a:pt x="6371" y="78"/>
                                  </a:lnTo>
                                  <a:lnTo>
                                    <a:pt x="6426" y="79"/>
                                  </a:lnTo>
                                  <a:lnTo>
                                    <a:pt x="6463" y="79"/>
                                  </a:lnTo>
                                  <a:lnTo>
                                    <a:pt x="6485" y="80"/>
                                  </a:lnTo>
                                  <a:lnTo>
                                    <a:pt x="6494" y="80"/>
                                  </a:lnTo>
                                  <a:lnTo>
                                    <a:pt x="6491" y="81"/>
                                  </a:lnTo>
                                  <a:lnTo>
                                    <a:pt x="6478" y="81"/>
                                  </a:lnTo>
                                  <a:lnTo>
                                    <a:pt x="6456" y="82"/>
                                  </a:lnTo>
                                  <a:lnTo>
                                    <a:pt x="6429" y="83"/>
                                  </a:lnTo>
                                  <a:lnTo>
                                    <a:pt x="6397" y="84"/>
                                  </a:lnTo>
                                  <a:lnTo>
                                    <a:pt x="6362" y="84"/>
                                  </a:lnTo>
                                  <a:lnTo>
                                    <a:pt x="6327" y="85"/>
                                  </a:lnTo>
                                  <a:lnTo>
                                    <a:pt x="6292" y="86"/>
                                  </a:lnTo>
                                  <a:lnTo>
                                    <a:pt x="6260" y="87"/>
                                  </a:lnTo>
                                  <a:lnTo>
                                    <a:pt x="6233" y="87"/>
                                  </a:lnTo>
                                  <a:lnTo>
                                    <a:pt x="6211" y="88"/>
                                  </a:lnTo>
                                  <a:lnTo>
                                    <a:pt x="6198" y="89"/>
                                  </a:lnTo>
                                  <a:lnTo>
                                    <a:pt x="6195" y="89"/>
                                  </a:lnTo>
                                  <a:lnTo>
                                    <a:pt x="6203" y="89"/>
                                  </a:lnTo>
                                  <a:lnTo>
                                    <a:pt x="6209" y="89"/>
                                  </a:lnTo>
                                  <a:lnTo>
                                    <a:pt x="6219" y="89"/>
                                  </a:lnTo>
                                  <a:lnTo>
                                    <a:pt x="6233" y="89"/>
                                  </a:lnTo>
                                  <a:lnTo>
                                    <a:pt x="6249" y="88"/>
                                  </a:lnTo>
                                  <a:lnTo>
                                    <a:pt x="6269" y="88"/>
                                  </a:lnTo>
                                  <a:lnTo>
                                    <a:pt x="6315" y="88"/>
                                  </a:lnTo>
                                  <a:lnTo>
                                    <a:pt x="6369" y="88"/>
                                  </a:lnTo>
                                  <a:lnTo>
                                    <a:pt x="6577" y="88"/>
                                  </a:lnTo>
                                  <a:lnTo>
                                    <a:pt x="6604" y="88"/>
                                  </a:lnTo>
                                  <a:lnTo>
                                    <a:pt x="6630" y="88"/>
                                  </a:lnTo>
                                  <a:lnTo>
                                    <a:pt x="6654" y="89"/>
                                  </a:lnTo>
                                  <a:lnTo>
                                    <a:pt x="6676" y="89"/>
                                  </a:lnTo>
                                  <a:lnTo>
                                    <a:pt x="6643" y="90"/>
                                  </a:lnTo>
                                  <a:lnTo>
                                    <a:pt x="6680" y="89"/>
                                  </a:lnTo>
                                  <a:lnTo>
                                    <a:pt x="6719" y="89"/>
                                  </a:lnTo>
                                  <a:lnTo>
                                    <a:pt x="6761" y="89"/>
                                  </a:lnTo>
                                  <a:lnTo>
                                    <a:pt x="6845" y="89"/>
                                  </a:lnTo>
                                  <a:lnTo>
                                    <a:pt x="6865" y="89"/>
                                  </a:lnTo>
                                  <a:lnTo>
                                    <a:pt x="6884" y="90"/>
                                  </a:lnTo>
                                  <a:lnTo>
                                    <a:pt x="6895" y="90"/>
                                  </a:lnTo>
                                  <a:lnTo>
                                    <a:pt x="6911" y="89"/>
                                  </a:lnTo>
                                  <a:lnTo>
                                    <a:pt x="6930" y="88"/>
                                  </a:lnTo>
                                  <a:lnTo>
                                    <a:pt x="6950" y="87"/>
                                  </a:lnTo>
                                  <a:lnTo>
                                    <a:pt x="6972" y="86"/>
                                  </a:lnTo>
                                  <a:lnTo>
                                    <a:pt x="6994" y="85"/>
                                  </a:lnTo>
                                  <a:lnTo>
                                    <a:pt x="7016" y="84"/>
                                  </a:lnTo>
                                  <a:lnTo>
                                    <a:pt x="7037" y="83"/>
                                  </a:lnTo>
                                  <a:lnTo>
                                    <a:pt x="7057" y="82"/>
                                  </a:lnTo>
                                  <a:lnTo>
                                    <a:pt x="7072" y="81"/>
                                  </a:lnTo>
                                  <a:lnTo>
                                    <a:pt x="7386" y="81"/>
                                  </a:lnTo>
                                  <a:lnTo>
                                    <a:pt x="7321" y="83"/>
                                  </a:lnTo>
                                  <a:lnTo>
                                    <a:pt x="7363" y="83"/>
                                  </a:lnTo>
                                  <a:lnTo>
                                    <a:pt x="7424" y="83"/>
                                  </a:lnTo>
                                  <a:lnTo>
                                    <a:pt x="7519" y="83"/>
                                  </a:lnTo>
                                  <a:lnTo>
                                    <a:pt x="7523" y="83"/>
                                  </a:lnTo>
                                  <a:lnTo>
                                    <a:pt x="7522" y="84"/>
                                  </a:lnTo>
                                  <a:lnTo>
                                    <a:pt x="7516" y="84"/>
                                  </a:lnTo>
                                  <a:lnTo>
                                    <a:pt x="7506" y="84"/>
                                  </a:lnTo>
                                  <a:lnTo>
                                    <a:pt x="7473" y="85"/>
                                  </a:lnTo>
                                  <a:lnTo>
                                    <a:pt x="7404" y="85"/>
                                  </a:lnTo>
                                  <a:lnTo>
                                    <a:pt x="7358" y="85"/>
                                  </a:lnTo>
                                  <a:lnTo>
                                    <a:pt x="7374" y="86"/>
                                  </a:lnTo>
                                  <a:lnTo>
                                    <a:pt x="7392" y="87"/>
                                  </a:lnTo>
                                  <a:lnTo>
                                    <a:pt x="7410" y="87"/>
                                  </a:lnTo>
                                  <a:lnTo>
                                    <a:pt x="7429" y="87"/>
                                  </a:lnTo>
                                  <a:lnTo>
                                    <a:pt x="7470" y="87"/>
                                  </a:lnTo>
                                  <a:lnTo>
                                    <a:pt x="7491" y="87"/>
                                  </a:lnTo>
                                  <a:lnTo>
                                    <a:pt x="7513" y="86"/>
                                  </a:lnTo>
                                  <a:lnTo>
                                    <a:pt x="7536" y="86"/>
                                  </a:lnTo>
                                  <a:lnTo>
                                    <a:pt x="7546" y="85"/>
                                  </a:lnTo>
                                  <a:lnTo>
                                    <a:pt x="7507" y="85"/>
                                  </a:lnTo>
                                  <a:lnTo>
                                    <a:pt x="7520" y="85"/>
                                  </a:lnTo>
                                  <a:lnTo>
                                    <a:pt x="7537" y="85"/>
                                  </a:lnTo>
                                  <a:lnTo>
                                    <a:pt x="7555" y="84"/>
                                  </a:lnTo>
                                  <a:lnTo>
                                    <a:pt x="7575" y="84"/>
                                  </a:lnTo>
                                  <a:lnTo>
                                    <a:pt x="7556" y="63"/>
                                  </a:lnTo>
                                  <a:lnTo>
                                    <a:pt x="7541" y="64"/>
                                  </a:lnTo>
                                  <a:lnTo>
                                    <a:pt x="7525" y="64"/>
                                  </a:lnTo>
                                  <a:lnTo>
                                    <a:pt x="7508" y="64"/>
                                  </a:lnTo>
                                  <a:lnTo>
                                    <a:pt x="7492" y="64"/>
                                  </a:lnTo>
                                  <a:lnTo>
                                    <a:pt x="7476" y="65"/>
                                  </a:lnTo>
                                  <a:lnTo>
                                    <a:pt x="7460" y="65"/>
                                  </a:lnTo>
                                  <a:lnTo>
                                    <a:pt x="7446" y="65"/>
                                  </a:lnTo>
                                  <a:lnTo>
                                    <a:pt x="7434" y="65"/>
                                  </a:lnTo>
                                  <a:lnTo>
                                    <a:pt x="7424" y="65"/>
                                  </a:lnTo>
                                  <a:lnTo>
                                    <a:pt x="7417" y="66"/>
                                  </a:lnTo>
                                  <a:lnTo>
                                    <a:pt x="7413" y="66"/>
                                  </a:lnTo>
                                  <a:lnTo>
                                    <a:pt x="7418" y="67"/>
                                  </a:lnTo>
                                  <a:lnTo>
                                    <a:pt x="7427" y="67"/>
                                  </a:lnTo>
                                  <a:lnTo>
                                    <a:pt x="7441" y="67"/>
                                  </a:lnTo>
                                  <a:lnTo>
                                    <a:pt x="7461" y="68"/>
                                  </a:lnTo>
                                  <a:lnTo>
                                    <a:pt x="7447" y="68"/>
                                  </a:lnTo>
                                  <a:lnTo>
                                    <a:pt x="7415" y="67"/>
                                  </a:lnTo>
                                  <a:lnTo>
                                    <a:pt x="7227" y="67"/>
                                  </a:lnTo>
                                  <a:lnTo>
                                    <a:pt x="7139" y="67"/>
                                  </a:lnTo>
                                  <a:lnTo>
                                    <a:pt x="7119" y="67"/>
                                  </a:lnTo>
                                  <a:lnTo>
                                    <a:pt x="7099" y="67"/>
                                  </a:lnTo>
                                  <a:lnTo>
                                    <a:pt x="7081" y="66"/>
                                  </a:lnTo>
                                  <a:lnTo>
                                    <a:pt x="7078" y="68"/>
                                  </a:lnTo>
                                  <a:lnTo>
                                    <a:pt x="7071" y="68"/>
                                  </a:lnTo>
                                  <a:lnTo>
                                    <a:pt x="7059" y="68"/>
                                  </a:lnTo>
                                  <a:lnTo>
                                    <a:pt x="7043" y="69"/>
                                  </a:lnTo>
                                  <a:lnTo>
                                    <a:pt x="7003" y="69"/>
                                  </a:lnTo>
                                  <a:lnTo>
                                    <a:pt x="6910" y="69"/>
                                  </a:lnTo>
                                  <a:lnTo>
                                    <a:pt x="6849" y="69"/>
                                  </a:lnTo>
                                  <a:lnTo>
                                    <a:pt x="6834" y="69"/>
                                  </a:lnTo>
                                  <a:lnTo>
                                    <a:pt x="6823" y="70"/>
                                  </a:lnTo>
                                  <a:lnTo>
                                    <a:pt x="6798" y="70"/>
                                  </a:lnTo>
                                  <a:lnTo>
                                    <a:pt x="6776" y="69"/>
                                  </a:lnTo>
                                  <a:lnTo>
                                    <a:pt x="6755" y="69"/>
                                  </a:lnTo>
                                  <a:lnTo>
                                    <a:pt x="6735" y="69"/>
                                  </a:lnTo>
                                  <a:lnTo>
                                    <a:pt x="6717" y="68"/>
                                  </a:lnTo>
                                  <a:lnTo>
                                    <a:pt x="6700" y="68"/>
                                  </a:lnTo>
                                  <a:lnTo>
                                    <a:pt x="6694" y="68"/>
                                  </a:lnTo>
                                  <a:lnTo>
                                    <a:pt x="7066" y="64"/>
                                  </a:lnTo>
                                  <a:lnTo>
                                    <a:pt x="7065" y="64"/>
                                  </a:lnTo>
                                  <a:lnTo>
                                    <a:pt x="7084" y="64"/>
                                  </a:lnTo>
                                  <a:lnTo>
                                    <a:pt x="7127" y="65"/>
                                  </a:lnTo>
                                  <a:lnTo>
                                    <a:pt x="7196" y="64"/>
                                  </a:lnTo>
                                  <a:lnTo>
                                    <a:pt x="7191" y="64"/>
                                  </a:lnTo>
                                  <a:lnTo>
                                    <a:pt x="7193" y="63"/>
                                  </a:lnTo>
                                  <a:lnTo>
                                    <a:pt x="7872" y="56"/>
                                  </a:lnTo>
                                  <a:lnTo>
                                    <a:pt x="7805" y="58"/>
                                  </a:lnTo>
                                  <a:lnTo>
                                    <a:pt x="7836" y="57"/>
                                  </a:lnTo>
                                  <a:lnTo>
                                    <a:pt x="7866" y="57"/>
                                  </a:lnTo>
                                  <a:lnTo>
                                    <a:pt x="7897" y="56"/>
                                  </a:lnTo>
                                  <a:lnTo>
                                    <a:pt x="7928" y="56"/>
                                  </a:lnTo>
                                  <a:lnTo>
                                    <a:pt x="8142" y="56"/>
                                  </a:lnTo>
                                  <a:lnTo>
                                    <a:pt x="8204" y="57"/>
                                  </a:lnTo>
                                  <a:lnTo>
                                    <a:pt x="8359" y="56"/>
                                  </a:lnTo>
                                  <a:lnTo>
                                    <a:pt x="8391" y="56"/>
                                  </a:lnTo>
                                  <a:lnTo>
                                    <a:pt x="8422" y="56"/>
                                  </a:lnTo>
                                  <a:lnTo>
                                    <a:pt x="8413" y="56"/>
                                  </a:lnTo>
                                  <a:lnTo>
                                    <a:pt x="8407" y="57"/>
                                  </a:lnTo>
                                  <a:lnTo>
                                    <a:pt x="8414" y="57"/>
                                  </a:lnTo>
                                  <a:lnTo>
                                    <a:pt x="8466" y="57"/>
                                  </a:lnTo>
                                  <a:lnTo>
                                    <a:pt x="8597" y="57"/>
                                  </a:lnTo>
                                  <a:lnTo>
                                    <a:pt x="8626" y="57"/>
                                  </a:lnTo>
                                  <a:lnTo>
                                    <a:pt x="8653" y="56"/>
                                  </a:lnTo>
                                  <a:lnTo>
                                    <a:pt x="8680" y="56"/>
                                  </a:lnTo>
                                  <a:lnTo>
                                    <a:pt x="8706" y="56"/>
                                  </a:lnTo>
                                  <a:lnTo>
                                    <a:pt x="8731" y="55"/>
                                  </a:lnTo>
                                  <a:lnTo>
                                    <a:pt x="8756" y="55"/>
                                  </a:lnTo>
                                  <a:lnTo>
                                    <a:pt x="8781" y="55"/>
                                  </a:lnTo>
                                  <a:lnTo>
                                    <a:pt x="8806" y="55"/>
                                  </a:lnTo>
                                  <a:lnTo>
                                    <a:pt x="8856" y="54"/>
                                  </a:lnTo>
                                  <a:lnTo>
                                    <a:pt x="8909" y="55"/>
                                  </a:lnTo>
                                  <a:lnTo>
                                    <a:pt x="8937" y="55"/>
                                  </a:lnTo>
                                  <a:lnTo>
                                    <a:pt x="8966" y="55"/>
                                  </a:lnTo>
                                  <a:lnTo>
                                    <a:pt x="8996" y="56"/>
                                  </a:lnTo>
                                  <a:lnTo>
                                    <a:pt x="8970" y="58"/>
                                  </a:lnTo>
                                  <a:lnTo>
                                    <a:pt x="8981" y="57"/>
                                  </a:lnTo>
                                  <a:lnTo>
                                    <a:pt x="8998" y="57"/>
                                  </a:lnTo>
                                  <a:lnTo>
                                    <a:pt x="9019" y="57"/>
                                  </a:lnTo>
                                  <a:lnTo>
                                    <a:pt x="9041" y="56"/>
                                  </a:lnTo>
                                  <a:lnTo>
                                    <a:pt x="9062" y="56"/>
                                  </a:lnTo>
                                  <a:lnTo>
                                    <a:pt x="9078" y="55"/>
                                  </a:lnTo>
                                  <a:lnTo>
                                    <a:pt x="9088" y="55"/>
                                  </a:lnTo>
                                  <a:lnTo>
                                    <a:pt x="9086" y="54"/>
                                  </a:lnTo>
                                  <a:lnTo>
                                    <a:pt x="8988" y="54"/>
                                  </a:lnTo>
                                  <a:lnTo>
                                    <a:pt x="8932" y="54"/>
                                  </a:lnTo>
                                  <a:lnTo>
                                    <a:pt x="8726" y="54"/>
                                  </a:lnTo>
                                  <a:lnTo>
                                    <a:pt x="8724" y="54"/>
                                  </a:lnTo>
                                  <a:lnTo>
                                    <a:pt x="8738" y="53"/>
                                  </a:lnTo>
                                  <a:lnTo>
                                    <a:pt x="8753" y="53"/>
                                  </a:lnTo>
                                  <a:lnTo>
                                    <a:pt x="8770" y="53"/>
                                  </a:lnTo>
                                  <a:lnTo>
                                    <a:pt x="8788" y="53"/>
                                  </a:lnTo>
                                  <a:lnTo>
                                    <a:pt x="8807" y="52"/>
                                  </a:lnTo>
                                  <a:lnTo>
                                    <a:pt x="8828" y="52"/>
                                  </a:lnTo>
                                  <a:lnTo>
                                    <a:pt x="8849" y="52"/>
                                  </a:lnTo>
                                  <a:lnTo>
                                    <a:pt x="8893" y="51"/>
                                  </a:lnTo>
                                  <a:lnTo>
                                    <a:pt x="8938" y="51"/>
                                  </a:lnTo>
                                  <a:lnTo>
                                    <a:pt x="9028" y="51"/>
                                  </a:lnTo>
                                  <a:lnTo>
                                    <a:pt x="9039" y="47"/>
                                  </a:lnTo>
                                  <a:lnTo>
                                    <a:pt x="9059" y="47"/>
                                  </a:lnTo>
                                  <a:lnTo>
                                    <a:pt x="9079" y="47"/>
                                  </a:lnTo>
                                  <a:lnTo>
                                    <a:pt x="9099" y="46"/>
                                  </a:lnTo>
                                  <a:lnTo>
                                    <a:pt x="9219" y="47"/>
                                  </a:lnTo>
                                  <a:lnTo>
                                    <a:pt x="9259" y="47"/>
                                  </a:lnTo>
                                  <a:lnTo>
                                    <a:pt x="9300" y="47"/>
                                  </a:lnTo>
                                  <a:lnTo>
                                    <a:pt x="9379" y="47"/>
                                  </a:lnTo>
                                  <a:lnTo>
                                    <a:pt x="9399" y="47"/>
                                  </a:lnTo>
                                  <a:lnTo>
                                    <a:pt x="9419" y="47"/>
                                  </a:lnTo>
                                  <a:lnTo>
                                    <a:pt x="9434" y="46"/>
                                  </a:lnTo>
                                  <a:lnTo>
                                    <a:pt x="9281" y="44"/>
                                  </a:lnTo>
                                  <a:lnTo>
                                    <a:pt x="9297" y="43"/>
                                  </a:lnTo>
                                  <a:lnTo>
                                    <a:pt x="9307" y="43"/>
                                  </a:lnTo>
                                  <a:lnTo>
                                    <a:pt x="9253" y="43"/>
                                  </a:lnTo>
                                  <a:lnTo>
                                    <a:pt x="9207" y="44"/>
                                  </a:lnTo>
                                  <a:lnTo>
                                    <a:pt x="9189" y="44"/>
                                  </a:lnTo>
                                  <a:lnTo>
                                    <a:pt x="9174" y="44"/>
                                  </a:lnTo>
                                  <a:lnTo>
                                    <a:pt x="9164" y="45"/>
                                  </a:lnTo>
                                  <a:lnTo>
                                    <a:pt x="9127" y="45"/>
                                  </a:lnTo>
                                  <a:lnTo>
                                    <a:pt x="9005" y="45"/>
                                  </a:lnTo>
                                  <a:lnTo>
                                    <a:pt x="8978" y="44"/>
                                  </a:lnTo>
                                  <a:lnTo>
                                    <a:pt x="8954" y="44"/>
                                  </a:lnTo>
                                  <a:lnTo>
                                    <a:pt x="8931" y="44"/>
                                  </a:lnTo>
                                  <a:lnTo>
                                    <a:pt x="8909" y="43"/>
                                  </a:lnTo>
                                  <a:lnTo>
                                    <a:pt x="8890" y="43"/>
                                  </a:lnTo>
                                  <a:lnTo>
                                    <a:pt x="8871" y="42"/>
                                  </a:lnTo>
                                  <a:lnTo>
                                    <a:pt x="8855" y="42"/>
                                  </a:lnTo>
                                  <a:lnTo>
                                    <a:pt x="8839" y="41"/>
                                  </a:lnTo>
                                  <a:lnTo>
                                    <a:pt x="8826" y="41"/>
                                  </a:lnTo>
                                  <a:lnTo>
                                    <a:pt x="8813" y="40"/>
                                  </a:lnTo>
                                  <a:lnTo>
                                    <a:pt x="8802" y="40"/>
                                  </a:lnTo>
                                  <a:lnTo>
                                    <a:pt x="8793" y="39"/>
                                  </a:lnTo>
                                  <a:lnTo>
                                    <a:pt x="8785" y="39"/>
                                  </a:lnTo>
                                  <a:lnTo>
                                    <a:pt x="8778" y="39"/>
                                  </a:lnTo>
                                  <a:lnTo>
                                    <a:pt x="8776" y="38"/>
                                  </a:lnTo>
                                  <a:lnTo>
                                    <a:pt x="8756" y="38"/>
                                  </a:lnTo>
                                  <a:lnTo>
                                    <a:pt x="8744" y="38"/>
                                  </a:lnTo>
                                  <a:lnTo>
                                    <a:pt x="8738" y="37"/>
                                  </a:lnTo>
                                  <a:lnTo>
                                    <a:pt x="8741" y="36"/>
                                  </a:lnTo>
                                  <a:lnTo>
                                    <a:pt x="8748" y="36"/>
                                  </a:lnTo>
                                  <a:lnTo>
                                    <a:pt x="8757" y="35"/>
                                  </a:lnTo>
                                  <a:lnTo>
                                    <a:pt x="8768" y="35"/>
                                  </a:lnTo>
                                  <a:lnTo>
                                    <a:pt x="8779" y="34"/>
                                  </a:lnTo>
                                  <a:lnTo>
                                    <a:pt x="8789" y="34"/>
                                  </a:lnTo>
                                  <a:lnTo>
                                    <a:pt x="8797" y="33"/>
                                  </a:lnTo>
                                  <a:lnTo>
                                    <a:pt x="8802" y="32"/>
                                  </a:lnTo>
                                  <a:lnTo>
                                    <a:pt x="8751" y="32"/>
                                  </a:lnTo>
                                  <a:lnTo>
                                    <a:pt x="8729" y="32"/>
                                  </a:lnTo>
                                  <a:lnTo>
                                    <a:pt x="8709" y="32"/>
                                  </a:lnTo>
                                  <a:lnTo>
                                    <a:pt x="8692" y="33"/>
                                  </a:lnTo>
                                  <a:lnTo>
                                    <a:pt x="8676" y="33"/>
                                  </a:lnTo>
                                  <a:lnTo>
                                    <a:pt x="8661" y="33"/>
                                  </a:lnTo>
                                  <a:lnTo>
                                    <a:pt x="8647" y="34"/>
                                  </a:lnTo>
                                  <a:lnTo>
                                    <a:pt x="8633" y="34"/>
                                  </a:lnTo>
                                  <a:lnTo>
                                    <a:pt x="8619" y="34"/>
                                  </a:lnTo>
                                  <a:lnTo>
                                    <a:pt x="8605" y="35"/>
                                  </a:lnTo>
                                  <a:lnTo>
                                    <a:pt x="8590" y="35"/>
                                  </a:lnTo>
                                  <a:lnTo>
                                    <a:pt x="8574" y="35"/>
                                  </a:lnTo>
                                  <a:lnTo>
                                    <a:pt x="8556" y="36"/>
                                  </a:lnTo>
                                  <a:lnTo>
                                    <a:pt x="8536" y="36"/>
                                  </a:lnTo>
                                  <a:lnTo>
                                    <a:pt x="8489" y="36"/>
                                  </a:lnTo>
                                  <a:lnTo>
                                    <a:pt x="8466" y="36"/>
                                  </a:lnTo>
                                  <a:lnTo>
                                    <a:pt x="8442" y="36"/>
                                  </a:lnTo>
                                  <a:lnTo>
                                    <a:pt x="8436" y="36"/>
                                  </a:lnTo>
                                  <a:lnTo>
                                    <a:pt x="8442" y="35"/>
                                  </a:lnTo>
                                  <a:lnTo>
                                    <a:pt x="8455" y="35"/>
                                  </a:lnTo>
                                  <a:lnTo>
                                    <a:pt x="8457" y="35"/>
                                  </a:lnTo>
                                  <a:lnTo>
                                    <a:pt x="8340" y="36"/>
                                  </a:lnTo>
                                  <a:lnTo>
                                    <a:pt x="8330" y="36"/>
                                  </a:lnTo>
                                  <a:lnTo>
                                    <a:pt x="8308" y="36"/>
                                  </a:lnTo>
                                  <a:lnTo>
                                    <a:pt x="8293" y="35"/>
                                  </a:lnTo>
                                  <a:lnTo>
                                    <a:pt x="8277" y="35"/>
                                  </a:lnTo>
                                  <a:lnTo>
                                    <a:pt x="8260" y="35"/>
                                  </a:lnTo>
                                  <a:lnTo>
                                    <a:pt x="8242" y="35"/>
                                  </a:lnTo>
                                  <a:lnTo>
                                    <a:pt x="8225" y="35"/>
                                  </a:lnTo>
                                  <a:lnTo>
                                    <a:pt x="8208" y="34"/>
                                  </a:lnTo>
                                  <a:lnTo>
                                    <a:pt x="8193" y="34"/>
                                  </a:lnTo>
                                  <a:lnTo>
                                    <a:pt x="8180" y="34"/>
                                  </a:lnTo>
                                  <a:lnTo>
                                    <a:pt x="8169" y="34"/>
                                  </a:lnTo>
                                  <a:lnTo>
                                    <a:pt x="8162" y="33"/>
                                  </a:lnTo>
                                  <a:lnTo>
                                    <a:pt x="8158" y="33"/>
                                  </a:lnTo>
                                  <a:lnTo>
                                    <a:pt x="8163" y="32"/>
                                  </a:lnTo>
                                  <a:lnTo>
                                    <a:pt x="8174" y="32"/>
                                  </a:lnTo>
                                  <a:lnTo>
                                    <a:pt x="8190" y="32"/>
                                  </a:lnTo>
                                  <a:lnTo>
                                    <a:pt x="8213" y="31"/>
                                  </a:lnTo>
                                  <a:lnTo>
                                    <a:pt x="8325" y="32"/>
                                  </a:lnTo>
                                  <a:lnTo>
                                    <a:pt x="8288" y="31"/>
                                  </a:lnTo>
                                  <a:lnTo>
                                    <a:pt x="8248" y="31"/>
                                  </a:lnTo>
                                  <a:lnTo>
                                    <a:pt x="8207" y="30"/>
                                  </a:lnTo>
                                  <a:lnTo>
                                    <a:pt x="8164" y="30"/>
                                  </a:lnTo>
                                  <a:lnTo>
                                    <a:pt x="8120" y="29"/>
                                  </a:lnTo>
                                  <a:lnTo>
                                    <a:pt x="8076" y="29"/>
                                  </a:lnTo>
                                  <a:lnTo>
                                    <a:pt x="8032" y="28"/>
                                  </a:lnTo>
                                  <a:lnTo>
                                    <a:pt x="7989" y="28"/>
                                  </a:lnTo>
                                  <a:lnTo>
                                    <a:pt x="7947" y="27"/>
                                  </a:lnTo>
                                  <a:lnTo>
                                    <a:pt x="7906" y="27"/>
                                  </a:lnTo>
                                  <a:lnTo>
                                    <a:pt x="7867" y="26"/>
                                  </a:lnTo>
                                  <a:lnTo>
                                    <a:pt x="7830" y="25"/>
                                  </a:lnTo>
                                  <a:lnTo>
                                    <a:pt x="7797" y="25"/>
                                  </a:lnTo>
                                  <a:lnTo>
                                    <a:pt x="7766" y="24"/>
                                  </a:lnTo>
                                  <a:lnTo>
                                    <a:pt x="7740" y="24"/>
                                  </a:lnTo>
                                  <a:lnTo>
                                    <a:pt x="7717" y="23"/>
                                  </a:lnTo>
                                  <a:lnTo>
                                    <a:pt x="7699" y="23"/>
                                  </a:lnTo>
                                  <a:lnTo>
                                    <a:pt x="7686" y="22"/>
                                  </a:lnTo>
                                  <a:lnTo>
                                    <a:pt x="7679" y="21"/>
                                  </a:lnTo>
                                  <a:lnTo>
                                    <a:pt x="7678" y="21"/>
                                  </a:lnTo>
                                  <a:lnTo>
                                    <a:pt x="7641" y="20"/>
                                  </a:lnTo>
                                  <a:lnTo>
                                    <a:pt x="7402" y="20"/>
                                  </a:lnTo>
                                  <a:lnTo>
                                    <a:pt x="7372" y="20"/>
                                  </a:lnTo>
                                  <a:lnTo>
                                    <a:pt x="7359" y="20"/>
                                  </a:lnTo>
                                  <a:lnTo>
                                    <a:pt x="7349" y="21"/>
                                  </a:lnTo>
                                  <a:lnTo>
                                    <a:pt x="7340" y="21"/>
                                  </a:lnTo>
                                  <a:lnTo>
                                    <a:pt x="7334" y="21"/>
                                  </a:lnTo>
                                  <a:lnTo>
                                    <a:pt x="7329" y="22"/>
                                  </a:lnTo>
                                  <a:lnTo>
                                    <a:pt x="7325" y="22"/>
                                  </a:lnTo>
                                  <a:lnTo>
                                    <a:pt x="7318" y="23"/>
                                  </a:lnTo>
                                  <a:lnTo>
                                    <a:pt x="7311" y="24"/>
                                  </a:lnTo>
                                  <a:lnTo>
                                    <a:pt x="7306" y="24"/>
                                  </a:lnTo>
                                  <a:lnTo>
                                    <a:pt x="7300" y="25"/>
                                  </a:lnTo>
                                  <a:lnTo>
                                    <a:pt x="7291" y="25"/>
                                  </a:lnTo>
                                  <a:lnTo>
                                    <a:pt x="7281" y="25"/>
                                  </a:lnTo>
                                  <a:lnTo>
                                    <a:pt x="7268" y="26"/>
                                  </a:lnTo>
                                  <a:lnTo>
                                    <a:pt x="7252" y="26"/>
                                  </a:lnTo>
                                  <a:lnTo>
                                    <a:pt x="7233" y="26"/>
                                  </a:lnTo>
                                  <a:lnTo>
                                    <a:pt x="7210" y="27"/>
                                  </a:lnTo>
                                  <a:lnTo>
                                    <a:pt x="7182" y="27"/>
                                  </a:lnTo>
                                  <a:lnTo>
                                    <a:pt x="7150" y="27"/>
                                  </a:lnTo>
                                  <a:lnTo>
                                    <a:pt x="7331" y="29"/>
                                  </a:lnTo>
                                  <a:lnTo>
                                    <a:pt x="7351" y="29"/>
                                  </a:lnTo>
                                  <a:lnTo>
                                    <a:pt x="7371" y="28"/>
                                  </a:lnTo>
                                  <a:lnTo>
                                    <a:pt x="7390" y="28"/>
                                  </a:lnTo>
                                  <a:lnTo>
                                    <a:pt x="7410" y="28"/>
                                  </a:lnTo>
                                  <a:lnTo>
                                    <a:pt x="7430" y="28"/>
                                  </a:lnTo>
                                  <a:lnTo>
                                    <a:pt x="7440" y="28"/>
                                  </a:lnTo>
                                  <a:lnTo>
                                    <a:pt x="7252" y="27"/>
                                  </a:lnTo>
                                  <a:lnTo>
                                    <a:pt x="7287" y="27"/>
                                  </a:lnTo>
                                  <a:lnTo>
                                    <a:pt x="7314" y="27"/>
                                  </a:lnTo>
                                  <a:lnTo>
                                    <a:pt x="7333" y="26"/>
                                  </a:lnTo>
                                  <a:lnTo>
                                    <a:pt x="7346" y="26"/>
                                  </a:lnTo>
                                  <a:lnTo>
                                    <a:pt x="7355" y="25"/>
                                  </a:lnTo>
                                  <a:lnTo>
                                    <a:pt x="7362" y="24"/>
                                  </a:lnTo>
                                  <a:lnTo>
                                    <a:pt x="7369" y="24"/>
                                  </a:lnTo>
                                  <a:lnTo>
                                    <a:pt x="7377" y="23"/>
                                  </a:lnTo>
                                  <a:lnTo>
                                    <a:pt x="7385" y="22"/>
                                  </a:lnTo>
                                  <a:lnTo>
                                    <a:pt x="7466" y="22"/>
                                  </a:lnTo>
                                  <a:lnTo>
                                    <a:pt x="7502" y="23"/>
                                  </a:lnTo>
                                  <a:lnTo>
                                    <a:pt x="7536" y="23"/>
                                  </a:lnTo>
                                  <a:lnTo>
                                    <a:pt x="7568" y="23"/>
                                  </a:lnTo>
                                  <a:lnTo>
                                    <a:pt x="7597" y="24"/>
                                  </a:lnTo>
                                  <a:lnTo>
                                    <a:pt x="7624" y="24"/>
                                  </a:lnTo>
                                  <a:lnTo>
                                    <a:pt x="7650" y="24"/>
                                  </a:lnTo>
                                  <a:lnTo>
                                    <a:pt x="7674" y="25"/>
                                  </a:lnTo>
                                  <a:lnTo>
                                    <a:pt x="7697" y="25"/>
                                  </a:lnTo>
                                  <a:lnTo>
                                    <a:pt x="7719" y="26"/>
                                  </a:lnTo>
                                  <a:lnTo>
                                    <a:pt x="7740" y="26"/>
                                  </a:lnTo>
                                  <a:lnTo>
                                    <a:pt x="7760" y="27"/>
                                  </a:lnTo>
                                  <a:lnTo>
                                    <a:pt x="7780" y="27"/>
                                  </a:lnTo>
                                  <a:lnTo>
                                    <a:pt x="7800" y="28"/>
                                  </a:lnTo>
                                  <a:lnTo>
                                    <a:pt x="7819" y="28"/>
                                  </a:lnTo>
                                  <a:lnTo>
                                    <a:pt x="7839" y="28"/>
                                  </a:lnTo>
                                  <a:lnTo>
                                    <a:pt x="7859" y="29"/>
                                  </a:lnTo>
                                  <a:lnTo>
                                    <a:pt x="7880" y="29"/>
                                  </a:lnTo>
                                  <a:lnTo>
                                    <a:pt x="7902" y="29"/>
                                  </a:lnTo>
                                  <a:lnTo>
                                    <a:pt x="7883" y="30"/>
                                  </a:lnTo>
                                  <a:lnTo>
                                    <a:pt x="7863" y="30"/>
                                  </a:lnTo>
                                  <a:lnTo>
                                    <a:pt x="7843" y="30"/>
                                  </a:lnTo>
                                  <a:lnTo>
                                    <a:pt x="7801" y="31"/>
                                  </a:lnTo>
                                  <a:lnTo>
                                    <a:pt x="7763" y="31"/>
                                  </a:lnTo>
                                  <a:lnTo>
                                    <a:pt x="7746" y="31"/>
                                  </a:lnTo>
                                  <a:lnTo>
                                    <a:pt x="7731" y="31"/>
                                  </a:lnTo>
                                  <a:lnTo>
                                    <a:pt x="7718" y="32"/>
                                  </a:lnTo>
                                  <a:lnTo>
                                    <a:pt x="7709" y="32"/>
                                  </a:lnTo>
                                  <a:lnTo>
                                    <a:pt x="7703" y="32"/>
                                  </a:lnTo>
                                  <a:lnTo>
                                    <a:pt x="7704" y="33"/>
                                  </a:lnTo>
                                  <a:lnTo>
                                    <a:pt x="7712" y="34"/>
                                  </a:lnTo>
                                  <a:lnTo>
                                    <a:pt x="7714" y="34"/>
                                  </a:lnTo>
                                  <a:lnTo>
                                    <a:pt x="7689" y="34"/>
                                  </a:lnTo>
                                  <a:lnTo>
                                    <a:pt x="7667" y="33"/>
                                  </a:lnTo>
                                  <a:lnTo>
                                    <a:pt x="7627" y="33"/>
                                  </a:lnTo>
                                  <a:lnTo>
                                    <a:pt x="7593" y="33"/>
                                  </a:lnTo>
                                  <a:lnTo>
                                    <a:pt x="7578" y="33"/>
                                  </a:lnTo>
                                  <a:lnTo>
                                    <a:pt x="7562" y="34"/>
                                  </a:lnTo>
                                  <a:lnTo>
                                    <a:pt x="7546" y="34"/>
                                  </a:lnTo>
                                  <a:lnTo>
                                    <a:pt x="7530" y="34"/>
                                  </a:lnTo>
                                  <a:lnTo>
                                    <a:pt x="7494" y="34"/>
                                  </a:lnTo>
                                  <a:lnTo>
                                    <a:pt x="7451" y="34"/>
                                  </a:lnTo>
                                  <a:lnTo>
                                    <a:pt x="7427" y="34"/>
                                  </a:lnTo>
                                  <a:lnTo>
                                    <a:pt x="7399" y="34"/>
                                  </a:lnTo>
                                  <a:lnTo>
                                    <a:pt x="7385" y="33"/>
                                  </a:lnTo>
                                  <a:lnTo>
                                    <a:pt x="7417" y="33"/>
                                  </a:lnTo>
                                  <a:lnTo>
                                    <a:pt x="7388" y="33"/>
                                  </a:lnTo>
                                  <a:lnTo>
                                    <a:pt x="7363" y="33"/>
                                  </a:lnTo>
                                  <a:lnTo>
                                    <a:pt x="7253" y="33"/>
                                  </a:lnTo>
                                  <a:lnTo>
                                    <a:pt x="7182" y="33"/>
                                  </a:lnTo>
                                  <a:lnTo>
                                    <a:pt x="7159" y="33"/>
                                  </a:lnTo>
                                  <a:lnTo>
                                    <a:pt x="7148" y="34"/>
                                  </a:lnTo>
                                  <a:lnTo>
                                    <a:pt x="7157" y="33"/>
                                  </a:lnTo>
                                  <a:lnTo>
                                    <a:pt x="7142" y="33"/>
                                  </a:lnTo>
                                  <a:lnTo>
                                    <a:pt x="7127" y="32"/>
                                  </a:lnTo>
                                  <a:lnTo>
                                    <a:pt x="7070" y="32"/>
                                  </a:lnTo>
                                  <a:lnTo>
                                    <a:pt x="7039" y="33"/>
                                  </a:lnTo>
                                  <a:lnTo>
                                    <a:pt x="7032" y="33"/>
                                  </a:lnTo>
                                  <a:lnTo>
                                    <a:pt x="7036" y="34"/>
                                  </a:lnTo>
                                  <a:lnTo>
                                    <a:pt x="7042" y="34"/>
                                  </a:lnTo>
                                  <a:lnTo>
                                    <a:pt x="7047" y="34"/>
                                  </a:lnTo>
                                  <a:lnTo>
                                    <a:pt x="7052" y="34"/>
                                  </a:lnTo>
                                  <a:lnTo>
                                    <a:pt x="7052" y="35"/>
                                  </a:lnTo>
                                  <a:lnTo>
                                    <a:pt x="7044" y="36"/>
                                  </a:lnTo>
                                  <a:lnTo>
                                    <a:pt x="7032" y="36"/>
                                  </a:lnTo>
                                  <a:lnTo>
                                    <a:pt x="7013" y="36"/>
                                  </a:lnTo>
                                  <a:lnTo>
                                    <a:pt x="6988" y="37"/>
                                  </a:lnTo>
                                  <a:lnTo>
                                    <a:pt x="6955" y="37"/>
                                  </a:lnTo>
                                  <a:lnTo>
                                    <a:pt x="6925" y="37"/>
                                  </a:lnTo>
                                  <a:lnTo>
                                    <a:pt x="6900" y="37"/>
                                  </a:lnTo>
                                  <a:lnTo>
                                    <a:pt x="6880" y="36"/>
                                  </a:lnTo>
                                  <a:lnTo>
                                    <a:pt x="6863" y="36"/>
                                  </a:lnTo>
                                  <a:lnTo>
                                    <a:pt x="6851" y="36"/>
                                  </a:lnTo>
                                  <a:lnTo>
                                    <a:pt x="6842" y="35"/>
                                  </a:lnTo>
                                  <a:lnTo>
                                    <a:pt x="6836" y="35"/>
                                  </a:lnTo>
                                  <a:lnTo>
                                    <a:pt x="6830" y="34"/>
                                  </a:lnTo>
                                  <a:lnTo>
                                    <a:pt x="6836" y="32"/>
                                  </a:lnTo>
                                  <a:lnTo>
                                    <a:pt x="6840" y="31"/>
                                  </a:lnTo>
                                  <a:lnTo>
                                    <a:pt x="6837" y="30"/>
                                  </a:lnTo>
                                  <a:lnTo>
                                    <a:pt x="6832" y="30"/>
                                  </a:lnTo>
                                  <a:lnTo>
                                    <a:pt x="6824" y="29"/>
                                  </a:lnTo>
                                  <a:lnTo>
                                    <a:pt x="6874" y="29"/>
                                  </a:lnTo>
                                  <a:lnTo>
                                    <a:pt x="6914" y="28"/>
                                  </a:lnTo>
                                  <a:lnTo>
                                    <a:pt x="6944" y="28"/>
                                  </a:lnTo>
                                  <a:lnTo>
                                    <a:pt x="6968" y="27"/>
                                  </a:lnTo>
                                  <a:lnTo>
                                    <a:pt x="6984" y="27"/>
                                  </a:lnTo>
                                  <a:lnTo>
                                    <a:pt x="6995" y="26"/>
                                  </a:lnTo>
                                  <a:lnTo>
                                    <a:pt x="7002" y="26"/>
                                  </a:lnTo>
                                  <a:lnTo>
                                    <a:pt x="7007" y="25"/>
                                  </a:lnTo>
                                  <a:lnTo>
                                    <a:pt x="7011" y="24"/>
                                  </a:lnTo>
                                  <a:lnTo>
                                    <a:pt x="7016" y="23"/>
                                  </a:lnTo>
                                  <a:lnTo>
                                    <a:pt x="7024" y="23"/>
                                  </a:lnTo>
                                  <a:lnTo>
                                    <a:pt x="7037" y="23"/>
                                  </a:lnTo>
                                  <a:lnTo>
                                    <a:pt x="7056" y="22"/>
                                  </a:lnTo>
                                  <a:lnTo>
                                    <a:pt x="7082" y="22"/>
                                  </a:lnTo>
                                  <a:lnTo>
                                    <a:pt x="7117" y="21"/>
                                  </a:lnTo>
                                  <a:lnTo>
                                    <a:pt x="7160" y="21"/>
                                  </a:lnTo>
                                  <a:lnTo>
                                    <a:pt x="7214" y="21"/>
                                  </a:lnTo>
                                  <a:lnTo>
                                    <a:pt x="7212" y="20"/>
                                  </a:lnTo>
                                  <a:lnTo>
                                    <a:pt x="7208" y="19"/>
                                  </a:lnTo>
                                  <a:lnTo>
                                    <a:pt x="7202" y="19"/>
                                  </a:lnTo>
                                  <a:lnTo>
                                    <a:pt x="7192" y="18"/>
                                  </a:lnTo>
                                  <a:lnTo>
                                    <a:pt x="7181" y="18"/>
                                  </a:lnTo>
                                  <a:lnTo>
                                    <a:pt x="7167" y="17"/>
                                  </a:lnTo>
                                  <a:lnTo>
                                    <a:pt x="7151" y="17"/>
                                  </a:lnTo>
                                  <a:lnTo>
                                    <a:pt x="7133" y="16"/>
                                  </a:lnTo>
                                  <a:lnTo>
                                    <a:pt x="7113" y="16"/>
                                  </a:lnTo>
                                  <a:lnTo>
                                    <a:pt x="7092" y="16"/>
                                  </a:lnTo>
                                  <a:lnTo>
                                    <a:pt x="7068" y="16"/>
                                  </a:lnTo>
                                  <a:lnTo>
                                    <a:pt x="7016" y="15"/>
                                  </a:lnTo>
                                  <a:lnTo>
                                    <a:pt x="6926" y="15"/>
                                  </a:lnTo>
                                  <a:lnTo>
                                    <a:pt x="6845" y="15"/>
                                  </a:lnTo>
                                  <a:lnTo>
                                    <a:pt x="6863" y="15"/>
                                  </a:lnTo>
                                  <a:lnTo>
                                    <a:pt x="6876" y="16"/>
                                  </a:lnTo>
                                  <a:lnTo>
                                    <a:pt x="6885" y="16"/>
                                  </a:lnTo>
                                  <a:lnTo>
                                    <a:pt x="6890" y="17"/>
                                  </a:lnTo>
                                  <a:lnTo>
                                    <a:pt x="6885" y="19"/>
                                  </a:lnTo>
                                  <a:lnTo>
                                    <a:pt x="6880" y="19"/>
                                  </a:lnTo>
                                  <a:lnTo>
                                    <a:pt x="6875" y="20"/>
                                  </a:lnTo>
                                  <a:lnTo>
                                    <a:pt x="6871" y="20"/>
                                  </a:lnTo>
                                  <a:lnTo>
                                    <a:pt x="6865" y="21"/>
                                  </a:lnTo>
                                  <a:lnTo>
                                    <a:pt x="6867" y="22"/>
                                  </a:lnTo>
                                  <a:lnTo>
                                    <a:pt x="6873" y="23"/>
                                  </a:lnTo>
                                  <a:lnTo>
                                    <a:pt x="6883" y="24"/>
                                  </a:lnTo>
                                  <a:lnTo>
                                    <a:pt x="6897" y="24"/>
                                  </a:lnTo>
                                  <a:lnTo>
                                    <a:pt x="6916" y="25"/>
                                  </a:lnTo>
                                  <a:lnTo>
                                    <a:pt x="6940" y="25"/>
                                  </a:lnTo>
                                  <a:lnTo>
                                    <a:pt x="6895" y="26"/>
                                  </a:lnTo>
                                  <a:lnTo>
                                    <a:pt x="6855" y="26"/>
                                  </a:lnTo>
                                  <a:lnTo>
                                    <a:pt x="6818" y="27"/>
                                  </a:lnTo>
                                  <a:lnTo>
                                    <a:pt x="6785" y="27"/>
                                  </a:lnTo>
                                  <a:lnTo>
                                    <a:pt x="6755" y="28"/>
                                  </a:lnTo>
                                  <a:lnTo>
                                    <a:pt x="6728" y="28"/>
                                  </a:lnTo>
                                  <a:lnTo>
                                    <a:pt x="6702" y="29"/>
                                  </a:lnTo>
                                  <a:lnTo>
                                    <a:pt x="6678" y="30"/>
                                  </a:lnTo>
                                  <a:lnTo>
                                    <a:pt x="6655" y="30"/>
                                  </a:lnTo>
                                  <a:lnTo>
                                    <a:pt x="6631" y="31"/>
                                  </a:lnTo>
                                  <a:lnTo>
                                    <a:pt x="6608" y="31"/>
                                  </a:lnTo>
                                  <a:lnTo>
                                    <a:pt x="6584" y="32"/>
                                  </a:lnTo>
                                  <a:lnTo>
                                    <a:pt x="6558" y="32"/>
                                  </a:lnTo>
                                  <a:lnTo>
                                    <a:pt x="6531" y="32"/>
                                  </a:lnTo>
                                  <a:lnTo>
                                    <a:pt x="6431" y="32"/>
                                  </a:lnTo>
                                  <a:lnTo>
                                    <a:pt x="6390" y="32"/>
                                  </a:lnTo>
                                  <a:lnTo>
                                    <a:pt x="6345" y="32"/>
                                  </a:lnTo>
                                  <a:lnTo>
                                    <a:pt x="6295" y="31"/>
                                  </a:lnTo>
                                  <a:lnTo>
                                    <a:pt x="6304" y="30"/>
                                  </a:lnTo>
                                  <a:lnTo>
                                    <a:pt x="6158" y="33"/>
                                  </a:lnTo>
                                  <a:lnTo>
                                    <a:pt x="5957" y="31"/>
                                  </a:lnTo>
                                  <a:lnTo>
                                    <a:pt x="5977" y="30"/>
                                  </a:lnTo>
                                  <a:lnTo>
                                    <a:pt x="5998" y="30"/>
                                  </a:lnTo>
                                  <a:lnTo>
                                    <a:pt x="6019" y="29"/>
                                  </a:lnTo>
                                  <a:lnTo>
                                    <a:pt x="6040" y="29"/>
                                  </a:lnTo>
                                  <a:lnTo>
                                    <a:pt x="6061" y="29"/>
                                  </a:lnTo>
                                  <a:lnTo>
                                    <a:pt x="6082" y="28"/>
                                  </a:lnTo>
                                  <a:lnTo>
                                    <a:pt x="6125" y="28"/>
                                  </a:lnTo>
                                  <a:lnTo>
                                    <a:pt x="6188" y="28"/>
                                  </a:lnTo>
                                  <a:lnTo>
                                    <a:pt x="6248" y="28"/>
                                  </a:lnTo>
                                  <a:lnTo>
                                    <a:pt x="6286" y="27"/>
                                  </a:lnTo>
                                  <a:lnTo>
                                    <a:pt x="6303" y="27"/>
                                  </a:lnTo>
                                  <a:lnTo>
                                    <a:pt x="6320" y="27"/>
                                  </a:lnTo>
                                  <a:lnTo>
                                    <a:pt x="6333" y="27"/>
                                  </a:lnTo>
                                  <a:lnTo>
                                    <a:pt x="6297" y="26"/>
                                  </a:lnTo>
                                  <a:lnTo>
                                    <a:pt x="6264" y="25"/>
                                  </a:lnTo>
                                  <a:lnTo>
                                    <a:pt x="6232" y="25"/>
                                  </a:lnTo>
                                  <a:lnTo>
                                    <a:pt x="6147" y="25"/>
                                  </a:lnTo>
                                  <a:lnTo>
                                    <a:pt x="6120" y="25"/>
                                  </a:lnTo>
                                  <a:lnTo>
                                    <a:pt x="6094" y="25"/>
                                  </a:lnTo>
                                  <a:lnTo>
                                    <a:pt x="6068" y="26"/>
                                  </a:lnTo>
                                  <a:lnTo>
                                    <a:pt x="6042" y="26"/>
                                  </a:lnTo>
                                  <a:lnTo>
                                    <a:pt x="6016" y="27"/>
                                  </a:lnTo>
                                  <a:lnTo>
                                    <a:pt x="5989" y="27"/>
                                  </a:lnTo>
                                  <a:lnTo>
                                    <a:pt x="5961" y="28"/>
                                  </a:lnTo>
                                  <a:lnTo>
                                    <a:pt x="5933" y="28"/>
                                  </a:lnTo>
                                  <a:lnTo>
                                    <a:pt x="5903" y="29"/>
                                  </a:lnTo>
                                  <a:lnTo>
                                    <a:pt x="5871" y="29"/>
                                  </a:lnTo>
                                  <a:lnTo>
                                    <a:pt x="5837" y="29"/>
                                  </a:lnTo>
                                  <a:lnTo>
                                    <a:pt x="5764" y="30"/>
                                  </a:lnTo>
                                  <a:lnTo>
                                    <a:pt x="5723" y="29"/>
                                  </a:lnTo>
                                  <a:lnTo>
                                    <a:pt x="5693" y="29"/>
                                  </a:lnTo>
                                  <a:lnTo>
                                    <a:pt x="5674" y="28"/>
                                  </a:lnTo>
                                  <a:lnTo>
                                    <a:pt x="5664" y="27"/>
                                  </a:lnTo>
                                  <a:lnTo>
                                    <a:pt x="5663" y="27"/>
                                  </a:lnTo>
                                  <a:lnTo>
                                    <a:pt x="5669" y="26"/>
                                  </a:lnTo>
                                  <a:lnTo>
                                    <a:pt x="5681" y="26"/>
                                  </a:lnTo>
                                  <a:lnTo>
                                    <a:pt x="5700" y="26"/>
                                  </a:lnTo>
                                  <a:lnTo>
                                    <a:pt x="5723" y="26"/>
                                  </a:lnTo>
                                  <a:lnTo>
                                    <a:pt x="5778" y="25"/>
                                  </a:lnTo>
                                  <a:lnTo>
                                    <a:pt x="5841" y="25"/>
                                  </a:lnTo>
                                  <a:lnTo>
                                    <a:pt x="5903" y="25"/>
                                  </a:lnTo>
                                  <a:lnTo>
                                    <a:pt x="5932" y="24"/>
                                  </a:lnTo>
                                  <a:lnTo>
                                    <a:pt x="5957" y="24"/>
                                  </a:lnTo>
                                  <a:lnTo>
                                    <a:pt x="5978" y="24"/>
                                  </a:lnTo>
                                  <a:lnTo>
                                    <a:pt x="5995" y="23"/>
                                  </a:lnTo>
                                  <a:lnTo>
                                    <a:pt x="6005" y="23"/>
                                  </a:lnTo>
                                  <a:lnTo>
                                    <a:pt x="6009" y="22"/>
                                  </a:lnTo>
                                  <a:lnTo>
                                    <a:pt x="5972" y="22"/>
                                  </a:lnTo>
                                  <a:lnTo>
                                    <a:pt x="5949" y="22"/>
                                  </a:lnTo>
                                  <a:lnTo>
                                    <a:pt x="5925" y="22"/>
                                  </a:lnTo>
                                  <a:lnTo>
                                    <a:pt x="5901" y="22"/>
                                  </a:lnTo>
                                  <a:lnTo>
                                    <a:pt x="5878" y="21"/>
                                  </a:lnTo>
                                  <a:lnTo>
                                    <a:pt x="5857" y="21"/>
                                  </a:lnTo>
                                  <a:lnTo>
                                    <a:pt x="5839" y="21"/>
                                  </a:lnTo>
                                  <a:lnTo>
                                    <a:pt x="5826" y="20"/>
                                  </a:lnTo>
                                  <a:lnTo>
                                    <a:pt x="5817" y="20"/>
                                  </a:lnTo>
                                  <a:lnTo>
                                    <a:pt x="5817" y="19"/>
                                  </a:lnTo>
                                  <a:lnTo>
                                    <a:pt x="5854" y="19"/>
                                  </a:lnTo>
                                  <a:lnTo>
                                    <a:pt x="5885" y="20"/>
                                  </a:lnTo>
                                  <a:lnTo>
                                    <a:pt x="6019" y="19"/>
                                  </a:lnTo>
                                  <a:lnTo>
                                    <a:pt x="6046" y="19"/>
                                  </a:lnTo>
                                  <a:lnTo>
                                    <a:pt x="6076" y="19"/>
                                  </a:lnTo>
                                  <a:lnTo>
                                    <a:pt x="6163" y="19"/>
                                  </a:lnTo>
                                  <a:lnTo>
                                    <a:pt x="6194" y="19"/>
                                  </a:lnTo>
                                  <a:lnTo>
                                    <a:pt x="6230" y="19"/>
                                  </a:lnTo>
                                  <a:lnTo>
                                    <a:pt x="6271" y="20"/>
                                  </a:lnTo>
                                  <a:lnTo>
                                    <a:pt x="6249" y="20"/>
                                  </a:lnTo>
                                  <a:lnTo>
                                    <a:pt x="6221" y="21"/>
                                  </a:lnTo>
                                  <a:lnTo>
                                    <a:pt x="6215" y="21"/>
                                  </a:lnTo>
                                  <a:lnTo>
                                    <a:pt x="6217" y="21"/>
                                  </a:lnTo>
                                  <a:lnTo>
                                    <a:pt x="6230" y="22"/>
                                  </a:lnTo>
                                  <a:lnTo>
                                    <a:pt x="6238" y="22"/>
                                  </a:lnTo>
                                  <a:lnTo>
                                    <a:pt x="6246" y="22"/>
                                  </a:lnTo>
                                  <a:lnTo>
                                    <a:pt x="6254" y="22"/>
                                  </a:lnTo>
                                  <a:lnTo>
                                    <a:pt x="6261" y="22"/>
                                  </a:lnTo>
                                  <a:lnTo>
                                    <a:pt x="6266" y="23"/>
                                  </a:lnTo>
                                  <a:lnTo>
                                    <a:pt x="6266" y="24"/>
                                  </a:lnTo>
                                  <a:lnTo>
                                    <a:pt x="6274" y="23"/>
                                  </a:lnTo>
                                  <a:lnTo>
                                    <a:pt x="6300" y="23"/>
                                  </a:lnTo>
                                  <a:lnTo>
                                    <a:pt x="6336" y="23"/>
                                  </a:lnTo>
                                  <a:lnTo>
                                    <a:pt x="6408" y="22"/>
                                  </a:lnTo>
                                  <a:lnTo>
                                    <a:pt x="6654" y="23"/>
                                  </a:lnTo>
                                  <a:lnTo>
                                    <a:pt x="6717" y="23"/>
                                  </a:lnTo>
                                  <a:lnTo>
                                    <a:pt x="6778" y="23"/>
                                  </a:lnTo>
                                  <a:lnTo>
                                    <a:pt x="6783" y="23"/>
                                  </a:lnTo>
                                  <a:lnTo>
                                    <a:pt x="6781" y="22"/>
                                  </a:lnTo>
                                  <a:lnTo>
                                    <a:pt x="6775" y="22"/>
                                  </a:lnTo>
                                  <a:lnTo>
                                    <a:pt x="6766" y="21"/>
                                  </a:lnTo>
                                  <a:lnTo>
                                    <a:pt x="6754" y="21"/>
                                  </a:lnTo>
                                  <a:lnTo>
                                    <a:pt x="6740" y="21"/>
                                  </a:lnTo>
                                  <a:lnTo>
                                    <a:pt x="6723" y="20"/>
                                  </a:lnTo>
                                  <a:lnTo>
                                    <a:pt x="6705" y="20"/>
                                  </a:lnTo>
                                  <a:lnTo>
                                    <a:pt x="6685" y="20"/>
                                  </a:lnTo>
                                  <a:lnTo>
                                    <a:pt x="6642" y="20"/>
                                  </a:lnTo>
                                  <a:lnTo>
                                    <a:pt x="6596" y="19"/>
                                  </a:lnTo>
                                  <a:lnTo>
                                    <a:pt x="6573" y="19"/>
                                  </a:lnTo>
                                  <a:lnTo>
                                    <a:pt x="6550" y="19"/>
                                  </a:lnTo>
                                  <a:lnTo>
                                    <a:pt x="6528" y="19"/>
                                  </a:lnTo>
                                  <a:lnTo>
                                    <a:pt x="6507" y="18"/>
                                  </a:lnTo>
                                  <a:lnTo>
                                    <a:pt x="6487" y="18"/>
                                  </a:lnTo>
                                  <a:lnTo>
                                    <a:pt x="6452" y="18"/>
                                  </a:lnTo>
                                  <a:lnTo>
                                    <a:pt x="6417" y="19"/>
                                  </a:lnTo>
                                  <a:lnTo>
                                    <a:pt x="6277" y="19"/>
                                  </a:lnTo>
                                  <a:lnTo>
                                    <a:pt x="6242" y="18"/>
                                  </a:lnTo>
                                  <a:lnTo>
                                    <a:pt x="6208" y="18"/>
                                  </a:lnTo>
                                  <a:lnTo>
                                    <a:pt x="6174" y="18"/>
                                  </a:lnTo>
                                  <a:lnTo>
                                    <a:pt x="6140" y="18"/>
                                  </a:lnTo>
                                  <a:lnTo>
                                    <a:pt x="6107" y="17"/>
                                  </a:lnTo>
                                  <a:lnTo>
                                    <a:pt x="6074" y="17"/>
                                  </a:lnTo>
                                  <a:lnTo>
                                    <a:pt x="6042" y="17"/>
                                  </a:lnTo>
                                  <a:lnTo>
                                    <a:pt x="5979" y="17"/>
                                  </a:lnTo>
                                  <a:lnTo>
                                    <a:pt x="5918" y="17"/>
                                  </a:lnTo>
                                  <a:lnTo>
                                    <a:pt x="5889" y="17"/>
                                  </a:lnTo>
                                  <a:lnTo>
                                    <a:pt x="5861" y="17"/>
                                  </a:lnTo>
                                  <a:lnTo>
                                    <a:pt x="5834" y="18"/>
                                  </a:lnTo>
                                  <a:lnTo>
                                    <a:pt x="5751" y="18"/>
                                  </a:lnTo>
                                  <a:lnTo>
                                    <a:pt x="5725" y="17"/>
                                  </a:lnTo>
                                  <a:lnTo>
                                    <a:pt x="5719" y="17"/>
                                  </a:lnTo>
                                  <a:lnTo>
                                    <a:pt x="5718" y="16"/>
                                  </a:lnTo>
                                  <a:lnTo>
                                    <a:pt x="5722" y="16"/>
                                  </a:lnTo>
                                  <a:lnTo>
                                    <a:pt x="5729" y="16"/>
                                  </a:lnTo>
                                  <a:lnTo>
                                    <a:pt x="5737" y="16"/>
                                  </a:lnTo>
                                  <a:lnTo>
                                    <a:pt x="5746" y="15"/>
                                  </a:lnTo>
                                  <a:lnTo>
                                    <a:pt x="5756" y="15"/>
                                  </a:lnTo>
                                  <a:lnTo>
                                    <a:pt x="5767" y="15"/>
                                  </a:lnTo>
                                  <a:lnTo>
                                    <a:pt x="5777" y="15"/>
                                  </a:lnTo>
                                  <a:lnTo>
                                    <a:pt x="5785" y="14"/>
                                  </a:lnTo>
                                  <a:lnTo>
                                    <a:pt x="5798" y="14"/>
                                  </a:lnTo>
                                  <a:lnTo>
                                    <a:pt x="5800" y="14"/>
                                  </a:lnTo>
                                  <a:lnTo>
                                    <a:pt x="5769" y="14"/>
                                  </a:lnTo>
                                  <a:lnTo>
                                    <a:pt x="5721" y="13"/>
                                  </a:lnTo>
                                  <a:lnTo>
                                    <a:pt x="5670" y="14"/>
                                  </a:lnTo>
                                  <a:lnTo>
                                    <a:pt x="5664" y="14"/>
                                  </a:lnTo>
                                  <a:lnTo>
                                    <a:pt x="5658" y="15"/>
                                  </a:lnTo>
                                  <a:lnTo>
                                    <a:pt x="5651" y="17"/>
                                  </a:lnTo>
                                  <a:lnTo>
                                    <a:pt x="5647" y="17"/>
                                  </a:lnTo>
                                  <a:lnTo>
                                    <a:pt x="5630" y="17"/>
                                  </a:lnTo>
                                  <a:lnTo>
                                    <a:pt x="5582" y="17"/>
                                  </a:lnTo>
                                  <a:lnTo>
                                    <a:pt x="5458" y="17"/>
                                  </a:lnTo>
                                  <a:lnTo>
                                    <a:pt x="5424" y="17"/>
                                  </a:lnTo>
                                  <a:lnTo>
                                    <a:pt x="5392" y="17"/>
                                  </a:lnTo>
                                  <a:lnTo>
                                    <a:pt x="5362" y="17"/>
                                  </a:lnTo>
                                  <a:lnTo>
                                    <a:pt x="5335" y="16"/>
                                  </a:lnTo>
                                  <a:lnTo>
                                    <a:pt x="5308" y="16"/>
                                  </a:lnTo>
                                  <a:lnTo>
                                    <a:pt x="5283" y="15"/>
                                  </a:lnTo>
                                  <a:lnTo>
                                    <a:pt x="5259" y="15"/>
                                  </a:lnTo>
                                  <a:lnTo>
                                    <a:pt x="5235" y="14"/>
                                  </a:lnTo>
                                  <a:lnTo>
                                    <a:pt x="5211" y="14"/>
                                  </a:lnTo>
                                  <a:lnTo>
                                    <a:pt x="5186" y="13"/>
                                  </a:lnTo>
                                  <a:lnTo>
                                    <a:pt x="5161" y="13"/>
                                  </a:lnTo>
                                  <a:lnTo>
                                    <a:pt x="5135" y="12"/>
                                  </a:lnTo>
                                  <a:lnTo>
                                    <a:pt x="5107" y="12"/>
                                  </a:lnTo>
                                  <a:lnTo>
                                    <a:pt x="5077" y="12"/>
                                  </a:lnTo>
                                  <a:lnTo>
                                    <a:pt x="5044" y="11"/>
                                  </a:lnTo>
                                  <a:lnTo>
                                    <a:pt x="5009" y="11"/>
                                  </a:lnTo>
                                  <a:lnTo>
                                    <a:pt x="4977" y="12"/>
                                  </a:lnTo>
                                  <a:lnTo>
                                    <a:pt x="4941" y="12"/>
                                  </a:lnTo>
                                  <a:lnTo>
                                    <a:pt x="4900" y="13"/>
                                  </a:lnTo>
                                  <a:lnTo>
                                    <a:pt x="4857" y="13"/>
                                  </a:lnTo>
                                  <a:lnTo>
                                    <a:pt x="4810" y="13"/>
                                  </a:lnTo>
                                  <a:lnTo>
                                    <a:pt x="4710" y="13"/>
                                  </a:lnTo>
                                  <a:lnTo>
                                    <a:pt x="4486" y="13"/>
                                  </a:lnTo>
                                  <a:lnTo>
                                    <a:pt x="4368" y="13"/>
                                  </a:lnTo>
                                  <a:lnTo>
                                    <a:pt x="4309" y="13"/>
                                  </a:lnTo>
                                  <a:lnTo>
                                    <a:pt x="4251" y="12"/>
                                  </a:lnTo>
                                  <a:lnTo>
                                    <a:pt x="4192" y="12"/>
                                  </a:lnTo>
                                  <a:lnTo>
                                    <a:pt x="4135" y="12"/>
                                  </a:lnTo>
                                  <a:lnTo>
                                    <a:pt x="4079" y="12"/>
                                  </a:lnTo>
                                  <a:lnTo>
                                    <a:pt x="4024" y="12"/>
                                  </a:lnTo>
                                  <a:lnTo>
                                    <a:pt x="3972" y="11"/>
                                  </a:lnTo>
                                  <a:lnTo>
                                    <a:pt x="3986" y="11"/>
                                  </a:lnTo>
                                  <a:lnTo>
                                    <a:pt x="3988" y="10"/>
                                  </a:lnTo>
                                  <a:lnTo>
                                    <a:pt x="3979" y="9"/>
                                  </a:lnTo>
                                  <a:lnTo>
                                    <a:pt x="3966" y="8"/>
                                  </a:lnTo>
                                  <a:lnTo>
                                    <a:pt x="3952" y="7"/>
                                  </a:lnTo>
                                  <a:lnTo>
                                    <a:pt x="3947" y="7"/>
                                  </a:lnTo>
                                  <a:lnTo>
                                    <a:pt x="3918" y="8"/>
                                  </a:lnTo>
                                  <a:lnTo>
                                    <a:pt x="3893" y="8"/>
                                  </a:lnTo>
                                  <a:lnTo>
                                    <a:pt x="3871" y="9"/>
                                  </a:lnTo>
                                  <a:lnTo>
                                    <a:pt x="3852" y="10"/>
                                  </a:lnTo>
                                  <a:lnTo>
                                    <a:pt x="3836" y="10"/>
                                  </a:lnTo>
                                  <a:lnTo>
                                    <a:pt x="3821" y="10"/>
                                  </a:lnTo>
                                  <a:lnTo>
                                    <a:pt x="3808" y="11"/>
                                  </a:lnTo>
                                  <a:lnTo>
                                    <a:pt x="3796" y="11"/>
                                  </a:lnTo>
                                  <a:lnTo>
                                    <a:pt x="3784" y="11"/>
                                  </a:lnTo>
                                  <a:lnTo>
                                    <a:pt x="3760" y="11"/>
                                  </a:lnTo>
                                  <a:lnTo>
                                    <a:pt x="3733" y="12"/>
                                  </a:lnTo>
                                  <a:lnTo>
                                    <a:pt x="3699" y="12"/>
                                  </a:lnTo>
                                  <a:lnTo>
                                    <a:pt x="3678" y="12"/>
                                  </a:lnTo>
                                  <a:lnTo>
                                    <a:pt x="3654" y="13"/>
                                  </a:lnTo>
                                  <a:lnTo>
                                    <a:pt x="3627" y="13"/>
                                  </a:lnTo>
                                  <a:lnTo>
                                    <a:pt x="3595" y="13"/>
                                  </a:lnTo>
                                  <a:lnTo>
                                    <a:pt x="3559" y="14"/>
                                  </a:lnTo>
                                  <a:lnTo>
                                    <a:pt x="3776" y="17"/>
                                  </a:lnTo>
                                  <a:lnTo>
                                    <a:pt x="3700" y="17"/>
                                  </a:lnTo>
                                  <a:lnTo>
                                    <a:pt x="3675" y="17"/>
                                  </a:lnTo>
                                  <a:lnTo>
                                    <a:pt x="3651" y="18"/>
                                  </a:lnTo>
                                  <a:lnTo>
                                    <a:pt x="3627" y="18"/>
                                  </a:lnTo>
                                  <a:lnTo>
                                    <a:pt x="3603" y="18"/>
                                  </a:lnTo>
                                  <a:lnTo>
                                    <a:pt x="3580" y="18"/>
                                  </a:lnTo>
                                  <a:lnTo>
                                    <a:pt x="3557" y="18"/>
                                  </a:lnTo>
                                  <a:lnTo>
                                    <a:pt x="3511" y="19"/>
                                  </a:lnTo>
                                  <a:lnTo>
                                    <a:pt x="3396" y="19"/>
                                  </a:lnTo>
                                  <a:lnTo>
                                    <a:pt x="3373" y="19"/>
                                  </a:lnTo>
                                  <a:lnTo>
                                    <a:pt x="3350" y="18"/>
                                  </a:lnTo>
                                  <a:lnTo>
                                    <a:pt x="3326" y="18"/>
                                  </a:lnTo>
                                  <a:lnTo>
                                    <a:pt x="3303" y="17"/>
                                  </a:lnTo>
                                  <a:lnTo>
                                    <a:pt x="3329" y="18"/>
                                  </a:lnTo>
                                  <a:lnTo>
                                    <a:pt x="3346" y="19"/>
                                  </a:lnTo>
                                  <a:lnTo>
                                    <a:pt x="3354" y="20"/>
                                  </a:lnTo>
                                  <a:lnTo>
                                    <a:pt x="3346" y="21"/>
                                  </a:lnTo>
                                  <a:lnTo>
                                    <a:pt x="3332" y="21"/>
                                  </a:lnTo>
                                  <a:lnTo>
                                    <a:pt x="3312" y="21"/>
                                  </a:lnTo>
                                  <a:lnTo>
                                    <a:pt x="3287" y="21"/>
                                  </a:lnTo>
                                  <a:lnTo>
                                    <a:pt x="3226" y="22"/>
                                  </a:lnTo>
                                  <a:lnTo>
                                    <a:pt x="3042" y="22"/>
                                  </a:lnTo>
                                  <a:lnTo>
                                    <a:pt x="2942" y="22"/>
                                  </a:lnTo>
                                  <a:lnTo>
                                    <a:pt x="2916" y="22"/>
                                  </a:lnTo>
                                  <a:lnTo>
                                    <a:pt x="2894" y="23"/>
                                  </a:lnTo>
                                  <a:lnTo>
                                    <a:pt x="2868" y="22"/>
                                  </a:lnTo>
                                  <a:lnTo>
                                    <a:pt x="2841" y="22"/>
                                  </a:lnTo>
                                  <a:lnTo>
                                    <a:pt x="2788" y="22"/>
                                  </a:lnTo>
                                  <a:lnTo>
                                    <a:pt x="2509" y="22"/>
                                  </a:lnTo>
                                  <a:lnTo>
                                    <a:pt x="2490" y="21"/>
                                  </a:lnTo>
                                  <a:lnTo>
                                    <a:pt x="2473" y="21"/>
                                  </a:lnTo>
                                  <a:lnTo>
                                    <a:pt x="2457" y="21"/>
                                  </a:lnTo>
                                  <a:lnTo>
                                    <a:pt x="2442" y="20"/>
                                  </a:lnTo>
                                  <a:lnTo>
                                    <a:pt x="2466" y="20"/>
                                  </a:lnTo>
                                  <a:lnTo>
                                    <a:pt x="2208" y="19"/>
                                  </a:lnTo>
                                  <a:lnTo>
                                    <a:pt x="2239" y="13"/>
                                  </a:lnTo>
                                  <a:lnTo>
                                    <a:pt x="2212" y="13"/>
                                  </a:lnTo>
                                  <a:lnTo>
                                    <a:pt x="2185" y="12"/>
                                  </a:lnTo>
                                  <a:lnTo>
                                    <a:pt x="2131" y="12"/>
                                  </a:lnTo>
                                  <a:lnTo>
                                    <a:pt x="2028" y="12"/>
                                  </a:lnTo>
                                  <a:lnTo>
                                    <a:pt x="2005" y="12"/>
                                  </a:lnTo>
                                  <a:lnTo>
                                    <a:pt x="1983" y="13"/>
                                  </a:lnTo>
                                  <a:lnTo>
                                    <a:pt x="1963" y="13"/>
                                  </a:lnTo>
                                  <a:lnTo>
                                    <a:pt x="1946" y="13"/>
                                  </a:lnTo>
                                  <a:lnTo>
                                    <a:pt x="1930" y="14"/>
                                  </a:lnTo>
                                  <a:lnTo>
                                    <a:pt x="1917" y="14"/>
                                  </a:lnTo>
                                  <a:lnTo>
                                    <a:pt x="1907" y="14"/>
                                  </a:lnTo>
                                  <a:lnTo>
                                    <a:pt x="1900" y="15"/>
                                  </a:lnTo>
                                  <a:lnTo>
                                    <a:pt x="1896" y="15"/>
                                  </a:lnTo>
                                  <a:lnTo>
                                    <a:pt x="1898" y="16"/>
                                  </a:lnTo>
                                  <a:lnTo>
                                    <a:pt x="1905" y="16"/>
                                  </a:lnTo>
                                  <a:lnTo>
                                    <a:pt x="1874" y="15"/>
                                  </a:lnTo>
                                  <a:lnTo>
                                    <a:pt x="1849" y="15"/>
                                  </a:lnTo>
                                  <a:lnTo>
                                    <a:pt x="1829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05" y="14"/>
                                  </a:lnTo>
                                  <a:lnTo>
                                    <a:pt x="1798" y="14"/>
                                  </a:lnTo>
                                  <a:lnTo>
                                    <a:pt x="1794" y="14"/>
                                  </a:lnTo>
                                  <a:lnTo>
                                    <a:pt x="1793" y="6"/>
                                  </a:lnTo>
                                  <a:lnTo>
                                    <a:pt x="1781" y="6"/>
                                  </a:lnTo>
                                  <a:lnTo>
                                    <a:pt x="1765" y="6"/>
                                  </a:lnTo>
                                  <a:lnTo>
                                    <a:pt x="1748" y="5"/>
                                  </a:lnTo>
                                  <a:lnTo>
                                    <a:pt x="1729" y="5"/>
                                  </a:lnTo>
                                  <a:lnTo>
                                    <a:pt x="1709" y="5"/>
                                  </a:lnTo>
                                  <a:lnTo>
                                    <a:pt x="1668" y="4"/>
                                  </a:lnTo>
                                  <a:lnTo>
                                    <a:pt x="1632" y="4"/>
                                  </a:lnTo>
                                  <a:lnTo>
                                    <a:pt x="1604" y="4"/>
                                  </a:lnTo>
                                  <a:lnTo>
                                    <a:pt x="1596" y="4"/>
                                  </a:lnTo>
                                  <a:lnTo>
                                    <a:pt x="1591" y="3"/>
                                  </a:lnTo>
                                  <a:lnTo>
                                    <a:pt x="1596" y="3"/>
                                  </a:lnTo>
                                  <a:lnTo>
                                    <a:pt x="1608" y="2"/>
                                  </a:lnTo>
                                  <a:lnTo>
                                    <a:pt x="1626" y="2"/>
                                  </a:lnTo>
                                  <a:lnTo>
                                    <a:pt x="1651" y="1"/>
                                  </a:lnTo>
                                  <a:lnTo>
                                    <a:pt x="1590" y="2"/>
                                  </a:lnTo>
                                  <a:lnTo>
                                    <a:pt x="1566" y="2"/>
                                  </a:lnTo>
                                  <a:lnTo>
                                    <a:pt x="1557" y="2"/>
                                  </a:lnTo>
                                  <a:lnTo>
                                    <a:pt x="1550" y="2"/>
                                  </a:lnTo>
                                  <a:lnTo>
                                    <a:pt x="1545" y="3"/>
                                  </a:lnTo>
                                  <a:lnTo>
                                    <a:pt x="1540" y="3"/>
                                  </a:lnTo>
                                  <a:lnTo>
                                    <a:pt x="1536" y="3"/>
                                  </a:lnTo>
                                  <a:lnTo>
                                    <a:pt x="1532" y="3"/>
                                  </a:lnTo>
                                  <a:lnTo>
                                    <a:pt x="1528" y="4"/>
                                  </a:lnTo>
                                  <a:lnTo>
                                    <a:pt x="1523" y="4"/>
                                  </a:lnTo>
                                  <a:lnTo>
                                    <a:pt x="1517" y="4"/>
                                  </a:lnTo>
                                  <a:lnTo>
                                    <a:pt x="1509" y="4"/>
                                  </a:lnTo>
                                  <a:lnTo>
                                    <a:pt x="1500" y="4"/>
                                  </a:lnTo>
                                  <a:lnTo>
                                    <a:pt x="1473" y="5"/>
                                  </a:lnTo>
                                  <a:lnTo>
                                    <a:pt x="1433" y="5"/>
                                  </a:lnTo>
                                  <a:lnTo>
                                    <a:pt x="1745" y="7"/>
                                  </a:lnTo>
                                  <a:lnTo>
                                    <a:pt x="1740" y="11"/>
                                  </a:lnTo>
                                  <a:lnTo>
                                    <a:pt x="1716" y="11"/>
                                  </a:lnTo>
                                  <a:lnTo>
                                    <a:pt x="1694" y="11"/>
                                  </a:lnTo>
                                  <a:lnTo>
                                    <a:pt x="1605" y="11"/>
                                  </a:lnTo>
                                  <a:lnTo>
                                    <a:pt x="1588" y="11"/>
                                  </a:lnTo>
                                  <a:lnTo>
                                    <a:pt x="1571" y="11"/>
                                  </a:lnTo>
                                  <a:lnTo>
                                    <a:pt x="1552" y="11"/>
                                  </a:lnTo>
                                  <a:lnTo>
                                    <a:pt x="1508" y="10"/>
                                  </a:lnTo>
                                  <a:lnTo>
                                    <a:pt x="1473" y="10"/>
                                  </a:lnTo>
                                  <a:lnTo>
                                    <a:pt x="1483" y="14"/>
                                  </a:lnTo>
                                  <a:lnTo>
                                    <a:pt x="1260" y="10"/>
                                  </a:lnTo>
                                  <a:lnTo>
                                    <a:pt x="1259" y="11"/>
                                  </a:lnTo>
                                  <a:lnTo>
                                    <a:pt x="1250" y="11"/>
                                  </a:lnTo>
                                  <a:lnTo>
                                    <a:pt x="1235" y="12"/>
                                  </a:lnTo>
                                  <a:lnTo>
                                    <a:pt x="1069" y="12"/>
                                  </a:lnTo>
                                  <a:lnTo>
                                    <a:pt x="1052" y="11"/>
                                  </a:lnTo>
                                  <a:lnTo>
                                    <a:pt x="1038" y="11"/>
                                  </a:lnTo>
                                  <a:lnTo>
                                    <a:pt x="1026" y="11"/>
                                  </a:lnTo>
                                  <a:lnTo>
                                    <a:pt x="1016" y="10"/>
                                  </a:lnTo>
                                  <a:lnTo>
                                    <a:pt x="1007" y="10"/>
                                  </a:lnTo>
                                  <a:lnTo>
                                    <a:pt x="1000" y="9"/>
                                  </a:lnTo>
                                  <a:lnTo>
                                    <a:pt x="993" y="9"/>
                                  </a:lnTo>
                                  <a:lnTo>
                                    <a:pt x="987" y="8"/>
                                  </a:lnTo>
                                  <a:lnTo>
                                    <a:pt x="981" y="8"/>
                                  </a:lnTo>
                                  <a:lnTo>
                                    <a:pt x="975" y="7"/>
                                  </a:lnTo>
                                  <a:lnTo>
                                    <a:pt x="968" y="7"/>
                                  </a:lnTo>
                                  <a:lnTo>
                                    <a:pt x="961" y="7"/>
                                  </a:lnTo>
                                  <a:lnTo>
                                    <a:pt x="951" y="6"/>
                                  </a:lnTo>
                                  <a:lnTo>
                                    <a:pt x="940" y="6"/>
                                  </a:lnTo>
                                  <a:lnTo>
                                    <a:pt x="912" y="6"/>
                                  </a:lnTo>
                                  <a:lnTo>
                                    <a:pt x="871" y="6"/>
                                  </a:lnTo>
                                  <a:lnTo>
                                    <a:pt x="846" y="6"/>
                                  </a:lnTo>
                                  <a:lnTo>
                                    <a:pt x="817" y="7"/>
                                  </a:lnTo>
                                  <a:lnTo>
                                    <a:pt x="832" y="7"/>
                                  </a:lnTo>
                                  <a:lnTo>
                                    <a:pt x="794" y="8"/>
                                  </a:lnTo>
                                  <a:lnTo>
                                    <a:pt x="758" y="8"/>
                                  </a:lnTo>
                                  <a:lnTo>
                                    <a:pt x="723" y="8"/>
                                  </a:lnTo>
                                  <a:lnTo>
                                    <a:pt x="653" y="8"/>
                                  </a:lnTo>
                                  <a:lnTo>
                                    <a:pt x="550" y="8"/>
                                  </a:lnTo>
                                  <a:lnTo>
                                    <a:pt x="500" y="8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70" y="8"/>
                                  </a:lnTo>
                                  <a:lnTo>
                                    <a:pt x="483" y="7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529" y="6"/>
                                  </a:lnTo>
                                  <a:lnTo>
                                    <a:pt x="550" y="6"/>
                                  </a:lnTo>
                                  <a:lnTo>
                                    <a:pt x="513" y="6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392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20" y="28"/>
                                  </a:lnTo>
                                  <a:lnTo>
                                    <a:pt x="49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653" y="27"/>
                                  </a:lnTo>
                                  <a:lnTo>
                                    <a:pt x="660" y="29"/>
                                  </a:lnTo>
                                  <a:lnTo>
                                    <a:pt x="679" y="30"/>
                                  </a:lnTo>
                                  <a:lnTo>
                                    <a:pt x="698" y="30"/>
                                  </a:lnTo>
                                  <a:lnTo>
                                    <a:pt x="704" y="31"/>
                                  </a:lnTo>
                                  <a:lnTo>
                                    <a:pt x="703" y="32"/>
                                  </a:lnTo>
                                  <a:lnTo>
                                    <a:pt x="723" y="33"/>
                                  </a:lnTo>
                                  <a:lnTo>
                                    <a:pt x="746" y="33"/>
                                  </a:lnTo>
                                  <a:lnTo>
                                    <a:pt x="771" y="34"/>
                                  </a:lnTo>
                                  <a:lnTo>
                                    <a:pt x="799" y="34"/>
                                  </a:lnTo>
                                  <a:lnTo>
                                    <a:pt x="829" y="34"/>
                                  </a:lnTo>
                                  <a:lnTo>
                                    <a:pt x="966" y="34"/>
                                  </a:lnTo>
                                  <a:lnTo>
                                    <a:pt x="1004" y="34"/>
                                  </a:lnTo>
                                  <a:lnTo>
                                    <a:pt x="1043" y="34"/>
                                  </a:lnTo>
                                  <a:lnTo>
                                    <a:pt x="1084" y="33"/>
                                  </a:lnTo>
                                  <a:lnTo>
                                    <a:pt x="1124" y="33"/>
                                  </a:lnTo>
                                  <a:lnTo>
                                    <a:pt x="1207" y="33"/>
                                  </a:lnTo>
                                  <a:lnTo>
                                    <a:pt x="1333" y="33"/>
                                  </a:lnTo>
                                  <a:lnTo>
                                    <a:pt x="1374" y="33"/>
                                  </a:lnTo>
                                  <a:lnTo>
                                    <a:pt x="1415" y="34"/>
                                  </a:lnTo>
                                  <a:lnTo>
                                    <a:pt x="1374" y="35"/>
                                  </a:lnTo>
                                  <a:lnTo>
                                    <a:pt x="1397" y="35"/>
                                  </a:lnTo>
                                  <a:lnTo>
                                    <a:pt x="1424" y="35"/>
                                  </a:lnTo>
                                  <a:lnTo>
                                    <a:pt x="1485" y="34"/>
                                  </a:lnTo>
                                  <a:lnTo>
                                    <a:pt x="1631" y="35"/>
                                  </a:lnTo>
                                  <a:lnTo>
                                    <a:pt x="1671" y="35"/>
                                  </a:lnTo>
                                  <a:lnTo>
                                    <a:pt x="1712" y="35"/>
                                  </a:lnTo>
                                  <a:lnTo>
                                    <a:pt x="1754" y="35"/>
                                  </a:lnTo>
                                  <a:lnTo>
                                    <a:pt x="1796" y="36"/>
                                  </a:lnTo>
                                  <a:lnTo>
                                    <a:pt x="1839" y="36"/>
                                  </a:lnTo>
                                  <a:lnTo>
                                    <a:pt x="1881" y="36"/>
                                  </a:lnTo>
                                  <a:lnTo>
                                    <a:pt x="1922" y="37"/>
                                  </a:lnTo>
                                  <a:lnTo>
                                    <a:pt x="1964" y="37"/>
                                  </a:lnTo>
                                  <a:lnTo>
                                    <a:pt x="2004" y="37"/>
                                  </a:lnTo>
                                  <a:lnTo>
                                    <a:pt x="2043" y="38"/>
                                  </a:lnTo>
                                  <a:lnTo>
                                    <a:pt x="2080" y="38"/>
                                  </a:lnTo>
                                  <a:lnTo>
                                    <a:pt x="2116" y="38"/>
                                  </a:lnTo>
                                  <a:lnTo>
                                    <a:pt x="2108" y="39"/>
                                  </a:lnTo>
                                  <a:lnTo>
                                    <a:pt x="2074" y="39"/>
                                  </a:lnTo>
                                  <a:lnTo>
                                    <a:pt x="2045" y="40"/>
                                  </a:lnTo>
                                  <a:lnTo>
                                    <a:pt x="2021" y="40"/>
                                  </a:lnTo>
                                  <a:lnTo>
                                    <a:pt x="2002" y="40"/>
                                  </a:lnTo>
                                  <a:lnTo>
                                    <a:pt x="1987" y="41"/>
                                  </a:lnTo>
                                  <a:lnTo>
                                    <a:pt x="1977" y="41"/>
                                  </a:lnTo>
                                  <a:lnTo>
                                    <a:pt x="1971" y="42"/>
                                  </a:lnTo>
                                  <a:lnTo>
                                    <a:pt x="1972" y="43"/>
                                  </a:lnTo>
                                  <a:lnTo>
                                    <a:pt x="1979" y="43"/>
                                  </a:lnTo>
                                  <a:lnTo>
                                    <a:pt x="1991" y="44"/>
                                  </a:lnTo>
                                  <a:lnTo>
                                    <a:pt x="2003" y="44"/>
                                  </a:lnTo>
                                  <a:lnTo>
                                    <a:pt x="1985" y="44"/>
                                  </a:lnTo>
                                  <a:lnTo>
                                    <a:pt x="1944" y="44"/>
                                  </a:lnTo>
                                  <a:lnTo>
                                    <a:pt x="1901" y="45"/>
                                  </a:lnTo>
                                  <a:lnTo>
                                    <a:pt x="1859" y="45"/>
                                  </a:lnTo>
                                  <a:lnTo>
                                    <a:pt x="1841" y="45"/>
                                  </a:lnTo>
                                  <a:lnTo>
                                    <a:pt x="1674" y="45"/>
                                  </a:lnTo>
                                  <a:lnTo>
                                    <a:pt x="1623" y="45"/>
                                  </a:lnTo>
                                  <a:lnTo>
                                    <a:pt x="1600" y="45"/>
                                  </a:lnTo>
                                  <a:lnTo>
                                    <a:pt x="1578" y="45"/>
                                  </a:lnTo>
                                  <a:lnTo>
                                    <a:pt x="1558" y="44"/>
                                  </a:lnTo>
                                  <a:lnTo>
                                    <a:pt x="1542" y="44"/>
                                  </a:lnTo>
                                  <a:lnTo>
                                    <a:pt x="1528" y="43"/>
                                  </a:lnTo>
                                  <a:lnTo>
                                    <a:pt x="1518" y="43"/>
                                  </a:lnTo>
                                  <a:lnTo>
                                    <a:pt x="1513" y="42"/>
                                  </a:lnTo>
                                  <a:lnTo>
                                    <a:pt x="1638" y="42"/>
                                  </a:lnTo>
                                  <a:lnTo>
                                    <a:pt x="1640" y="42"/>
                                  </a:lnTo>
                                  <a:lnTo>
                                    <a:pt x="1635" y="42"/>
                                  </a:lnTo>
                                  <a:lnTo>
                                    <a:pt x="1626" y="41"/>
                                  </a:lnTo>
                                  <a:lnTo>
                                    <a:pt x="1614" y="41"/>
                                  </a:lnTo>
                                  <a:lnTo>
                                    <a:pt x="1600" y="40"/>
                                  </a:lnTo>
                                  <a:lnTo>
                                    <a:pt x="1587" y="40"/>
                                  </a:lnTo>
                                  <a:lnTo>
                                    <a:pt x="1562" y="40"/>
                                  </a:lnTo>
                                  <a:lnTo>
                                    <a:pt x="1535" y="41"/>
                                  </a:lnTo>
                                  <a:lnTo>
                                    <a:pt x="1507" y="41"/>
                                  </a:lnTo>
                                  <a:lnTo>
                                    <a:pt x="1477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05"/>
                          <wps:cNvSpPr>
                            <a:spLocks/>
                          </wps:cNvSpPr>
                          <wps:spPr bwMode="auto">
                            <a:xfrm>
                              <a:off x="1148" y="3271"/>
                              <a:ext cx="9637" cy="91"/>
                            </a:xfrm>
                            <a:custGeom>
                              <a:avLst/>
                              <a:gdLst>
                                <a:gd name="T0" fmla="*/ 2088 w 9637"/>
                                <a:gd name="T1" fmla="*/ 67 h 91"/>
                                <a:gd name="T2" fmla="*/ 2090 w 9637"/>
                                <a:gd name="T3" fmla="*/ 69 h 91"/>
                                <a:gd name="T4" fmla="*/ 2081 w 9637"/>
                                <a:gd name="T5" fmla="*/ 71 h 91"/>
                                <a:gd name="T6" fmla="*/ 2062 w 9637"/>
                                <a:gd name="T7" fmla="*/ 73 h 91"/>
                                <a:gd name="T8" fmla="*/ 2050 w 9637"/>
                                <a:gd name="T9" fmla="*/ 73 h 91"/>
                                <a:gd name="T10" fmla="*/ 2482 w 9637"/>
                                <a:gd name="T11" fmla="*/ 73 h 91"/>
                                <a:gd name="T12" fmla="*/ 2449 w 9637"/>
                                <a:gd name="T13" fmla="*/ 66 h 91"/>
                                <a:gd name="T14" fmla="*/ 2445 w 9637"/>
                                <a:gd name="T15" fmla="*/ 65 h 91"/>
                                <a:gd name="T16" fmla="*/ 2438 w 9637"/>
                                <a:gd name="T17" fmla="*/ 64 h 91"/>
                                <a:gd name="T18" fmla="*/ 2432 w 9637"/>
                                <a:gd name="T19" fmla="*/ 63 h 91"/>
                                <a:gd name="T20" fmla="*/ 2425 w 9637"/>
                                <a:gd name="T21" fmla="*/ 61 h 91"/>
                                <a:gd name="T22" fmla="*/ 2426 w 9637"/>
                                <a:gd name="T23" fmla="*/ 50 h 91"/>
                                <a:gd name="T24" fmla="*/ 2406 w 9637"/>
                                <a:gd name="T25" fmla="*/ 50 h 91"/>
                                <a:gd name="T26" fmla="*/ 2387 w 9637"/>
                                <a:gd name="T27" fmla="*/ 49 h 91"/>
                                <a:gd name="T28" fmla="*/ 2370 w 9637"/>
                                <a:gd name="T29" fmla="*/ 49 h 91"/>
                                <a:gd name="T30" fmla="*/ 2355 w 9637"/>
                                <a:gd name="T31" fmla="*/ 48 h 91"/>
                                <a:gd name="T32" fmla="*/ 2342 w 9637"/>
                                <a:gd name="T33" fmla="*/ 48 h 91"/>
                                <a:gd name="T34" fmla="*/ 2354 w 9637"/>
                                <a:gd name="T35" fmla="*/ 61 h 91"/>
                                <a:gd name="T36" fmla="*/ 2403 w 9637"/>
                                <a:gd name="T37" fmla="*/ 61 h 91"/>
                                <a:gd name="T38" fmla="*/ 2400 w 9637"/>
                                <a:gd name="T39" fmla="*/ 64 h 91"/>
                                <a:gd name="T40" fmla="*/ 2391 w 9637"/>
                                <a:gd name="T41" fmla="*/ 64 h 91"/>
                                <a:gd name="T42" fmla="*/ 2383 w 9637"/>
                                <a:gd name="T43" fmla="*/ 64 h 91"/>
                                <a:gd name="T44" fmla="*/ 2380 w 9637"/>
                                <a:gd name="T45" fmla="*/ 63 h 91"/>
                                <a:gd name="T46" fmla="*/ 2330 w 9637"/>
                                <a:gd name="T47" fmla="*/ 63 h 91"/>
                                <a:gd name="T48" fmla="*/ 2258 w 9637"/>
                                <a:gd name="T49" fmla="*/ 63 h 91"/>
                                <a:gd name="T50" fmla="*/ 2235 w 9637"/>
                                <a:gd name="T51" fmla="*/ 64 h 91"/>
                                <a:gd name="T52" fmla="*/ 2213 w 9637"/>
                                <a:gd name="T53" fmla="*/ 64 h 91"/>
                                <a:gd name="T54" fmla="*/ 2192 w 9637"/>
                                <a:gd name="T55" fmla="*/ 64 h 91"/>
                                <a:gd name="T56" fmla="*/ 2172 w 9637"/>
                                <a:gd name="T57" fmla="*/ 65 h 91"/>
                                <a:gd name="T58" fmla="*/ 2154 w 9637"/>
                                <a:gd name="T59" fmla="*/ 65 h 91"/>
                                <a:gd name="T60" fmla="*/ 2136 w 9637"/>
                                <a:gd name="T61" fmla="*/ 65 h 91"/>
                                <a:gd name="T62" fmla="*/ 2119 w 9637"/>
                                <a:gd name="T63" fmla="*/ 65 h 91"/>
                                <a:gd name="T64" fmla="*/ 2104 w 9637"/>
                                <a:gd name="T65" fmla="*/ 66 h 91"/>
                                <a:gd name="T66" fmla="*/ 2077 w 9637"/>
                                <a:gd name="T67" fmla="*/ 66 h 91"/>
                                <a:gd name="T68" fmla="*/ 2073 w 9637"/>
                                <a:gd name="T69" fmla="*/ 66 h 91"/>
                                <a:gd name="T70" fmla="*/ 2088 w 9637"/>
                                <a:gd name="T71" fmla="*/ 67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088" y="67"/>
                                  </a:moveTo>
                                  <a:lnTo>
                                    <a:pt x="2090" y="69"/>
                                  </a:lnTo>
                                  <a:lnTo>
                                    <a:pt x="2081" y="71"/>
                                  </a:lnTo>
                                  <a:lnTo>
                                    <a:pt x="2062" y="73"/>
                                  </a:lnTo>
                                  <a:lnTo>
                                    <a:pt x="2050" y="73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449" y="66"/>
                                  </a:lnTo>
                                  <a:lnTo>
                                    <a:pt x="2445" y="65"/>
                                  </a:lnTo>
                                  <a:lnTo>
                                    <a:pt x="2438" y="64"/>
                                  </a:lnTo>
                                  <a:lnTo>
                                    <a:pt x="2432" y="63"/>
                                  </a:lnTo>
                                  <a:lnTo>
                                    <a:pt x="2425" y="61"/>
                                  </a:lnTo>
                                  <a:lnTo>
                                    <a:pt x="2426" y="50"/>
                                  </a:lnTo>
                                  <a:lnTo>
                                    <a:pt x="2406" y="50"/>
                                  </a:lnTo>
                                  <a:lnTo>
                                    <a:pt x="2387" y="49"/>
                                  </a:lnTo>
                                  <a:lnTo>
                                    <a:pt x="2370" y="49"/>
                                  </a:lnTo>
                                  <a:lnTo>
                                    <a:pt x="2355" y="48"/>
                                  </a:lnTo>
                                  <a:lnTo>
                                    <a:pt x="2342" y="48"/>
                                  </a:lnTo>
                                  <a:lnTo>
                                    <a:pt x="2354" y="61"/>
                                  </a:lnTo>
                                  <a:lnTo>
                                    <a:pt x="2403" y="61"/>
                                  </a:lnTo>
                                  <a:lnTo>
                                    <a:pt x="2400" y="64"/>
                                  </a:lnTo>
                                  <a:lnTo>
                                    <a:pt x="2391" y="64"/>
                                  </a:lnTo>
                                  <a:lnTo>
                                    <a:pt x="2383" y="64"/>
                                  </a:lnTo>
                                  <a:lnTo>
                                    <a:pt x="2380" y="63"/>
                                  </a:lnTo>
                                  <a:lnTo>
                                    <a:pt x="2330" y="63"/>
                                  </a:lnTo>
                                  <a:lnTo>
                                    <a:pt x="2258" y="63"/>
                                  </a:lnTo>
                                  <a:lnTo>
                                    <a:pt x="2235" y="64"/>
                                  </a:lnTo>
                                  <a:lnTo>
                                    <a:pt x="2213" y="64"/>
                                  </a:lnTo>
                                  <a:lnTo>
                                    <a:pt x="2192" y="64"/>
                                  </a:lnTo>
                                  <a:lnTo>
                                    <a:pt x="2172" y="65"/>
                                  </a:lnTo>
                                  <a:lnTo>
                                    <a:pt x="2154" y="65"/>
                                  </a:lnTo>
                                  <a:lnTo>
                                    <a:pt x="2136" y="65"/>
                                  </a:lnTo>
                                  <a:lnTo>
                                    <a:pt x="2119" y="65"/>
                                  </a:lnTo>
                                  <a:lnTo>
                                    <a:pt x="2104" y="66"/>
                                  </a:lnTo>
                                  <a:lnTo>
                                    <a:pt x="2077" y="66"/>
                                  </a:lnTo>
                                  <a:lnTo>
                                    <a:pt x="2073" y="66"/>
                                  </a:lnTo>
                                  <a:lnTo>
                                    <a:pt x="2088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06"/>
                        <wpg:cNvGrpSpPr>
                          <a:grpSpLocks/>
                        </wpg:cNvGrpSpPr>
                        <wpg:grpSpPr bwMode="auto">
                          <a:xfrm>
                            <a:off x="1148" y="4059"/>
                            <a:ext cx="9637" cy="87"/>
                            <a:chOff x="1148" y="4059"/>
                            <a:chExt cx="9637" cy="87"/>
                          </a:xfrm>
                        </wpg:grpSpPr>
                        <wps:wsp>
                          <wps:cNvPr id="49" name="Freeform 107"/>
                          <wps:cNvSpPr>
                            <a:spLocks/>
                          </wps:cNvSpPr>
                          <wps:spPr bwMode="auto">
                            <a:xfrm>
                              <a:off x="1148" y="4059"/>
                              <a:ext cx="9637" cy="87"/>
                            </a:xfrm>
                            <a:custGeom>
                              <a:avLst/>
                              <a:gdLst>
                                <a:gd name="T0" fmla="*/ 7682 w 9637"/>
                                <a:gd name="T1" fmla="*/ 17 h 87"/>
                                <a:gd name="T2" fmla="*/ 7636 w 9637"/>
                                <a:gd name="T3" fmla="*/ 16 h 87"/>
                                <a:gd name="T4" fmla="*/ 7630 w 9637"/>
                                <a:gd name="T5" fmla="*/ 15 h 87"/>
                                <a:gd name="T6" fmla="*/ 7682 w 9637"/>
                                <a:gd name="T7" fmla="*/ 14 h 87"/>
                                <a:gd name="T8" fmla="*/ 7784 w 9637"/>
                                <a:gd name="T9" fmla="*/ 15 h 87"/>
                                <a:gd name="T10" fmla="*/ 7802 w 9637"/>
                                <a:gd name="T11" fmla="*/ 15 h 87"/>
                                <a:gd name="T12" fmla="*/ 7786 w 9637"/>
                                <a:gd name="T13" fmla="*/ 14 h 87"/>
                                <a:gd name="T14" fmla="*/ 7658 w 9637"/>
                                <a:gd name="T15" fmla="*/ 13 h 87"/>
                                <a:gd name="T16" fmla="*/ 7600 w 9637"/>
                                <a:gd name="T17" fmla="*/ 12 h 87"/>
                                <a:gd name="T18" fmla="*/ 7580 w 9637"/>
                                <a:gd name="T19" fmla="*/ 12 h 87"/>
                                <a:gd name="T20" fmla="*/ 7575 w 9637"/>
                                <a:gd name="T21" fmla="*/ 34 h 87"/>
                                <a:gd name="T22" fmla="*/ 7639 w 9637"/>
                                <a:gd name="T23" fmla="*/ 33 h 87"/>
                                <a:gd name="T24" fmla="*/ 7696 w 9637"/>
                                <a:gd name="T25" fmla="*/ 32 h 87"/>
                                <a:gd name="T26" fmla="*/ 7732 w 9637"/>
                                <a:gd name="T27" fmla="*/ 31 h 87"/>
                                <a:gd name="T28" fmla="*/ 7732 w 9637"/>
                                <a:gd name="T29" fmla="*/ 30 h 87"/>
                                <a:gd name="T30" fmla="*/ 7680 w 9637"/>
                                <a:gd name="T31" fmla="*/ 29 h 87"/>
                                <a:gd name="T32" fmla="*/ 7730 w 9637"/>
                                <a:gd name="T33" fmla="*/ 28 h 87"/>
                                <a:gd name="T34" fmla="*/ 7814 w 9637"/>
                                <a:gd name="T35" fmla="*/ 29 h 87"/>
                                <a:gd name="T36" fmla="*/ 7866 w 9637"/>
                                <a:gd name="T37" fmla="*/ 30 h 87"/>
                                <a:gd name="T38" fmla="*/ 7917 w 9637"/>
                                <a:gd name="T39" fmla="*/ 31 h 87"/>
                                <a:gd name="T40" fmla="*/ 8000 w 9637"/>
                                <a:gd name="T41" fmla="*/ 31 h 87"/>
                                <a:gd name="T42" fmla="*/ 7970 w 9637"/>
                                <a:gd name="T43" fmla="*/ 33 h 87"/>
                                <a:gd name="T44" fmla="*/ 7944 w 9637"/>
                                <a:gd name="T45" fmla="*/ 34 h 87"/>
                                <a:gd name="T46" fmla="*/ 7986 w 9637"/>
                                <a:gd name="T47" fmla="*/ 35 h 87"/>
                                <a:gd name="T48" fmla="*/ 8148 w 9637"/>
                                <a:gd name="T49" fmla="*/ 36 h 87"/>
                                <a:gd name="T50" fmla="*/ 8228 w 9637"/>
                                <a:gd name="T51" fmla="*/ 35 h 87"/>
                                <a:gd name="T52" fmla="*/ 8208 w 9637"/>
                                <a:gd name="T53" fmla="*/ 34 h 87"/>
                                <a:gd name="T54" fmla="*/ 8185 w 9637"/>
                                <a:gd name="T55" fmla="*/ 33 h 87"/>
                                <a:gd name="T56" fmla="*/ 8132 w 9637"/>
                                <a:gd name="T57" fmla="*/ 32 h 87"/>
                                <a:gd name="T58" fmla="*/ 8197 w 9637"/>
                                <a:gd name="T59" fmla="*/ 31 h 87"/>
                                <a:gd name="T60" fmla="*/ 8312 w 9637"/>
                                <a:gd name="T61" fmla="*/ 30 h 87"/>
                                <a:gd name="T62" fmla="*/ 8332 w 9637"/>
                                <a:gd name="T63" fmla="*/ 30 h 87"/>
                                <a:gd name="T64" fmla="*/ 8225 w 9637"/>
                                <a:gd name="T65" fmla="*/ 30 h 87"/>
                                <a:gd name="T66" fmla="*/ 8167 w 9637"/>
                                <a:gd name="T67" fmla="*/ 29 h 87"/>
                                <a:gd name="T68" fmla="*/ 8530 w 9637"/>
                                <a:gd name="T69" fmla="*/ 30 h 87"/>
                                <a:gd name="T70" fmla="*/ 8603 w 9637"/>
                                <a:gd name="T71" fmla="*/ 30 h 87"/>
                                <a:gd name="T72" fmla="*/ 8637 w 9637"/>
                                <a:gd name="T73" fmla="*/ 32 h 87"/>
                                <a:gd name="T74" fmla="*/ 8644 w 9637"/>
                                <a:gd name="T75" fmla="*/ 32 h 87"/>
                                <a:gd name="T76" fmla="*/ 8748 w 9637"/>
                                <a:gd name="T77" fmla="*/ 31 h 87"/>
                                <a:gd name="T78" fmla="*/ 8612 w 9637"/>
                                <a:gd name="T79" fmla="*/ 21 h 87"/>
                                <a:gd name="T80" fmla="*/ 8575 w 9637"/>
                                <a:gd name="T81" fmla="*/ 20 h 87"/>
                                <a:gd name="T82" fmla="*/ 8869 w 9637"/>
                                <a:gd name="T83" fmla="*/ 19 h 87"/>
                                <a:gd name="T84" fmla="*/ 8798 w 9637"/>
                                <a:gd name="T85" fmla="*/ 18 h 87"/>
                                <a:gd name="T86" fmla="*/ 8597 w 9637"/>
                                <a:gd name="T87" fmla="*/ 17 h 87"/>
                                <a:gd name="T88" fmla="*/ 8607 w 9637"/>
                                <a:gd name="T89" fmla="*/ 18 h 87"/>
                                <a:gd name="T90" fmla="*/ 8485 w 9637"/>
                                <a:gd name="T91" fmla="*/ 19 h 87"/>
                                <a:gd name="T92" fmla="*/ 7874 w 9637"/>
                                <a:gd name="T93" fmla="*/ 20 h 87"/>
                                <a:gd name="T94" fmla="*/ 7780 w 9637"/>
                                <a:gd name="T95" fmla="*/ 20 h 87"/>
                                <a:gd name="T96" fmla="*/ 7807 w 9637"/>
                                <a:gd name="T97" fmla="*/ 19 h 87"/>
                                <a:gd name="T98" fmla="*/ 7779 w 9637"/>
                                <a:gd name="T99" fmla="*/ 18 h 87"/>
                                <a:gd name="T100" fmla="*/ 7723 w 9637"/>
                                <a:gd name="T101" fmla="*/ 18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637" h="87">
                                  <a:moveTo>
                                    <a:pt x="7723" y="18"/>
                                  </a:moveTo>
                                  <a:lnTo>
                                    <a:pt x="7702" y="17"/>
                                  </a:lnTo>
                                  <a:lnTo>
                                    <a:pt x="7682" y="17"/>
                                  </a:lnTo>
                                  <a:lnTo>
                                    <a:pt x="7664" y="17"/>
                                  </a:lnTo>
                                  <a:lnTo>
                                    <a:pt x="7648" y="17"/>
                                  </a:lnTo>
                                  <a:lnTo>
                                    <a:pt x="7636" y="16"/>
                                  </a:lnTo>
                                  <a:lnTo>
                                    <a:pt x="7629" y="16"/>
                                  </a:lnTo>
                                  <a:lnTo>
                                    <a:pt x="7626" y="16"/>
                                  </a:lnTo>
                                  <a:lnTo>
                                    <a:pt x="7630" y="15"/>
                                  </a:lnTo>
                                  <a:lnTo>
                                    <a:pt x="7642" y="15"/>
                                  </a:lnTo>
                                  <a:lnTo>
                                    <a:pt x="7661" y="15"/>
                                  </a:lnTo>
                                  <a:lnTo>
                                    <a:pt x="7682" y="14"/>
                                  </a:lnTo>
                                  <a:lnTo>
                                    <a:pt x="7747" y="14"/>
                                  </a:lnTo>
                                  <a:lnTo>
                                    <a:pt x="7767" y="15"/>
                                  </a:lnTo>
                                  <a:lnTo>
                                    <a:pt x="7784" y="15"/>
                                  </a:lnTo>
                                  <a:lnTo>
                                    <a:pt x="7797" y="15"/>
                                  </a:lnTo>
                                  <a:lnTo>
                                    <a:pt x="7807" y="15"/>
                                  </a:lnTo>
                                  <a:lnTo>
                                    <a:pt x="7802" y="15"/>
                                  </a:lnTo>
                                  <a:lnTo>
                                    <a:pt x="7803" y="15"/>
                                  </a:lnTo>
                                  <a:lnTo>
                                    <a:pt x="7798" y="14"/>
                                  </a:lnTo>
                                  <a:lnTo>
                                    <a:pt x="7786" y="14"/>
                                  </a:lnTo>
                                  <a:lnTo>
                                    <a:pt x="7771" y="14"/>
                                  </a:lnTo>
                                  <a:lnTo>
                                    <a:pt x="7729" y="13"/>
                                  </a:lnTo>
                                  <a:lnTo>
                                    <a:pt x="7658" y="13"/>
                                  </a:lnTo>
                                  <a:lnTo>
                                    <a:pt x="7636" y="13"/>
                                  </a:lnTo>
                                  <a:lnTo>
                                    <a:pt x="7616" y="12"/>
                                  </a:lnTo>
                                  <a:lnTo>
                                    <a:pt x="7600" y="12"/>
                                  </a:lnTo>
                                  <a:lnTo>
                                    <a:pt x="7595" y="12"/>
                                  </a:lnTo>
                                  <a:lnTo>
                                    <a:pt x="7589" y="12"/>
                                  </a:lnTo>
                                  <a:lnTo>
                                    <a:pt x="7580" y="12"/>
                                  </a:lnTo>
                                  <a:lnTo>
                                    <a:pt x="7569" y="13"/>
                                  </a:lnTo>
                                  <a:lnTo>
                                    <a:pt x="7556" y="13"/>
                                  </a:lnTo>
                                  <a:lnTo>
                                    <a:pt x="7575" y="34"/>
                                  </a:lnTo>
                                  <a:lnTo>
                                    <a:pt x="7596" y="33"/>
                                  </a:lnTo>
                                  <a:lnTo>
                                    <a:pt x="7617" y="33"/>
                                  </a:lnTo>
                                  <a:lnTo>
                                    <a:pt x="7639" y="33"/>
                                  </a:lnTo>
                                  <a:lnTo>
                                    <a:pt x="7659" y="32"/>
                                  </a:lnTo>
                                  <a:lnTo>
                                    <a:pt x="7678" y="32"/>
                                  </a:lnTo>
                                  <a:lnTo>
                                    <a:pt x="7696" y="32"/>
                                  </a:lnTo>
                                  <a:lnTo>
                                    <a:pt x="7711" y="31"/>
                                  </a:lnTo>
                                  <a:lnTo>
                                    <a:pt x="7723" y="31"/>
                                  </a:lnTo>
                                  <a:lnTo>
                                    <a:pt x="7732" y="31"/>
                                  </a:lnTo>
                                  <a:lnTo>
                                    <a:pt x="7737" y="30"/>
                                  </a:lnTo>
                                  <a:lnTo>
                                    <a:pt x="7732" y="30"/>
                                  </a:lnTo>
                                  <a:lnTo>
                                    <a:pt x="7721" y="29"/>
                                  </a:lnTo>
                                  <a:lnTo>
                                    <a:pt x="7704" y="29"/>
                                  </a:lnTo>
                                  <a:lnTo>
                                    <a:pt x="7680" y="29"/>
                                  </a:lnTo>
                                  <a:lnTo>
                                    <a:pt x="7649" y="28"/>
                                  </a:lnTo>
                                  <a:lnTo>
                                    <a:pt x="7678" y="28"/>
                                  </a:lnTo>
                                  <a:lnTo>
                                    <a:pt x="7730" y="28"/>
                                  </a:lnTo>
                                  <a:lnTo>
                                    <a:pt x="7774" y="28"/>
                                  </a:lnTo>
                                  <a:lnTo>
                                    <a:pt x="7795" y="28"/>
                                  </a:lnTo>
                                  <a:lnTo>
                                    <a:pt x="7814" y="29"/>
                                  </a:lnTo>
                                  <a:lnTo>
                                    <a:pt x="7832" y="29"/>
                                  </a:lnTo>
                                  <a:lnTo>
                                    <a:pt x="7849" y="29"/>
                                  </a:lnTo>
                                  <a:lnTo>
                                    <a:pt x="7866" y="30"/>
                                  </a:lnTo>
                                  <a:lnTo>
                                    <a:pt x="7883" y="30"/>
                                  </a:lnTo>
                                  <a:lnTo>
                                    <a:pt x="7900" y="30"/>
                                  </a:lnTo>
                                  <a:lnTo>
                                    <a:pt x="7917" y="31"/>
                                  </a:lnTo>
                                  <a:lnTo>
                                    <a:pt x="7934" y="31"/>
                                  </a:lnTo>
                                  <a:lnTo>
                                    <a:pt x="8000" y="31"/>
                                  </a:lnTo>
                                  <a:lnTo>
                                    <a:pt x="7994" y="32"/>
                                  </a:lnTo>
                                  <a:lnTo>
                                    <a:pt x="7983" y="33"/>
                                  </a:lnTo>
                                  <a:lnTo>
                                    <a:pt x="7970" y="33"/>
                                  </a:lnTo>
                                  <a:lnTo>
                                    <a:pt x="7958" y="33"/>
                                  </a:lnTo>
                                  <a:lnTo>
                                    <a:pt x="7949" y="34"/>
                                  </a:lnTo>
                                  <a:lnTo>
                                    <a:pt x="7944" y="34"/>
                                  </a:lnTo>
                                  <a:lnTo>
                                    <a:pt x="7947" y="35"/>
                                  </a:lnTo>
                                  <a:lnTo>
                                    <a:pt x="7959" y="35"/>
                                  </a:lnTo>
                                  <a:lnTo>
                                    <a:pt x="7986" y="35"/>
                                  </a:lnTo>
                                  <a:lnTo>
                                    <a:pt x="8030" y="36"/>
                                  </a:lnTo>
                                  <a:lnTo>
                                    <a:pt x="8071" y="36"/>
                                  </a:lnTo>
                                  <a:lnTo>
                                    <a:pt x="8148" y="36"/>
                                  </a:lnTo>
                                  <a:lnTo>
                                    <a:pt x="8223" y="36"/>
                                  </a:lnTo>
                                  <a:lnTo>
                                    <a:pt x="8252" y="36"/>
                                  </a:lnTo>
                                  <a:lnTo>
                                    <a:pt x="8228" y="35"/>
                                  </a:lnTo>
                                  <a:lnTo>
                                    <a:pt x="8216" y="35"/>
                                  </a:lnTo>
                                  <a:lnTo>
                                    <a:pt x="8212" y="35"/>
                                  </a:lnTo>
                                  <a:lnTo>
                                    <a:pt x="8208" y="34"/>
                                  </a:lnTo>
                                  <a:lnTo>
                                    <a:pt x="8203" y="33"/>
                                  </a:lnTo>
                                  <a:lnTo>
                                    <a:pt x="8196" y="33"/>
                                  </a:lnTo>
                                  <a:lnTo>
                                    <a:pt x="8185" y="33"/>
                                  </a:lnTo>
                                  <a:lnTo>
                                    <a:pt x="8171" y="33"/>
                                  </a:lnTo>
                                  <a:lnTo>
                                    <a:pt x="8154" y="32"/>
                                  </a:lnTo>
                                  <a:lnTo>
                                    <a:pt x="8132" y="32"/>
                                  </a:lnTo>
                                  <a:lnTo>
                                    <a:pt x="8150" y="32"/>
                                  </a:lnTo>
                                  <a:lnTo>
                                    <a:pt x="8172" y="32"/>
                                  </a:lnTo>
                                  <a:lnTo>
                                    <a:pt x="8197" y="31"/>
                                  </a:lnTo>
                                  <a:lnTo>
                                    <a:pt x="8248" y="31"/>
                                  </a:lnTo>
                                  <a:lnTo>
                                    <a:pt x="8294" y="31"/>
                                  </a:lnTo>
                                  <a:lnTo>
                                    <a:pt x="8312" y="30"/>
                                  </a:lnTo>
                                  <a:lnTo>
                                    <a:pt x="8325" y="30"/>
                                  </a:lnTo>
                                  <a:lnTo>
                                    <a:pt x="8331" y="30"/>
                                  </a:lnTo>
                                  <a:lnTo>
                                    <a:pt x="8332" y="30"/>
                                  </a:lnTo>
                                  <a:lnTo>
                                    <a:pt x="8298" y="30"/>
                                  </a:lnTo>
                                  <a:lnTo>
                                    <a:pt x="8265" y="30"/>
                                  </a:lnTo>
                                  <a:lnTo>
                                    <a:pt x="8225" y="30"/>
                                  </a:lnTo>
                                  <a:lnTo>
                                    <a:pt x="8201" y="30"/>
                                  </a:lnTo>
                                  <a:lnTo>
                                    <a:pt x="8174" y="29"/>
                                  </a:lnTo>
                                  <a:lnTo>
                                    <a:pt x="8167" y="29"/>
                                  </a:lnTo>
                                  <a:lnTo>
                                    <a:pt x="8215" y="29"/>
                                  </a:lnTo>
                                  <a:lnTo>
                                    <a:pt x="8481" y="29"/>
                                  </a:lnTo>
                                  <a:lnTo>
                                    <a:pt x="8530" y="30"/>
                                  </a:lnTo>
                                  <a:lnTo>
                                    <a:pt x="8555" y="30"/>
                                  </a:lnTo>
                                  <a:lnTo>
                                    <a:pt x="8579" y="30"/>
                                  </a:lnTo>
                                  <a:lnTo>
                                    <a:pt x="8603" y="30"/>
                                  </a:lnTo>
                                  <a:lnTo>
                                    <a:pt x="8628" y="31"/>
                                  </a:lnTo>
                                  <a:lnTo>
                                    <a:pt x="8652" y="31"/>
                                  </a:lnTo>
                                  <a:lnTo>
                                    <a:pt x="8637" y="32"/>
                                  </a:lnTo>
                                  <a:lnTo>
                                    <a:pt x="8612" y="32"/>
                                  </a:lnTo>
                                  <a:lnTo>
                                    <a:pt x="8644" y="32"/>
                                  </a:lnTo>
                                  <a:lnTo>
                                    <a:pt x="8678" y="32"/>
                                  </a:lnTo>
                                  <a:lnTo>
                                    <a:pt x="8712" y="31"/>
                                  </a:lnTo>
                                  <a:lnTo>
                                    <a:pt x="8748" y="31"/>
                                  </a:lnTo>
                                  <a:lnTo>
                                    <a:pt x="8785" y="31"/>
                                  </a:lnTo>
                                  <a:lnTo>
                                    <a:pt x="8770" y="21"/>
                                  </a:lnTo>
                                  <a:lnTo>
                                    <a:pt x="8612" y="21"/>
                                  </a:lnTo>
                                  <a:lnTo>
                                    <a:pt x="8594" y="21"/>
                                  </a:lnTo>
                                  <a:lnTo>
                                    <a:pt x="8581" y="20"/>
                                  </a:lnTo>
                                  <a:lnTo>
                                    <a:pt x="8575" y="20"/>
                                  </a:lnTo>
                                  <a:lnTo>
                                    <a:pt x="8575" y="19"/>
                                  </a:lnTo>
                                  <a:lnTo>
                                    <a:pt x="8874" y="19"/>
                                  </a:lnTo>
                                  <a:lnTo>
                                    <a:pt x="8869" y="19"/>
                                  </a:lnTo>
                                  <a:lnTo>
                                    <a:pt x="8860" y="19"/>
                                  </a:lnTo>
                                  <a:lnTo>
                                    <a:pt x="8834" y="18"/>
                                  </a:lnTo>
                                  <a:lnTo>
                                    <a:pt x="8798" y="18"/>
                                  </a:lnTo>
                                  <a:lnTo>
                                    <a:pt x="8753" y="18"/>
                                  </a:lnTo>
                                  <a:lnTo>
                                    <a:pt x="8677" y="17"/>
                                  </a:lnTo>
                                  <a:lnTo>
                                    <a:pt x="8597" y="17"/>
                                  </a:lnTo>
                                  <a:lnTo>
                                    <a:pt x="8522" y="17"/>
                                  </a:lnTo>
                                  <a:lnTo>
                                    <a:pt x="8460" y="17"/>
                                  </a:lnTo>
                                  <a:lnTo>
                                    <a:pt x="8607" y="18"/>
                                  </a:lnTo>
                                  <a:lnTo>
                                    <a:pt x="8567" y="19"/>
                                  </a:lnTo>
                                  <a:lnTo>
                                    <a:pt x="8527" y="19"/>
                                  </a:lnTo>
                                  <a:lnTo>
                                    <a:pt x="8485" y="19"/>
                                  </a:lnTo>
                                  <a:lnTo>
                                    <a:pt x="8399" y="19"/>
                                  </a:lnTo>
                                  <a:lnTo>
                                    <a:pt x="8223" y="20"/>
                                  </a:lnTo>
                                  <a:lnTo>
                                    <a:pt x="7874" y="20"/>
                                  </a:lnTo>
                                  <a:lnTo>
                                    <a:pt x="7794" y="20"/>
                                  </a:lnTo>
                                  <a:lnTo>
                                    <a:pt x="7755" y="20"/>
                                  </a:lnTo>
                                  <a:lnTo>
                                    <a:pt x="7780" y="20"/>
                                  </a:lnTo>
                                  <a:lnTo>
                                    <a:pt x="7797" y="20"/>
                                  </a:lnTo>
                                  <a:lnTo>
                                    <a:pt x="7805" y="19"/>
                                  </a:lnTo>
                                  <a:lnTo>
                                    <a:pt x="7807" y="19"/>
                                  </a:lnTo>
                                  <a:lnTo>
                                    <a:pt x="7802" y="19"/>
                                  </a:lnTo>
                                  <a:lnTo>
                                    <a:pt x="7793" y="19"/>
                                  </a:lnTo>
                                  <a:lnTo>
                                    <a:pt x="7779" y="18"/>
                                  </a:lnTo>
                                  <a:lnTo>
                                    <a:pt x="7762" y="18"/>
                                  </a:lnTo>
                                  <a:lnTo>
                                    <a:pt x="7743" y="18"/>
                                  </a:lnTo>
                                  <a:lnTo>
                                    <a:pt x="772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08"/>
                          <wps:cNvSpPr>
                            <a:spLocks/>
                          </wps:cNvSpPr>
                          <wps:spPr bwMode="auto">
                            <a:xfrm>
                              <a:off x="1148" y="4059"/>
                              <a:ext cx="9637" cy="87"/>
                            </a:xfrm>
                            <a:custGeom>
                              <a:avLst/>
                              <a:gdLst>
                                <a:gd name="T0" fmla="*/ 9176 w 9637"/>
                                <a:gd name="T1" fmla="*/ 29 h 87"/>
                                <a:gd name="T2" fmla="*/ 9232 w 9637"/>
                                <a:gd name="T3" fmla="*/ 28 h 87"/>
                                <a:gd name="T4" fmla="*/ 9280 w 9637"/>
                                <a:gd name="T5" fmla="*/ 27 h 87"/>
                                <a:gd name="T6" fmla="*/ 9200 w 9637"/>
                                <a:gd name="T7" fmla="*/ 26 h 87"/>
                                <a:gd name="T8" fmla="*/ 9136 w 9637"/>
                                <a:gd name="T9" fmla="*/ 26 h 87"/>
                                <a:gd name="T10" fmla="*/ 9050 w 9637"/>
                                <a:gd name="T11" fmla="*/ 26 h 87"/>
                                <a:gd name="T12" fmla="*/ 9022 w 9637"/>
                                <a:gd name="T13" fmla="*/ 25 h 87"/>
                                <a:gd name="T14" fmla="*/ 9067 w 9637"/>
                                <a:gd name="T15" fmla="*/ 25 h 87"/>
                                <a:gd name="T16" fmla="*/ 9072 w 9637"/>
                                <a:gd name="T17" fmla="*/ 24 h 87"/>
                                <a:gd name="T18" fmla="*/ 9062 w 9637"/>
                                <a:gd name="T19" fmla="*/ 23 h 87"/>
                                <a:gd name="T20" fmla="*/ 9046 w 9637"/>
                                <a:gd name="T21" fmla="*/ 23 h 87"/>
                                <a:gd name="T22" fmla="*/ 9031 w 9637"/>
                                <a:gd name="T23" fmla="*/ 22 h 87"/>
                                <a:gd name="T24" fmla="*/ 9020 w 9637"/>
                                <a:gd name="T25" fmla="*/ 21 h 87"/>
                                <a:gd name="T26" fmla="*/ 9029 w 9637"/>
                                <a:gd name="T27" fmla="*/ 20 h 87"/>
                                <a:gd name="T28" fmla="*/ 9055 w 9637"/>
                                <a:gd name="T29" fmla="*/ 20 h 87"/>
                                <a:gd name="T30" fmla="*/ 9146 w 9637"/>
                                <a:gd name="T31" fmla="*/ 19 h 87"/>
                                <a:gd name="T32" fmla="*/ 9338 w 9637"/>
                                <a:gd name="T33" fmla="*/ 20 h 87"/>
                                <a:gd name="T34" fmla="*/ 9452 w 9637"/>
                                <a:gd name="T35" fmla="*/ 21 h 87"/>
                                <a:gd name="T36" fmla="*/ 9576 w 9637"/>
                                <a:gd name="T37" fmla="*/ 20 h 87"/>
                                <a:gd name="T38" fmla="*/ 9618 w 9637"/>
                                <a:gd name="T39" fmla="*/ 20 h 87"/>
                                <a:gd name="T40" fmla="*/ 9604 w 9637"/>
                                <a:gd name="T41" fmla="*/ 19 h 87"/>
                                <a:gd name="T42" fmla="*/ 9535 w 9637"/>
                                <a:gd name="T43" fmla="*/ 18 h 87"/>
                                <a:gd name="T44" fmla="*/ 9463 w 9637"/>
                                <a:gd name="T45" fmla="*/ 18 h 87"/>
                                <a:gd name="T46" fmla="*/ 9392 w 9637"/>
                                <a:gd name="T47" fmla="*/ 17 h 87"/>
                                <a:gd name="T48" fmla="*/ 9322 w 9637"/>
                                <a:gd name="T49" fmla="*/ 17 h 87"/>
                                <a:gd name="T50" fmla="*/ 9254 w 9637"/>
                                <a:gd name="T51" fmla="*/ 16 h 87"/>
                                <a:gd name="T52" fmla="*/ 9050 w 9637"/>
                                <a:gd name="T53" fmla="*/ 16 h 87"/>
                                <a:gd name="T54" fmla="*/ 9176 w 9637"/>
                                <a:gd name="T55" fmla="*/ 17 h 87"/>
                                <a:gd name="T56" fmla="*/ 8848 w 9637"/>
                                <a:gd name="T57" fmla="*/ 22 h 87"/>
                                <a:gd name="T58" fmla="*/ 8795 w 9637"/>
                                <a:gd name="T59" fmla="*/ 21 h 87"/>
                                <a:gd name="T60" fmla="*/ 8785 w 9637"/>
                                <a:gd name="T61" fmla="*/ 31 h 87"/>
                                <a:gd name="T62" fmla="*/ 8897 w 9637"/>
                                <a:gd name="T63" fmla="*/ 30 h 87"/>
                                <a:gd name="T64" fmla="*/ 9044 w 9637"/>
                                <a:gd name="T65" fmla="*/ 30 h 87"/>
                                <a:gd name="T66" fmla="*/ 9113 w 9637"/>
                                <a:gd name="T67" fmla="*/ 29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637" h="87">
                                  <a:moveTo>
                                    <a:pt x="9145" y="29"/>
                                  </a:moveTo>
                                  <a:lnTo>
                                    <a:pt x="9176" y="29"/>
                                  </a:lnTo>
                                  <a:lnTo>
                                    <a:pt x="9205" y="28"/>
                                  </a:lnTo>
                                  <a:lnTo>
                                    <a:pt x="9232" y="28"/>
                                  </a:lnTo>
                                  <a:lnTo>
                                    <a:pt x="9257" y="27"/>
                                  </a:lnTo>
                                  <a:lnTo>
                                    <a:pt x="9280" y="27"/>
                                  </a:lnTo>
                                  <a:lnTo>
                                    <a:pt x="9217" y="26"/>
                                  </a:lnTo>
                                  <a:lnTo>
                                    <a:pt x="9200" y="26"/>
                                  </a:lnTo>
                                  <a:lnTo>
                                    <a:pt x="9180" y="26"/>
                                  </a:lnTo>
                                  <a:lnTo>
                                    <a:pt x="9136" y="26"/>
                                  </a:lnTo>
                                  <a:lnTo>
                                    <a:pt x="9069" y="26"/>
                                  </a:lnTo>
                                  <a:lnTo>
                                    <a:pt x="9050" y="26"/>
                                  </a:lnTo>
                                  <a:lnTo>
                                    <a:pt x="9033" y="26"/>
                                  </a:lnTo>
                                  <a:lnTo>
                                    <a:pt x="9022" y="25"/>
                                  </a:lnTo>
                                  <a:lnTo>
                                    <a:pt x="9058" y="25"/>
                                  </a:lnTo>
                                  <a:lnTo>
                                    <a:pt x="9067" y="25"/>
                                  </a:lnTo>
                                  <a:lnTo>
                                    <a:pt x="9073" y="25"/>
                                  </a:lnTo>
                                  <a:lnTo>
                                    <a:pt x="9072" y="24"/>
                                  </a:lnTo>
                                  <a:lnTo>
                                    <a:pt x="9068" y="24"/>
                                  </a:lnTo>
                                  <a:lnTo>
                                    <a:pt x="9062" y="23"/>
                                  </a:lnTo>
                                  <a:lnTo>
                                    <a:pt x="9054" y="23"/>
                                  </a:lnTo>
                                  <a:lnTo>
                                    <a:pt x="9046" y="23"/>
                                  </a:lnTo>
                                  <a:lnTo>
                                    <a:pt x="9038" y="22"/>
                                  </a:lnTo>
                                  <a:lnTo>
                                    <a:pt x="9031" y="22"/>
                                  </a:lnTo>
                                  <a:lnTo>
                                    <a:pt x="9025" y="22"/>
                                  </a:lnTo>
                                  <a:lnTo>
                                    <a:pt x="9020" y="21"/>
                                  </a:lnTo>
                                  <a:lnTo>
                                    <a:pt x="9023" y="21"/>
                                  </a:lnTo>
                                  <a:lnTo>
                                    <a:pt x="9029" y="20"/>
                                  </a:lnTo>
                                  <a:lnTo>
                                    <a:pt x="9039" y="20"/>
                                  </a:lnTo>
                                  <a:lnTo>
                                    <a:pt x="9055" y="20"/>
                                  </a:lnTo>
                                  <a:lnTo>
                                    <a:pt x="9077" y="20"/>
                                  </a:lnTo>
                                  <a:lnTo>
                                    <a:pt x="9146" y="19"/>
                                  </a:lnTo>
                                  <a:lnTo>
                                    <a:pt x="9276" y="20"/>
                                  </a:lnTo>
                                  <a:lnTo>
                                    <a:pt x="9338" y="20"/>
                                  </a:lnTo>
                                  <a:lnTo>
                                    <a:pt x="9396" y="20"/>
                                  </a:lnTo>
                                  <a:lnTo>
                                    <a:pt x="9452" y="21"/>
                                  </a:lnTo>
                                  <a:lnTo>
                                    <a:pt x="9553" y="21"/>
                                  </a:lnTo>
                                  <a:lnTo>
                                    <a:pt x="9576" y="20"/>
                                  </a:lnTo>
                                  <a:lnTo>
                                    <a:pt x="9597" y="20"/>
                                  </a:lnTo>
                                  <a:lnTo>
                                    <a:pt x="9618" y="20"/>
                                  </a:lnTo>
                                  <a:lnTo>
                                    <a:pt x="9637" y="19"/>
                                  </a:lnTo>
                                  <a:lnTo>
                                    <a:pt x="9604" y="19"/>
                                  </a:lnTo>
                                  <a:lnTo>
                                    <a:pt x="9570" y="19"/>
                                  </a:lnTo>
                                  <a:lnTo>
                                    <a:pt x="9535" y="18"/>
                                  </a:lnTo>
                                  <a:lnTo>
                                    <a:pt x="9499" y="18"/>
                                  </a:lnTo>
                                  <a:lnTo>
                                    <a:pt x="9463" y="18"/>
                                  </a:lnTo>
                                  <a:lnTo>
                                    <a:pt x="9428" y="18"/>
                                  </a:lnTo>
                                  <a:lnTo>
                                    <a:pt x="9392" y="17"/>
                                  </a:lnTo>
                                  <a:lnTo>
                                    <a:pt x="9356" y="17"/>
                                  </a:lnTo>
                                  <a:lnTo>
                                    <a:pt x="9322" y="17"/>
                                  </a:lnTo>
                                  <a:lnTo>
                                    <a:pt x="9287" y="17"/>
                                  </a:lnTo>
                                  <a:lnTo>
                                    <a:pt x="9254" y="16"/>
                                  </a:lnTo>
                                  <a:lnTo>
                                    <a:pt x="9192" y="16"/>
                                  </a:lnTo>
                                  <a:lnTo>
                                    <a:pt x="9050" y="16"/>
                                  </a:lnTo>
                                  <a:lnTo>
                                    <a:pt x="9035" y="16"/>
                                  </a:lnTo>
                                  <a:lnTo>
                                    <a:pt x="9176" y="17"/>
                                  </a:lnTo>
                                  <a:lnTo>
                                    <a:pt x="8854" y="22"/>
                                  </a:lnTo>
                                  <a:lnTo>
                                    <a:pt x="8848" y="22"/>
                                  </a:lnTo>
                                  <a:lnTo>
                                    <a:pt x="8835" y="22"/>
                                  </a:lnTo>
                                  <a:lnTo>
                                    <a:pt x="8795" y="21"/>
                                  </a:lnTo>
                                  <a:lnTo>
                                    <a:pt x="8770" y="21"/>
                                  </a:lnTo>
                                  <a:lnTo>
                                    <a:pt x="8785" y="31"/>
                                  </a:lnTo>
                                  <a:lnTo>
                                    <a:pt x="8822" y="31"/>
                                  </a:lnTo>
                                  <a:lnTo>
                                    <a:pt x="8897" y="30"/>
                                  </a:lnTo>
                                  <a:lnTo>
                                    <a:pt x="8972" y="30"/>
                                  </a:lnTo>
                                  <a:lnTo>
                                    <a:pt x="9044" y="30"/>
                                  </a:lnTo>
                                  <a:lnTo>
                                    <a:pt x="9079" y="29"/>
                                  </a:lnTo>
                                  <a:lnTo>
                                    <a:pt x="9113" y="29"/>
                                  </a:lnTo>
                                  <a:lnTo>
                                    <a:pt x="914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09"/>
                          <wps:cNvSpPr>
                            <a:spLocks/>
                          </wps:cNvSpPr>
                          <wps:spPr bwMode="auto">
                            <a:xfrm>
                              <a:off x="1148" y="4059"/>
                              <a:ext cx="9637" cy="87"/>
                            </a:xfrm>
                            <a:custGeom>
                              <a:avLst/>
                              <a:gdLst>
                                <a:gd name="T0" fmla="*/ 2458 w 9637"/>
                                <a:gd name="T1" fmla="*/ 15 h 87"/>
                                <a:gd name="T2" fmla="*/ 2456 w 9637"/>
                                <a:gd name="T3" fmla="*/ 15 h 87"/>
                                <a:gd name="T4" fmla="*/ 2450 w 9637"/>
                                <a:gd name="T5" fmla="*/ 14 h 87"/>
                                <a:gd name="T6" fmla="*/ 2445 w 9637"/>
                                <a:gd name="T7" fmla="*/ 13 h 87"/>
                                <a:gd name="T8" fmla="*/ 2439 w 9637"/>
                                <a:gd name="T9" fmla="*/ 12 h 87"/>
                                <a:gd name="T10" fmla="*/ 2449 w 9637"/>
                                <a:gd name="T11" fmla="*/ 0 h 87"/>
                                <a:gd name="T12" fmla="*/ 2426 w 9637"/>
                                <a:gd name="T13" fmla="*/ 0 h 87"/>
                                <a:gd name="T14" fmla="*/ 2425 w 9637"/>
                                <a:gd name="T15" fmla="*/ 10 h 87"/>
                                <a:gd name="T16" fmla="*/ 2428 w 9637"/>
                                <a:gd name="T17" fmla="*/ 10 h 87"/>
                                <a:gd name="T18" fmla="*/ 2435 w 9637"/>
                                <a:gd name="T19" fmla="*/ 12 h 87"/>
                                <a:gd name="T20" fmla="*/ 2442 w 9637"/>
                                <a:gd name="T21" fmla="*/ 13 h 87"/>
                                <a:gd name="T22" fmla="*/ 2449 w 9637"/>
                                <a:gd name="T23" fmla="*/ 15 h 87"/>
                                <a:gd name="T24" fmla="*/ 2482 w 9637"/>
                                <a:gd name="T25" fmla="*/ 23 h 87"/>
                                <a:gd name="T26" fmla="*/ 2486 w 9637"/>
                                <a:gd name="T27" fmla="*/ 23 h 87"/>
                                <a:gd name="T28" fmla="*/ 2489 w 9637"/>
                                <a:gd name="T29" fmla="*/ 16 h 87"/>
                                <a:gd name="T30" fmla="*/ 2482 w 9637"/>
                                <a:gd name="T31" fmla="*/ 15 h 87"/>
                                <a:gd name="T32" fmla="*/ 2474 w 9637"/>
                                <a:gd name="T33" fmla="*/ 13 h 87"/>
                                <a:gd name="T34" fmla="*/ 2464 w 9637"/>
                                <a:gd name="T35" fmla="*/ 10 h 87"/>
                                <a:gd name="T36" fmla="*/ 2458 w 9637"/>
                                <a:gd name="T37" fmla="*/ 15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637" h="87">
                                  <a:moveTo>
                                    <a:pt x="2458" y="15"/>
                                  </a:moveTo>
                                  <a:lnTo>
                                    <a:pt x="2456" y="15"/>
                                  </a:lnTo>
                                  <a:lnTo>
                                    <a:pt x="2450" y="14"/>
                                  </a:lnTo>
                                  <a:lnTo>
                                    <a:pt x="2445" y="13"/>
                                  </a:lnTo>
                                  <a:lnTo>
                                    <a:pt x="2439" y="12"/>
                                  </a:lnTo>
                                  <a:lnTo>
                                    <a:pt x="2449" y="0"/>
                                  </a:lnTo>
                                  <a:lnTo>
                                    <a:pt x="2426" y="0"/>
                                  </a:lnTo>
                                  <a:lnTo>
                                    <a:pt x="2425" y="10"/>
                                  </a:lnTo>
                                  <a:lnTo>
                                    <a:pt x="2428" y="10"/>
                                  </a:lnTo>
                                  <a:lnTo>
                                    <a:pt x="2435" y="12"/>
                                  </a:lnTo>
                                  <a:lnTo>
                                    <a:pt x="2442" y="13"/>
                                  </a:lnTo>
                                  <a:lnTo>
                                    <a:pt x="2449" y="15"/>
                                  </a:lnTo>
                                  <a:lnTo>
                                    <a:pt x="2482" y="23"/>
                                  </a:lnTo>
                                  <a:lnTo>
                                    <a:pt x="2486" y="23"/>
                                  </a:lnTo>
                                  <a:lnTo>
                                    <a:pt x="2489" y="16"/>
                                  </a:lnTo>
                                  <a:lnTo>
                                    <a:pt x="2482" y="15"/>
                                  </a:lnTo>
                                  <a:lnTo>
                                    <a:pt x="2474" y="13"/>
                                  </a:lnTo>
                                  <a:lnTo>
                                    <a:pt x="2464" y="10"/>
                                  </a:lnTo>
                                  <a:lnTo>
                                    <a:pt x="245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10"/>
                          <wps:cNvSpPr>
                            <a:spLocks/>
                          </wps:cNvSpPr>
                          <wps:spPr bwMode="auto">
                            <a:xfrm>
                              <a:off x="1148" y="4059"/>
                              <a:ext cx="9637" cy="87"/>
                            </a:xfrm>
                            <a:custGeom>
                              <a:avLst/>
                              <a:gdLst>
                                <a:gd name="T0" fmla="*/ 2024 w 9637"/>
                                <a:gd name="T1" fmla="*/ -46 h 87"/>
                                <a:gd name="T2" fmla="*/ 1632 w 9637"/>
                                <a:gd name="T3" fmla="*/ -46 h 87"/>
                                <a:gd name="T4" fmla="*/ 1745 w 9637"/>
                                <a:gd name="T5" fmla="*/ -43 h 87"/>
                                <a:gd name="T6" fmla="*/ 981 w 9637"/>
                                <a:gd name="T7" fmla="*/ -42 h 87"/>
                                <a:gd name="T8" fmla="*/ 473 w 9637"/>
                                <a:gd name="T9" fmla="*/ -44 h 87"/>
                                <a:gd name="T10" fmla="*/ 1374 w 9637"/>
                                <a:gd name="T11" fmla="*/ -16 h 87"/>
                                <a:gd name="T12" fmla="*/ 1987 w 9637"/>
                                <a:gd name="T13" fmla="*/ -9 h 87"/>
                                <a:gd name="T14" fmla="*/ 1626 w 9637"/>
                                <a:gd name="T15" fmla="*/ -8 h 87"/>
                                <a:gd name="T16" fmla="*/ 987 w 9637"/>
                                <a:gd name="T17" fmla="*/ -6 h 87"/>
                                <a:gd name="T18" fmla="*/ 1188 w 9637"/>
                                <a:gd name="T19" fmla="*/ 20 h 87"/>
                                <a:gd name="T20" fmla="*/ 1661 w 9637"/>
                                <a:gd name="T21" fmla="*/ 17 h 87"/>
                                <a:gd name="T22" fmla="*/ 2258 w 9637"/>
                                <a:gd name="T23" fmla="*/ 13 h 87"/>
                                <a:gd name="T24" fmla="*/ 2387 w 9637"/>
                                <a:gd name="T25" fmla="*/ 0 h 87"/>
                                <a:gd name="T26" fmla="*/ 3973 w 9637"/>
                                <a:gd name="T27" fmla="*/ -6 h 87"/>
                                <a:gd name="T28" fmla="*/ 4640 w 9637"/>
                                <a:gd name="T29" fmla="*/ -3 h 87"/>
                                <a:gd name="T30" fmla="*/ 4612 w 9637"/>
                                <a:gd name="T31" fmla="*/ 10 h 87"/>
                                <a:gd name="T32" fmla="*/ 4687 w 9637"/>
                                <a:gd name="T33" fmla="*/ 16 h 87"/>
                                <a:gd name="T34" fmla="*/ 4332 w 9637"/>
                                <a:gd name="T35" fmla="*/ 10 h 87"/>
                                <a:gd name="T36" fmla="*/ 4119 w 9637"/>
                                <a:gd name="T37" fmla="*/ 5 h 87"/>
                                <a:gd name="T38" fmla="*/ 3885 w 9637"/>
                                <a:gd name="T39" fmla="*/ 0 h 87"/>
                                <a:gd name="T40" fmla="*/ 3211 w 9637"/>
                                <a:gd name="T41" fmla="*/ 0 h 87"/>
                                <a:gd name="T42" fmla="*/ 3087 w 9637"/>
                                <a:gd name="T43" fmla="*/ 7 h 87"/>
                                <a:gd name="T44" fmla="*/ 2560 w 9637"/>
                                <a:gd name="T45" fmla="*/ 10 h 87"/>
                                <a:gd name="T46" fmla="*/ 2439 w 9637"/>
                                <a:gd name="T47" fmla="*/ 12 h 87"/>
                                <a:gd name="T48" fmla="*/ 2489 w 9637"/>
                                <a:gd name="T49" fmla="*/ 16 h 87"/>
                                <a:gd name="T50" fmla="*/ 4106 w 9637"/>
                                <a:gd name="T51" fmla="*/ 20 h 87"/>
                                <a:gd name="T52" fmla="*/ 4455 w 9637"/>
                                <a:gd name="T53" fmla="*/ 33 h 87"/>
                                <a:gd name="T54" fmla="*/ 5252 w 9637"/>
                                <a:gd name="T55" fmla="*/ 33 h 87"/>
                                <a:gd name="T56" fmla="*/ 5859 w 9637"/>
                                <a:gd name="T57" fmla="*/ 38 h 87"/>
                                <a:gd name="T58" fmla="*/ 5971 w 9637"/>
                                <a:gd name="T59" fmla="*/ 33 h 87"/>
                                <a:gd name="T60" fmla="*/ 6327 w 9637"/>
                                <a:gd name="T61" fmla="*/ 35 h 87"/>
                                <a:gd name="T62" fmla="*/ 6845 w 9637"/>
                                <a:gd name="T63" fmla="*/ 38 h 87"/>
                                <a:gd name="T64" fmla="*/ 7358 w 9637"/>
                                <a:gd name="T65" fmla="*/ 35 h 87"/>
                                <a:gd name="T66" fmla="*/ 7424 w 9637"/>
                                <a:gd name="T67" fmla="*/ 15 h 87"/>
                                <a:gd name="T68" fmla="*/ 6776 w 9637"/>
                                <a:gd name="T69" fmla="*/ 19 h 87"/>
                                <a:gd name="T70" fmla="*/ 8413 w 9637"/>
                                <a:gd name="T71" fmla="*/ 6 h 87"/>
                                <a:gd name="T72" fmla="*/ 9078 w 9637"/>
                                <a:gd name="T73" fmla="*/ 5 h 87"/>
                                <a:gd name="T74" fmla="*/ 9379 w 9637"/>
                                <a:gd name="T75" fmla="*/ -2 h 87"/>
                                <a:gd name="T76" fmla="*/ 8802 w 9637"/>
                                <a:gd name="T77" fmla="*/ -10 h 87"/>
                                <a:gd name="T78" fmla="*/ 8633 w 9637"/>
                                <a:gd name="T79" fmla="*/ -16 h 87"/>
                                <a:gd name="T80" fmla="*/ 8180 w 9637"/>
                                <a:gd name="T81" fmla="*/ -16 h 87"/>
                                <a:gd name="T82" fmla="*/ 7717 w 9637"/>
                                <a:gd name="T83" fmla="*/ -27 h 87"/>
                                <a:gd name="T84" fmla="*/ 7182 w 9637"/>
                                <a:gd name="T85" fmla="*/ -23 h 87"/>
                                <a:gd name="T86" fmla="*/ 7624 w 9637"/>
                                <a:gd name="T87" fmla="*/ -26 h 87"/>
                                <a:gd name="T88" fmla="*/ 7704 w 9637"/>
                                <a:gd name="T89" fmla="*/ -16 h 87"/>
                                <a:gd name="T90" fmla="*/ 7142 w 9637"/>
                                <a:gd name="T91" fmla="*/ -17 h 87"/>
                                <a:gd name="T92" fmla="*/ 6836 w 9637"/>
                                <a:gd name="T93" fmla="*/ -18 h 87"/>
                                <a:gd name="T94" fmla="*/ 7202 w 9637"/>
                                <a:gd name="T95" fmla="*/ -31 h 87"/>
                                <a:gd name="T96" fmla="*/ 6897 w 9637"/>
                                <a:gd name="T97" fmla="*/ -25 h 87"/>
                                <a:gd name="T98" fmla="*/ 5977 w 9637"/>
                                <a:gd name="T99" fmla="*/ -19 h 87"/>
                                <a:gd name="T100" fmla="*/ 5933 w 9637"/>
                                <a:gd name="T101" fmla="*/ -21 h 87"/>
                                <a:gd name="T102" fmla="*/ 5949 w 9637"/>
                                <a:gd name="T103" fmla="*/ -27 h 87"/>
                                <a:gd name="T104" fmla="*/ 6246 w 9637"/>
                                <a:gd name="T105" fmla="*/ -28 h 87"/>
                                <a:gd name="T106" fmla="*/ 6550 w 9637"/>
                                <a:gd name="T107" fmla="*/ -31 h 87"/>
                                <a:gd name="T108" fmla="*/ 5722 w 9637"/>
                                <a:gd name="T109" fmla="*/ -33 h 87"/>
                                <a:gd name="T110" fmla="*/ 5308 w 9637"/>
                                <a:gd name="T111" fmla="*/ -34 h 87"/>
                                <a:gd name="T112" fmla="*/ 4079 w 9637"/>
                                <a:gd name="T113" fmla="*/ -38 h 87"/>
                                <a:gd name="T114" fmla="*/ 3595 w 9637"/>
                                <a:gd name="T115" fmla="*/ -36 h 87"/>
                                <a:gd name="T116" fmla="*/ 3226 w 9637"/>
                                <a:gd name="T117" fmla="*/ -28 h 87"/>
                                <a:gd name="T118" fmla="*/ 1930 w 9637"/>
                                <a:gd name="T119" fmla="*/ -36 h 87"/>
                                <a:gd name="T120" fmla="*/ 1970 w 9637"/>
                                <a:gd name="T121" fmla="*/ -41 h 87"/>
                                <a:gd name="T122" fmla="*/ 2438 w 9637"/>
                                <a:gd name="T123" fmla="*/ -45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637" h="87">
                                  <a:moveTo>
                                    <a:pt x="2260" y="-50"/>
                                  </a:moveTo>
                                  <a:lnTo>
                                    <a:pt x="2180" y="-50"/>
                                  </a:lnTo>
                                  <a:lnTo>
                                    <a:pt x="2102" y="-50"/>
                                  </a:lnTo>
                                  <a:lnTo>
                                    <a:pt x="2057" y="-49"/>
                                  </a:lnTo>
                                  <a:lnTo>
                                    <a:pt x="2008" y="-49"/>
                                  </a:lnTo>
                                  <a:lnTo>
                                    <a:pt x="1955" y="-49"/>
                                  </a:lnTo>
                                  <a:lnTo>
                                    <a:pt x="1929" y="-49"/>
                                  </a:lnTo>
                                  <a:lnTo>
                                    <a:pt x="1902" y="-48"/>
                                  </a:lnTo>
                                  <a:lnTo>
                                    <a:pt x="1876" y="-48"/>
                                  </a:lnTo>
                                  <a:lnTo>
                                    <a:pt x="1850" y="-48"/>
                                  </a:lnTo>
                                  <a:lnTo>
                                    <a:pt x="1824" y="-48"/>
                                  </a:lnTo>
                                  <a:lnTo>
                                    <a:pt x="1800" y="-47"/>
                                  </a:lnTo>
                                  <a:lnTo>
                                    <a:pt x="1777" y="-47"/>
                                  </a:lnTo>
                                  <a:lnTo>
                                    <a:pt x="1755" y="-47"/>
                                  </a:lnTo>
                                  <a:lnTo>
                                    <a:pt x="1735" y="-47"/>
                                  </a:lnTo>
                                  <a:lnTo>
                                    <a:pt x="1761" y="-47"/>
                                  </a:lnTo>
                                  <a:lnTo>
                                    <a:pt x="1785" y="-47"/>
                                  </a:lnTo>
                                  <a:lnTo>
                                    <a:pt x="1831" y="-47"/>
                                  </a:lnTo>
                                  <a:lnTo>
                                    <a:pt x="1933" y="-47"/>
                                  </a:lnTo>
                                  <a:lnTo>
                                    <a:pt x="1951" y="-47"/>
                                  </a:lnTo>
                                  <a:lnTo>
                                    <a:pt x="1970" y="-47"/>
                                  </a:lnTo>
                                  <a:lnTo>
                                    <a:pt x="1988" y="-46"/>
                                  </a:lnTo>
                                  <a:lnTo>
                                    <a:pt x="2006" y="-46"/>
                                  </a:lnTo>
                                  <a:lnTo>
                                    <a:pt x="2024" y="-46"/>
                                  </a:lnTo>
                                  <a:lnTo>
                                    <a:pt x="2043" y="-45"/>
                                  </a:lnTo>
                                  <a:lnTo>
                                    <a:pt x="2061" y="-45"/>
                                  </a:lnTo>
                                  <a:lnTo>
                                    <a:pt x="2080" y="-45"/>
                                  </a:lnTo>
                                  <a:lnTo>
                                    <a:pt x="2099" y="-44"/>
                                  </a:lnTo>
                                  <a:lnTo>
                                    <a:pt x="2119" y="-44"/>
                                  </a:lnTo>
                                  <a:lnTo>
                                    <a:pt x="2139" y="-44"/>
                                  </a:lnTo>
                                  <a:lnTo>
                                    <a:pt x="2047" y="-43"/>
                                  </a:lnTo>
                                  <a:lnTo>
                                    <a:pt x="2030" y="-43"/>
                                  </a:lnTo>
                                  <a:lnTo>
                                    <a:pt x="2013" y="-43"/>
                                  </a:lnTo>
                                  <a:lnTo>
                                    <a:pt x="1981" y="-43"/>
                                  </a:lnTo>
                                  <a:lnTo>
                                    <a:pt x="1944" y="-43"/>
                                  </a:lnTo>
                                  <a:lnTo>
                                    <a:pt x="1923" y="-43"/>
                                  </a:lnTo>
                                  <a:lnTo>
                                    <a:pt x="1903" y="-43"/>
                                  </a:lnTo>
                                  <a:lnTo>
                                    <a:pt x="1935" y="-44"/>
                                  </a:lnTo>
                                  <a:lnTo>
                                    <a:pt x="1807" y="-43"/>
                                  </a:lnTo>
                                  <a:lnTo>
                                    <a:pt x="1802" y="-43"/>
                                  </a:lnTo>
                                  <a:lnTo>
                                    <a:pt x="1793" y="-43"/>
                                  </a:lnTo>
                                  <a:lnTo>
                                    <a:pt x="1781" y="-44"/>
                                  </a:lnTo>
                                  <a:lnTo>
                                    <a:pt x="1765" y="-44"/>
                                  </a:lnTo>
                                  <a:lnTo>
                                    <a:pt x="1748" y="-44"/>
                                  </a:lnTo>
                                  <a:lnTo>
                                    <a:pt x="1729" y="-45"/>
                                  </a:lnTo>
                                  <a:lnTo>
                                    <a:pt x="1709" y="-45"/>
                                  </a:lnTo>
                                  <a:lnTo>
                                    <a:pt x="1668" y="-45"/>
                                  </a:lnTo>
                                  <a:lnTo>
                                    <a:pt x="1632" y="-46"/>
                                  </a:lnTo>
                                  <a:lnTo>
                                    <a:pt x="1604" y="-46"/>
                                  </a:lnTo>
                                  <a:lnTo>
                                    <a:pt x="1596" y="-46"/>
                                  </a:lnTo>
                                  <a:lnTo>
                                    <a:pt x="1591" y="-46"/>
                                  </a:lnTo>
                                  <a:lnTo>
                                    <a:pt x="1591" y="-47"/>
                                  </a:lnTo>
                                  <a:lnTo>
                                    <a:pt x="1596" y="-47"/>
                                  </a:lnTo>
                                  <a:lnTo>
                                    <a:pt x="1608" y="-47"/>
                                  </a:lnTo>
                                  <a:lnTo>
                                    <a:pt x="1626" y="-48"/>
                                  </a:lnTo>
                                  <a:lnTo>
                                    <a:pt x="1651" y="-48"/>
                                  </a:lnTo>
                                  <a:lnTo>
                                    <a:pt x="1590" y="-48"/>
                                  </a:lnTo>
                                  <a:lnTo>
                                    <a:pt x="1566" y="-48"/>
                                  </a:lnTo>
                                  <a:lnTo>
                                    <a:pt x="1557" y="-47"/>
                                  </a:lnTo>
                                  <a:lnTo>
                                    <a:pt x="1550" y="-47"/>
                                  </a:lnTo>
                                  <a:lnTo>
                                    <a:pt x="1545" y="-47"/>
                                  </a:lnTo>
                                  <a:lnTo>
                                    <a:pt x="1540" y="-47"/>
                                  </a:lnTo>
                                  <a:lnTo>
                                    <a:pt x="1536" y="-47"/>
                                  </a:lnTo>
                                  <a:lnTo>
                                    <a:pt x="1532" y="-46"/>
                                  </a:lnTo>
                                  <a:lnTo>
                                    <a:pt x="1528" y="-46"/>
                                  </a:lnTo>
                                  <a:lnTo>
                                    <a:pt x="1523" y="-46"/>
                                  </a:lnTo>
                                  <a:lnTo>
                                    <a:pt x="1517" y="-46"/>
                                  </a:lnTo>
                                  <a:lnTo>
                                    <a:pt x="1509" y="-45"/>
                                  </a:lnTo>
                                  <a:lnTo>
                                    <a:pt x="1500" y="-45"/>
                                  </a:lnTo>
                                  <a:lnTo>
                                    <a:pt x="1473" y="-45"/>
                                  </a:lnTo>
                                  <a:lnTo>
                                    <a:pt x="1433" y="-45"/>
                                  </a:lnTo>
                                  <a:lnTo>
                                    <a:pt x="1745" y="-43"/>
                                  </a:lnTo>
                                  <a:lnTo>
                                    <a:pt x="1740" y="-39"/>
                                  </a:lnTo>
                                  <a:lnTo>
                                    <a:pt x="1716" y="-39"/>
                                  </a:lnTo>
                                  <a:lnTo>
                                    <a:pt x="1694" y="-38"/>
                                  </a:lnTo>
                                  <a:lnTo>
                                    <a:pt x="1605" y="-38"/>
                                  </a:lnTo>
                                  <a:lnTo>
                                    <a:pt x="1588" y="-39"/>
                                  </a:lnTo>
                                  <a:lnTo>
                                    <a:pt x="1571" y="-39"/>
                                  </a:lnTo>
                                  <a:lnTo>
                                    <a:pt x="1552" y="-39"/>
                                  </a:lnTo>
                                  <a:lnTo>
                                    <a:pt x="1508" y="-40"/>
                                  </a:lnTo>
                                  <a:lnTo>
                                    <a:pt x="1473" y="-40"/>
                                  </a:lnTo>
                                  <a:lnTo>
                                    <a:pt x="1483" y="-36"/>
                                  </a:lnTo>
                                  <a:lnTo>
                                    <a:pt x="1260" y="-40"/>
                                  </a:lnTo>
                                  <a:lnTo>
                                    <a:pt x="1259" y="-39"/>
                                  </a:lnTo>
                                  <a:lnTo>
                                    <a:pt x="1250" y="-38"/>
                                  </a:lnTo>
                                  <a:lnTo>
                                    <a:pt x="1235" y="-38"/>
                                  </a:lnTo>
                                  <a:lnTo>
                                    <a:pt x="1069" y="-38"/>
                                  </a:lnTo>
                                  <a:lnTo>
                                    <a:pt x="1052" y="-38"/>
                                  </a:lnTo>
                                  <a:lnTo>
                                    <a:pt x="1038" y="-39"/>
                                  </a:lnTo>
                                  <a:lnTo>
                                    <a:pt x="1026" y="-39"/>
                                  </a:lnTo>
                                  <a:lnTo>
                                    <a:pt x="1016" y="-39"/>
                                  </a:lnTo>
                                  <a:lnTo>
                                    <a:pt x="1007" y="-40"/>
                                  </a:lnTo>
                                  <a:lnTo>
                                    <a:pt x="1000" y="-40"/>
                                  </a:lnTo>
                                  <a:lnTo>
                                    <a:pt x="993" y="-41"/>
                                  </a:lnTo>
                                  <a:lnTo>
                                    <a:pt x="987" y="-41"/>
                                  </a:lnTo>
                                  <a:lnTo>
                                    <a:pt x="981" y="-42"/>
                                  </a:lnTo>
                                  <a:lnTo>
                                    <a:pt x="975" y="-42"/>
                                  </a:lnTo>
                                  <a:lnTo>
                                    <a:pt x="968" y="-43"/>
                                  </a:lnTo>
                                  <a:lnTo>
                                    <a:pt x="961" y="-43"/>
                                  </a:lnTo>
                                  <a:lnTo>
                                    <a:pt x="951" y="-43"/>
                                  </a:lnTo>
                                  <a:lnTo>
                                    <a:pt x="940" y="-43"/>
                                  </a:lnTo>
                                  <a:lnTo>
                                    <a:pt x="912" y="-44"/>
                                  </a:lnTo>
                                  <a:lnTo>
                                    <a:pt x="871" y="-43"/>
                                  </a:lnTo>
                                  <a:lnTo>
                                    <a:pt x="846" y="-43"/>
                                  </a:lnTo>
                                  <a:lnTo>
                                    <a:pt x="817" y="-43"/>
                                  </a:lnTo>
                                  <a:lnTo>
                                    <a:pt x="832" y="-42"/>
                                  </a:lnTo>
                                  <a:lnTo>
                                    <a:pt x="794" y="-42"/>
                                  </a:lnTo>
                                  <a:lnTo>
                                    <a:pt x="758" y="-42"/>
                                  </a:lnTo>
                                  <a:lnTo>
                                    <a:pt x="723" y="-41"/>
                                  </a:lnTo>
                                  <a:lnTo>
                                    <a:pt x="653" y="-41"/>
                                  </a:lnTo>
                                  <a:lnTo>
                                    <a:pt x="550" y="-42"/>
                                  </a:lnTo>
                                  <a:lnTo>
                                    <a:pt x="500" y="-42"/>
                                  </a:lnTo>
                                  <a:lnTo>
                                    <a:pt x="473" y="-42"/>
                                  </a:lnTo>
                                  <a:lnTo>
                                    <a:pt x="470" y="-42"/>
                                  </a:lnTo>
                                  <a:lnTo>
                                    <a:pt x="483" y="-43"/>
                                  </a:lnTo>
                                  <a:lnTo>
                                    <a:pt x="505" y="-43"/>
                                  </a:lnTo>
                                  <a:lnTo>
                                    <a:pt x="529" y="-43"/>
                                  </a:lnTo>
                                  <a:lnTo>
                                    <a:pt x="550" y="-43"/>
                                  </a:lnTo>
                                  <a:lnTo>
                                    <a:pt x="513" y="-44"/>
                                  </a:lnTo>
                                  <a:lnTo>
                                    <a:pt x="473" y="-44"/>
                                  </a:lnTo>
                                  <a:lnTo>
                                    <a:pt x="392" y="-44"/>
                                  </a:lnTo>
                                  <a:lnTo>
                                    <a:pt x="0" y="-44"/>
                                  </a:lnTo>
                                  <a:lnTo>
                                    <a:pt x="320" y="-22"/>
                                  </a:lnTo>
                                  <a:lnTo>
                                    <a:pt x="496" y="-22"/>
                                  </a:lnTo>
                                  <a:lnTo>
                                    <a:pt x="454" y="-20"/>
                                  </a:lnTo>
                                  <a:lnTo>
                                    <a:pt x="653" y="-22"/>
                                  </a:lnTo>
                                  <a:lnTo>
                                    <a:pt x="660" y="-21"/>
                                  </a:lnTo>
                                  <a:lnTo>
                                    <a:pt x="679" y="-20"/>
                                  </a:lnTo>
                                  <a:lnTo>
                                    <a:pt x="698" y="-19"/>
                                  </a:lnTo>
                                  <a:lnTo>
                                    <a:pt x="704" y="-18"/>
                                  </a:lnTo>
                                  <a:lnTo>
                                    <a:pt x="703" y="-18"/>
                                  </a:lnTo>
                                  <a:lnTo>
                                    <a:pt x="723" y="-17"/>
                                  </a:lnTo>
                                  <a:lnTo>
                                    <a:pt x="746" y="-16"/>
                                  </a:lnTo>
                                  <a:lnTo>
                                    <a:pt x="771" y="-16"/>
                                  </a:lnTo>
                                  <a:lnTo>
                                    <a:pt x="799" y="-16"/>
                                  </a:lnTo>
                                  <a:lnTo>
                                    <a:pt x="829" y="-15"/>
                                  </a:lnTo>
                                  <a:lnTo>
                                    <a:pt x="966" y="-16"/>
                                  </a:lnTo>
                                  <a:lnTo>
                                    <a:pt x="1004" y="-16"/>
                                  </a:lnTo>
                                  <a:lnTo>
                                    <a:pt x="1043" y="-16"/>
                                  </a:lnTo>
                                  <a:lnTo>
                                    <a:pt x="1084" y="-16"/>
                                  </a:lnTo>
                                  <a:lnTo>
                                    <a:pt x="1124" y="-17"/>
                                  </a:lnTo>
                                  <a:lnTo>
                                    <a:pt x="1207" y="-17"/>
                                  </a:lnTo>
                                  <a:lnTo>
                                    <a:pt x="1333" y="-17"/>
                                  </a:lnTo>
                                  <a:lnTo>
                                    <a:pt x="1374" y="-16"/>
                                  </a:lnTo>
                                  <a:lnTo>
                                    <a:pt x="1415" y="-16"/>
                                  </a:lnTo>
                                  <a:lnTo>
                                    <a:pt x="1374" y="-14"/>
                                  </a:lnTo>
                                  <a:lnTo>
                                    <a:pt x="1397" y="-15"/>
                                  </a:lnTo>
                                  <a:lnTo>
                                    <a:pt x="1424" y="-15"/>
                                  </a:lnTo>
                                  <a:lnTo>
                                    <a:pt x="1485" y="-15"/>
                                  </a:lnTo>
                                  <a:lnTo>
                                    <a:pt x="1631" y="-15"/>
                                  </a:lnTo>
                                  <a:lnTo>
                                    <a:pt x="1671" y="-15"/>
                                  </a:lnTo>
                                  <a:lnTo>
                                    <a:pt x="1712" y="-15"/>
                                  </a:lnTo>
                                  <a:lnTo>
                                    <a:pt x="1754" y="-14"/>
                                  </a:lnTo>
                                  <a:lnTo>
                                    <a:pt x="1796" y="-14"/>
                                  </a:lnTo>
                                  <a:lnTo>
                                    <a:pt x="1839" y="-14"/>
                                  </a:lnTo>
                                  <a:lnTo>
                                    <a:pt x="1881" y="-13"/>
                                  </a:lnTo>
                                  <a:lnTo>
                                    <a:pt x="1922" y="-13"/>
                                  </a:lnTo>
                                  <a:lnTo>
                                    <a:pt x="1964" y="-13"/>
                                  </a:lnTo>
                                  <a:lnTo>
                                    <a:pt x="2004" y="-12"/>
                                  </a:lnTo>
                                  <a:lnTo>
                                    <a:pt x="2043" y="-12"/>
                                  </a:lnTo>
                                  <a:lnTo>
                                    <a:pt x="2080" y="-12"/>
                                  </a:lnTo>
                                  <a:lnTo>
                                    <a:pt x="2116" y="-11"/>
                                  </a:lnTo>
                                  <a:lnTo>
                                    <a:pt x="2108" y="-11"/>
                                  </a:lnTo>
                                  <a:lnTo>
                                    <a:pt x="2074" y="-10"/>
                                  </a:lnTo>
                                  <a:lnTo>
                                    <a:pt x="2045" y="-10"/>
                                  </a:lnTo>
                                  <a:lnTo>
                                    <a:pt x="2021" y="-10"/>
                                  </a:lnTo>
                                  <a:lnTo>
                                    <a:pt x="2002" y="-9"/>
                                  </a:lnTo>
                                  <a:lnTo>
                                    <a:pt x="1987" y="-9"/>
                                  </a:lnTo>
                                  <a:lnTo>
                                    <a:pt x="1977" y="-8"/>
                                  </a:lnTo>
                                  <a:lnTo>
                                    <a:pt x="1971" y="-8"/>
                                  </a:lnTo>
                                  <a:lnTo>
                                    <a:pt x="1972" y="-7"/>
                                  </a:lnTo>
                                  <a:lnTo>
                                    <a:pt x="1979" y="-7"/>
                                  </a:lnTo>
                                  <a:lnTo>
                                    <a:pt x="1991" y="-6"/>
                                  </a:lnTo>
                                  <a:lnTo>
                                    <a:pt x="2003" y="-6"/>
                                  </a:lnTo>
                                  <a:lnTo>
                                    <a:pt x="1985" y="-6"/>
                                  </a:lnTo>
                                  <a:lnTo>
                                    <a:pt x="1944" y="-5"/>
                                  </a:lnTo>
                                  <a:lnTo>
                                    <a:pt x="1901" y="-5"/>
                                  </a:lnTo>
                                  <a:lnTo>
                                    <a:pt x="1859" y="-4"/>
                                  </a:lnTo>
                                  <a:lnTo>
                                    <a:pt x="1841" y="-4"/>
                                  </a:lnTo>
                                  <a:lnTo>
                                    <a:pt x="1674" y="-5"/>
                                  </a:lnTo>
                                  <a:lnTo>
                                    <a:pt x="1623" y="-5"/>
                                  </a:lnTo>
                                  <a:lnTo>
                                    <a:pt x="1600" y="-5"/>
                                  </a:lnTo>
                                  <a:lnTo>
                                    <a:pt x="1578" y="-5"/>
                                  </a:lnTo>
                                  <a:lnTo>
                                    <a:pt x="1558" y="-5"/>
                                  </a:lnTo>
                                  <a:lnTo>
                                    <a:pt x="1542" y="-6"/>
                                  </a:lnTo>
                                  <a:lnTo>
                                    <a:pt x="1528" y="-6"/>
                                  </a:lnTo>
                                  <a:lnTo>
                                    <a:pt x="1518" y="-7"/>
                                  </a:lnTo>
                                  <a:lnTo>
                                    <a:pt x="1513" y="-7"/>
                                  </a:lnTo>
                                  <a:lnTo>
                                    <a:pt x="1638" y="-7"/>
                                  </a:lnTo>
                                  <a:lnTo>
                                    <a:pt x="1640" y="-8"/>
                                  </a:lnTo>
                                  <a:lnTo>
                                    <a:pt x="1635" y="-8"/>
                                  </a:lnTo>
                                  <a:lnTo>
                                    <a:pt x="1626" y="-8"/>
                                  </a:lnTo>
                                  <a:lnTo>
                                    <a:pt x="1614" y="-9"/>
                                  </a:lnTo>
                                  <a:lnTo>
                                    <a:pt x="1600" y="-9"/>
                                  </a:lnTo>
                                  <a:lnTo>
                                    <a:pt x="1587" y="-10"/>
                                  </a:lnTo>
                                  <a:lnTo>
                                    <a:pt x="1562" y="-9"/>
                                  </a:lnTo>
                                  <a:lnTo>
                                    <a:pt x="1535" y="-9"/>
                                  </a:lnTo>
                                  <a:lnTo>
                                    <a:pt x="1507" y="-9"/>
                                  </a:lnTo>
                                  <a:lnTo>
                                    <a:pt x="1447" y="-9"/>
                                  </a:lnTo>
                                  <a:lnTo>
                                    <a:pt x="1356" y="-8"/>
                                  </a:lnTo>
                                  <a:lnTo>
                                    <a:pt x="1270" y="-8"/>
                                  </a:lnTo>
                                  <a:lnTo>
                                    <a:pt x="1220" y="-8"/>
                                  </a:lnTo>
                                  <a:lnTo>
                                    <a:pt x="1199" y="-8"/>
                                  </a:lnTo>
                                  <a:lnTo>
                                    <a:pt x="1180" y="-7"/>
                                  </a:lnTo>
                                  <a:lnTo>
                                    <a:pt x="1165" y="-7"/>
                                  </a:lnTo>
                                  <a:lnTo>
                                    <a:pt x="1152" y="-6"/>
                                  </a:lnTo>
                                  <a:lnTo>
                                    <a:pt x="1144" y="-6"/>
                                  </a:lnTo>
                                  <a:lnTo>
                                    <a:pt x="1140" y="-5"/>
                                  </a:lnTo>
                                  <a:lnTo>
                                    <a:pt x="1061" y="-5"/>
                                  </a:lnTo>
                                  <a:lnTo>
                                    <a:pt x="1020" y="-5"/>
                                  </a:lnTo>
                                  <a:lnTo>
                                    <a:pt x="1007" y="-5"/>
                                  </a:lnTo>
                                  <a:lnTo>
                                    <a:pt x="1002" y="-5"/>
                                  </a:lnTo>
                                  <a:lnTo>
                                    <a:pt x="997" y="-6"/>
                                  </a:lnTo>
                                  <a:lnTo>
                                    <a:pt x="991" y="-6"/>
                                  </a:lnTo>
                                  <a:lnTo>
                                    <a:pt x="987" y="-6"/>
                                  </a:lnTo>
                                  <a:lnTo>
                                    <a:pt x="981" y="-7"/>
                                  </a:lnTo>
                                  <a:lnTo>
                                    <a:pt x="973" y="-7"/>
                                  </a:lnTo>
                                  <a:lnTo>
                                    <a:pt x="962" y="-7"/>
                                  </a:lnTo>
                                  <a:lnTo>
                                    <a:pt x="948" y="-7"/>
                                  </a:lnTo>
                                  <a:lnTo>
                                    <a:pt x="930" y="-8"/>
                                  </a:lnTo>
                                  <a:lnTo>
                                    <a:pt x="908" y="-8"/>
                                  </a:lnTo>
                                  <a:lnTo>
                                    <a:pt x="904" y="-9"/>
                                  </a:lnTo>
                                  <a:lnTo>
                                    <a:pt x="908" y="-9"/>
                                  </a:lnTo>
                                  <a:lnTo>
                                    <a:pt x="920" y="-10"/>
                                  </a:lnTo>
                                  <a:lnTo>
                                    <a:pt x="937" y="-10"/>
                                  </a:lnTo>
                                  <a:lnTo>
                                    <a:pt x="958" y="-11"/>
                                  </a:lnTo>
                                  <a:lnTo>
                                    <a:pt x="982" y="-11"/>
                                  </a:lnTo>
                                  <a:lnTo>
                                    <a:pt x="1001" y="-12"/>
                                  </a:lnTo>
                                  <a:lnTo>
                                    <a:pt x="465" y="-11"/>
                                  </a:lnTo>
                                  <a:lnTo>
                                    <a:pt x="531" y="-7"/>
                                  </a:lnTo>
                                  <a:lnTo>
                                    <a:pt x="554" y="-6"/>
                                  </a:lnTo>
                                  <a:lnTo>
                                    <a:pt x="573" y="-6"/>
                                  </a:lnTo>
                                  <a:lnTo>
                                    <a:pt x="588" y="-6"/>
                                  </a:lnTo>
                                  <a:lnTo>
                                    <a:pt x="598" y="-5"/>
                                  </a:lnTo>
                                  <a:lnTo>
                                    <a:pt x="598" y="-4"/>
                                  </a:lnTo>
                                  <a:lnTo>
                                    <a:pt x="586" y="-4"/>
                                  </a:lnTo>
                                  <a:lnTo>
                                    <a:pt x="579" y="-3"/>
                                  </a:lnTo>
                                  <a:lnTo>
                                    <a:pt x="925" y="20"/>
                                  </a:lnTo>
                                  <a:lnTo>
                                    <a:pt x="1188" y="20"/>
                                  </a:lnTo>
                                  <a:lnTo>
                                    <a:pt x="1307" y="20"/>
                                  </a:lnTo>
                                  <a:lnTo>
                                    <a:pt x="1348" y="20"/>
                                  </a:lnTo>
                                  <a:lnTo>
                                    <a:pt x="1367" y="21"/>
                                  </a:lnTo>
                                  <a:lnTo>
                                    <a:pt x="1384" y="21"/>
                                  </a:lnTo>
                                  <a:lnTo>
                                    <a:pt x="1400" y="21"/>
                                  </a:lnTo>
                                  <a:lnTo>
                                    <a:pt x="1376" y="21"/>
                                  </a:lnTo>
                                  <a:lnTo>
                                    <a:pt x="1407" y="22"/>
                                  </a:lnTo>
                                  <a:lnTo>
                                    <a:pt x="1460" y="22"/>
                                  </a:lnTo>
                                  <a:lnTo>
                                    <a:pt x="1513" y="22"/>
                                  </a:lnTo>
                                  <a:lnTo>
                                    <a:pt x="1524" y="21"/>
                                  </a:lnTo>
                                  <a:lnTo>
                                    <a:pt x="1532" y="21"/>
                                  </a:lnTo>
                                  <a:lnTo>
                                    <a:pt x="1536" y="21"/>
                                  </a:lnTo>
                                  <a:lnTo>
                                    <a:pt x="1536" y="20"/>
                                  </a:lnTo>
                                  <a:lnTo>
                                    <a:pt x="1531" y="19"/>
                                  </a:lnTo>
                                  <a:lnTo>
                                    <a:pt x="1523" y="19"/>
                                  </a:lnTo>
                                  <a:lnTo>
                                    <a:pt x="1511" y="19"/>
                                  </a:lnTo>
                                  <a:lnTo>
                                    <a:pt x="1497" y="18"/>
                                  </a:lnTo>
                                  <a:lnTo>
                                    <a:pt x="1480" y="18"/>
                                  </a:lnTo>
                                  <a:lnTo>
                                    <a:pt x="1459" y="18"/>
                                  </a:lnTo>
                                  <a:lnTo>
                                    <a:pt x="1436" y="17"/>
                                  </a:lnTo>
                                  <a:lnTo>
                                    <a:pt x="1429" y="17"/>
                                  </a:lnTo>
                                  <a:lnTo>
                                    <a:pt x="1620" y="16"/>
                                  </a:lnTo>
                                  <a:lnTo>
                                    <a:pt x="1627" y="17"/>
                                  </a:lnTo>
                                  <a:lnTo>
                                    <a:pt x="1661" y="17"/>
                                  </a:lnTo>
                                  <a:lnTo>
                                    <a:pt x="1695" y="16"/>
                                  </a:lnTo>
                                  <a:lnTo>
                                    <a:pt x="1729" y="16"/>
                                  </a:lnTo>
                                  <a:lnTo>
                                    <a:pt x="1763" y="16"/>
                                  </a:lnTo>
                                  <a:lnTo>
                                    <a:pt x="1797" y="15"/>
                                  </a:lnTo>
                                  <a:lnTo>
                                    <a:pt x="1832" y="15"/>
                                  </a:lnTo>
                                  <a:lnTo>
                                    <a:pt x="1867" y="15"/>
                                  </a:lnTo>
                                  <a:lnTo>
                                    <a:pt x="1902" y="14"/>
                                  </a:lnTo>
                                  <a:lnTo>
                                    <a:pt x="1938" y="14"/>
                                  </a:lnTo>
                                  <a:lnTo>
                                    <a:pt x="1975" y="13"/>
                                  </a:lnTo>
                                  <a:lnTo>
                                    <a:pt x="2013" y="13"/>
                                  </a:lnTo>
                                  <a:lnTo>
                                    <a:pt x="2051" y="13"/>
                                  </a:lnTo>
                                  <a:lnTo>
                                    <a:pt x="2091" y="12"/>
                                  </a:lnTo>
                                  <a:lnTo>
                                    <a:pt x="2131" y="12"/>
                                  </a:lnTo>
                                  <a:lnTo>
                                    <a:pt x="2173" y="12"/>
                                  </a:lnTo>
                                  <a:lnTo>
                                    <a:pt x="2216" y="11"/>
                                  </a:lnTo>
                                  <a:lnTo>
                                    <a:pt x="2260" y="11"/>
                                  </a:lnTo>
                                  <a:lnTo>
                                    <a:pt x="2306" y="11"/>
                                  </a:lnTo>
                                  <a:lnTo>
                                    <a:pt x="2403" y="10"/>
                                  </a:lnTo>
                                  <a:lnTo>
                                    <a:pt x="2400" y="13"/>
                                  </a:lnTo>
                                  <a:lnTo>
                                    <a:pt x="2391" y="13"/>
                                  </a:lnTo>
                                  <a:lnTo>
                                    <a:pt x="2383" y="13"/>
                                  </a:lnTo>
                                  <a:lnTo>
                                    <a:pt x="2380" y="13"/>
                                  </a:lnTo>
                                  <a:lnTo>
                                    <a:pt x="2330" y="12"/>
                                  </a:lnTo>
                                  <a:lnTo>
                                    <a:pt x="2258" y="13"/>
                                  </a:lnTo>
                                  <a:lnTo>
                                    <a:pt x="2235" y="13"/>
                                  </a:lnTo>
                                  <a:lnTo>
                                    <a:pt x="2213" y="13"/>
                                  </a:lnTo>
                                  <a:lnTo>
                                    <a:pt x="2192" y="14"/>
                                  </a:lnTo>
                                  <a:lnTo>
                                    <a:pt x="2172" y="14"/>
                                  </a:lnTo>
                                  <a:lnTo>
                                    <a:pt x="2154" y="14"/>
                                  </a:lnTo>
                                  <a:lnTo>
                                    <a:pt x="2136" y="15"/>
                                  </a:lnTo>
                                  <a:lnTo>
                                    <a:pt x="2119" y="15"/>
                                  </a:lnTo>
                                  <a:lnTo>
                                    <a:pt x="2104" y="15"/>
                                  </a:lnTo>
                                  <a:lnTo>
                                    <a:pt x="2077" y="15"/>
                                  </a:lnTo>
                                  <a:lnTo>
                                    <a:pt x="2073" y="15"/>
                                  </a:lnTo>
                                  <a:lnTo>
                                    <a:pt x="2088" y="17"/>
                                  </a:lnTo>
                                  <a:lnTo>
                                    <a:pt x="2090" y="18"/>
                                  </a:lnTo>
                                  <a:lnTo>
                                    <a:pt x="2081" y="20"/>
                                  </a:lnTo>
                                  <a:lnTo>
                                    <a:pt x="2062" y="22"/>
                                  </a:lnTo>
                                  <a:lnTo>
                                    <a:pt x="2050" y="23"/>
                                  </a:lnTo>
                                  <a:lnTo>
                                    <a:pt x="2482" y="23"/>
                                  </a:lnTo>
                                  <a:lnTo>
                                    <a:pt x="2449" y="15"/>
                                  </a:lnTo>
                                  <a:lnTo>
                                    <a:pt x="2445" y="15"/>
                                  </a:lnTo>
                                  <a:lnTo>
                                    <a:pt x="2438" y="13"/>
                                  </a:lnTo>
                                  <a:lnTo>
                                    <a:pt x="2432" y="12"/>
                                  </a:lnTo>
                                  <a:lnTo>
                                    <a:pt x="2425" y="10"/>
                                  </a:lnTo>
                                  <a:lnTo>
                                    <a:pt x="2426" y="0"/>
                                  </a:lnTo>
                                  <a:lnTo>
                                    <a:pt x="2406" y="0"/>
                                  </a:lnTo>
                                  <a:lnTo>
                                    <a:pt x="2387" y="0"/>
                                  </a:lnTo>
                                  <a:lnTo>
                                    <a:pt x="2370" y="-1"/>
                                  </a:lnTo>
                                  <a:lnTo>
                                    <a:pt x="2355" y="-1"/>
                                  </a:lnTo>
                                  <a:lnTo>
                                    <a:pt x="2342" y="-2"/>
                                  </a:lnTo>
                                  <a:lnTo>
                                    <a:pt x="2333" y="-2"/>
                                  </a:lnTo>
                                  <a:lnTo>
                                    <a:pt x="2422" y="-2"/>
                                  </a:lnTo>
                                  <a:lnTo>
                                    <a:pt x="2739" y="-2"/>
                                  </a:lnTo>
                                  <a:lnTo>
                                    <a:pt x="2799" y="-3"/>
                                  </a:lnTo>
                                  <a:lnTo>
                                    <a:pt x="2860" y="-3"/>
                                  </a:lnTo>
                                  <a:lnTo>
                                    <a:pt x="2923" y="-3"/>
                                  </a:lnTo>
                                  <a:lnTo>
                                    <a:pt x="2989" y="-4"/>
                                  </a:lnTo>
                                  <a:lnTo>
                                    <a:pt x="3055" y="-4"/>
                                  </a:lnTo>
                                  <a:lnTo>
                                    <a:pt x="3124" y="-5"/>
                                  </a:lnTo>
                                  <a:lnTo>
                                    <a:pt x="3194" y="-5"/>
                                  </a:lnTo>
                                  <a:lnTo>
                                    <a:pt x="3266" y="-6"/>
                                  </a:lnTo>
                                  <a:lnTo>
                                    <a:pt x="3339" y="-7"/>
                                  </a:lnTo>
                                  <a:lnTo>
                                    <a:pt x="3414" y="-7"/>
                                  </a:lnTo>
                                  <a:lnTo>
                                    <a:pt x="3491" y="-8"/>
                                  </a:lnTo>
                                  <a:lnTo>
                                    <a:pt x="3568" y="-9"/>
                                  </a:lnTo>
                                  <a:lnTo>
                                    <a:pt x="3560" y="-8"/>
                                  </a:lnTo>
                                  <a:lnTo>
                                    <a:pt x="3535" y="-8"/>
                                  </a:lnTo>
                                  <a:lnTo>
                                    <a:pt x="3641" y="-8"/>
                                  </a:lnTo>
                                  <a:lnTo>
                                    <a:pt x="3787" y="-8"/>
                                  </a:lnTo>
                                  <a:lnTo>
                                    <a:pt x="4038" y="-8"/>
                                  </a:lnTo>
                                  <a:lnTo>
                                    <a:pt x="3973" y="-6"/>
                                  </a:lnTo>
                                  <a:lnTo>
                                    <a:pt x="3980" y="-6"/>
                                  </a:lnTo>
                                  <a:lnTo>
                                    <a:pt x="3989" y="-5"/>
                                  </a:lnTo>
                                  <a:lnTo>
                                    <a:pt x="4000" y="-5"/>
                                  </a:lnTo>
                                  <a:lnTo>
                                    <a:pt x="4027" y="-5"/>
                                  </a:lnTo>
                                  <a:lnTo>
                                    <a:pt x="4169" y="-5"/>
                                  </a:lnTo>
                                  <a:lnTo>
                                    <a:pt x="4219" y="-5"/>
                                  </a:lnTo>
                                  <a:lnTo>
                                    <a:pt x="4298" y="-6"/>
                                  </a:lnTo>
                                  <a:lnTo>
                                    <a:pt x="4355" y="-6"/>
                                  </a:lnTo>
                                  <a:lnTo>
                                    <a:pt x="4370" y="-6"/>
                                  </a:lnTo>
                                  <a:lnTo>
                                    <a:pt x="4387" y="-6"/>
                                  </a:lnTo>
                                  <a:lnTo>
                                    <a:pt x="4406" y="-7"/>
                                  </a:lnTo>
                                  <a:lnTo>
                                    <a:pt x="4426" y="-7"/>
                                  </a:lnTo>
                                  <a:lnTo>
                                    <a:pt x="4447" y="-7"/>
                                  </a:lnTo>
                                  <a:lnTo>
                                    <a:pt x="4536" y="-7"/>
                                  </a:lnTo>
                                  <a:lnTo>
                                    <a:pt x="4557" y="-7"/>
                                  </a:lnTo>
                                  <a:lnTo>
                                    <a:pt x="4576" y="-6"/>
                                  </a:lnTo>
                                  <a:lnTo>
                                    <a:pt x="4586" y="-6"/>
                                  </a:lnTo>
                                  <a:lnTo>
                                    <a:pt x="4559" y="-4"/>
                                  </a:lnTo>
                                  <a:lnTo>
                                    <a:pt x="4565" y="-4"/>
                                  </a:lnTo>
                                  <a:lnTo>
                                    <a:pt x="4573" y="-4"/>
                                  </a:lnTo>
                                  <a:lnTo>
                                    <a:pt x="4583" y="-3"/>
                                  </a:lnTo>
                                  <a:lnTo>
                                    <a:pt x="4594" y="-3"/>
                                  </a:lnTo>
                                  <a:lnTo>
                                    <a:pt x="4608" y="-3"/>
                                  </a:lnTo>
                                  <a:lnTo>
                                    <a:pt x="4640" y="-3"/>
                                  </a:lnTo>
                                  <a:lnTo>
                                    <a:pt x="4678" y="-2"/>
                                  </a:lnTo>
                                  <a:lnTo>
                                    <a:pt x="4721" y="-2"/>
                                  </a:lnTo>
                                  <a:lnTo>
                                    <a:pt x="4769" y="-2"/>
                                  </a:lnTo>
                                  <a:lnTo>
                                    <a:pt x="4848" y="-1"/>
                                  </a:lnTo>
                                  <a:lnTo>
                                    <a:pt x="4933" y="-1"/>
                                  </a:lnTo>
                                  <a:lnTo>
                                    <a:pt x="4953" y="-1"/>
                                  </a:lnTo>
                                  <a:lnTo>
                                    <a:pt x="4875" y="0"/>
                                  </a:lnTo>
                                  <a:lnTo>
                                    <a:pt x="4858" y="0"/>
                                  </a:lnTo>
                                  <a:lnTo>
                                    <a:pt x="4840" y="1"/>
                                  </a:lnTo>
                                  <a:lnTo>
                                    <a:pt x="4821" y="1"/>
                                  </a:lnTo>
                                  <a:lnTo>
                                    <a:pt x="4802" y="1"/>
                                  </a:lnTo>
                                  <a:lnTo>
                                    <a:pt x="4782" y="2"/>
                                  </a:lnTo>
                                  <a:lnTo>
                                    <a:pt x="4761" y="2"/>
                                  </a:lnTo>
                                  <a:lnTo>
                                    <a:pt x="4739" y="2"/>
                                  </a:lnTo>
                                  <a:lnTo>
                                    <a:pt x="4699" y="2"/>
                                  </a:lnTo>
                                  <a:lnTo>
                                    <a:pt x="4770" y="3"/>
                                  </a:lnTo>
                                  <a:lnTo>
                                    <a:pt x="4791" y="3"/>
                                  </a:lnTo>
                                  <a:lnTo>
                                    <a:pt x="4813" y="3"/>
                                  </a:lnTo>
                                  <a:lnTo>
                                    <a:pt x="4837" y="3"/>
                                  </a:lnTo>
                                  <a:lnTo>
                                    <a:pt x="4847" y="4"/>
                                  </a:lnTo>
                                  <a:lnTo>
                                    <a:pt x="4506" y="10"/>
                                  </a:lnTo>
                                  <a:lnTo>
                                    <a:pt x="4554" y="10"/>
                                  </a:lnTo>
                                  <a:lnTo>
                                    <a:pt x="4594" y="10"/>
                                  </a:lnTo>
                                  <a:lnTo>
                                    <a:pt x="4612" y="10"/>
                                  </a:lnTo>
                                  <a:lnTo>
                                    <a:pt x="4630" y="10"/>
                                  </a:lnTo>
                                  <a:lnTo>
                                    <a:pt x="4647" y="9"/>
                                  </a:lnTo>
                                  <a:lnTo>
                                    <a:pt x="4663" y="9"/>
                                  </a:lnTo>
                                  <a:lnTo>
                                    <a:pt x="4679" y="9"/>
                                  </a:lnTo>
                                  <a:lnTo>
                                    <a:pt x="4695" y="8"/>
                                  </a:lnTo>
                                  <a:lnTo>
                                    <a:pt x="4711" y="8"/>
                                  </a:lnTo>
                                  <a:lnTo>
                                    <a:pt x="4728" y="8"/>
                                  </a:lnTo>
                                  <a:lnTo>
                                    <a:pt x="4746" y="7"/>
                                  </a:lnTo>
                                  <a:lnTo>
                                    <a:pt x="4765" y="7"/>
                                  </a:lnTo>
                                  <a:lnTo>
                                    <a:pt x="4785" y="7"/>
                                  </a:lnTo>
                                  <a:lnTo>
                                    <a:pt x="4829" y="6"/>
                                  </a:lnTo>
                                  <a:lnTo>
                                    <a:pt x="4912" y="7"/>
                                  </a:lnTo>
                                  <a:lnTo>
                                    <a:pt x="4906" y="9"/>
                                  </a:lnTo>
                                  <a:lnTo>
                                    <a:pt x="4903" y="9"/>
                                  </a:lnTo>
                                  <a:lnTo>
                                    <a:pt x="4898" y="10"/>
                                  </a:lnTo>
                                  <a:lnTo>
                                    <a:pt x="4892" y="11"/>
                                  </a:lnTo>
                                  <a:lnTo>
                                    <a:pt x="4882" y="12"/>
                                  </a:lnTo>
                                  <a:lnTo>
                                    <a:pt x="4868" y="12"/>
                                  </a:lnTo>
                                  <a:lnTo>
                                    <a:pt x="4850" y="13"/>
                                  </a:lnTo>
                                  <a:lnTo>
                                    <a:pt x="4826" y="14"/>
                                  </a:lnTo>
                                  <a:lnTo>
                                    <a:pt x="4796" y="14"/>
                                  </a:lnTo>
                                  <a:lnTo>
                                    <a:pt x="4759" y="15"/>
                                  </a:lnTo>
                                  <a:lnTo>
                                    <a:pt x="4715" y="15"/>
                                  </a:lnTo>
                                  <a:lnTo>
                                    <a:pt x="4687" y="16"/>
                                  </a:lnTo>
                                  <a:lnTo>
                                    <a:pt x="4640" y="15"/>
                                  </a:lnTo>
                                  <a:lnTo>
                                    <a:pt x="4613" y="15"/>
                                  </a:lnTo>
                                  <a:lnTo>
                                    <a:pt x="4601" y="15"/>
                                  </a:lnTo>
                                  <a:lnTo>
                                    <a:pt x="4607" y="14"/>
                                  </a:lnTo>
                                  <a:lnTo>
                                    <a:pt x="4612" y="14"/>
                                  </a:lnTo>
                                  <a:lnTo>
                                    <a:pt x="4617" y="13"/>
                                  </a:lnTo>
                                  <a:lnTo>
                                    <a:pt x="4621" y="13"/>
                                  </a:lnTo>
                                  <a:lnTo>
                                    <a:pt x="4627" y="13"/>
                                  </a:lnTo>
                                  <a:lnTo>
                                    <a:pt x="4626" y="12"/>
                                  </a:lnTo>
                                  <a:lnTo>
                                    <a:pt x="4621" y="12"/>
                                  </a:lnTo>
                                  <a:lnTo>
                                    <a:pt x="4612" y="11"/>
                                  </a:lnTo>
                                  <a:lnTo>
                                    <a:pt x="4599" y="11"/>
                                  </a:lnTo>
                                  <a:lnTo>
                                    <a:pt x="4575" y="12"/>
                                  </a:lnTo>
                                  <a:lnTo>
                                    <a:pt x="4552" y="12"/>
                                  </a:lnTo>
                                  <a:lnTo>
                                    <a:pt x="4531" y="13"/>
                                  </a:lnTo>
                                  <a:lnTo>
                                    <a:pt x="4492" y="12"/>
                                  </a:lnTo>
                                  <a:lnTo>
                                    <a:pt x="4475" y="12"/>
                                  </a:lnTo>
                                  <a:lnTo>
                                    <a:pt x="4457" y="12"/>
                                  </a:lnTo>
                                  <a:lnTo>
                                    <a:pt x="4441" y="11"/>
                                  </a:lnTo>
                                  <a:lnTo>
                                    <a:pt x="4424" y="11"/>
                                  </a:lnTo>
                                  <a:lnTo>
                                    <a:pt x="4407" y="11"/>
                                  </a:lnTo>
                                  <a:lnTo>
                                    <a:pt x="4390" y="10"/>
                                  </a:lnTo>
                                  <a:lnTo>
                                    <a:pt x="4371" y="10"/>
                                  </a:lnTo>
                                  <a:lnTo>
                                    <a:pt x="4332" y="10"/>
                                  </a:lnTo>
                                  <a:lnTo>
                                    <a:pt x="4311" y="10"/>
                                  </a:lnTo>
                                  <a:lnTo>
                                    <a:pt x="4288" y="11"/>
                                  </a:lnTo>
                                  <a:lnTo>
                                    <a:pt x="4262" y="11"/>
                                  </a:lnTo>
                                  <a:lnTo>
                                    <a:pt x="4252" y="12"/>
                                  </a:lnTo>
                                  <a:lnTo>
                                    <a:pt x="4168" y="11"/>
                                  </a:lnTo>
                                  <a:lnTo>
                                    <a:pt x="4149" y="11"/>
                                  </a:lnTo>
                                  <a:lnTo>
                                    <a:pt x="4134" y="11"/>
                                  </a:lnTo>
                                  <a:lnTo>
                                    <a:pt x="4123" y="11"/>
                                  </a:lnTo>
                                  <a:lnTo>
                                    <a:pt x="4114" y="10"/>
                                  </a:lnTo>
                                  <a:lnTo>
                                    <a:pt x="4108" y="10"/>
                                  </a:lnTo>
                                  <a:lnTo>
                                    <a:pt x="4102" y="9"/>
                                  </a:lnTo>
                                  <a:lnTo>
                                    <a:pt x="4098" y="9"/>
                                  </a:lnTo>
                                  <a:lnTo>
                                    <a:pt x="4094" y="9"/>
                                  </a:lnTo>
                                  <a:lnTo>
                                    <a:pt x="4089" y="8"/>
                                  </a:lnTo>
                                  <a:lnTo>
                                    <a:pt x="4084" y="8"/>
                                  </a:lnTo>
                                  <a:lnTo>
                                    <a:pt x="4076" y="7"/>
                                  </a:lnTo>
                                  <a:lnTo>
                                    <a:pt x="4067" y="7"/>
                                  </a:lnTo>
                                  <a:lnTo>
                                    <a:pt x="4063" y="7"/>
                                  </a:lnTo>
                                  <a:lnTo>
                                    <a:pt x="4120" y="7"/>
                                  </a:lnTo>
                                  <a:lnTo>
                                    <a:pt x="4128" y="6"/>
                                  </a:lnTo>
                                  <a:lnTo>
                                    <a:pt x="4132" y="6"/>
                                  </a:lnTo>
                                  <a:lnTo>
                                    <a:pt x="4128" y="5"/>
                                  </a:lnTo>
                                  <a:lnTo>
                                    <a:pt x="4124" y="5"/>
                                  </a:lnTo>
                                  <a:lnTo>
                                    <a:pt x="4119" y="5"/>
                                  </a:lnTo>
                                  <a:lnTo>
                                    <a:pt x="4114" y="4"/>
                                  </a:lnTo>
                                  <a:lnTo>
                                    <a:pt x="4110" y="4"/>
                                  </a:lnTo>
                                  <a:lnTo>
                                    <a:pt x="4111" y="3"/>
                                  </a:lnTo>
                                  <a:lnTo>
                                    <a:pt x="4115" y="3"/>
                                  </a:lnTo>
                                  <a:lnTo>
                                    <a:pt x="4123" y="3"/>
                                  </a:lnTo>
                                  <a:lnTo>
                                    <a:pt x="4136" y="2"/>
                                  </a:lnTo>
                                  <a:lnTo>
                                    <a:pt x="4180" y="2"/>
                                  </a:lnTo>
                                  <a:lnTo>
                                    <a:pt x="4211" y="2"/>
                                  </a:lnTo>
                                  <a:lnTo>
                                    <a:pt x="4184" y="2"/>
                                  </a:lnTo>
                                  <a:lnTo>
                                    <a:pt x="4160" y="1"/>
                                  </a:lnTo>
                                  <a:lnTo>
                                    <a:pt x="4092" y="2"/>
                                  </a:lnTo>
                                  <a:lnTo>
                                    <a:pt x="4080" y="2"/>
                                  </a:lnTo>
                                  <a:lnTo>
                                    <a:pt x="4069" y="2"/>
                                  </a:lnTo>
                                  <a:lnTo>
                                    <a:pt x="4059" y="2"/>
                                  </a:lnTo>
                                  <a:lnTo>
                                    <a:pt x="4049" y="3"/>
                                  </a:lnTo>
                                  <a:lnTo>
                                    <a:pt x="4040" y="3"/>
                                  </a:lnTo>
                                  <a:lnTo>
                                    <a:pt x="4030" y="3"/>
                                  </a:lnTo>
                                  <a:lnTo>
                                    <a:pt x="4020" y="4"/>
                                  </a:lnTo>
                                  <a:lnTo>
                                    <a:pt x="4010" y="4"/>
                                  </a:lnTo>
                                  <a:lnTo>
                                    <a:pt x="3998" y="4"/>
                                  </a:lnTo>
                                  <a:lnTo>
                                    <a:pt x="3969" y="4"/>
                                  </a:lnTo>
                                  <a:lnTo>
                                    <a:pt x="3932" y="4"/>
                                  </a:lnTo>
                                  <a:lnTo>
                                    <a:pt x="3910" y="4"/>
                                  </a:lnTo>
                                  <a:lnTo>
                                    <a:pt x="3885" y="0"/>
                                  </a:lnTo>
                                  <a:lnTo>
                                    <a:pt x="3861" y="0"/>
                                  </a:lnTo>
                                  <a:lnTo>
                                    <a:pt x="3836" y="0"/>
                                  </a:lnTo>
                                  <a:lnTo>
                                    <a:pt x="3808" y="0"/>
                                  </a:lnTo>
                                  <a:lnTo>
                                    <a:pt x="3778" y="-1"/>
                                  </a:lnTo>
                                  <a:lnTo>
                                    <a:pt x="3747" y="-1"/>
                                  </a:lnTo>
                                  <a:lnTo>
                                    <a:pt x="3714" y="-1"/>
                                  </a:lnTo>
                                  <a:lnTo>
                                    <a:pt x="3680" y="-1"/>
                                  </a:lnTo>
                                  <a:lnTo>
                                    <a:pt x="3645" y="-2"/>
                                  </a:lnTo>
                                  <a:lnTo>
                                    <a:pt x="3609" y="-2"/>
                                  </a:lnTo>
                                  <a:lnTo>
                                    <a:pt x="3572" y="-2"/>
                                  </a:lnTo>
                                  <a:lnTo>
                                    <a:pt x="3498" y="-3"/>
                                  </a:lnTo>
                                  <a:lnTo>
                                    <a:pt x="3387" y="-3"/>
                                  </a:lnTo>
                                  <a:lnTo>
                                    <a:pt x="3283" y="-3"/>
                                  </a:lnTo>
                                  <a:lnTo>
                                    <a:pt x="3251" y="-2"/>
                                  </a:lnTo>
                                  <a:lnTo>
                                    <a:pt x="3220" y="-2"/>
                                  </a:lnTo>
                                  <a:lnTo>
                                    <a:pt x="3242" y="-2"/>
                                  </a:lnTo>
                                  <a:lnTo>
                                    <a:pt x="3258" y="-1"/>
                                  </a:lnTo>
                                  <a:lnTo>
                                    <a:pt x="3269" y="-1"/>
                                  </a:lnTo>
                                  <a:lnTo>
                                    <a:pt x="3274" y="0"/>
                                  </a:lnTo>
                                  <a:lnTo>
                                    <a:pt x="3268" y="0"/>
                                  </a:lnTo>
                                  <a:lnTo>
                                    <a:pt x="3260" y="0"/>
                                  </a:lnTo>
                                  <a:lnTo>
                                    <a:pt x="3237" y="0"/>
                                  </a:lnTo>
                                  <a:lnTo>
                                    <a:pt x="3211" y="0"/>
                                  </a:lnTo>
                                  <a:lnTo>
                                    <a:pt x="3184" y="1"/>
                                  </a:lnTo>
                                  <a:lnTo>
                                    <a:pt x="3172" y="1"/>
                                  </a:lnTo>
                                  <a:lnTo>
                                    <a:pt x="3162" y="1"/>
                                  </a:lnTo>
                                  <a:lnTo>
                                    <a:pt x="3154" y="1"/>
                                  </a:lnTo>
                                  <a:lnTo>
                                    <a:pt x="3149" y="2"/>
                                  </a:lnTo>
                                  <a:lnTo>
                                    <a:pt x="3159" y="2"/>
                                  </a:lnTo>
                                  <a:lnTo>
                                    <a:pt x="3175" y="1"/>
                                  </a:lnTo>
                                  <a:lnTo>
                                    <a:pt x="3195" y="1"/>
                                  </a:lnTo>
                                  <a:lnTo>
                                    <a:pt x="3274" y="1"/>
                                  </a:lnTo>
                                  <a:lnTo>
                                    <a:pt x="3301" y="1"/>
                                  </a:lnTo>
                                  <a:lnTo>
                                    <a:pt x="3328" y="1"/>
                                  </a:lnTo>
                                  <a:lnTo>
                                    <a:pt x="3353" y="2"/>
                                  </a:lnTo>
                                  <a:lnTo>
                                    <a:pt x="3374" y="2"/>
                                  </a:lnTo>
                                  <a:lnTo>
                                    <a:pt x="3391" y="3"/>
                                  </a:lnTo>
                                  <a:lnTo>
                                    <a:pt x="3402" y="3"/>
                                  </a:lnTo>
                                  <a:lnTo>
                                    <a:pt x="3407" y="4"/>
                                  </a:lnTo>
                                  <a:lnTo>
                                    <a:pt x="3340" y="4"/>
                                  </a:lnTo>
                                  <a:lnTo>
                                    <a:pt x="2941" y="4"/>
                                  </a:lnTo>
                                  <a:lnTo>
                                    <a:pt x="2901" y="3"/>
                                  </a:lnTo>
                                  <a:lnTo>
                                    <a:pt x="2885" y="3"/>
                                  </a:lnTo>
                                  <a:lnTo>
                                    <a:pt x="3120" y="6"/>
                                  </a:lnTo>
                                  <a:lnTo>
                                    <a:pt x="3105" y="7"/>
                                  </a:lnTo>
                                  <a:lnTo>
                                    <a:pt x="3087" y="7"/>
                                  </a:lnTo>
                                  <a:lnTo>
                                    <a:pt x="3066" y="7"/>
                                  </a:lnTo>
                                  <a:lnTo>
                                    <a:pt x="3043" y="8"/>
                                  </a:lnTo>
                                  <a:lnTo>
                                    <a:pt x="3019" y="8"/>
                                  </a:lnTo>
                                  <a:lnTo>
                                    <a:pt x="2992" y="8"/>
                                  </a:lnTo>
                                  <a:lnTo>
                                    <a:pt x="2965" y="9"/>
                                  </a:lnTo>
                                  <a:lnTo>
                                    <a:pt x="2937" y="9"/>
                                  </a:lnTo>
                                  <a:lnTo>
                                    <a:pt x="2909" y="9"/>
                                  </a:lnTo>
                                  <a:lnTo>
                                    <a:pt x="2881" y="10"/>
                                  </a:lnTo>
                                  <a:lnTo>
                                    <a:pt x="2854" y="10"/>
                                  </a:lnTo>
                                  <a:lnTo>
                                    <a:pt x="2828" y="10"/>
                                  </a:lnTo>
                                  <a:lnTo>
                                    <a:pt x="2803" y="11"/>
                                  </a:lnTo>
                                  <a:lnTo>
                                    <a:pt x="2780" y="11"/>
                                  </a:lnTo>
                                  <a:lnTo>
                                    <a:pt x="2759" y="11"/>
                                  </a:lnTo>
                                  <a:lnTo>
                                    <a:pt x="2741" y="12"/>
                                  </a:lnTo>
                                  <a:lnTo>
                                    <a:pt x="2726" y="12"/>
                                  </a:lnTo>
                                  <a:lnTo>
                                    <a:pt x="2706" y="12"/>
                                  </a:lnTo>
                                  <a:lnTo>
                                    <a:pt x="2703" y="12"/>
                                  </a:lnTo>
                                  <a:lnTo>
                                    <a:pt x="2684" y="12"/>
                                  </a:lnTo>
                                  <a:lnTo>
                                    <a:pt x="2664" y="12"/>
                                  </a:lnTo>
                                  <a:lnTo>
                                    <a:pt x="2644" y="11"/>
                                  </a:lnTo>
                                  <a:lnTo>
                                    <a:pt x="2623" y="11"/>
                                  </a:lnTo>
                                  <a:lnTo>
                                    <a:pt x="2602" y="11"/>
                                  </a:lnTo>
                                  <a:lnTo>
                                    <a:pt x="2581" y="11"/>
                                  </a:lnTo>
                                  <a:lnTo>
                                    <a:pt x="2560" y="10"/>
                                  </a:lnTo>
                                  <a:lnTo>
                                    <a:pt x="2539" y="10"/>
                                  </a:lnTo>
                                  <a:lnTo>
                                    <a:pt x="2518" y="10"/>
                                  </a:lnTo>
                                  <a:lnTo>
                                    <a:pt x="2499" y="10"/>
                                  </a:lnTo>
                                  <a:lnTo>
                                    <a:pt x="2480" y="10"/>
                                  </a:lnTo>
                                  <a:lnTo>
                                    <a:pt x="2462" y="9"/>
                                  </a:lnTo>
                                  <a:lnTo>
                                    <a:pt x="2456" y="8"/>
                                  </a:lnTo>
                                  <a:lnTo>
                                    <a:pt x="2450" y="7"/>
                                  </a:lnTo>
                                  <a:lnTo>
                                    <a:pt x="2587" y="5"/>
                                  </a:lnTo>
                                  <a:lnTo>
                                    <a:pt x="2654" y="8"/>
                                  </a:lnTo>
                                  <a:lnTo>
                                    <a:pt x="2760" y="5"/>
                                  </a:lnTo>
                                  <a:lnTo>
                                    <a:pt x="2741" y="4"/>
                                  </a:lnTo>
                                  <a:lnTo>
                                    <a:pt x="2720" y="4"/>
                                  </a:lnTo>
                                  <a:lnTo>
                                    <a:pt x="2698" y="4"/>
                                  </a:lnTo>
                                  <a:lnTo>
                                    <a:pt x="2675" y="3"/>
                                  </a:lnTo>
                                  <a:lnTo>
                                    <a:pt x="2650" y="3"/>
                                  </a:lnTo>
                                  <a:lnTo>
                                    <a:pt x="2625" y="3"/>
                                  </a:lnTo>
                                  <a:lnTo>
                                    <a:pt x="2600" y="2"/>
                                  </a:lnTo>
                                  <a:lnTo>
                                    <a:pt x="2574" y="2"/>
                                  </a:lnTo>
                                  <a:lnTo>
                                    <a:pt x="2548" y="2"/>
                                  </a:lnTo>
                                  <a:lnTo>
                                    <a:pt x="2522" y="1"/>
                                  </a:lnTo>
                                  <a:lnTo>
                                    <a:pt x="2497" y="1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2449" y="0"/>
                                  </a:lnTo>
                                  <a:lnTo>
                                    <a:pt x="2439" y="12"/>
                                  </a:lnTo>
                                  <a:lnTo>
                                    <a:pt x="2446" y="13"/>
                                  </a:lnTo>
                                  <a:lnTo>
                                    <a:pt x="2452" y="14"/>
                                  </a:lnTo>
                                  <a:lnTo>
                                    <a:pt x="2458" y="15"/>
                                  </a:lnTo>
                                  <a:lnTo>
                                    <a:pt x="2464" y="10"/>
                                  </a:lnTo>
                                  <a:lnTo>
                                    <a:pt x="2517" y="10"/>
                                  </a:lnTo>
                                  <a:lnTo>
                                    <a:pt x="2505" y="11"/>
                                  </a:lnTo>
                                  <a:lnTo>
                                    <a:pt x="2499" y="11"/>
                                  </a:lnTo>
                                  <a:lnTo>
                                    <a:pt x="2499" y="12"/>
                                  </a:lnTo>
                                  <a:lnTo>
                                    <a:pt x="2503" y="12"/>
                                  </a:lnTo>
                                  <a:lnTo>
                                    <a:pt x="2511" y="13"/>
                                  </a:lnTo>
                                  <a:lnTo>
                                    <a:pt x="2522" y="13"/>
                                  </a:lnTo>
                                  <a:lnTo>
                                    <a:pt x="2535" y="14"/>
                                  </a:lnTo>
                                  <a:lnTo>
                                    <a:pt x="2550" y="14"/>
                                  </a:lnTo>
                                  <a:lnTo>
                                    <a:pt x="2564" y="15"/>
                                  </a:lnTo>
                                  <a:lnTo>
                                    <a:pt x="2578" y="15"/>
                                  </a:lnTo>
                                  <a:lnTo>
                                    <a:pt x="2590" y="16"/>
                                  </a:lnTo>
                                  <a:lnTo>
                                    <a:pt x="2601" y="16"/>
                                  </a:lnTo>
                                  <a:lnTo>
                                    <a:pt x="2608" y="16"/>
                                  </a:lnTo>
                                  <a:lnTo>
                                    <a:pt x="2609" y="17"/>
                                  </a:lnTo>
                                  <a:lnTo>
                                    <a:pt x="2601" y="17"/>
                                  </a:lnTo>
                                  <a:lnTo>
                                    <a:pt x="2587" y="17"/>
                                  </a:lnTo>
                                  <a:lnTo>
                                    <a:pt x="2535" y="18"/>
                                  </a:lnTo>
                                  <a:lnTo>
                                    <a:pt x="2496" y="18"/>
                                  </a:lnTo>
                                  <a:lnTo>
                                    <a:pt x="2489" y="16"/>
                                  </a:lnTo>
                                  <a:lnTo>
                                    <a:pt x="2486" y="23"/>
                                  </a:lnTo>
                                  <a:lnTo>
                                    <a:pt x="2514" y="23"/>
                                  </a:lnTo>
                                  <a:lnTo>
                                    <a:pt x="2806" y="22"/>
                                  </a:lnTo>
                                  <a:lnTo>
                                    <a:pt x="2869" y="22"/>
                                  </a:lnTo>
                                  <a:lnTo>
                                    <a:pt x="2898" y="22"/>
                                  </a:lnTo>
                                  <a:lnTo>
                                    <a:pt x="2925" y="22"/>
                                  </a:lnTo>
                                  <a:lnTo>
                                    <a:pt x="2950" y="21"/>
                                  </a:lnTo>
                                  <a:lnTo>
                                    <a:pt x="2973" y="21"/>
                                  </a:lnTo>
                                  <a:lnTo>
                                    <a:pt x="2994" y="21"/>
                                  </a:lnTo>
                                  <a:lnTo>
                                    <a:pt x="3012" y="20"/>
                                  </a:lnTo>
                                  <a:lnTo>
                                    <a:pt x="3027" y="20"/>
                                  </a:lnTo>
                                  <a:lnTo>
                                    <a:pt x="3040" y="19"/>
                                  </a:lnTo>
                                  <a:lnTo>
                                    <a:pt x="3050" y="18"/>
                                  </a:lnTo>
                                  <a:lnTo>
                                    <a:pt x="3057" y="17"/>
                                  </a:lnTo>
                                  <a:lnTo>
                                    <a:pt x="3156" y="18"/>
                                  </a:lnTo>
                                  <a:lnTo>
                                    <a:pt x="3260" y="18"/>
                                  </a:lnTo>
                                  <a:lnTo>
                                    <a:pt x="3479" y="18"/>
                                  </a:lnTo>
                                  <a:lnTo>
                                    <a:pt x="3707" y="19"/>
                                  </a:lnTo>
                                  <a:lnTo>
                                    <a:pt x="3822" y="19"/>
                                  </a:lnTo>
                                  <a:lnTo>
                                    <a:pt x="3937" y="19"/>
                                  </a:lnTo>
                                  <a:lnTo>
                                    <a:pt x="3994" y="19"/>
                                  </a:lnTo>
                                  <a:lnTo>
                                    <a:pt x="4050" y="20"/>
                                  </a:lnTo>
                                  <a:lnTo>
                                    <a:pt x="4106" y="20"/>
                                  </a:lnTo>
                                  <a:lnTo>
                                    <a:pt x="4162" y="20"/>
                                  </a:lnTo>
                                  <a:lnTo>
                                    <a:pt x="4141" y="20"/>
                                  </a:lnTo>
                                  <a:lnTo>
                                    <a:pt x="4125" y="19"/>
                                  </a:lnTo>
                                  <a:lnTo>
                                    <a:pt x="4126" y="18"/>
                                  </a:lnTo>
                                  <a:lnTo>
                                    <a:pt x="4441" y="23"/>
                                  </a:lnTo>
                                  <a:lnTo>
                                    <a:pt x="4371" y="24"/>
                                  </a:lnTo>
                                  <a:lnTo>
                                    <a:pt x="4576" y="27"/>
                                  </a:lnTo>
                                  <a:lnTo>
                                    <a:pt x="4577" y="28"/>
                                  </a:lnTo>
                                  <a:lnTo>
                                    <a:pt x="4569" y="29"/>
                                  </a:lnTo>
                                  <a:lnTo>
                                    <a:pt x="4555" y="29"/>
                                  </a:lnTo>
                                  <a:lnTo>
                                    <a:pt x="4538" y="30"/>
                                  </a:lnTo>
                                  <a:lnTo>
                                    <a:pt x="4518" y="30"/>
                                  </a:lnTo>
                                  <a:lnTo>
                                    <a:pt x="4494" y="30"/>
                                  </a:lnTo>
                                  <a:lnTo>
                                    <a:pt x="4442" y="30"/>
                                  </a:lnTo>
                                  <a:lnTo>
                                    <a:pt x="4385" y="30"/>
                                  </a:lnTo>
                                  <a:lnTo>
                                    <a:pt x="4371" y="30"/>
                                  </a:lnTo>
                                  <a:lnTo>
                                    <a:pt x="4371" y="31"/>
                                  </a:lnTo>
                                  <a:lnTo>
                                    <a:pt x="4405" y="32"/>
                                  </a:lnTo>
                                  <a:lnTo>
                                    <a:pt x="4421" y="32"/>
                                  </a:lnTo>
                                  <a:lnTo>
                                    <a:pt x="4435" y="32"/>
                                  </a:lnTo>
                                  <a:lnTo>
                                    <a:pt x="4447" y="32"/>
                                  </a:lnTo>
                                  <a:lnTo>
                                    <a:pt x="4454" y="33"/>
                                  </a:lnTo>
                                  <a:lnTo>
                                    <a:pt x="4455" y="33"/>
                                  </a:lnTo>
                                  <a:lnTo>
                                    <a:pt x="4447" y="34"/>
                                  </a:lnTo>
                                  <a:lnTo>
                                    <a:pt x="4431" y="34"/>
                                  </a:lnTo>
                                  <a:lnTo>
                                    <a:pt x="4371" y="34"/>
                                  </a:lnTo>
                                  <a:lnTo>
                                    <a:pt x="4371" y="35"/>
                                  </a:lnTo>
                                  <a:lnTo>
                                    <a:pt x="4538" y="34"/>
                                  </a:lnTo>
                                  <a:lnTo>
                                    <a:pt x="4600" y="34"/>
                                  </a:lnTo>
                                  <a:lnTo>
                                    <a:pt x="4695" y="35"/>
                                  </a:lnTo>
                                  <a:lnTo>
                                    <a:pt x="4714" y="35"/>
                                  </a:lnTo>
                                  <a:lnTo>
                                    <a:pt x="4733" y="35"/>
                                  </a:lnTo>
                                  <a:lnTo>
                                    <a:pt x="4752" y="36"/>
                                  </a:lnTo>
                                  <a:lnTo>
                                    <a:pt x="4771" y="36"/>
                                  </a:lnTo>
                                  <a:lnTo>
                                    <a:pt x="4791" y="37"/>
                                  </a:lnTo>
                                  <a:lnTo>
                                    <a:pt x="4810" y="36"/>
                                  </a:lnTo>
                                  <a:lnTo>
                                    <a:pt x="4831" y="36"/>
                                  </a:lnTo>
                                  <a:lnTo>
                                    <a:pt x="4854" y="36"/>
                                  </a:lnTo>
                                  <a:lnTo>
                                    <a:pt x="4878" y="35"/>
                                  </a:lnTo>
                                  <a:lnTo>
                                    <a:pt x="4904" y="35"/>
                                  </a:lnTo>
                                  <a:lnTo>
                                    <a:pt x="4931" y="34"/>
                                  </a:lnTo>
                                  <a:lnTo>
                                    <a:pt x="4959" y="34"/>
                                  </a:lnTo>
                                  <a:lnTo>
                                    <a:pt x="4988" y="34"/>
                                  </a:lnTo>
                                  <a:lnTo>
                                    <a:pt x="5019" y="34"/>
                                  </a:lnTo>
                                  <a:lnTo>
                                    <a:pt x="5050" y="33"/>
                                  </a:lnTo>
                                  <a:lnTo>
                                    <a:pt x="5115" y="33"/>
                                  </a:lnTo>
                                  <a:lnTo>
                                    <a:pt x="5252" y="33"/>
                                  </a:lnTo>
                                  <a:lnTo>
                                    <a:pt x="5287" y="33"/>
                                  </a:lnTo>
                                  <a:lnTo>
                                    <a:pt x="5322" y="34"/>
                                  </a:lnTo>
                                  <a:lnTo>
                                    <a:pt x="5357" y="34"/>
                                  </a:lnTo>
                                  <a:lnTo>
                                    <a:pt x="5392" y="35"/>
                                  </a:lnTo>
                                  <a:lnTo>
                                    <a:pt x="5382" y="35"/>
                                  </a:lnTo>
                                  <a:lnTo>
                                    <a:pt x="5377" y="35"/>
                                  </a:lnTo>
                                  <a:lnTo>
                                    <a:pt x="5383" y="35"/>
                                  </a:lnTo>
                                  <a:lnTo>
                                    <a:pt x="5403" y="36"/>
                                  </a:lnTo>
                                  <a:lnTo>
                                    <a:pt x="5451" y="36"/>
                                  </a:lnTo>
                                  <a:lnTo>
                                    <a:pt x="5504" y="36"/>
                                  </a:lnTo>
                                  <a:lnTo>
                                    <a:pt x="5532" y="36"/>
                                  </a:lnTo>
                                  <a:lnTo>
                                    <a:pt x="5542" y="37"/>
                                  </a:lnTo>
                                  <a:lnTo>
                                    <a:pt x="5549" y="37"/>
                                  </a:lnTo>
                                  <a:lnTo>
                                    <a:pt x="5549" y="38"/>
                                  </a:lnTo>
                                  <a:lnTo>
                                    <a:pt x="5541" y="38"/>
                                  </a:lnTo>
                                  <a:lnTo>
                                    <a:pt x="5527" y="39"/>
                                  </a:lnTo>
                                  <a:lnTo>
                                    <a:pt x="5544" y="38"/>
                                  </a:lnTo>
                                  <a:lnTo>
                                    <a:pt x="5585" y="38"/>
                                  </a:lnTo>
                                  <a:lnTo>
                                    <a:pt x="5706" y="38"/>
                                  </a:lnTo>
                                  <a:lnTo>
                                    <a:pt x="5776" y="39"/>
                                  </a:lnTo>
                                  <a:lnTo>
                                    <a:pt x="5831" y="38"/>
                                  </a:lnTo>
                                  <a:lnTo>
                                    <a:pt x="5844" y="38"/>
                                  </a:lnTo>
                                  <a:lnTo>
                                    <a:pt x="5854" y="38"/>
                                  </a:lnTo>
                                  <a:lnTo>
                                    <a:pt x="5859" y="38"/>
                                  </a:lnTo>
                                  <a:lnTo>
                                    <a:pt x="5847" y="38"/>
                                  </a:lnTo>
                                  <a:lnTo>
                                    <a:pt x="5815" y="38"/>
                                  </a:lnTo>
                                  <a:lnTo>
                                    <a:pt x="5727" y="38"/>
                                  </a:lnTo>
                                  <a:lnTo>
                                    <a:pt x="5704" y="38"/>
                                  </a:lnTo>
                                  <a:lnTo>
                                    <a:pt x="5681" y="37"/>
                                  </a:lnTo>
                                  <a:lnTo>
                                    <a:pt x="5659" y="37"/>
                                  </a:lnTo>
                                  <a:lnTo>
                                    <a:pt x="5655" y="37"/>
                                  </a:lnTo>
                                  <a:lnTo>
                                    <a:pt x="5679" y="37"/>
                                  </a:lnTo>
                                  <a:lnTo>
                                    <a:pt x="5700" y="36"/>
                                  </a:lnTo>
                                  <a:lnTo>
                                    <a:pt x="5718" y="36"/>
                                  </a:lnTo>
                                  <a:lnTo>
                                    <a:pt x="5734" y="36"/>
                                  </a:lnTo>
                                  <a:lnTo>
                                    <a:pt x="5750" y="35"/>
                                  </a:lnTo>
                                  <a:lnTo>
                                    <a:pt x="5766" y="35"/>
                                  </a:lnTo>
                                  <a:lnTo>
                                    <a:pt x="5783" y="35"/>
                                  </a:lnTo>
                                  <a:lnTo>
                                    <a:pt x="5801" y="34"/>
                                  </a:lnTo>
                                  <a:lnTo>
                                    <a:pt x="5879" y="34"/>
                                  </a:lnTo>
                                  <a:lnTo>
                                    <a:pt x="5894" y="35"/>
                                  </a:lnTo>
                                  <a:lnTo>
                                    <a:pt x="5886" y="36"/>
                                  </a:lnTo>
                                  <a:lnTo>
                                    <a:pt x="5907" y="35"/>
                                  </a:lnTo>
                                  <a:lnTo>
                                    <a:pt x="5924" y="35"/>
                                  </a:lnTo>
                                  <a:lnTo>
                                    <a:pt x="5939" y="34"/>
                                  </a:lnTo>
                                  <a:lnTo>
                                    <a:pt x="5952" y="34"/>
                                  </a:lnTo>
                                  <a:lnTo>
                                    <a:pt x="5962" y="33"/>
                                  </a:lnTo>
                                  <a:lnTo>
                                    <a:pt x="5971" y="33"/>
                                  </a:lnTo>
                                  <a:lnTo>
                                    <a:pt x="5979" y="32"/>
                                  </a:lnTo>
                                  <a:lnTo>
                                    <a:pt x="5987" y="32"/>
                                  </a:lnTo>
                                  <a:lnTo>
                                    <a:pt x="5994" y="31"/>
                                  </a:lnTo>
                                  <a:lnTo>
                                    <a:pt x="6002" y="31"/>
                                  </a:lnTo>
                                  <a:lnTo>
                                    <a:pt x="6011" y="30"/>
                                  </a:lnTo>
                                  <a:lnTo>
                                    <a:pt x="6021" y="29"/>
                                  </a:lnTo>
                                  <a:lnTo>
                                    <a:pt x="6032" y="29"/>
                                  </a:lnTo>
                                  <a:lnTo>
                                    <a:pt x="6046" y="29"/>
                                  </a:lnTo>
                                  <a:lnTo>
                                    <a:pt x="6063" y="28"/>
                                  </a:lnTo>
                                  <a:lnTo>
                                    <a:pt x="6083" y="28"/>
                                  </a:lnTo>
                                  <a:lnTo>
                                    <a:pt x="6107" y="28"/>
                                  </a:lnTo>
                                  <a:lnTo>
                                    <a:pt x="6167" y="27"/>
                                  </a:lnTo>
                                  <a:lnTo>
                                    <a:pt x="6371" y="28"/>
                                  </a:lnTo>
                                  <a:lnTo>
                                    <a:pt x="6426" y="28"/>
                                  </a:lnTo>
                                  <a:lnTo>
                                    <a:pt x="6463" y="28"/>
                                  </a:lnTo>
                                  <a:lnTo>
                                    <a:pt x="6485" y="29"/>
                                  </a:lnTo>
                                  <a:lnTo>
                                    <a:pt x="6494" y="29"/>
                                  </a:lnTo>
                                  <a:lnTo>
                                    <a:pt x="6491" y="30"/>
                                  </a:lnTo>
                                  <a:lnTo>
                                    <a:pt x="6478" y="31"/>
                                  </a:lnTo>
                                  <a:lnTo>
                                    <a:pt x="6456" y="31"/>
                                  </a:lnTo>
                                  <a:lnTo>
                                    <a:pt x="6429" y="32"/>
                                  </a:lnTo>
                                  <a:lnTo>
                                    <a:pt x="6397" y="33"/>
                                  </a:lnTo>
                                  <a:lnTo>
                                    <a:pt x="6362" y="34"/>
                                  </a:lnTo>
                                  <a:lnTo>
                                    <a:pt x="6327" y="35"/>
                                  </a:lnTo>
                                  <a:lnTo>
                                    <a:pt x="6292" y="35"/>
                                  </a:lnTo>
                                  <a:lnTo>
                                    <a:pt x="6260" y="36"/>
                                  </a:lnTo>
                                  <a:lnTo>
                                    <a:pt x="6233" y="37"/>
                                  </a:lnTo>
                                  <a:lnTo>
                                    <a:pt x="6211" y="37"/>
                                  </a:lnTo>
                                  <a:lnTo>
                                    <a:pt x="6198" y="38"/>
                                  </a:lnTo>
                                  <a:lnTo>
                                    <a:pt x="6195" y="38"/>
                                  </a:lnTo>
                                  <a:lnTo>
                                    <a:pt x="6203" y="39"/>
                                  </a:lnTo>
                                  <a:lnTo>
                                    <a:pt x="6209" y="38"/>
                                  </a:lnTo>
                                  <a:lnTo>
                                    <a:pt x="6219" y="38"/>
                                  </a:lnTo>
                                  <a:lnTo>
                                    <a:pt x="6233" y="38"/>
                                  </a:lnTo>
                                  <a:lnTo>
                                    <a:pt x="6249" y="38"/>
                                  </a:lnTo>
                                  <a:lnTo>
                                    <a:pt x="6269" y="37"/>
                                  </a:lnTo>
                                  <a:lnTo>
                                    <a:pt x="6315" y="37"/>
                                  </a:lnTo>
                                  <a:lnTo>
                                    <a:pt x="6369" y="37"/>
                                  </a:lnTo>
                                  <a:lnTo>
                                    <a:pt x="6577" y="37"/>
                                  </a:lnTo>
                                  <a:lnTo>
                                    <a:pt x="6604" y="37"/>
                                  </a:lnTo>
                                  <a:lnTo>
                                    <a:pt x="6630" y="38"/>
                                  </a:lnTo>
                                  <a:lnTo>
                                    <a:pt x="6654" y="38"/>
                                  </a:lnTo>
                                  <a:lnTo>
                                    <a:pt x="6676" y="38"/>
                                  </a:lnTo>
                                  <a:lnTo>
                                    <a:pt x="6643" y="39"/>
                                  </a:lnTo>
                                  <a:lnTo>
                                    <a:pt x="6680" y="39"/>
                                  </a:lnTo>
                                  <a:lnTo>
                                    <a:pt x="6719" y="38"/>
                                  </a:lnTo>
                                  <a:lnTo>
                                    <a:pt x="6761" y="38"/>
                                  </a:lnTo>
                                  <a:lnTo>
                                    <a:pt x="6845" y="38"/>
                                  </a:lnTo>
                                  <a:lnTo>
                                    <a:pt x="6865" y="39"/>
                                  </a:lnTo>
                                  <a:lnTo>
                                    <a:pt x="6884" y="39"/>
                                  </a:lnTo>
                                  <a:lnTo>
                                    <a:pt x="6895" y="39"/>
                                  </a:lnTo>
                                  <a:lnTo>
                                    <a:pt x="6911" y="38"/>
                                  </a:lnTo>
                                  <a:lnTo>
                                    <a:pt x="6930" y="37"/>
                                  </a:lnTo>
                                  <a:lnTo>
                                    <a:pt x="6950" y="36"/>
                                  </a:lnTo>
                                  <a:lnTo>
                                    <a:pt x="6972" y="35"/>
                                  </a:lnTo>
                                  <a:lnTo>
                                    <a:pt x="6994" y="34"/>
                                  </a:lnTo>
                                  <a:lnTo>
                                    <a:pt x="7016" y="33"/>
                                  </a:lnTo>
                                  <a:lnTo>
                                    <a:pt x="7037" y="32"/>
                                  </a:lnTo>
                                  <a:lnTo>
                                    <a:pt x="7057" y="31"/>
                                  </a:lnTo>
                                  <a:lnTo>
                                    <a:pt x="7072" y="31"/>
                                  </a:lnTo>
                                  <a:lnTo>
                                    <a:pt x="7386" y="31"/>
                                  </a:lnTo>
                                  <a:lnTo>
                                    <a:pt x="7321" y="33"/>
                                  </a:lnTo>
                                  <a:lnTo>
                                    <a:pt x="7363" y="32"/>
                                  </a:lnTo>
                                  <a:lnTo>
                                    <a:pt x="7424" y="32"/>
                                  </a:lnTo>
                                  <a:lnTo>
                                    <a:pt x="7519" y="32"/>
                                  </a:lnTo>
                                  <a:lnTo>
                                    <a:pt x="7523" y="33"/>
                                  </a:lnTo>
                                  <a:lnTo>
                                    <a:pt x="7522" y="33"/>
                                  </a:lnTo>
                                  <a:lnTo>
                                    <a:pt x="7516" y="34"/>
                                  </a:lnTo>
                                  <a:lnTo>
                                    <a:pt x="7506" y="34"/>
                                  </a:lnTo>
                                  <a:lnTo>
                                    <a:pt x="7473" y="34"/>
                                  </a:lnTo>
                                  <a:lnTo>
                                    <a:pt x="7404" y="34"/>
                                  </a:lnTo>
                                  <a:lnTo>
                                    <a:pt x="7358" y="35"/>
                                  </a:lnTo>
                                  <a:lnTo>
                                    <a:pt x="7374" y="35"/>
                                  </a:lnTo>
                                  <a:lnTo>
                                    <a:pt x="7392" y="36"/>
                                  </a:lnTo>
                                  <a:lnTo>
                                    <a:pt x="7410" y="36"/>
                                  </a:lnTo>
                                  <a:lnTo>
                                    <a:pt x="7429" y="36"/>
                                  </a:lnTo>
                                  <a:lnTo>
                                    <a:pt x="7470" y="36"/>
                                  </a:lnTo>
                                  <a:lnTo>
                                    <a:pt x="7491" y="36"/>
                                  </a:lnTo>
                                  <a:lnTo>
                                    <a:pt x="7513" y="36"/>
                                  </a:lnTo>
                                  <a:lnTo>
                                    <a:pt x="7536" y="35"/>
                                  </a:lnTo>
                                  <a:lnTo>
                                    <a:pt x="7546" y="35"/>
                                  </a:lnTo>
                                  <a:lnTo>
                                    <a:pt x="7507" y="34"/>
                                  </a:lnTo>
                                  <a:lnTo>
                                    <a:pt x="7520" y="34"/>
                                  </a:lnTo>
                                  <a:lnTo>
                                    <a:pt x="7537" y="34"/>
                                  </a:lnTo>
                                  <a:lnTo>
                                    <a:pt x="7555" y="34"/>
                                  </a:lnTo>
                                  <a:lnTo>
                                    <a:pt x="7575" y="34"/>
                                  </a:lnTo>
                                  <a:lnTo>
                                    <a:pt x="7556" y="13"/>
                                  </a:lnTo>
                                  <a:lnTo>
                                    <a:pt x="7541" y="13"/>
                                  </a:lnTo>
                                  <a:lnTo>
                                    <a:pt x="7525" y="13"/>
                                  </a:lnTo>
                                  <a:lnTo>
                                    <a:pt x="7508" y="13"/>
                                  </a:lnTo>
                                  <a:lnTo>
                                    <a:pt x="7492" y="14"/>
                                  </a:lnTo>
                                  <a:lnTo>
                                    <a:pt x="7476" y="14"/>
                                  </a:lnTo>
                                  <a:lnTo>
                                    <a:pt x="7460" y="14"/>
                                  </a:lnTo>
                                  <a:lnTo>
                                    <a:pt x="7446" y="14"/>
                                  </a:lnTo>
                                  <a:lnTo>
                                    <a:pt x="7434" y="15"/>
                                  </a:lnTo>
                                  <a:lnTo>
                                    <a:pt x="7424" y="15"/>
                                  </a:lnTo>
                                  <a:lnTo>
                                    <a:pt x="7417" y="15"/>
                                  </a:lnTo>
                                  <a:lnTo>
                                    <a:pt x="7413" y="16"/>
                                  </a:lnTo>
                                  <a:lnTo>
                                    <a:pt x="7418" y="16"/>
                                  </a:lnTo>
                                  <a:lnTo>
                                    <a:pt x="7427" y="16"/>
                                  </a:lnTo>
                                  <a:lnTo>
                                    <a:pt x="7441" y="17"/>
                                  </a:lnTo>
                                  <a:lnTo>
                                    <a:pt x="7461" y="17"/>
                                  </a:lnTo>
                                  <a:lnTo>
                                    <a:pt x="7447" y="17"/>
                                  </a:lnTo>
                                  <a:lnTo>
                                    <a:pt x="7415" y="17"/>
                                  </a:lnTo>
                                  <a:lnTo>
                                    <a:pt x="7227" y="17"/>
                                  </a:lnTo>
                                  <a:lnTo>
                                    <a:pt x="7139" y="17"/>
                                  </a:lnTo>
                                  <a:lnTo>
                                    <a:pt x="7119" y="16"/>
                                  </a:lnTo>
                                  <a:lnTo>
                                    <a:pt x="7099" y="16"/>
                                  </a:lnTo>
                                  <a:lnTo>
                                    <a:pt x="7081" y="16"/>
                                  </a:lnTo>
                                  <a:lnTo>
                                    <a:pt x="7078" y="17"/>
                                  </a:lnTo>
                                  <a:lnTo>
                                    <a:pt x="7071" y="17"/>
                                  </a:lnTo>
                                  <a:lnTo>
                                    <a:pt x="7059" y="18"/>
                                  </a:lnTo>
                                  <a:lnTo>
                                    <a:pt x="7043" y="18"/>
                                  </a:lnTo>
                                  <a:lnTo>
                                    <a:pt x="7003" y="18"/>
                                  </a:lnTo>
                                  <a:lnTo>
                                    <a:pt x="6910" y="18"/>
                                  </a:lnTo>
                                  <a:lnTo>
                                    <a:pt x="6849" y="19"/>
                                  </a:lnTo>
                                  <a:lnTo>
                                    <a:pt x="6834" y="19"/>
                                  </a:lnTo>
                                  <a:lnTo>
                                    <a:pt x="6823" y="19"/>
                                  </a:lnTo>
                                  <a:lnTo>
                                    <a:pt x="6798" y="19"/>
                                  </a:lnTo>
                                  <a:lnTo>
                                    <a:pt x="6776" y="19"/>
                                  </a:lnTo>
                                  <a:lnTo>
                                    <a:pt x="6755" y="18"/>
                                  </a:lnTo>
                                  <a:lnTo>
                                    <a:pt x="6735" y="18"/>
                                  </a:lnTo>
                                  <a:lnTo>
                                    <a:pt x="6717" y="18"/>
                                  </a:lnTo>
                                  <a:lnTo>
                                    <a:pt x="6700" y="17"/>
                                  </a:lnTo>
                                  <a:lnTo>
                                    <a:pt x="6694" y="17"/>
                                  </a:lnTo>
                                  <a:lnTo>
                                    <a:pt x="7066" y="13"/>
                                  </a:lnTo>
                                  <a:lnTo>
                                    <a:pt x="7065" y="13"/>
                                  </a:lnTo>
                                  <a:lnTo>
                                    <a:pt x="7084" y="14"/>
                                  </a:lnTo>
                                  <a:lnTo>
                                    <a:pt x="7127" y="14"/>
                                  </a:lnTo>
                                  <a:lnTo>
                                    <a:pt x="7196" y="14"/>
                                  </a:lnTo>
                                  <a:lnTo>
                                    <a:pt x="7191" y="13"/>
                                  </a:lnTo>
                                  <a:lnTo>
                                    <a:pt x="7193" y="12"/>
                                  </a:lnTo>
                                  <a:lnTo>
                                    <a:pt x="7872" y="5"/>
                                  </a:lnTo>
                                  <a:lnTo>
                                    <a:pt x="7805" y="7"/>
                                  </a:lnTo>
                                  <a:lnTo>
                                    <a:pt x="7836" y="6"/>
                                  </a:lnTo>
                                  <a:lnTo>
                                    <a:pt x="7866" y="6"/>
                                  </a:lnTo>
                                  <a:lnTo>
                                    <a:pt x="7897" y="6"/>
                                  </a:lnTo>
                                  <a:lnTo>
                                    <a:pt x="7928" y="5"/>
                                  </a:lnTo>
                                  <a:lnTo>
                                    <a:pt x="8142" y="6"/>
                                  </a:lnTo>
                                  <a:lnTo>
                                    <a:pt x="8204" y="6"/>
                                  </a:lnTo>
                                  <a:lnTo>
                                    <a:pt x="8359" y="6"/>
                                  </a:lnTo>
                                  <a:lnTo>
                                    <a:pt x="8391" y="6"/>
                                  </a:lnTo>
                                  <a:lnTo>
                                    <a:pt x="8422" y="5"/>
                                  </a:lnTo>
                                  <a:lnTo>
                                    <a:pt x="8413" y="6"/>
                                  </a:lnTo>
                                  <a:lnTo>
                                    <a:pt x="8407" y="6"/>
                                  </a:lnTo>
                                  <a:lnTo>
                                    <a:pt x="8414" y="6"/>
                                  </a:lnTo>
                                  <a:lnTo>
                                    <a:pt x="8466" y="6"/>
                                  </a:lnTo>
                                  <a:lnTo>
                                    <a:pt x="8597" y="6"/>
                                  </a:lnTo>
                                  <a:lnTo>
                                    <a:pt x="8626" y="6"/>
                                  </a:lnTo>
                                  <a:lnTo>
                                    <a:pt x="8653" y="6"/>
                                  </a:lnTo>
                                  <a:lnTo>
                                    <a:pt x="8680" y="5"/>
                                  </a:lnTo>
                                  <a:lnTo>
                                    <a:pt x="8706" y="5"/>
                                  </a:lnTo>
                                  <a:lnTo>
                                    <a:pt x="8731" y="5"/>
                                  </a:lnTo>
                                  <a:lnTo>
                                    <a:pt x="8756" y="4"/>
                                  </a:lnTo>
                                  <a:lnTo>
                                    <a:pt x="8781" y="4"/>
                                  </a:lnTo>
                                  <a:lnTo>
                                    <a:pt x="8806" y="4"/>
                                  </a:lnTo>
                                  <a:lnTo>
                                    <a:pt x="8856" y="4"/>
                                  </a:lnTo>
                                  <a:lnTo>
                                    <a:pt x="8909" y="4"/>
                                  </a:lnTo>
                                  <a:lnTo>
                                    <a:pt x="8937" y="4"/>
                                  </a:lnTo>
                                  <a:lnTo>
                                    <a:pt x="8966" y="4"/>
                                  </a:lnTo>
                                  <a:lnTo>
                                    <a:pt x="8996" y="5"/>
                                  </a:lnTo>
                                  <a:lnTo>
                                    <a:pt x="8970" y="7"/>
                                  </a:lnTo>
                                  <a:lnTo>
                                    <a:pt x="8981" y="7"/>
                                  </a:lnTo>
                                  <a:lnTo>
                                    <a:pt x="8998" y="7"/>
                                  </a:lnTo>
                                  <a:lnTo>
                                    <a:pt x="9019" y="6"/>
                                  </a:lnTo>
                                  <a:lnTo>
                                    <a:pt x="9041" y="6"/>
                                  </a:lnTo>
                                  <a:lnTo>
                                    <a:pt x="9062" y="5"/>
                                  </a:lnTo>
                                  <a:lnTo>
                                    <a:pt x="9078" y="5"/>
                                  </a:lnTo>
                                  <a:lnTo>
                                    <a:pt x="9088" y="4"/>
                                  </a:lnTo>
                                  <a:lnTo>
                                    <a:pt x="9086" y="3"/>
                                  </a:lnTo>
                                  <a:lnTo>
                                    <a:pt x="8988" y="3"/>
                                  </a:lnTo>
                                  <a:lnTo>
                                    <a:pt x="8932" y="3"/>
                                  </a:lnTo>
                                  <a:lnTo>
                                    <a:pt x="8726" y="3"/>
                                  </a:lnTo>
                                  <a:lnTo>
                                    <a:pt x="8724" y="3"/>
                                  </a:lnTo>
                                  <a:lnTo>
                                    <a:pt x="8738" y="3"/>
                                  </a:lnTo>
                                  <a:lnTo>
                                    <a:pt x="8753" y="2"/>
                                  </a:lnTo>
                                  <a:lnTo>
                                    <a:pt x="8770" y="2"/>
                                  </a:lnTo>
                                  <a:lnTo>
                                    <a:pt x="8788" y="2"/>
                                  </a:lnTo>
                                  <a:lnTo>
                                    <a:pt x="8807" y="2"/>
                                  </a:lnTo>
                                  <a:lnTo>
                                    <a:pt x="8828" y="1"/>
                                  </a:lnTo>
                                  <a:lnTo>
                                    <a:pt x="8849" y="1"/>
                                  </a:lnTo>
                                  <a:lnTo>
                                    <a:pt x="8893" y="1"/>
                                  </a:lnTo>
                                  <a:lnTo>
                                    <a:pt x="8938" y="1"/>
                                  </a:lnTo>
                                  <a:lnTo>
                                    <a:pt x="9028" y="0"/>
                                  </a:lnTo>
                                  <a:lnTo>
                                    <a:pt x="9039" y="-2"/>
                                  </a:lnTo>
                                  <a:lnTo>
                                    <a:pt x="9059" y="-3"/>
                                  </a:lnTo>
                                  <a:lnTo>
                                    <a:pt x="9079" y="-3"/>
                                  </a:lnTo>
                                  <a:lnTo>
                                    <a:pt x="9099" y="-3"/>
                                  </a:lnTo>
                                  <a:lnTo>
                                    <a:pt x="9219" y="-3"/>
                                  </a:lnTo>
                                  <a:lnTo>
                                    <a:pt x="9259" y="-3"/>
                                  </a:lnTo>
                                  <a:lnTo>
                                    <a:pt x="9300" y="-2"/>
                                  </a:lnTo>
                                  <a:lnTo>
                                    <a:pt x="9379" y="-2"/>
                                  </a:lnTo>
                                  <a:lnTo>
                                    <a:pt x="9399" y="-3"/>
                                  </a:lnTo>
                                  <a:lnTo>
                                    <a:pt x="9419" y="-3"/>
                                  </a:lnTo>
                                  <a:lnTo>
                                    <a:pt x="9434" y="-3"/>
                                  </a:lnTo>
                                  <a:lnTo>
                                    <a:pt x="9281" y="-6"/>
                                  </a:lnTo>
                                  <a:lnTo>
                                    <a:pt x="9297" y="-6"/>
                                  </a:lnTo>
                                  <a:lnTo>
                                    <a:pt x="9307" y="-6"/>
                                  </a:lnTo>
                                  <a:lnTo>
                                    <a:pt x="9228" y="-6"/>
                                  </a:lnTo>
                                  <a:lnTo>
                                    <a:pt x="9207" y="-6"/>
                                  </a:lnTo>
                                  <a:lnTo>
                                    <a:pt x="9189" y="-6"/>
                                  </a:lnTo>
                                  <a:lnTo>
                                    <a:pt x="9174" y="-5"/>
                                  </a:lnTo>
                                  <a:lnTo>
                                    <a:pt x="9164" y="-5"/>
                                  </a:lnTo>
                                  <a:lnTo>
                                    <a:pt x="9127" y="-5"/>
                                  </a:lnTo>
                                  <a:lnTo>
                                    <a:pt x="9005" y="-5"/>
                                  </a:lnTo>
                                  <a:lnTo>
                                    <a:pt x="8978" y="-5"/>
                                  </a:lnTo>
                                  <a:lnTo>
                                    <a:pt x="8954" y="-6"/>
                                  </a:lnTo>
                                  <a:lnTo>
                                    <a:pt x="8931" y="-6"/>
                                  </a:lnTo>
                                  <a:lnTo>
                                    <a:pt x="8909" y="-7"/>
                                  </a:lnTo>
                                  <a:lnTo>
                                    <a:pt x="8890" y="-7"/>
                                  </a:lnTo>
                                  <a:lnTo>
                                    <a:pt x="8871" y="-7"/>
                                  </a:lnTo>
                                  <a:lnTo>
                                    <a:pt x="8855" y="-8"/>
                                  </a:lnTo>
                                  <a:lnTo>
                                    <a:pt x="8839" y="-8"/>
                                  </a:lnTo>
                                  <a:lnTo>
                                    <a:pt x="8826" y="-9"/>
                                  </a:lnTo>
                                  <a:lnTo>
                                    <a:pt x="8813" y="-9"/>
                                  </a:lnTo>
                                  <a:lnTo>
                                    <a:pt x="8802" y="-10"/>
                                  </a:lnTo>
                                  <a:lnTo>
                                    <a:pt x="8793" y="-10"/>
                                  </a:lnTo>
                                  <a:lnTo>
                                    <a:pt x="8785" y="-11"/>
                                  </a:lnTo>
                                  <a:lnTo>
                                    <a:pt x="8778" y="-11"/>
                                  </a:lnTo>
                                  <a:lnTo>
                                    <a:pt x="8776" y="-11"/>
                                  </a:lnTo>
                                  <a:lnTo>
                                    <a:pt x="8756" y="-12"/>
                                  </a:lnTo>
                                  <a:lnTo>
                                    <a:pt x="8744" y="-12"/>
                                  </a:lnTo>
                                  <a:lnTo>
                                    <a:pt x="8738" y="-12"/>
                                  </a:lnTo>
                                  <a:lnTo>
                                    <a:pt x="8741" y="-13"/>
                                  </a:lnTo>
                                  <a:lnTo>
                                    <a:pt x="8748" y="-14"/>
                                  </a:lnTo>
                                  <a:lnTo>
                                    <a:pt x="8757" y="-14"/>
                                  </a:lnTo>
                                  <a:lnTo>
                                    <a:pt x="8768" y="-15"/>
                                  </a:lnTo>
                                  <a:lnTo>
                                    <a:pt x="8779" y="-16"/>
                                  </a:lnTo>
                                  <a:lnTo>
                                    <a:pt x="8789" y="-16"/>
                                  </a:lnTo>
                                  <a:lnTo>
                                    <a:pt x="8797" y="-17"/>
                                  </a:lnTo>
                                  <a:lnTo>
                                    <a:pt x="8802" y="-17"/>
                                  </a:lnTo>
                                  <a:lnTo>
                                    <a:pt x="8802" y="-18"/>
                                  </a:lnTo>
                                  <a:lnTo>
                                    <a:pt x="8751" y="-18"/>
                                  </a:lnTo>
                                  <a:lnTo>
                                    <a:pt x="8729" y="-18"/>
                                  </a:lnTo>
                                  <a:lnTo>
                                    <a:pt x="8709" y="-17"/>
                                  </a:lnTo>
                                  <a:lnTo>
                                    <a:pt x="8692" y="-17"/>
                                  </a:lnTo>
                                  <a:lnTo>
                                    <a:pt x="8676" y="-17"/>
                                  </a:lnTo>
                                  <a:lnTo>
                                    <a:pt x="8661" y="-16"/>
                                  </a:lnTo>
                                  <a:lnTo>
                                    <a:pt x="8647" y="-16"/>
                                  </a:lnTo>
                                  <a:lnTo>
                                    <a:pt x="8633" y="-16"/>
                                  </a:lnTo>
                                  <a:lnTo>
                                    <a:pt x="8619" y="-15"/>
                                  </a:lnTo>
                                  <a:lnTo>
                                    <a:pt x="8605" y="-15"/>
                                  </a:lnTo>
                                  <a:lnTo>
                                    <a:pt x="8590" y="-15"/>
                                  </a:lnTo>
                                  <a:lnTo>
                                    <a:pt x="8574" y="-14"/>
                                  </a:lnTo>
                                  <a:lnTo>
                                    <a:pt x="8556" y="-14"/>
                                  </a:lnTo>
                                  <a:lnTo>
                                    <a:pt x="8536" y="-14"/>
                                  </a:lnTo>
                                  <a:lnTo>
                                    <a:pt x="8489" y="-13"/>
                                  </a:lnTo>
                                  <a:lnTo>
                                    <a:pt x="8466" y="-13"/>
                                  </a:lnTo>
                                  <a:lnTo>
                                    <a:pt x="8442" y="-14"/>
                                  </a:lnTo>
                                  <a:lnTo>
                                    <a:pt x="8436" y="-14"/>
                                  </a:lnTo>
                                  <a:lnTo>
                                    <a:pt x="8442" y="-15"/>
                                  </a:lnTo>
                                  <a:lnTo>
                                    <a:pt x="8455" y="-15"/>
                                  </a:lnTo>
                                  <a:lnTo>
                                    <a:pt x="8457" y="-15"/>
                                  </a:lnTo>
                                  <a:lnTo>
                                    <a:pt x="8340" y="-13"/>
                                  </a:lnTo>
                                  <a:lnTo>
                                    <a:pt x="8330" y="-14"/>
                                  </a:lnTo>
                                  <a:lnTo>
                                    <a:pt x="8308" y="-14"/>
                                  </a:lnTo>
                                  <a:lnTo>
                                    <a:pt x="8293" y="-14"/>
                                  </a:lnTo>
                                  <a:lnTo>
                                    <a:pt x="8277" y="-14"/>
                                  </a:lnTo>
                                  <a:lnTo>
                                    <a:pt x="8260" y="-15"/>
                                  </a:lnTo>
                                  <a:lnTo>
                                    <a:pt x="8242" y="-15"/>
                                  </a:lnTo>
                                  <a:lnTo>
                                    <a:pt x="8225" y="-15"/>
                                  </a:lnTo>
                                  <a:lnTo>
                                    <a:pt x="8208" y="-15"/>
                                  </a:lnTo>
                                  <a:lnTo>
                                    <a:pt x="8193" y="-16"/>
                                  </a:lnTo>
                                  <a:lnTo>
                                    <a:pt x="8180" y="-16"/>
                                  </a:lnTo>
                                  <a:lnTo>
                                    <a:pt x="8169" y="-16"/>
                                  </a:lnTo>
                                  <a:lnTo>
                                    <a:pt x="8162" y="-16"/>
                                  </a:lnTo>
                                  <a:lnTo>
                                    <a:pt x="8158" y="-17"/>
                                  </a:lnTo>
                                  <a:lnTo>
                                    <a:pt x="8163" y="-17"/>
                                  </a:lnTo>
                                  <a:lnTo>
                                    <a:pt x="8174" y="-18"/>
                                  </a:lnTo>
                                  <a:lnTo>
                                    <a:pt x="8190" y="-18"/>
                                  </a:lnTo>
                                  <a:lnTo>
                                    <a:pt x="8213" y="-18"/>
                                  </a:lnTo>
                                  <a:lnTo>
                                    <a:pt x="8325" y="-18"/>
                                  </a:lnTo>
                                  <a:lnTo>
                                    <a:pt x="8288" y="-18"/>
                                  </a:lnTo>
                                  <a:lnTo>
                                    <a:pt x="8248" y="-19"/>
                                  </a:lnTo>
                                  <a:lnTo>
                                    <a:pt x="8207" y="-19"/>
                                  </a:lnTo>
                                  <a:lnTo>
                                    <a:pt x="8164" y="-20"/>
                                  </a:lnTo>
                                  <a:lnTo>
                                    <a:pt x="8120" y="-20"/>
                                  </a:lnTo>
                                  <a:lnTo>
                                    <a:pt x="8076" y="-21"/>
                                  </a:lnTo>
                                  <a:lnTo>
                                    <a:pt x="8032" y="-21"/>
                                  </a:lnTo>
                                  <a:lnTo>
                                    <a:pt x="7989" y="-22"/>
                                  </a:lnTo>
                                  <a:lnTo>
                                    <a:pt x="7947" y="-22"/>
                                  </a:lnTo>
                                  <a:lnTo>
                                    <a:pt x="7906" y="-23"/>
                                  </a:lnTo>
                                  <a:lnTo>
                                    <a:pt x="7867" y="-24"/>
                                  </a:lnTo>
                                  <a:lnTo>
                                    <a:pt x="7830" y="-24"/>
                                  </a:lnTo>
                                  <a:lnTo>
                                    <a:pt x="7797" y="-25"/>
                                  </a:lnTo>
                                  <a:lnTo>
                                    <a:pt x="7766" y="-25"/>
                                  </a:lnTo>
                                  <a:lnTo>
                                    <a:pt x="7740" y="-26"/>
                                  </a:lnTo>
                                  <a:lnTo>
                                    <a:pt x="7717" y="-27"/>
                                  </a:lnTo>
                                  <a:lnTo>
                                    <a:pt x="7699" y="-27"/>
                                  </a:lnTo>
                                  <a:lnTo>
                                    <a:pt x="7686" y="-28"/>
                                  </a:lnTo>
                                  <a:lnTo>
                                    <a:pt x="7679" y="-28"/>
                                  </a:lnTo>
                                  <a:lnTo>
                                    <a:pt x="7678" y="-29"/>
                                  </a:lnTo>
                                  <a:lnTo>
                                    <a:pt x="7641" y="-29"/>
                                  </a:lnTo>
                                  <a:lnTo>
                                    <a:pt x="7402" y="-30"/>
                                  </a:lnTo>
                                  <a:lnTo>
                                    <a:pt x="7372" y="-30"/>
                                  </a:lnTo>
                                  <a:lnTo>
                                    <a:pt x="7359" y="-29"/>
                                  </a:lnTo>
                                  <a:lnTo>
                                    <a:pt x="7349" y="-29"/>
                                  </a:lnTo>
                                  <a:lnTo>
                                    <a:pt x="7340" y="-29"/>
                                  </a:lnTo>
                                  <a:lnTo>
                                    <a:pt x="7334" y="-28"/>
                                  </a:lnTo>
                                  <a:lnTo>
                                    <a:pt x="7329" y="-28"/>
                                  </a:lnTo>
                                  <a:lnTo>
                                    <a:pt x="7325" y="-27"/>
                                  </a:lnTo>
                                  <a:lnTo>
                                    <a:pt x="7318" y="-27"/>
                                  </a:lnTo>
                                  <a:lnTo>
                                    <a:pt x="7311" y="-26"/>
                                  </a:lnTo>
                                  <a:lnTo>
                                    <a:pt x="7306" y="-25"/>
                                  </a:lnTo>
                                  <a:lnTo>
                                    <a:pt x="7300" y="-25"/>
                                  </a:lnTo>
                                  <a:lnTo>
                                    <a:pt x="7291" y="-25"/>
                                  </a:lnTo>
                                  <a:lnTo>
                                    <a:pt x="7281" y="-24"/>
                                  </a:lnTo>
                                  <a:lnTo>
                                    <a:pt x="7268" y="-24"/>
                                  </a:lnTo>
                                  <a:lnTo>
                                    <a:pt x="7252" y="-24"/>
                                  </a:lnTo>
                                  <a:lnTo>
                                    <a:pt x="7233" y="-23"/>
                                  </a:lnTo>
                                  <a:lnTo>
                                    <a:pt x="7210" y="-23"/>
                                  </a:lnTo>
                                  <a:lnTo>
                                    <a:pt x="7182" y="-23"/>
                                  </a:lnTo>
                                  <a:lnTo>
                                    <a:pt x="7150" y="-23"/>
                                  </a:lnTo>
                                  <a:lnTo>
                                    <a:pt x="7331" y="-21"/>
                                  </a:lnTo>
                                  <a:lnTo>
                                    <a:pt x="7351" y="-21"/>
                                  </a:lnTo>
                                  <a:lnTo>
                                    <a:pt x="7371" y="-21"/>
                                  </a:lnTo>
                                  <a:lnTo>
                                    <a:pt x="7390" y="-22"/>
                                  </a:lnTo>
                                  <a:lnTo>
                                    <a:pt x="7410" y="-22"/>
                                  </a:lnTo>
                                  <a:lnTo>
                                    <a:pt x="7430" y="-22"/>
                                  </a:lnTo>
                                  <a:lnTo>
                                    <a:pt x="7440" y="-22"/>
                                  </a:lnTo>
                                  <a:lnTo>
                                    <a:pt x="7252" y="-22"/>
                                  </a:lnTo>
                                  <a:lnTo>
                                    <a:pt x="7287" y="-23"/>
                                  </a:lnTo>
                                  <a:lnTo>
                                    <a:pt x="7314" y="-23"/>
                                  </a:lnTo>
                                  <a:lnTo>
                                    <a:pt x="7333" y="-24"/>
                                  </a:lnTo>
                                  <a:lnTo>
                                    <a:pt x="7346" y="-24"/>
                                  </a:lnTo>
                                  <a:lnTo>
                                    <a:pt x="7355" y="-25"/>
                                  </a:lnTo>
                                  <a:lnTo>
                                    <a:pt x="7362" y="-25"/>
                                  </a:lnTo>
                                  <a:lnTo>
                                    <a:pt x="7369" y="-26"/>
                                  </a:lnTo>
                                  <a:lnTo>
                                    <a:pt x="7377" y="-27"/>
                                  </a:lnTo>
                                  <a:lnTo>
                                    <a:pt x="7385" y="-28"/>
                                  </a:lnTo>
                                  <a:lnTo>
                                    <a:pt x="7466" y="-27"/>
                                  </a:lnTo>
                                  <a:lnTo>
                                    <a:pt x="7502" y="-27"/>
                                  </a:lnTo>
                                  <a:lnTo>
                                    <a:pt x="7536" y="-27"/>
                                  </a:lnTo>
                                  <a:lnTo>
                                    <a:pt x="7568" y="-26"/>
                                  </a:lnTo>
                                  <a:lnTo>
                                    <a:pt x="7597" y="-26"/>
                                  </a:lnTo>
                                  <a:lnTo>
                                    <a:pt x="7624" y="-26"/>
                                  </a:lnTo>
                                  <a:lnTo>
                                    <a:pt x="7650" y="-25"/>
                                  </a:lnTo>
                                  <a:lnTo>
                                    <a:pt x="7674" y="-25"/>
                                  </a:lnTo>
                                  <a:lnTo>
                                    <a:pt x="7697" y="-24"/>
                                  </a:lnTo>
                                  <a:lnTo>
                                    <a:pt x="7719" y="-24"/>
                                  </a:lnTo>
                                  <a:lnTo>
                                    <a:pt x="7740" y="-23"/>
                                  </a:lnTo>
                                  <a:lnTo>
                                    <a:pt x="7760" y="-23"/>
                                  </a:lnTo>
                                  <a:lnTo>
                                    <a:pt x="7780" y="-22"/>
                                  </a:lnTo>
                                  <a:lnTo>
                                    <a:pt x="7800" y="-22"/>
                                  </a:lnTo>
                                  <a:lnTo>
                                    <a:pt x="7819" y="-22"/>
                                  </a:lnTo>
                                  <a:lnTo>
                                    <a:pt x="7839" y="-21"/>
                                  </a:lnTo>
                                  <a:lnTo>
                                    <a:pt x="7859" y="-21"/>
                                  </a:lnTo>
                                  <a:lnTo>
                                    <a:pt x="7880" y="-20"/>
                                  </a:lnTo>
                                  <a:lnTo>
                                    <a:pt x="7902" y="-20"/>
                                  </a:lnTo>
                                  <a:lnTo>
                                    <a:pt x="7883" y="-20"/>
                                  </a:lnTo>
                                  <a:lnTo>
                                    <a:pt x="7863" y="-20"/>
                                  </a:lnTo>
                                  <a:lnTo>
                                    <a:pt x="7843" y="-19"/>
                                  </a:lnTo>
                                  <a:lnTo>
                                    <a:pt x="7801" y="-19"/>
                                  </a:lnTo>
                                  <a:lnTo>
                                    <a:pt x="7763" y="-19"/>
                                  </a:lnTo>
                                  <a:lnTo>
                                    <a:pt x="7746" y="-18"/>
                                  </a:lnTo>
                                  <a:lnTo>
                                    <a:pt x="7731" y="-18"/>
                                  </a:lnTo>
                                  <a:lnTo>
                                    <a:pt x="7718" y="-18"/>
                                  </a:lnTo>
                                  <a:lnTo>
                                    <a:pt x="7709" y="-18"/>
                                  </a:lnTo>
                                  <a:lnTo>
                                    <a:pt x="7703" y="-17"/>
                                  </a:lnTo>
                                  <a:lnTo>
                                    <a:pt x="7704" y="-16"/>
                                  </a:lnTo>
                                  <a:lnTo>
                                    <a:pt x="7712" y="-16"/>
                                  </a:lnTo>
                                  <a:lnTo>
                                    <a:pt x="7714" y="-16"/>
                                  </a:lnTo>
                                  <a:lnTo>
                                    <a:pt x="7689" y="-16"/>
                                  </a:lnTo>
                                  <a:lnTo>
                                    <a:pt x="7667" y="-16"/>
                                  </a:lnTo>
                                  <a:lnTo>
                                    <a:pt x="7627" y="-17"/>
                                  </a:lnTo>
                                  <a:lnTo>
                                    <a:pt x="7593" y="-17"/>
                                  </a:lnTo>
                                  <a:lnTo>
                                    <a:pt x="7578" y="-16"/>
                                  </a:lnTo>
                                  <a:lnTo>
                                    <a:pt x="7562" y="-16"/>
                                  </a:lnTo>
                                  <a:lnTo>
                                    <a:pt x="7546" y="-16"/>
                                  </a:lnTo>
                                  <a:lnTo>
                                    <a:pt x="7530" y="-16"/>
                                  </a:lnTo>
                                  <a:lnTo>
                                    <a:pt x="7494" y="-15"/>
                                  </a:lnTo>
                                  <a:lnTo>
                                    <a:pt x="7451" y="-15"/>
                                  </a:lnTo>
                                  <a:lnTo>
                                    <a:pt x="7427" y="-16"/>
                                  </a:lnTo>
                                  <a:lnTo>
                                    <a:pt x="7399" y="-16"/>
                                  </a:lnTo>
                                  <a:lnTo>
                                    <a:pt x="7385" y="-16"/>
                                  </a:lnTo>
                                  <a:lnTo>
                                    <a:pt x="7417" y="-17"/>
                                  </a:lnTo>
                                  <a:lnTo>
                                    <a:pt x="7388" y="-17"/>
                                  </a:lnTo>
                                  <a:lnTo>
                                    <a:pt x="7363" y="-16"/>
                                  </a:lnTo>
                                  <a:lnTo>
                                    <a:pt x="7253" y="-17"/>
                                  </a:lnTo>
                                  <a:lnTo>
                                    <a:pt x="7182" y="-17"/>
                                  </a:lnTo>
                                  <a:lnTo>
                                    <a:pt x="7159" y="-16"/>
                                  </a:lnTo>
                                  <a:lnTo>
                                    <a:pt x="7148" y="-16"/>
                                  </a:lnTo>
                                  <a:lnTo>
                                    <a:pt x="7157" y="-17"/>
                                  </a:lnTo>
                                  <a:lnTo>
                                    <a:pt x="7142" y="-17"/>
                                  </a:lnTo>
                                  <a:lnTo>
                                    <a:pt x="7127" y="-18"/>
                                  </a:lnTo>
                                  <a:lnTo>
                                    <a:pt x="7070" y="-17"/>
                                  </a:lnTo>
                                  <a:lnTo>
                                    <a:pt x="7039" y="-17"/>
                                  </a:lnTo>
                                  <a:lnTo>
                                    <a:pt x="7032" y="-17"/>
                                  </a:lnTo>
                                  <a:lnTo>
                                    <a:pt x="7032" y="-16"/>
                                  </a:lnTo>
                                  <a:lnTo>
                                    <a:pt x="7036" y="-16"/>
                                  </a:lnTo>
                                  <a:lnTo>
                                    <a:pt x="7042" y="-16"/>
                                  </a:lnTo>
                                  <a:lnTo>
                                    <a:pt x="7047" y="-16"/>
                                  </a:lnTo>
                                  <a:lnTo>
                                    <a:pt x="7052" y="-15"/>
                                  </a:lnTo>
                                  <a:lnTo>
                                    <a:pt x="7052" y="-14"/>
                                  </a:lnTo>
                                  <a:lnTo>
                                    <a:pt x="7044" y="-14"/>
                                  </a:lnTo>
                                  <a:lnTo>
                                    <a:pt x="7032" y="-14"/>
                                  </a:lnTo>
                                  <a:lnTo>
                                    <a:pt x="7013" y="-13"/>
                                  </a:lnTo>
                                  <a:lnTo>
                                    <a:pt x="6988" y="-13"/>
                                  </a:lnTo>
                                  <a:lnTo>
                                    <a:pt x="6955" y="-13"/>
                                  </a:lnTo>
                                  <a:lnTo>
                                    <a:pt x="6925" y="-13"/>
                                  </a:lnTo>
                                  <a:lnTo>
                                    <a:pt x="6900" y="-13"/>
                                  </a:lnTo>
                                  <a:lnTo>
                                    <a:pt x="6880" y="-13"/>
                                  </a:lnTo>
                                  <a:lnTo>
                                    <a:pt x="6863" y="-14"/>
                                  </a:lnTo>
                                  <a:lnTo>
                                    <a:pt x="6851" y="-14"/>
                                  </a:lnTo>
                                  <a:lnTo>
                                    <a:pt x="6842" y="-14"/>
                                  </a:lnTo>
                                  <a:lnTo>
                                    <a:pt x="6836" y="-15"/>
                                  </a:lnTo>
                                  <a:lnTo>
                                    <a:pt x="6830" y="-16"/>
                                  </a:lnTo>
                                  <a:lnTo>
                                    <a:pt x="6836" y="-18"/>
                                  </a:lnTo>
                                  <a:lnTo>
                                    <a:pt x="6840" y="-19"/>
                                  </a:lnTo>
                                  <a:lnTo>
                                    <a:pt x="6837" y="-20"/>
                                  </a:lnTo>
                                  <a:lnTo>
                                    <a:pt x="6832" y="-20"/>
                                  </a:lnTo>
                                  <a:lnTo>
                                    <a:pt x="6824" y="-20"/>
                                  </a:lnTo>
                                  <a:lnTo>
                                    <a:pt x="6874" y="-21"/>
                                  </a:lnTo>
                                  <a:lnTo>
                                    <a:pt x="6914" y="-21"/>
                                  </a:lnTo>
                                  <a:lnTo>
                                    <a:pt x="6944" y="-22"/>
                                  </a:lnTo>
                                  <a:lnTo>
                                    <a:pt x="6968" y="-22"/>
                                  </a:lnTo>
                                  <a:lnTo>
                                    <a:pt x="6984" y="-23"/>
                                  </a:lnTo>
                                  <a:lnTo>
                                    <a:pt x="6995" y="-23"/>
                                  </a:lnTo>
                                  <a:lnTo>
                                    <a:pt x="7002" y="-24"/>
                                  </a:lnTo>
                                  <a:lnTo>
                                    <a:pt x="7007" y="-25"/>
                                  </a:lnTo>
                                  <a:lnTo>
                                    <a:pt x="7011" y="-26"/>
                                  </a:lnTo>
                                  <a:lnTo>
                                    <a:pt x="7016" y="-26"/>
                                  </a:lnTo>
                                  <a:lnTo>
                                    <a:pt x="7024" y="-27"/>
                                  </a:lnTo>
                                  <a:lnTo>
                                    <a:pt x="7037" y="-27"/>
                                  </a:lnTo>
                                  <a:lnTo>
                                    <a:pt x="7056" y="-27"/>
                                  </a:lnTo>
                                  <a:lnTo>
                                    <a:pt x="7082" y="-28"/>
                                  </a:lnTo>
                                  <a:lnTo>
                                    <a:pt x="7117" y="-28"/>
                                  </a:lnTo>
                                  <a:lnTo>
                                    <a:pt x="7160" y="-29"/>
                                  </a:lnTo>
                                  <a:lnTo>
                                    <a:pt x="7214" y="-29"/>
                                  </a:lnTo>
                                  <a:lnTo>
                                    <a:pt x="7212" y="-30"/>
                                  </a:lnTo>
                                  <a:lnTo>
                                    <a:pt x="7208" y="-30"/>
                                  </a:lnTo>
                                  <a:lnTo>
                                    <a:pt x="7202" y="-31"/>
                                  </a:lnTo>
                                  <a:lnTo>
                                    <a:pt x="7192" y="-32"/>
                                  </a:lnTo>
                                  <a:lnTo>
                                    <a:pt x="7181" y="-32"/>
                                  </a:lnTo>
                                  <a:lnTo>
                                    <a:pt x="7167" y="-33"/>
                                  </a:lnTo>
                                  <a:lnTo>
                                    <a:pt x="7151" y="-33"/>
                                  </a:lnTo>
                                  <a:lnTo>
                                    <a:pt x="7133" y="-33"/>
                                  </a:lnTo>
                                  <a:lnTo>
                                    <a:pt x="7113" y="-34"/>
                                  </a:lnTo>
                                  <a:lnTo>
                                    <a:pt x="7092" y="-34"/>
                                  </a:lnTo>
                                  <a:lnTo>
                                    <a:pt x="7068" y="-34"/>
                                  </a:lnTo>
                                  <a:lnTo>
                                    <a:pt x="7016" y="-34"/>
                                  </a:lnTo>
                                  <a:lnTo>
                                    <a:pt x="6926" y="-35"/>
                                  </a:lnTo>
                                  <a:lnTo>
                                    <a:pt x="6845" y="-35"/>
                                  </a:lnTo>
                                  <a:lnTo>
                                    <a:pt x="6863" y="-34"/>
                                  </a:lnTo>
                                  <a:lnTo>
                                    <a:pt x="6876" y="-34"/>
                                  </a:lnTo>
                                  <a:lnTo>
                                    <a:pt x="6885" y="-34"/>
                                  </a:lnTo>
                                  <a:lnTo>
                                    <a:pt x="6890" y="-33"/>
                                  </a:lnTo>
                                  <a:lnTo>
                                    <a:pt x="6885" y="-31"/>
                                  </a:lnTo>
                                  <a:lnTo>
                                    <a:pt x="6880" y="-31"/>
                                  </a:lnTo>
                                  <a:lnTo>
                                    <a:pt x="6875" y="-30"/>
                                  </a:lnTo>
                                  <a:lnTo>
                                    <a:pt x="6871" y="-29"/>
                                  </a:lnTo>
                                  <a:lnTo>
                                    <a:pt x="6865" y="-28"/>
                                  </a:lnTo>
                                  <a:lnTo>
                                    <a:pt x="6867" y="-27"/>
                                  </a:lnTo>
                                  <a:lnTo>
                                    <a:pt x="6873" y="-27"/>
                                  </a:lnTo>
                                  <a:lnTo>
                                    <a:pt x="6883" y="-26"/>
                                  </a:lnTo>
                                  <a:lnTo>
                                    <a:pt x="6897" y="-25"/>
                                  </a:lnTo>
                                  <a:lnTo>
                                    <a:pt x="6916" y="-25"/>
                                  </a:lnTo>
                                  <a:lnTo>
                                    <a:pt x="6940" y="-24"/>
                                  </a:lnTo>
                                  <a:lnTo>
                                    <a:pt x="6895" y="-24"/>
                                  </a:lnTo>
                                  <a:lnTo>
                                    <a:pt x="6855" y="-24"/>
                                  </a:lnTo>
                                  <a:lnTo>
                                    <a:pt x="6818" y="-23"/>
                                  </a:lnTo>
                                  <a:lnTo>
                                    <a:pt x="6785" y="-23"/>
                                  </a:lnTo>
                                  <a:lnTo>
                                    <a:pt x="6755" y="-22"/>
                                  </a:lnTo>
                                  <a:lnTo>
                                    <a:pt x="6728" y="-21"/>
                                  </a:lnTo>
                                  <a:lnTo>
                                    <a:pt x="6702" y="-21"/>
                                  </a:lnTo>
                                  <a:lnTo>
                                    <a:pt x="6678" y="-20"/>
                                  </a:lnTo>
                                  <a:lnTo>
                                    <a:pt x="6655" y="-20"/>
                                  </a:lnTo>
                                  <a:lnTo>
                                    <a:pt x="6631" y="-19"/>
                                  </a:lnTo>
                                  <a:lnTo>
                                    <a:pt x="6608" y="-18"/>
                                  </a:lnTo>
                                  <a:lnTo>
                                    <a:pt x="6584" y="-18"/>
                                  </a:lnTo>
                                  <a:lnTo>
                                    <a:pt x="6558" y="-18"/>
                                  </a:lnTo>
                                  <a:lnTo>
                                    <a:pt x="6531" y="-17"/>
                                  </a:lnTo>
                                  <a:lnTo>
                                    <a:pt x="6431" y="-17"/>
                                  </a:lnTo>
                                  <a:lnTo>
                                    <a:pt x="6390" y="-18"/>
                                  </a:lnTo>
                                  <a:lnTo>
                                    <a:pt x="6345" y="-18"/>
                                  </a:lnTo>
                                  <a:lnTo>
                                    <a:pt x="6295" y="-19"/>
                                  </a:lnTo>
                                  <a:lnTo>
                                    <a:pt x="6304" y="-19"/>
                                  </a:lnTo>
                                  <a:lnTo>
                                    <a:pt x="6158" y="-16"/>
                                  </a:lnTo>
                                  <a:lnTo>
                                    <a:pt x="5957" y="-19"/>
                                  </a:lnTo>
                                  <a:lnTo>
                                    <a:pt x="5977" y="-19"/>
                                  </a:lnTo>
                                  <a:lnTo>
                                    <a:pt x="5998" y="-20"/>
                                  </a:lnTo>
                                  <a:lnTo>
                                    <a:pt x="6019" y="-20"/>
                                  </a:lnTo>
                                  <a:lnTo>
                                    <a:pt x="6040" y="-21"/>
                                  </a:lnTo>
                                  <a:lnTo>
                                    <a:pt x="6061" y="-21"/>
                                  </a:lnTo>
                                  <a:lnTo>
                                    <a:pt x="6082" y="-21"/>
                                  </a:lnTo>
                                  <a:lnTo>
                                    <a:pt x="6125" y="-22"/>
                                  </a:lnTo>
                                  <a:lnTo>
                                    <a:pt x="6188" y="-22"/>
                                  </a:lnTo>
                                  <a:lnTo>
                                    <a:pt x="6248" y="-22"/>
                                  </a:lnTo>
                                  <a:lnTo>
                                    <a:pt x="6286" y="-22"/>
                                  </a:lnTo>
                                  <a:lnTo>
                                    <a:pt x="6303" y="-23"/>
                                  </a:lnTo>
                                  <a:lnTo>
                                    <a:pt x="6320" y="-23"/>
                                  </a:lnTo>
                                  <a:lnTo>
                                    <a:pt x="6333" y="-23"/>
                                  </a:lnTo>
                                  <a:lnTo>
                                    <a:pt x="6297" y="-24"/>
                                  </a:lnTo>
                                  <a:lnTo>
                                    <a:pt x="6264" y="-24"/>
                                  </a:lnTo>
                                  <a:lnTo>
                                    <a:pt x="6232" y="-25"/>
                                  </a:lnTo>
                                  <a:lnTo>
                                    <a:pt x="6147" y="-25"/>
                                  </a:lnTo>
                                  <a:lnTo>
                                    <a:pt x="6120" y="-25"/>
                                  </a:lnTo>
                                  <a:lnTo>
                                    <a:pt x="6094" y="-24"/>
                                  </a:lnTo>
                                  <a:lnTo>
                                    <a:pt x="6068" y="-24"/>
                                  </a:lnTo>
                                  <a:lnTo>
                                    <a:pt x="6042" y="-23"/>
                                  </a:lnTo>
                                  <a:lnTo>
                                    <a:pt x="6016" y="-23"/>
                                  </a:lnTo>
                                  <a:lnTo>
                                    <a:pt x="5989" y="-22"/>
                                  </a:lnTo>
                                  <a:lnTo>
                                    <a:pt x="5961" y="-22"/>
                                  </a:lnTo>
                                  <a:lnTo>
                                    <a:pt x="5933" y="-21"/>
                                  </a:lnTo>
                                  <a:lnTo>
                                    <a:pt x="5903" y="-21"/>
                                  </a:lnTo>
                                  <a:lnTo>
                                    <a:pt x="5871" y="-21"/>
                                  </a:lnTo>
                                  <a:lnTo>
                                    <a:pt x="5837" y="-20"/>
                                  </a:lnTo>
                                  <a:lnTo>
                                    <a:pt x="5764" y="-20"/>
                                  </a:lnTo>
                                  <a:lnTo>
                                    <a:pt x="5723" y="-20"/>
                                  </a:lnTo>
                                  <a:lnTo>
                                    <a:pt x="5693" y="-21"/>
                                  </a:lnTo>
                                  <a:lnTo>
                                    <a:pt x="5674" y="-22"/>
                                  </a:lnTo>
                                  <a:lnTo>
                                    <a:pt x="5664" y="-22"/>
                                  </a:lnTo>
                                  <a:lnTo>
                                    <a:pt x="5663" y="-23"/>
                                  </a:lnTo>
                                  <a:lnTo>
                                    <a:pt x="5669" y="-23"/>
                                  </a:lnTo>
                                  <a:lnTo>
                                    <a:pt x="5681" y="-24"/>
                                  </a:lnTo>
                                  <a:lnTo>
                                    <a:pt x="5700" y="-24"/>
                                  </a:lnTo>
                                  <a:lnTo>
                                    <a:pt x="5723" y="-24"/>
                                  </a:lnTo>
                                  <a:lnTo>
                                    <a:pt x="5778" y="-24"/>
                                  </a:lnTo>
                                  <a:lnTo>
                                    <a:pt x="5841" y="-25"/>
                                  </a:lnTo>
                                  <a:lnTo>
                                    <a:pt x="5903" y="-25"/>
                                  </a:lnTo>
                                  <a:lnTo>
                                    <a:pt x="5932" y="-25"/>
                                  </a:lnTo>
                                  <a:lnTo>
                                    <a:pt x="5957" y="-25"/>
                                  </a:lnTo>
                                  <a:lnTo>
                                    <a:pt x="5978" y="-26"/>
                                  </a:lnTo>
                                  <a:lnTo>
                                    <a:pt x="5995" y="-26"/>
                                  </a:lnTo>
                                  <a:lnTo>
                                    <a:pt x="6005" y="-27"/>
                                  </a:lnTo>
                                  <a:lnTo>
                                    <a:pt x="6009" y="-27"/>
                                  </a:lnTo>
                                  <a:lnTo>
                                    <a:pt x="5992" y="-27"/>
                                  </a:lnTo>
                                  <a:lnTo>
                                    <a:pt x="5949" y="-27"/>
                                  </a:lnTo>
                                  <a:lnTo>
                                    <a:pt x="5925" y="-28"/>
                                  </a:lnTo>
                                  <a:lnTo>
                                    <a:pt x="5901" y="-28"/>
                                  </a:lnTo>
                                  <a:lnTo>
                                    <a:pt x="5878" y="-28"/>
                                  </a:lnTo>
                                  <a:lnTo>
                                    <a:pt x="5857" y="-29"/>
                                  </a:lnTo>
                                  <a:lnTo>
                                    <a:pt x="5839" y="-29"/>
                                  </a:lnTo>
                                  <a:lnTo>
                                    <a:pt x="5826" y="-30"/>
                                  </a:lnTo>
                                  <a:lnTo>
                                    <a:pt x="5817" y="-30"/>
                                  </a:lnTo>
                                  <a:lnTo>
                                    <a:pt x="5817" y="-31"/>
                                  </a:lnTo>
                                  <a:lnTo>
                                    <a:pt x="5854" y="-30"/>
                                  </a:lnTo>
                                  <a:lnTo>
                                    <a:pt x="5885" y="-30"/>
                                  </a:lnTo>
                                  <a:lnTo>
                                    <a:pt x="6019" y="-30"/>
                                  </a:lnTo>
                                  <a:lnTo>
                                    <a:pt x="6046" y="-31"/>
                                  </a:lnTo>
                                  <a:lnTo>
                                    <a:pt x="6076" y="-31"/>
                                  </a:lnTo>
                                  <a:lnTo>
                                    <a:pt x="6163" y="-31"/>
                                  </a:lnTo>
                                  <a:lnTo>
                                    <a:pt x="6194" y="-31"/>
                                  </a:lnTo>
                                  <a:lnTo>
                                    <a:pt x="6230" y="-30"/>
                                  </a:lnTo>
                                  <a:lnTo>
                                    <a:pt x="6271" y="-30"/>
                                  </a:lnTo>
                                  <a:lnTo>
                                    <a:pt x="6249" y="-30"/>
                                  </a:lnTo>
                                  <a:lnTo>
                                    <a:pt x="6221" y="-29"/>
                                  </a:lnTo>
                                  <a:lnTo>
                                    <a:pt x="6215" y="-29"/>
                                  </a:lnTo>
                                  <a:lnTo>
                                    <a:pt x="6217" y="-28"/>
                                  </a:lnTo>
                                  <a:lnTo>
                                    <a:pt x="6230" y="-28"/>
                                  </a:lnTo>
                                  <a:lnTo>
                                    <a:pt x="6238" y="-28"/>
                                  </a:lnTo>
                                  <a:lnTo>
                                    <a:pt x="6246" y="-28"/>
                                  </a:lnTo>
                                  <a:lnTo>
                                    <a:pt x="6254" y="-28"/>
                                  </a:lnTo>
                                  <a:lnTo>
                                    <a:pt x="6261" y="-27"/>
                                  </a:lnTo>
                                  <a:lnTo>
                                    <a:pt x="6266" y="-27"/>
                                  </a:lnTo>
                                  <a:lnTo>
                                    <a:pt x="6266" y="-26"/>
                                  </a:lnTo>
                                  <a:lnTo>
                                    <a:pt x="6274" y="-26"/>
                                  </a:lnTo>
                                  <a:lnTo>
                                    <a:pt x="6300" y="-27"/>
                                  </a:lnTo>
                                  <a:lnTo>
                                    <a:pt x="6336" y="-27"/>
                                  </a:lnTo>
                                  <a:lnTo>
                                    <a:pt x="6408" y="-27"/>
                                  </a:lnTo>
                                  <a:lnTo>
                                    <a:pt x="6654" y="-27"/>
                                  </a:lnTo>
                                  <a:lnTo>
                                    <a:pt x="6717" y="-27"/>
                                  </a:lnTo>
                                  <a:lnTo>
                                    <a:pt x="6778" y="-26"/>
                                  </a:lnTo>
                                  <a:lnTo>
                                    <a:pt x="6783" y="-27"/>
                                  </a:lnTo>
                                  <a:lnTo>
                                    <a:pt x="6781" y="-28"/>
                                  </a:lnTo>
                                  <a:lnTo>
                                    <a:pt x="6775" y="-28"/>
                                  </a:lnTo>
                                  <a:lnTo>
                                    <a:pt x="6766" y="-28"/>
                                  </a:lnTo>
                                  <a:lnTo>
                                    <a:pt x="6754" y="-29"/>
                                  </a:lnTo>
                                  <a:lnTo>
                                    <a:pt x="6740" y="-29"/>
                                  </a:lnTo>
                                  <a:lnTo>
                                    <a:pt x="6723" y="-29"/>
                                  </a:lnTo>
                                  <a:lnTo>
                                    <a:pt x="6705" y="-29"/>
                                  </a:lnTo>
                                  <a:lnTo>
                                    <a:pt x="6685" y="-30"/>
                                  </a:lnTo>
                                  <a:lnTo>
                                    <a:pt x="6642" y="-30"/>
                                  </a:lnTo>
                                  <a:lnTo>
                                    <a:pt x="6596" y="-30"/>
                                  </a:lnTo>
                                  <a:lnTo>
                                    <a:pt x="6573" y="-31"/>
                                  </a:lnTo>
                                  <a:lnTo>
                                    <a:pt x="6550" y="-31"/>
                                  </a:lnTo>
                                  <a:lnTo>
                                    <a:pt x="6528" y="-31"/>
                                  </a:lnTo>
                                  <a:lnTo>
                                    <a:pt x="6507" y="-31"/>
                                  </a:lnTo>
                                  <a:lnTo>
                                    <a:pt x="6487" y="-32"/>
                                  </a:lnTo>
                                  <a:lnTo>
                                    <a:pt x="6452" y="-31"/>
                                  </a:lnTo>
                                  <a:lnTo>
                                    <a:pt x="6417" y="-31"/>
                                  </a:lnTo>
                                  <a:lnTo>
                                    <a:pt x="6277" y="-31"/>
                                  </a:lnTo>
                                  <a:lnTo>
                                    <a:pt x="6242" y="-31"/>
                                  </a:lnTo>
                                  <a:lnTo>
                                    <a:pt x="6208" y="-31"/>
                                  </a:lnTo>
                                  <a:lnTo>
                                    <a:pt x="6174" y="-32"/>
                                  </a:lnTo>
                                  <a:lnTo>
                                    <a:pt x="6140" y="-32"/>
                                  </a:lnTo>
                                  <a:lnTo>
                                    <a:pt x="6107" y="-32"/>
                                  </a:lnTo>
                                  <a:lnTo>
                                    <a:pt x="6074" y="-33"/>
                                  </a:lnTo>
                                  <a:lnTo>
                                    <a:pt x="6042" y="-33"/>
                                  </a:lnTo>
                                  <a:lnTo>
                                    <a:pt x="5979" y="-33"/>
                                  </a:lnTo>
                                  <a:lnTo>
                                    <a:pt x="5918" y="-33"/>
                                  </a:lnTo>
                                  <a:lnTo>
                                    <a:pt x="5889" y="-33"/>
                                  </a:lnTo>
                                  <a:lnTo>
                                    <a:pt x="5861" y="-32"/>
                                  </a:lnTo>
                                  <a:lnTo>
                                    <a:pt x="5834" y="-32"/>
                                  </a:lnTo>
                                  <a:lnTo>
                                    <a:pt x="5751" y="-32"/>
                                  </a:lnTo>
                                  <a:lnTo>
                                    <a:pt x="5725" y="-32"/>
                                  </a:lnTo>
                                  <a:lnTo>
                                    <a:pt x="5719" y="-33"/>
                                  </a:lnTo>
                                  <a:lnTo>
                                    <a:pt x="5718" y="-33"/>
                                  </a:lnTo>
                                  <a:lnTo>
                                    <a:pt x="5722" y="-33"/>
                                  </a:lnTo>
                                  <a:lnTo>
                                    <a:pt x="5729" y="-34"/>
                                  </a:lnTo>
                                  <a:lnTo>
                                    <a:pt x="5737" y="-34"/>
                                  </a:lnTo>
                                  <a:lnTo>
                                    <a:pt x="5746" y="-34"/>
                                  </a:lnTo>
                                  <a:lnTo>
                                    <a:pt x="5756" y="-34"/>
                                  </a:lnTo>
                                  <a:lnTo>
                                    <a:pt x="5767" y="-35"/>
                                  </a:lnTo>
                                  <a:lnTo>
                                    <a:pt x="5777" y="-35"/>
                                  </a:lnTo>
                                  <a:lnTo>
                                    <a:pt x="5785" y="-35"/>
                                  </a:lnTo>
                                  <a:lnTo>
                                    <a:pt x="5798" y="-36"/>
                                  </a:lnTo>
                                  <a:lnTo>
                                    <a:pt x="5800" y="-36"/>
                                  </a:lnTo>
                                  <a:lnTo>
                                    <a:pt x="5769" y="-36"/>
                                  </a:lnTo>
                                  <a:lnTo>
                                    <a:pt x="5721" y="-36"/>
                                  </a:lnTo>
                                  <a:lnTo>
                                    <a:pt x="5670" y="-36"/>
                                  </a:lnTo>
                                  <a:lnTo>
                                    <a:pt x="5664" y="-36"/>
                                  </a:lnTo>
                                  <a:lnTo>
                                    <a:pt x="5658" y="-35"/>
                                  </a:lnTo>
                                  <a:lnTo>
                                    <a:pt x="5651" y="-33"/>
                                  </a:lnTo>
                                  <a:lnTo>
                                    <a:pt x="5647" y="-33"/>
                                  </a:lnTo>
                                  <a:lnTo>
                                    <a:pt x="5630" y="-32"/>
                                  </a:lnTo>
                                  <a:lnTo>
                                    <a:pt x="5582" y="-32"/>
                                  </a:lnTo>
                                  <a:lnTo>
                                    <a:pt x="5458" y="-32"/>
                                  </a:lnTo>
                                  <a:lnTo>
                                    <a:pt x="5424" y="-33"/>
                                  </a:lnTo>
                                  <a:lnTo>
                                    <a:pt x="5392" y="-33"/>
                                  </a:lnTo>
                                  <a:lnTo>
                                    <a:pt x="5362" y="-33"/>
                                  </a:lnTo>
                                  <a:lnTo>
                                    <a:pt x="5335" y="-34"/>
                                  </a:lnTo>
                                  <a:lnTo>
                                    <a:pt x="5308" y="-34"/>
                                  </a:lnTo>
                                  <a:lnTo>
                                    <a:pt x="5283" y="-34"/>
                                  </a:lnTo>
                                  <a:lnTo>
                                    <a:pt x="5259" y="-35"/>
                                  </a:lnTo>
                                  <a:lnTo>
                                    <a:pt x="5235" y="-35"/>
                                  </a:lnTo>
                                  <a:lnTo>
                                    <a:pt x="5211" y="-36"/>
                                  </a:lnTo>
                                  <a:lnTo>
                                    <a:pt x="5186" y="-36"/>
                                  </a:lnTo>
                                  <a:lnTo>
                                    <a:pt x="5161" y="-37"/>
                                  </a:lnTo>
                                  <a:lnTo>
                                    <a:pt x="5135" y="-37"/>
                                  </a:lnTo>
                                  <a:lnTo>
                                    <a:pt x="5107" y="-38"/>
                                  </a:lnTo>
                                  <a:lnTo>
                                    <a:pt x="5077" y="-38"/>
                                  </a:lnTo>
                                  <a:lnTo>
                                    <a:pt x="5044" y="-38"/>
                                  </a:lnTo>
                                  <a:lnTo>
                                    <a:pt x="5009" y="-38"/>
                                  </a:lnTo>
                                  <a:lnTo>
                                    <a:pt x="4977" y="-38"/>
                                  </a:lnTo>
                                  <a:lnTo>
                                    <a:pt x="4941" y="-37"/>
                                  </a:lnTo>
                                  <a:lnTo>
                                    <a:pt x="4900" y="-37"/>
                                  </a:lnTo>
                                  <a:lnTo>
                                    <a:pt x="4857" y="-37"/>
                                  </a:lnTo>
                                  <a:lnTo>
                                    <a:pt x="4810" y="-36"/>
                                  </a:lnTo>
                                  <a:lnTo>
                                    <a:pt x="4710" y="-36"/>
                                  </a:lnTo>
                                  <a:lnTo>
                                    <a:pt x="4486" y="-36"/>
                                  </a:lnTo>
                                  <a:lnTo>
                                    <a:pt x="4368" y="-37"/>
                                  </a:lnTo>
                                  <a:lnTo>
                                    <a:pt x="4309" y="-37"/>
                                  </a:lnTo>
                                  <a:lnTo>
                                    <a:pt x="4251" y="-37"/>
                                  </a:lnTo>
                                  <a:lnTo>
                                    <a:pt x="4192" y="-37"/>
                                  </a:lnTo>
                                  <a:lnTo>
                                    <a:pt x="4135" y="-38"/>
                                  </a:lnTo>
                                  <a:lnTo>
                                    <a:pt x="4079" y="-38"/>
                                  </a:lnTo>
                                  <a:lnTo>
                                    <a:pt x="4024" y="-38"/>
                                  </a:lnTo>
                                  <a:lnTo>
                                    <a:pt x="3972" y="-38"/>
                                  </a:lnTo>
                                  <a:lnTo>
                                    <a:pt x="3986" y="-39"/>
                                  </a:lnTo>
                                  <a:lnTo>
                                    <a:pt x="3988" y="-40"/>
                                  </a:lnTo>
                                  <a:lnTo>
                                    <a:pt x="3979" y="-41"/>
                                  </a:lnTo>
                                  <a:lnTo>
                                    <a:pt x="3966" y="-42"/>
                                  </a:lnTo>
                                  <a:lnTo>
                                    <a:pt x="3952" y="-42"/>
                                  </a:lnTo>
                                  <a:lnTo>
                                    <a:pt x="3947" y="-43"/>
                                  </a:lnTo>
                                  <a:lnTo>
                                    <a:pt x="3918" y="-42"/>
                                  </a:lnTo>
                                  <a:lnTo>
                                    <a:pt x="3893" y="-41"/>
                                  </a:lnTo>
                                  <a:lnTo>
                                    <a:pt x="3871" y="-41"/>
                                  </a:lnTo>
                                  <a:lnTo>
                                    <a:pt x="3852" y="-40"/>
                                  </a:lnTo>
                                  <a:lnTo>
                                    <a:pt x="3836" y="-40"/>
                                  </a:lnTo>
                                  <a:lnTo>
                                    <a:pt x="3821" y="-39"/>
                                  </a:lnTo>
                                  <a:lnTo>
                                    <a:pt x="3808" y="-39"/>
                                  </a:lnTo>
                                  <a:lnTo>
                                    <a:pt x="3796" y="-39"/>
                                  </a:lnTo>
                                  <a:lnTo>
                                    <a:pt x="3784" y="-39"/>
                                  </a:lnTo>
                                  <a:lnTo>
                                    <a:pt x="3760" y="-38"/>
                                  </a:lnTo>
                                  <a:lnTo>
                                    <a:pt x="3733" y="-38"/>
                                  </a:lnTo>
                                  <a:lnTo>
                                    <a:pt x="3699" y="-38"/>
                                  </a:lnTo>
                                  <a:lnTo>
                                    <a:pt x="3678" y="-37"/>
                                  </a:lnTo>
                                  <a:lnTo>
                                    <a:pt x="3654" y="-37"/>
                                  </a:lnTo>
                                  <a:lnTo>
                                    <a:pt x="3627" y="-37"/>
                                  </a:lnTo>
                                  <a:lnTo>
                                    <a:pt x="3595" y="-36"/>
                                  </a:lnTo>
                                  <a:lnTo>
                                    <a:pt x="3559" y="-36"/>
                                  </a:lnTo>
                                  <a:lnTo>
                                    <a:pt x="3776" y="-33"/>
                                  </a:lnTo>
                                  <a:lnTo>
                                    <a:pt x="3725" y="-33"/>
                                  </a:lnTo>
                                  <a:lnTo>
                                    <a:pt x="3675" y="-32"/>
                                  </a:lnTo>
                                  <a:lnTo>
                                    <a:pt x="3651" y="-32"/>
                                  </a:lnTo>
                                  <a:lnTo>
                                    <a:pt x="3627" y="-32"/>
                                  </a:lnTo>
                                  <a:lnTo>
                                    <a:pt x="3603" y="-32"/>
                                  </a:lnTo>
                                  <a:lnTo>
                                    <a:pt x="3580" y="-31"/>
                                  </a:lnTo>
                                  <a:lnTo>
                                    <a:pt x="3557" y="-31"/>
                                  </a:lnTo>
                                  <a:lnTo>
                                    <a:pt x="3511" y="-31"/>
                                  </a:lnTo>
                                  <a:lnTo>
                                    <a:pt x="3396" y="-31"/>
                                  </a:lnTo>
                                  <a:lnTo>
                                    <a:pt x="3373" y="-31"/>
                                  </a:lnTo>
                                  <a:lnTo>
                                    <a:pt x="3350" y="-31"/>
                                  </a:lnTo>
                                  <a:lnTo>
                                    <a:pt x="3326" y="-32"/>
                                  </a:lnTo>
                                  <a:lnTo>
                                    <a:pt x="3303" y="-32"/>
                                  </a:lnTo>
                                  <a:lnTo>
                                    <a:pt x="3329" y="-31"/>
                                  </a:lnTo>
                                  <a:lnTo>
                                    <a:pt x="3346" y="-31"/>
                                  </a:lnTo>
                                  <a:lnTo>
                                    <a:pt x="3354" y="-30"/>
                                  </a:lnTo>
                                  <a:lnTo>
                                    <a:pt x="3346" y="-29"/>
                                  </a:lnTo>
                                  <a:lnTo>
                                    <a:pt x="3332" y="-29"/>
                                  </a:lnTo>
                                  <a:lnTo>
                                    <a:pt x="3312" y="-28"/>
                                  </a:lnTo>
                                  <a:lnTo>
                                    <a:pt x="3287" y="-28"/>
                                  </a:lnTo>
                                  <a:lnTo>
                                    <a:pt x="3226" y="-28"/>
                                  </a:lnTo>
                                  <a:lnTo>
                                    <a:pt x="3042" y="-28"/>
                                  </a:lnTo>
                                  <a:lnTo>
                                    <a:pt x="2942" y="-27"/>
                                  </a:lnTo>
                                  <a:lnTo>
                                    <a:pt x="2916" y="-27"/>
                                  </a:lnTo>
                                  <a:lnTo>
                                    <a:pt x="2894" y="-27"/>
                                  </a:lnTo>
                                  <a:lnTo>
                                    <a:pt x="2868" y="-27"/>
                                  </a:lnTo>
                                  <a:lnTo>
                                    <a:pt x="2841" y="-28"/>
                                  </a:lnTo>
                                  <a:lnTo>
                                    <a:pt x="2788" y="-28"/>
                                  </a:lnTo>
                                  <a:lnTo>
                                    <a:pt x="2509" y="-28"/>
                                  </a:lnTo>
                                  <a:lnTo>
                                    <a:pt x="2490" y="-28"/>
                                  </a:lnTo>
                                  <a:lnTo>
                                    <a:pt x="2473" y="-29"/>
                                  </a:lnTo>
                                  <a:lnTo>
                                    <a:pt x="2457" y="-29"/>
                                  </a:lnTo>
                                  <a:lnTo>
                                    <a:pt x="2442" y="-30"/>
                                  </a:lnTo>
                                  <a:lnTo>
                                    <a:pt x="2466" y="-30"/>
                                  </a:lnTo>
                                  <a:lnTo>
                                    <a:pt x="2208" y="-31"/>
                                  </a:lnTo>
                                  <a:lnTo>
                                    <a:pt x="2239" y="-37"/>
                                  </a:lnTo>
                                  <a:lnTo>
                                    <a:pt x="2212" y="-37"/>
                                  </a:lnTo>
                                  <a:lnTo>
                                    <a:pt x="2185" y="-37"/>
                                  </a:lnTo>
                                  <a:lnTo>
                                    <a:pt x="2131" y="-38"/>
                                  </a:lnTo>
                                  <a:lnTo>
                                    <a:pt x="2028" y="-37"/>
                                  </a:lnTo>
                                  <a:lnTo>
                                    <a:pt x="2005" y="-37"/>
                                  </a:lnTo>
                                  <a:lnTo>
                                    <a:pt x="1983" y="-37"/>
                                  </a:lnTo>
                                  <a:lnTo>
                                    <a:pt x="1963" y="-37"/>
                                  </a:lnTo>
                                  <a:lnTo>
                                    <a:pt x="1946" y="-36"/>
                                  </a:lnTo>
                                  <a:lnTo>
                                    <a:pt x="1930" y="-36"/>
                                  </a:lnTo>
                                  <a:lnTo>
                                    <a:pt x="1917" y="-36"/>
                                  </a:lnTo>
                                  <a:lnTo>
                                    <a:pt x="1907" y="-35"/>
                                  </a:lnTo>
                                  <a:lnTo>
                                    <a:pt x="1900" y="-35"/>
                                  </a:lnTo>
                                  <a:lnTo>
                                    <a:pt x="1896" y="-35"/>
                                  </a:lnTo>
                                  <a:lnTo>
                                    <a:pt x="1898" y="-34"/>
                                  </a:lnTo>
                                  <a:lnTo>
                                    <a:pt x="1905" y="-34"/>
                                  </a:lnTo>
                                  <a:lnTo>
                                    <a:pt x="1874" y="-34"/>
                                  </a:lnTo>
                                  <a:lnTo>
                                    <a:pt x="1849" y="-35"/>
                                  </a:lnTo>
                                  <a:lnTo>
                                    <a:pt x="1829" y="-35"/>
                                  </a:lnTo>
                                  <a:lnTo>
                                    <a:pt x="1815" y="-35"/>
                                  </a:lnTo>
                                  <a:lnTo>
                                    <a:pt x="1805" y="-35"/>
                                  </a:lnTo>
                                  <a:lnTo>
                                    <a:pt x="1798" y="-36"/>
                                  </a:lnTo>
                                  <a:lnTo>
                                    <a:pt x="1794" y="-36"/>
                                  </a:lnTo>
                                  <a:lnTo>
                                    <a:pt x="1800" y="-37"/>
                                  </a:lnTo>
                                  <a:lnTo>
                                    <a:pt x="1806" y="-38"/>
                                  </a:lnTo>
                                  <a:lnTo>
                                    <a:pt x="1802" y="-39"/>
                                  </a:lnTo>
                                  <a:lnTo>
                                    <a:pt x="1819" y="-39"/>
                                  </a:lnTo>
                                  <a:lnTo>
                                    <a:pt x="1837" y="-39"/>
                                  </a:lnTo>
                                  <a:lnTo>
                                    <a:pt x="1857" y="-40"/>
                                  </a:lnTo>
                                  <a:lnTo>
                                    <a:pt x="1878" y="-40"/>
                                  </a:lnTo>
                                  <a:lnTo>
                                    <a:pt x="1900" y="-40"/>
                                  </a:lnTo>
                                  <a:lnTo>
                                    <a:pt x="1923" y="-41"/>
                                  </a:lnTo>
                                  <a:lnTo>
                                    <a:pt x="1947" y="-41"/>
                                  </a:lnTo>
                                  <a:lnTo>
                                    <a:pt x="1970" y="-41"/>
                                  </a:lnTo>
                                  <a:lnTo>
                                    <a:pt x="1994" y="-42"/>
                                  </a:lnTo>
                                  <a:lnTo>
                                    <a:pt x="2018" y="-42"/>
                                  </a:lnTo>
                                  <a:lnTo>
                                    <a:pt x="2064" y="-42"/>
                                  </a:lnTo>
                                  <a:lnTo>
                                    <a:pt x="2127" y="-42"/>
                                  </a:lnTo>
                                  <a:lnTo>
                                    <a:pt x="2145" y="-42"/>
                                  </a:lnTo>
                                  <a:lnTo>
                                    <a:pt x="2162" y="-41"/>
                                  </a:lnTo>
                                  <a:lnTo>
                                    <a:pt x="2176" y="-41"/>
                                  </a:lnTo>
                                  <a:lnTo>
                                    <a:pt x="2189" y="-41"/>
                                  </a:lnTo>
                                  <a:lnTo>
                                    <a:pt x="2197" y="-40"/>
                                  </a:lnTo>
                                  <a:lnTo>
                                    <a:pt x="2178" y="-40"/>
                                  </a:lnTo>
                                  <a:lnTo>
                                    <a:pt x="2154" y="-40"/>
                                  </a:lnTo>
                                  <a:lnTo>
                                    <a:pt x="2136" y="-40"/>
                                  </a:lnTo>
                                  <a:lnTo>
                                    <a:pt x="2134" y="-40"/>
                                  </a:lnTo>
                                  <a:lnTo>
                                    <a:pt x="2201" y="-40"/>
                                  </a:lnTo>
                                  <a:lnTo>
                                    <a:pt x="2256" y="-39"/>
                                  </a:lnTo>
                                  <a:lnTo>
                                    <a:pt x="2338" y="-39"/>
                                  </a:lnTo>
                                  <a:lnTo>
                                    <a:pt x="2367" y="-39"/>
                                  </a:lnTo>
                                  <a:lnTo>
                                    <a:pt x="2388" y="-40"/>
                                  </a:lnTo>
                                  <a:lnTo>
                                    <a:pt x="2404" y="-40"/>
                                  </a:lnTo>
                                  <a:lnTo>
                                    <a:pt x="2414" y="-41"/>
                                  </a:lnTo>
                                  <a:lnTo>
                                    <a:pt x="2421" y="-41"/>
                                  </a:lnTo>
                                  <a:lnTo>
                                    <a:pt x="2427" y="-43"/>
                                  </a:lnTo>
                                  <a:lnTo>
                                    <a:pt x="2433" y="-45"/>
                                  </a:lnTo>
                                  <a:lnTo>
                                    <a:pt x="2438" y="-45"/>
                                  </a:lnTo>
                                  <a:lnTo>
                                    <a:pt x="2446" y="-46"/>
                                  </a:lnTo>
                                  <a:lnTo>
                                    <a:pt x="2459" y="-46"/>
                                  </a:lnTo>
                                  <a:lnTo>
                                    <a:pt x="2477" y="-47"/>
                                  </a:lnTo>
                                  <a:lnTo>
                                    <a:pt x="2502" y="-47"/>
                                  </a:lnTo>
                                  <a:lnTo>
                                    <a:pt x="2534" y="-47"/>
                                  </a:lnTo>
                                  <a:lnTo>
                                    <a:pt x="2492" y="-48"/>
                                  </a:lnTo>
                                  <a:lnTo>
                                    <a:pt x="2472" y="-48"/>
                                  </a:lnTo>
                                  <a:lnTo>
                                    <a:pt x="2453" y="-48"/>
                                  </a:lnTo>
                                  <a:lnTo>
                                    <a:pt x="2433" y="-48"/>
                                  </a:lnTo>
                                  <a:lnTo>
                                    <a:pt x="2414" y="-49"/>
                                  </a:lnTo>
                                  <a:lnTo>
                                    <a:pt x="2395" y="-49"/>
                                  </a:lnTo>
                                  <a:lnTo>
                                    <a:pt x="2376" y="-49"/>
                                  </a:lnTo>
                                  <a:lnTo>
                                    <a:pt x="2357" y="-49"/>
                                  </a:lnTo>
                                  <a:lnTo>
                                    <a:pt x="2338" y="-50"/>
                                  </a:lnTo>
                                  <a:lnTo>
                                    <a:pt x="2300" y="-50"/>
                                  </a:lnTo>
                                  <a:lnTo>
                                    <a:pt x="2260" y="-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11"/>
                        <wpg:cNvGrpSpPr>
                          <a:grpSpLocks/>
                        </wpg:cNvGrpSpPr>
                        <wpg:grpSpPr bwMode="auto">
                          <a:xfrm>
                            <a:off x="1148" y="4745"/>
                            <a:ext cx="9637" cy="91"/>
                            <a:chOff x="1148" y="4745"/>
                            <a:chExt cx="9637" cy="91"/>
                          </a:xfrm>
                        </wpg:grpSpPr>
                        <wps:wsp>
                          <wps:cNvPr id="54" name="Freeform 112"/>
                          <wps:cNvSpPr>
                            <a:spLocks/>
                          </wps:cNvSpPr>
                          <wps:spPr bwMode="auto">
                            <a:xfrm>
                              <a:off x="1148" y="4745"/>
                              <a:ext cx="9637" cy="91"/>
                            </a:xfrm>
                            <a:custGeom>
                              <a:avLst/>
                              <a:gdLst>
                                <a:gd name="T0" fmla="*/ 2180 w 9637"/>
                                <a:gd name="T1" fmla="*/ 0 h 91"/>
                                <a:gd name="T2" fmla="*/ 2057 w 9637"/>
                                <a:gd name="T3" fmla="*/ 0 h 91"/>
                                <a:gd name="T4" fmla="*/ 1955 w 9637"/>
                                <a:gd name="T5" fmla="*/ 1 h 91"/>
                                <a:gd name="T6" fmla="*/ 1902 w 9637"/>
                                <a:gd name="T7" fmla="*/ 1 h 91"/>
                                <a:gd name="T8" fmla="*/ 1850 w 9637"/>
                                <a:gd name="T9" fmla="*/ 2 h 91"/>
                                <a:gd name="T10" fmla="*/ 1800 w 9637"/>
                                <a:gd name="T11" fmla="*/ 2 h 91"/>
                                <a:gd name="T12" fmla="*/ 1755 w 9637"/>
                                <a:gd name="T13" fmla="*/ 3 h 91"/>
                                <a:gd name="T14" fmla="*/ 1761 w 9637"/>
                                <a:gd name="T15" fmla="*/ 3 h 91"/>
                                <a:gd name="T16" fmla="*/ 1831 w 9637"/>
                                <a:gd name="T17" fmla="*/ 2 h 91"/>
                                <a:gd name="T18" fmla="*/ 1951 w 9637"/>
                                <a:gd name="T19" fmla="*/ 3 h 91"/>
                                <a:gd name="T20" fmla="*/ 1988 w 9637"/>
                                <a:gd name="T21" fmla="*/ 3 h 91"/>
                                <a:gd name="T22" fmla="*/ 2024 w 9637"/>
                                <a:gd name="T23" fmla="*/ 4 h 91"/>
                                <a:gd name="T24" fmla="*/ 2061 w 9637"/>
                                <a:gd name="T25" fmla="*/ 5 h 91"/>
                                <a:gd name="T26" fmla="*/ 2099 w 9637"/>
                                <a:gd name="T27" fmla="*/ 5 h 91"/>
                                <a:gd name="T28" fmla="*/ 2139 w 9637"/>
                                <a:gd name="T29" fmla="*/ 6 h 91"/>
                                <a:gd name="T30" fmla="*/ 2030 w 9637"/>
                                <a:gd name="T31" fmla="*/ 6 h 91"/>
                                <a:gd name="T32" fmla="*/ 1981 w 9637"/>
                                <a:gd name="T33" fmla="*/ 7 h 91"/>
                                <a:gd name="T34" fmla="*/ 1923 w 9637"/>
                                <a:gd name="T35" fmla="*/ 7 h 91"/>
                                <a:gd name="T36" fmla="*/ 1935 w 9637"/>
                                <a:gd name="T37" fmla="*/ 5 h 91"/>
                                <a:gd name="T38" fmla="*/ 1802 w 9637"/>
                                <a:gd name="T39" fmla="*/ 7 h 91"/>
                                <a:gd name="T40" fmla="*/ 1794 w 9637"/>
                                <a:gd name="T41" fmla="*/ 14 h 91"/>
                                <a:gd name="T42" fmla="*/ 1806 w 9637"/>
                                <a:gd name="T43" fmla="*/ 12 h 91"/>
                                <a:gd name="T44" fmla="*/ 1819 w 9637"/>
                                <a:gd name="T45" fmla="*/ 11 h 91"/>
                                <a:gd name="T46" fmla="*/ 1857 w 9637"/>
                                <a:gd name="T47" fmla="*/ 10 h 91"/>
                                <a:gd name="T48" fmla="*/ 1900 w 9637"/>
                                <a:gd name="T49" fmla="*/ 9 h 91"/>
                                <a:gd name="T50" fmla="*/ 1947 w 9637"/>
                                <a:gd name="T51" fmla="*/ 9 h 91"/>
                                <a:gd name="T52" fmla="*/ 1994 w 9637"/>
                                <a:gd name="T53" fmla="*/ 8 h 91"/>
                                <a:gd name="T54" fmla="*/ 2064 w 9637"/>
                                <a:gd name="T55" fmla="*/ 8 h 91"/>
                                <a:gd name="T56" fmla="*/ 2145 w 9637"/>
                                <a:gd name="T57" fmla="*/ 8 h 91"/>
                                <a:gd name="T58" fmla="*/ 2176 w 9637"/>
                                <a:gd name="T59" fmla="*/ 9 h 91"/>
                                <a:gd name="T60" fmla="*/ 2197 w 9637"/>
                                <a:gd name="T61" fmla="*/ 10 h 91"/>
                                <a:gd name="T62" fmla="*/ 2154 w 9637"/>
                                <a:gd name="T63" fmla="*/ 9 h 91"/>
                                <a:gd name="T64" fmla="*/ 2134 w 9637"/>
                                <a:gd name="T65" fmla="*/ 10 h 91"/>
                                <a:gd name="T66" fmla="*/ 2256 w 9637"/>
                                <a:gd name="T67" fmla="*/ 10 h 91"/>
                                <a:gd name="T68" fmla="*/ 2367 w 9637"/>
                                <a:gd name="T69" fmla="*/ 10 h 91"/>
                                <a:gd name="T70" fmla="*/ 2404 w 9637"/>
                                <a:gd name="T71" fmla="*/ 9 h 91"/>
                                <a:gd name="T72" fmla="*/ 2421 w 9637"/>
                                <a:gd name="T73" fmla="*/ 8 h 91"/>
                                <a:gd name="T74" fmla="*/ 2433 w 9637"/>
                                <a:gd name="T75" fmla="*/ 5 h 91"/>
                                <a:gd name="T76" fmla="*/ 2446 w 9637"/>
                                <a:gd name="T77" fmla="*/ 4 h 91"/>
                                <a:gd name="T78" fmla="*/ 2477 w 9637"/>
                                <a:gd name="T79" fmla="*/ 3 h 91"/>
                                <a:gd name="T80" fmla="*/ 2534 w 9637"/>
                                <a:gd name="T81" fmla="*/ 2 h 91"/>
                                <a:gd name="T82" fmla="*/ 2472 w 9637"/>
                                <a:gd name="T83" fmla="*/ 2 h 91"/>
                                <a:gd name="T84" fmla="*/ 2433 w 9637"/>
                                <a:gd name="T85" fmla="*/ 1 h 91"/>
                                <a:gd name="T86" fmla="*/ 2395 w 9637"/>
                                <a:gd name="T87" fmla="*/ 1 h 91"/>
                                <a:gd name="T88" fmla="*/ 2357 w 9637"/>
                                <a:gd name="T89" fmla="*/ 0 h 91"/>
                                <a:gd name="T90" fmla="*/ 2300 w 9637"/>
                                <a:gd name="T91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260" y="0"/>
                                  </a:moveTo>
                                  <a:lnTo>
                                    <a:pt x="2180" y="0"/>
                                  </a:lnTo>
                                  <a:lnTo>
                                    <a:pt x="2102" y="0"/>
                                  </a:lnTo>
                                  <a:lnTo>
                                    <a:pt x="2057" y="0"/>
                                  </a:lnTo>
                                  <a:lnTo>
                                    <a:pt x="2008" y="1"/>
                                  </a:lnTo>
                                  <a:lnTo>
                                    <a:pt x="1955" y="1"/>
                                  </a:lnTo>
                                  <a:lnTo>
                                    <a:pt x="1929" y="1"/>
                                  </a:lnTo>
                                  <a:lnTo>
                                    <a:pt x="1902" y="1"/>
                                  </a:lnTo>
                                  <a:lnTo>
                                    <a:pt x="1876" y="2"/>
                                  </a:lnTo>
                                  <a:lnTo>
                                    <a:pt x="1850" y="2"/>
                                  </a:lnTo>
                                  <a:lnTo>
                                    <a:pt x="1824" y="2"/>
                                  </a:lnTo>
                                  <a:lnTo>
                                    <a:pt x="1800" y="2"/>
                                  </a:lnTo>
                                  <a:lnTo>
                                    <a:pt x="1777" y="3"/>
                                  </a:lnTo>
                                  <a:lnTo>
                                    <a:pt x="1755" y="3"/>
                                  </a:lnTo>
                                  <a:lnTo>
                                    <a:pt x="1735" y="3"/>
                                  </a:lnTo>
                                  <a:lnTo>
                                    <a:pt x="1761" y="3"/>
                                  </a:lnTo>
                                  <a:lnTo>
                                    <a:pt x="1785" y="3"/>
                                  </a:lnTo>
                                  <a:lnTo>
                                    <a:pt x="1831" y="2"/>
                                  </a:lnTo>
                                  <a:lnTo>
                                    <a:pt x="1933" y="3"/>
                                  </a:lnTo>
                                  <a:lnTo>
                                    <a:pt x="1951" y="3"/>
                                  </a:lnTo>
                                  <a:lnTo>
                                    <a:pt x="1970" y="3"/>
                                  </a:lnTo>
                                  <a:lnTo>
                                    <a:pt x="1988" y="3"/>
                                  </a:lnTo>
                                  <a:lnTo>
                                    <a:pt x="2006" y="4"/>
                                  </a:lnTo>
                                  <a:lnTo>
                                    <a:pt x="2024" y="4"/>
                                  </a:lnTo>
                                  <a:lnTo>
                                    <a:pt x="2043" y="4"/>
                                  </a:lnTo>
                                  <a:lnTo>
                                    <a:pt x="2061" y="5"/>
                                  </a:lnTo>
                                  <a:lnTo>
                                    <a:pt x="2080" y="5"/>
                                  </a:lnTo>
                                  <a:lnTo>
                                    <a:pt x="2099" y="5"/>
                                  </a:lnTo>
                                  <a:lnTo>
                                    <a:pt x="2119" y="6"/>
                                  </a:lnTo>
                                  <a:lnTo>
                                    <a:pt x="2139" y="6"/>
                                  </a:lnTo>
                                  <a:lnTo>
                                    <a:pt x="2047" y="6"/>
                                  </a:lnTo>
                                  <a:lnTo>
                                    <a:pt x="2030" y="6"/>
                                  </a:lnTo>
                                  <a:lnTo>
                                    <a:pt x="2013" y="7"/>
                                  </a:lnTo>
                                  <a:lnTo>
                                    <a:pt x="1981" y="7"/>
                                  </a:lnTo>
                                  <a:lnTo>
                                    <a:pt x="1944" y="7"/>
                                  </a:lnTo>
                                  <a:lnTo>
                                    <a:pt x="1923" y="7"/>
                                  </a:lnTo>
                                  <a:lnTo>
                                    <a:pt x="1903" y="6"/>
                                  </a:lnTo>
                                  <a:lnTo>
                                    <a:pt x="1935" y="5"/>
                                  </a:lnTo>
                                  <a:lnTo>
                                    <a:pt x="1807" y="7"/>
                                  </a:lnTo>
                                  <a:lnTo>
                                    <a:pt x="1802" y="7"/>
                                  </a:lnTo>
                                  <a:lnTo>
                                    <a:pt x="1793" y="6"/>
                                  </a:lnTo>
                                  <a:lnTo>
                                    <a:pt x="1794" y="14"/>
                                  </a:lnTo>
                                  <a:lnTo>
                                    <a:pt x="1800" y="13"/>
                                  </a:lnTo>
                                  <a:lnTo>
                                    <a:pt x="1806" y="12"/>
                                  </a:lnTo>
                                  <a:lnTo>
                                    <a:pt x="1802" y="11"/>
                                  </a:lnTo>
                                  <a:lnTo>
                                    <a:pt x="1819" y="11"/>
                                  </a:lnTo>
                                  <a:lnTo>
                                    <a:pt x="1837" y="10"/>
                                  </a:lnTo>
                                  <a:lnTo>
                                    <a:pt x="1857" y="10"/>
                                  </a:lnTo>
                                  <a:lnTo>
                                    <a:pt x="1878" y="10"/>
                                  </a:lnTo>
                                  <a:lnTo>
                                    <a:pt x="1900" y="9"/>
                                  </a:lnTo>
                                  <a:lnTo>
                                    <a:pt x="1923" y="9"/>
                                  </a:lnTo>
                                  <a:lnTo>
                                    <a:pt x="1947" y="9"/>
                                  </a:lnTo>
                                  <a:lnTo>
                                    <a:pt x="1970" y="8"/>
                                  </a:lnTo>
                                  <a:lnTo>
                                    <a:pt x="1994" y="8"/>
                                  </a:lnTo>
                                  <a:lnTo>
                                    <a:pt x="2018" y="8"/>
                                  </a:lnTo>
                                  <a:lnTo>
                                    <a:pt x="2064" y="8"/>
                                  </a:lnTo>
                                  <a:lnTo>
                                    <a:pt x="2127" y="8"/>
                                  </a:lnTo>
                                  <a:lnTo>
                                    <a:pt x="2145" y="8"/>
                                  </a:lnTo>
                                  <a:lnTo>
                                    <a:pt x="2162" y="8"/>
                                  </a:lnTo>
                                  <a:lnTo>
                                    <a:pt x="2176" y="9"/>
                                  </a:lnTo>
                                  <a:lnTo>
                                    <a:pt x="2189" y="9"/>
                                  </a:lnTo>
                                  <a:lnTo>
                                    <a:pt x="2197" y="10"/>
                                  </a:lnTo>
                                  <a:lnTo>
                                    <a:pt x="2178" y="9"/>
                                  </a:lnTo>
                                  <a:lnTo>
                                    <a:pt x="2154" y="9"/>
                                  </a:lnTo>
                                  <a:lnTo>
                                    <a:pt x="2136" y="10"/>
                                  </a:lnTo>
                                  <a:lnTo>
                                    <a:pt x="2134" y="10"/>
                                  </a:lnTo>
                                  <a:lnTo>
                                    <a:pt x="2201" y="10"/>
                                  </a:lnTo>
                                  <a:lnTo>
                                    <a:pt x="2256" y="10"/>
                                  </a:lnTo>
                                  <a:lnTo>
                                    <a:pt x="2338" y="10"/>
                                  </a:lnTo>
                                  <a:lnTo>
                                    <a:pt x="2367" y="10"/>
                                  </a:lnTo>
                                  <a:lnTo>
                                    <a:pt x="2388" y="10"/>
                                  </a:lnTo>
                                  <a:lnTo>
                                    <a:pt x="2404" y="9"/>
                                  </a:lnTo>
                                  <a:lnTo>
                                    <a:pt x="2414" y="9"/>
                                  </a:lnTo>
                                  <a:lnTo>
                                    <a:pt x="2421" y="8"/>
                                  </a:lnTo>
                                  <a:lnTo>
                                    <a:pt x="2427" y="7"/>
                                  </a:lnTo>
                                  <a:lnTo>
                                    <a:pt x="2433" y="5"/>
                                  </a:lnTo>
                                  <a:lnTo>
                                    <a:pt x="2438" y="4"/>
                                  </a:lnTo>
                                  <a:lnTo>
                                    <a:pt x="2446" y="4"/>
                                  </a:lnTo>
                                  <a:lnTo>
                                    <a:pt x="2459" y="3"/>
                                  </a:lnTo>
                                  <a:lnTo>
                                    <a:pt x="2477" y="3"/>
                                  </a:lnTo>
                                  <a:lnTo>
                                    <a:pt x="2502" y="2"/>
                                  </a:lnTo>
                                  <a:lnTo>
                                    <a:pt x="2534" y="2"/>
                                  </a:lnTo>
                                  <a:lnTo>
                                    <a:pt x="2492" y="2"/>
                                  </a:lnTo>
                                  <a:lnTo>
                                    <a:pt x="2472" y="2"/>
                                  </a:lnTo>
                                  <a:lnTo>
                                    <a:pt x="2453" y="2"/>
                                  </a:lnTo>
                                  <a:lnTo>
                                    <a:pt x="2433" y="1"/>
                                  </a:lnTo>
                                  <a:lnTo>
                                    <a:pt x="2414" y="1"/>
                                  </a:lnTo>
                                  <a:lnTo>
                                    <a:pt x="2395" y="1"/>
                                  </a:lnTo>
                                  <a:lnTo>
                                    <a:pt x="2376" y="1"/>
                                  </a:lnTo>
                                  <a:lnTo>
                                    <a:pt x="2357" y="0"/>
                                  </a:lnTo>
                                  <a:lnTo>
                                    <a:pt x="2338" y="0"/>
                                  </a:lnTo>
                                  <a:lnTo>
                                    <a:pt x="2300" y="0"/>
                                  </a:lnTo>
                                  <a:lnTo>
                                    <a:pt x="22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13"/>
                          <wps:cNvSpPr>
                            <a:spLocks/>
                          </wps:cNvSpPr>
                          <wps:spPr bwMode="auto">
                            <a:xfrm>
                              <a:off x="1148" y="4745"/>
                              <a:ext cx="9637" cy="91"/>
                            </a:xfrm>
                            <a:custGeom>
                              <a:avLst/>
                              <a:gdLst>
                                <a:gd name="T0" fmla="*/ 7682 w 9637"/>
                                <a:gd name="T1" fmla="*/ 68 h 91"/>
                                <a:gd name="T2" fmla="*/ 7636 w 9637"/>
                                <a:gd name="T3" fmla="*/ 67 h 91"/>
                                <a:gd name="T4" fmla="*/ 7630 w 9637"/>
                                <a:gd name="T5" fmla="*/ 66 h 91"/>
                                <a:gd name="T6" fmla="*/ 7682 w 9637"/>
                                <a:gd name="T7" fmla="*/ 65 h 91"/>
                                <a:gd name="T8" fmla="*/ 7784 w 9637"/>
                                <a:gd name="T9" fmla="*/ 66 h 91"/>
                                <a:gd name="T10" fmla="*/ 7802 w 9637"/>
                                <a:gd name="T11" fmla="*/ 66 h 91"/>
                                <a:gd name="T12" fmla="*/ 7786 w 9637"/>
                                <a:gd name="T13" fmla="*/ 64 h 91"/>
                                <a:gd name="T14" fmla="*/ 7658 w 9637"/>
                                <a:gd name="T15" fmla="*/ 64 h 91"/>
                                <a:gd name="T16" fmla="*/ 7600 w 9637"/>
                                <a:gd name="T17" fmla="*/ 63 h 91"/>
                                <a:gd name="T18" fmla="*/ 7580 w 9637"/>
                                <a:gd name="T19" fmla="*/ 63 h 91"/>
                                <a:gd name="T20" fmla="*/ 7575 w 9637"/>
                                <a:gd name="T21" fmla="*/ 84 h 91"/>
                                <a:gd name="T22" fmla="*/ 7639 w 9637"/>
                                <a:gd name="T23" fmla="*/ 83 h 91"/>
                                <a:gd name="T24" fmla="*/ 7696 w 9637"/>
                                <a:gd name="T25" fmla="*/ 82 h 91"/>
                                <a:gd name="T26" fmla="*/ 7732 w 9637"/>
                                <a:gd name="T27" fmla="*/ 81 h 91"/>
                                <a:gd name="T28" fmla="*/ 7732 w 9637"/>
                                <a:gd name="T29" fmla="*/ 80 h 91"/>
                                <a:gd name="T30" fmla="*/ 7680 w 9637"/>
                                <a:gd name="T31" fmla="*/ 79 h 91"/>
                                <a:gd name="T32" fmla="*/ 7730 w 9637"/>
                                <a:gd name="T33" fmla="*/ 79 h 91"/>
                                <a:gd name="T34" fmla="*/ 7814 w 9637"/>
                                <a:gd name="T35" fmla="*/ 79 h 91"/>
                                <a:gd name="T36" fmla="*/ 7866 w 9637"/>
                                <a:gd name="T37" fmla="*/ 80 h 91"/>
                                <a:gd name="T38" fmla="*/ 7917 w 9637"/>
                                <a:gd name="T39" fmla="*/ 81 h 91"/>
                                <a:gd name="T40" fmla="*/ 8000 w 9637"/>
                                <a:gd name="T41" fmla="*/ 82 h 91"/>
                                <a:gd name="T42" fmla="*/ 7970 w 9637"/>
                                <a:gd name="T43" fmla="*/ 84 h 91"/>
                                <a:gd name="T44" fmla="*/ 7944 w 9637"/>
                                <a:gd name="T45" fmla="*/ 85 h 91"/>
                                <a:gd name="T46" fmla="*/ 7986 w 9637"/>
                                <a:gd name="T47" fmla="*/ 86 h 91"/>
                                <a:gd name="T48" fmla="*/ 8148 w 9637"/>
                                <a:gd name="T49" fmla="*/ 87 h 91"/>
                                <a:gd name="T50" fmla="*/ 8228 w 9637"/>
                                <a:gd name="T51" fmla="*/ 86 h 91"/>
                                <a:gd name="T52" fmla="*/ 8208 w 9637"/>
                                <a:gd name="T53" fmla="*/ 84 h 91"/>
                                <a:gd name="T54" fmla="*/ 8185 w 9637"/>
                                <a:gd name="T55" fmla="*/ 83 h 91"/>
                                <a:gd name="T56" fmla="*/ 8132 w 9637"/>
                                <a:gd name="T57" fmla="*/ 83 h 91"/>
                                <a:gd name="T58" fmla="*/ 8197 w 9637"/>
                                <a:gd name="T59" fmla="*/ 82 h 91"/>
                                <a:gd name="T60" fmla="*/ 8312 w 9637"/>
                                <a:gd name="T61" fmla="*/ 81 h 91"/>
                                <a:gd name="T62" fmla="*/ 8332 w 9637"/>
                                <a:gd name="T63" fmla="*/ 80 h 91"/>
                                <a:gd name="T64" fmla="*/ 8225 w 9637"/>
                                <a:gd name="T65" fmla="*/ 81 h 91"/>
                                <a:gd name="T66" fmla="*/ 8167 w 9637"/>
                                <a:gd name="T67" fmla="*/ 80 h 91"/>
                                <a:gd name="T68" fmla="*/ 8530 w 9637"/>
                                <a:gd name="T69" fmla="*/ 80 h 91"/>
                                <a:gd name="T70" fmla="*/ 8603 w 9637"/>
                                <a:gd name="T71" fmla="*/ 81 h 91"/>
                                <a:gd name="T72" fmla="*/ 8637 w 9637"/>
                                <a:gd name="T73" fmla="*/ 82 h 91"/>
                                <a:gd name="T74" fmla="*/ 8644 w 9637"/>
                                <a:gd name="T75" fmla="*/ 83 h 91"/>
                                <a:gd name="T76" fmla="*/ 8748 w 9637"/>
                                <a:gd name="T77" fmla="*/ 82 h 91"/>
                                <a:gd name="T78" fmla="*/ 8612 w 9637"/>
                                <a:gd name="T79" fmla="*/ 72 h 91"/>
                                <a:gd name="T80" fmla="*/ 8575 w 9637"/>
                                <a:gd name="T81" fmla="*/ 70 h 91"/>
                                <a:gd name="T82" fmla="*/ 8869 w 9637"/>
                                <a:gd name="T83" fmla="*/ 69 h 91"/>
                                <a:gd name="T84" fmla="*/ 8798 w 9637"/>
                                <a:gd name="T85" fmla="*/ 69 h 91"/>
                                <a:gd name="T86" fmla="*/ 8597 w 9637"/>
                                <a:gd name="T87" fmla="*/ 68 h 91"/>
                                <a:gd name="T88" fmla="*/ 8607 w 9637"/>
                                <a:gd name="T89" fmla="*/ 69 h 91"/>
                                <a:gd name="T90" fmla="*/ 8485 w 9637"/>
                                <a:gd name="T91" fmla="*/ 70 h 91"/>
                                <a:gd name="T92" fmla="*/ 7874 w 9637"/>
                                <a:gd name="T93" fmla="*/ 71 h 91"/>
                                <a:gd name="T94" fmla="*/ 7780 w 9637"/>
                                <a:gd name="T95" fmla="*/ 71 h 91"/>
                                <a:gd name="T96" fmla="*/ 7807 w 9637"/>
                                <a:gd name="T97" fmla="*/ 70 h 91"/>
                                <a:gd name="T98" fmla="*/ 7779 w 9637"/>
                                <a:gd name="T99" fmla="*/ 69 h 91"/>
                                <a:gd name="T100" fmla="*/ 7723 w 9637"/>
                                <a:gd name="T101" fmla="*/ 68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7723" y="68"/>
                                  </a:moveTo>
                                  <a:lnTo>
                                    <a:pt x="7702" y="68"/>
                                  </a:lnTo>
                                  <a:lnTo>
                                    <a:pt x="7682" y="68"/>
                                  </a:lnTo>
                                  <a:lnTo>
                                    <a:pt x="7664" y="68"/>
                                  </a:lnTo>
                                  <a:lnTo>
                                    <a:pt x="7648" y="67"/>
                                  </a:lnTo>
                                  <a:lnTo>
                                    <a:pt x="7636" y="67"/>
                                  </a:lnTo>
                                  <a:lnTo>
                                    <a:pt x="7629" y="67"/>
                                  </a:lnTo>
                                  <a:lnTo>
                                    <a:pt x="7626" y="66"/>
                                  </a:lnTo>
                                  <a:lnTo>
                                    <a:pt x="7630" y="66"/>
                                  </a:lnTo>
                                  <a:lnTo>
                                    <a:pt x="7642" y="66"/>
                                  </a:lnTo>
                                  <a:lnTo>
                                    <a:pt x="7661" y="65"/>
                                  </a:lnTo>
                                  <a:lnTo>
                                    <a:pt x="7682" y="65"/>
                                  </a:lnTo>
                                  <a:lnTo>
                                    <a:pt x="7747" y="65"/>
                                  </a:lnTo>
                                  <a:lnTo>
                                    <a:pt x="7767" y="65"/>
                                  </a:lnTo>
                                  <a:lnTo>
                                    <a:pt x="7784" y="66"/>
                                  </a:lnTo>
                                  <a:lnTo>
                                    <a:pt x="7797" y="66"/>
                                  </a:lnTo>
                                  <a:lnTo>
                                    <a:pt x="7807" y="66"/>
                                  </a:lnTo>
                                  <a:lnTo>
                                    <a:pt x="7802" y="66"/>
                                  </a:lnTo>
                                  <a:lnTo>
                                    <a:pt x="7803" y="65"/>
                                  </a:lnTo>
                                  <a:lnTo>
                                    <a:pt x="7798" y="65"/>
                                  </a:lnTo>
                                  <a:lnTo>
                                    <a:pt x="7786" y="64"/>
                                  </a:lnTo>
                                  <a:lnTo>
                                    <a:pt x="7771" y="64"/>
                                  </a:lnTo>
                                  <a:lnTo>
                                    <a:pt x="7729" y="64"/>
                                  </a:lnTo>
                                  <a:lnTo>
                                    <a:pt x="7658" y="64"/>
                                  </a:lnTo>
                                  <a:lnTo>
                                    <a:pt x="7636" y="63"/>
                                  </a:lnTo>
                                  <a:lnTo>
                                    <a:pt x="7616" y="63"/>
                                  </a:lnTo>
                                  <a:lnTo>
                                    <a:pt x="7600" y="63"/>
                                  </a:lnTo>
                                  <a:lnTo>
                                    <a:pt x="7595" y="62"/>
                                  </a:lnTo>
                                  <a:lnTo>
                                    <a:pt x="7589" y="63"/>
                                  </a:lnTo>
                                  <a:lnTo>
                                    <a:pt x="7580" y="63"/>
                                  </a:lnTo>
                                  <a:lnTo>
                                    <a:pt x="7569" y="63"/>
                                  </a:lnTo>
                                  <a:lnTo>
                                    <a:pt x="7556" y="63"/>
                                  </a:lnTo>
                                  <a:lnTo>
                                    <a:pt x="7575" y="84"/>
                                  </a:lnTo>
                                  <a:lnTo>
                                    <a:pt x="7596" y="84"/>
                                  </a:lnTo>
                                  <a:lnTo>
                                    <a:pt x="7617" y="84"/>
                                  </a:lnTo>
                                  <a:lnTo>
                                    <a:pt x="7639" y="83"/>
                                  </a:lnTo>
                                  <a:lnTo>
                                    <a:pt x="7659" y="83"/>
                                  </a:lnTo>
                                  <a:lnTo>
                                    <a:pt x="7678" y="83"/>
                                  </a:lnTo>
                                  <a:lnTo>
                                    <a:pt x="7696" y="82"/>
                                  </a:lnTo>
                                  <a:lnTo>
                                    <a:pt x="7711" y="82"/>
                                  </a:lnTo>
                                  <a:lnTo>
                                    <a:pt x="7723" y="82"/>
                                  </a:lnTo>
                                  <a:lnTo>
                                    <a:pt x="7732" y="81"/>
                                  </a:lnTo>
                                  <a:lnTo>
                                    <a:pt x="7737" y="81"/>
                                  </a:lnTo>
                                  <a:lnTo>
                                    <a:pt x="7732" y="80"/>
                                  </a:lnTo>
                                  <a:lnTo>
                                    <a:pt x="7721" y="80"/>
                                  </a:lnTo>
                                  <a:lnTo>
                                    <a:pt x="7704" y="80"/>
                                  </a:lnTo>
                                  <a:lnTo>
                                    <a:pt x="7680" y="79"/>
                                  </a:lnTo>
                                  <a:lnTo>
                                    <a:pt x="7649" y="79"/>
                                  </a:lnTo>
                                  <a:lnTo>
                                    <a:pt x="7678" y="79"/>
                                  </a:lnTo>
                                  <a:lnTo>
                                    <a:pt x="7730" y="79"/>
                                  </a:lnTo>
                                  <a:lnTo>
                                    <a:pt x="7774" y="79"/>
                                  </a:lnTo>
                                  <a:lnTo>
                                    <a:pt x="7795" y="79"/>
                                  </a:lnTo>
                                  <a:lnTo>
                                    <a:pt x="7814" y="79"/>
                                  </a:lnTo>
                                  <a:lnTo>
                                    <a:pt x="7832" y="80"/>
                                  </a:lnTo>
                                  <a:lnTo>
                                    <a:pt x="7849" y="80"/>
                                  </a:lnTo>
                                  <a:lnTo>
                                    <a:pt x="7866" y="80"/>
                                  </a:lnTo>
                                  <a:lnTo>
                                    <a:pt x="7883" y="81"/>
                                  </a:lnTo>
                                  <a:lnTo>
                                    <a:pt x="7900" y="81"/>
                                  </a:lnTo>
                                  <a:lnTo>
                                    <a:pt x="7917" y="81"/>
                                  </a:lnTo>
                                  <a:lnTo>
                                    <a:pt x="7934" y="81"/>
                                  </a:lnTo>
                                  <a:lnTo>
                                    <a:pt x="8000" y="81"/>
                                  </a:lnTo>
                                  <a:lnTo>
                                    <a:pt x="8000" y="82"/>
                                  </a:lnTo>
                                  <a:lnTo>
                                    <a:pt x="7994" y="83"/>
                                  </a:lnTo>
                                  <a:lnTo>
                                    <a:pt x="7983" y="83"/>
                                  </a:lnTo>
                                  <a:lnTo>
                                    <a:pt x="7970" y="84"/>
                                  </a:lnTo>
                                  <a:lnTo>
                                    <a:pt x="7958" y="84"/>
                                  </a:lnTo>
                                  <a:lnTo>
                                    <a:pt x="7949" y="84"/>
                                  </a:lnTo>
                                  <a:lnTo>
                                    <a:pt x="7944" y="85"/>
                                  </a:lnTo>
                                  <a:lnTo>
                                    <a:pt x="7947" y="85"/>
                                  </a:lnTo>
                                  <a:lnTo>
                                    <a:pt x="7959" y="86"/>
                                  </a:lnTo>
                                  <a:lnTo>
                                    <a:pt x="7986" y="86"/>
                                  </a:lnTo>
                                  <a:lnTo>
                                    <a:pt x="8030" y="86"/>
                                  </a:lnTo>
                                  <a:lnTo>
                                    <a:pt x="8071" y="87"/>
                                  </a:lnTo>
                                  <a:lnTo>
                                    <a:pt x="8148" y="87"/>
                                  </a:lnTo>
                                  <a:lnTo>
                                    <a:pt x="8223" y="87"/>
                                  </a:lnTo>
                                  <a:lnTo>
                                    <a:pt x="8252" y="86"/>
                                  </a:lnTo>
                                  <a:lnTo>
                                    <a:pt x="8228" y="86"/>
                                  </a:lnTo>
                                  <a:lnTo>
                                    <a:pt x="8216" y="86"/>
                                  </a:lnTo>
                                  <a:lnTo>
                                    <a:pt x="8212" y="85"/>
                                  </a:lnTo>
                                  <a:lnTo>
                                    <a:pt x="8208" y="84"/>
                                  </a:lnTo>
                                  <a:lnTo>
                                    <a:pt x="8203" y="84"/>
                                  </a:lnTo>
                                  <a:lnTo>
                                    <a:pt x="8196" y="84"/>
                                  </a:lnTo>
                                  <a:lnTo>
                                    <a:pt x="8185" y="83"/>
                                  </a:lnTo>
                                  <a:lnTo>
                                    <a:pt x="8171" y="83"/>
                                  </a:lnTo>
                                  <a:lnTo>
                                    <a:pt x="8154" y="83"/>
                                  </a:lnTo>
                                  <a:lnTo>
                                    <a:pt x="8132" y="83"/>
                                  </a:lnTo>
                                  <a:lnTo>
                                    <a:pt x="8150" y="82"/>
                                  </a:lnTo>
                                  <a:lnTo>
                                    <a:pt x="8172" y="82"/>
                                  </a:lnTo>
                                  <a:lnTo>
                                    <a:pt x="8197" y="82"/>
                                  </a:lnTo>
                                  <a:lnTo>
                                    <a:pt x="8248" y="82"/>
                                  </a:lnTo>
                                  <a:lnTo>
                                    <a:pt x="8294" y="81"/>
                                  </a:lnTo>
                                  <a:lnTo>
                                    <a:pt x="8312" y="81"/>
                                  </a:lnTo>
                                  <a:lnTo>
                                    <a:pt x="8325" y="81"/>
                                  </a:lnTo>
                                  <a:lnTo>
                                    <a:pt x="8331" y="81"/>
                                  </a:lnTo>
                                  <a:lnTo>
                                    <a:pt x="8332" y="80"/>
                                  </a:lnTo>
                                  <a:lnTo>
                                    <a:pt x="8298" y="81"/>
                                  </a:lnTo>
                                  <a:lnTo>
                                    <a:pt x="8265" y="81"/>
                                  </a:lnTo>
                                  <a:lnTo>
                                    <a:pt x="8225" y="81"/>
                                  </a:lnTo>
                                  <a:lnTo>
                                    <a:pt x="8201" y="81"/>
                                  </a:lnTo>
                                  <a:lnTo>
                                    <a:pt x="8174" y="80"/>
                                  </a:lnTo>
                                  <a:lnTo>
                                    <a:pt x="8167" y="80"/>
                                  </a:lnTo>
                                  <a:lnTo>
                                    <a:pt x="8215" y="80"/>
                                  </a:lnTo>
                                  <a:lnTo>
                                    <a:pt x="8481" y="80"/>
                                  </a:lnTo>
                                  <a:lnTo>
                                    <a:pt x="8530" y="80"/>
                                  </a:lnTo>
                                  <a:lnTo>
                                    <a:pt x="8555" y="81"/>
                                  </a:lnTo>
                                  <a:lnTo>
                                    <a:pt x="8579" y="81"/>
                                  </a:lnTo>
                                  <a:lnTo>
                                    <a:pt x="8603" y="81"/>
                                  </a:lnTo>
                                  <a:lnTo>
                                    <a:pt x="8628" y="81"/>
                                  </a:lnTo>
                                  <a:lnTo>
                                    <a:pt x="8652" y="82"/>
                                  </a:lnTo>
                                  <a:lnTo>
                                    <a:pt x="8637" y="82"/>
                                  </a:lnTo>
                                  <a:lnTo>
                                    <a:pt x="8612" y="83"/>
                                  </a:lnTo>
                                  <a:lnTo>
                                    <a:pt x="8644" y="83"/>
                                  </a:lnTo>
                                  <a:lnTo>
                                    <a:pt x="8678" y="82"/>
                                  </a:lnTo>
                                  <a:lnTo>
                                    <a:pt x="8712" y="82"/>
                                  </a:lnTo>
                                  <a:lnTo>
                                    <a:pt x="8748" y="82"/>
                                  </a:lnTo>
                                  <a:lnTo>
                                    <a:pt x="8785" y="81"/>
                                  </a:lnTo>
                                  <a:lnTo>
                                    <a:pt x="8770" y="72"/>
                                  </a:lnTo>
                                  <a:lnTo>
                                    <a:pt x="8612" y="72"/>
                                  </a:lnTo>
                                  <a:lnTo>
                                    <a:pt x="8594" y="71"/>
                                  </a:lnTo>
                                  <a:lnTo>
                                    <a:pt x="8581" y="71"/>
                                  </a:lnTo>
                                  <a:lnTo>
                                    <a:pt x="8575" y="70"/>
                                  </a:lnTo>
                                  <a:lnTo>
                                    <a:pt x="8874" y="70"/>
                                  </a:lnTo>
                                  <a:lnTo>
                                    <a:pt x="8869" y="69"/>
                                  </a:lnTo>
                                  <a:lnTo>
                                    <a:pt x="8860" y="69"/>
                                  </a:lnTo>
                                  <a:lnTo>
                                    <a:pt x="8834" y="69"/>
                                  </a:lnTo>
                                  <a:lnTo>
                                    <a:pt x="8798" y="69"/>
                                  </a:lnTo>
                                  <a:lnTo>
                                    <a:pt x="8753" y="68"/>
                                  </a:lnTo>
                                  <a:lnTo>
                                    <a:pt x="8677" y="68"/>
                                  </a:lnTo>
                                  <a:lnTo>
                                    <a:pt x="8597" y="68"/>
                                  </a:lnTo>
                                  <a:lnTo>
                                    <a:pt x="8522" y="68"/>
                                  </a:lnTo>
                                  <a:lnTo>
                                    <a:pt x="8460" y="67"/>
                                  </a:lnTo>
                                  <a:lnTo>
                                    <a:pt x="8607" y="69"/>
                                  </a:lnTo>
                                  <a:lnTo>
                                    <a:pt x="8567" y="69"/>
                                  </a:lnTo>
                                  <a:lnTo>
                                    <a:pt x="8527" y="70"/>
                                  </a:lnTo>
                                  <a:lnTo>
                                    <a:pt x="8485" y="70"/>
                                  </a:lnTo>
                                  <a:lnTo>
                                    <a:pt x="8399" y="70"/>
                                  </a:lnTo>
                                  <a:lnTo>
                                    <a:pt x="8223" y="70"/>
                                  </a:lnTo>
                                  <a:lnTo>
                                    <a:pt x="7874" y="71"/>
                                  </a:lnTo>
                                  <a:lnTo>
                                    <a:pt x="7794" y="71"/>
                                  </a:lnTo>
                                  <a:lnTo>
                                    <a:pt x="7755" y="71"/>
                                  </a:lnTo>
                                  <a:lnTo>
                                    <a:pt x="7780" y="71"/>
                                  </a:lnTo>
                                  <a:lnTo>
                                    <a:pt x="7797" y="70"/>
                                  </a:lnTo>
                                  <a:lnTo>
                                    <a:pt x="7805" y="70"/>
                                  </a:lnTo>
                                  <a:lnTo>
                                    <a:pt x="7807" y="70"/>
                                  </a:lnTo>
                                  <a:lnTo>
                                    <a:pt x="7802" y="70"/>
                                  </a:lnTo>
                                  <a:lnTo>
                                    <a:pt x="7793" y="69"/>
                                  </a:lnTo>
                                  <a:lnTo>
                                    <a:pt x="7779" y="69"/>
                                  </a:lnTo>
                                  <a:lnTo>
                                    <a:pt x="7762" y="69"/>
                                  </a:lnTo>
                                  <a:lnTo>
                                    <a:pt x="7743" y="69"/>
                                  </a:lnTo>
                                  <a:lnTo>
                                    <a:pt x="772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14"/>
                          <wps:cNvSpPr>
                            <a:spLocks/>
                          </wps:cNvSpPr>
                          <wps:spPr bwMode="auto">
                            <a:xfrm>
                              <a:off x="1148" y="4745"/>
                              <a:ext cx="9637" cy="91"/>
                            </a:xfrm>
                            <a:custGeom>
                              <a:avLst/>
                              <a:gdLst>
                                <a:gd name="T0" fmla="*/ 9176 w 9637"/>
                                <a:gd name="T1" fmla="*/ 79 h 91"/>
                                <a:gd name="T2" fmla="*/ 9232 w 9637"/>
                                <a:gd name="T3" fmla="*/ 79 h 91"/>
                                <a:gd name="T4" fmla="*/ 9280 w 9637"/>
                                <a:gd name="T5" fmla="*/ 77 h 91"/>
                                <a:gd name="T6" fmla="*/ 9200 w 9637"/>
                                <a:gd name="T7" fmla="*/ 77 h 91"/>
                                <a:gd name="T8" fmla="*/ 9136 w 9637"/>
                                <a:gd name="T9" fmla="*/ 77 h 91"/>
                                <a:gd name="T10" fmla="*/ 9050 w 9637"/>
                                <a:gd name="T11" fmla="*/ 77 h 91"/>
                                <a:gd name="T12" fmla="*/ 9022 w 9637"/>
                                <a:gd name="T13" fmla="*/ 76 h 91"/>
                                <a:gd name="T14" fmla="*/ 9067 w 9637"/>
                                <a:gd name="T15" fmla="*/ 76 h 91"/>
                                <a:gd name="T16" fmla="*/ 9072 w 9637"/>
                                <a:gd name="T17" fmla="*/ 75 h 91"/>
                                <a:gd name="T18" fmla="*/ 9062 w 9637"/>
                                <a:gd name="T19" fmla="*/ 74 h 91"/>
                                <a:gd name="T20" fmla="*/ 9046 w 9637"/>
                                <a:gd name="T21" fmla="*/ 73 h 91"/>
                                <a:gd name="T22" fmla="*/ 9031 w 9637"/>
                                <a:gd name="T23" fmla="*/ 73 h 91"/>
                                <a:gd name="T24" fmla="*/ 9020 w 9637"/>
                                <a:gd name="T25" fmla="*/ 72 h 91"/>
                                <a:gd name="T26" fmla="*/ 9029 w 9637"/>
                                <a:gd name="T27" fmla="*/ 71 h 91"/>
                                <a:gd name="T28" fmla="*/ 9055 w 9637"/>
                                <a:gd name="T29" fmla="*/ 71 h 91"/>
                                <a:gd name="T30" fmla="*/ 9146 w 9637"/>
                                <a:gd name="T31" fmla="*/ 70 h 91"/>
                                <a:gd name="T32" fmla="*/ 9338 w 9637"/>
                                <a:gd name="T33" fmla="*/ 71 h 91"/>
                                <a:gd name="T34" fmla="*/ 9452 w 9637"/>
                                <a:gd name="T35" fmla="*/ 71 h 91"/>
                                <a:gd name="T36" fmla="*/ 9576 w 9637"/>
                                <a:gd name="T37" fmla="*/ 71 h 91"/>
                                <a:gd name="T38" fmla="*/ 9618 w 9637"/>
                                <a:gd name="T39" fmla="*/ 70 h 91"/>
                                <a:gd name="T40" fmla="*/ 9604 w 9637"/>
                                <a:gd name="T41" fmla="*/ 69 h 91"/>
                                <a:gd name="T42" fmla="*/ 9535 w 9637"/>
                                <a:gd name="T43" fmla="*/ 69 h 91"/>
                                <a:gd name="T44" fmla="*/ 9463 w 9637"/>
                                <a:gd name="T45" fmla="*/ 68 h 91"/>
                                <a:gd name="T46" fmla="*/ 9392 w 9637"/>
                                <a:gd name="T47" fmla="*/ 68 h 91"/>
                                <a:gd name="T48" fmla="*/ 9322 w 9637"/>
                                <a:gd name="T49" fmla="*/ 67 h 91"/>
                                <a:gd name="T50" fmla="*/ 9254 w 9637"/>
                                <a:gd name="T51" fmla="*/ 67 h 91"/>
                                <a:gd name="T52" fmla="*/ 9050 w 9637"/>
                                <a:gd name="T53" fmla="*/ 67 h 91"/>
                                <a:gd name="T54" fmla="*/ 9176 w 9637"/>
                                <a:gd name="T55" fmla="*/ 68 h 91"/>
                                <a:gd name="T56" fmla="*/ 8848 w 9637"/>
                                <a:gd name="T57" fmla="*/ 72 h 91"/>
                                <a:gd name="T58" fmla="*/ 8795 w 9637"/>
                                <a:gd name="T59" fmla="*/ 72 h 91"/>
                                <a:gd name="T60" fmla="*/ 8785 w 9637"/>
                                <a:gd name="T61" fmla="*/ 81 h 91"/>
                                <a:gd name="T62" fmla="*/ 8897 w 9637"/>
                                <a:gd name="T63" fmla="*/ 81 h 91"/>
                                <a:gd name="T64" fmla="*/ 9044 w 9637"/>
                                <a:gd name="T65" fmla="*/ 80 h 91"/>
                                <a:gd name="T66" fmla="*/ 9113 w 9637"/>
                                <a:gd name="T67" fmla="*/ 8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9145" y="80"/>
                                  </a:moveTo>
                                  <a:lnTo>
                                    <a:pt x="9176" y="79"/>
                                  </a:lnTo>
                                  <a:lnTo>
                                    <a:pt x="9205" y="79"/>
                                  </a:lnTo>
                                  <a:lnTo>
                                    <a:pt x="9232" y="79"/>
                                  </a:lnTo>
                                  <a:lnTo>
                                    <a:pt x="9257" y="78"/>
                                  </a:lnTo>
                                  <a:lnTo>
                                    <a:pt x="9280" y="77"/>
                                  </a:lnTo>
                                  <a:lnTo>
                                    <a:pt x="9217" y="76"/>
                                  </a:lnTo>
                                  <a:lnTo>
                                    <a:pt x="9200" y="77"/>
                                  </a:lnTo>
                                  <a:lnTo>
                                    <a:pt x="9180" y="77"/>
                                  </a:lnTo>
                                  <a:lnTo>
                                    <a:pt x="9136" y="77"/>
                                  </a:lnTo>
                                  <a:lnTo>
                                    <a:pt x="9069" y="77"/>
                                  </a:lnTo>
                                  <a:lnTo>
                                    <a:pt x="9050" y="77"/>
                                  </a:lnTo>
                                  <a:lnTo>
                                    <a:pt x="9033" y="76"/>
                                  </a:lnTo>
                                  <a:lnTo>
                                    <a:pt x="9022" y="76"/>
                                  </a:lnTo>
                                  <a:lnTo>
                                    <a:pt x="9058" y="76"/>
                                  </a:lnTo>
                                  <a:lnTo>
                                    <a:pt x="9067" y="76"/>
                                  </a:lnTo>
                                  <a:lnTo>
                                    <a:pt x="9073" y="75"/>
                                  </a:lnTo>
                                  <a:lnTo>
                                    <a:pt x="9072" y="75"/>
                                  </a:lnTo>
                                  <a:lnTo>
                                    <a:pt x="9068" y="74"/>
                                  </a:lnTo>
                                  <a:lnTo>
                                    <a:pt x="9062" y="74"/>
                                  </a:lnTo>
                                  <a:lnTo>
                                    <a:pt x="9054" y="74"/>
                                  </a:lnTo>
                                  <a:lnTo>
                                    <a:pt x="9046" y="73"/>
                                  </a:lnTo>
                                  <a:lnTo>
                                    <a:pt x="9038" y="73"/>
                                  </a:lnTo>
                                  <a:lnTo>
                                    <a:pt x="9031" y="73"/>
                                  </a:lnTo>
                                  <a:lnTo>
                                    <a:pt x="9025" y="72"/>
                                  </a:lnTo>
                                  <a:lnTo>
                                    <a:pt x="9020" y="72"/>
                                  </a:lnTo>
                                  <a:lnTo>
                                    <a:pt x="9023" y="71"/>
                                  </a:lnTo>
                                  <a:lnTo>
                                    <a:pt x="9029" y="71"/>
                                  </a:lnTo>
                                  <a:lnTo>
                                    <a:pt x="9039" y="71"/>
                                  </a:lnTo>
                                  <a:lnTo>
                                    <a:pt x="9055" y="71"/>
                                  </a:lnTo>
                                  <a:lnTo>
                                    <a:pt x="9077" y="70"/>
                                  </a:lnTo>
                                  <a:lnTo>
                                    <a:pt x="9146" y="70"/>
                                  </a:lnTo>
                                  <a:lnTo>
                                    <a:pt x="9276" y="70"/>
                                  </a:lnTo>
                                  <a:lnTo>
                                    <a:pt x="9338" y="71"/>
                                  </a:lnTo>
                                  <a:lnTo>
                                    <a:pt x="9396" y="71"/>
                                  </a:lnTo>
                                  <a:lnTo>
                                    <a:pt x="9452" y="71"/>
                                  </a:lnTo>
                                  <a:lnTo>
                                    <a:pt x="9553" y="71"/>
                                  </a:lnTo>
                                  <a:lnTo>
                                    <a:pt x="9576" y="71"/>
                                  </a:lnTo>
                                  <a:lnTo>
                                    <a:pt x="9597" y="71"/>
                                  </a:lnTo>
                                  <a:lnTo>
                                    <a:pt x="9618" y="70"/>
                                  </a:lnTo>
                                  <a:lnTo>
                                    <a:pt x="9637" y="70"/>
                                  </a:lnTo>
                                  <a:lnTo>
                                    <a:pt x="9604" y="69"/>
                                  </a:lnTo>
                                  <a:lnTo>
                                    <a:pt x="9570" y="69"/>
                                  </a:lnTo>
                                  <a:lnTo>
                                    <a:pt x="9535" y="69"/>
                                  </a:lnTo>
                                  <a:lnTo>
                                    <a:pt x="9499" y="69"/>
                                  </a:lnTo>
                                  <a:lnTo>
                                    <a:pt x="9463" y="68"/>
                                  </a:lnTo>
                                  <a:lnTo>
                                    <a:pt x="9428" y="68"/>
                                  </a:lnTo>
                                  <a:lnTo>
                                    <a:pt x="9392" y="68"/>
                                  </a:lnTo>
                                  <a:lnTo>
                                    <a:pt x="9356" y="68"/>
                                  </a:lnTo>
                                  <a:lnTo>
                                    <a:pt x="9322" y="67"/>
                                  </a:lnTo>
                                  <a:lnTo>
                                    <a:pt x="9287" y="67"/>
                                  </a:lnTo>
                                  <a:lnTo>
                                    <a:pt x="9254" y="67"/>
                                  </a:lnTo>
                                  <a:lnTo>
                                    <a:pt x="9192" y="67"/>
                                  </a:lnTo>
                                  <a:lnTo>
                                    <a:pt x="9050" y="67"/>
                                  </a:lnTo>
                                  <a:lnTo>
                                    <a:pt x="9035" y="67"/>
                                  </a:lnTo>
                                  <a:lnTo>
                                    <a:pt x="9176" y="68"/>
                                  </a:lnTo>
                                  <a:lnTo>
                                    <a:pt x="8854" y="73"/>
                                  </a:lnTo>
                                  <a:lnTo>
                                    <a:pt x="8848" y="72"/>
                                  </a:lnTo>
                                  <a:lnTo>
                                    <a:pt x="8835" y="72"/>
                                  </a:lnTo>
                                  <a:lnTo>
                                    <a:pt x="8795" y="72"/>
                                  </a:lnTo>
                                  <a:lnTo>
                                    <a:pt x="8770" y="72"/>
                                  </a:lnTo>
                                  <a:lnTo>
                                    <a:pt x="8785" y="81"/>
                                  </a:lnTo>
                                  <a:lnTo>
                                    <a:pt x="8822" y="81"/>
                                  </a:lnTo>
                                  <a:lnTo>
                                    <a:pt x="8897" y="81"/>
                                  </a:lnTo>
                                  <a:lnTo>
                                    <a:pt x="8972" y="81"/>
                                  </a:lnTo>
                                  <a:lnTo>
                                    <a:pt x="9044" y="80"/>
                                  </a:lnTo>
                                  <a:lnTo>
                                    <a:pt x="9079" y="80"/>
                                  </a:lnTo>
                                  <a:lnTo>
                                    <a:pt x="9113" y="80"/>
                                  </a:lnTo>
                                  <a:lnTo>
                                    <a:pt x="9145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15"/>
                          <wps:cNvSpPr>
                            <a:spLocks/>
                          </wps:cNvSpPr>
                          <wps:spPr bwMode="auto">
                            <a:xfrm>
                              <a:off x="1148" y="4745"/>
                              <a:ext cx="9637" cy="91"/>
                            </a:xfrm>
                            <a:custGeom>
                              <a:avLst/>
                              <a:gdLst>
                                <a:gd name="T0" fmla="*/ 2505 w 9637"/>
                                <a:gd name="T1" fmla="*/ 61 h 91"/>
                                <a:gd name="T2" fmla="*/ 2499 w 9637"/>
                                <a:gd name="T3" fmla="*/ 62 h 91"/>
                                <a:gd name="T4" fmla="*/ 2499 w 9637"/>
                                <a:gd name="T5" fmla="*/ 62 h 91"/>
                                <a:gd name="T6" fmla="*/ 2503 w 9637"/>
                                <a:gd name="T7" fmla="*/ 63 h 91"/>
                                <a:gd name="T8" fmla="*/ 2511 w 9637"/>
                                <a:gd name="T9" fmla="*/ 63 h 91"/>
                                <a:gd name="T10" fmla="*/ 2522 w 9637"/>
                                <a:gd name="T11" fmla="*/ 64 h 91"/>
                                <a:gd name="T12" fmla="*/ 2518 w 9637"/>
                                <a:gd name="T13" fmla="*/ 61 h 91"/>
                                <a:gd name="T14" fmla="*/ 2499 w 9637"/>
                                <a:gd name="T15" fmla="*/ 60 h 91"/>
                                <a:gd name="T16" fmla="*/ 2480 w 9637"/>
                                <a:gd name="T17" fmla="*/ 60 h 91"/>
                                <a:gd name="T18" fmla="*/ 2462 w 9637"/>
                                <a:gd name="T19" fmla="*/ 60 h 91"/>
                                <a:gd name="T20" fmla="*/ 2458 w 9637"/>
                                <a:gd name="T21" fmla="*/ 66 h 91"/>
                                <a:gd name="T22" fmla="*/ 2456 w 9637"/>
                                <a:gd name="T23" fmla="*/ 66 h 91"/>
                                <a:gd name="T24" fmla="*/ 2450 w 9637"/>
                                <a:gd name="T25" fmla="*/ 65 h 91"/>
                                <a:gd name="T26" fmla="*/ 2445 w 9637"/>
                                <a:gd name="T27" fmla="*/ 63 h 91"/>
                                <a:gd name="T28" fmla="*/ 2439 w 9637"/>
                                <a:gd name="T29" fmla="*/ 62 h 91"/>
                                <a:gd name="T30" fmla="*/ 2446 w 9637"/>
                                <a:gd name="T31" fmla="*/ 64 h 91"/>
                                <a:gd name="T32" fmla="*/ 2449 w 9637"/>
                                <a:gd name="T33" fmla="*/ 51 h 91"/>
                                <a:gd name="T34" fmla="*/ 2426 w 9637"/>
                                <a:gd name="T35" fmla="*/ 50 h 91"/>
                                <a:gd name="T36" fmla="*/ 2425 w 9637"/>
                                <a:gd name="T37" fmla="*/ 61 h 91"/>
                                <a:gd name="T38" fmla="*/ 2428 w 9637"/>
                                <a:gd name="T39" fmla="*/ 61 h 91"/>
                                <a:gd name="T40" fmla="*/ 2435 w 9637"/>
                                <a:gd name="T41" fmla="*/ 62 h 91"/>
                                <a:gd name="T42" fmla="*/ 2442 w 9637"/>
                                <a:gd name="T43" fmla="*/ 64 h 91"/>
                                <a:gd name="T44" fmla="*/ 2449 w 9637"/>
                                <a:gd name="T45" fmla="*/ 66 h 91"/>
                                <a:gd name="T46" fmla="*/ 2482 w 9637"/>
                                <a:gd name="T47" fmla="*/ 73 h 91"/>
                                <a:gd name="T48" fmla="*/ 2464 w 9637"/>
                                <a:gd name="T49" fmla="*/ 61 h 91"/>
                                <a:gd name="T50" fmla="*/ 2517 w 9637"/>
                                <a:gd name="T51" fmla="*/ 61 h 91"/>
                                <a:gd name="T52" fmla="*/ 2505 w 9637"/>
                                <a:gd name="T53" fmla="*/ 6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505" y="61"/>
                                  </a:moveTo>
                                  <a:lnTo>
                                    <a:pt x="2499" y="62"/>
                                  </a:lnTo>
                                  <a:lnTo>
                                    <a:pt x="2503" y="63"/>
                                  </a:lnTo>
                                  <a:lnTo>
                                    <a:pt x="2511" y="63"/>
                                  </a:lnTo>
                                  <a:lnTo>
                                    <a:pt x="2522" y="64"/>
                                  </a:lnTo>
                                  <a:lnTo>
                                    <a:pt x="2518" y="61"/>
                                  </a:lnTo>
                                  <a:lnTo>
                                    <a:pt x="2499" y="60"/>
                                  </a:lnTo>
                                  <a:lnTo>
                                    <a:pt x="2480" y="60"/>
                                  </a:lnTo>
                                  <a:lnTo>
                                    <a:pt x="2462" y="60"/>
                                  </a:lnTo>
                                  <a:lnTo>
                                    <a:pt x="2458" y="66"/>
                                  </a:lnTo>
                                  <a:lnTo>
                                    <a:pt x="2456" y="66"/>
                                  </a:lnTo>
                                  <a:lnTo>
                                    <a:pt x="2450" y="65"/>
                                  </a:lnTo>
                                  <a:lnTo>
                                    <a:pt x="2445" y="63"/>
                                  </a:lnTo>
                                  <a:lnTo>
                                    <a:pt x="2439" y="62"/>
                                  </a:lnTo>
                                  <a:lnTo>
                                    <a:pt x="2446" y="64"/>
                                  </a:lnTo>
                                  <a:lnTo>
                                    <a:pt x="2449" y="51"/>
                                  </a:lnTo>
                                  <a:lnTo>
                                    <a:pt x="2426" y="50"/>
                                  </a:lnTo>
                                  <a:lnTo>
                                    <a:pt x="2425" y="61"/>
                                  </a:lnTo>
                                  <a:lnTo>
                                    <a:pt x="2428" y="61"/>
                                  </a:lnTo>
                                  <a:lnTo>
                                    <a:pt x="2435" y="62"/>
                                  </a:lnTo>
                                  <a:lnTo>
                                    <a:pt x="2442" y="64"/>
                                  </a:lnTo>
                                  <a:lnTo>
                                    <a:pt x="2449" y="66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464" y="61"/>
                                  </a:lnTo>
                                  <a:lnTo>
                                    <a:pt x="2517" y="61"/>
                                  </a:lnTo>
                                  <a:lnTo>
                                    <a:pt x="2505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16"/>
                          <wps:cNvSpPr>
                            <a:spLocks/>
                          </wps:cNvSpPr>
                          <wps:spPr bwMode="auto">
                            <a:xfrm>
                              <a:off x="1148" y="4745"/>
                              <a:ext cx="9637" cy="91"/>
                            </a:xfrm>
                            <a:custGeom>
                              <a:avLst/>
                              <a:gdLst>
                                <a:gd name="T0" fmla="*/ 2456 w 9637"/>
                                <a:gd name="T1" fmla="*/ 59 h 91"/>
                                <a:gd name="T2" fmla="*/ 2450 w 9637"/>
                                <a:gd name="T3" fmla="*/ 58 h 91"/>
                                <a:gd name="T4" fmla="*/ 2587 w 9637"/>
                                <a:gd name="T5" fmla="*/ 56 h 91"/>
                                <a:gd name="T6" fmla="*/ 2654 w 9637"/>
                                <a:gd name="T7" fmla="*/ 59 h 91"/>
                                <a:gd name="T8" fmla="*/ 2760 w 9637"/>
                                <a:gd name="T9" fmla="*/ 55 h 91"/>
                                <a:gd name="T10" fmla="*/ 2741 w 9637"/>
                                <a:gd name="T11" fmla="*/ 55 h 91"/>
                                <a:gd name="T12" fmla="*/ 2720 w 9637"/>
                                <a:gd name="T13" fmla="*/ 55 h 91"/>
                                <a:gd name="T14" fmla="*/ 2698 w 9637"/>
                                <a:gd name="T15" fmla="*/ 54 h 91"/>
                                <a:gd name="T16" fmla="*/ 2675 w 9637"/>
                                <a:gd name="T17" fmla="*/ 54 h 91"/>
                                <a:gd name="T18" fmla="*/ 2650 w 9637"/>
                                <a:gd name="T19" fmla="*/ 54 h 91"/>
                                <a:gd name="T20" fmla="*/ 2625 w 9637"/>
                                <a:gd name="T21" fmla="*/ 53 h 91"/>
                                <a:gd name="T22" fmla="*/ 2600 w 9637"/>
                                <a:gd name="T23" fmla="*/ 53 h 91"/>
                                <a:gd name="T24" fmla="*/ 2574 w 9637"/>
                                <a:gd name="T25" fmla="*/ 53 h 91"/>
                                <a:gd name="T26" fmla="*/ 2548 w 9637"/>
                                <a:gd name="T27" fmla="*/ 52 h 91"/>
                                <a:gd name="T28" fmla="*/ 2522 w 9637"/>
                                <a:gd name="T29" fmla="*/ 52 h 91"/>
                                <a:gd name="T30" fmla="*/ 2497 w 9637"/>
                                <a:gd name="T31" fmla="*/ 51 h 91"/>
                                <a:gd name="T32" fmla="*/ 2472 w 9637"/>
                                <a:gd name="T33" fmla="*/ 51 h 91"/>
                                <a:gd name="T34" fmla="*/ 2449 w 9637"/>
                                <a:gd name="T35" fmla="*/ 51 h 91"/>
                                <a:gd name="T36" fmla="*/ 2446 w 9637"/>
                                <a:gd name="T37" fmla="*/ 64 h 91"/>
                                <a:gd name="T38" fmla="*/ 2452 w 9637"/>
                                <a:gd name="T39" fmla="*/ 65 h 91"/>
                                <a:gd name="T40" fmla="*/ 2458 w 9637"/>
                                <a:gd name="T41" fmla="*/ 66 h 91"/>
                                <a:gd name="T42" fmla="*/ 2462 w 9637"/>
                                <a:gd name="T43" fmla="*/ 60 h 91"/>
                                <a:gd name="T44" fmla="*/ 2456 w 9637"/>
                                <a:gd name="T45" fmla="*/ 59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456" y="59"/>
                                  </a:moveTo>
                                  <a:lnTo>
                                    <a:pt x="2450" y="58"/>
                                  </a:lnTo>
                                  <a:lnTo>
                                    <a:pt x="2587" y="56"/>
                                  </a:lnTo>
                                  <a:lnTo>
                                    <a:pt x="2654" y="59"/>
                                  </a:lnTo>
                                  <a:lnTo>
                                    <a:pt x="2760" y="55"/>
                                  </a:lnTo>
                                  <a:lnTo>
                                    <a:pt x="2741" y="55"/>
                                  </a:lnTo>
                                  <a:lnTo>
                                    <a:pt x="2720" y="55"/>
                                  </a:lnTo>
                                  <a:lnTo>
                                    <a:pt x="2698" y="54"/>
                                  </a:lnTo>
                                  <a:lnTo>
                                    <a:pt x="2675" y="54"/>
                                  </a:lnTo>
                                  <a:lnTo>
                                    <a:pt x="2650" y="54"/>
                                  </a:lnTo>
                                  <a:lnTo>
                                    <a:pt x="2625" y="53"/>
                                  </a:lnTo>
                                  <a:lnTo>
                                    <a:pt x="2600" y="53"/>
                                  </a:lnTo>
                                  <a:lnTo>
                                    <a:pt x="2574" y="53"/>
                                  </a:lnTo>
                                  <a:lnTo>
                                    <a:pt x="2548" y="52"/>
                                  </a:lnTo>
                                  <a:lnTo>
                                    <a:pt x="2522" y="52"/>
                                  </a:lnTo>
                                  <a:lnTo>
                                    <a:pt x="2497" y="51"/>
                                  </a:lnTo>
                                  <a:lnTo>
                                    <a:pt x="2472" y="51"/>
                                  </a:lnTo>
                                  <a:lnTo>
                                    <a:pt x="2449" y="51"/>
                                  </a:lnTo>
                                  <a:lnTo>
                                    <a:pt x="2446" y="64"/>
                                  </a:lnTo>
                                  <a:lnTo>
                                    <a:pt x="2452" y="65"/>
                                  </a:lnTo>
                                  <a:lnTo>
                                    <a:pt x="2458" y="66"/>
                                  </a:lnTo>
                                  <a:lnTo>
                                    <a:pt x="2462" y="60"/>
                                  </a:lnTo>
                                  <a:lnTo>
                                    <a:pt x="2456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17"/>
                          <wps:cNvSpPr>
                            <a:spLocks/>
                          </wps:cNvSpPr>
                          <wps:spPr bwMode="auto">
                            <a:xfrm>
                              <a:off x="1148" y="4745"/>
                              <a:ext cx="9637" cy="91"/>
                            </a:xfrm>
                            <a:custGeom>
                              <a:avLst/>
                              <a:gdLst>
                                <a:gd name="T0" fmla="*/ 962 w 9637"/>
                                <a:gd name="T1" fmla="*/ 43 h 91"/>
                                <a:gd name="T2" fmla="*/ 1307 w 9637"/>
                                <a:gd name="T3" fmla="*/ 71 h 91"/>
                                <a:gd name="T4" fmla="*/ 1627 w 9637"/>
                                <a:gd name="T5" fmla="*/ 68 h 91"/>
                                <a:gd name="T6" fmla="*/ 2422 w 9637"/>
                                <a:gd name="T7" fmla="*/ 48 h 91"/>
                                <a:gd name="T8" fmla="*/ 4000 w 9637"/>
                                <a:gd name="T9" fmla="*/ 44 h 91"/>
                                <a:gd name="T10" fmla="*/ 4678 w 9637"/>
                                <a:gd name="T11" fmla="*/ 47 h 91"/>
                                <a:gd name="T12" fmla="*/ 4594 w 9637"/>
                                <a:gd name="T13" fmla="*/ 61 h 91"/>
                                <a:gd name="T14" fmla="*/ 4796 w 9637"/>
                                <a:gd name="T15" fmla="*/ 65 h 91"/>
                                <a:gd name="T16" fmla="*/ 4441 w 9637"/>
                                <a:gd name="T17" fmla="*/ 62 h 91"/>
                                <a:gd name="T18" fmla="*/ 4067 w 9637"/>
                                <a:gd name="T19" fmla="*/ 58 h 91"/>
                                <a:gd name="T20" fmla="*/ 4049 w 9637"/>
                                <a:gd name="T21" fmla="*/ 53 h 91"/>
                                <a:gd name="T22" fmla="*/ 3283 w 9637"/>
                                <a:gd name="T23" fmla="*/ 47 h 91"/>
                                <a:gd name="T24" fmla="*/ 3301 w 9637"/>
                                <a:gd name="T25" fmla="*/ 52 h 91"/>
                                <a:gd name="T26" fmla="*/ 2854 w 9637"/>
                                <a:gd name="T27" fmla="*/ 61 h 91"/>
                                <a:gd name="T28" fmla="*/ 2578 w 9637"/>
                                <a:gd name="T29" fmla="*/ 66 h 91"/>
                                <a:gd name="T30" fmla="*/ 2994 w 9637"/>
                                <a:gd name="T31" fmla="*/ 71 h 91"/>
                                <a:gd name="T32" fmla="*/ 4576 w 9637"/>
                                <a:gd name="T33" fmla="*/ 78 h 91"/>
                                <a:gd name="T34" fmla="*/ 4600 w 9637"/>
                                <a:gd name="T35" fmla="*/ 85 h 91"/>
                                <a:gd name="T36" fmla="*/ 5392 w 9637"/>
                                <a:gd name="T37" fmla="*/ 85 h 91"/>
                                <a:gd name="T38" fmla="*/ 5815 w 9637"/>
                                <a:gd name="T39" fmla="*/ 89 h 91"/>
                                <a:gd name="T40" fmla="*/ 5971 w 9637"/>
                                <a:gd name="T41" fmla="*/ 84 h 91"/>
                                <a:gd name="T42" fmla="*/ 6397 w 9637"/>
                                <a:gd name="T43" fmla="*/ 84 h 91"/>
                                <a:gd name="T44" fmla="*/ 6643 w 9637"/>
                                <a:gd name="T45" fmla="*/ 90 h 91"/>
                                <a:gd name="T46" fmla="*/ 7523 w 9637"/>
                                <a:gd name="T47" fmla="*/ 83 h 91"/>
                                <a:gd name="T48" fmla="*/ 7541 w 9637"/>
                                <a:gd name="T49" fmla="*/ 64 h 91"/>
                                <a:gd name="T50" fmla="*/ 7078 w 9637"/>
                                <a:gd name="T51" fmla="*/ 68 h 91"/>
                                <a:gd name="T52" fmla="*/ 7193 w 9637"/>
                                <a:gd name="T53" fmla="*/ 63 h 91"/>
                                <a:gd name="T54" fmla="*/ 8756 w 9637"/>
                                <a:gd name="T55" fmla="*/ 55 h 91"/>
                                <a:gd name="T56" fmla="*/ 8753 w 9637"/>
                                <a:gd name="T57" fmla="*/ 53 h 91"/>
                                <a:gd name="T58" fmla="*/ 9307 w 9637"/>
                                <a:gd name="T59" fmla="*/ 43 h 91"/>
                                <a:gd name="T60" fmla="*/ 8776 w 9637"/>
                                <a:gd name="T61" fmla="*/ 38 h 91"/>
                                <a:gd name="T62" fmla="*/ 8605 w 9637"/>
                                <a:gd name="T63" fmla="*/ 35 h 91"/>
                                <a:gd name="T64" fmla="*/ 8180 w 9637"/>
                                <a:gd name="T65" fmla="*/ 34 h 91"/>
                                <a:gd name="T66" fmla="*/ 7766 w 9637"/>
                                <a:gd name="T67" fmla="*/ 24 h 91"/>
                                <a:gd name="T68" fmla="*/ 7268 w 9637"/>
                                <a:gd name="T69" fmla="*/ 26 h 91"/>
                                <a:gd name="T70" fmla="*/ 7385 w 9637"/>
                                <a:gd name="T71" fmla="*/ 22 h 91"/>
                                <a:gd name="T72" fmla="*/ 7843 w 9637"/>
                                <a:gd name="T73" fmla="*/ 30 h 91"/>
                                <a:gd name="T74" fmla="*/ 7399 w 9637"/>
                                <a:gd name="T75" fmla="*/ 34 h 91"/>
                                <a:gd name="T76" fmla="*/ 7032 w 9637"/>
                                <a:gd name="T77" fmla="*/ 36 h 91"/>
                                <a:gd name="T78" fmla="*/ 6995 w 9637"/>
                                <a:gd name="T79" fmla="*/ 26 h 91"/>
                                <a:gd name="T80" fmla="*/ 7068 w 9637"/>
                                <a:gd name="T81" fmla="*/ 16 h 91"/>
                                <a:gd name="T82" fmla="*/ 6785 w 9637"/>
                                <a:gd name="T83" fmla="*/ 27 h 91"/>
                                <a:gd name="T84" fmla="*/ 6061 w 9637"/>
                                <a:gd name="T85" fmla="*/ 29 h 91"/>
                                <a:gd name="T86" fmla="*/ 5871 w 9637"/>
                                <a:gd name="T87" fmla="*/ 29 h 91"/>
                                <a:gd name="T88" fmla="*/ 5949 w 9637"/>
                                <a:gd name="T89" fmla="*/ 22 h 91"/>
                                <a:gd name="T90" fmla="*/ 6230 w 9637"/>
                                <a:gd name="T91" fmla="*/ 22 h 91"/>
                                <a:gd name="T92" fmla="*/ 6685 w 9637"/>
                                <a:gd name="T93" fmla="*/ 20 h 91"/>
                                <a:gd name="T94" fmla="*/ 5861 w 9637"/>
                                <a:gd name="T95" fmla="*/ 17 h 91"/>
                                <a:gd name="T96" fmla="*/ 5647 w 9637"/>
                                <a:gd name="T97" fmla="*/ 17 h 91"/>
                                <a:gd name="T98" fmla="*/ 4900 w 9637"/>
                                <a:gd name="T99" fmla="*/ 13 h 91"/>
                                <a:gd name="T100" fmla="*/ 3852 w 9637"/>
                                <a:gd name="T101" fmla="*/ 10 h 91"/>
                                <a:gd name="T102" fmla="*/ 3511 w 9637"/>
                                <a:gd name="T103" fmla="*/ 19 h 91"/>
                                <a:gd name="T104" fmla="*/ 2509 w 9637"/>
                                <a:gd name="T105" fmla="*/ 22 h 91"/>
                                <a:gd name="T106" fmla="*/ 1905 w 9637"/>
                                <a:gd name="T107" fmla="*/ 16 h 91"/>
                                <a:gd name="T108" fmla="*/ 1626 w 9637"/>
                                <a:gd name="T109" fmla="*/ 2 h 91"/>
                                <a:gd name="T110" fmla="*/ 1588 w 9637"/>
                                <a:gd name="T111" fmla="*/ 11 h 91"/>
                                <a:gd name="T112" fmla="*/ 961 w 9637"/>
                                <a:gd name="T113" fmla="*/ 7 h 91"/>
                                <a:gd name="T114" fmla="*/ 392 w 9637"/>
                                <a:gd name="T115" fmla="*/ 5 h 91"/>
                                <a:gd name="T116" fmla="*/ 1333 w 9637"/>
                                <a:gd name="T117" fmla="*/ 33 h 91"/>
                                <a:gd name="T118" fmla="*/ 2045 w 9637"/>
                                <a:gd name="T119" fmla="*/ 40 h 91"/>
                                <a:gd name="T120" fmla="*/ 1518 w 9637"/>
                                <a:gd name="T121" fmla="*/ 43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1477" y="41"/>
                                  </a:moveTo>
                                  <a:lnTo>
                                    <a:pt x="1417" y="41"/>
                                  </a:lnTo>
                                  <a:lnTo>
                                    <a:pt x="1326" y="41"/>
                                  </a:lnTo>
                                  <a:lnTo>
                                    <a:pt x="1244" y="42"/>
                                  </a:lnTo>
                                  <a:lnTo>
                                    <a:pt x="1220" y="42"/>
                                  </a:lnTo>
                                  <a:lnTo>
                                    <a:pt x="1199" y="42"/>
                                  </a:lnTo>
                                  <a:lnTo>
                                    <a:pt x="1180" y="42"/>
                                  </a:lnTo>
                                  <a:lnTo>
                                    <a:pt x="1165" y="43"/>
                                  </a:lnTo>
                                  <a:lnTo>
                                    <a:pt x="1152" y="43"/>
                                  </a:lnTo>
                                  <a:lnTo>
                                    <a:pt x="1144" y="44"/>
                                  </a:lnTo>
                                  <a:lnTo>
                                    <a:pt x="1140" y="44"/>
                                  </a:lnTo>
                                  <a:lnTo>
                                    <a:pt x="1140" y="45"/>
                                  </a:lnTo>
                                  <a:lnTo>
                                    <a:pt x="1061" y="45"/>
                                  </a:lnTo>
                                  <a:lnTo>
                                    <a:pt x="1020" y="45"/>
                                  </a:lnTo>
                                  <a:lnTo>
                                    <a:pt x="1007" y="44"/>
                                  </a:lnTo>
                                  <a:lnTo>
                                    <a:pt x="1002" y="44"/>
                                  </a:lnTo>
                                  <a:lnTo>
                                    <a:pt x="997" y="44"/>
                                  </a:lnTo>
                                  <a:lnTo>
                                    <a:pt x="991" y="44"/>
                                  </a:lnTo>
                                  <a:lnTo>
                                    <a:pt x="987" y="43"/>
                                  </a:lnTo>
                                  <a:lnTo>
                                    <a:pt x="981" y="43"/>
                                  </a:lnTo>
                                  <a:lnTo>
                                    <a:pt x="973" y="43"/>
                                  </a:lnTo>
                                  <a:lnTo>
                                    <a:pt x="962" y="43"/>
                                  </a:lnTo>
                                  <a:lnTo>
                                    <a:pt x="948" y="42"/>
                                  </a:lnTo>
                                  <a:lnTo>
                                    <a:pt x="930" y="42"/>
                                  </a:lnTo>
                                  <a:lnTo>
                                    <a:pt x="908" y="42"/>
                                  </a:lnTo>
                                  <a:lnTo>
                                    <a:pt x="904" y="41"/>
                                  </a:lnTo>
                                  <a:lnTo>
                                    <a:pt x="908" y="40"/>
                                  </a:lnTo>
                                  <a:lnTo>
                                    <a:pt x="920" y="40"/>
                                  </a:lnTo>
                                  <a:lnTo>
                                    <a:pt x="937" y="39"/>
                                  </a:lnTo>
                                  <a:lnTo>
                                    <a:pt x="958" y="39"/>
                                  </a:lnTo>
                                  <a:lnTo>
                                    <a:pt x="982" y="38"/>
                                  </a:lnTo>
                                  <a:lnTo>
                                    <a:pt x="1001" y="38"/>
                                  </a:lnTo>
                                  <a:lnTo>
                                    <a:pt x="465" y="38"/>
                                  </a:lnTo>
                                  <a:lnTo>
                                    <a:pt x="531" y="43"/>
                                  </a:lnTo>
                                  <a:lnTo>
                                    <a:pt x="554" y="43"/>
                                  </a:lnTo>
                                  <a:lnTo>
                                    <a:pt x="573" y="44"/>
                                  </a:lnTo>
                                  <a:lnTo>
                                    <a:pt x="588" y="44"/>
                                  </a:lnTo>
                                  <a:lnTo>
                                    <a:pt x="598" y="45"/>
                                  </a:lnTo>
                                  <a:lnTo>
                                    <a:pt x="598" y="46"/>
                                  </a:lnTo>
                                  <a:lnTo>
                                    <a:pt x="586" y="46"/>
                                  </a:lnTo>
                                  <a:lnTo>
                                    <a:pt x="579" y="46"/>
                                  </a:lnTo>
                                  <a:lnTo>
                                    <a:pt x="925" y="71"/>
                                  </a:lnTo>
                                  <a:lnTo>
                                    <a:pt x="1188" y="71"/>
                                  </a:lnTo>
                                  <a:lnTo>
                                    <a:pt x="1307" y="71"/>
                                  </a:lnTo>
                                  <a:lnTo>
                                    <a:pt x="1348" y="71"/>
                                  </a:lnTo>
                                  <a:lnTo>
                                    <a:pt x="1367" y="71"/>
                                  </a:lnTo>
                                  <a:lnTo>
                                    <a:pt x="1384" y="72"/>
                                  </a:lnTo>
                                  <a:lnTo>
                                    <a:pt x="1400" y="72"/>
                                  </a:lnTo>
                                  <a:lnTo>
                                    <a:pt x="1376" y="72"/>
                                  </a:lnTo>
                                  <a:lnTo>
                                    <a:pt x="1407" y="72"/>
                                  </a:lnTo>
                                  <a:lnTo>
                                    <a:pt x="1460" y="73"/>
                                  </a:lnTo>
                                  <a:lnTo>
                                    <a:pt x="1513" y="72"/>
                                  </a:lnTo>
                                  <a:lnTo>
                                    <a:pt x="1524" y="72"/>
                                  </a:lnTo>
                                  <a:lnTo>
                                    <a:pt x="1532" y="72"/>
                                  </a:lnTo>
                                  <a:lnTo>
                                    <a:pt x="1536" y="71"/>
                                  </a:lnTo>
                                  <a:lnTo>
                                    <a:pt x="1531" y="70"/>
                                  </a:lnTo>
                                  <a:lnTo>
                                    <a:pt x="1523" y="70"/>
                                  </a:lnTo>
                                  <a:lnTo>
                                    <a:pt x="1511" y="69"/>
                                  </a:lnTo>
                                  <a:lnTo>
                                    <a:pt x="1497" y="69"/>
                                  </a:lnTo>
                                  <a:lnTo>
                                    <a:pt x="1480" y="69"/>
                                  </a:lnTo>
                                  <a:lnTo>
                                    <a:pt x="1459" y="68"/>
                                  </a:lnTo>
                                  <a:lnTo>
                                    <a:pt x="1436" y="68"/>
                                  </a:lnTo>
                                  <a:lnTo>
                                    <a:pt x="1429" y="68"/>
                                  </a:lnTo>
                                  <a:lnTo>
                                    <a:pt x="1620" y="66"/>
                                  </a:lnTo>
                                  <a:lnTo>
                                    <a:pt x="1627" y="68"/>
                                  </a:lnTo>
                                  <a:lnTo>
                                    <a:pt x="1661" y="67"/>
                                  </a:lnTo>
                                  <a:lnTo>
                                    <a:pt x="1695" y="67"/>
                                  </a:lnTo>
                                  <a:lnTo>
                                    <a:pt x="1729" y="67"/>
                                  </a:lnTo>
                                  <a:lnTo>
                                    <a:pt x="1763" y="66"/>
                                  </a:lnTo>
                                  <a:lnTo>
                                    <a:pt x="1797" y="66"/>
                                  </a:lnTo>
                                  <a:lnTo>
                                    <a:pt x="1832" y="66"/>
                                  </a:lnTo>
                                  <a:lnTo>
                                    <a:pt x="1867" y="65"/>
                                  </a:lnTo>
                                  <a:lnTo>
                                    <a:pt x="1902" y="65"/>
                                  </a:lnTo>
                                  <a:lnTo>
                                    <a:pt x="1938" y="64"/>
                                  </a:lnTo>
                                  <a:lnTo>
                                    <a:pt x="1975" y="64"/>
                                  </a:lnTo>
                                  <a:lnTo>
                                    <a:pt x="2013" y="64"/>
                                  </a:lnTo>
                                  <a:lnTo>
                                    <a:pt x="2051" y="63"/>
                                  </a:lnTo>
                                  <a:lnTo>
                                    <a:pt x="2091" y="63"/>
                                  </a:lnTo>
                                  <a:lnTo>
                                    <a:pt x="2131" y="63"/>
                                  </a:lnTo>
                                  <a:lnTo>
                                    <a:pt x="2173" y="62"/>
                                  </a:lnTo>
                                  <a:lnTo>
                                    <a:pt x="2216" y="62"/>
                                  </a:lnTo>
                                  <a:lnTo>
                                    <a:pt x="2260" y="62"/>
                                  </a:lnTo>
                                  <a:lnTo>
                                    <a:pt x="2306" y="61"/>
                                  </a:lnTo>
                                  <a:lnTo>
                                    <a:pt x="2354" y="61"/>
                                  </a:lnTo>
                                  <a:lnTo>
                                    <a:pt x="2342" y="48"/>
                                  </a:lnTo>
                                  <a:lnTo>
                                    <a:pt x="2333" y="47"/>
                                  </a:lnTo>
                                  <a:lnTo>
                                    <a:pt x="2422" y="48"/>
                                  </a:lnTo>
                                  <a:lnTo>
                                    <a:pt x="2739" y="47"/>
                                  </a:lnTo>
                                  <a:lnTo>
                                    <a:pt x="2799" y="47"/>
                                  </a:lnTo>
                                  <a:lnTo>
                                    <a:pt x="2860" y="47"/>
                                  </a:lnTo>
                                  <a:lnTo>
                                    <a:pt x="2923" y="46"/>
                                  </a:lnTo>
                                  <a:lnTo>
                                    <a:pt x="2989" y="46"/>
                                  </a:lnTo>
                                  <a:lnTo>
                                    <a:pt x="3055" y="46"/>
                                  </a:lnTo>
                                  <a:lnTo>
                                    <a:pt x="3124" y="45"/>
                                  </a:lnTo>
                                  <a:lnTo>
                                    <a:pt x="3194" y="45"/>
                                  </a:lnTo>
                                  <a:lnTo>
                                    <a:pt x="3266" y="44"/>
                                  </a:lnTo>
                                  <a:lnTo>
                                    <a:pt x="3339" y="43"/>
                                  </a:lnTo>
                                  <a:lnTo>
                                    <a:pt x="3414" y="42"/>
                                  </a:lnTo>
                                  <a:lnTo>
                                    <a:pt x="3491" y="41"/>
                                  </a:lnTo>
                                  <a:lnTo>
                                    <a:pt x="3568" y="41"/>
                                  </a:lnTo>
                                  <a:lnTo>
                                    <a:pt x="3560" y="41"/>
                                  </a:lnTo>
                                  <a:lnTo>
                                    <a:pt x="3535" y="41"/>
                                  </a:lnTo>
                                  <a:lnTo>
                                    <a:pt x="3641" y="42"/>
                                  </a:lnTo>
                                  <a:lnTo>
                                    <a:pt x="3787" y="42"/>
                                  </a:lnTo>
                                  <a:lnTo>
                                    <a:pt x="4038" y="42"/>
                                  </a:lnTo>
                                  <a:lnTo>
                                    <a:pt x="3973" y="44"/>
                                  </a:lnTo>
                                  <a:lnTo>
                                    <a:pt x="3980" y="44"/>
                                  </a:lnTo>
                                  <a:lnTo>
                                    <a:pt x="3989" y="44"/>
                                  </a:lnTo>
                                  <a:lnTo>
                                    <a:pt x="4000" y="44"/>
                                  </a:lnTo>
                                  <a:lnTo>
                                    <a:pt x="4027" y="45"/>
                                  </a:lnTo>
                                  <a:lnTo>
                                    <a:pt x="4169" y="45"/>
                                  </a:lnTo>
                                  <a:lnTo>
                                    <a:pt x="4219" y="44"/>
                                  </a:lnTo>
                                  <a:lnTo>
                                    <a:pt x="4298" y="44"/>
                                  </a:lnTo>
                                  <a:lnTo>
                                    <a:pt x="4355" y="44"/>
                                  </a:lnTo>
                                  <a:lnTo>
                                    <a:pt x="4370" y="44"/>
                                  </a:lnTo>
                                  <a:lnTo>
                                    <a:pt x="4387" y="43"/>
                                  </a:lnTo>
                                  <a:lnTo>
                                    <a:pt x="4406" y="43"/>
                                  </a:lnTo>
                                  <a:lnTo>
                                    <a:pt x="4426" y="43"/>
                                  </a:lnTo>
                                  <a:lnTo>
                                    <a:pt x="4447" y="43"/>
                                  </a:lnTo>
                                  <a:lnTo>
                                    <a:pt x="4536" y="43"/>
                                  </a:lnTo>
                                  <a:lnTo>
                                    <a:pt x="4557" y="43"/>
                                  </a:lnTo>
                                  <a:lnTo>
                                    <a:pt x="4576" y="43"/>
                                  </a:lnTo>
                                  <a:lnTo>
                                    <a:pt x="4586" y="44"/>
                                  </a:lnTo>
                                  <a:lnTo>
                                    <a:pt x="4559" y="46"/>
                                  </a:lnTo>
                                  <a:lnTo>
                                    <a:pt x="4565" y="46"/>
                                  </a:lnTo>
                                  <a:lnTo>
                                    <a:pt x="4573" y="46"/>
                                  </a:lnTo>
                                  <a:lnTo>
                                    <a:pt x="4583" y="46"/>
                                  </a:lnTo>
                                  <a:lnTo>
                                    <a:pt x="4594" y="47"/>
                                  </a:lnTo>
                                  <a:lnTo>
                                    <a:pt x="4608" y="47"/>
                                  </a:lnTo>
                                  <a:lnTo>
                                    <a:pt x="4640" y="47"/>
                                  </a:lnTo>
                                  <a:lnTo>
                                    <a:pt x="4678" y="47"/>
                                  </a:lnTo>
                                  <a:lnTo>
                                    <a:pt x="4721" y="48"/>
                                  </a:lnTo>
                                  <a:lnTo>
                                    <a:pt x="4769" y="48"/>
                                  </a:lnTo>
                                  <a:lnTo>
                                    <a:pt x="4848" y="48"/>
                                  </a:lnTo>
                                  <a:lnTo>
                                    <a:pt x="4933" y="48"/>
                                  </a:lnTo>
                                  <a:lnTo>
                                    <a:pt x="4953" y="48"/>
                                  </a:lnTo>
                                  <a:lnTo>
                                    <a:pt x="4875" y="50"/>
                                  </a:lnTo>
                                  <a:lnTo>
                                    <a:pt x="4858" y="51"/>
                                  </a:lnTo>
                                  <a:lnTo>
                                    <a:pt x="4840" y="51"/>
                                  </a:lnTo>
                                  <a:lnTo>
                                    <a:pt x="4821" y="52"/>
                                  </a:lnTo>
                                  <a:lnTo>
                                    <a:pt x="4802" y="52"/>
                                  </a:lnTo>
                                  <a:lnTo>
                                    <a:pt x="4782" y="52"/>
                                  </a:lnTo>
                                  <a:lnTo>
                                    <a:pt x="4761" y="53"/>
                                  </a:lnTo>
                                  <a:lnTo>
                                    <a:pt x="4739" y="53"/>
                                  </a:lnTo>
                                  <a:lnTo>
                                    <a:pt x="4699" y="53"/>
                                  </a:lnTo>
                                  <a:lnTo>
                                    <a:pt x="4770" y="53"/>
                                  </a:lnTo>
                                  <a:lnTo>
                                    <a:pt x="4791" y="53"/>
                                  </a:lnTo>
                                  <a:lnTo>
                                    <a:pt x="4813" y="54"/>
                                  </a:lnTo>
                                  <a:lnTo>
                                    <a:pt x="4837" y="54"/>
                                  </a:lnTo>
                                  <a:lnTo>
                                    <a:pt x="4847" y="54"/>
                                  </a:lnTo>
                                  <a:lnTo>
                                    <a:pt x="4506" y="61"/>
                                  </a:lnTo>
                                  <a:lnTo>
                                    <a:pt x="4554" y="61"/>
                                  </a:lnTo>
                                  <a:lnTo>
                                    <a:pt x="4594" y="61"/>
                                  </a:lnTo>
                                  <a:lnTo>
                                    <a:pt x="4612" y="61"/>
                                  </a:lnTo>
                                  <a:lnTo>
                                    <a:pt x="4630" y="60"/>
                                  </a:lnTo>
                                  <a:lnTo>
                                    <a:pt x="4647" y="60"/>
                                  </a:lnTo>
                                  <a:lnTo>
                                    <a:pt x="4663" y="60"/>
                                  </a:lnTo>
                                  <a:lnTo>
                                    <a:pt x="4679" y="59"/>
                                  </a:lnTo>
                                  <a:lnTo>
                                    <a:pt x="4695" y="59"/>
                                  </a:lnTo>
                                  <a:lnTo>
                                    <a:pt x="4711" y="59"/>
                                  </a:lnTo>
                                  <a:lnTo>
                                    <a:pt x="4728" y="58"/>
                                  </a:lnTo>
                                  <a:lnTo>
                                    <a:pt x="4746" y="58"/>
                                  </a:lnTo>
                                  <a:lnTo>
                                    <a:pt x="4765" y="58"/>
                                  </a:lnTo>
                                  <a:lnTo>
                                    <a:pt x="4785" y="57"/>
                                  </a:lnTo>
                                  <a:lnTo>
                                    <a:pt x="4829" y="57"/>
                                  </a:lnTo>
                                  <a:lnTo>
                                    <a:pt x="4912" y="57"/>
                                  </a:lnTo>
                                  <a:lnTo>
                                    <a:pt x="4906" y="59"/>
                                  </a:lnTo>
                                  <a:lnTo>
                                    <a:pt x="4903" y="60"/>
                                  </a:lnTo>
                                  <a:lnTo>
                                    <a:pt x="4898" y="61"/>
                                  </a:lnTo>
                                  <a:lnTo>
                                    <a:pt x="4892" y="62"/>
                                  </a:lnTo>
                                  <a:lnTo>
                                    <a:pt x="4882" y="62"/>
                                  </a:lnTo>
                                  <a:lnTo>
                                    <a:pt x="4868" y="63"/>
                                  </a:lnTo>
                                  <a:lnTo>
                                    <a:pt x="4850" y="64"/>
                                  </a:lnTo>
                                  <a:lnTo>
                                    <a:pt x="4826" y="64"/>
                                  </a:lnTo>
                                  <a:lnTo>
                                    <a:pt x="4796" y="65"/>
                                  </a:lnTo>
                                  <a:lnTo>
                                    <a:pt x="4759" y="65"/>
                                  </a:lnTo>
                                  <a:lnTo>
                                    <a:pt x="4715" y="66"/>
                                  </a:lnTo>
                                  <a:lnTo>
                                    <a:pt x="4687" y="66"/>
                                  </a:lnTo>
                                  <a:lnTo>
                                    <a:pt x="4640" y="66"/>
                                  </a:lnTo>
                                  <a:lnTo>
                                    <a:pt x="4613" y="66"/>
                                  </a:lnTo>
                                  <a:lnTo>
                                    <a:pt x="4601" y="65"/>
                                  </a:lnTo>
                                  <a:lnTo>
                                    <a:pt x="4607" y="64"/>
                                  </a:lnTo>
                                  <a:lnTo>
                                    <a:pt x="4612" y="64"/>
                                  </a:lnTo>
                                  <a:lnTo>
                                    <a:pt x="4617" y="64"/>
                                  </a:lnTo>
                                  <a:lnTo>
                                    <a:pt x="4621" y="64"/>
                                  </a:lnTo>
                                  <a:lnTo>
                                    <a:pt x="4627" y="63"/>
                                  </a:lnTo>
                                  <a:lnTo>
                                    <a:pt x="4626" y="63"/>
                                  </a:lnTo>
                                  <a:lnTo>
                                    <a:pt x="4621" y="62"/>
                                  </a:lnTo>
                                  <a:lnTo>
                                    <a:pt x="4612" y="62"/>
                                  </a:lnTo>
                                  <a:lnTo>
                                    <a:pt x="4599" y="62"/>
                                  </a:lnTo>
                                  <a:lnTo>
                                    <a:pt x="4575" y="63"/>
                                  </a:lnTo>
                                  <a:lnTo>
                                    <a:pt x="4552" y="63"/>
                                  </a:lnTo>
                                  <a:lnTo>
                                    <a:pt x="4531" y="63"/>
                                  </a:lnTo>
                                  <a:lnTo>
                                    <a:pt x="4492" y="63"/>
                                  </a:lnTo>
                                  <a:lnTo>
                                    <a:pt x="4475" y="63"/>
                                  </a:lnTo>
                                  <a:lnTo>
                                    <a:pt x="4457" y="63"/>
                                  </a:lnTo>
                                  <a:lnTo>
                                    <a:pt x="4441" y="62"/>
                                  </a:lnTo>
                                  <a:lnTo>
                                    <a:pt x="4424" y="62"/>
                                  </a:lnTo>
                                  <a:lnTo>
                                    <a:pt x="4407" y="61"/>
                                  </a:lnTo>
                                  <a:lnTo>
                                    <a:pt x="4390" y="61"/>
                                  </a:lnTo>
                                  <a:lnTo>
                                    <a:pt x="4371" y="61"/>
                                  </a:lnTo>
                                  <a:lnTo>
                                    <a:pt x="4332" y="61"/>
                                  </a:lnTo>
                                  <a:lnTo>
                                    <a:pt x="4311" y="61"/>
                                  </a:lnTo>
                                  <a:lnTo>
                                    <a:pt x="4288" y="61"/>
                                  </a:lnTo>
                                  <a:lnTo>
                                    <a:pt x="4262" y="62"/>
                                  </a:lnTo>
                                  <a:lnTo>
                                    <a:pt x="4252" y="62"/>
                                  </a:lnTo>
                                  <a:lnTo>
                                    <a:pt x="4168" y="62"/>
                                  </a:lnTo>
                                  <a:lnTo>
                                    <a:pt x="4149" y="62"/>
                                  </a:lnTo>
                                  <a:lnTo>
                                    <a:pt x="4134" y="62"/>
                                  </a:lnTo>
                                  <a:lnTo>
                                    <a:pt x="4123" y="61"/>
                                  </a:lnTo>
                                  <a:lnTo>
                                    <a:pt x="4114" y="61"/>
                                  </a:lnTo>
                                  <a:lnTo>
                                    <a:pt x="4108" y="61"/>
                                  </a:lnTo>
                                  <a:lnTo>
                                    <a:pt x="4102" y="60"/>
                                  </a:lnTo>
                                  <a:lnTo>
                                    <a:pt x="4098" y="60"/>
                                  </a:lnTo>
                                  <a:lnTo>
                                    <a:pt x="4094" y="59"/>
                                  </a:lnTo>
                                  <a:lnTo>
                                    <a:pt x="4089" y="59"/>
                                  </a:lnTo>
                                  <a:lnTo>
                                    <a:pt x="4084" y="58"/>
                                  </a:lnTo>
                                  <a:lnTo>
                                    <a:pt x="4076" y="58"/>
                                  </a:lnTo>
                                  <a:lnTo>
                                    <a:pt x="4067" y="58"/>
                                  </a:lnTo>
                                  <a:lnTo>
                                    <a:pt x="4063" y="58"/>
                                  </a:lnTo>
                                  <a:lnTo>
                                    <a:pt x="4120" y="57"/>
                                  </a:lnTo>
                                  <a:lnTo>
                                    <a:pt x="4128" y="57"/>
                                  </a:lnTo>
                                  <a:lnTo>
                                    <a:pt x="4132" y="57"/>
                                  </a:lnTo>
                                  <a:lnTo>
                                    <a:pt x="4128" y="56"/>
                                  </a:lnTo>
                                  <a:lnTo>
                                    <a:pt x="4124" y="56"/>
                                  </a:lnTo>
                                  <a:lnTo>
                                    <a:pt x="4119" y="55"/>
                                  </a:lnTo>
                                  <a:lnTo>
                                    <a:pt x="4114" y="55"/>
                                  </a:lnTo>
                                  <a:lnTo>
                                    <a:pt x="4110" y="54"/>
                                  </a:lnTo>
                                  <a:lnTo>
                                    <a:pt x="4111" y="54"/>
                                  </a:lnTo>
                                  <a:lnTo>
                                    <a:pt x="4115" y="54"/>
                                  </a:lnTo>
                                  <a:lnTo>
                                    <a:pt x="4123" y="53"/>
                                  </a:lnTo>
                                  <a:lnTo>
                                    <a:pt x="4136" y="53"/>
                                  </a:lnTo>
                                  <a:lnTo>
                                    <a:pt x="4180" y="53"/>
                                  </a:lnTo>
                                  <a:lnTo>
                                    <a:pt x="4211" y="53"/>
                                  </a:lnTo>
                                  <a:lnTo>
                                    <a:pt x="4184" y="52"/>
                                  </a:lnTo>
                                  <a:lnTo>
                                    <a:pt x="4160" y="52"/>
                                  </a:lnTo>
                                  <a:lnTo>
                                    <a:pt x="4092" y="52"/>
                                  </a:lnTo>
                                  <a:lnTo>
                                    <a:pt x="4080" y="52"/>
                                  </a:lnTo>
                                  <a:lnTo>
                                    <a:pt x="4069" y="53"/>
                                  </a:lnTo>
                                  <a:lnTo>
                                    <a:pt x="4059" y="53"/>
                                  </a:lnTo>
                                  <a:lnTo>
                                    <a:pt x="4049" y="53"/>
                                  </a:lnTo>
                                  <a:lnTo>
                                    <a:pt x="4040" y="54"/>
                                  </a:lnTo>
                                  <a:lnTo>
                                    <a:pt x="4030" y="54"/>
                                  </a:lnTo>
                                  <a:lnTo>
                                    <a:pt x="4020" y="54"/>
                                  </a:lnTo>
                                  <a:lnTo>
                                    <a:pt x="4010" y="55"/>
                                  </a:lnTo>
                                  <a:lnTo>
                                    <a:pt x="3998" y="55"/>
                                  </a:lnTo>
                                  <a:lnTo>
                                    <a:pt x="3969" y="55"/>
                                  </a:lnTo>
                                  <a:lnTo>
                                    <a:pt x="3932" y="55"/>
                                  </a:lnTo>
                                  <a:lnTo>
                                    <a:pt x="3910" y="55"/>
                                  </a:lnTo>
                                  <a:lnTo>
                                    <a:pt x="3885" y="50"/>
                                  </a:lnTo>
                                  <a:lnTo>
                                    <a:pt x="3861" y="50"/>
                                  </a:lnTo>
                                  <a:lnTo>
                                    <a:pt x="3836" y="50"/>
                                  </a:lnTo>
                                  <a:lnTo>
                                    <a:pt x="3808" y="49"/>
                                  </a:lnTo>
                                  <a:lnTo>
                                    <a:pt x="3778" y="49"/>
                                  </a:lnTo>
                                  <a:lnTo>
                                    <a:pt x="3747" y="49"/>
                                  </a:lnTo>
                                  <a:lnTo>
                                    <a:pt x="3714" y="48"/>
                                  </a:lnTo>
                                  <a:lnTo>
                                    <a:pt x="3680" y="48"/>
                                  </a:lnTo>
                                  <a:lnTo>
                                    <a:pt x="3645" y="48"/>
                                  </a:lnTo>
                                  <a:lnTo>
                                    <a:pt x="3609" y="48"/>
                                  </a:lnTo>
                                  <a:lnTo>
                                    <a:pt x="3572" y="47"/>
                                  </a:lnTo>
                                  <a:lnTo>
                                    <a:pt x="3498" y="47"/>
                                  </a:lnTo>
                                  <a:lnTo>
                                    <a:pt x="3387" y="47"/>
                                  </a:lnTo>
                                  <a:lnTo>
                                    <a:pt x="3283" y="47"/>
                                  </a:lnTo>
                                  <a:lnTo>
                                    <a:pt x="3251" y="47"/>
                                  </a:lnTo>
                                  <a:lnTo>
                                    <a:pt x="3220" y="48"/>
                                  </a:lnTo>
                                  <a:lnTo>
                                    <a:pt x="3242" y="48"/>
                                  </a:lnTo>
                                  <a:lnTo>
                                    <a:pt x="3258" y="49"/>
                                  </a:lnTo>
                                  <a:lnTo>
                                    <a:pt x="3269" y="49"/>
                                  </a:lnTo>
                                  <a:lnTo>
                                    <a:pt x="3274" y="49"/>
                                  </a:lnTo>
                                  <a:lnTo>
                                    <a:pt x="3274" y="50"/>
                                  </a:lnTo>
                                  <a:lnTo>
                                    <a:pt x="3268" y="50"/>
                                  </a:lnTo>
                                  <a:lnTo>
                                    <a:pt x="3260" y="50"/>
                                  </a:lnTo>
                                  <a:lnTo>
                                    <a:pt x="3237" y="51"/>
                                  </a:lnTo>
                                  <a:lnTo>
                                    <a:pt x="3211" y="51"/>
                                  </a:lnTo>
                                  <a:lnTo>
                                    <a:pt x="3184" y="51"/>
                                  </a:lnTo>
                                  <a:lnTo>
                                    <a:pt x="3172" y="52"/>
                                  </a:lnTo>
                                  <a:lnTo>
                                    <a:pt x="3162" y="52"/>
                                  </a:lnTo>
                                  <a:lnTo>
                                    <a:pt x="3154" y="52"/>
                                  </a:lnTo>
                                  <a:lnTo>
                                    <a:pt x="3149" y="52"/>
                                  </a:lnTo>
                                  <a:lnTo>
                                    <a:pt x="3149" y="53"/>
                                  </a:lnTo>
                                  <a:lnTo>
                                    <a:pt x="3159" y="52"/>
                                  </a:lnTo>
                                  <a:lnTo>
                                    <a:pt x="3175" y="52"/>
                                  </a:lnTo>
                                  <a:lnTo>
                                    <a:pt x="3195" y="51"/>
                                  </a:lnTo>
                                  <a:lnTo>
                                    <a:pt x="3274" y="51"/>
                                  </a:lnTo>
                                  <a:lnTo>
                                    <a:pt x="3301" y="52"/>
                                  </a:lnTo>
                                  <a:lnTo>
                                    <a:pt x="3328" y="52"/>
                                  </a:lnTo>
                                  <a:lnTo>
                                    <a:pt x="3353" y="52"/>
                                  </a:lnTo>
                                  <a:lnTo>
                                    <a:pt x="3374" y="53"/>
                                  </a:lnTo>
                                  <a:lnTo>
                                    <a:pt x="3391" y="53"/>
                                  </a:lnTo>
                                  <a:lnTo>
                                    <a:pt x="3402" y="54"/>
                                  </a:lnTo>
                                  <a:lnTo>
                                    <a:pt x="3407" y="54"/>
                                  </a:lnTo>
                                  <a:lnTo>
                                    <a:pt x="3340" y="55"/>
                                  </a:lnTo>
                                  <a:lnTo>
                                    <a:pt x="2941" y="54"/>
                                  </a:lnTo>
                                  <a:lnTo>
                                    <a:pt x="2901" y="54"/>
                                  </a:lnTo>
                                  <a:lnTo>
                                    <a:pt x="2885" y="54"/>
                                  </a:lnTo>
                                  <a:lnTo>
                                    <a:pt x="3120" y="57"/>
                                  </a:lnTo>
                                  <a:lnTo>
                                    <a:pt x="3105" y="57"/>
                                  </a:lnTo>
                                  <a:lnTo>
                                    <a:pt x="3087" y="58"/>
                                  </a:lnTo>
                                  <a:lnTo>
                                    <a:pt x="3066" y="58"/>
                                  </a:lnTo>
                                  <a:lnTo>
                                    <a:pt x="3043" y="58"/>
                                  </a:lnTo>
                                  <a:lnTo>
                                    <a:pt x="3019" y="59"/>
                                  </a:lnTo>
                                  <a:lnTo>
                                    <a:pt x="2992" y="59"/>
                                  </a:lnTo>
                                  <a:lnTo>
                                    <a:pt x="2965" y="59"/>
                                  </a:lnTo>
                                  <a:lnTo>
                                    <a:pt x="2937" y="60"/>
                                  </a:lnTo>
                                  <a:lnTo>
                                    <a:pt x="2909" y="60"/>
                                  </a:lnTo>
                                  <a:lnTo>
                                    <a:pt x="2881" y="60"/>
                                  </a:lnTo>
                                  <a:lnTo>
                                    <a:pt x="2854" y="61"/>
                                  </a:lnTo>
                                  <a:lnTo>
                                    <a:pt x="2828" y="61"/>
                                  </a:lnTo>
                                  <a:lnTo>
                                    <a:pt x="2803" y="61"/>
                                  </a:lnTo>
                                  <a:lnTo>
                                    <a:pt x="2780" y="62"/>
                                  </a:lnTo>
                                  <a:lnTo>
                                    <a:pt x="2759" y="62"/>
                                  </a:lnTo>
                                  <a:lnTo>
                                    <a:pt x="2741" y="62"/>
                                  </a:lnTo>
                                  <a:lnTo>
                                    <a:pt x="2726" y="62"/>
                                  </a:lnTo>
                                  <a:lnTo>
                                    <a:pt x="2706" y="63"/>
                                  </a:lnTo>
                                  <a:lnTo>
                                    <a:pt x="2703" y="63"/>
                                  </a:lnTo>
                                  <a:lnTo>
                                    <a:pt x="2684" y="63"/>
                                  </a:lnTo>
                                  <a:lnTo>
                                    <a:pt x="2664" y="62"/>
                                  </a:lnTo>
                                  <a:lnTo>
                                    <a:pt x="2644" y="62"/>
                                  </a:lnTo>
                                  <a:lnTo>
                                    <a:pt x="2623" y="62"/>
                                  </a:lnTo>
                                  <a:lnTo>
                                    <a:pt x="2602" y="61"/>
                                  </a:lnTo>
                                  <a:lnTo>
                                    <a:pt x="2581" y="61"/>
                                  </a:lnTo>
                                  <a:lnTo>
                                    <a:pt x="2560" y="61"/>
                                  </a:lnTo>
                                  <a:lnTo>
                                    <a:pt x="2539" y="61"/>
                                  </a:lnTo>
                                  <a:lnTo>
                                    <a:pt x="2518" y="61"/>
                                  </a:lnTo>
                                  <a:lnTo>
                                    <a:pt x="2522" y="64"/>
                                  </a:lnTo>
                                  <a:lnTo>
                                    <a:pt x="2535" y="64"/>
                                  </a:lnTo>
                                  <a:lnTo>
                                    <a:pt x="2550" y="65"/>
                                  </a:lnTo>
                                  <a:lnTo>
                                    <a:pt x="2564" y="65"/>
                                  </a:lnTo>
                                  <a:lnTo>
                                    <a:pt x="2578" y="66"/>
                                  </a:lnTo>
                                  <a:lnTo>
                                    <a:pt x="2590" y="66"/>
                                  </a:lnTo>
                                  <a:lnTo>
                                    <a:pt x="2601" y="67"/>
                                  </a:lnTo>
                                  <a:lnTo>
                                    <a:pt x="2608" y="67"/>
                                  </a:lnTo>
                                  <a:lnTo>
                                    <a:pt x="2609" y="68"/>
                                  </a:lnTo>
                                  <a:lnTo>
                                    <a:pt x="2601" y="68"/>
                                  </a:lnTo>
                                  <a:lnTo>
                                    <a:pt x="2587" y="68"/>
                                  </a:lnTo>
                                  <a:lnTo>
                                    <a:pt x="2535" y="68"/>
                                  </a:lnTo>
                                  <a:lnTo>
                                    <a:pt x="2496" y="69"/>
                                  </a:lnTo>
                                  <a:lnTo>
                                    <a:pt x="2489" y="67"/>
                                  </a:lnTo>
                                  <a:lnTo>
                                    <a:pt x="2482" y="65"/>
                                  </a:lnTo>
                                  <a:lnTo>
                                    <a:pt x="2474" y="63"/>
                                  </a:lnTo>
                                  <a:lnTo>
                                    <a:pt x="2464" y="61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514" y="73"/>
                                  </a:lnTo>
                                  <a:lnTo>
                                    <a:pt x="2806" y="73"/>
                                  </a:lnTo>
                                  <a:lnTo>
                                    <a:pt x="2869" y="73"/>
                                  </a:lnTo>
                                  <a:lnTo>
                                    <a:pt x="2898" y="73"/>
                                  </a:lnTo>
                                  <a:lnTo>
                                    <a:pt x="2925" y="72"/>
                                  </a:lnTo>
                                  <a:lnTo>
                                    <a:pt x="2950" y="72"/>
                                  </a:lnTo>
                                  <a:lnTo>
                                    <a:pt x="2973" y="72"/>
                                  </a:lnTo>
                                  <a:lnTo>
                                    <a:pt x="2994" y="71"/>
                                  </a:lnTo>
                                  <a:lnTo>
                                    <a:pt x="3012" y="71"/>
                                  </a:lnTo>
                                  <a:lnTo>
                                    <a:pt x="3027" y="70"/>
                                  </a:lnTo>
                                  <a:lnTo>
                                    <a:pt x="3040" y="70"/>
                                  </a:lnTo>
                                  <a:lnTo>
                                    <a:pt x="3050" y="69"/>
                                  </a:lnTo>
                                  <a:lnTo>
                                    <a:pt x="3057" y="68"/>
                                  </a:lnTo>
                                  <a:lnTo>
                                    <a:pt x="3156" y="68"/>
                                  </a:lnTo>
                                  <a:lnTo>
                                    <a:pt x="3260" y="69"/>
                                  </a:lnTo>
                                  <a:lnTo>
                                    <a:pt x="3479" y="69"/>
                                  </a:lnTo>
                                  <a:lnTo>
                                    <a:pt x="3707" y="69"/>
                                  </a:lnTo>
                                  <a:lnTo>
                                    <a:pt x="3822" y="69"/>
                                  </a:lnTo>
                                  <a:lnTo>
                                    <a:pt x="3937" y="70"/>
                                  </a:lnTo>
                                  <a:lnTo>
                                    <a:pt x="3994" y="70"/>
                                  </a:lnTo>
                                  <a:lnTo>
                                    <a:pt x="4050" y="70"/>
                                  </a:lnTo>
                                  <a:lnTo>
                                    <a:pt x="4106" y="71"/>
                                  </a:lnTo>
                                  <a:lnTo>
                                    <a:pt x="4162" y="71"/>
                                  </a:lnTo>
                                  <a:lnTo>
                                    <a:pt x="4141" y="70"/>
                                  </a:lnTo>
                                  <a:lnTo>
                                    <a:pt x="4125" y="69"/>
                                  </a:lnTo>
                                  <a:lnTo>
                                    <a:pt x="4126" y="69"/>
                                  </a:lnTo>
                                  <a:lnTo>
                                    <a:pt x="4441" y="74"/>
                                  </a:lnTo>
                                  <a:lnTo>
                                    <a:pt x="4371" y="74"/>
                                  </a:lnTo>
                                  <a:lnTo>
                                    <a:pt x="4371" y="75"/>
                                  </a:lnTo>
                                  <a:lnTo>
                                    <a:pt x="4576" y="78"/>
                                  </a:lnTo>
                                  <a:lnTo>
                                    <a:pt x="4577" y="79"/>
                                  </a:lnTo>
                                  <a:lnTo>
                                    <a:pt x="4569" y="79"/>
                                  </a:lnTo>
                                  <a:lnTo>
                                    <a:pt x="4555" y="80"/>
                                  </a:lnTo>
                                  <a:lnTo>
                                    <a:pt x="4538" y="80"/>
                                  </a:lnTo>
                                  <a:lnTo>
                                    <a:pt x="4518" y="81"/>
                                  </a:lnTo>
                                  <a:lnTo>
                                    <a:pt x="4494" y="81"/>
                                  </a:lnTo>
                                  <a:lnTo>
                                    <a:pt x="4442" y="81"/>
                                  </a:lnTo>
                                  <a:lnTo>
                                    <a:pt x="4385" y="81"/>
                                  </a:lnTo>
                                  <a:lnTo>
                                    <a:pt x="4371" y="81"/>
                                  </a:lnTo>
                                  <a:lnTo>
                                    <a:pt x="4371" y="82"/>
                                  </a:lnTo>
                                  <a:lnTo>
                                    <a:pt x="4405" y="82"/>
                                  </a:lnTo>
                                  <a:lnTo>
                                    <a:pt x="4421" y="83"/>
                                  </a:lnTo>
                                  <a:lnTo>
                                    <a:pt x="4435" y="83"/>
                                  </a:lnTo>
                                  <a:lnTo>
                                    <a:pt x="4447" y="83"/>
                                  </a:lnTo>
                                  <a:lnTo>
                                    <a:pt x="4454" y="83"/>
                                  </a:lnTo>
                                  <a:lnTo>
                                    <a:pt x="4455" y="84"/>
                                  </a:lnTo>
                                  <a:lnTo>
                                    <a:pt x="4447" y="84"/>
                                  </a:lnTo>
                                  <a:lnTo>
                                    <a:pt x="4431" y="85"/>
                                  </a:lnTo>
                                  <a:lnTo>
                                    <a:pt x="4371" y="84"/>
                                  </a:lnTo>
                                  <a:lnTo>
                                    <a:pt x="4371" y="85"/>
                                  </a:lnTo>
                                  <a:lnTo>
                                    <a:pt x="4538" y="85"/>
                                  </a:lnTo>
                                  <a:lnTo>
                                    <a:pt x="4600" y="85"/>
                                  </a:lnTo>
                                  <a:lnTo>
                                    <a:pt x="4695" y="85"/>
                                  </a:lnTo>
                                  <a:lnTo>
                                    <a:pt x="4714" y="85"/>
                                  </a:lnTo>
                                  <a:lnTo>
                                    <a:pt x="4733" y="86"/>
                                  </a:lnTo>
                                  <a:lnTo>
                                    <a:pt x="4752" y="86"/>
                                  </a:lnTo>
                                  <a:lnTo>
                                    <a:pt x="4771" y="87"/>
                                  </a:lnTo>
                                  <a:lnTo>
                                    <a:pt x="4791" y="87"/>
                                  </a:lnTo>
                                  <a:lnTo>
                                    <a:pt x="4810" y="87"/>
                                  </a:lnTo>
                                  <a:lnTo>
                                    <a:pt x="4831" y="87"/>
                                  </a:lnTo>
                                  <a:lnTo>
                                    <a:pt x="4854" y="86"/>
                                  </a:lnTo>
                                  <a:lnTo>
                                    <a:pt x="4878" y="86"/>
                                  </a:lnTo>
                                  <a:lnTo>
                                    <a:pt x="4904" y="85"/>
                                  </a:lnTo>
                                  <a:lnTo>
                                    <a:pt x="4931" y="85"/>
                                  </a:lnTo>
                                  <a:lnTo>
                                    <a:pt x="4959" y="85"/>
                                  </a:lnTo>
                                  <a:lnTo>
                                    <a:pt x="4988" y="84"/>
                                  </a:lnTo>
                                  <a:lnTo>
                                    <a:pt x="5019" y="84"/>
                                  </a:lnTo>
                                  <a:lnTo>
                                    <a:pt x="5050" y="84"/>
                                  </a:lnTo>
                                  <a:lnTo>
                                    <a:pt x="5115" y="84"/>
                                  </a:lnTo>
                                  <a:lnTo>
                                    <a:pt x="5252" y="84"/>
                                  </a:lnTo>
                                  <a:lnTo>
                                    <a:pt x="5287" y="84"/>
                                  </a:lnTo>
                                  <a:lnTo>
                                    <a:pt x="5322" y="84"/>
                                  </a:lnTo>
                                  <a:lnTo>
                                    <a:pt x="5357" y="85"/>
                                  </a:lnTo>
                                  <a:lnTo>
                                    <a:pt x="5392" y="85"/>
                                  </a:lnTo>
                                  <a:lnTo>
                                    <a:pt x="5382" y="85"/>
                                  </a:lnTo>
                                  <a:lnTo>
                                    <a:pt x="5377" y="86"/>
                                  </a:lnTo>
                                  <a:lnTo>
                                    <a:pt x="5383" y="86"/>
                                  </a:lnTo>
                                  <a:lnTo>
                                    <a:pt x="5403" y="86"/>
                                  </a:lnTo>
                                  <a:lnTo>
                                    <a:pt x="5451" y="86"/>
                                  </a:lnTo>
                                  <a:lnTo>
                                    <a:pt x="5504" y="87"/>
                                  </a:lnTo>
                                  <a:lnTo>
                                    <a:pt x="5532" y="87"/>
                                  </a:lnTo>
                                  <a:lnTo>
                                    <a:pt x="5542" y="87"/>
                                  </a:lnTo>
                                  <a:lnTo>
                                    <a:pt x="5549" y="88"/>
                                  </a:lnTo>
                                  <a:lnTo>
                                    <a:pt x="5541" y="89"/>
                                  </a:lnTo>
                                  <a:lnTo>
                                    <a:pt x="5527" y="89"/>
                                  </a:lnTo>
                                  <a:lnTo>
                                    <a:pt x="5544" y="89"/>
                                  </a:lnTo>
                                  <a:lnTo>
                                    <a:pt x="5585" y="89"/>
                                  </a:lnTo>
                                  <a:lnTo>
                                    <a:pt x="5706" y="89"/>
                                  </a:lnTo>
                                  <a:lnTo>
                                    <a:pt x="5776" y="89"/>
                                  </a:lnTo>
                                  <a:lnTo>
                                    <a:pt x="5831" y="89"/>
                                  </a:lnTo>
                                  <a:lnTo>
                                    <a:pt x="5844" y="89"/>
                                  </a:lnTo>
                                  <a:lnTo>
                                    <a:pt x="5854" y="89"/>
                                  </a:lnTo>
                                  <a:lnTo>
                                    <a:pt x="5859" y="88"/>
                                  </a:lnTo>
                                  <a:lnTo>
                                    <a:pt x="5847" y="88"/>
                                  </a:lnTo>
                                  <a:lnTo>
                                    <a:pt x="5815" y="89"/>
                                  </a:lnTo>
                                  <a:lnTo>
                                    <a:pt x="5727" y="88"/>
                                  </a:lnTo>
                                  <a:lnTo>
                                    <a:pt x="5704" y="88"/>
                                  </a:lnTo>
                                  <a:lnTo>
                                    <a:pt x="5681" y="88"/>
                                  </a:lnTo>
                                  <a:lnTo>
                                    <a:pt x="5659" y="88"/>
                                  </a:lnTo>
                                  <a:lnTo>
                                    <a:pt x="5655" y="88"/>
                                  </a:lnTo>
                                  <a:lnTo>
                                    <a:pt x="5679" y="87"/>
                                  </a:lnTo>
                                  <a:lnTo>
                                    <a:pt x="5700" y="87"/>
                                  </a:lnTo>
                                  <a:lnTo>
                                    <a:pt x="5718" y="87"/>
                                  </a:lnTo>
                                  <a:lnTo>
                                    <a:pt x="5734" y="86"/>
                                  </a:lnTo>
                                  <a:lnTo>
                                    <a:pt x="5750" y="86"/>
                                  </a:lnTo>
                                  <a:lnTo>
                                    <a:pt x="5766" y="86"/>
                                  </a:lnTo>
                                  <a:lnTo>
                                    <a:pt x="5783" y="85"/>
                                  </a:lnTo>
                                  <a:lnTo>
                                    <a:pt x="5801" y="85"/>
                                  </a:lnTo>
                                  <a:lnTo>
                                    <a:pt x="5879" y="85"/>
                                  </a:lnTo>
                                  <a:lnTo>
                                    <a:pt x="5894" y="86"/>
                                  </a:lnTo>
                                  <a:lnTo>
                                    <a:pt x="5886" y="86"/>
                                  </a:lnTo>
                                  <a:lnTo>
                                    <a:pt x="5907" y="86"/>
                                  </a:lnTo>
                                  <a:lnTo>
                                    <a:pt x="5924" y="86"/>
                                  </a:lnTo>
                                  <a:lnTo>
                                    <a:pt x="5939" y="85"/>
                                  </a:lnTo>
                                  <a:lnTo>
                                    <a:pt x="5952" y="85"/>
                                  </a:lnTo>
                                  <a:lnTo>
                                    <a:pt x="5962" y="84"/>
                                  </a:lnTo>
                                  <a:lnTo>
                                    <a:pt x="5971" y="84"/>
                                  </a:lnTo>
                                  <a:lnTo>
                                    <a:pt x="5979" y="83"/>
                                  </a:lnTo>
                                  <a:lnTo>
                                    <a:pt x="5987" y="82"/>
                                  </a:lnTo>
                                  <a:lnTo>
                                    <a:pt x="5994" y="82"/>
                                  </a:lnTo>
                                  <a:lnTo>
                                    <a:pt x="6002" y="81"/>
                                  </a:lnTo>
                                  <a:lnTo>
                                    <a:pt x="6011" y="81"/>
                                  </a:lnTo>
                                  <a:lnTo>
                                    <a:pt x="6021" y="80"/>
                                  </a:lnTo>
                                  <a:lnTo>
                                    <a:pt x="6032" y="80"/>
                                  </a:lnTo>
                                  <a:lnTo>
                                    <a:pt x="6046" y="79"/>
                                  </a:lnTo>
                                  <a:lnTo>
                                    <a:pt x="6063" y="79"/>
                                  </a:lnTo>
                                  <a:lnTo>
                                    <a:pt x="6083" y="79"/>
                                  </a:lnTo>
                                  <a:lnTo>
                                    <a:pt x="6107" y="78"/>
                                  </a:lnTo>
                                  <a:lnTo>
                                    <a:pt x="6167" y="78"/>
                                  </a:lnTo>
                                  <a:lnTo>
                                    <a:pt x="6371" y="78"/>
                                  </a:lnTo>
                                  <a:lnTo>
                                    <a:pt x="6426" y="79"/>
                                  </a:lnTo>
                                  <a:lnTo>
                                    <a:pt x="6463" y="79"/>
                                  </a:lnTo>
                                  <a:lnTo>
                                    <a:pt x="6485" y="80"/>
                                  </a:lnTo>
                                  <a:lnTo>
                                    <a:pt x="6494" y="80"/>
                                  </a:lnTo>
                                  <a:lnTo>
                                    <a:pt x="6491" y="81"/>
                                  </a:lnTo>
                                  <a:lnTo>
                                    <a:pt x="6478" y="81"/>
                                  </a:lnTo>
                                  <a:lnTo>
                                    <a:pt x="6456" y="82"/>
                                  </a:lnTo>
                                  <a:lnTo>
                                    <a:pt x="6429" y="83"/>
                                  </a:lnTo>
                                  <a:lnTo>
                                    <a:pt x="6397" y="84"/>
                                  </a:lnTo>
                                  <a:lnTo>
                                    <a:pt x="6362" y="84"/>
                                  </a:lnTo>
                                  <a:lnTo>
                                    <a:pt x="6327" y="85"/>
                                  </a:lnTo>
                                  <a:lnTo>
                                    <a:pt x="6292" y="86"/>
                                  </a:lnTo>
                                  <a:lnTo>
                                    <a:pt x="6260" y="87"/>
                                  </a:lnTo>
                                  <a:lnTo>
                                    <a:pt x="6233" y="87"/>
                                  </a:lnTo>
                                  <a:lnTo>
                                    <a:pt x="6211" y="88"/>
                                  </a:lnTo>
                                  <a:lnTo>
                                    <a:pt x="6198" y="89"/>
                                  </a:lnTo>
                                  <a:lnTo>
                                    <a:pt x="6195" y="89"/>
                                  </a:lnTo>
                                  <a:lnTo>
                                    <a:pt x="6203" y="89"/>
                                  </a:lnTo>
                                  <a:lnTo>
                                    <a:pt x="6209" y="89"/>
                                  </a:lnTo>
                                  <a:lnTo>
                                    <a:pt x="6219" y="89"/>
                                  </a:lnTo>
                                  <a:lnTo>
                                    <a:pt x="6233" y="89"/>
                                  </a:lnTo>
                                  <a:lnTo>
                                    <a:pt x="6249" y="88"/>
                                  </a:lnTo>
                                  <a:lnTo>
                                    <a:pt x="6269" y="88"/>
                                  </a:lnTo>
                                  <a:lnTo>
                                    <a:pt x="6315" y="88"/>
                                  </a:lnTo>
                                  <a:lnTo>
                                    <a:pt x="6369" y="88"/>
                                  </a:lnTo>
                                  <a:lnTo>
                                    <a:pt x="6577" y="88"/>
                                  </a:lnTo>
                                  <a:lnTo>
                                    <a:pt x="6604" y="88"/>
                                  </a:lnTo>
                                  <a:lnTo>
                                    <a:pt x="6630" y="88"/>
                                  </a:lnTo>
                                  <a:lnTo>
                                    <a:pt x="6654" y="89"/>
                                  </a:lnTo>
                                  <a:lnTo>
                                    <a:pt x="6676" y="89"/>
                                  </a:lnTo>
                                  <a:lnTo>
                                    <a:pt x="6643" y="90"/>
                                  </a:lnTo>
                                  <a:lnTo>
                                    <a:pt x="6680" y="89"/>
                                  </a:lnTo>
                                  <a:lnTo>
                                    <a:pt x="6719" y="89"/>
                                  </a:lnTo>
                                  <a:lnTo>
                                    <a:pt x="6761" y="89"/>
                                  </a:lnTo>
                                  <a:lnTo>
                                    <a:pt x="6845" y="89"/>
                                  </a:lnTo>
                                  <a:lnTo>
                                    <a:pt x="6865" y="89"/>
                                  </a:lnTo>
                                  <a:lnTo>
                                    <a:pt x="6884" y="90"/>
                                  </a:lnTo>
                                  <a:lnTo>
                                    <a:pt x="6895" y="90"/>
                                  </a:lnTo>
                                  <a:lnTo>
                                    <a:pt x="6911" y="89"/>
                                  </a:lnTo>
                                  <a:lnTo>
                                    <a:pt x="6930" y="88"/>
                                  </a:lnTo>
                                  <a:lnTo>
                                    <a:pt x="6950" y="87"/>
                                  </a:lnTo>
                                  <a:lnTo>
                                    <a:pt x="6972" y="86"/>
                                  </a:lnTo>
                                  <a:lnTo>
                                    <a:pt x="6994" y="85"/>
                                  </a:lnTo>
                                  <a:lnTo>
                                    <a:pt x="7016" y="84"/>
                                  </a:lnTo>
                                  <a:lnTo>
                                    <a:pt x="7037" y="83"/>
                                  </a:lnTo>
                                  <a:lnTo>
                                    <a:pt x="7057" y="82"/>
                                  </a:lnTo>
                                  <a:lnTo>
                                    <a:pt x="7072" y="81"/>
                                  </a:lnTo>
                                  <a:lnTo>
                                    <a:pt x="7386" y="81"/>
                                  </a:lnTo>
                                  <a:lnTo>
                                    <a:pt x="7321" y="83"/>
                                  </a:lnTo>
                                  <a:lnTo>
                                    <a:pt x="7363" y="83"/>
                                  </a:lnTo>
                                  <a:lnTo>
                                    <a:pt x="7424" y="83"/>
                                  </a:lnTo>
                                  <a:lnTo>
                                    <a:pt x="7519" y="83"/>
                                  </a:lnTo>
                                  <a:lnTo>
                                    <a:pt x="7523" y="83"/>
                                  </a:lnTo>
                                  <a:lnTo>
                                    <a:pt x="7522" y="84"/>
                                  </a:lnTo>
                                  <a:lnTo>
                                    <a:pt x="7516" y="84"/>
                                  </a:lnTo>
                                  <a:lnTo>
                                    <a:pt x="7506" y="84"/>
                                  </a:lnTo>
                                  <a:lnTo>
                                    <a:pt x="7473" y="85"/>
                                  </a:lnTo>
                                  <a:lnTo>
                                    <a:pt x="7404" y="85"/>
                                  </a:lnTo>
                                  <a:lnTo>
                                    <a:pt x="7358" y="85"/>
                                  </a:lnTo>
                                  <a:lnTo>
                                    <a:pt x="7374" y="86"/>
                                  </a:lnTo>
                                  <a:lnTo>
                                    <a:pt x="7392" y="87"/>
                                  </a:lnTo>
                                  <a:lnTo>
                                    <a:pt x="7410" y="87"/>
                                  </a:lnTo>
                                  <a:lnTo>
                                    <a:pt x="7429" y="87"/>
                                  </a:lnTo>
                                  <a:lnTo>
                                    <a:pt x="7470" y="87"/>
                                  </a:lnTo>
                                  <a:lnTo>
                                    <a:pt x="7491" y="87"/>
                                  </a:lnTo>
                                  <a:lnTo>
                                    <a:pt x="7513" y="86"/>
                                  </a:lnTo>
                                  <a:lnTo>
                                    <a:pt x="7536" y="86"/>
                                  </a:lnTo>
                                  <a:lnTo>
                                    <a:pt x="7546" y="85"/>
                                  </a:lnTo>
                                  <a:lnTo>
                                    <a:pt x="7507" y="85"/>
                                  </a:lnTo>
                                  <a:lnTo>
                                    <a:pt x="7520" y="85"/>
                                  </a:lnTo>
                                  <a:lnTo>
                                    <a:pt x="7537" y="85"/>
                                  </a:lnTo>
                                  <a:lnTo>
                                    <a:pt x="7555" y="84"/>
                                  </a:lnTo>
                                  <a:lnTo>
                                    <a:pt x="7575" y="84"/>
                                  </a:lnTo>
                                  <a:lnTo>
                                    <a:pt x="7556" y="63"/>
                                  </a:lnTo>
                                  <a:lnTo>
                                    <a:pt x="7541" y="64"/>
                                  </a:lnTo>
                                  <a:lnTo>
                                    <a:pt x="7525" y="64"/>
                                  </a:lnTo>
                                  <a:lnTo>
                                    <a:pt x="7508" y="64"/>
                                  </a:lnTo>
                                  <a:lnTo>
                                    <a:pt x="7492" y="64"/>
                                  </a:lnTo>
                                  <a:lnTo>
                                    <a:pt x="7476" y="65"/>
                                  </a:lnTo>
                                  <a:lnTo>
                                    <a:pt x="7460" y="65"/>
                                  </a:lnTo>
                                  <a:lnTo>
                                    <a:pt x="7446" y="65"/>
                                  </a:lnTo>
                                  <a:lnTo>
                                    <a:pt x="7434" y="65"/>
                                  </a:lnTo>
                                  <a:lnTo>
                                    <a:pt x="7424" y="65"/>
                                  </a:lnTo>
                                  <a:lnTo>
                                    <a:pt x="7417" y="66"/>
                                  </a:lnTo>
                                  <a:lnTo>
                                    <a:pt x="7413" y="66"/>
                                  </a:lnTo>
                                  <a:lnTo>
                                    <a:pt x="7418" y="67"/>
                                  </a:lnTo>
                                  <a:lnTo>
                                    <a:pt x="7427" y="67"/>
                                  </a:lnTo>
                                  <a:lnTo>
                                    <a:pt x="7441" y="67"/>
                                  </a:lnTo>
                                  <a:lnTo>
                                    <a:pt x="7461" y="68"/>
                                  </a:lnTo>
                                  <a:lnTo>
                                    <a:pt x="7447" y="68"/>
                                  </a:lnTo>
                                  <a:lnTo>
                                    <a:pt x="7415" y="67"/>
                                  </a:lnTo>
                                  <a:lnTo>
                                    <a:pt x="7227" y="67"/>
                                  </a:lnTo>
                                  <a:lnTo>
                                    <a:pt x="7139" y="67"/>
                                  </a:lnTo>
                                  <a:lnTo>
                                    <a:pt x="7119" y="67"/>
                                  </a:lnTo>
                                  <a:lnTo>
                                    <a:pt x="7099" y="67"/>
                                  </a:lnTo>
                                  <a:lnTo>
                                    <a:pt x="7081" y="66"/>
                                  </a:lnTo>
                                  <a:lnTo>
                                    <a:pt x="7078" y="68"/>
                                  </a:lnTo>
                                  <a:lnTo>
                                    <a:pt x="7071" y="68"/>
                                  </a:lnTo>
                                  <a:lnTo>
                                    <a:pt x="7059" y="68"/>
                                  </a:lnTo>
                                  <a:lnTo>
                                    <a:pt x="7043" y="69"/>
                                  </a:lnTo>
                                  <a:lnTo>
                                    <a:pt x="7003" y="69"/>
                                  </a:lnTo>
                                  <a:lnTo>
                                    <a:pt x="6910" y="69"/>
                                  </a:lnTo>
                                  <a:lnTo>
                                    <a:pt x="6849" y="69"/>
                                  </a:lnTo>
                                  <a:lnTo>
                                    <a:pt x="6834" y="69"/>
                                  </a:lnTo>
                                  <a:lnTo>
                                    <a:pt x="6823" y="70"/>
                                  </a:lnTo>
                                  <a:lnTo>
                                    <a:pt x="6798" y="70"/>
                                  </a:lnTo>
                                  <a:lnTo>
                                    <a:pt x="6776" y="69"/>
                                  </a:lnTo>
                                  <a:lnTo>
                                    <a:pt x="6755" y="69"/>
                                  </a:lnTo>
                                  <a:lnTo>
                                    <a:pt x="6735" y="69"/>
                                  </a:lnTo>
                                  <a:lnTo>
                                    <a:pt x="6717" y="68"/>
                                  </a:lnTo>
                                  <a:lnTo>
                                    <a:pt x="6700" y="68"/>
                                  </a:lnTo>
                                  <a:lnTo>
                                    <a:pt x="6694" y="68"/>
                                  </a:lnTo>
                                  <a:lnTo>
                                    <a:pt x="7066" y="64"/>
                                  </a:lnTo>
                                  <a:lnTo>
                                    <a:pt x="7065" y="64"/>
                                  </a:lnTo>
                                  <a:lnTo>
                                    <a:pt x="7084" y="64"/>
                                  </a:lnTo>
                                  <a:lnTo>
                                    <a:pt x="7127" y="65"/>
                                  </a:lnTo>
                                  <a:lnTo>
                                    <a:pt x="7196" y="64"/>
                                  </a:lnTo>
                                  <a:lnTo>
                                    <a:pt x="7191" y="64"/>
                                  </a:lnTo>
                                  <a:lnTo>
                                    <a:pt x="7193" y="63"/>
                                  </a:lnTo>
                                  <a:lnTo>
                                    <a:pt x="7872" y="56"/>
                                  </a:lnTo>
                                  <a:lnTo>
                                    <a:pt x="7805" y="58"/>
                                  </a:lnTo>
                                  <a:lnTo>
                                    <a:pt x="7836" y="57"/>
                                  </a:lnTo>
                                  <a:lnTo>
                                    <a:pt x="7866" y="57"/>
                                  </a:lnTo>
                                  <a:lnTo>
                                    <a:pt x="7897" y="56"/>
                                  </a:lnTo>
                                  <a:lnTo>
                                    <a:pt x="7928" y="56"/>
                                  </a:lnTo>
                                  <a:lnTo>
                                    <a:pt x="8142" y="56"/>
                                  </a:lnTo>
                                  <a:lnTo>
                                    <a:pt x="8204" y="57"/>
                                  </a:lnTo>
                                  <a:lnTo>
                                    <a:pt x="8359" y="56"/>
                                  </a:lnTo>
                                  <a:lnTo>
                                    <a:pt x="8391" y="56"/>
                                  </a:lnTo>
                                  <a:lnTo>
                                    <a:pt x="8422" y="56"/>
                                  </a:lnTo>
                                  <a:lnTo>
                                    <a:pt x="8413" y="56"/>
                                  </a:lnTo>
                                  <a:lnTo>
                                    <a:pt x="8407" y="57"/>
                                  </a:lnTo>
                                  <a:lnTo>
                                    <a:pt x="8414" y="57"/>
                                  </a:lnTo>
                                  <a:lnTo>
                                    <a:pt x="8466" y="57"/>
                                  </a:lnTo>
                                  <a:lnTo>
                                    <a:pt x="8597" y="57"/>
                                  </a:lnTo>
                                  <a:lnTo>
                                    <a:pt x="8626" y="57"/>
                                  </a:lnTo>
                                  <a:lnTo>
                                    <a:pt x="8653" y="56"/>
                                  </a:lnTo>
                                  <a:lnTo>
                                    <a:pt x="8680" y="56"/>
                                  </a:lnTo>
                                  <a:lnTo>
                                    <a:pt x="8706" y="56"/>
                                  </a:lnTo>
                                  <a:lnTo>
                                    <a:pt x="8731" y="55"/>
                                  </a:lnTo>
                                  <a:lnTo>
                                    <a:pt x="8756" y="55"/>
                                  </a:lnTo>
                                  <a:lnTo>
                                    <a:pt x="8781" y="55"/>
                                  </a:lnTo>
                                  <a:lnTo>
                                    <a:pt x="8806" y="55"/>
                                  </a:lnTo>
                                  <a:lnTo>
                                    <a:pt x="8856" y="54"/>
                                  </a:lnTo>
                                  <a:lnTo>
                                    <a:pt x="8909" y="55"/>
                                  </a:lnTo>
                                  <a:lnTo>
                                    <a:pt x="8937" y="55"/>
                                  </a:lnTo>
                                  <a:lnTo>
                                    <a:pt x="8966" y="55"/>
                                  </a:lnTo>
                                  <a:lnTo>
                                    <a:pt x="8996" y="56"/>
                                  </a:lnTo>
                                  <a:lnTo>
                                    <a:pt x="8970" y="58"/>
                                  </a:lnTo>
                                  <a:lnTo>
                                    <a:pt x="8981" y="57"/>
                                  </a:lnTo>
                                  <a:lnTo>
                                    <a:pt x="8998" y="57"/>
                                  </a:lnTo>
                                  <a:lnTo>
                                    <a:pt x="9019" y="57"/>
                                  </a:lnTo>
                                  <a:lnTo>
                                    <a:pt x="9041" y="56"/>
                                  </a:lnTo>
                                  <a:lnTo>
                                    <a:pt x="9062" y="56"/>
                                  </a:lnTo>
                                  <a:lnTo>
                                    <a:pt x="9078" y="55"/>
                                  </a:lnTo>
                                  <a:lnTo>
                                    <a:pt x="9088" y="55"/>
                                  </a:lnTo>
                                  <a:lnTo>
                                    <a:pt x="9086" y="54"/>
                                  </a:lnTo>
                                  <a:lnTo>
                                    <a:pt x="8988" y="54"/>
                                  </a:lnTo>
                                  <a:lnTo>
                                    <a:pt x="8932" y="54"/>
                                  </a:lnTo>
                                  <a:lnTo>
                                    <a:pt x="8726" y="54"/>
                                  </a:lnTo>
                                  <a:lnTo>
                                    <a:pt x="8724" y="54"/>
                                  </a:lnTo>
                                  <a:lnTo>
                                    <a:pt x="8738" y="53"/>
                                  </a:lnTo>
                                  <a:lnTo>
                                    <a:pt x="8753" y="53"/>
                                  </a:lnTo>
                                  <a:lnTo>
                                    <a:pt x="8770" y="53"/>
                                  </a:lnTo>
                                  <a:lnTo>
                                    <a:pt x="8788" y="53"/>
                                  </a:lnTo>
                                  <a:lnTo>
                                    <a:pt x="8807" y="52"/>
                                  </a:lnTo>
                                  <a:lnTo>
                                    <a:pt x="8828" y="52"/>
                                  </a:lnTo>
                                  <a:lnTo>
                                    <a:pt x="8849" y="52"/>
                                  </a:lnTo>
                                  <a:lnTo>
                                    <a:pt x="8893" y="51"/>
                                  </a:lnTo>
                                  <a:lnTo>
                                    <a:pt x="8938" y="51"/>
                                  </a:lnTo>
                                  <a:lnTo>
                                    <a:pt x="9028" y="51"/>
                                  </a:lnTo>
                                  <a:lnTo>
                                    <a:pt x="9039" y="47"/>
                                  </a:lnTo>
                                  <a:lnTo>
                                    <a:pt x="9059" y="47"/>
                                  </a:lnTo>
                                  <a:lnTo>
                                    <a:pt x="9079" y="47"/>
                                  </a:lnTo>
                                  <a:lnTo>
                                    <a:pt x="9099" y="46"/>
                                  </a:lnTo>
                                  <a:lnTo>
                                    <a:pt x="9219" y="47"/>
                                  </a:lnTo>
                                  <a:lnTo>
                                    <a:pt x="9259" y="47"/>
                                  </a:lnTo>
                                  <a:lnTo>
                                    <a:pt x="9300" y="47"/>
                                  </a:lnTo>
                                  <a:lnTo>
                                    <a:pt x="9379" y="47"/>
                                  </a:lnTo>
                                  <a:lnTo>
                                    <a:pt x="9399" y="47"/>
                                  </a:lnTo>
                                  <a:lnTo>
                                    <a:pt x="9419" y="47"/>
                                  </a:lnTo>
                                  <a:lnTo>
                                    <a:pt x="9434" y="46"/>
                                  </a:lnTo>
                                  <a:lnTo>
                                    <a:pt x="9281" y="44"/>
                                  </a:lnTo>
                                  <a:lnTo>
                                    <a:pt x="9297" y="43"/>
                                  </a:lnTo>
                                  <a:lnTo>
                                    <a:pt x="9307" y="43"/>
                                  </a:lnTo>
                                  <a:lnTo>
                                    <a:pt x="9253" y="43"/>
                                  </a:lnTo>
                                  <a:lnTo>
                                    <a:pt x="9207" y="44"/>
                                  </a:lnTo>
                                  <a:lnTo>
                                    <a:pt x="9189" y="44"/>
                                  </a:lnTo>
                                  <a:lnTo>
                                    <a:pt x="9174" y="44"/>
                                  </a:lnTo>
                                  <a:lnTo>
                                    <a:pt x="9164" y="45"/>
                                  </a:lnTo>
                                  <a:lnTo>
                                    <a:pt x="9127" y="45"/>
                                  </a:lnTo>
                                  <a:lnTo>
                                    <a:pt x="9005" y="45"/>
                                  </a:lnTo>
                                  <a:lnTo>
                                    <a:pt x="8978" y="44"/>
                                  </a:lnTo>
                                  <a:lnTo>
                                    <a:pt x="8954" y="44"/>
                                  </a:lnTo>
                                  <a:lnTo>
                                    <a:pt x="8931" y="44"/>
                                  </a:lnTo>
                                  <a:lnTo>
                                    <a:pt x="8909" y="43"/>
                                  </a:lnTo>
                                  <a:lnTo>
                                    <a:pt x="8890" y="43"/>
                                  </a:lnTo>
                                  <a:lnTo>
                                    <a:pt x="8871" y="42"/>
                                  </a:lnTo>
                                  <a:lnTo>
                                    <a:pt x="8855" y="42"/>
                                  </a:lnTo>
                                  <a:lnTo>
                                    <a:pt x="8839" y="41"/>
                                  </a:lnTo>
                                  <a:lnTo>
                                    <a:pt x="8826" y="41"/>
                                  </a:lnTo>
                                  <a:lnTo>
                                    <a:pt x="8813" y="40"/>
                                  </a:lnTo>
                                  <a:lnTo>
                                    <a:pt x="8802" y="40"/>
                                  </a:lnTo>
                                  <a:lnTo>
                                    <a:pt x="8793" y="39"/>
                                  </a:lnTo>
                                  <a:lnTo>
                                    <a:pt x="8785" y="39"/>
                                  </a:lnTo>
                                  <a:lnTo>
                                    <a:pt x="8778" y="39"/>
                                  </a:lnTo>
                                  <a:lnTo>
                                    <a:pt x="8776" y="38"/>
                                  </a:lnTo>
                                  <a:lnTo>
                                    <a:pt x="8756" y="38"/>
                                  </a:lnTo>
                                  <a:lnTo>
                                    <a:pt x="8744" y="38"/>
                                  </a:lnTo>
                                  <a:lnTo>
                                    <a:pt x="8738" y="37"/>
                                  </a:lnTo>
                                  <a:lnTo>
                                    <a:pt x="8741" y="36"/>
                                  </a:lnTo>
                                  <a:lnTo>
                                    <a:pt x="8748" y="36"/>
                                  </a:lnTo>
                                  <a:lnTo>
                                    <a:pt x="8757" y="35"/>
                                  </a:lnTo>
                                  <a:lnTo>
                                    <a:pt x="8768" y="35"/>
                                  </a:lnTo>
                                  <a:lnTo>
                                    <a:pt x="8779" y="34"/>
                                  </a:lnTo>
                                  <a:lnTo>
                                    <a:pt x="8789" y="34"/>
                                  </a:lnTo>
                                  <a:lnTo>
                                    <a:pt x="8797" y="33"/>
                                  </a:lnTo>
                                  <a:lnTo>
                                    <a:pt x="8802" y="32"/>
                                  </a:lnTo>
                                  <a:lnTo>
                                    <a:pt x="8751" y="32"/>
                                  </a:lnTo>
                                  <a:lnTo>
                                    <a:pt x="8729" y="32"/>
                                  </a:lnTo>
                                  <a:lnTo>
                                    <a:pt x="8709" y="32"/>
                                  </a:lnTo>
                                  <a:lnTo>
                                    <a:pt x="8692" y="33"/>
                                  </a:lnTo>
                                  <a:lnTo>
                                    <a:pt x="8676" y="33"/>
                                  </a:lnTo>
                                  <a:lnTo>
                                    <a:pt x="8661" y="33"/>
                                  </a:lnTo>
                                  <a:lnTo>
                                    <a:pt x="8647" y="34"/>
                                  </a:lnTo>
                                  <a:lnTo>
                                    <a:pt x="8633" y="34"/>
                                  </a:lnTo>
                                  <a:lnTo>
                                    <a:pt x="8619" y="34"/>
                                  </a:lnTo>
                                  <a:lnTo>
                                    <a:pt x="8605" y="35"/>
                                  </a:lnTo>
                                  <a:lnTo>
                                    <a:pt x="8590" y="35"/>
                                  </a:lnTo>
                                  <a:lnTo>
                                    <a:pt x="8574" y="35"/>
                                  </a:lnTo>
                                  <a:lnTo>
                                    <a:pt x="8556" y="36"/>
                                  </a:lnTo>
                                  <a:lnTo>
                                    <a:pt x="8536" y="36"/>
                                  </a:lnTo>
                                  <a:lnTo>
                                    <a:pt x="8489" y="36"/>
                                  </a:lnTo>
                                  <a:lnTo>
                                    <a:pt x="8466" y="36"/>
                                  </a:lnTo>
                                  <a:lnTo>
                                    <a:pt x="8442" y="36"/>
                                  </a:lnTo>
                                  <a:lnTo>
                                    <a:pt x="8436" y="36"/>
                                  </a:lnTo>
                                  <a:lnTo>
                                    <a:pt x="8442" y="35"/>
                                  </a:lnTo>
                                  <a:lnTo>
                                    <a:pt x="8455" y="35"/>
                                  </a:lnTo>
                                  <a:lnTo>
                                    <a:pt x="8457" y="35"/>
                                  </a:lnTo>
                                  <a:lnTo>
                                    <a:pt x="8340" y="36"/>
                                  </a:lnTo>
                                  <a:lnTo>
                                    <a:pt x="8330" y="36"/>
                                  </a:lnTo>
                                  <a:lnTo>
                                    <a:pt x="8308" y="36"/>
                                  </a:lnTo>
                                  <a:lnTo>
                                    <a:pt x="8293" y="35"/>
                                  </a:lnTo>
                                  <a:lnTo>
                                    <a:pt x="8277" y="35"/>
                                  </a:lnTo>
                                  <a:lnTo>
                                    <a:pt x="8260" y="35"/>
                                  </a:lnTo>
                                  <a:lnTo>
                                    <a:pt x="8242" y="35"/>
                                  </a:lnTo>
                                  <a:lnTo>
                                    <a:pt x="8225" y="35"/>
                                  </a:lnTo>
                                  <a:lnTo>
                                    <a:pt x="8208" y="34"/>
                                  </a:lnTo>
                                  <a:lnTo>
                                    <a:pt x="8193" y="34"/>
                                  </a:lnTo>
                                  <a:lnTo>
                                    <a:pt x="8180" y="34"/>
                                  </a:lnTo>
                                  <a:lnTo>
                                    <a:pt x="8169" y="34"/>
                                  </a:lnTo>
                                  <a:lnTo>
                                    <a:pt x="8162" y="33"/>
                                  </a:lnTo>
                                  <a:lnTo>
                                    <a:pt x="8158" y="33"/>
                                  </a:lnTo>
                                  <a:lnTo>
                                    <a:pt x="8163" y="32"/>
                                  </a:lnTo>
                                  <a:lnTo>
                                    <a:pt x="8174" y="32"/>
                                  </a:lnTo>
                                  <a:lnTo>
                                    <a:pt x="8190" y="32"/>
                                  </a:lnTo>
                                  <a:lnTo>
                                    <a:pt x="8213" y="31"/>
                                  </a:lnTo>
                                  <a:lnTo>
                                    <a:pt x="8325" y="32"/>
                                  </a:lnTo>
                                  <a:lnTo>
                                    <a:pt x="8288" y="31"/>
                                  </a:lnTo>
                                  <a:lnTo>
                                    <a:pt x="8248" y="31"/>
                                  </a:lnTo>
                                  <a:lnTo>
                                    <a:pt x="8207" y="30"/>
                                  </a:lnTo>
                                  <a:lnTo>
                                    <a:pt x="8164" y="30"/>
                                  </a:lnTo>
                                  <a:lnTo>
                                    <a:pt x="8120" y="29"/>
                                  </a:lnTo>
                                  <a:lnTo>
                                    <a:pt x="8076" y="29"/>
                                  </a:lnTo>
                                  <a:lnTo>
                                    <a:pt x="8032" y="28"/>
                                  </a:lnTo>
                                  <a:lnTo>
                                    <a:pt x="7989" y="28"/>
                                  </a:lnTo>
                                  <a:lnTo>
                                    <a:pt x="7947" y="27"/>
                                  </a:lnTo>
                                  <a:lnTo>
                                    <a:pt x="7906" y="27"/>
                                  </a:lnTo>
                                  <a:lnTo>
                                    <a:pt x="7867" y="26"/>
                                  </a:lnTo>
                                  <a:lnTo>
                                    <a:pt x="7830" y="25"/>
                                  </a:lnTo>
                                  <a:lnTo>
                                    <a:pt x="7797" y="25"/>
                                  </a:lnTo>
                                  <a:lnTo>
                                    <a:pt x="7766" y="24"/>
                                  </a:lnTo>
                                  <a:lnTo>
                                    <a:pt x="7740" y="24"/>
                                  </a:lnTo>
                                  <a:lnTo>
                                    <a:pt x="7717" y="23"/>
                                  </a:lnTo>
                                  <a:lnTo>
                                    <a:pt x="7699" y="23"/>
                                  </a:lnTo>
                                  <a:lnTo>
                                    <a:pt x="7686" y="22"/>
                                  </a:lnTo>
                                  <a:lnTo>
                                    <a:pt x="7679" y="21"/>
                                  </a:lnTo>
                                  <a:lnTo>
                                    <a:pt x="7678" y="21"/>
                                  </a:lnTo>
                                  <a:lnTo>
                                    <a:pt x="7641" y="20"/>
                                  </a:lnTo>
                                  <a:lnTo>
                                    <a:pt x="7402" y="20"/>
                                  </a:lnTo>
                                  <a:lnTo>
                                    <a:pt x="7372" y="20"/>
                                  </a:lnTo>
                                  <a:lnTo>
                                    <a:pt x="7359" y="20"/>
                                  </a:lnTo>
                                  <a:lnTo>
                                    <a:pt x="7349" y="21"/>
                                  </a:lnTo>
                                  <a:lnTo>
                                    <a:pt x="7340" y="21"/>
                                  </a:lnTo>
                                  <a:lnTo>
                                    <a:pt x="7334" y="21"/>
                                  </a:lnTo>
                                  <a:lnTo>
                                    <a:pt x="7329" y="22"/>
                                  </a:lnTo>
                                  <a:lnTo>
                                    <a:pt x="7325" y="22"/>
                                  </a:lnTo>
                                  <a:lnTo>
                                    <a:pt x="7318" y="23"/>
                                  </a:lnTo>
                                  <a:lnTo>
                                    <a:pt x="7311" y="24"/>
                                  </a:lnTo>
                                  <a:lnTo>
                                    <a:pt x="7306" y="24"/>
                                  </a:lnTo>
                                  <a:lnTo>
                                    <a:pt x="7300" y="25"/>
                                  </a:lnTo>
                                  <a:lnTo>
                                    <a:pt x="7291" y="25"/>
                                  </a:lnTo>
                                  <a:lnTo>
                                    <a:pt x="7281" y="25"/>
                                  </a:lnTo>
                                  <a:lnTo>
                                    <a:pt x="7268" y="26"/>
                                  </a:lnTo>
                                  <a:lnTo>
                                    <a:pt x="7252" y="26"/>
                                  </a:lnTo>
                                  <a:lnTo>
                                    <a:pt x="7233" y="26"/>
                                  </a:lnTo>
                                  <a:lnTo>
                                    <a:pt x="7210" y="27"/>
                                  </a:lnTo>
                                  <a:lnTo>
                                    <a:pt x="7182" y="27"/>
                                  </a:lnTo>
                                  <a:lnTo>
                                    <a:pt x="7150" y="27"/>
                                  </a:lnTo>
                                  <a:lnTo>
                                    <a:pt x="7331" y="29"/>
                                  </a:lnTo>
                                  <a:lnTo>
                                    <a:pt x="7351" y="29"/>
                                  </a:lnTo>
                                  <a:lnTo>
                                    <a:pt x="7371" y="28"/>
                                  </a:lnTo>
                                  <a:lnTo>
                                    <a:pt x="7390" y="28"/>
                                  </a:lnTo>
                                  <a:lnTo>
                                    <a:pt x="7410" y="28"/>
                                  </a:lnTo>
                                  <a:lnTo>
                                    <a:pt x="7430" y="28"/>
                                  </a:lnTo>
                                  <a:lnTo>
                                    <a:pt x="7440" y="28"/>
                                  </a:lnTo>
                                  <a:lnTo>
                                    <a:pt x="7252" y="27"/>
                                  </a:lnTo>
                                  <a:lnTo>
                                    <a:pt x="7287" y="27"/>
                                  </a:lnTo>
                                  <a:lnTo>
                                    <a:pt x="7314" y="27"/>
                                  </a:lnTo>
                                  <a:lnTo>
                                    <a:pt x="7333" y="26"/>
                                  </a:lnTo>
                                  <a:lnTo>
                                    <a:pt x="7346" y="26"/>
                                  </a:lnTo>
                                  <a:lnTo>
                                    <a:pt x="7355" y="25"/>
                                  </a:lnTo>
                                  <a:lnTo>
                                    <a:pt x="7362" y="24"/>
                                  </a:lnTo>
                                  <a:lnTo>
                                    <a:pt x="7369" y="24"/>
                                  </a:lnTo>
                                  <a:lnTo>
                                    <a:pt x="7377" y="23"/>
                                  </a:lnTo>
                                  <a:lnTo>
                                    <a:pt x="7385" y="22"/>
                                  </a:lnTo>
                                  <a:lnTo>
                                    <a:pt x="7466" y="22"/>
                                  </a:lnTo>
                                  <a:lnTo>
                                    <a:pt x="7502" y="23"/>
                                  </a:lnTo>
                                  <a:lnTo>
                                    <a:pt x="7536" y="23"/>
                                  </a:lnTo>
                                  <a:lnTo>
                                    <a:pt x="7568" y="23"/>
                                  </a:lnTo>
                                  <a:lnTo>
                                    <a:pt x="7597" y="24"/>
                                  </a:lnTo>
                                  <a:lnTo>
                                    <a:pt x="7624" y="24"/>
                                  </a:lnTo>
                                  <a:lnTo>
                                    <a:pt x="7650" y="24"/>
                                  </a:lnTo>
                                  <a:lnTo>
                                    <a:pt x="7674" y="25"/>
                                  </a:lnTo>
                                  <a:lnTo>
                                    <a:pt x="7697" y="25"/>
                                  </a:lnTo>
                                  <a:lnTo>
                                    <a:pt x="7719" y="26"/>
                                  </a:lnTo>
                                  <a:lnTo>
                                    <a:pt x="7740" y="26"/>
                                  </a:lnTo>
                                  <a:lnTo>
                                    <a:pt x="7760" y="27"/>
                                  </a:lnTo>
                                  <a:lnTo>
                                    <a:pt x="7780" y="27"/>
                                  </a:lnTo>
                                  <a:lnTo>
                                    <a:pt x="7800" y="28"/>
                                  </a:lnTo>
                                  <a:lnTo>
                                    <a:pt x="7819" y="28"/>
                                  </a:lnTo>
                                  <a:lnTo>
                                    <a:pt x="7839" y="28"/>
                                  </a:lnTo>
                                  <a:lnTo>
                                    <a:pt x="7859" y="29"/>
                                  </a:lnTo>
                                  <a:lnTo>
                                    <a:pt x="7880" y="29"/>
                                  </a:lnTo>
                                  <a:lnTo>
                                    <a:pt x="7902" y="29"/>
                                  </a:lnTo>
                                  <a:lnTo>
                                    <a:pt x="7883" y="30"/>
                                  </a:lnTo>
                                  <a:lnTo>
                                    <a:pt x="7863" y="30"/>
                                  </a:lnTo>
                                  <a:lnTo>
                                    <a:pt x="7843" y="30"/>
                                  </a:lnTo>
                                  <a:lnTo>
                                    <a:pt x="7801" y="31"/>
                                  </a:lnTo>
                                  <a:lnTo>
                                    <a:pt x="7763" y="31"/>
                                  </a:lnTo>
                                  <a:lnTo>
                                    <a:pt x="7746" y="31"/>
                                  </a:lnTo>
                                  <a:lnTo>
                                    <a:pt x="7731" y="31"/>
                                  </a:lnTo>
                                  <a:lnTo>
                                    <a:pt x="7718" y="32"/>
                                  </a:lnTo>
                                  <a:lnTo>
                                    <a:pt x="7709" y="32"/>
                                  </a:lnTo>
                                  <a:lnTo>
                                    <a:pt x="7703" y="32"/>
                                  </a:lnTo>
                                  <a:lnTo>
                                    <a:pt x="7704" y="33"/>
                                  </a:lnTo>
                                  <a:lnTo>
                                    <a:pt x="7712" y="34"/>
                                  </a:lnTo>
                                  <a:lnTo>
                                    <a:pt x="7714" y="34"/>
                                  </a:lnTo>
                                  <a:lnTo>
                                    <a:pt x="7689" y="34"/>
                                  </a:lnTo>
                                  <a:lnTo>
                                    <a:pt x="7667" y="33"/>
                                  </a:lnTo>
                                  <a:lnTo>
                                    <a:pt x="7627" y="33"/>
                                  </a:lnTo>
                                  <a:lnTo>
                                    <a:pt x="7593" y="33"/>
                                  </a:lnTo>
                                  <a:lnTo>
                                    <a:pt x="7578" y="33"/>
                                  </a:lnTo>
                                  <a:lnTo>
                                    <a:pt x="7562" y="34"/>
                                  </a:lnTo>
                                  <a:lnTo>
                                    <a:pt x="7546" y="34"/>
                                  </a:lnTo>
                                  <a:lnTo>
                                    <a:pt x="7530" y="34"/>
                                  </a:lnTo>
                                  <a:lnTo>
                                    <a:pt x="7494" y="34"/>
                                  </a:lnTo>
                                  <a:lnTo>
                                    <a:pt x="7451" y="34"/>
                                  </a:lnTo>
                                  <a:lnTo>
                                    <a:pt x="7427" y="34"/>
                                  </a:lnTo>
                                  <a:lnTo>
                                    <a:pt x="7399" y="34"/>
                                  </a:lnTo>
                                  <a:lnTo>
                                    <a:pt x="7385" y="33"/>
                                  </a:lnTo>
                                  <a:lnTo>
                                    <a:pt x="7417" y="32"/>
                                  </a:lnTo>
                                  <a:lnTo>
                                    <a:pt x="7388" y="33"/>
                                  </a:lnTo>
                                  <a:lnTo>
                                    <a:pt x="7363" y="33"/>
                                  </a:lnTo>
                                  <a:lnTo>
                                    <a:pt x="7253" y="33"/>
                                  </a:lnTo>
                                  <a:lnTo>
                                    <a:pt x="7182" y="33"/>
                                  </a:lnTo>
                                  <a:lnTo>
                                    <a:pt x="7159" y="33"/>
                                  </a:lnTo>
                                  <a:lnTo>
                                    <a:pt x="7148" y="34"/>
                                  </a:lnTo>
                                  <a:lnTo>
                                    <a:pt x="7157" y="33"/>
                                  </a:lnTo>
                                  <a:lnTo>
                                    <a:pt x="7142" y="33"/>
                                  </a:lnTo>
                                  <a:lnTo>
                                    <a:pt x="7127" y="32"/>
                                  </a:lnTo>
                                  <a:lnTo>
                                    <a:pt x="7070" y="32"/>
                                  </a:lnTo>
                                  <a:lnTo>
                                    <a:pt x="7039" y="33"/>
                                  </a:lnTo>
                                  <a:lnTo>
                                    <a:pt x="7032" y="33"/>
                                  </a:lnTo>
                                  <a:lnTo>
                                    <a:pt x="7036" y="34"/>
                                  </a:lnTo>
                                  <a:lnTo>
                                    <a:pt x="7042" y="34"/>
                                  </a:lnTo>
                                  <a:lnTo>
                                    <a:pt x="7047" y="34"/>
                                  </a:lnTo>
                                  <a:lnTo>
                                    <a:pt x="7052" y="34"/>
                                  </a:lnTo>
                                  <a:lnTo>
                                    <a:pt x="7052" y="35"/>
                                  </a:lnTo>
                                  <a:lnTo>
                                    <a:pt x="7044" y="36"/>
                                  </a:lnTo>
                                  <a:lnTo>
                                    <a:pt x="7032" y="36"/>
                                  </a:lnTo>
                                  <a:lnTo>
                                    <a:pt x="7013" y="36"/>
                                  </a:lnTo>
                                  <a:lnTo>
                                    <a:pt x="6988" y="37"/>
                                  </a:lnTo>
                                  <a:lnTo>
                                    <a:pt x="6955" y="37"/>
                                  </a:lnTo>
                                  <a:lnTo>
                                    <a:pt x="6925" y="37"/>
                                  </a:lnTo>
                                  <a:lnTo>
                                    <a:pt x="6900" y="37"/>
                                  </a:lnTo>
                                  <a:lnTo>
                                    <a:pt x="6880" y="36"/>
                                  </a:lnTo>
                                  <a:lnTo>
                                    <a:pt x="6863" y="36"/>
                                  </a:lnTo>
                                  <a:lnTo>
                                    <a:pt x="6851" y="36"/>
                                  </a:lnTo>
                                  <a:lnTo>
                                    <a:pt x="6842" y="35"/>
                                  </a:lnTo>
                                  <a:lnTo>
                                    <a:pt x="6836" y="35"/>
                                  </a:lnTo>
                                  <a:lnTo>
                                    <a:pt x="6830" y="34"/>
                                  </a:lnTo>
                                  <a:lnTo>
                                    <a:pt x="6836" y="32"/>
                                  </a:lnTo>
                                  <a:lnTo>
                                    <a:pt x="6840" y="31"/>
                                  </a:lnTo>
                                  <a:lnTo>
                                    <a:pt x="6837" y="30"/>
                                  </a:lnTo>
                                  <a:lnTo>
                                    <a:pt x="6832" y="30"/>
                                  </a:lnTo>
                                  <a:lnTo>
                                    <a:pt x="6824" y="29"/>
                                  </a:lnTo>
                                  <a:lnTo>
                                    <a:pt x="6874" y="29"/>
                                  </a:lnTo>
                                  <a:lnTo>
                                    <a:pt x="6914" y="28"/>
                                  </a:lnTo>
                                  <a:lnTo>
                                    <a:pt x="6944" y="28"/>
                                  </a:lnTo>
                                  <a:lnTo>
                                    <a:pt x="6968" y="27"/>
                                  </a:lnTo>
                                  <a:lnTo>
                                    <a:pt x="6984" y="27"/>
                                  </a:lnTo>
                                  <a:lnTo>
                                    <a:pt x="6995" y="26"/>
                                  </a:lnTo>
                                  <a:lnTo>
                                    <a:pt x="7002" y="26"/>
                                  </a:lnTo>
                                  <a:lnTo>
                                    <a:pt x="7007" y="25"/>
                                  </a:lnTo>
                                  <a:lnTo>
                                    <a:pt x="7011" y="24"/>
                                  </a:lnTo>
                                  <a:lnTo>
                                    <a:pt x="7016" y="23"/>
                                  </a:lnTo>
                                  <a:lnTo>
                                    <a:pt x="7024" y="23"/>
                                  </a:lnTo>
                                  <a:lnTo>
                                    <a:pt x="7037" y="23"/>
                                  </a:lnTo>
                                  <a:lnTo>
                                    <a:pt x="7056" y="22"/>
                                  </a:lnTo>
                                  <a:lnTo>
                                    <a:pt x="7082" y="22"/>
                                  </a:lnTo>
                                  <a:lnTo>
                                    <a:pt x="7117" y="21"/>
                                  </a:lnTo>
                                  <a:lnTo>
                                    <a:pt x="7160" y="21"/>
                                  </a:lnTo>
                                  <a:lnTo>
                                    <a:pt x="7214" y="21"/>
                                  </a:lnTo>
                                  <a:lnTo>
                                    <a:pt x="7212" y="20"/>
                                  </a:lnTo>
                                  <a:lnTo>
                                    <a:pt x="7208" y="19"/>
                                  </a:lnTo>
                                  <a:lnTo>
                                    <a:pt x="7202" y="19"/>
                                  </a:lnTo>
                                  <a:lnTo>
                                    <a:pt x="7192" y="18"/>
                                  </a:lnTo>
                                  <a:lnTo>
                                    <a:pt x="7181" y="18"/>
                                  </a:lnTo>
                                  <a:lnTo>
                                    <a:pt x="7167" y="17"/>
                                  </a:lnTo>
                                  <a:lnTo>
                                    <a:pt x="7151" y="17"/>
                                  </a:lnTo>
                                  <a:lnTo>
                                    <a:pt x="7133" y="16"/>
                                  </a:lnTo>
                                  <a:lnTo>
                                    <a:pt x="7113" y="16"/>
                                  </a:lnTo>
                                  <a:lnTo>
                                    <a:pt x="7092" y="16"/>
                                  </a:lnTo>
                                  <a:lnTo>
                                    <a:pt x="7068" y="16"/>
                                  </a:lnTo>
                                  <a:lnTo>
                                    <a:pt x="7016" y="15"/>
                                  </a:lnTo>
                                  <a:lnTo>
                                    <a:pt x="6926" y="15"/>
                                  </a:lnTo>
                                  <a:lnTo>
                                    <a:pt x="6845" y="15"/>
                                  </a:lnTo>
                                  <a:lnTo>
                                    <a:pt x="6863" y="15"/>
                                  </a:lnTo>
                                  <a:lnTo>
                                    <a:pt x="6876" y="16"/>
                                  </a:lnTo>
                                  <a:lnTo>
                                    <a:pt x="6885" y="16"/>
                                  </a:lnTo>
                                  <a:lnTo>
                                    <a:pt x="6890" y="17"/>
                                  </a:lnTo>
                                  <a:lnTo>
                                    <a:pt x="6885" y="19"/>
                                  </a:lnTo>
                                  <a:lnTo>
                                    <a:pt x="6880" y="19"/>
                                  </a:lnTo>
                                  <a:lnTo>
                                    <a:pt x="6875" y="20"/>
                                  </a:lnTo>
                                  <a:lnTo>
                                    <a:pt x="6871" y="20"/>
                                  </a:lnTo>
                                  <a:lnTo>
                                    <a:pt x="6865" y="21"/>
                                  </a:lnTo>
                                  <a:lnTo>
                                    <a:pt x="6867" y="22"/>
                                  </a:lnTo>
                                  <a:lnTo>
                                    <a:pt x="6873" y="23"/>
                                  </a:lnTo>
                                  <a:lnTo>
                                    <a:pt x="6883" y="24"/>
                                  </a:lnTo>
                                  <a:lnTo>
                                    <a:pt x="6897" y="24"/>
                                  </a:lnTo>
                                  <a:lnTo>
                                    <a:pt x="6916" y="25"/>
                                  </a:lnTo>
                                  <a:lnTo>
                                    <a:pt x="6940" y="25"/>
                                  </a:lnTo>
                                  <a:lnTo>
                                    <a:pt x="6895" y="26"/>
                                  </a:lnTo>
                                  <a:lnTo>
                                    <a:pt x="6855" y="26"/>
                                  </a:lnTo>
                                  <a:lnTo>
                                    <a:pt x="6818" y="27"/>
                                  </a:lnTo>
                                  <a:lnTo>
                                    <a:pt x="6785" y="27"/>
                                  </a:lnTo>
                                  <a:lnTo>
                                    <a:pt x="6755" y="28"/>
                                  </a:lnTo>
                                  <a:lnTo>
                                    <a:pt x="6728" y="28"/>
                                  </a:lnTo>
                                  <a:lnTo>
                                    <a:pt x="6702" y="29"/>
                                  </a:lnTo>
                                  <a:lnTo>
                                    <a:pt x="6678" y="30"/>
                                  </a:lnTo>
                                  <a:lnTo>
                                    <a:pt x="6655" y="30"/>
                                  </a:lnTo>
                                  <a:lnTo>
                                    <a:pt x="6631" y="31"/>
                                  </a:lnTo>
                                  <a:lnTo>
                                    <a:pt x="6608" y="31"/>
                                  </a:lnTo>
                                  <a:lnTo>
                                    <a:pt x="6584" y="32"/>
                                  </a:lnTo>
                                  <a:lnTo>
                                    <a:pt x="6558" y="32"/>
                                  </a:lnTo>
                                  <a:lnTo>
                                    <a:pt x="6531" y="32"/>
                                  </a:lnTo>
                                  <a:lnTo>
                                    <a:pt x="6431" y="32"/>
                                  </a:lnTo>
                                  <a:lnTo>
                                    <a:pt x="6390" y="32"/>
                                  </a:lnTo>
                                  <a:lnTo>
                                    <a:pt x="6345" y="32"/>
                                  </a:lnTo>
                                  <a:lnTo>
                                    <a:pt x="6295" y="31"/>
                                  </a:lnTo>
                                  <a:lnTo>
                                    <a:pt x="6304" y="30"/>
                                  </a:lnTo>
                                  <a:lnTo>
                                    <a:pt x="6158" y="33"/>
                                  </a:lnTo>
                                  <a:lnTo>
                                    <a:pt x="5957" y="31"/>
                                  </a:lnTo>
                                  <a:lnTo>
                                    <a:pt x="5977" y="30"/>
                                  </a:lnTo>
                                  <a:lnTo>
                                    <a:pt x="5998" y="30"/>
                                  </a:lnTo>
                                  <a:lnTo>
                                    <a:pt x="6019" y="29"/>
                                  </a:lnTo>
                                  <a:lnTo>
                                    <a:pt x="6040" y="29"/>
                                  </a:lnTo>
                                  <a:lnTo>
                                    <a:pt x="6061" y="29"/>
                                  </a:lnTo>
                                  <a:lnTo>
                                    <a:pt x="6082" y="28"/>
                                  </a:lnTo>
                                  <a:lnTo>
                                    <a:pt x="6125" y="28"/>
                                  </a:lnTo>
                                  <a:lnTo>
                                    <a:pt x="6188" y="28"/>
                                  </a:lnTo>
                                  <a:lnTo>
                                    <a:pt x="6248" y="28"/>
                                  </a:lnTo>
                                  <a:lnTo>
                                    <a:pt x="6286" y="27"/>
                                  </a:lnTo>
                                  <a:lnTo>
                                    <a:pt x="6303" y="27"/>
                                  </a:lnTo>
                                  <a:lnTo>
                                    <a:pt x="6320" y="27"/>
                                  </a:lnTo>
                                  <a:lnTo>
                                    <a:pt x="6333" y="27"/>
                                  </a:lnTo>
                                  <a:lnTo>
                                    <a:pt x="6297" y="26"/>
                                  </a:lnTo>
                                  <a:lnTo>
                                    <a:pt x="6264" y="25"/>
                                  </a:lnTo>
                                  <a:lnTo>
                                    <a:pt x="6232" y="25"/>
                                  </a:lnTo>
                                  <a:lnTo>
                                    <a:pt x="6147" y="25"/>
                                  </a:lnTo>
                                  <a:lnTo>
                                    <a:pt x="6120" y="25"/>
                                  </a:lnTo>
                                  <a:lnTo>
                                    <a:pt x="6094" y="25"/>
                                  </a:lnTo>
                                  <a:lnTo>
                                    <a:pt x="6068" y="26"/>
                                  </a:lnTo>
                                  <a:lnTo>
                                    <a:pt x="6042" y="26"/>
                                  </a:lnTo>
                                  <a:lnTo>
                                    <a:pt x="6016" y="27"/>
                                  </a:lnTo>
                                  <a:lnTo>
                                    <a:pt x="5989" y="27"/>
                                  </a:lnTo>
                                  <a:lnTo>
                                    <a:pt x="5961" y="28"/>
                                  </a:lnTo>
                                  <a:lnTo>
                                    <a:pt x="5933" y="28"/>
                                  </a:lnTo>
                                  <a:lnTo>
                                    <a:pt x="5903" y="29"/>
                                  </a:lnTo>
                                  <a:lnTo>
                                    <a:pt x="5871" y="29"/>
                                  </a:lnTo>
                                  <a:lnTo>
                                    <a:pt x="5837" y="29"/>
                                  </a:lnTo>
                                  <a:lnTo>
                                    <a:pt x="5764" y="30"/>
                                  </a:lnTo>
                                  <a:lnTo>
                                    <a:pt x="5723" y="29"/>
                                  </a:lnTo>
                                  <a:lnTo>
                                    <a:pt x="5693" y="29"/>
                                  </a:lnTo>
                                  <a:lnTo>
                                    <a:pt x="5674" y="28"/>
                                  </a:lnTo>
                                  <a:lnTo>
                                    <a:pt x="5664" y="27"/>
                                  </a:lnTo>
                                  <a:lnTo>
                                    <a:pt x="5663" y="27"/>
                                  </a:lnTo>
                                  <a:lnTo>
                                    <a:pt x="5669" y="26"/>
                                  </a:lnTo>
                                  <a:lnTo>
                                    <a:pt x="5681" y="26"/>
                                  </a:lnTo>
                                  <a:lnTo>
                                    <a:pt x="5700" y="26"/>
                                  </a:lnTo>
                                  <a:lnTo>
                                    <a:pt x="5723" y="26"/>
                                  </a:lnTo>
                                  <a:lnTo>
                                    <a:pt x="5778" y="25"/>
                                  </a:lnTo>
                                  <a:lnTo>
                                    <a:pt x="5841" y="25"/>
                                  </a:lnTo>
                                  <a:lnTo>
                                    <a:pt x="5903" y="25"/>
                                  </a:lnTo>
                                  <a:lnTo>
                                    <a:pt x="5932" y="24"/>
                                  </a:lnTo>
                                  <a:lnTo>
                                    <a:pt x="5957" y="24"/>
                                  </a:lnTo>
                                  <a:lnTo>
                                    <a:pt x="5978" y="24"/>
                                  </a:lnTo>
                                  <a:lnTo>
                                    <a:pt x="5995" y="23"/>
                                  </a:lnTo>
                                  <a:lnTo>
                                    <a:pt x="6005" y="23"/>
                                  </a:lnTo>
                                  <a:lnTo>
                                    <a:pt x="6009" y="22"/>
                                  </a:lnTo>
                                  <a:lnTo>
                                    <a:pt x="5972" y="22"/>
                                  </a:lnTo>
                                  <a:lnTo>
                                    <a:pt x="5949" y="22"/>
                                  </a:lnTo>
                                  <a:lnTo>
                                    <a:pt x="5925" y="22"/>
                                  </a:lnTo>
                                  <a:lnTo>
                                    <a:pt x="5901" y="22"/>
                                  </a:lnTo>
                                  <a:lnTo>
                                    <a:pt x="5878" y="21"/>
                                  </a:lnTo>
                                  <a:lnTo>
                                    <a:pt x="5857" y="21"/>
                                  </a:lnTo>
                                  <a:lnTo>
                                    <a:pt x="5839" y="21"/>
                                  </a:lnTo>
                                  <a:lnTo>
                                    <a:pt x="5826" y="20"/>
                                  </a:lnTo>
                                  <a:lnTo>
                                    <a:pt x="5817" y="20"/>
                                  </a:lnTo>
                                  <a:lnTo>
                                    <a:pt x="5817" y="19"/>
                                  </a:lnTo>
                                  <a:lnTo>
                                    <a:pt x="5854" y="19"/>
                                  </a:lnTo>
                                  <a:lnTo>
                                    <a:pt x="5885" y="20"/>
                                  </a:lnTo>
                                  <a:lnTo>
                                    <a:pt x="6019" y="19"/>
                                  </a:lnTo>
                                  <a:lnTo>
                                    <a:pt x="6046" y="19"/>
                                  </a:lnTo>
                                  <a:lnTo>
                                    <a:pt x="6076" y="19"/>
                                  </a:lnTo>
                                  <a:lnTo>
                                    <a:pt x="6163" y="19"/>
                                  </a:lnTo>
                                  <a:lnTo>
                                    <a:pt x="6194" y="19"/>
                                  </a:lnTo>
                                  <a:lnTo>
                                    <a:pt x="6230" y="19"/>
                                  </a:lnTo>
                                  <a:lnTo>
                                    <a:pt x="6271" y="20"/>
                                  </a:lnTo>
                                  <a:lnTo>
                                    <a:pt x="6249" y="20"/>
                                  </a:lnTo>
                                  <a:lnTo>
                                    <a:pt x="6221" y="21"/>
                                  </a:lnTo>
                                  <a:lnTo>
                                    <a:pt x="6215" y="21"/>
                                  </a:lnTo>
                                  <a:lnTo>
                                    <a:pt x="6217" y="21"/>
                                  </a:lnTo>
                                  <a:lnTo>
                                    <a:pt x="6230" y="22"/>
                                  </a:lnTo>
                                  <a:lnTo>
                                    <a:pt x="6238" y="22"/>
                                  </a:lnTo>
                                  <a:lnTo>
                                    <a:pt x="6246" y="22"/>
                                  </a:lnTo>
                                  <a:lnTo>
                                    <a:pt x="6254" y="22"/>
                                  </a:lnTo>
                                  <a:lnTo>
                                    <a:pt x="6261" y="22"/>
                                  </a:lnTo>
                                  <a:lnTo>
                                    <a:pt x="6266" y="23"/>
                                  </a:lnTo>
                                  <a:lnTo>
                                    <a:pt x="6266" y="24"/>
                                  </a:lnTo>
                                  <a:lnTo>
                                    <a:pt x="6274" y="23"/>
                                  </a:lnTo>
                                  <a:lnTo>
                                    <a:pt x="6300" y="23"/>
                                  </a:lnTo>
                                  <a:lnTo>
                                    <a:pt x="6336" y="23"/>
                                  </a:lnTo>
                                  <a:lnTo>
                                    <a:pt x="6408" y="22"/>
                                  </a:lnTo>
                                  <a:lnTo>
                                    <a:pt x="6654" y="23"/>
                                  </a:lnTo>
                                  <a:lnTo>
                                    <a:pt x="6717" y="23"/>
                                  </a:lnTo>
                                  <a:lnTo>
                                    <a:pt x="6778" y="23"/>
                                  </a:lnTo>
                                  <a:lnTo>
                                    <a:pt x="6783" y="23"/>
                                  </a:lnTo>
                                  <a:lnTo>
                                    <a:pt x="6781" y="22"/>
                                  </a:lnTo>
                                  <a:lnTo>
                                    <a:pt x="6775" y="22"/>
                                  </a:lnTo>
                                  <a:lnTo>
                                    <a:pt x="6766" y="21"/>
                                  </a:lnTo>
                                  <a:lnTo>
                                    <a:pt x="6754" y="21"/>
                                  </a:lnTo>
                                  <a:lnTo>
                                    <a:pt x="6740" y="21"/>
                                  </a:lnTo>
                                  <a:lnTo>
                                    <a:pt x="6723" y="20"/>
                                  </a:lnTo>
                                  <a:lnTo>
                                    <a:pt x="6705" y="20"/>
                                  </a:lnTo>
                                  <a:lnTo>
                                    <a:pt x="6685" y="20"/>
                                  </a:lnTo>
                                  <a:lnTo>
                                    <a:pt x="6642" y="20"/>
                                  </a:lnTo>
                                  <a:lnTo>
                                    <a:pt x="6596" y="19"/>
                                  </a:lnTo>
                                  <a:lnTo>
                                    <a:pt x="6573" y="19"/>
                                  </a:lnTo>
                                  <a:lnTo>
                                    <a:pt x="6550" y="19"/>
                                  </a:lnTo>
                                  <a:lnTo>
                                    <a:pt x="6528" y="19"/>
                                  </a:lnTo>
                                  <a:lnTo>
                                    <a:pt x="6507" y="18"/>
                                  </a:lnTo>
                                  <a:lnTo>
                                    <a:pt x="6487" y="18"/>
                                  </a:lnTo>
                                  <a:lnTo>
                                    <a:pt x="6452" y="18"/>
                                  </a:lnTo>
                                  <a:lnTo>
                                    <a:pt x="6417" y="19"/>
                                  </a:lnTo>
                                  <a:lnTo>
                                    <a:pt x="6277" y="19"/>
                                  </a:lnTo>
                                  <a:lnTo>
                                    <a:pt x="6242" y="18"/>
                                  </a:lnTo>
                                  <a:lnTo>
                                    <a:pt x="6208" y="18"/>
                                  </a:lnTo>
                                  <a:lnTo>
                                    <a:pt x="6174" y="18"/>
                                  </a:lnTo>
                                  <a:lnTo>
                                    <a:pt x="6140" y="18"/>
                                  </a:lnTo>
                                  <a:lnTo>
                                    <a:pt x="6107" y="17"/>
                                  </a:lnTo>
                                  <a:lnTo>
                                    <a:pt x="6074" y="17"/>
                                  </a:lnTo>
                                  <a:lnTo>
                                    <a:pt x="6042" y="17"/>
                                  </a:lnTo>
                                  <a:lnTo>
                                    <a:pt x="5979" y="17"/>
                                  </a:lnTo>
                                  <a:lnTo>
                                    <a:pt x="5918" y="17"/>
                                  </a:lnTo>
                                  <a:lnTo>
                                    <a:pt x="5889" y="17"/>
                                  </a:lnTo>
                                  <a:lnTo>
                                    <a:pt x="5861" y="17"/>
                                  </a:lnTo>
                                  <a:lnTo>
                                    <a:pt x="5834" y="18"/>
                                  </a:lnTo>
                                  <a:lnTo>
                                    <a:pt x="5751" y="18"/>
                                  </a:lnTo>
                                  <a:lnTo>
                                    <a:pt x="5725" y="17"/>
                                  </a:lnTo>
                                  <a:lnTo>
                                    <a:pt x="5719" y="17"/>
                                  </a:lnTo>
                                  <a:lnTo>
                                    <a:pt x="5718" y="16"/>
                                  </a:lnTo>
                                  <a:lnTo>
                                    <a:pt x="5722" y="16"/>
                                  </a:lnTo>
                                  <a:lnTo>
                                    <a:pt x="5729" y="16"/>
                                  </a:lnTo>
                                  <a:lnTo>
                                    <a:pt x="5737" y="16"/>
                                  </a:lnTo>
                                  <a:lnTo>
                                    <a:pt x="5746" y="15"/>
                                  </a:lnTo>
                                  <a:lnTo>
                                    <a:pt x="5756" y="15"/>
                                  </a:lnTo>
                                  <a:lnTo>
                                    <a:pt x="5767" y="15"/>
                                  </a:lnTo>
                                  <a:lnTo>
                                    <a:pt x="5777" y="15"/>
                                  </a:lnTo>
                                  <a:lnTo>
                                    <a:pt x="5785" y="14"/>
                                  </a:lnTo>
                                  <a:lnTo>
                                    <a:pt x="5798" y="14"/>
                                  </a:lnTo>
                                  <a:lnTo>
                                    <a:pt x="5800" y="14"/>
                                  </a:lnTo>
                                  <a:lnTo>
                                    <a:pt x="5769" y="14"/>
                                  </a:lnTo>
                                  <a:lnTo>
                                    <a:pt x="5721" y="13"/>
                                  </a:lnTo>
                                  <a:lnTo>
                                    <a:pt x="5670" y="14"/>
                                  </a:lnTo>
                                  <a:lnTo>
                                    <a:pt x="5664" y="14"/>
                                  </a:lnTo>
                                  <a:lnTo>
                                    <a:pt x="5658" y="15"/>
                                  </a:lnTo>
                                  <a:lnTo>
                                    <a:pt x="5651" y="17"/>
                                  </a:lnTo>
                                  <a:lnTo>
                                    <a:pt x="5647" y="17"/>
                                  </a:lnTo>
                                  <a:lnTo>
                                    <a:pt x="5630" y="17"/>
                                  </a:lnTo>
                                  <a:lnTo>
                                    <a:pt x="5582" y="17"/>
                                  </a:lnTo>
                                  <a:lnTo>
                                    <a:pt x="5458" y="17"/>
                                  </a:lnTo>
                                  <a:lnTo>
                                    <a:pt x="5424" y="17"/>
                                  </a:lnTo>
                                  <a:lnTo>
                                    <a:pt x="5392" y="17"/>
                                  </a:lnTo>
                                  <a:lnTo>
                                    <a:pt x="5362" y="17"/>
                                  </a:lnTo>
                                  <a:lnTo>
                                    <a:pt x="5335" y="16"/>
                                  </a:lnTo>
                                  <a:lnTo>
                                    <a:pt x="5308" y="16"/>
                                  </a:lnTo>
                                  <a:lnTo>
                                    <a:pt x="5283" y="15"/>
                                  </a:lnTo>
                                  <a:lnTo>
                                    <a:pt x="5259" y="15"/>
                                  </a:lnTo>
                                  <a:lnTo>
                                    <a:pt x="5235" y="14"/>
                                  </a:lnTo>
                                  <a:lnTo>
                                    <a:pt x="5211" y="14"/>
                                  </a:lnTo>
                                  <a:lnTo>
                                    <a:pt x="5186" y="13"/>
                                  </a:lnTo>
                                  <a:lnTo>
                                    <a:pt x="5161" y="13"/>
                                  </a:lnTo>
                                  <a:lnTo>
                                    <a:pt x="5135" y="12"/>
                                  </a:lnTo>
                                  <a:lnTo>
                                    <a:pt x="5107" y="12"/>
                                  </a:lnTo>
                                  <a:lnTo>
                                    <a:pt x="5077" y="12"/>
                                  </a:lnTo>
                                  <a:lnTo>
                                    <a:pt x="5044" y="11"/>
                                  </a:lnTo>
                                  <a:lnTo>
                                    <a:pt x="5009" y="11"/>
                                  </a:lnTo>
                                  <a:lnTo>
                                    <a:pt x="4977" y="12"/>
                                  </a:lnTo>
                                  <a:lnTo>
                                    <a:pt x="4941" y="12"/>
                                  </a:lnTo>
                                  <a:lnTo>
                                    <a:pt x="4900" y="13"/>
                                  </a:lnTo>
                                  <a:lnTo>
                                    <a:pt x="4857" y="13"/>
                                  </a:lnTo>
                                  <a:lnTo>
                                    <a:pt x="4810" y="13"/>
                                  </a:lnTo>
                                  <a:lnTo>
                                    <a:pt x="4710" y="13"/>
                                  </a:lnTo>
                                  <a:lnTo>
                                    <a:pt x="4486" y="13"/>
                                  </a:lnTo>
                                  <a:lnTo>
                                    <a:pt x="4368" y="13"/>
                                  </a:lnTo>
                                  <a:lnTo>
                                    <a:pt x="4309" y="13"/>
                                  </a:lnTo>
                                  <a:lnTo>
                                    <a:pt x="4251" y="12"/>
                                  </a:lnTo>
                                  <a:lnTo>
                                    <a:pt x="4192" y="12"/>
                                  </a:lnTo>
                                  <a:lnTo>
                                    <a:pt x="4135" y="12"/>
                                  </a:lnTo>
                                  <a:lnTo>
                                    <a:pt x="4079" y="12"/>
                                  </a:lnTo>
                                  <a:lnTo>
                                    <a:pt x="4024" y="12"/>
                                  </a:lnTo>
                                  <a:lnTo>
                                    <a:pt x="3972" y="11"/>
                                  </a:lnTo>
                                  <a:lnTo>
                                    <a:pt x="3986" y="11"/>
                                  </a:lnTo>
                                  <a:lnTo>
                                    <a:pt x="3988" y="10"/>
                                  </a:lnTo>
                                  <a:lnTo>
                                    <a:pt x="3979" y="9"/>
                                  </a:lnTo>
                                  <a:lnTo>
                                    <a:pt x="3966" y="8"/>
                                  </a:lnTo>
                                  <a:lnTo>
                                    <a:pt x="3952" y="7"/>
                                  </a:lnTo>
                                  <a:lnTo>
                                    <a:pt x="3947" y="7"/>
                                  </a:lnTo>
                                  <a:lnTo>
                                    <a:pt x="3918" y="8"/>
                                  </a:lnTo>
                                  <a:lnTo>
                                    <a:pt x="3893" y="8"/>
                                  </a:lnTo>
                                  <a:lnTo>
                                    <a:pt x="3871" y="9"/>
                                  </a:lnTo>
                                  <a:lnTo>
                                    <a:pt x="3852" y="10"/>
                                  </a:lnTo>
                                  <a:lnTo>
                                    <a:pt x="3836" y="10"/>
                                  </a:lnTo>
                                  <a:lnTo>
                                    <a:pt x="3821" y="10"/>
                                  </a:lnTo>
                                  <a:lnTo>
                                    <a:pt x="3808" y="11"/>
                                  </a:lnTo>
                                  <a:lnTo>
                                    <a:pt x="3796" y="11"/>
                                  </a:lnTo>
                                  <a:lnTo>
                                    <a:pt x="3784" y="11"/>
                                  </a:lnTo>
                                  <a:lnTo>
                                    <a:pt x="3760" y="11"/>
                                  </a:lnTo>
                                  <a:lnTo>
                                    <a:pt x="3733" y="12"/>
                                  </a:lnTo>
                                  <a:lnTo>
                                    <a:pt x="3699" y="12"/>
                                  </a:lnTo>
                                  <a:lnTo>
                                    <a:pt x="3678" y="12"/>
                                  </a:lnTo>
                                  <a:lnTo>
                                    <a:pt x="3654" y="13"/>
                                  </a:lnTo>
                                  <a:lnTo>
                                    <a:pt x="3627" y="13"/>
                                  </a:lnTo>
                                  <a:lnTo>
                                    <a:pt x="3595" y="13"/>
                                  </a:lnTo>
                                  <a:lnTo>
                                    <a:pt x="3559" y="14"/>
                                  </a:lnTo>
                                  <a:lnTo>
                                    <a:pt x="3776" y="17"/>
                                  </a:lnTo>
                                  <a:lnTo>
                                    <a:pt x="3700" y="17"/>
                                  </a:lnTo>
                                  <a:lnTo>
                                    <a:pt x="3675" y="17"/>
                                  </a:lnTo>
                                  <a:lnTo>
                                    <a:pt x="3651" y="18"/>
                                  </a:lnTo>
                                  <a:lnTo>
                                    <a:pt x="3627" y="18"/>
                                  </a:lnTo>
                                  <a:lnTo>
                                    <a:pt x="3603" y="18"/>
                                  </a:lnTo>
                                  <a:lnTo>
                                    <a:pt x="3580" y="18"/>
                                  </a:lnTo>
                                  <a:lnTo>
                                    <a:pt x="3557" y="18"/>
                                  </a:lnTo>
                                  <a:lnTo>
                                    <a:pt x="3511" y="19"/>
                                  </a:lnTo>
                                  <a:lnTo>
                                    <a:pt x="3396" y="19"/>
                                  </a:lnTo>
                                  <a:lnTo>
                                    <a:pt x="3373" y="19"/>
                                  </a:lnTo>
                                  <a:lnTo>
                                    <a:pt x="3350" y="18"/>
                                  </a:lnTo>
                                  <a:lnTo>
                                    <a:pt x="3326" y="18"/>
                                  </a:lnTo>
                                  <a:lnTo>
                                    <a:pt x="3303" y="17"/>
                                  </a:lnTo>
                                  <a:lnTo>
                                    <a:pt x="3329" y="18"/>
                                  </a:lnTo>
                                  <a:lnTo>
                                    <a:pt x="3346" y="19"/>
                                  </a:lnTo>
                                  <a:lnTo>
                                    <a:pt x="3354" y="20"/>
                                  </a:lnTo>
                                  <a:lnTo>
                                    <a:pt x="3346" y="21"/>
                                  </a:lnTo>
                                  <a:lnTo>
                                    <a:pt x="3332" y="21"/>
                                  </a:lnTo>
                                  <a:lnTo>
                                    <a:pt x="3312" y="21"/>
                                  </a:lnTo>
                                  <a:lnTo>
                                    <a:pt x="3287" y="21"/>
                                  </a:lnTo>
                                  <a:lnTo>
                                    <a:pt x="3226" y="22"/>
                                  </a:lnTo>
                                  <a:lnTo>
                                    <a:pt x="3042" y="22"/>
                                  </a:lnTo>
                                  <a:lnTo>
                                    <a:pt x="2942" y="22"/>
                                  </a:lnTo>
                                  <a:lnTo>
                                    <a:pt x="2916" y="22"/>
                                  </a:lnTo>
                                  <a:lnTo>
                                    <a:pt x="2894" y="23"/>
                                  </a:lnTo>
                                  <a:lnTo>
                                    <a:pt x="2868" y="22"/>
                                  </a:lnTo>
                                  <a:lnTo>
                                    <a:pt x="2841" y="22"/>
                                  </a:lnTo>
                                  <a:lnTo>
                                    <a:pt x="2788" y="22"/>
                                  </a:lnTo>
                                  <a:lnTo>
                                    <a:pt x="2509" y="22"/>
                                  </a:lnTo>
                                  <a:lnTo>
                                    <a:pt x="2490" y="21"/>
                                  </a:lnTo>
                                  <a:lnTo>
                                    <a:pt x="2473" y="21"/>
                                  </a:lnTo>
                                  <a:lnTo>
                                    <a:pt x="2457" y="21"/>
                                  </a:lnTo>
                                  <a:lnTo>
                                    <a:pt x="2442" y="20"/>
                                  </a:lnTo>
                                  <a:lnTo>
                                    <a:pt x="2466" y="20"/>
                                  </a:lnTo>
                                  <a:lnTo>
                                    <a:pt x="2208" y="19"/>
                                  </a:lnTo>
                                  <a:lnTo>
                                    <a:pt x="2239" y="13"/>
                                  </a:lnTo>
                                  <a:lnTo>
                                    <a:pt x="2212" y="13"/>
                                  </a:lnTo>
                                  <a:lnTo>
                                    <a:pt x="2185" y="12"/>
                                  </a:lnTo>
                                  <a:lnTo>
                                    <a:pt x="2131" y="12"/>
                                  </a:lnTo>
                                  <a:lnTo>
                                    <a:pt x="2028" y="12"/>
                                  </a:lnTo>
                                  <a:lnTo>
                                    <a:pt x="2005" y="12"/>
                                  </a:lnTo>
                                  <a:lnTo>
                                    <a:pt x="1983" y="13"/>
                                  </a:lnTo>
                                  <a:lnTo>
                                    <a:pt x="1963" y="13"/>
                                  </a:lnTo>
                                  <a:lnTo>
                                    <a:pt x="1946" y="13"/>
                                  </a:lnTo>
                                  <a:lnTo>
                                    <a:pt x="1930" y="14"/>
                                  </a:lnTo>
                                  <a:lnTo>
                                    <a:pt x="1917" y="14"/>
                                  </a:lnTo>
                                  <a:lnTo>
                                    <a:pt x="1907" y="14"/>
                                  </a:lnTo>
                                  <a:lnTo>
                                    <a:pt x="1900" y="15"/>
                                  </a:lnTo>
                                  <a:lnTo>
                                    <a:pt x="1896" y="15"/>
                                  </a:lnTo>
                                  <a:lnTo>
                                    <a:pt x="1898" y="16"/>
                                  </a:lnTo>
                                  <a:lnTo>
                                    <a:pt x="1905" y="16"/>
                                  </a:lnTo>
                                  <a:lnTo>
                                    <a:pt x="1874" y="15"/>
                                  </a:lnTo>
                                  <a:lnTo>
                                    <a:pt x="1849" y="15"/>
                                  </a:lnTo>
                                  <a:lnTo>
                                    <a:pt x="1829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05" y="14"/>
                                  </a:lnTo>
                                  <a:lnTo>
                                    <a:pt x="1798" y="14"/>
                                  </a:lnTo>
                                  <a:lnTo>
                                    <a:pt x="1794" y="14"/>
                                  </a:lnTo>
                                  <a:lnTo>
                                    <a:pt x="1793" y="6"/>
                                  </a:lnTo>
                                  <a:lnTo>
                                    <a:pt x="1781" y="6"/>
                                  </a:lnTo>
                                  <a:lnTo>
                                    <a:pt x="1765" y="6"/>
                                  </a:lnTo>
                                  <a:lnTo>
                                    <a:pt x="1748" y="5"/>
                                  </a:lnTo>
                                  <a:lnTo>
                                    <a:pt x="1729" y="5"/>
                                  </a:lnTo>
                                  <a:lnTo>
                                    <a:pt x="1709" y="5"/>
                                  </a:lnTo>
                                  <a:lnTo>
                                    <a:pt x="1668" y="4"/>
                                  </a:lnTo>
                                  <a:lnTo>
                                    <a:pt x="1632" y="4"/>
                                  </a:lnTo>
                                  <a:lnTo>
                                    <a:pt x="1604" y="4"/>
                                  </a:lnTo>
                                  <a:lnTo>
                                    <a:pt x="1596" y="4"/>
                                  </a:lnTo>
                                  <a:lnTo>
                                    <a:pt x="1591" y="3"/>
                                  </a:lnTo>
                                  <a:lnTo>
                                    <a:pt x="1596" y="3"/>
                                  </a:lnTo>
                                  <a:lnTo>
                                    <a:pt x="1608" y="2"/>
                                  </a:lnTo>
                                  <a:lnTo>
                                    <a:pt x="1626" y="2"/>
                                  </a:lnTo>
                                  <a:lnTo>
                                    <a:pt x="1651" y="1"/>
                                  </a:lnTo>
                                  <a:lnTo>
                                    <a:pt x="1590" y="2"/>
                                  </a:lnTo>
                                  <a:lnTo>
                                    <a:pt x="1566" y="2"/>
                                  </a:lnTo>
                                  <a:lnTo>
                                    <a:pt x="1557" y="2"/>
                                  </a:lnTo>
                                  <a:lnTo>
                                    <a:pt x="1550" y="2"/>
                                  </a:lnTo>
                                  <a:lnTo>
                                    <a:pt x="1545" y="3"/>
                                  </a:lnTo>
                                  <a:lnTo>
                                    <a:pt x="1540" y="3"/>
                                  </a:lnTo>
                                  <a:lnTo>
                                    <a:pt x="1536" y="3"/>
                                  </a:lnTo>
                                  <a:lnTo>
                                    <a:pt x="1532" y="3"/>
                                  </a:lnTo>
                                  <a:lnTo>
                                    <a:pt x="1528" y="4"/>
                                  </a:lnTo>
                                  <a:lnTo>
                                    <a:pt x="1523" y="4"/>
                                  </a:lnTo>
                                  <a:lnTo>
                                    <a:pt x="1517" y="4"/>
                                  </a:lnTo>
                                  <a:lnTo>
                                    <a:pt x="1509" y="4"/>
                                  </a:lnTo>
                                  <a:lnTo>
                                    <a:pt x="1500" y="4"/>
                                  </a:lnTo>
                                  <a:lnTo>
                                    <a:pt x="1473" y="5"/>
                                  </a:lnTo>
                                  <a:lnTo>
                                    <a:pt x="1433" y="5"/>
                                  </a:lnTo>
                                  <a:lnTo>
                                    <a:pt x="1745" y="7"/>
                                  </a:lnTo>
                                  <a:lnTo>
                                    <a:pt x="1740" y="11"/>
                                  </a:lnTo>
                                  <a:lnTo>
                                    <a:pt x="1716" y="11"/>
                                  </a:lnTo>
                                  <a:lnTo>
                                    <a:pt x="1694" y="11"/>
                                  </a:lnTo>
                                  <a:lnTo>
                                    <a:pt x="1605" y="11"/>
                                  </a:lnTo>
                                  <a:lnTo>
                                    <a:pt x="1588" y="11"/>
                                  </a:lnTo>
                                  <a:lnTo>
                                    <a:pt x="1571" y="11"/>
                                  </a:lnTo>
                                  <a:lnTo>
                                    <a:pt x="1552" y="11"/>
                                  </a:lnTo>
                                  <a:lnTo>
                                    <a:pt x="1508" y="10"/>
                                  </a:lnTo>
                                  <a:lnTo>
                                    <a:pt x="1473" y="10"/>
                                  </a:lnTo>
                                  <a:lnTo>
                                    <a:pt x="1483" y="14"/>
                                  </a:lnTo>
                                  <a:lnTo>
                                    <a:pt x="1260" y="10"/>
                                  </a:lnTo>
                                  <a:lnTo>
                                    <a:pt x="1259" y="11"/>
                                  </a:lnTo>
                                  <a:lnTo>
                                    <a:pt x="1250" y="11"/>
                                  </a:lnTo>
                                  <a:lnTo>
                                    <a:pt x="1235" y="12"/>
                                  </a:lnTo>
                                  <a:lnTo>
                                    <a:pt x="1069" y="12"/>
                                  </a:lnTo>
                                  <a:lnTo>
                                    <a:pt x="1052" y="11"/>
                                  </a:lnTo>
                                  <a:lnTo>
                                    <a:pt x="1038" y="11"/>
                                  </a:lnTo>
                                  <a:lnTo>
                                    <a:pt x="1026" y="11"/>
                                  </a:lnTo>
                                  <a:lnTo>
                                    <a:pt x="1016" y="10"/>
                                  </a:lnTo>
                                  <a:lnTo>
                                    <a:pt x="1007" y="10"/>
                                  </a:lnTo>
                                  <a:lnTo>
                                    <a:pt x="1000" y="9"/>
                                  </a:lnTo>
                                  <a:lnTo>
                                    <a:pt x="993" y="9"/>
                                  </a:lnTo>
                                  <a:lnTo>
                                    <a:pt x="987" y="8"/>
                                  </a:lnTo>
                                  <a:lnTo>
                                    <a:pt x="981" y="8"/>
                                  </a:lnTo>
                                  <a:lnTo>
                                    <a:pt x="975" y="7"/>
                                  </a:lnTo>
                                  <a:lnTo>
                                    <a:pt x="968" y="7"/>
                                  </a:lnTo>
                                  <a:lnTo>
                                    <a:pt x="961" y="7"/>
                                  </a:lnTo>
                                  <a:lnTo>
                                    <a:pt x="951" y="6"/>
                                  </a:lnTo>
                                  <a:lnTo>
                                    <a:pt x="940" y="6"/>
                                  </a:lnTo>
                                  <a:lnTo>
                                    <a:pt x="912" y="6"/>
                                  </a:lnTo>
                                  <a:lnTo>
                                    <a:pt x="871" y="6"/>
                                  </a:lnTo>
                                  <a:lnTo>
                                    <a:pt x="846" y="6"/>
                                  </a:lnTo>
                                  <a:lnTo>
                                    <a:pt x="817" y="7"/>
                                  </a:lnTo>
                                  <a:lnTo>
                                    <a:pt x="832" y="7"/>
                                  </a:lnTo>
                                  <a:lnTo>
                                    <a:pt x="794" y="8"/>
                                  </a:lnTo>
                                  <a:lnTo>
                                    <a:pt x="758" y="8"/>
                                  </a:lnTo>
                                  <a:lnTo>
                                    <a:pt x="723" y="8"/>
                                  </a:lnTo>
                                  <a:lnTo>
                                    <a:pt x="653" y="8"/>
                                  </a:lnTo>
                                  <a:lnTo>
                                    <a:pt x="550" y="8"/>
                                  </a:lnTo>
                                  <a:lnTo>
                                    <a:pt x="500" y="8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70" y="8"/>
                                  </a:lnTo>
                                  <a:lnTo>
                                    <a:pt x="483" y="7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529" y="6"/>
                                  </a:lnTo>
                                  <a:lnTo>
                                    <a:pt x="550" y="6"/>
                                  </a:lnTo>
                                  <a:lnTo>
                                    <a:pt x="513" y="6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392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20" y="28"/>
                                  </a:lnTo>
                                  <a:lnTo>
                                    <a:pt x="49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653" y="27"/>
                                  </a:lnTo>
                                  <a:lnTo>
                                    <a:pt x="660" y="29"/>
                                  </a:lnTo>
                                  <a:lnTo>
                                    <a:pt x="679" y="30"/>
                                  </a:lnTo>
                                  <a:lnTo>
                                    <a:pt x="698" y="30"/>
                                  </a:lnTo>
                                  <a:lnTo>
                                    <a:pt x="704" y="31"/>
                                  </a:lnTo>
                                  <a:lnTo>
                                    <a:pt x="703" y="32"/>
                                  </a:lnTo>
                                  <a:lnTo>
                                    <a:pt x="723" y="33"/>
                                  </a:lnTo>
                                  <a:lnTo>
                                    <a:pt x="746" y="33"/>
                                  </a:lnTo>
                                  <a:lnTo>
                                    <a:pt x="771" y="34"/>
                                  </a:lnTo>
                                  <a:lnTo>
                                    <a:pt x="799" y="34"/>
                                  </a:lnTo>
                                  <a:lnTo>
                                    <a:pt x="829" y="34"/>
                                  </a:lnTo>
                                  <a:lnTo>
                                    <a:pt x="966" y="34"/>
                                  </a:lnTo>
                                  <a:lnTo>
                                    <a:pt x="1004" y="34"/>
                                  </a:lnTo>
                                  <a:lnTo>
                                    <a:pt x="1043" y="34"/>
                                  </a:lnTo>
                                  <a:lnTo>
                                    <a:pt x="1084" y="33"/>
                                  </a:lnTo>
                                  <a:lnTo>
                                    <a:pt x="1124" y="33"/>
                                  </a:lnTo>
                                  <a:lnTo>
                                    <a:pt x="1207" y="33"/>
                                  </a:lnTo>
                                  <a:lnTo>
                                    <a:pt x="1333" y="33"/>
                                  </a:lnTo>
                                  <a:lnTo>
                                    <a:pt x="1374" y="33"/>
                                  </a:lnTo>
                                  <a:lnTo>
                                    <a:pt x="1415" y="34"/>
                                  </a:lnTo>
                                  <a:lnTo>
                                    <a:pt x="1374" y="35"/>
                                  </a:lnTo>
                                  <a:lnTo>
                                    <a:pt x="1397" y="35"/>
                                  </a:lnTo>
                                  <a:lnTo>
                                    <a:pt x="1424" y="35"/>
                                  </a:lnTo>
                                  <a:lnTo>
                                    <a:pt x="1485" y="34"/>
                                  </a:lnTo>
                                  <a:lnTo>
                                    <a:pt x="1631" y="35"/>
                                  </a:lnTo>
                                  <a:lnTo>
                                    <a:pt x="1671" y="35"/>
                                  </a:lnTo>
                                  <a:lnTo>
                                    <a:pt x="1712" y="35"/>
                                  </a:lnTo>
                                  <a:lnTo>
                                    <a:pt x="1754" y="35"/>
                                  </a:lnTo>
                                  <a:lnTo>
                                    <a:pt x="1796" y="36"/>
                                  </a:lnTo>
                                  <a:lnTo>
                                    <a:pt x="1839" y="36"/>
                                  </a:lnTo>
                                  <a:lnTo>
                                    <a:pt x="1881" y="36"/>
                                  </a:lnTo>
                                  <a:lnTo>
                                    <a:pt x="1922" y="37"/>
                                  </a:lnTo>
                                  <a:lnTo>
                                    <a:pt x="1964" y="37"/>
                                  </a:lnTo>
                                  <a:lnTo>
                                    <a:pt x="2004" y="37"/>
                                  </a:lnTo>
                                  <a:lnTo>
                                    <a:pt x="2043" y="38"/>
                                  </a:lnTo>
                                  <a:lnTo>
                                    <a:pt x="2080" y="38"/>
                                  </a:lnTo>
                                  <a:lnTo>
                                    <a:pt x="2116" y="38"/>
                                  </a:lnTo>
                                  <a:lnTo>
                                    <a:pt x="2108" y="39"/>
                                  </a:lnTo>
                                  <a:lnTo>
                                    <a:pt x="2074" y="39"/>
                                  </a:lnTo>
                                  <a:lnTo>
                                    <a:pt x="2045" y="40"/>
                                  </a:lnTo>
                                  <a:lnTo>
                                    <a:pt x="2021" y="40"/>
                                  </a:lnTo>
                                  <a:lnTo>
                                    <a:pt x="2002" y="40"/>
                                  </a:lnTo>
                                  <a:lnTo>
                                    <a:pt x="1987" y="41"/>
                                  </a:lnTo>
                                  <a:lnTo>
                                    <a:pt x="1977" y="41"/>
                                  </a:lnTo>
                                  <a:lnTo>
                                    <a:pt x="1971" y="42"/>
                                  </a:lnTo>
                                  <a:lnTo>
                                    <a:pt x="1972" y="43"/>
                                  </a:lnTo>
                                  <a:lnTo>
                                    <a:pt x="1979" y="43"/>
                                  </a:lnTo>
                                  <a:lnTo>
                                    <a:pt x="1991" y="44"/>
                                  </a:lnTo>
                                  <a:lnTo>
                                    <a:pt x="2003" y="44"/>
                                  </a:lnTo>
                                  <a:lnTo>
                                    <a:pt x="1985" y="44"/>
                                  </a:lnTo>
                                  <a:lnTo>
                                    <a:pt x="1944" y="44"/>
                                  </a:lnTo>
                                  <a:lnTo>
                                    <a:pt x="1901" y="45"/>
                                  </a:lnTo>
                                  <a:lnTo>
                                    <a:pt x="1859" y="45"/>
                                  </a:lnTo>
                                  <a:lnTo>
                                    <a:pt x="1841" y="45"/>
                                  </a:lnTo>
                                  <a:lnTo>
                                    <a:pt x="1674" y="45"/>
                                  </a:lnTo>
                                  <a:lnTo>
                                    <a:pt x="1623" y="45"/>
                                  </a:lnTo>
                                  <a:lnTo>
                                    <a:pt x="1600" y="45"/>
                                  </a:lnTo>
                                  <a:lnTo>
                                    <a:pt x="1578" y="44"/>
                                  </a:lnTo>
                                  <a:lnTo>
                                    <a:pt x="1558" y="44"/>
                                  </a:lnTo>
                                  <a:lnTo>
                                    <a:pt x="1542" y="44"/>
                                  </a:lnTo>
                                  <a:lnTo>
                                    <a:pt x="1528" y="43"/>
                                  </a:lnTo>
                                  <a:lnTo>
                                    <a:pt x="1518" y="43"/>
                                  </a:lnTo>
                                  <a:lnTo>
                                    <a:pt x="1513" y="42"/>
                                  </a:lnTo>
                                  <a:lnTo>
                                    <a:pt x="1638" y="42"/>
                                  </a:lnTo>
                                  <a:lnTo>
                                    <a:pt x="1640" y="42"/>
                                  </a:lnTo>
                                  <a:lnTo>
                                    <a:pt x="1635" y="42"/>
                                  </a:lnTo>
                                  <a:lnTo>
                                    <a:pt x="1626" y="41"/>
                                  </a:lnTo>
                                  <a:lnTo>
                                    <a:pt x="1614" y="41"/>
                                  </a:lnTo>
                                  <a:lnTo>
                                    <a:pt x="1600" y="40"/>
                                  </a:lnTo>
                                  <a:lnTo>
                                    <a:pt x="1587" y="40"/>
                                  </a:lnTo>
                                  <a:lnTo>
                                    <a:pt x="1562" y="40"/>
                                  </a:lnTo>
                                  <a:lnTo>
                                    <a:pt x="1535" y="41"/>
                                  </a:lnTo>
                                  <a:lnTo>
                                    <a:pt x="1507" y="41"/>
                                  </a:lnTo>
                                  <a:lnTo>
                                    <a:pt x="1477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18"/>
                          <wps:cNvSpPr>
                            <a:spLocks/>
                          </wps:cNvSpPr>
                          <wps:spPr bwMode="auto">
                            <a:xfrm>
                              <a:off x="1148" y="4745"/>
                              <a:ext cx="9637" cy="91"/>
                            </a:xfrm>
                            <a:custGeom>
                              <a:avLst/>
                              <a:gdLst>
                                <a:gd name="T0" fmla="*/ 2088 w 9637"/>
                                <a:gd name="T1" fmla="*/ 67 h 91"/>
                                <a:gd name="T2" fmla="*/ 2090 w 9637"/>
                                <a:gd name="T3" fmla="*/ 69 h 91"/>
                                <a:gd name="T4" fmla="*/ 2081 w 9637"/>
                                <a:gd name="T5" fmla="*/ 71 h 91"/>
                                <a:gd name="T6" fmla="*/ 2062 w 9637"/>
                                <a:gd name="T7" fmla="*/ 73 h 91"/>
                                <a:gd name="T8" fmla="*/ 2050 w 9637"/>
                                <a:gd name="T9" fmla="*/ 73 h 91"/>
                                <a:gd name="T10" fmla="*/ 2482 w 9637"/>
                                <a:gd name="T11" fmla="*/ 73 h 91"/>
                                <a:gd name="T12" fmla="*/ 2449 w 9637"/>
                                <a:gd name="T13" fmla="*/ 66 h 91"/>
                                <a:gd name="T14" fmla="*/ 2445 w 9637"/>
                                <a:gd name="T15" fmla="*/ 65 h 91"/>
                                <a:gd name="T16" fmla="*/ 2438 w 9637"/>
                                <a:gd name="T17" fmla="*/ 64 h 91"/>
                                <a:gd name="T18" fmla="*/ 2432 w 9637"/>
                                <a:gd name="T19" fmla="*/ 63 h 91"/>
                                <a:gd name="T20" fmla="*/ 2425 w 9637"/>
                                <a:gd name="T21" fmla="*/ 61 h 91"/>
                                <a:gd name="T22" fmla="*/ 2426 w 9637"/>
                                <a:gd name="T23" fmla="*/ 50 h 91"/>
                                <a:gd name="T24" fmla="*/ 2406 w 9637"/>
                                <a:gd name="T25" fmla="*/ 50 h 91"/>
                                <a:gd name="T26" fmla="*/ 2387 w 9637"/>
                                <a:gd name="T27" fmla="*/ 49 h 91"/>
                                <a:gd name="T28" fmla="*/ 2370 w 9637"/>
                                <a:gd name="T29" fmla="*/ 49 h 91"/>
                                <a:gd name="T30" fmla="*/ 2355 w 9637"/>
                                <a:gd name="T31" fmla="*/ 48 h 91"/>
                                <a:gd name="T32" fmla="*/ 2342 w 9637"/>
                                <a:gd name="T33" fmla="*/ 48 h 91"/>
                                <a:gd name="T34" fmla="*/ 2354 w 9637"/>
                                <a:gd name="T35" fmla="*/ 61 h 91"/>
                                <a:gd name="T36" fmla="*/ 2403 w 9637"/>
                                <a:gd name="T37" fmla="*/ 61 h 91"/>
                                <a:gd name="T38" fmla="*/ 2400 w 9637"/>
                                <a:gd name="T39" fmla="*/ 64 h 91"/>
                                <a:gd name="T40" fmla="*/ 2391 w 9637"/>
                                <a:gd name="T41" fmla="*/ 64 h 91"/>
                                <a:gd name="T42" fmla="*/ 2383 w 9637"/>
                                <a:gd name="T43" fmla="*/ 64 h 91"/>
                                <a:gd name="T44" fmla="*/ 2380 w 9637"/>
                                <a:gd name="T45" fmla="*/ 63 h 91"/>
                                <a:gd name="T46" fmla="*/ 2330 w 9637"/>
                                <a:gd name="T47" fmla="*/ 63 h 91"/>
                                <a:gd name="T48" fmla="*/ 2258 w 9637"/>
                                <a:gd name="T49" fmla="*/ 63 h 91"/>
                                <a:gd name="T50" fmla="*/ 2235 w 9637"/>
                                <a:gd name="T51" fmla="*/ 64 h 91"/>
                                <a:gd name="T52" fmla="*/ 2213 w 9637"/>
                                <a:gd name="T53" fmla="*/ 64 h 91"/>
                                <a:gd name="T54" fmla="*/ 2192 w 9637"/>
                                <a:gd name="T55" fmla="*/ 64 h 91"/>
                                <a:gd name="T56" fmla="*/ 2172 w 9637"/>
                                <a:gd name="T57" fmla="*/ 65 h 91"/>
                                <a:gd name="T58" fmla="*/ 2154 w 9637"/>
                                <a:gd name="T59" fmla="*/ 65 h 91"/>
                                <a:gd name="T60" fmla="*/ 2136 w 9637"/>
                                <a:gd name="T61" fmla="*/ 65 h 91"/>
                                <a:gd name="T62" fmla="*/ 2119 w 9637"/>
                                <a:gd name="T63" fmla="*/ 65 h 91"/>
                                <a:gd name="T64" fmla="*/ 2104 w 9637"/>
                                <a:gd name="T65" fmla="*/ 66 h 91"/>
                                <a:gd name="T66" fmla="*/ 2077 w 9637"/>
                                <a:gd name="T67" fmla="*/ 66 h 91"/>
                                <a:gd name="T68" fmla="*/ 2073 w 9637"/>
                                <a:gd name="T69" fmla="*/ 66 h 91"/>
                                <a:gd name="T70" fmla="*/ 2088 w 9637"/>
                                <a:gd name="T71" fmla="*/ 67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088" y="67"/>
                                  </a:moveTo>
                                  <a:lnTo>
                                    <a:pt x="2090" y="69"/>
                                  </a:lnTo>
                                  <a:lnTo>
                                    <a:pt x="2081" y="71"/>
                                  </a:lnTo>
                                  <a:lnTo>
                                    <a:pt x="2062" y="73"/>
                                  </a:lnTo>
                                  <a:lnTo>
                                    <a:pt x="2050" y="73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449" y="66"/>
                                  </a:lnTo>
                                  <a:lnTo>
                                    <a:pt x="2445" y="65"/>
                                  </a:lnTo>
                                  <a:lnTo>
                                    <a:pt x="2438" y="64"/>
                                  </a:lnTo>
                                  <a:lnTo>
                                    <a:pt x="2432" y="63"/>
                                  </a:lnTo>
                                  <a:lnTo>
                                    <a:pt x="2425" y="61"/>
                                  </a:lnTo>
                                  <a:lnTo>
                                    <a:pt x="2426" y="50"/>
                                  </a:lnTo>
                                  <a:lnTo>
                                    <a:pt x="2406" y="50"/>
                                  </a:lnTo>
                                  <a:lnTo>
                                    <a:pt x="2387" y="49"/>
                                  </a:lnTo>
                                  <a:lnTo>
                                    <a:pt x="2370" y="49"/>
                                  </a:lnTo>
                                  <a:lnTo>
                                    <a:pt x="2355" y="48"/>
                                  </a:lnTo>
                                  <a:lnTo>
                                    <a:pt x="2342" y="48"/>
                                  </a:lnTo>
                                  <a:lnTo>
                                    <a:pt x="2354" y="61"/>
                                  </a:lnTo>
                                  <a:lnTo>
                                    <a:pt x="2403" y="61"/>
                                  </a:lnTo>
                                  <a:lnTo>
                                    <a:pt x="2400" y="64"/>
                                  </a:lnTo>
                                  <a:lnTo>
                                    <a:pt x="2391" y="64"/>
                                  </a:lnTo>
                                  <a:lnTo>
                                    <a:pt x="2383" y="64"/>
                                  </a:lnTo>
                                  <a:lnTo>
                                    <a:pt x="2380" y="63"/>
                                  </a:lnTo>
                                  <a:lnTo>
                                    <a:pt x="2330" y="63"/>
                                  </a:lnTo>
                                  <a:lnTo>
                                    <a:pt x="2258" y="63"/>
                                  </a:lnTo>
                                  <a:lnTo>
                                    <a:pt x="2235" y="64"/>
                                  </a:lnTo>
                                  <a:lnTo>
                                    <a:pt x="2213" y="64"/>
                                  </a:lnTo>
                                  <a:lnTo>
                                    <a:pt x="2192" y="64"/>
                                  </a:lnTo>
                                  <a:lnTo>
                                    <a:pt x="2172" y="65"/>
                                  </a:lnTo>
                                  <a:lnTo>
                                    <a:pt x="2154" y="65"/>
                                  </a:lnTo>
                                  <a:lnTo>
                                    <a:pt x="2136" y="65"/>
                                  </a:lnTo>
                                  <a:lnTo>
                                    <a:pt x="2119" y="65"/>
                                  </a:lnTo>
                                  <a:lnTo>
                                    <a:pt x="2104" y="66"/>
                                  </a:lnTo>
                                  <a:lnTo>
                                    <a:pt x="2077" y="66"/>
                                  </a:lnTo>
                                  <a:lnTo>
                                    <a:pt x="2073" y="66"/>
                                  </a:lnTo>
                                  <a:lnTo>
                                    <a:pt x="2088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19"/>
                        <wpg:cNvGrpSpPr>
                          <a:grpSpLocks/>
                        </wpg:cNvGrpSpPr>
                        <wpg:grpSpPr bwMode="auto">
                          <a:xfrm>
                            <a:off x="1148" y="5482"/>
                            <a:ext cx="9637" cy="91"/>
                            <a:chOff x="1148" y="5482"/>
                            <a:chExt cx="9637" cy="91"/>
                          </a:xfrm>
                        </wpg:grpSpPr>
                        <wps:wsp>
                          <wps:cNvPr id="62" name="Freeform 120"/>
                          <wps:cNvSpPr>
                            <a:spLocks/>
                          </wps:cNvSpPr>
                          <wps:spPr bwMode="auto">
                            <a:xfrm>
                              <a:off x="1148" y="5482"/>
                              <a:ext cx="9637" cy="91"/>
                            </a:xfrm>
                            <a:custGeom>
                              <a:avLst/>
                              <a:gdLst>
                                <a:gd name="T0" fmla="*/ 2180 w 9637"/>
                                <a:gd name="T1" fmla="*/ 0 h 91"/>
                                <a:gd name="T2" fmla="*/ 2057 w 9637"/>
                                <a:gd name="T3" fmla="*/ 0 h 91"/>
                                <a:gd name="T4" fmla="*/ 1955 w 9637"/>
                                <a:gd name="T5" fmla="*/ 1 h 91"/>
                                <a:gd name="T6" fmla="*/ 1902 w 9637"/>
                                <a:gd name="T7" fmla="*/ 1 h 91"/>
                                <a:gd name="T8" fmla="*/ 1850 w 9637"/>
                                <a:gd name="T9" fmla="*/ 2 h 91"/>
                                <a:gd name="T10" fmla="*/ 1800 w 9637"/>
                                <a:gd name="T11" fmla="*/ 2 h 91"/>
                                <a:gd name="T12" fmla="*/ 1755 w 9637"/>
                                <a:gd name="T13" fmla="*/ 3 h 91"/>
                                <a:gd name="T14" fmla="*/ 1761 w 9637"/>
                                <a:gd name="T15" fmla="*/ 3 h 91"/>
                                <a:gd name="T16" fmla="*/ 1831 w 9637"/>
                                <a:gd name="T17" fmla="*/ 2 h 91"/>
                                <a:gd name="T18" fmla="*/ 1951 w 9637"/>
                                <a:gd name="T19" fmla="*/ 3 h 91"/>
                                <a:gd name="T20" fmla="*/ 1988 w 9637"/>
                                <a:gd name="T21" fmla="*/ 3 h 91"/>
                                <a:gd name="T22" fmla="*/ 2024 w 9637"/>
                                <a:gd name="T23" fmla="*/ 4 h 91"/>
                                <a:gd name="T24" fmla="*/ 2061 w 9637"/>
                                <a:gd name="T25" fmla="*/ 5 h 91"/>
                                <a:gd name="T26" fmla="*/ 2099 w 9637"/>
                                <a:gd name="T27" fmla="*/ 5 h 91"/>
                                <a:gd name="T28" fmla="*/ 2139 w 9637"/>
                                <a:gd name="T29" fmla="*/ 6 h 91"/>
                                <a:gd name="T30" fmla="*/ 2030 w 9637"/>
                                <a:gd name="T31" fmla="*/ 6 h 91"/>
                                <a:gd name="T32" fmla="*/ 1981 w 9637"/>
                                <a:gd name="T33" fmla="*/ 7 h 91"/>
                                <a:gd name="T34" fmla="*/ 1923 w 9637"/>
                                <a:gd name="T35" fmla="*/ 7 h 91"/>
                                <a:gd name="T36" fmla="*/ 1935 w 9637"/>
                                <a:gd name="T37" fmla="*/ 5 h 91"/>
                                <a:gd name="T38" fmla="*/ 1802 w 9637"/>
                                <a:gd name="T39" fmla="*/ 7 h 91"/>
                                <a:gd name="T40" fmla="*/ 1794 w 9637"/>
                                <a:gd name="T41" fmla="*/ 14 h 91"/>
                                <a:gd name="T42" fmla="*/ 1806 w 9637"/>
                                <a:gd name="T43" fmla="*/ 12 h 91"/>
                                <a:gd name="T44" fmla="*/ 1819 w 9637"/>
                                <a:gd name="T45" fmla="*/ 11 h 91"/>
                                <a:gd name="T46" fmla="*/ 1857 w 9637"/>
                                <a:gd name="T47" fmla="*/ 10 h 91"/>
                                <a:gd name="T48" fmla="*/ 1900 w 9637"/>
                                <a:gd name="T49" fmla="*/ 9 h 91"/>
                                <a:gd name="T50" fmla="*/ 1947 w 9637"/>
                                <a:gd name="T51" fmla="*/ 9 h 91"/>
                                <a:gd name="T52" fmla="*/ 1994 w 9637"/>
                                <a:gd name="T53" fmla="*/ 8 h 91"/>
                                <a:gd name="T54" fmla="*/ 2064 w 9637"/>
                                <a:gd name="T55" fmla="*/ 8 h 91"/>
                                <a:gd name="T56" fmla="*/ 2145 w 9637"/>
                                <a:gd name="T57" fmla="*/ 8 h 91"/>
                                <a:gd name="T58" fmla="*/ 2176 w 9637"/>
                                <a:gd name="T59" fmla="*/ 9 h 91"/>
                                <a:gd name="T60" fmla="*/ 2197 w 9637"/>
                                <a:gd name="T61" fmla="*/ 10 h 91"/>
                                <a:gd name="T62" fmla="*/ 2154 w 9637"/>
                                <a:gd name="T63" fmla="*/ 9 h 91"/>
                                <a:gd name="T64" fmla="*/ 2134 w 9637"/>
                                <a:gd name="T65" fmla="*/ 10 h 91"/>
                                <a:gd name="T66" fmla="*/ 2256 w 9637"/>
                                <a:gd name="T67" fmla="*/ 10 h 91"/>
                                <a:gd name="T68" fmla="*/ 2367 w 9637"/>
                                <a:gd name="T69" fmla="*/ 10 h 91"/>
                                <a:gd name="T70" fmla="*/ 2404 w 9637"/>
                                <a:gd name="T71" fmla="*/ 9 h 91"/>
                                <a:gd name="T72" fmla="*/ 2421 w 9637"/>
                                <a:gd name="T73" fmla="*/ 8 h 91"/>
                                <a:gd name="T74" fmla="*/ 2433 w 9637"/>
                                <a:gd name="T75" fmla="*/ 5 h 91"/>
                                <a:gd name="T76" fmla="*/ 2446 w 9637"/>
                                <a:gd name="T77" fmla="*/ 4 h 91"/>
                                <a:gd name="T78" fmla="*/ 2477 w 9637"/>
                                <a:gd name="T79" fmla="*/ 3 h 91"/>
                                <a:gd name="T80" fmla="*/ 2534 w 9637"/>
                                <a:gd name="T81" fmla="*/ 2 h 91"/>
                                <a:gd name="T82" fmla="*/ 2472 w 9637"/>
                                <a:gd name="T83" fmla="*/ 2 h 91"/>
                                <a:gd name="T84" fmla="*/ 2433 w 9637"/>
                                <a:gd name="T85" fmla="*/ 1 h 91"/>
                                <a:gd name="T86" fmla="*/ 2395 w 9637"/>
                                <a:gd name="T87" fmla="*/ 1 h 91"/>
                                <a:gd name="T88" fmla="*/ 2357 w 9637"/>
                                <a:gd name="T89" fmla="*/ 0 h 91"/>
                                <a:gd name="T90" fmla="*/ 2300 w 9637"/>
                                <a:gd name="T91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260" y="0"/>
                                  </a:moveTo>
                                  <a:lnTo>
                                    <a:pt x="2180" y="0"/>
                                  </a:lnTo>
                                  <a:lnTo>
                                    <a:pt x="2102" y="0"/>
                                  </a:lnTo>
                                  <a:lnTo>
                                    <a:pt x="2057" y="0"/>
                                  </a:lnTo>
                                  <a:lnTo>
                                    <a:pt x="2008" y="1"/>
                                  </a:lnTo>
                                  <a:lnTo>
                                    <a:pt x="1955" y="1"/>
                                  </a:lnTo>
                                  <a:lnTo>
                                    <a:pt x="1929" y="1"/>
                                  </a:lnTo>
                                  <a:lnTo>
                                    <a:pt x="1902" y="1"/>
                                  </a:lnTo>
                                  <a:lnTo>
                                    <a:pt x="1876" y="2"/>
                                  </a:lnTo>
                                  <a:lnTo>
                                    <a:pt x="1850" y="2"/>
                                  </a:lnTo>
                                  <a:lnTo>
                                    <a:pt x="1824" y="2"/>
                                  </a:lnTo>
                                  <a:lnTo>
                                    <a:pt x="1800" y="2"/>
                                  </a:lnTo>
                                  <a:lnTo>
                                    <a:pt x="1777" y="3"/>
                                  </a:lnTo>
                                  <a:lnTo>
                                    <a:pt x="1755" y="3"/>
                                  </a:lnTo>
                                  <a:lnTo>
                                    <a:pt x="1735" y="3"/>
                                  </a:lnTo>
                                  <a:lnTo>
                                    <a:pt x="1761" y="3"/>
                                  </a:lnTo>
                                  <a:lnTo>
                                    <a:pt x="1785" y="3"/>
                                  </a:lnTo>
                                  <a:lnTo>
                                    <a:pt x="1831" y="2"/>
                                  </a:lnTo>
                                  <a:lnTo>
                                    <a:pt x="1933" y="3"/>
                                  </a:lnTo>
                                  <a:lnTo>
                                    <a:pt x="1951" y="3"/>
                                  </a:lnTo>
                                  <a:lnTo>
                                    <a:pt x="1970" y="3"/>
                                  </a:lnTo>
                                  <a:lnTo>
                                    <a:pt x="1988" y="3"/>
                                  </a:lnTo>
                                  <a:lnTo>
                                    <a:pt x="2006" y="4"/>
                                  </a:lnTo>
                                  <a:lnTo>
                                    <a:pt x="2024" y="4"/>
                                  </a:lnTo>
                                  <a:lnTo>
                                    <a:pt x="2043" y="4"/>
                                  </a:lnTo>
                                  <a:lnTo>
                                    <a:pt x="2061" y="5"/>
                                  </a:lnTo>
                                  <a:lnTo>
                                    <a:pt x="2080" y="5"/>
                                  </a:lnTo>
                                  <a:lnTo>
                                    <a:pt x="2099" y="5"/>
                                  </a:lnTo>
                                  <a:lnTo>
                                    <a:pt x="2119" y="6"/>
                                  </a:lnTo>
                                  <a:lnTo>
                                    <a:pt x="2139" y="6"/>
                                  </a:lnTo>
                                  <a:lnTo>
                                    <a:pt x="2047" y="6"/>
                                  </a:lnTo>
                                  <a:lnTo>
                                    <a:pt x="2030" y="6"/>
                                  </a:lnTo>
                                  <a:lnTo>
                                    <a:pt x="2013" y="7"/>
                                  </a:lnTo>
                                  <a:lnTo>
                                    <a:pt x="1981" y="7"/>
                                  </a:lnTo>
                                  <a:lnTo>
                                    <a:pt x="1944" y="7"/>
                                  </a:lnTo>
                                  <a:lnTo>
                                    <a:pt x="1923" y="7"/>
                                  </a:lnTo>
                                  <a:lnTo>
                                    <a:pt x="1903" y="6"/>
                                  </a:lnTo>
                                  <a:lnTo>
                                    <a:pt x="1935" y="5"/>
                                  </a:lnTo>
                                  <a:lnTo>
                                    <a:pt x="1807" y="7"/>
                                  </a:lnTo>
                                  <a:lnTo>
                                    <a:pt x="1802" y="7"/>
                                  </a:lnTo>
                                  <a:lnTo>
                                    <a:pt x="1793" y="6"/>
                                  </a:lnTo>
                                  <a:lnTo>
                                    <a:pt x="1794" y="14"/>
                                  </a:lnTo>
                                  <a:lnTo>
                                    <a:pt x="1800" y="13"/>
                                  </a:lnTo>
                                  <a:lnTo>
                                    <a:pt x="1806" y="12"/>
                                  </a:lnTo>
                                  <a:lnTo>
                                    <a:pt x="1802" y="11"/>
                                  </a:lnTo>
                                  <a:lnTo>
                                    <a:pt x="1819" y="11"/>
                                  </a:lnTo>
                                  <a:lnTo>
                                    <a:pt x="1837" y="10"/>
                                  </a:lnTo>
                                  <a:lnTo>
                                    <a:pt x="1857" y="10"/>
                                  </a:lnTo>
                                  <a:lnTo>
                                    <a:pt x="1878" y="10"/>
                                  </a:lnTo>
                                  <a:lnTo>
                                    <a:pt x="1900" y="9"/>
                                  </a:lnTo>
                                  <a:lnTo>
                                    <a:pt x="1923" y="9"/>
                                  </a:lnTo>
                                  <a:lnTo>
                                    <a:pt x="1947" y="9"/>
                                  </a:lnTo>
                                  <a:lnTo>
                                    <a:pt x="1970" y="8"/>
                                  </a:lnTo>
                                  <a:lnTo>
                                    <a:pt x="1994" y="8"/>
                                  </a:lnTo>
                                  <a:lnTo>
                                    <a:pt x="2018" y="8"/>
                                  </a:lnTo>
                                  <a:lnTo>
                                    <a:pt x="2064" y="8"/>
                                  </a:lnTo>
                                  <a:lnTo>
                                    <a:pt x="2127" y="8"/>
                                  </a:lnTo>
                                  <a:lnTo>
                                    <a:pt x="2145" y="8"/>
                                  </a:lnTo>
                                  <a:lnTo>
                                    <a:pt x="2162" y="8"/>
                                  </a:lnTo>
                                  <a:lnTo>
                                    <a:pt x="2176" y="9"/>
                                  </a:lnTo>
                                  <a:lnTo>
                                    <a:pt x="2189" y="9"/>
                                  </a:lnTo>
                                  <a:lnTo>
                                    <a:pt x="2197" y="10"/>
                                  </a:lnTo>
                                  <a:lnTo>
                                    <a:pt x="2178" y="9"/>
                                  </a:lnTo>
                                  <a:lnTo>
                                    <a:pt x="2154" y="9"/>
                                  </a:lnTo>
                                  <a:lnTo>
                                    <a:pt x="2136" y="10"/>
                                  </a:lnTo>
                                  <a:lnTo>
                                    <a:pt x="2134" y="10"/>
                                  </a:lnTo>
                                  <a:lnTo>
                                    <a:pt x="2201" y="10"/>
                                  </a:lnTo>
                                  <a:lnTo>
                                    <a:pt x="2256" y="10"/>
                                  </a:lnTo>
                                  <a:lnTo>
                                    <a:pt x="2338" y="10"/>
                                  </a:lnTo>
                                  <a:lnTo>
                                    <a:pt x="2367" y="10"/>
                                  </a:lnTo>
                                  <a:lnTo>
                                    <a:pt x="2388" y="10"/>
                                  </a:lnTo>
                                  <a:lnTo>
                                    <a:pt x="2404" y="9"/>
                                  </a:lnTo>
                                  <a:lnTo>
                                    <a:pt x="2414" y="9"/>
                                  </a:lnTo>
                                  <a:lnTo>
                                    <a:pt x="2421" y="8"/>
                                  </a:lnTo>
                                  <a:lnTo>
                                    <a:pt x="2427" y="7"/>
                                  </a:lnTo>
                                  <a:lnTo>
                                    <a:pt x="2433" y="5"/>
                                  </a:lnTo>
                                  <a:lnTo>
                                    <a:pt x="2438" y="4"/>
                                  </a:lnTo>
                                  <a:lnTo>
                                    <a:pt x="2446" y="4"/>
                                  </a:lnTo>
                                  <a:lnTo>
                                    <a:pt x="2459" y="3"/>
                                  </a:lnTo>
                                  <a:lnTo>
                                    <a:pt x="2477" y="3"/>
                                  </a:lnTo>
                                  <a:lnTo>
                                    <a:pt x="2502" y="2"/>
                                  </a:lnTo>
                                  <a:lnTo>
                                    <a:pt x="2534" y="2"/>
                                  </a:lnTo>
                                  <a:lnTo>
                                    <a:pt x="2492" y="2"/>
                                  </a:lnTo>
                                  <a:lnTo>
                                    <a:pt x="2472" y="2"/>
                                  </a:lnTo>
                                  <a:lnTo>
                                    <a:pt x="2453" y="2"/>
                                  </a:lnTo>
                                  <a:lnTo>
                                    <a:pt x="2433" y="1"/>
                                  </a:lnTo>
                                  <a:lnTo>
                                    <a:pt x="2414" y="1"/>
                                  </a:lnTo>
                                  <a:lnTo>
                                    <a:pt x="2395" y="1"/>
                                  </a:lnTo>
                                  <a:lnTo>
                                    <a:pt x="2376" y="1"/>
                                  </a:lnTo>
                                  <a:lnTo>
                                    <a:pt x="2357" y="0"/>
                                  </a:lnTo>
                                  <a:lnTo>
                                    <a:pt x="2338" y="0"/>
                                  </a:lnTo>
                                  <a:lnTo>
                                    <a:pt x="2300" y="0"/>
                                  </a:lnTo>
                                  <a:lnTo>
                                    <a:pt x="22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21"/>
                          <wps:cNvSpPr>
                            <a:spLocks/>
                          </wps:cNvSpPr>
                          <wps:spPr bwMode="auto">
                            <a:xfrm>
                              <a:off x="1148" y="5482"/>
                              <a:ext cx="9637" cy="91"/>
                            </a:xfrm>
                            <a:custGeom>
                              <a:avLst/>
                              <a:gdLst>
                                <a:gd name="T0" fmla="*/ 7682 w 9637"/>
                                <a:gd name="T1" fmla="*/ 68 h 91"/>
                                <a:gd name="T2" fmla="*/ 7636 w 9637"/>
                                <a:gd name="T3" fmla="*/ 67 h 91"/>
                                <a:gd name="T4" fmla="*/ 7630 w 9637"/>
                                <a:gd name="T5" fmla="*/ 66 h 91"/>
                                <a:gd name="T6" fmla="*/ 7682 w 9637"/>
                                <a:gd name="T7" fmla="*/ 65 h 91"/>
                                <a:gd name="T8" fmla="*/ 7784 w 9637"/>
                                <a:gd name="T9" fmla="*/ 66 h 91"/>
                                <a:gd name="T10" fmla="*/ 7802 w 9637"/>
                                <a:gd name="T11" fmla="*/ 66 h 91"/>
                                <a:gd name="T12" fmla="*/ 7786 w 9637"/>
                                <a:gd name="T13" fmla="*/ 64 h 91"/>
                                <a:gd name="T14" fmla="*/ 7658 w 9637"/>
                                <a:gd name="T15" fmla="*/ 64 h 91"/>
                                <a:gd name="T16" fmla="*/ 7600 w 9637"/>
                                <a:gd name="T17" fmla="*/ 63 h 91"/>
                                <a:gd name="T18" fmla="*/ 7580 w 9637"/>
                                <a:gd name="T19" fmla="*/ 63 h 91"/>
                                <a:gd name="T20" fmla="*/ 7575 w 9637"/>
                                <a:gd name="T21" fmla="*/ 84 h 91"/>
                                <a:gd name="T22" fmla="*/ 7639 w 9637"/>
                                <a:gd name="T23" fmla="*/ 83 h 91"/>
                                <a:gd name="T24" fmla="*/ 7696 w 9637"/>
                                <a:gd name="T25" fmla="*/ 82 h 91"/>
                                <a:gd name="T26" fmla="*/ 7732 w 9637"/>
                                <a:gd name="T27" fmla="*/ 81 h 91"/>
                                <a:gd name="T28" fmla="*/ 7732 w 9637"/>
                                <a:gd name="T29" fmla="*/ 80 h 91"/>
                                <a:gd name="T30" fmla="*/ 7680 w 9637"/>
                                <a:gd name="T31" fmla="*/ 79 h 91"/>
                                <a:gd name="T32" fmla="*/ 7730 w 9637"/>
                                <a:gd name="T33" fmla="*/ 79 h 91"/>
                                <a:gd name="T34" fmla="*/ 7814 w 9637"/>
                                <a:gd name="T35" fmla="*/ 79 h 91"/>
                                <a:gd name="T36" fmla="*/ 7866 w 9637"/>
                                <a:gd name="T37" fmla="*/ 80 h 91"/>
                                <a:gd name="T38" fmla="*/ 7917 w 9637"/>
                                <a:gd name="T39" fmla="*/ 81 h 91"/>
                                <a:gd name="T40" fmla="*/ 8000 w 9637"/>
                                <a:gd name="T41" fmla="*/ 82 h 91"/>
                                <a:gd name="T42" fmla="*/ 7970 w 9637"/>
                                <a:gd name="T43" fmla="*/ 84 h 91"/>
                                <a:gd name="T44" fmla="*/ 7944 w 9637"/>
                                <a:gd name="T45" fmla="*/ 85 h 91"/>
                                <a:gd name="T46" fmla="*/ 7986 w 9637"/>
                                <a:gd name="T47" fmla="*/ 86 h 91"/>
                                <a:gd name="T48" fmla="*/ 8148 w 9637"/>
                                <a:gd name="T49" fmla="*/ 87 h 91"/>
                                <a:gd name="T50" fmla="*/ 8228 w 9637"/>
                                <a:gd name="T51" fmla="*/ 86 h 91"/>
                                <a:gd name="T52" fmla="*/ 8208 w 9637"/>
                                <a:gd name="T53" fmla="*/ 84 h 91"/>
                                <a:gd name="T54" fmla="*/ 8185 w 9637"/>
                                <a:gd name="T55" fmla="*/ 83 h 91"/>
                                <a:gd name="T56" fmla="*/ 8132 w 9637"/>
                                <a:gd name="T57" fmla="*/ 83 h 91"/>
                                <a:gd name="T58" fmla="*/ 8197 w 9637"/>
                                <a:gd name="T59" fmla="*/ 82 h 91"/>
                                <a:gd name="T60" fmla="*/ 8312 w 9637"/>
                                <a:gd name="T61" fmla="*/ 81 h 91"/>
                                <a:gd name="T62" fmla="*/ 8332 w 9637"/>
                                <a:gd name="T63" fmla="*/ 80 h 91"/>
                                <a:gd name="T64" fmla="*/ 8225 w 9637"/>
                                <a:gd name="T65" fmla="*/ 81 h 91"/>
                                <a:gd name="T66" fmla="*/ 8167 w 9637"/>
                                <a:gd name="T67" fmla="*/ 80 h 91"/>
                                <a:gd name="T68" fmla="*/ 8530 w 9637"/>
                                <a:gd name="T69" fmla="*/ 80 h 91"/>
                                <a:gd name="T70" fmla="*/ 8603 w 9637"/>
                                <a:gd name="T71" fmla="*/ 81 h 91"/>
                                <a:gd name="T72" fmla="*/ 8637 w 9637"/>
                                <a:gd name="T73" fmla="*/ 82 h 91"/>
                                <a:gd name="T74" fmla="*/ 8644 w 9637"/>
                                <a:gd name="T75" fmla="*/ 83 h 91"/>
                                <a:gd name="T76" fmla="*/ 8748 w 9637"/>
                                <a:gd name="T77" fmla="*/ 82 h 91"/>
                                <a:gd name="T78" fmla="*/ 8612 w 9637"/>
                                <a:gd name="T79" fmla="*/ 72 h 91"/>
                                <a:gd name="T80" fmla="*/ 8575 w 9637"/>
                                <a:gd name="T81" fmla="*/ 70 h 91"/>
                                <a:gd name="T82" fmla="*/ 8869 w 9637"/>
                                <a:gd name="T83" fmla="*/ 69 h 91"/>
                                <a:gd name="T84" fmla="*/ 8798 w 9637"/>
                                <a:gd name="T85" fmla="*/ 69 h 91"/>
                                <a:gd name="T86" fmla="*/ 8597 w 9637"/>
                                <a:gd name="T87" fmla="*/ 68 h 91"/>
                                <a:gd name="T88" fmla="*/ 8607 w 9637"/>
                                <a:gd name="T89" fmla="*/ 69 h 91"/>
                                <a:gd name="T90" fmla="*/ 8485 w 9637"/>
                                <a:gd name="T91" fmla="*/ 70 h 91"/>
                                <a:gd name="T92" fmla="*/ 7874 w 9637"/>
                                <a:gd name="T93" fmla="*/ 71 h 91"/>
                                <a:gd name="T94" fmla="*/ 7780 w 9637"/>
                                <a:gd name="T95" fmla="*/ 71 h 91"/>
                                <a:gd name="T96" fmla="*/ 7807 w 9637"/>
                                <a:gd name="T97" fmla="*/ 70 h 91"/>
                                <a:gd name="T98" fmla="*/ 7779 w 9637"/>
                                <a:gd name="T99" fmla="*/ 69 h 91"/>
                                <a:gd name="T100" fmla="*/ 7723 w 9637"/>
                                <a:gd name="T101" fmla="*/ 68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7723" y="68"/>
                                  </a:moveTo>
                                  <a:lnTo>
                                    <a:pt x="7702" y="68"/>
                                  </a:lnTo>
                                  <a:lnTo>
                                    <a:pt x="7682" y="68"/>
                                  </a:lnTo>
                                  <a:lnTo>
                                    <a:pt x="7664" y="68"/>
                                  </a:lnTo>
                                  <a:lnTo>
                                    <a:pt x="7648" y="67"/>
                                  </a:lnTo>
                                  <a:lnTo>
                                    <a:pt x="7636" y="67"/>
                                  </a:lnTo>
                                  <a:lnTo>
                                    <a:pt x="7629" y="67"/>
                                  </a:lnTo>
                                  <a:lnTo>
                                    <a:pt x="7626" y="66"/>
                                  </a:lnTo>
                                  <a:lnTo>
                                    <a:pt x="7630" y="66"/>
                                  </a:lnTo>
                                  <a:lnTo>
                                    <a:pt x="7642" y="66"/>
                                  </a:lnTo>
                                  <a:lnTo>
                                    <a:pt x="7661" y="65"/>
                                  </a:lnTo>
                                  <a:lnTo>
                                    <a:pt x="7682" y="65"/>
                                  </a:lnTo>
                                  <a:lnTo>
                                    <a:pt x="7747" y="65"/>
                                  </a:lnTo>
                                  <a:lnTo>
                                    <a:pt x="7767" y="65"/>
                                  </a:lnTo>
                                  <a:lnTo>
                                    <a:pt x="7784" y="66"/>
                                  </a:lnTo>
                                  <a:lnTo>
                                    <a:pt x="7797" y="66"/>
                                  </a:lnTo>
                                  <a:lnTo>
                                    <a:pt x="7807" y="66"/>
                                  </a:lnTo>
                                  <a:lnTo>
                                    <a:pt x="7802" y="66"/>
                                  </a:lnTo>
                                  <a:lnTo>
                                    <a:pt x="7803" y="65"/>
                                  </a:lnTo>
                                  <a:lnTo>
                                    <a:pt x="7798" y="65"/>
                                  </a:lnTo>
                                  <a:lnTo>
                                    <a:pt x="7786" y="64"/>
                                  </a:lnTo>
                                  <a:lnTo>
                                    <a:pt x="7771" y="64"/>
                                  </a:lnTo>
                                  <a:lnTo>
                                    <a:pt x="7729" y="64"/>
                                  </a:lnTo>
                                  <a:lnTo>
                                    <a:pt x="7658" y="64"/>
                                  </a:lnTo>
                                  <a:lnTo>
                                    <a:pt x="7636" y="63"/>
                                  </a:lnTo>
                                  <a:lnTo>
                                    <a:pt x="7616" y="63"/>
                                  </a:lnTo>
                                  <a:lnTo>
                                    <a:pt x="7600" y="63"/>
                                  </a:lnTo>
                                  <a:lnTo>
                                    <a:pt x="7595" y="62"/>
                                  </a:lnTo>
                                  <a:lnTo>
                                    <a:pt x="7589" y="63"/>
                                  </a:lnTo>
                                  <a:lnTo>
                                    <a:pt x="7580" y="63"/>
                                  </a:lnTo>
                                  <a:lnTo>
                                    <a:pt x="7569" y="63"/>
                                  </a:lnTo>
                                  <a:lnTo>
                                    <a:pt x="7556" y="63"/>
                                  </a:lnTo>
                                  <a:lnTo>
                                    <a:pt x="7575" y="84"/>
                                  </a:lnTo>
                                  <a:lnTo>
                                    <a:pt x="7596" y="84"/>
                                  </a:lnTo>
                                  <a:lnTo>
                                    <a:pt x="7617" y="84"/>
                                  </a:lnTo>
                                  <a:lnTo>
                                    <a:pt x="7639" y="83"/>
                                  </a:lnTo>
                                  <a:lnTo>
                                    <a:pt x="7659" y="83"/>
                                  </a:lnTo>
                                  <a:lnTo>
                                    <a:pt x="7678" y="83"/>
                                  </a:lnTo>
                                  <a:lnTo>
                                    <a:pt x="7696" y="82"/>
                                  </a:lnTo>
                                  <a:lnTo>
                                    <a:pt x="7711" y="82"/>
                                  </a:lnTo>
                                  <a:lnTo>
                                    <a:pt x="7723" y="82"/>
                                  </a:lnTo>
                                  <a:lnTo>
                                    <a:pt x="7732" y="81"/>
                                  </a:lnTo>
                                  <a:lnTo>
                                    <a:pt x="7737" y="81"/>
                                  </a:lnTo>
                                  <a:lnTo>
                                    <a:pt x="7732" y="80"/>
                                  </a:lnTo>
                                  <a:lnTo>
                                    <a:pt x="7721" y="80"/>
                                  </a:lnTo>
                                  <a:lnTo>
                                    <a:pt x="7704" y="80"/>
                                  </a:lnTo>
                                  <a:lnTo>
                                    <a:pt x="7680" y="79"/>
                                  </a:lnTo>
                                  <a:lnTo>
                                    <a:pt x="7649" y="79"/>
                                  </a:lnTo>
                                  <a:lnTo>
                                    <a:pt x="7678" y="79"/>
                                  </a:lnTo>
                                  <a:lnTo>
                                    <a:pt x="7730" y="79"/>
                                  </a:lnTo>
                                  <a:lnTo>
                                    <a:pt x="7774" y="79"/>
                                  </a:lnTo>
                                  <a:lnTo>
                                    <a:pt x="7795" y="79"/>
                                  </a:lnTo>
                                  <a:lnTo>
                                    <a:pt x="7814" y="79"/>
                                  </a:lnTo>
                                  <a:lnTo>
                                    <a:pt x="7832" y="80"/>
                                  </a:lnTo>
                                  <a:lnTo>
                                    <a:pt x="7849" y="80"/>
                                  </a:lnTo>
                                  <a:lnTo>
                                    <a:pt x="7866" y="80"/>
                                  </a:lnTo>
                                  <a:lnTo>
                                    <a:pt x="7883" y="81"/>
                                  </a:lnTo>
                                  <a:lnTo>
                                    <a:pt x="7900" y="81"/>
                                  </a:lnTo>
                                  <a:lnTo>
                                    <a:pt x="7917" y="81"/>
                                  </a:lnTo>
                                  <a:lnTo>
                                    <a:pt x="7934" y="81"/>
                                  </a:lnTo>
                                  <a:lnTo>
                                    <a:pt x="8000" y="81"/>
                                  </a:lnTo>
                                  <a:lnTo>
                                    <a:pt x="8000" y="82"/>
                                  </a:lnTo>
                                  <a:lnTo>
                                    <a:pt x="7994" y="83"/>
                                  </a:lnTo>
                                  <a:lnTo>
                                    <a:pt x="7983" y="83"/>
                                  </a:lnTo>
                                  <a:lnTo>
                                    <a:pt x="7970" y="84"/>
                                  </a:lnTo>
                                  <a:lnTo>
                                    <a:pt x="7958" y="84"/>
                                  </a:lnTo>
                                  <a:lnTo>
                                    <a:pt x="7949" y="84"/>
                                  </a:lnTo>
                                  <a:lnTo>
                                    <a:pt x="7944" y="85"/>
                                  </a:lnTo>
                                  <a:lnTo>
                                    <a:pt x="7947" y="85"/>
                                  </a:lnTo>
                                  <a:lnTo>
                                    <a:pt x="7959" y="86"/>
                                  </a:lnTo>
                                  <a:lnTo>
                                    <a:pt x="7986" y="86"/>
                                  </a:lnTo>
                                  <a:lnTo>
                                    <a:pt x="8030" y="86"/>
                                  </a:lnTo>
                                  <a:lnTo>
                                    <a:pt x="8071" y="87"/>
                                  </a:lnTo>
                                  <a:lnTo>
                                    <a:pt x="8148" y="87"/>
                                  </a:lnTo>
                                  <a:lnTo>
                                    <a:pt x="8223" y="87"/>
                                  </a:lnTo>
                                  <a:lnTo>
                                    <a:pt x="8252" y="86"/>
                                  </a:lnTo>
                                  <a:lnTo>
                                    <a:pt x="8228" y="86"/>
                                  </a:lnTo>
                                  <a:lnTo>
                                    <a:pt x="8216" y="86"/>
                                  </a:lnTo>
                                  <a:lnTo>
                                    <a:pt x="8212" y="85"/>
                                  </a:lnTo>
                                  <a:lnTo>
                                    <a:pt x="8208" y="84"/>
                                  </a:lnTo>
                                  <a:lnTo>
                                    <a:pt x="8203" y="84"/>
                                  </a:lnTo>
                                  <a:lnTo>
                                    <a:pt x="8196" y="84"/>
                                  </a:lnTo>
                                  <a:lnTo>
                                    <a:pt x="8185" y="83"/>
                                  </a:lnTo>
                                  <a:lnTo>
                                    <a:pt x="8171" y="83"/>
                                  </a:lnTo>
                                  <a:lnTo>
                                    <a:pt x="8154" y="83"/>
                                  </a:lnTo>
                                  <a:lnTo>
                                    <a:pt x="8132" y="83"/>
                                  </a:lnTo>
                                  <a:lnTo>
                                    <a:pt x="8150" y="82"/>
                                  </a:lnTo>
                                  <a:lnTo>
                                    <a:pt x="8172" y="82"/>
                                  </a:lnTo>
                                  <a:lnTo>
                                    <a:pt x="8197" y="82"/>
                                  </a:lnTo>
                                  <a:lnTo>
                                    <a:pt x="8248" y="82"/>
                                  </a:lnTo>
                                  <a:lnTo>
                                    <a:pt x="8294" y="81"/>
                                  </a:lnTo>
                                  <a:lnTo>
                                    <a:pt x="8312" y="81"/>
                                  </a:lnTo>
                                  <a:lnTo>
                                    <a:pt x="8325" y="81"/>
                                  </a:lnTo>
                                  <a:lnTo>
                                    <a:pt x="8331" y="81"/>
                                  </a:lnTo>
                                  <a:lnTo>
                                    <a:pt x="8332" y="80"/>
                                  </a:lnTo>
                                  <a:lnTo>
                                    <a:pt x="8298" y="81"/>
                                  </a:lnTo>
                                  <a:lnTo>
                                    <a:pt x="8265" y="81"/>
                                  </a:lnTo>
                                  <a:lnTo>
                                    <a:pt x="8225" y="81"/>
                                  </a:lnTo>
                                  <a:lnTo>
                                    <a:pt x="8201" y="81"/>
                                  </a:lnTo>
                                  <a:lnTo>
                                    <a:pt x="8174" y="80"/>
                                  </a:lnTo>
                                  <a:lnTo>
                                    <a:pt x="8167" y="80"/>
                                  </a:lnTo>
                                  <a:lnTo>
                                    <a:pt x="8215" y="80"/>
                                  </a:lnTo>
                                  <a:lnTo>
                                    <a:pt x="8481" y="80"/>
                                  </a:lnTo>
                                  <a:lnTo>
                                    <a:pt x="8530" y="80"/>
                                  </a:lnTo>
                                  <a:lnTo>
                                    <a:pt x="8555" y="81"/>
                                  </a:lnTo>
                                  <a:lnTo>
                                    <a:pt x="8579" y="81"/>
                                  </a:lnTo>
                                  <a:lnTo>
                                    <a:pt x="8603" y="81"/>
                                  </a:lnTo>
                                  <a:lnTo>
                                    <a:pt x="8628" y="81"/>
                                  </a:lnTo>
                                  <a:lnTo>
                                    <a:pt x="8652" y="82"/>
                                  </a:lnTo>
                                  <a:lnTo>
                                    <a:pt x="8637" y="82"/>
                                  </a:lnTo>
                                  <a:lnTo>
                                    <a:pt x="8612" y="83"/>
                                  </a:lnTo>
                                  <a:lnTo>
                                    <a:pt x="8644" y="83"/>
                                  </a:lnTo>
                                  <a:lnTo>
                                    <a:pt x="8678" y="82"/>
                                  </a:lnTo>
                                  <a:lnTo>
                                    <a:pt x="8712" y="82"/>
                                  </a:lnTo>
                                  <a:lnTo>
                                    <a:pt x="8748" y="82"/>
                                  </a:lnTo>
                                  <a:lnTo>
                                    <a:pt x="8785" y="81"/>
                                  </a:lnTo>
                                  <a:lnTo>
                                    <a:pt x="8770" y="72"/>
                                  </a:lnTo>
                                  <a:lnTo>
                                    <a:pt x="8612" y="72"/>
                                  </a:lnTo>
                                  <a:lnTo>
                                    <a:pt x="8594" y="71"/>
                                  </a:lnTo>
                                  <a:lnTo>
                                    <a:pt x="8581" y="71"/>
                                  </a:lnTo>
                                  <a:lnTo>
                                    <a:pt x="8575" y="70"/>
                                  </a:lnTo>
                                  <a:lnTo>
                                    <a:pt x="8874" y="70"/>
                                  </a:lnTo>
                                  <a:lnTo>
                                    <a:pt x="8869" y="69"/>
                                  </a:lnTo>
                                  <a:lnTo>
                                    <a:pt x="8860" y="69"/>
                                  </a:lnTo>
                                  <a:lnTo>
                                    <a:pt x="8834" y="69"/>
                                  </a:lnTo>
                                  <a:lnTo>
                                    <a:pt x="8798" y="69"/>
                                  </a:lnTo>
                                  <a:lnTo>
                                    <a:pt x="8753" y="68"/>
                                  </a:lnTo>
                                  <a:lnTo>
                                    <a:pt x="8677" y="68"/>
                                  </a:lnTo>
                                  <a:lnTo>
                                    <a:pt x="8597" y="68"/>
                                  </a:lnTo>
                                  <a:lnTo>
                                    <a:pt x="8522" y="68"/>
                                  </a:lnTo>
                                  <a:lnTo>
                                    <a:pt x="8460" y="67"/>
                                  </a:lnTo>
                                  <a:lnTo>
                                    <a:pt x="8607" y="69"/>
                                  </a:lnTo>
                                  <a:lnTo>
                                    <a:pt x="8567" y="69"/>
                                  </a:lnTo>
                                  <a:lnTo>
                                    <a:pt x="8527" y="70"/>
                                  </a:lnTo>
                                  <a:lnTo>
                                    <a:pt x="8485" y="70"/>
                                  </a:lnTo>
                                  <a:lnTo>
                                    <a:pt x="8399" y="70"/>
                                  </a:lnTo>
                                  <a:lnTo>
                                    <a:pt x="8223" y="70"/>
                                  </a:lnTo>
                                  <a:lnTo>
                                    <a:pt x="7874" y="71"/>
                                  </a:lnTo>
                                  <a:lnTo>
                                    <a:pt x="7794" y="71"/>
                                  </a:lnTo>
                                  <a:lnTo>
                                    <a:pt x="7755" y="71"/>
                                  </a:lnTo>
                                  <a:lnTo>
                                    <a:pt x="7780" y="71"/>
                                  </a:lnTo>
                                  <a:lnTo>
                                    <a:pt x="7797" y="70"/>
                                  </a:lnTo>
                                  <a:lnTo>
                                    <a:pt x="7805" y="70"/>
                                  </a:lnTo>
                                  <a:lnTo>
                                    <a:pt x="7807" y="70"/>
                                  </a:lnTo>
                                  <a:lnTo>
                                    <a:pt x="7802" y="70"/>
                                  </a:lnTo>
                                  <a:lnTo>
                                    <a:pt x="7793" y="69"/>
                                  </a:lnTo>
                                  <a:lnTo>
                                    <a:pt x="7779" y="69"/>
                                  </a:lnTo>
                                  <a:lnTo>
                                    <a:pt x="7762" y="69"/>
                                  </a:lnTo>
                                  <a:lnTo>
                                    <a:pt x="7743" y="69"/>
                                  </a:lnTo>
                                  <a:lnTo>
                                    <a:pt x="772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22"/>
                          <wps:cNvSpPr>
                            <a:spLocks/>
                          </wps:cNvSpPr>
                          <wps:spPr bwMode="auto">
                            <a:xfrm>
                              <a:off x="1148" y="5482"/>
                              <a:ext cx="9637" cy="91"/>
                            </a:xfrm>
                            <a:custGeom>
                              <a:avLst/>
                              <a:gdLst>
                                <a:gd name="T0" fmla="*/ 9176 w 9637"/>
                                <a:gd name="T1" fmla="*/ 79 h 91"/>
                                <a:gd name="T2" fmla="*/ 9232 w 9637"/>
                                <a:gd name="T3" fmla="*/ 79 h 91"/>
                                <a:gd name="T4" fmla="*/ 9280 w 9637"/>
                                <a:gd name="T5" fmla="*/ 77 h 91"/>
                                <a:gd name="T6" fmla="*/ 9200 w 9637"/>
                                <a:gd name="T7" fmla="*/ 77 h 91"/>
                                <a:gd name="T8" fmla="*/ 9136 w 9637"/>
                                <a:gd name="T9" fmla="*/ 77 h 91"/>
                                <a:gd name="T10" fmla="*/ 9050 w 9637"/>
                                <a:gd name="T11" fmla="*/ 77 h 91"/>
                                <a:gd name="T12" fmla="*/ 9022 w 9637"/>
                                <a:gd name="T13" fmla="*/ 76 h 91"/>
                                <a:gd name="T14" fmla="*/ 9067 w 9637"/>
                                <a:gd name="T15" fmla="*/ 76 h 91"/>
                                <a:gd name="T16" fmla="*/ 9072 w 9637"/>
                                <a:gd name="T17" fmla="*/ 75 h 91"/>
                                <a:gd name="T18" fmla="*/ 9062 w 9637"/>
                                <a:gd name="T19" fmla="*/ 74 h 91"/>
                                <a:gd name="T20" fmla="*/ 9046 w 9637"/>
                                <a:gd name="T21" fmla="*/ 73 h 91"/>
                                <a:gd name="T22" fmla="*/ 9031 w 9637"/>
                                <a:gd name="T23" fmla="*/ 73 h 91"/>
                                <a:gd name="T24" fmla="*/ 9020 w 9637"/>
                                <a:gd name="T25" fmla="*/ 72 h 91"/>
                                <a:gd name="T26" fmla="*/ 9029 w 9637"/>
                                <a:gd name="T27" fmla="*/ 71 h 91"/>
                                <a:gd name="T28" fmla="*/ 9055 w 9637"/>
                                <a:gd name="T29" fmla="*/ 71 h 91"/>
                                <a:gd name="T30" fmla="*/ 9146 w 9637"/>
                                <a:gd name="T31" fmla="*/ 70 h 91"/>
                                <a:gd name="T32" fmla="*/ 9338 w 9637"/>
                                <a:gd name="T33" fmla="*/ 71 h 91"/>
                                <a:gd name="T34" fmla="*/ 9452 w 9637"/>
                                <a:gd name="T35" fmla="*/ 71 h 91"/>
                                <a:gd name="T36" fmla="*/ 9576 w 9637"/>
                                <a:gd name="T37" fmla="*/ 71 h 91"/>
                                <a:gd name="T38" fmla="*/ 9618 w 9637"/>
                                <a:gd name="T39" fmla="*/ 70 h 91"/>
                                <a:gd name="T40" fmla="*/ 9604 w 9637"/>
                                <a:gd name="T41" fmla="*/ 69 h 91"/>
                                <a:gd name="T42" fmla="*/ 9535 w 9637"/>
                                <a:gd name="T43" fmla="*/ 69 h 91"/>
                                <a:gd name="T44" fmla="*/ 9463 w 9637"/>
                                <a:gd name="T45" fmla="*/ 68 h 91"/>
                                <a:gd name="T46" fmla="*/ 9392 w 9637"/>
                                <a:gd name="T47" fmla="*/ 68 h 91"/>
                                <a:gd name="T48" fmla="*/ 9322 w 9637"/>
                                <a:gd name="T49" fmla="*/ 67 h 91"/>
                                <a:gd name="T50" fmla="*/ 9254 w 9637"/>
                                <a:gd name="T51" fmla="*/ 67 h 91"/>
                                <a:gd name="T52" fmla="*/ 9050 w 9637"/>
                                <a:gd name="T53" fmla="*/ 67 h 91"/>
                                <a:gd name="T54" fmla="*/ 9176 w 9637"/>
                                <a:gd name="T55" fmla="*/ 68 h 91"/>
                                <a:gd name="T56" fmla="*/ 8848 w 9637"/>
                                <a:gd name="T57" fmla="*/ 72 h 91"/>
                                <a:gd name="T58" fmla="*/ 8795 w 9637"/>
                                <a:gd name="T59" fmla="*/ 72 h 91"/>
                                <a:gd name="T60" fmla="*/ 8785 w 9637"/>
                                <a:gd name="T61" fmla="*/ 81 h 91"/>
                                <a:gd name="T62" fmla="*/ 8897 w 9637"/>
                                <a:gd name="T63" fmla="*/ 81 h 91"/>
                                <a:gd name="T64" fmla="*/ 9044 w 9637"/>
                                <a:gd name="T65" fmla="*/ 80 h 91"/>
                                <a:gd name="T66" fmla="*/ 9113 w 9637"/>
                                <a:gd name="T67" fmla="*/ 8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9145" y="80"/>
                                  </a:moveTo>
                                  <a:lnTo>
                                    <a:pt x="9176" y="79"/>
                                  </a:lnTo>
                                  <a:lnTo>
                                    <a:pt x="9205" y="79"/>
                                  </a:lnTo>
                                  <a:lnTo>
                                    <a:pt x="9232" y="79"/>
                                  </a:lnTo>
                                  <a:lnTo>
                                    <a:pt x="9257" y="78"/>
                                  </a:lnTo>
                                  <a:lnTo>
                                    <a:pt x="9280" y="77"/>
                                  </a:lnTo>
                                  <a:lnTo>
                                    <a:pt x="9217" y="76"/>
                                  </a:lnTo>
                                  <a:lnTo>
                                    <a:pt x="9200" y="77"/>
                                  </a:lnTo>
                                  <a:lnTo>
                                    <a:pt x="9180" y="77"/>
                                  </a:lnTo>
                                  <a:lnTo>
                                    <a:pt x="9136" y="77"/>
                                  </a:lnTo>
                                  <a:lnTo>
                                    <a:pt x="9069" y="77"/>
                                  </a:lnTo>
                                  <a:lnTo>
                                    <a:pt x="9050" y="77"/>
                                  </a:lnTo>
                                  <a:lnTo>
                                    <a:pt x="9033" y="76"/>
                                  </a:lnTo>
                                  <a:lnTo>
                                    <a:pt x="9022" y="76"/>
                                  </a:lnTo>
                                  <a:lnTo>
                                    <a:pt x="9058" y="76"/>
                                  </a:lnTo>
                                  <a:lnTo>
                                    <a:pt x="9067" y="76"/>
                                  </a:lnTo>
                                  <a:lnTo>
                                    <a:pt x="9073" y="75"/>
                                  </a:lnTo>
                                  <a:lnTo>
                                    <a:pt x="9072" y="75"/>
                                  </a:lnTo>
                                  <a:lnTo>
                                    <a:pt x="9068" y="74"/>
                                  </a:lnTo>
                                  <a:lnTo>
                                    <a:pt x="9062" y="74"/>
                                  </a:lnTo>
                                  <a:lnTo>
                                    <a:pt x="9054" y="74"/>
                                  </a:lnTo>
                                  <a:lnTo>
                                    <a:pt x="9046" y="73"/>
                                  </a:lnTo>
                                  <a:lnTo>
                                    <a:pt x="9038" y="73"/>
                                  </a:lnTo>
                                  <a:lnTo>
                                    <a:pt x="9031" y="73"/>
                                  </a:lnTo>
                                  <a:lnTo>
                                    <a:pt x="9025" y="72"/>
                                  </a:lnTo>
                                  <a:lnTo>
                                    <a:pt x="9020" y="72"/>
                                  </a:lnTo>
                                  <a:lnTo>
                                    <a:pt x="9023" y="71"/>
                                  </a:lnTo>
                                  <a:lnTo>
                                    <a:pt x="9029" y="71"/>
                                  </a:lnTo>
                                  <a:lnTo>
                                    <a:pt x="9039" y="71"/>
                                  </a:lnTo>
                                  <a:lnTo>
                                    <a:pt x="9055" y="71"/>
                                  </a:lnTo>
                                  <a:lnTo>
                                    <a:pt x="9077" y="70"/>
                                  </a:lnTo>
                                  <a:lnTo>
                                    <a:pt x="9146" y="70"/>
                                  </a:lnTo>
                                  <a:lnTo>
                                    <a:pt x="9276" y="70"/>
                                  </a:lnTo>
                                  <a:lnTo>
                                    <a:pt x="9338" y="71"/>
                                  </a:lnTo>
                                  <a:lnTo>
                                    <a:pt x="9396" y="71"/>
                                  </a:lnTo>
                                  <a:lnTo>
                                    <a:pt x="9452" y="71"/>
                                  </a:lnTo>
                                  <a:lnTo>
                                    <a:pt x="9553" y="71"/>
                                  </a:lnTo>
                                  <a:lnTo>
                                    <a:pt x="9576" y="71"/>
                                  </a:lnTo>
                                  <a:lnTo>
                                    <a:pt x="9597" y="71"/>
                                  </a:lnTo>
                                  <a:lnTo>
                                    <a:pt x="9618" y="70"/>
                                  </a:lnTo>
                                  <a:lnTo>
                                    <a:pt x="9637" y="70"/>
                                  </a:lnTo>
                                  <a:lnTo>
                                    <a:pt x="9604" y="69"/>
                                  </a:lnTo>
                                  <a:lnTo>
                                    <a:pt x="9570" y="69"/>
                                  </a:lnTo>
                                  <a:lnTo>
                                    <a:pt x="9535" y="69"/>
                                  </a:lnTo>
                                  <a:lnTo>
                                    <a:pt x="9499" y="69"/>
                                  </a:lnTo>
                                  <a:lnTo>
                                    <a:pt x="9463" y="68"/>
                                  </a:lnTo>
                                  <a:lnTo>
                                    <a:pt x="9428" y="68"/>
                                  </a:lnTo>
                                  <a:lnTo>
                                    <a:pt x="9392" y="68"/>
                                  </a:lnTo>
                                  <a:lnTo>
                                    <a:pt x="9356" y="68"/>
                                  </a:lnTo>
                                  <a:lnTo>
                                    <a:pt x="9322" y="67"/>
                                  </a:lnTo>
                                  <a:lnTo>
                                    <a:pt x="9287" y="67"/>
                                  </a:lnTo>
                                  <a:lnTo>
                                    <a:pt x="9254" y="67"/>
                                  </a:lnTo>
                                  <a:lnTo>
                                    <a:pt x="9192" y="67"/>
                                  </a:lnTo>
                                  <a:lnTo>
                                    <a:pt x="9050" y="67"/>
                                  </a:lnTo>
                                  <a:lnTo>
                                    <a:pt x="9035" y="67"/>
                                  </a:lnTo>
                                  <a:lnTo>
                                    <a:pt x="9176" y="68"/>
                                  </a:lnTo>
                                  <a:lnTo>
                                    <a:pt x="8854" y="73"/>
                                  </a:lnTo>
                                  <a:lnTo>
                                    <a:pt x="8848" y="72"/>
                                  </a:lnTo>
                                  <a:lnTo>
                                    <a:pt x="8835" y="72"/>
                                  </a:lnTo>
                                  <a:lnTo>
                                    <a:pt x="8795" y="72"/>
                                  </a:lnTo>
                                  <a:lnTo>
                                    <a:pt x="8770" y="72"/>
                                  </a:lnTo>
                                  <a:lnTo>
                                    <a:pt x="8785" y="81"/>
                                  </a:lnTo>
                                  <a:lnTo>
                                    <a:pt x="8822" y="81"/>
                                  </a:lnTo>
                                  <a:lnTo>
                                    <a:pt x="8897" y="81"/>
                                  </a:lnTo>
                                  <a:lnTo>
                                    <a:pt x="8972" y="81"/>
                                  </a:lnTo>
                                  <a:lnTo>
                                    <a:pt x="9044" y="80"/>
                                  </a:lnTo>
                                  <a:lnTo>
                                    <a:pt x="9079" y="80"/>
                                  </a:lnTo>
                                  <a:lnTo>
                                    <a:pt x="9113" y="80"/>
                                  </a:lnTo>
                                  <a:lnTo>
                                    <a:pt x="9145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23"/>
                          <wps:cNvSpPr>
                            <a:spLocks/>
                          </wps:cNvSpPr>
                          <wps:spPr bwMode="auto">
                            <a:xfrm>
                              <a:off x="1148" y="5482"/>
                              <a:ext cx="9637" cy="91"/>
                            </a:xfrm>
                            <a:custGeom>
                              <a:avLst/>
                              <a:gdLst>
                                <a:gd name="T0" fmla="*/ 2505 w 9637"/>
                                <a:gd name="T1" fmla="*/ 61 h 91"/>
                                <a:gd name="T2" fmla="*/ 2499 w 9637"/>
                                <a:gd name="T3" fmla="*/ 62 h 91"/>
                                <a:gd name="T4" fmla="*/ 2499 w 9637"/>
                                <a:gd name="T5" fmla="*/ 62 h 91"/>
                                <a:gd name="T6" fmla="*/ 2503 w 9637"/>
                                <a:gd name="T7" fmla="*/ 63 h 91"/>
                                <a:gd name="T8" fmla="*/ 2511 w 9637"/>
                                <a:gd name="T9" fmla="*/ 63 h 91"/>
                                <a:gd name="T10" fmla="*/ 2522 w 9637"/>
                                <a:gd name="T11" fmla="*/ 64 h 91"/>
                                <a:gd name="T12" fmla="*/ 2518 w 9637"/>
                                <a:gd name="T13" fmla="*/ 61 h 91"/>
                                <a:gd name="T14" fmla="*/ 2499 w 9637"/>
                                <a:gd name="T15" fmla="*/ 60 h 91"/>
                                <a:gd name="T16" fmla="*/ 2480 w 9637"/>
                                <a:gd name="T17" fmla="*/ 60 h 91"/>
                                <a:gd name="T18" fmla="*/ 2462 w 9637"/>
                                <a:gd name="T19" fmla="*/ 60 h 91"/>
                                <a:gd name="T20" fmla="*/ 2458 w 9637"/>
                                <a:gd name="T21" fmla="*/ 66 h 91"/>
                                <a:gd name="T22" fmla="*/ 2456 w 9637"/>
                                <a:gd name="T23" fmla="*/ 66 h 91"/>
                                <a:gd name="T24" fmla="*/ 2450 w 9637"/>
                                <a:gd name="T25" fmla="*/ 65 h 91"/>
                                <a:gd name="T26" fmla="*/ 2445 w 9637"/>
                                <a:gd name="T27" fmla="*/ 63 h 91"/>
                                <a:gd name="T28" fmla="*/ 2439 w 9637"/>
                                <a:gd name="T29" fmla="*/ 62 h 91"/>
                                <a:gd name="T30" fmla="*/ 2446 w 9637"/>
                                <a:gd name="T31" fmla="*/ 64 h 91"/>
                                <a:gd name="T32" fmla="*/ 2449 w 9637"/>
                                <a:gd name="T33" fmla="*/ 51 h 91"/>
                                <a:gd name="T34" fmla="*/ 2426 w 9637"/>
                                <a:gd name="T35" fmla="*/ 50 h 91"/>
                                <a:gd name="T36" fmla="*/ 2425 w 9637"/>
                                <a:gd name="T37" fmla="*/ 61 h 91"/>
                                <a:gd name="T38" fmla="*/ 2428 w 9637"/>
                                <a:gd name="T39" fmla="*/ 61 h 91"/>
                                <a:gd name="T40" fmla="*/ 2435 w 9637"/>
                                <a:gd name="T41" fmla="*/ 63 h 91"/>
                                <a:gd name="T42" fmla="*/ 2442 w 9637"/>
                                <a:gd name="T43" fmla="*/ 64 h 91"/>
                                <a:gd name="T44" fmla="*/ 2449 w 9637"/>
                                <a:gd name="T45" fmla="*/ 66 h 91"/>
                                <a:gd name="T46" fmla="*/ 2482 w 9637"/>
                                <a:gd name="T47" fmla="*/ 73 h 91"/>
                                <a:gd name="T48" fmla="*/ 2464 w 9637"/>
                                <a:gd name="T49" fmla="*/ 61 h 91"/>
                                <a:gd name="T50" fmla="*/ 2517 w 9637"/>
                                <a:gd name="T51" fmla="*/ 61 h 91"/>
                                <a:gd name="T52" fmla="*/ 2505 w 9637"/>
                                <a:gd name="T53" fmla="*/ 6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505" y="61"/>
                                  </a:moveTo>
                                  <a:lnTo>
                                    <a:pt x="2499" y="62"/>
                                  </a:lnTo>
                                  <a:lnTo>
                                    <a:pt x="2503" y="63"/>
                                  </a:lnTo>
                                  <a:lnTo>
                                    <a:pt x="2511" y="63"/>
                                  </a:lnTo>
                                  <a:lnTo>
                                    <a:pt x="2522" y="64"/>
                                  </a:lnTo>
                                  <a:lnTo>
                                    <a:pt x="2518" y="61"/>
                                  </a:lnTo>
                                  <a:lnTo>
                                    <a:pt x="2499" y="60"/>
                                  </a:lnTo>
                                  <a:lnTo>
                                    <a:pt x="2480" y="60"/>
                                  </a:lnTo>
                                  <a:lnTo>
                                    <a:pt x="2462" y="60"/>
                                  </a:lnTo>
                                  <a:lnTo>
                                    <a:pt x="2458" y="66"/>
                                  </a:lnTo>
                                  <a:lnTo>
                                    <a:pt x="2456" y="66"/>
                                  </a:lnTo>
                                  <a:lnTo>
                                    <a:pt x="2450" y="65"/>
                                  </a:lnTo>
                                  <a:lnTo>
                                    <a:pt x="2445" y="63"/>
                                  </a:lnTo>
                                  <a:lnTo>
                                    <a:pt x="2439" y="62"/>
                                  </a:lnTo>
                                  <a:lnTo>
                                    <a:pt x="2446" y="64"/>
                                  </a:lnTo>
                                  <a:lnTo>
                                    <a:pt x="2449" y="51"/>
                                  </a:lnTo>
                                  <a:lnTo>
                                    <a:pt x="2426" y="50"/>
                                  </a:lnTo>
                                  <a:lnTo>
                                    <a:pt x="2425" y="61"/>
                                  </a:lnTo>
                                  <a:lnTo>
                                    <a:pt x="2428" y="61"/>
                                  </a:lnTo>
                                  <a:lnTo>
                                    <a:pt x="2435" y="63"/>
                                  </a:lnTo>
                                  <a:lnTo>
                                    <a:pt x="2442" y="64"/>
                                  </a:lnTo>
                                  <a:lnTo>
                                    <a:pt x="2449" y="66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464" y="61"/>
                                  </a:lnTo>
                                  <a:lnTo>
                                    <a:pt x="2517" y="61"/>
                                  </a:lnTo>
                                  <a:lnTo>
                                    <a:pt x="2505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24"/>
                          <wps:cNvSpPr>
                            <a:spLocks/>
                          </wps:cNvSpPr>
                          <wps:spPr bwMode="auto">
                            <a:xfrm>
                              <a:off x="1148" y="5482"/>
                              <a:ext cx="9637" cy="91"/>
                            </a:xfrm>
                            <a:custGeom>
                              <a:avLst/>
                              <a:gdLst>
                                <a:gd name="T0" fmla="*/ 2456 w 9637"/>
                                <a:gd name="T1" fmla="*/ 59 h 91"/>
                                <a:gd name="T2" fmla="*/ 2450 w 9637"/>
                                <a:gd name="T3" fmla="*/ 58 h 91"/>
                                <a:gd name="T4" fmla="*/ 2587 w 9637"/>
                                <a:gd name="T5" fmla="*/ 56 h 91"/>
                                <a:gd name="T6" fmla="*/ 2654 w 9637"/>
                                <a:gd name="T7" fmla="*/ 59 h 91"/>
                                <a:gd name="T8" fmla="*/ 2760 w 9637"/>
                                <a:gd name="T9" fmla="*/ 55 h 91"/>
                                <a:gd name="T10" fmla="*/ 2741 w 9637"/>
                                <a:gd name="T11" fmla="*/ 55 h 91"/>
                                <a:gd name="T12" fmla="*/ 2720 w 9637"/>
                                <a:gd name="T13" fmla="*/ 55 h 91"/>
                                <a:gd name="T14" fmla="*/ 2698 w 9637"/>
                                <a:gd name="T15" fmla="*/ 54 h 91"/>
                                <a:gd name="T16" fmla="*/ 2675 w 9637"/>
                                <a:gd name="T17" fmla="*/ 54 h 91"/>
                                <a:gd name="T18" fmla="*/ 2650 w 9637"/>
                                <a:gd name="T19" fmla="*/ 54 h 91"/>
                                <a:gd name="T20" fmla="*/ 2625 w 9637"/>
                                <a:gd name="T21" fmla="*/ 53 h 91"/>
                                <a:gd name="T22" fmla="*/ 2600 w 9637"/>
                                <a:gd name="T23" fmla="*/ 53 h 91"/>
                                <a:gd name="T24" fmla="*/ 2574 w 9637"/>
                                <a:gd name="T25" fmla="*/ 53 h 91"/>
                                <a:gd name="T26" fmla="*/ 2548 w 9637"/>
                                <a:gd name="T27" fmla="*/ 52 h 91"/>
                                <a:gd name="T28" fmla="*/ 2522 w 9637"/>
                                <a:gd name="T29" fmla="*/ 52 h 91"/>
                                <a:gd name="T30" fmla="*/ 2497 w 9637"/>
                                <a:gd name="T31" fmla="*/ 52 h 91"/>
                                <a:gd name="T32" fmla="*/ 2472 w 9637"/>
                                <a:gd name="T33" fmla="*/ 51 h 91"/>
                                <a:gd name="T34" fmla="*/ 2449 w 9637"/>
                                <a:gd name="T35" fmla="*/ 51 h 91"/>
                                <a:gd name="T36" fmla="*/ 2446 w 9637"/>
                                <a:gd name="T37" fmla="*/ 64 h 91"/>
                                <a:gd name="T38" fmla="*/ 2452 w 9637"/>
                                <a:gd name="T39" fmla="*/ 65 h 91"/>
                                <a:gd name="T40" fmla="*/ 2458 w 9637"/>
                                <a:gd name="T41" fmla="*/ 66 h 91"/>
                                <a:gd name="T42" fmla="*/ 2462 w 9637"/>
                                <a:gd name="T43" fmla="*/ 60 h 91"/>
                                <a:gd name="T44" fmla="*/ 2456 w 9637"/>
                                <a:gd name="T45" fmla="*/ 59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456" y="59"/>
                                  </a:moveTo>
                                  <a:lnTo>
                                    <a:pt x="2450" y="58"/>
                                  </a:lnTo>
                                  <a:lnTo>
                                    <a:pt x="2587" y="56"/>
                                  </a:lnTo>
                                  <a:lnTo>
                                    <a:pt x="2654" y="59"/>
                                  </a:lnTo>
                                  <a:lnTo>
                                    <a:pt x="2760" y="55"/>
                                  </a:lnTo>
                                  <a:lnTo>
                                    <a:pt x="2741" y="55"/>
                                  </a:lnTo>
                                  <a:lnTo>
                                    <a:pt x="2720" y="55"/>
                                  </a:lnTo>
                                  <a:lnTo>
                                    <a:pt x="2698" y="54"/>
                                  </a:lnTo>
                                  <a:lnTo>
                                    <a:pt x="2675" y="54"/>
                                  </a:lnTo>
                                  <a:lnTo>
                                    <a:pt x="2650" y="54"/>
                                  </a:lnTo>
                                  <a:lnTo>
                                    <a:pt x="2625" y="53"/>
                                  </a:lnTo>
                                  <a:lnTo>
                                    <a:pt x="2600" y="53"/>
                                  </a:lnTo>
                                  <a:lnTo>
                                    <a:pt x="2574" y="53"/>
                                  </a:lnTo>
                                  <a:lnTo>
                                    <a:pt x="2548" y="52"/>
                                  </a:lnTo>
                                  <a:lnTo>
                                    <a:pt x="2522" y="52"/>
                                  </a:lnTo>
                                  <a:lnTo>
                                    <a:pt x="2497" y="52"/>
                                  </a:lnTo>
                                  <a:lnTo>
                                    <a:pt x="2472" y="51"/>
                                  </a:lnTo>
                                  <a:lnTo>
                                    <a:pt x="2449" y="51"/>
                                  </a:lnTo>
                                  <a:lnTo>
                                    <a:pt x="2446" y="64"/>
                                  </a:lnTo>
                                  <a:lnTo>
                                    <a:pt x="2452" y="65"/>
                                  </a:lnTo>
                                  <a:lnTo>
                                    <a:pt x="2458" y="66"/>
                                  </a:lnTo>
                                  <a:lnTo>
                                    <a:pt x="2462" y="60"/>
                                  </a:lnTo>
                                  <a:lnTo>
                                    <a:pt x="2456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25"/>
                          <wps:cNvSpPr>
                            <a:spLocks/>
                          </wps:cNvSpPr>
                          <wps:spPr bwMode="auto">
                            <a:xfrm>
                              <a:off x="1148" y="5482"/>
                              <a:ext cx="9637" cy="91"/>
                            </a:xfrm>
                            <a:custGeom>
                              <a:avLst/>
                              <a:gdLst>
                                <a:gd name="T0" fmla="*/ 962 w 9637"/>
                                <a:gd name="T1" fmla="*/ 43 h 91"/>
                                <a:gd name="T2" fmla="*/ 1307 w 9637"/>
                                <a:gd name="T3" fmla="*/ 71 h 91"/>
                                <a:gd name="T4" fmla="*/ 1627 w 9637"/>
                                <a:gd name="T5" fmla="*/ 68 h 91"/>
                                <a:gd name="T6" fmla="*/ 2422 w 9637"/>
                                <a:gd name="T7" fmla="*/ 48 h 91"/>
                                <a:gd name="T8" fmla="*/ 4000 w 9637"/>
                                <a:gd name="T9" fmla="*/ 44 h 91"/>
                                <a:gd name="T10" fmla="*/ 4678 w 9637"/>
                                <a:gd name="T11" fmla="*/ 47 h 91"/>
                                <a:gd name="T12" fmla="*/ 4594 w 9637"/>
                                <a:gd name="T13" fmla="*/ 61 h 91"/>
                                <a:gd name="T14" fmla="*/ 4796 w 9637"/>
                                <a:gd name="T15" fmla="*/ 65 h 91"/>
                                <a:gd name="T16" fmla="*/ 4441 w 9637"/>
                                <a:gd name="T17" fmla="*/ 62 h 91"/>
                                <a:gd name="T18" fmla="*/ 4067 w 9637"/>
                                <a:gd name="T19" fmla="*/ 58 h 91"/>
                                <a:gd name="T20" fmla="*/ 4049 w 9637"/>
                                <a:gd name="T21" fmla="*/ 53 h 91"/>
                                <a:gd name="T22" fmla="*/ 3283 w 9637"/>
                                <a:gd name="T23" fmla="*/ 47 h 91"/>
                                <a:gd name="T24" fmla="*/ 3301 w 9637"/>
                                <a:gd name="T25" fmla="*/ 52 h 91"/>
                                <a:gd name="T26" fmla="*/ 2854 w 9637"/>
                                <a:gd name="T27" fmla="*/ 61 h 91"/>
                                <a:gd name="T28" fmla="*/ 2578 w 9637"/>
                                <a:gd name="T29" fmla="*/ 66 h 91"/>
                                <a:gd name="T30" fmla="*/ 2994 w 9637"/>
                                <a:gd name="T31" fmla="*/ 71 h 91"/>
                                <a:gd name="T32" fmla="*/ 4576 w 9637"/>
                                <a:gd name="T33" fmla="*/ 78 h 91"/>
                                <a:gd name="T34" fmla="*/ 4600 w 9637"/>
                                <a:gd name="T35" fmla="*/ 85 h 91"/>
                                <a:gd name="T36" fmla="*/ 5392 w 9637"/>
                                <a:gd name="T37" fmla="*/ 85 h 91"/>
                                <a:gd name="T38" fmla="*/ 5815 w 9637"/>
                                <a:gd name="T39" fmla="*/ 89 h 91"/>
                                <a:gd name="T40" fmla="*/ 5971 w 9637"/>
                                <a:gd name="T41" fmla="*/ 84 h 91"/>
                                <a:gd name="T42" fmla="*/ 6397 w 9637"/>
                                <a:gd name="T43" fmla="*/ 84 h 91"/>
                                <a:gd name="T44" fmla="*/ 6643 w 9637"/>
                                <a:gd name="T45" fmla="*/ 90 h 91"/>
                                <a:gd name="T46" fmla="*/ 7523 w 9637"/>
                                <a:gd name="T47" fmla="*/ 83 h 91"/>
                                <a:gd name="T48" fmla="*/ 7541 w 9637"/>
                                <a:gd name="T49" fmla="*/ 64 h 91"/>
                                <a:gd name="T50" fmla="*/ 7078 w 9637"/>
                                <a:gd name="T51" fmla="*/ 68 h 91"/>
                                <a:gd name="T52" fmla="*/ 7193 w 9637"/>
                                <a:gd name="T53" fmla="*/ 63 h 91"/>
                                <a:gd name="T54" fmla="*/ 8756 w 9637"/>
                                <a:gd name="T55" fmla="*/ 55 h 91"/>
                                <a:gd name="T56" fmla="*/ 8738 w 9637"/>
                                <a:gd name="T57" fmla="*/ 53 h 91"/>
                                <a:gd name="T58" fmla="*/ 9297 w 9637"/>
                                <a:gd name="T59" fmla="*/ 43 h 91"/>
                                <a:gd name="T60" fmla="*/ 8778 w 9637"/>
                                <a:gd name="T61" fmla="*/ 39 h 91"/>
                                <a:gd name="T62" fmla="*/ 8619 w 9637"/>
                                <a:gd name="T63" fmla="*/ 34 h 91"/>
                                <a:gd name="T64" fmla="*/ 8193 w 9637"/>
                                <a:gd name="T65" fmla="*/ 34 h 91"/>
                                <a:gd name="T66" fmla="*/ 7797 w 9637"/>
                                <a:gd name="T67" fmla="*/ 25 h 91"/>
                                <a:gd name="T68" fmla="*/ 7281 w 9637"/>
                                <a:gd name="T69" fmla="*/ 25 h 91"/>
                                <a:gd name="T70" fmla="*/ 7377 w 9637"/>
                                <a:gd name="T71" fmla="*/ 23 h 91"/>
                                <a:gd name="T72" fmla="*/ 7863 w 9637"/>
                                <a:gd name="T73" fmla="*/ 30 h 91"/>
                                <a:gd name="T74" fmla="*/ 7427 w 9637"/>
                                <a:gd name="T75" fmla="*/ 34 h 91"/>
                                <a:gd name="T76" fmla="*/ 7044 w 9637"/>
                                <a:gd name="T77" fmla="*/ 36 h 91"/>
                                <a:gd name="T78" fmla="*/ 6984 w 9637"/>
                                <a:gd name="T79" fmla="*/ 27 h 91"/>
                                <a:gd name="T80" fmla="*/ 7092 w 9637"/>
                                <a:gd name="T81" fmla="*/ 16 h 91"/>
                                <a:gd name="T82" fmla="*/ 6818 w 9637"/>
                                <a:gd name="T83" fmla="*/ 27 h 91"/>
                                <a:gd name="T84" fmla="*/ 6040 w 9637"/>
                                <a:gd name="T85" fmla="*/ 29 h 91"/>
                                <a:gd name="T86" fmla="*/ 5903 w 9637"/>
                                <a:gd name="T87" fmla="*/ 29 h 91"/>
                                <a:gd name="T88" fmla="*/ 5992 w 9637"/>
                                <a:gd name="T89" fmla="*/ 22 h 91"/>
                                <a:gd name="T90" fmla="*/ 6217 w 9637"/>
                                <a:gd name="T91" fmla="*/ 21 h 91"/>
                                <a:gd name="T92" fmla="*/ 6705 w 9637"/>
                                <a:gd name="T93" fmla="*/ 20 h 91"/>
                                <a:gd name="T94" fmla="*/ 5889 w 9637"/>
                                <a:gd name="T95" fmla="*/ 17 h 91"/>
                                <a:gd name="T96" fmla="*/ 5651 w 9637"/>
                                <a:gd name="T97" fmla="*/ 17 h 91"/>
                                <a:gd name="T98" fmla="*/ 4941 w 9637"/>
                                <a:gd name="T99" fmla="*/ 12 h 91"/>
                                <a:gd name="T100" fmla="*/ 3871 w 9637"/>
                                <a:gd name="T101" fmla="*/ 9 h 91"/>
                                <a:gd name="T102" fmla="*/ 3557 w 9637"/>
                                <a:gd name="T103" fmla="*/ 18 h 91"/>
                                <a:gd name="T104" fmla="*/ 2788 w 9637"/>
                                <a:gd name="T105" fmla="*/ 22 h 91"/>
                                <a:gd name="T106" fmla="*/ 1898 w 9637"/>
                                <a:gd name="T107" fmla="*/ 16 h 91"/>
                                <a:gd name="T108" fmla="*/ 1608 w 9637"/>
                                <a:gd name="T109" fmla="*/ 2 h 91"/>
                                <a:gd name="T110" fmla="*/ 1605 w 9637"/>
                                <a:gd name="T111" fmla="*/ 11 h 91"/>
                                <a:gd name="T112" fmla="*/ 968 w 9637"/>
                                <a:gd name="T113" fmla="*/ 7 h 91"/>
                                <a:gd name="T114" fmla="*/ 473 w 9637"/>
                                <a:gd name="T115" fmla="*/ 6 h 91"/>
                                <a:gd name="T116" fmla="*/ 1207 w 9637"/>
                                <a:gd name="T117" fmla="*/ 33 h 91"/>
                                <a:gd name="T118" fmla="*/ 2074 w 9637"/>
                                <a:gd name="T119" fmla="*/ 39 h 91"/>
                                <a:gd name="T120" fmla="*/ 1528 w 9637"/>
                                <a:gd name="T121" fmla="*/ 43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1477" y="41"/>
                                  </a:moveTo>
                                  <a:lnTo>
                                    <a:pt x="1417" y="41"/>
                                  </a:lnTo>
                                  <a:lnTo>
                                    <a:pt x="1326" y="41"/>
                                  </a:lnTo>
                                  <a:lnTo>
                                    <a:pt x="1244" y="42"/>
                                  </a:lnTo>
                                  <a:lnTo>
                                    <a:pt x="1220" y="42"/>
                                  </a:lnTo>
                                  <a:lnTo>
                                    <a:pt x="1199" y="42"/>
                                  </a:lnTo>
                                  <a:lnTo>
                                    <a:pt x="1180" y="42"/>
                                  </a:lnTo>
                                  <a:lnTo>
                                    <a:pt x="1165" y="43"/>
                                  </a:lnTo>
                                  <a:lnTo>
                                    <a:pt x="1152" y="43"/>
                                  </a:lnTo>
                                  <a:lnTo>
                                    <a:pt x="1144" y="44"/>
                                  </a:lnTo>
                                  <a:lnTo>
                                    <a:pt x="1140" y="44"/>
                                  </a:lnTo>
                                  <a:lnTo>
                                    <a:pt x="1140" y="45"/>
                                  </a:lnTo>
                                  <a:lnTo>
                                    <a:pt x="1061" y="45"/>
                                  </a:lnTo>
                                  <a:lnTo>
                                    <a:pt x="1020" y="45"/>
                                  </a:lnTo>
                                  <a:lnTo>
                                    <a:pt x="1007" y="44"/>
                                  </a:lnTo>
                                  <a:lnTo>
                                    <a:pt x="1002" y="44"/>
                                  </a:lnTo>
                                  <a:lnTo>
                                    <a:pt x="997" y="44"/>
                                  </a:lnTo>
                                  <a:lnTo>
                                    <a:pt x="991" y="44"/>
                                  </a:lnTo>
                                  <a:lnTo>
                                    <a:pt x="987" y="43"/>
                                  </a:lnTo>
                                  <a:lnTo>
                                    <a:pt x="981" y="43"/>
                                  </a:lnTo>
                                  <a:lnTo>
                                    <a:pt x="973" y="43"/>
                                  </a:lnTo>
                                  <a:lnTo>
                                    <a:pt x="962" y="43"/>
                                  </a:lnTo>
                                  <a:lnTo>
                                    <a:pt x="948" y="42"/>
                                  </a:lnTo>
                                  <a:lnTo>
                                    <a:pt x="930" y="42"/>
                                  </a:lnTo>
                                  <a:lnTo>
                                    <a:pt x="908" y="42"/>
                                  </a:lnTo>
                                  <a:lnTo>
                                    <a:pt x="904" y="41"/>
                                  </a:lnTo>
                                  <a:lnTo>
                                    <a:pt x="908" y="40"/>
                                  </a:lnTo>
                                  <a:lnTo>
                                    <a:pt x="920" y="40"/>
                                  </a:lnTo>
                                  <a:lnTo>
                                    <a:pt x="937" y="39"/>
                                  </a:lnTo>
                                  <a:lnTo>
                                    <a:pt x="958" y="39"/>
                                  </a:lnTo>
                                  <a:lnTo>
                                    <a:pt x="982" y="38"/>
                                  </a:lnTo>
                                  <a:lnTo>
                                    <a:pt x="1001" y="38"/>
                                  </a:lnTo>
                                  <a:lnTo>
                                    <a:pt x="465" y="38"/>
                                  </a:lnTo>
                                  <a:lnTo>
                                    <a:pt x="531" y="43"/>
                                  </a:lnTo>
                                  <a:lnTo>
                                    <a:pt x="554" y="43"/>
                                  </a:lnTo>
                                  <a:lnTo>
                                    <a:pt x="573" y="44"/>
                                  </a:lnTo>
                                  <a:lnTo>
                                    <a:pt x="588" y="44"/>
                                  </a:lnTo>
                                  <a:lnTo>
                                    <a:pt x="598" y="45"/>
                                  </a:lnTo>
                                  <a:lnTo>
                                    <a:pt x="598" y="46"/>
                                  </a:lnTo>
                                  <a:lnTo>
                                    <a:pt x="586" y="46"/>
                                  </a:lnTo>
                                  <a:lnTo>
                                    <a:pt x="579" y="46"/>
                                  </a:lnTo>
                                  <a:lnTo>
                                    <a:pt x="925" y="71"/>
                                  </a:lnTo>
                                  <a:lnTo>
                                    <a:pt x="1188" y="71"/>
                                  </a:lnTo>
                                  <a:lnTo>
                                    <a:pt x="1307" y="71"/>
                                  </a:lnTo>
                                  <a:lnTo>
                                    <a:pt x="1348" y="71"/>
                                  </a:lnTo>
                                  <a:lnTo>
                                    <a:pt x="1367" y="71"/>
                                  </a:lnTo>
                                  <a:lnTo>
                                    <a:pt x="1384" y="72"/>
                                  </a:lnTo>
                                  <a:lnTo>
                                    <a:pt x="1400" y="72"/>
                                  </a:lnTo>
                                  <a:lnTo>
                                    <a:pt x="1376" y="72"/>
                                  </a:lnTo>
                                  <a:lnTo>
                                    <a:pt x="1407" y="72"/>
                                  </a:lnTo>
                                  <a:lnTo>
                                    <a:pt x="1460" y="73"/>
                                  </a:lnTo>
                                  <a:lnTo>
                                    <a:pt x="1513" y="72"/>
                                  </a:lnTo>
                                  <a:lnTo>
                                    <a:pt x="1524" y="72"/>
                                  </a:lnTo>
                                  <a:lnTo>
                                    <a:pt x="1532" y="72"/>
                                  </a:lnTo>
                                  <a:lnTo>
                                    <a:pt x="1536" y="71"/>
                                  </a:lnTo>
                                  <a:lnTo>
                                    <a:pt x="1531" y="70"/>
                                  </a:lnTo>
                                  <a:lnTo>
                                    <a:pt x="1523" y="70"/>
                                  </a:lnTo>
                                  <a:lnTo>
                                    <a:pt x="1511" y="69"/>
                                  </a:lnTo>
                                  <a:lnTo>
                                    <a:pt x="1497" y="69"/>
                                  </a:lnTo>
                                  <a:lnTo>
                                    <a:pt x="1480" y="69"/>
                                  </a:lnTo>
                                  <a:lnTo>
                                    <a:pt x="1459" y="68"/>
                                  </a:lnTo>
                                  <a:lnTo>
                                    <a:pt x="1436" y="68"/>
                                  </a:lnTo>
                                  <a:lnTo>
                                    <a:pt x="1429" y="68"/>
                                  </a:lnTo>
                                  <a:lnTo>
                                    <a:pt x="1620" y="66"/>
                                  </a:lnTo>
                                  <a:lnTo>
                                    <a:pt x="1627" y="68"/>
                                  </a:lnTo>
                                  <a:lnTo>
                                    <a:pt x="1661" y="67"/>
                                  </a:lnTo>
                                  <a:lnTo>
                                    <a:pt x="1695" y="67"/>
                                  </a:lnTo>
                                  <a:lnTo>
                                    <a:pt x="1729" y="67"/>
                                  </a:lnTo>
                                  <a:lnTo>
                                    <a:pt x="1763" y="66"/>
                                  </a:lnTo>
                                  <a:lnTo>
                                    <a:pt x="1797" y="66"/>
                                  </a:lnTo>
                                  <a:lnTo>
                                    <a:pt x="1832" y="66"/>
                                  </a:lnTo>
                                  <a:lnTo>
                                    <a:pt x="1867" y="65"/>
                                  </a:lnTo>
                                  <a:lnTo>
                                    <a:pt x="1902" y="65"/>
                                  </a:lnTo>
                                  <a:lnTo>
                                    <a:pt x="1938" y="64"/>
                                  </a:lnTo>
                                  <a:lnTo>
                                    <a:pt x="1975" y="64"/>
                                  </a:lnTo>
                                  <a:lnTo>
                                    <a:pt x="2013" y="64"/>
                                  </a:lnTo>
                                  <a:lnTo>
                                    <a:pt x="2051" y="63"/>
                                  </a:lnTo>
                                  <a:lnTo>
                                    <a:pt x="2091" y="63"/>
                                  </a:lnTo>
                                  <a:lnTo>
                                    <a:pt x="2131" y="63"/>
                                  </a:lnTo>
                                  <a:lnTo>
                                    <a:pt x="2173" y="62"/>
                                  </a:lnTo>
                                  <a:lnTo>
                                    <a:pt x="2216" y="62"/>
                                  </a:lnTo>
                                  <a:lnTo>
                                    <a:pt x="2260" y="62"/>
                                  </a:lnTo>
                                  <a:lnTo>
                                    <a:pt x="2306" y="61"/>
                                  </a:lnTo>
                                  <a:lnTo>
                                    <a:pt x="2354" y="61"/>
                                  </a:lnTo>
                                  <a:lnTo>
                                    <a:pt x="2342" y="48"/>
                                  </a:lnTo>
                                  <a:lnTo>
                                    <a:pt x="2333" y="47"/>
                                  </a:lnTo>
                                  <a:lnTo>
                                    <a:pt x="2422" y="48"/>
                                  </a:lnTo>
                                  <a:lnTo>
                                    <a:pt x="2739" y="47"/>
                                  </a:lnTo>
                                  <a:lnTo>
                                    <a:pt x="2799" y="47"/>
                                  </a:lnTo>
                                  <a:lnTo>
                                    <a:pt x="2860" y="47"/>
                                  </a:lnTo>
                                  <a:lnTo>
                                    <a:pt x="2923" y="46"/>
                                  </a:lnTo>
                                  <a:lnTo>
                                    <a:pt x="2989" y="46"/>
                                  </a:lnTo>
                                  <a:lnTo>
                                    <a:pt x="3055" y="46"/>
                                  </a:lnTo>
                                  <a:lnTo>
                                    <a:pt x="3124" y="45"/>
                                  </a:lnTo>
                                  <a:lnTo>
                                    <a:pt x="3194" y="45"/>
                                  </a:lnTo>
                                  <a:lnTo>
                                    <a:pt x="3266" y="44"/>
                                  </a:lnTo>
                                  <a:lnTo>
                                    <a:pt x="3339" y="43"/>
                                  </a:lnTo>
                                  <a:lnTo>
                                    <a:pt x="3414" y="42"/>
                                  </a:lnTo>
                                  <a:lnTo>
                                    <a:pt x="3491" y="41"/>
                                  </a:lnTo>
                                  <a:lnTo>
                                    <a:pt x="3568" y="41"/>
                                  </a:lnTo>
                                  <a:lnTo>
                                    <a:pt x="3560" y="41"/>
                                  </a:lnTo>
                                  <a:lnTo>
                                    <a:pt x="3535" y="41"/>
                                  </a:lnTo>
                                  <a:lnTo>
                                    <a:pt x="3641" y="42"/>
                                  </a:lnTo>
                                  <a:lnTo>
                                    <a:pt x="3787" y="42"/>
                                  </a:lnTo>
                                  <a:lnTo>
                                    <a:pt x="4038" y="42"/>
                                  </a:lnTo>
                                  <a:lnTo>
                                    <a:pt x="3973" y="44"/>
                                  </a:lnTo>
                                  <a:lnTo>
                                    <a:pt x="3980" y="44"/>
                                  </a:lnTo>
                                  <a:lnTo>
                                    <a:pt x="3989" y="44"/>
                                  </a:lnTo>
                                  <a:lnTo>
                                    <a:pt x="4000" y="44"/>
                                  </a:lnTo>
                                  <a:lnTo>
                                    <a:pt x="4027" y="45"/>
                                  </a:lnTo>
                                  <a:lnTo>
                                    <a:pt x="4169" y="45"/>
                                  </a:lnTo>
                                  <a:lnTo>
                                    <a:pt x="4219" y="44"/>
                                  </a:lnTo>
                                  <a:lnTo>
                                    <a:pt x="4298" y="44"/>
                                  </a:lnTo>
                                  <a:lnTo>
                                    <a:pt x="4355" y="44"/>
                                  </a:lnTo>
                                  <a:lnTo>
                                    <a:pt x="4370" y="44"/>
                                  </a:lnTo>
                                  <a:lnTo>
                                    <a:pt x="4387" y="43"/>
                                  </a:lnTo>
                                  <a:lnTo>
                                    <a:pt x="4406" y="43"/>
                                  </a:lnTo>
                                  <a:lnTo>
                                    <a:pt x="4426" y="43"/>
                                  </a:lnTo>
                                  <a:lnTo>
                                    <a:pt x="4447" y="43"/>
                                  </a:lnTo>
                                  <a:lnTo>
                                    <a:pt x="4536" y="43"/>
                                  </a:lnTo>
                                  <a:lnTo>
                                    <a:pt x="4557" y="43"/>
                                  </a:lnTo>
                                  <a:lnTo>
                                    <a:pt x="4576" y="43"/>
                                  </a:lnTo>
                                  <a:lnTo>
                                    <a:pt x="4586" y="44"/>
                                  </a:lnTo>
                                  <a:lnTo>
                                    <a:pt x="4559" y="46"/>
                                  </a:lnTo>
                                  <a:lnTo>
                                    <a:pt x="4565" y="46"/>
                                  </a:lnTo>
                                  <a:lnTo>
                                    <a:pt x="4573" y="46"/>
                                  </a:lnTo>
                                  <a:lnTo>
                                    <a:pt x="4583" y="46"/>
                                  </a:lnTo>
                                  <a:lnTo>
                                    <a:pt x="4594" y="47"/>
                                  </a:lnTo>
                                  <a:lnTo>
                                    <a:pt x="4608" y="47"/>
                                  </a:lnTo>
                                  <a:lnTo>
                                    <a:pt x="4640" y="47"/>
                                  </a:lnTo>
                                  <a:lnTo>
                                    <a:pt x="4678" y="47"/>
                                  </a:lnTo>
                                  <a:lnTo>
                                    <a:pt x="4721" y="48"/>
                                  </a:lnTo>
                                  <a:lnTo>
                                    <a:pt x="4769" y="48"/>
                                  </a:lnTo>
                                  <a:lnTo>
                                    <a:pt x="4848" y="48"/>
                                  </a:lnTo>
                                  <a:lnTo>
                                    <a:pt x="4933" y="48"/>
                                  </a:lnTo>
                                  <a:lnTo>
                                    <a:pt x="4953" y="48"/>
                                  </a:lnTo>
                                  <a:lnTo>
                                    <a:pt x="4875" y="50"/>
                                  </a:lnTo>
                                  <a:lnTo>
                                    <a:pt x="4858" y="51"/>
                                  </a:lnTo>
                                  <a:lnTo>
                                    <a:pt x="4840" y="51"/>
                                  </a:lnTo>
                                  <a:lnTo>
                                    <a:pt x="4821" y="52"/>
                                  </a:lnTo>
                                  <a:lnTo>
                                    <a:pt x="4802" y="52"/>
                                  </a:lnTo>
                                  <a:lnTo>
                                    <a:pt x="4782" y="52"/>
                                  </a:lnTo>
                                  <a:lnTo>
                                    <a:pt x="4761" y="53"/>
                                  </a:lnTo>
                                  <a:lnTo>
                                    <a:pt x="4739" y="53"/>
                                  </a:lnTo>
                                  <a:lnTo>
                                    <a:pt x="4699" y="53"/>
                                  </a:lnTo>
                                  <a:lnTo>
                                    <a:pt x="4770" y="53"/>
                                  </a:lnTo>
                                  <a:lnTo>
                                    <a:pt x="4791" y="53"/>
                                  </a:lnTo>
                                  <a:lnTo>
                                    <a:pt x="4813" y="54"/>
                                  </a:lnTo>
                                  <a:lnTo>
                                    <a:pt x="4837" y="54"/>
                                  </a:lnTo>
                                  <a:lnTo>
                                    <a:pt x="4847" y="54"/>
                                  </a:lnTo>
                                  <a:lnTo>
                                    <a:pt x="4506" y="61"/>
                                  </a:lnTo>
                                  <a:lnTo>
                                    <a:pt x="4554" y="61"/>
                                  </a:lnTo>
                                  <a:lnTo>
                                    <a:pt x="4594" y="61"/>
                                  </a:lnTo>
                                  <a:lnTo>
                                    <a:pt x="4612" y="61"/>
                                  </a:lnTo>
                                  <a:lnTo>
                                    <a:pt x="4630" y="60"/>
                                  </a:lnTo>
                                  <a:lnTo>
                                    <a:pt x="4647" y="60"/>
                                  </a:lnTo>
                                  <a:lnTo>
                                    <a:pt x="4663" y="60"/>
                                  </a:lnTo>
                                  <a:lnTo>
                                    <a:pt x="4679" y="59"/>
                                  </a:lnTo>
                                  <a:lnTo>
                                    <a:pt x="4695" y="59"/>
                                  </a:lnTo>
                                  <a:lnTo>
                                    <a:pt x="4711" y="59"/>
                                  </a:lnTo>
                                  <a:lnTo>
                                    <a:pt x="4728" y="58"/>
                                  </a:lnTo>
                                  <a:lnTo>
                                    <a:pt x="4746" y="58"/>
                                  </a:lnTo>
                                  <a:lnTo>
                                    <a:pt x="4765" y="58"/>
                                  </a:lnTo>
                                  <a:lnTo>
                                    <a:pt x="4785" y="57"/>
                                  </a:lnTo>
                                  <a:lnTo>
                                    <a:pt x="4829" y="57"/>
                                  </a:lnTo>
                                  <a:lnTo>
                                    <a:pt x="4912" y="57"/>
                                  </a:lnTo>
                                  <a:lnTo>
                                    <a:pt x="4906" y="59"/>
                                  </a:lnTo>
                                  <a:lnTo>
                                    <a:pt x="4903" y="60"/>
                                  </a:lnTo>
                                  <a:lnTo>
                                    <a:pt x="4898" y="61"/>
                                  </a:lnTo>
                                  <a:lnTo>
                                    <a:pt x="4892" y="62"/>
                                  </a:lnTo>
                                  <a:lnTo>
                                    <a:pt x="4882" y="62"/>
                                  </a:lnTo>
                                  <a:lnTo>
                                    <a:pt x="4868" y="63"/>
                                  </a:lnTo>
                                  <a:lnTo>
                                    <a:pt x="4850" y="64"/>
                                  </a:lnTo>
                                  <a:lnTo>
                                    <a:pt x="4826" y="64"/>
                                  </a:lnTo>
                                  <a:lnTo>
                                    <a:pt x="4796" y="65"/>
                                  </a:lnTo>
                                  <a:lnTo>
                                    <a:pt x="4759" y="65"/>
                                  </a:lnTo>
                                  <a:lnTo>
                                    <a:pt x="4715" y="66"/>
                                  </a:lnTo>
                                  <a:lnTo>
                                    <a:pt x="4687" y="66"/>
                                  </a:lnTo>
                                  <a:lnTo>
                                    <a:pt x="4640" y="66"/>
                                  </a:lnTo>
                                  <a:lnTo>
                                    <a:pt x="4613" y="66"/>
                                  </a:lnTo>
                                  <a:lnTo>
                                    <a:pt x="4601" y="65"/>
                                  </a:lnTo>
                                  <a:lnTo>
                                    <a:pt x="4607" y="64"/>
                                  </a:lnTo>
                                  <a:lnTo>
                                    <a:pt x="4612" y="64"/>
                                  </a:lnTo>
                                  <a:lnTo>
                                    <a:pt x="4617" y="64"/>
                                  </a:lnTo>
                                  <a:lnTo>
                                    <a:pt x="4621" y="64"/>
                                  </a:lnTo>
                                  <a:lnTo>
                                    <a:pt x="4627" y="63"/>
                                  </a:lnTo>
                                  <a:lnTo>
                                    <a:pt x="4626" y="63"/>
                                  </a:lnTo>
                                  <a:lnTo>
                                    <a:pt x="4621" y="62"/>
                                  </a:lnTo>
                                  <a:lnTo>
                                    <a:pt x="4612" y="62"/>
                                  </a:lnTo>
                                  <a:lnTo>
                                    <a:pt x="4599" y="62"/>
                                  </a:lnTo>
                                  <a:lnTo>
                                    <a:pt x="4575" y="63"/>
                                  </a:lnTo>
                                  <a:lnTo>
                                    <a:pt x="4552" y="63"/>
                                  </a:lnTo>
                                  <a:lnTo>
                                    <a:pt x="4531" y="63"/>
                                  </a:lnTo>
                                  <a:lnTo>
                                    <a:pt x="4492" y="63"/>
                                  </a:lnTo>
                                  <a:lnTo>
                                    <a:pt x="4475" y="63"/>
                                  </a:lnTo>
                                  <a:lnTo>
                                    <a:pt x="4457" y="63"/>
                                  </a:lnTo>
                                  <a:lnTo>
                                    <a:pt x="4441" y="62"/>
                                  </a:lnTo>
                                  <a:lnTo>
                                    <a:pt x="4424" y="62"/>
                                  </a:lnTo>
                                  <a:lnTo>
                                    <a:pt x="4407" y="61"/>
                                  </a:lnTo>
                                  <a:lnTo>
                                    <a:pt x="4390" y="61"/>
                                  </a:lnTo>
                                  <a:lnTo>
                                    <a:pt x="4371" y="61"/>
                                  </a:lnTo>
                                  <a:lnTo>
                                    <a:pt x="4332" y="61"/>
                                  </a:lnTo>
                                  <a:lnTo>
                                    <a:pt x="4311" y="61"/>
                                  </a:lnTo>
                                  <a:lnTo>
                                    <a:pt x="4288" y="61"/>
                                  </a:lnTo>
                                  <a:lnTo>
                                    <a:pt x="4262" y="62"/>
                                  </a:lnTo>
                                  <a:lnTo>
                                    <a:pt x="4252" y="62"/>
                                  </a:lnTo>
                                  <a:lnTo>
                                    <a:pt x="4168" y="62"/>
                                  </a:lnTo>
                                  <a:lnTo>
                                    <a:pt x="4149" y="62"/>
                                  </a:lnTo>
                                  <a:lnTo>
                                    <a:pt x="4134" y="62"/>
                                  </a:lnTo>
                                  <a:lnTo>
                                    <a:pt x="4123" y="61"/>
                                  </a:lnTo>
                                  <a:lnTo>
                                    <a:pt x="4114" y="61"/>
                                  </a:lnTo>
                                  <a:lnTo>
                                    <a:pt x="4108" y="61"/>
                                  </a:lnTo>
                                  <a:lnTo>
                                    <a:pt x="4102" y="60"/>
                                  </a:lnTo>
                                  <a:lnTo>
                                    <a:pt x="4098" y="60"/>
                                  </a:lnTo>
                                  <a:lnTo>
                                    <a:pt x="4094" y="59"/>
                                  </a:lnTo>
                                  <a:lnTo>
                                    <a:pt x="4089" y="59"/>
                                  </a:lnTo>
                                  <a:lnTo>
                                    <a:pt x="4084" y="59"/>
                                  </a:lnTo>
                                  <a:lnTo>
                                    <a:pt x="4076" y="58"/>
                                  </a:lnTo>
                                  <a:lnTo>
                                    <a:pt x="4067" y="58"/>
                                  </a:lnTo>
                                  <a:lnTo>
                                    <a:pt x="4063" y="58"/>
                                  </a:lnTo>
                                  <a:lnTo>
                                    <a:pt x="4120" y="57"/>
                                  </a:lnTo>
                                  <a:lnTo>
                                    <a:pt x="4128" y="57"/>
                                  </a:lnTo>
                                  <a:lnTo>
                                    <a:pt x="4132" y="57"/>
                                  </a:lnTo>
                                  <a:lnTo>
                                    <a:pt x="4128" y="56"/>
                                  </a:lnTo>
                                  <a:lnTo>
                                    <a:pt x="4124" y="56"/>
                                  </a:lnTo>
                                  <a:lnTo>
                                    <a:pt x="4119" y="55"/>
                                  </a:lnTo>
                                  <a:lnTo>
                                    <a:pt x="4114" y="55"/>
                                  </a:lnTo>
                                  <a:lnTo>
                                    <a:pt x="4110" y="54"/>
                                  </a:lnTo>
                                  <a:lnTo>
                                    <a:pt x="4111" y="54"/>
                                  </a:lnTo>
                                  <a:lnTo>
                                    <a:pt x="4115" y="54"/>
                                  </a:lnTo>
                                  <a:lnTo>
                                    <a:pt x="4123" y="53"/>
                                  </a:lnTo>
                                  <a:lnTo>
                                    <a:pt x="4136" y="53"/>
                                  </a:lnTo>
                                  <a:lnTo>
                                    <a:pt x="4180" y="53"/>
                                  </a:lnTo>
                                  <a:lnTo>
                                    <a:pt x="4211" y="53"/>
                                  </a:lnTo>
                                  <a:lnTo>
                                    <a:pt x="4184" y="52"/>
                                  </a:lnTo>
                                  <a:lnTo>
                                    <a:pt x="4160" y="52"/>
                                  </a:lnTo>
                                  <a:lnTo>
                                    <a:pt x="4092" y="52"/>
                                  </a:lnTo>
                                  <a:lnTo>
                                    <a:pt x="4080" y="52"/>
                                  </a:lnTo>
                                  <a:lnTo>
                                    <a:pt x="4069" y="53"/>
                                  </a:lnTo>
                                  <a:lnTo>
                                    <a:pt x="4059" y="53"/>
                                  </a:lnTo>
                                  <a:lnTo>
                                    <a:pt x="4049" y="53"/>
                                  </a:lnTo>
                                  <a:lnTo>
                                    <a:pt x="4040" y="54"/>
                                  </a:lnTo>
                                  <a:lnTo>
                                    <a:pt x="4030" y="54"/>
                                  </a:lnTo>
                                  <a:lnTo>
                                    <a:pt x="4020" y="54"/>
                                  </a:lnTo>
                                  <a:lnTo>
                                    <a:pt x="4010" y="55"/>
                                  </a:lnTo>
                                  <a:lnTo>
                                    <a:pt x="3998" y="55"/>
                                  </a:lnTo>
                                  <a:lnTo>
                                    <a:pt x="3969" y="55"/>
                                  </a:lnTo>
                                  <a:lnTo>
                                    <a:pt x="3932" y="55"/>
                                  </a:lnTo>
                                  <a:lnTo>
                                    <a:pt x="3910" y="55"/>
                                  </a:lnTo>
                                  <a:lnTo>
                                    <a:pt x="3885" y="50"/>
                                  </a:lnTo>
                                  <a:lnTo>
                                    <a:pt x="3861" y="50"/>
                                  </a:lnTo>
                                  <a:lnTo>
                                    <a:pt x="3836" y="50"/>
                                  </a:lnTo>
                                  <a:lnTo>
                                    <a:pt x="3808" y="49"/>
                                  </a:lnTo>
                                  <a:lnTo>
                                    <a:pt x="3778" y="49"/>
                                  </a:lnTo>
                                  <a:lnTo>
                                    <a:pt x="3747" y="49"/>
                                  </a:lnTo>
                                  <a:lnTo>
                                    <a:pt x="3714" y="49"/>
                                  </a:lnTo>
                                  <a:lnTo>
                                    <a:pt x="3680" y="48"/>
                                  </a:lnTo>
                                  <a:lnTo>
                                    <a:pt x="3645" y="48"/>
                                  </a:lnTo>
                                  <a:lnTo>
                                    <a:pt x="3609" y="48"/>
                                  </a:lnTo>
                                  <a:lnTo>
                                    <a:pt x="3572" y="47"/>
                                  </a:lnTo>
                                  <a:lnTo>
                                    <a:pt x="3498" y="47"/>
                                  </a:lnTo>
                                  <a:lnTo>
                                    <a:pt x="3387" y="47"/>
                                  </a:lnTo>
                                  <a:lnTo>
                                    <a:pt x="3283" y="47"/>
                                  </a:lnTo>
                                  <a:lnTo>
                                    <a:pt x="3251" y="47"/>
                                  </a:lnTo>
                                  <a:lnTo>
                                    <a:pt x="3220" y="48"/>
                                  </a:lnTo>
                                  <a:lnTo>
                                    <a:pt x="3242" y="48"/>
                                  </a:lnTo>
                                  <a:lnTo>
                                    <a:pt x="3258" y="49"/>
                                  </a:lnTo>
                                  <a:lnTo>
                                    <a:pt x="3269" y="49"/>
                                  </a:lnTo>
                                  <a:lnTo>
                                    <a:pt x="3274" y="49"/>
                                  </a:lnTo>
                                  <a:lnTo>
                                    <a:pt x="3274" y="50"/>
                                  </a:lnTo>
                                  <a:lnTo>
                                    <a:pt x="3268" y="50"/>
                                  </a:lnTo>
                                  <a:lnTo>
                                    <a:pt x="3260" y="50"/>
                                  </a:lnTo>
                                  <a:lnTo>
                                    <a:pt x="3237" y="51"/>
                                  </a:lnTo>
                                  <a:lnTo>
                                    <a:pt x="3211" y="51"/>
                                  </a:lnTo>
                                  <a:lnTo>
                                    <a:pt x="3184" y="51"/>
                                  </a:lnTo>
                                  <a:lnTo>
                                    <a:pt x="3172" y="52"/>
                                  </a:lnTo>
                                  <a:lnTo>
                                    <a:pt x="3162" y="52"/>
                                  </a:lnTo>
                                  <a:lnTo>
                                    <a:pt x="3154" y="52"/>
                                  </a:lnTo>
                                  <a:lnTo>
                                    <a:pt x="3149" y="52"/>
                                  </a:lnTo>
                                  <a:lnTo>
                                    <a:pt x="3149" y="53"/>
                                  </a:lnTo>
                                  <a:lnTo>
                                    <a:pt x="3159" y="52"/>
                                  </a:lnTo>
                                  <a:lnTo>
                                    <a:pt x="3175" y="52"/>
                                  </a:lnTo>
                                  <a:lnTo>
                                    <a:pt x="3195" y="51"/>
                                  </a:lnTo>
                                  <a:lnTo>
                                    <a:pt x="3274" y="51"/>
                                  </a:lnTo>
                                  <a:lnTo>
                                    <a:pt x="3301" y="52"/>
                                  </a:lnTo>
                                  <a:lnTo>
                                    <a:pt x="3328" y="52"/>
                                  </a:lnTo>
                                  <a:lnTo>
                                    <a:pt x="3353" y="52"/>
                                  </a:lnTo>
                                  <a:lnTo>
                                    <a:pt x="3374" y="53"/>
                                  </a:lnTo>
                                  <a:lnTo>
                                    <a:pt x="3391" y="53"/>
                                  </a:lnTo>
                                  <a:lnTo>
                                    <a:pt x="3402" y="54"/>
                                  </a:lnTo>
                                  <a:lnTo>
                                    <a:pt x="3407" y="54"/>
                                  </a:lnTo>
                                  <a:lnTo>
                                    <a:pt x="3340" y="55"/>
                                  </a:lnTo>
                                  <a:lnTo>
                                    <a:pt x="2941" y="54"/>
                                  </a:lnTo>
                                  <a:lnTo>
                                    <a:pt x="2901" y="54"/>
                                  </a:lnTo>
                                  <a:lnTo>
                                    <a:pt x="2885" y="54"/>
                                  </a:lnTo>
                                  <a:lnTo>
                                    <a:pt x="3120" y="57"/>
                                  </a:lnTo>
                                  <a:lnTo>
                                    <a:pt x="3105" y="57"/>
                                  </a:lnTo>
                                  <a:lnTo>
                                    <a:pt x="3087" y="58"/>
                                  </a:lnTo>
                                  <a:lnTo>
                                    <a:pt x="3066" y="58"/>
                                  </a:lnTo>
                                  <a:lnTo>
                                    <a:pt x="3043" y="58"/>
                                  </a:lnTo>
                                  <a:lnTo>
                                    <a:pt x="3019" y="59"/>
                                  </a:lnTo>
                                  <a:lnTo>
                                    <a:pt x="2992" y="59"/>
                                  </a:lnTo>
                                  <a:lnTo>
                                    <a:pt x="2965" y="59"/>
                                  </a:lnTo>
                                  <a:lnTo>
                                    <a:pt x="2937" y="60"/>
                                  </a:lnTo>
                                  <a:lnTo>
                                    <a:pt x="2909" y="60"/>
                                  </a:lnTo>
                                  <a:lnTo>
                                    <a:pt x="2881" y="60"/>
                                  </a:lnTo>
                                  <a:lnTo>
                                    <a:pt x="2854" y="61"/>
                                  </a:lnTo>
                                  <a:lnTo>
                                    <a:pt x="2828" y="61"/>
                                  </a:lnTo>
                                  <a:lnTo>
                                    <a:pt x="2803" y="61"/>
                                  </a:lnTo>
                                  <a:lnTo>
                                    <a:pt x="2780" y="62"/>
                                  </a:lnTo>
                                  <a:lnTo>
                                    <a:pt x="2759" y="62"/>
                                  </a:lnTo>
                                  <a:lnTo>
                                    <a:pt x="2741" y="62"/>
                                  </a:lnTo>
                                  <a:lnTo>
                                    <a:pt x="2726" y="62"/>
                                  </a:lnTo>
                                  <a:lnTo>
                                    <a:pt x="2706" y="63"/>
                                  </a:lnTo>
                                  <a:lnTo>
                                    <a:pt x="2703" y="63"/>
                                  </a:lnTo>
                                  <a:lnTo>
                                    <a:pt x="2684" y="63"/>
                                  </a:lnTo>
                                  <a:lnTo>
                                    <a:pt x="2664" y="62"/>
                                  </a:lnTo>
                                  <a:lnTo>
                                    <a:pt x="2644" y="62"/>
                                  </a:lnTo>
                                  <a:lnTo>
                                    <a:pt x="2623" y="62"/>
                                  </a:lnTo>
                                  <a:lnTo>
                                    <a:pt x="2602" y="61"/>
                                  </a:lnTo>
                                  <a:lnTo>
                                    <a:pt x="2581" y="61"/>
                                  </a:lnTo>
                                  <a:lnTo>
                                    <a:pt x="2560" y="61"/>
                                  </a:lnTo>
                                  <a:lnTo>
                                    <a:pt x="2539" y="61"/>
                                  </a:lnTo>
                                  <a:lnTo>
                                    <a:pt x="2518" y="61"/>
                                  </a:lnTo>
                                  <a:lnTo>
                                    <a:pt x="2522" y="64"/>
                                  </a:lnTo>
                                  <a:lnTo>
                                    <a:pt x="2535" y="64"/>
                                  </a:lnTo>
                                  <a:lnTo>
                                    <a:pt x="2550" y="65"/>
                                  </a:lnTo>
                                  <a:lnTo>
                                    <a:pt x="2564" y="65"/>
                                  </a:lnTo>
                                  <a:lnTo>
                                    <a:pt x="2578" y="66"/>
                                  </a:lnTo>
                                  <a:lnTo>
                                    <a:pt x="2590" y="66"/>
                                  </a:lnTo>
                                  <a:lnTo>
                                    <a:pt x="2601" y="67"/>
                                  </a:lnTo>
                                  <a:lnTo>
                                    <a:pt x="2608" y="67"/>
                                  </a:lnTo>
                                  <a:lnTo>
                                    <a:pt x="2609" y="68"/>
                                  </a:lnTo>
                                  <a:lnTo>
                                    <a:pt x="2601" y="68"/>
                                  </a:lnTo>
                                  <a:lnTo>
                                    <a:pt x="2587" y="68"/>
                                  </a:lnTo>
                                  <a:lnTo>
                                    <a:pt x="2535" y="68"/>
                                  </a:lnTo>
                                  <a:lnTo>
                                    <a:pt x="2496" y="69"/>
                                  </a:lnTo>
                                  <a:lnTo>
                                    <a:pt x="2489" y="67"/>
                                  </a:lnTo>
                                  <a:lnTo>
                                    <a:pt x="2482" y="65"/>
                                  </a:lnTo>
                                  <a:lnTo>
                                    <a:pt x="2474" y="63"/>
                                  </a:lnTo>
                                  <a:lnTo>
                                    <a:pt x="2464" y="61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514" y="73"/>
                                  </a:lnTo>
                                  <a:lnTo>
                                    <a:pt x="2806" y="73"/>
                                  </a:lnTo>
                                  <a:lnTo>
                                    <a:pt x="2869" y="73"/>
                                  </a:lnTo>
                                  <a:lnTo>
                                    <a:pt x="2898" y="73"/>
                                  </a:lnTo>
                                  <a:lnTo>
                                    <a:pt x="2925" y="72"/>
                                  </a:lnTo>
                                  <a:lnTo>
                                    <a:pt x="2950" y="72"/>
                                  </a:lnTo>
                                  <a:lnTo>
                                    <a:pt x="2973" y="72"/>
                                  </a:lnTo>
                                  <a:lnTo>
                                    <a:pt x="2994" y="71"/>
                                  </a:lnTo>
                                  <a:lnTo>
                                    <a:pt x="3012" y="71"/>
                                  </a:lnTo>
                                  <a:lnTo>
                                    <a:pt x="3027" y="70"/>
                                  </a:lnTo>
                                  <a:lnTo>
                                    <a:pt x="3040" y="70"/>
                                  </a:lnTo>
                                  <a:lnTo>
                                    <a:pt x="3050" y="69"/>
                                  </a:lnTo>
                                  <a:lnTo>
                                    <a:pt x="3057" y="68"/>
                                  </a:lnTo>
                                  <a:lnTo>
                                    <a:pt x="3156" y="68"/>
                                  </a:lnTo>
                                  <a:lnTo>
                                    <a:pt x="3260" y="69"/>
                                  </a:lnTo>
                                  <a:lnTo>
                                    <a:pt x="3479" y="69"/>
                                  </a:lnTo>
                                  <a:lnTo>
                                    <a:pt x="3707" y="69"/>
                                  </a:lnTo>
                                  <a:lnTo>
                                    <a:pt x="3822" y="69"/>
                                  </a:lnTo>
                                  <a:lnTo>
                                    <a:pt x="3937" y="70"/>
                                  </a:lnTo>
                                  <a:lnTo>
                                    <a:pt x="3994" y="70"/>
                                  </a:lnTo>
                                  <a:lnTo>
                                    <a:pt x="4050" y="70"/>
                                  </a:lnTo>
                                  <a:lnTo>
                                    <a:pt x="4106" y="71"/>
                                  </a:lnTo>
                                  <a:lnTo>
                                    <a:pt x="4162" y="71"/>
                                  </a:lnTo>
                                  <a:lnTo>
                                    <a:pt x="4141" y="70"/>
                                  </a:lnTo>
                                  <a:lnTo>
                                    <a:pt x="4125" y="69"/>
                                  </a:lnTo>
                                  <a:lnTo>
                                    <a:pt x="4126" y="69"/>
                                  </a:lnTo>
                                  <a:lnTo>
                                    <a:pt x="4441" y="74"/>
                                  </a:lnTo>
                                  <a:lnTo>
                                    <a:pt x="4371" y="74"/>
                                  </a:lnTo>
                                  <a:lnTo>
                                    <a:pt x="4371" y="75"/>
                                  </a:lnTo>
                                  <a:lnTo>
                                    <a:pt x="4576" y="78"/>
                                  </a:lnTo>
                                  <a:lnTo>
                                    <a:pt x="4577" y="79"/>
                                  </a:lnTo>
                                  <a:lnTo>
                                    <a:pt x="4569" y="79"/>
                                  </a:lnTo>
                                  <a:lnTo>
                                    <a:pt x="4555" y="80"/>
                                  </a:lnTo>
                                  <a:lnTo>
                                    <a:pt x="4538" y="80"/>
                                  </a:lnTo>
                                  <a:lnTo>
                                    <a:pt x="4518" y="81"/>
                                  </a:lnTo>
                                  <a:lnTo>
                                    <a:pt x="4494" y="81"/>
                                  </a:lnTo>
                                  <a:lnTo>
                                    <a:pt x="4442" y="81"/>
                                  </a:lnTo>
                                  <a:lnTo>
                                    <a:pt x="4385" y="81"/>
                                  </a:lnTo>
                                  <a:lnTo>
                                    <a:pt x="4371" y="81"/>
                                  </a:lnTo>
                                  <a:lnTo>
                                    <a:pt x="4371" y="82"/>
                                  </a:lnTo>
                                  <a:lnTo>
                                    <a:pt x="4405" y="82"/>
                                  </a:lnTo>
                                  <a:lnTo>
                                    <a:pt x="4421" y="83"/>
                                  </a:lnTo>
                                  <a:lnTo>
                                    <a:pt x="4435" y="83"/>
                                  </a:lnTo>
                                  <a:lnTo>
                                    <a:pt x="4447" y="83"/>
                                  </a:lnTo>
                                  <a:lnTo>
                                    <a:pt x="4454" y="83"/>
                                  </a:lnTo>
                                  <a:lnTo>
                                    <a:pt x="4455" y="84"/>
                                  </a:lnTo>
                                  <a:lnTo>
                                    <a:pt x="4447" y="84"/>
                                  </a:lnTo>
                                  <a:lnTo>
                                    <a:pt x="4431" y="85"/>
                                  </a:lnTo>
                                  <a:lnTo>
                                    <a:pt x="4371" y="84"/>
                                  </a:lnTo>
                                  <a:lnTo>
                                    <a:pt x="4371" y="85"/>
                                  </a:lnTo>
                                  <a:lnTo>
                                    <a:pt x="4538" y="85"/>
                                  </a:lnTo>
                                  <a:lnTo>
                                    <a:pt x="4600" y="85"/>
                                  </a:lnTo>
                                  <a:lnTo>
                                    <a:pt x="4695" y="85"/>
                                  </a:lnTo>
                                  <a:lnTo>
                                    <a:pt x="4714" y="85"/>
                                  </a:lnTo>
                                  <a:lnTo>
                                    <a:pt x="4733" y="86"/>
                                  </a:lnTo>
                                  <a:lnTo>
                                    <a:pt x="4752" y="86"/>
                                  </a:lnTo>
                                  <a:lnTo>
                                    <a:pt x="4771" y="87"/>
                                  </a:lnTo>
                                  <a:lnTo>
                                    <a:pt x="4791" y="87"/>
                                  </a:lnTo>
                                  <a:lnTo>
                                    <a:pt x="4810" y="87"/>
                                  </a:lnTo>
                                  <a:lnTo>
                                    <a:pt x="4831" y="87"/>
                                  </a:lnTo>
                                  <a:lnTo>
                                    <a:pt x="4854" y="86"/>
                                  </a:lnTo>
                                  <a:lnTo>
                                    <a:pt x="4878" y="86"/>
                                  </a:lnTo>
                                  <a:lnTo>
                                    <a:pt x="4904" y="85"/>
                                  </a:lnTo>
                                  <a:lnTo>
                                    <a:pt x="4931" y="85"/>
                                  </a:lnTo>
                                  <a:lnTo>
                                    <a:pt x="4959" y="85"/>
                                  </a:lnTo>
                                  <a:lnTo>
                                    <a:pt x="4988" y="84"/>
                                  </a:lnTo>
                                  <a:lnTo>
                                    <a:pt x="5019" y="84"/>
                                  </a:lnTo>
                                  <a:lnTo>
                                    <a:pt x="5050" y="84"/>
                                  </a:lnTo>
                                  <a:lnTo>
                                    <a:pt x="5115" y="84"/>
                                  </a:lnTo>
                                  <a:lnTo>
                                    <a:pt x="5252" y="84"/>
                                  </a:lnTo>
                                  <a:lnTo>
                                    <a:pt x="5287" y="84"/>
                                  </a:lnTo>
                                  <a:lnTo>
                                    <a:pt x="5322" y="84"/>
                                  </a:lnTo>
                                  <a:lnTo>
                                    <a:pt x="5357" y="85"/>
                                  </a:lnTo>
                                  <a:lnTo>
                                    <a:pt x="5392" y="85"/>
                                  </a:lnTo>
                                  <a:lnTo>
                                    <a:pt x="5382" y="85"/>
                                  </a:lnTo>
                                  <a:lnTo>
                                    <a:pt x="5377" y="86"/>
                                  </a:lnTo>
                                  <a:lnTo>
                                    <a:pt x="5383" y="86"/>
                                  </a:lnTo>
                                  <a:lnTo>
                                    <a:pt x="5403" y="86"/>
                                  </a:lnTo>
                                  <a:lnTo>
                                    <a:pt x="5451" y="86"/>
                                  </a:lnTo>
                                  <a:lnTo>
                                    <a:pt x="5504" y="87"/>
                                  </a:lnTo>
                                  <a:lnTo>
                                    <a:pt x="5532" y="87"/>
                                  </a:lnTo>
                                  <a:lnTo>
                                    <a:pt x="5542" y="87"/>
                                  </a:lnTo>
                                  <a:lnTo>
                                    <a:pt x="5549" y="88"/>
                                  </a:lnTo>
                                  <a:lnTo>
                                    <a:pt x="5541" y="89"/>
                                  </a:lnTo>
                                  <a:lnTo>
                                    <a:pt x="5527" y="89"/>
                                  </a:lnTo>
                                  <a:lnTo>
                                    <a:pt x="5544" y="89"/>
                                  </a:lnTo>
                                  <a:lnTo>
                                    <a:pt x="5585" y="89"/>
                                  </a:lnTo>
                                  <a:lnTo>
                                    <a:pt x="5706" y="89"/>
                                  </a:lnTo>
                                  <a:lnTo>
                                    <a:pt x="5776" y="89"/>
                                  </a:lnTo>
                                  <a:lnTo>
                                    <a:pt x="5831" y="89"/>
                                  </a:lnTo>
                                  <a:lnTo>
                                    <a:pt x="5844" y="89"/>
                                  </a:lnTo>
                                  <a:lnTo>
                                    <a:pt x="5854" y="89"/>
                                  </a:lnTo>
                                  <a:lnTo>
                                    <a:pt x="5859" y="88"/>
                                  </a:lnTo>
                                  <a:lnTo>
                                    <a:pt x="5847" y="88"/>
                                  </a:lnTo>
                                  <a:lnTo>
                                    <a:pt x="5815" y="89"/>
                                  </a:lnTo>
                                  <a:lnTo>
                                    <a:pt x="5727" y="88"/>
                                  </a:lnTo>
                                  <a:lnTo>
                                    <a:pt x="5704" y="88"/>
                                  </a:lnTo>
                                  <a:lnTo>
                                    <a:pt x="5681" y="88"/>
                                  </a:lnTo>
                                  <a:lnTo>
                                    <a:pt x="5659" y="88"/>
                                  </a:lnTo>
                                  <a:lnTo>
                                    <a:pt x="5655" y="88"/>
                                  </a:lnTo>
                                  <a:lnTo>
                                    <a:pt x="5679" y="87"/>
                                  </a:lnTo>
                                  <a:lnTo>
                                    <a:pt x="5700" y="87"/>
                                  </a:lnTo>
                                  <a:lnTo>
                                    <a:pt x="5718" y="87"/>
                                  </a:lnTo>
                                  <a:lnTo>
                                    <a:pt x="5734" y="86"/>
                                  </a:lnTo>
                                  <a:lnTo>
                                    <a:pt x="5750" y="86"/>
                                  </a:lnTo>
                                  <a:lnTo>
                                    <a:pt x="5766" y="86"/>
                                  </a:lnTo>
                                  <a:lnTo>
                                    <a:pt x="5783" y="85"/>
                                  </a:lnTo>
                                  <a:lnTo>
                                    <a:pt x="5801" y="85"/>
                                  </a:lnTo>
                                  <a:lnTo>
                                    <a:pt x="5879" y="85"/>
                                  </a:lnTo>
                                  <a:lnTo>
                                    <a:pt x="5894" y="86"/>
                                  </a:lnTo>
                                  <a:lnTo>
                                    <a:pt x="5886" y="86"/>
                                  </a:lnTo>
                                  <a:lnTo>
                                    <a:pt x="5907" y="86"/>
                                  </a:lnTo>
                                  <a:lnTo>
                                    <a:pt x="5924" y="86"/>
                                  </a:lnTo>
                                  <a:lnTo>
                                    <a:pt x="5939" y="85"/>
                                  </a:lnTo>
                                  <a:lnTo>
                                    <a:pt x="5952" y="85"/>
                                  </a:lnTo>
                                  <a:lnTo>
                                    <a:pt x="5962" y="84"/>
                                  </a:lnTo>
                                  <a:lnTo>
                                    <a:pt x="5971" y="84"/>
                                  </a:lnTo>
                                  <a:lnTo>
                                    <a:pt x="5979" y="83"/>
                                  </a:lnTo>
                                  <a:lnTo>
                                    <a:pt x="5987" y="82"/>
                                  </a:lnTo>
                                  <a:lnTo>
                                    <a:pt x="5994" y="82"/>
                                  </a:lnTo>
                                  <a:lnTo>
                                    <a:pt x="6002" y="81"/>
                                  </a:lnTo>
                                  <a:lnTo>
                                    <a:pt x="6011" y="81"/>
                                  </a:lnTo>
                                  <a:lnTo>
                                    <a:pt x="6021" y="80"/>
                                  </a:lnTo>
                                  <a:lnTo>
                                    <a:pt x="6032" y="80"/>
                                  </a:lnTo>
                                  <a:lnTo>
                                    <a:pt x="6046" y="79"/>
                                  </a:lnTo>
                                  <a:lnTo>
                                    <a:pt x="6063" y="79"/>
                                  </a:lnTo>
                                  <a:lnTo>
                                    <a:pt x="6083" y="79"/>
                                  </a:lnTo>
                                  <a:lnTo>
                                    <a:pt x="6107" y="78"/>
                                  </a:lnTo>
                                  <a:lnTo>
                                    <a:pt x="6167" y="78"/>
                                  </a:lnTo>
                                  <a:lnTo>
                                    <a:pt x="6371" y="78"/>
                                  </a:lnTo>
                                  <a:lnTo>
                                    <a:pt x="6426" y="79"/>
                                  </a:lnTo>
                                  <a:lnTo>
                                    <a:pt x="6463" y="79"/>
                                  </a:lnTo>
                                  <a:lnTo>
                                    <a:pt x="6485" y="80"/>
                                  </a:lnTo>
                                  <a:lnTo>
                                    <a:pt x="6494" y="80"/>
                                  </a:lnTo>
                                  <a:lnTo>
                                    <a:pt x="6491" y="81"/>
                                  </a:lnTo>
                                  <a:lnTo>
                                    <a:pt x="6478" y="81"/>
                                  </a:lnTo>
                                  <a:lnTo>
                                    <a:pt x="6456" y="82"/>
                                  </a:lnTo>
                                  <a:lnTo>
                                    <a:pt x="6429" y="83"/>
                                  </a:lnTo>
                                  <a:lnTo>
                                    <a:pt x="6397" y="84"/>
                                  </a:lnTo>
                                  <a:lnTo>
                                    <a:pt x="6362" y="84"/>
                                  </a:lnTo>
                                  <a:lnTo>
                                    <a:pt x="6327" y="85"/>
                                  </a:lnTo>
                                  <a:lnTo>
                                    <a:pt x="6292" y="86"/>
                                  </a:lnTo>
                                  <a:lnTo>
                                    <a:pt x="6260" y="87"/>
                                  </a:lnTo>
                                  <a:lnTo>
                                    <a:pt x="6233" y="87"/>
                                  </a:lnTo>
                                  <a:lnTo>
                                    <a:pt x="6211" y="88"/>
                                  </a:lnTo>
                                  <a:lnTo>
                                    <a:pt x="6198" y="89"/>
                                  </a:lnTo>
                                  <a:lnTo>
                                    <a:pt x="6195" y="89"/>
                                  </a:lnTo>
                                  <a:lnTo>
                                    <a:pt x="6203" y="89"/>
                                  </a:lnTo>
                                  <a:lnTo>
                                    <a:pt x="6209" y="89"/>
                                  </a:lnTo>
                                  <a:lnTo>
                                    <a:pt x="6219" y="89"/>
                                  </a:lnTo>
                                  <a:lnTo>
                                    <a:pt x="6233" y="89"/>
                                  </a:lnTo>
                                  <a:lnTo>
                                    <a:pt x="6249" y="88"/>
                                  </a:lnTo>
                                  <a:lnTo>
                                    <a:pt x="6269" y="88"/>
                                  </a:lnTo>
                                  <a:lnTo>
                                    <a:pt x="6315" y="88"/>
                                  </a:lnTo>
                                  <a:lnTo>
                                    <a:pt x="6369" y="88"/>
                                  </a:lnTo>
                                  <a:lnTo>
                                    <a:pt x="6577" y="88"/>
                                  </a:lnTo>
                                  <a:lnTo>
                                    <a:pt x="6604" y="88"/>
                                  </a:lnTo>
                                  <a:lnTo>
                                    <a:pt x="6630" y="88"/>
                                  </a:lnTo>
                                  <a:lnTo>
                                    <a:pt x="6654" y="89"/>
                                  </a:lnTo>
                                  <a:lnTo>
                                    <a:pt x="6676" y="89"/>
                                  </a:lnTo>
                                  <a:lnTo>
                                    <a:pt x="6643" y="90"/>
                                  </a:lnTo>
                                  <a:lnTo>
                                    <a:pt x="6680" y="89"/>
                                  </a:lnTo>
                                  <a:lnTo>
                                    <a:pt x="6719" y="89"/>
                                  </a:lnTo>
                                  <a:lnTo>
                                    <a:pt x="6761" y="89"/>
                                  </a:lnTo>
                                  <a:lnTo>
                                    <a:pt x="6845" y="89"/>
                                  </a:lnTo>
                                  <a:lnTo>
                                    <a:pt x="6865" y="89"/>
                                  </a:lnTo>
                                  <a:lnTo>
                                    <a:pt x="6884" y="90"/>
                                  </a:lnTo>
                                  <a:lnTo>
                                    <a:pt x="6895" y="90"/>
                                  </a:lnTo>
                                  <a:lnTo>
                                    <a:pt x="6911" y="89"/>
                                  </a:lnTo>
                                  <a:lnTo>
                                    <a:pt x="6930" y="88"/>
                                  </a:lnTo>
                                  <a:lnTo>
                                    <a:pt x="6950" y="87"/>
                                  </a:lnTo>
                                  <a:lnTo>
                                    <a:pt x="6972" y="86"/>
                                  </a:lnTo>
                                  <a:lnTo>
                                    <a:pt x="6994" y="85"/>
                                  </a:lnTo>
                                  <a:lnTo>
                                    <a:pt x="7016" y="84"/>
                                  </a:lnTo>
                                  <a:lnTo>
                                    <a:pt x="7037" y="83"/>
                                  </a:lnTo>
                                  <a:lnTo>
                                    <a:pt x="7057" y="82"/>
                                  </a:lnTo>
                                  <a:lnTo>
                                    <a:pt x="7072" y="81"/>
                                  </a:lnTo>
                                  <a:lnTo>
                                    <a:pt x="7386" y="81"/>
                                  </a:lnTo>
                                  <a:lnTo>
                                    <a:pt x="7321" y="83"/>
                                  </a:lnTo>
                                  <a:lnTo>
                                    <a:pt x="7363" y="83"/>
                                  </a:lnTo>
                                  <a:lnTo>
                                    <a:pt x="7424" y="83"/>
                                  </a:lnTo>
                                  <a:lnTo>
                                    <a:pt x="7519" y="83"/>
                                  </a:lnTo>
                                  <a:lnTo>
                                    <a:pt x="7523" y="83"/>
                                  </a:lnTo>
                                  <a:lnTo>
                                    <a:pt x="7522" y="84"/>
                                  </a:lnTo>
                                  <a:lnTo>
                                    <a:pt x="7516" y="84"/>
                                  </a:lnTo>
                                  <a:lnTo>
                                    <a:pt x="7506" y="84"/>
                                  </a:lnTo>
                                  <a:lnTo>
                                    <a:pt x="7473" y="85"/>
                                  </a:lnTo>
                                  <a:lnTo>
                                    <a:pt x="7404" y="85"/>
                                  </a:lnTo>
                                  <a:lnTo>
                                    <a:pt x="7358" y="85"/>
                                  </a:lnTo>
                                  <a:lnTo>
                                    <a:pt x="7374" y="86"/>
                                  </a:lnTo>
                                  <a:lnTo>
                                    <a:pt x="7392" y="87"/>
                                  </a:lnTo>
                                  <a:lnTo>
                                    <a:pt x="7410" y="87"/>
                                  </a:lnTo>
                                  <a:lnTo>
                                    <a:pt x="7429" y="87"/>
                                  </a:lnTo>
                                  <a:lnTo>
                                    <a:pt x="7470" y="87"/>
                                  </a:lnTo>
                                  <a:lnTo>
                                    <a:pt x="7491" y="87"/>
                                  </a:lnTo>
                                  <a:lnTo>
                                    <a:pt x="7513" y="86"/>
                                  </a:lnTo>
                                  <a:lnTo>
                                    <a:pt x="7536" y="86"/>
                                  </a:lnTo>
                                  <a:lnTo>
                                    <a:pt x="7546" y="85"/>
                                  </a:lnTo>
                                  <a:lnTo>
                                    <a:pt x="7507" y="85"/>
                                  </a:lnTo>
                                  <a:lnTo>
                                    <a:pt x="7520" y="85"/>
                                  </a:lnTo>
                                  <a:lnTo>
                                    <a:pt x="7537" y="85"/>
                                  </a:lnTo>
                                  <a:lnTo>
                                    <a:pt x="7555" y="84"/>
                                  </a:lnTo>
                                  <a:lnTo>
                                    <a:pt x="7575" y="84"/>
                                  </a:lnTo>
                                  <a:lnTo>
                                    <a:pt x="7556" y="63"/>
                                  </a:lnTo>
                                  <a:lnTo>
                                    <a:pt x="7541" y="64"/>
                                  </a:lnTo>
                                  <a:lnTo>
                                    <a:pt x="7525" y="64"/>
                                  </a:lnTo>
                                  <a:lnTo>
                                    <a:pt x="7508" y="64"/>
                                  </a:lnTo>
                                  <a:lnTo>
                                    <a:pt x="7492" y="64"/>
                                  </a:lnTo>
                                  <a:lnTo>
                                    <a:pt x="7476" y="65"/>
                                  </a:lnTo>
                                  <a:lnTo>
                                    <a:pt x="7460" y="65"/>
                                  </a:lnTo>
                                  <a:lnTo>
                                    <a:pt x="7446" y="65"/>
                                  </a:lnTo>
                                  <a:lnTo>
                                    <a:pt x="7434" y="65"/>
                                  </a:lnTo>
                                  <a:lnTo>
                                    <a:pt x="7424" y="65"/>
                                  </a:lnTo>
                                  <a:lnTo>
                                    <a:pt x="7417" y="66"/>
                                  </a:lnTo>
                                  <a:lnTo>
                                    <a:pt x="7413" y="66"/>
                                  </a:lnTo>
                                  <a:lnTo>
                                    <a:pt x="7418" y="67"/>
                                  </a:lnTo>
                                  <a:lnTo>
                                    <a:pt x="7427" y="67"/>
                                  </a:lnTo>
                                  <a:lnTo>
                                    <a:pt x="7441" y="67"/>
                                  </a:lnTo>
                                  <a:lnTo>
                                    <a:pt x="7461" y="68"/>
                                  </a:lnTo>
                                  <a:lnTo>
                                    <a:pt x="7447" y="68"/>
                                  </a:lnTo>
                                  <a:lnTo>
                                    <a:pt x="7415" y="67"/>
                                  </a:lnTo>
                                  <a:lnTo>
                                    <a:pt x="7227" y="67"/>
                                  </a:lnTo>
                                  <a:lnTo>
                                    <a:pt x="7139" y="67"/>
                                  </a:lnTo>
                                  <a:lnTo>
                                    <a:pt x="7119" y="67"/>
                                  </a:lnTo>
                                  <a:lnTo>
                                    <a:pt x="7099" y="67"/>
                                  </a:lnTo>
                                  <a:lnTo>
                                    <a:pt x="7081" y="66"/>
                                  </a:lnTo>
                                  <a:lnTo>
                                    <a:pt x="7078" y="68"/>
                                  </a:lnTo>
                                  <a:lnTo>
                                    <a:pt x="7071" y="68"/>
                                  </a:lnTo>
                                  <a:lnTo>
                                    <a:pt x="7059" y="68"/>
                                  </a:lnTo>
                                  <a:lnTo>
                                    <a:pt x="7043" y="69"/>
                                  </a:lnTo>
                                  <a:lnTo>
                                    <a:pt x="7003" y="69"/>
                                  </a:lnTo>
                                  <a:lnTo>
                                    <a:pt x="6910" y="69"/>
                                  </a:lnTo>
                                  <a:lnTo>
                                    <a:pt x="6849" y="69"/>
                                  </a:lnTo>
                                  <a:lnTo>
                                    <a:pt x="6834" y="69"/>
                                  </a:lnTo>
                                  <a:lnTo>
                                    <a:pt x="6823" y="70"/>
                                  </a:lnTo>
                                  <a:lnTo>
                                    <a:pt x="6798" y="70"/>
                                  </a:lnTo>
                                  <a:lnTo>
                                    <a:pt x="6776" y="69"/>
                                  </a:lnTo>
                                  <a:lnTo>
                                    <a:pt x="6755" y="69"/>
                                  </a:lnTo>
                                  <a:lnTo>
                                    <a:pt x="6735" y="69"/>
                                  </a:lnTo>
                                  <a:lnTo>
                                    <a:pt x="6717" y="68"/>
                                  </a:lnTo>
                                  <a:lnTo>
                                    <a:pt x="6700" y="68"/>
                                  </a:lnTo>
                                  <a:lnTo>
                                    <a:pt x="6694" y="68"/>
                                  </a:lnTo>
                                  <a:lnTo>
                                    <a:pt x="7066" y="64"/>
                                  </a:lnTo>
                                  <a:lnTo>
                                    <a:pt x="7065" y="64"/>
                                  </a:lnTo>
                                  <a:lnTo>
                                    <a:pt x="7084" y="64"/>
                                  </a:lnTo>
                                  <a:lnTo>
                                    <a:pt x="7127" y="65"/>
                                  </a:lnTo>
                                  <a:lnTo>
                                    <a:pt x="7196" y="64"/>
                                  </a:lnTo>
                                  <a:lnTo>
                                    <a:pt x="7191" y="64"/>
                                  </a:lnTo>
                                  <a:lnTo>
                                    <a:pt x="7193" y="63"/>
                                  </a:lnTo>
                                  <a:lnTo>
                                    <a:pt x="7872" y="56"/>
                                  </a:lnTo>
                                  <a:lnTo>
                                    <a:pt x="7805" y="58"/>
                                  </a:lnTo>
                                  <a:lnTo>
                                    <a:pt x="7836" y="57"/>
                                  </a:lnTo>
                                  <a:lnTo>
                                    <a:pt x="7866" y="57"/>
                                  </a:lnTo>
                                  <a:lnTo>
                                    <a:pt x="7897" y="56"/>
                                  </a:lnTo>
                                  <a:lnTo>
                                    <a:pt x="7928" y="56"/>
                                  </a:lnTo>
                                  <a:lnTo>
                                    <a:pt x="8142" y="56"/>
                                  </a:lnTo>
                                  <a:lnTo>
                                    <a:pt x="8204" y="57"/>
                                  </a:lnTo>
                                  <a:lnTo>
                                    <a:pt x="8359" y="56"/>
                                  </a:lnTo>
                                  <a:lnTo>
                                    <a:pt x="8391" y="56"/>
                                  </a:lnTo>
                                  <a:lnTo>
                                    <a:pt x="8422" y="56"/>
                                  </a:lnTo>
                                  <a:lnTo>
                                    <a:pt x="8413" y="56"/>
                                  </a:lnTo>
                                  <a:lnTo>
                                    <a:pt x="8407" y="57"/>
                                  </a:lnTo>
                                  <a:lnTo>
                                    <a:pt x="8414" y="57"/>
                                  </a:lnTo>
                                  <a:lnTo>
                                    <a:pt x="8466" y="57"/>
                                  </a:lnTo>
                                  <a:lnTo>
                                    <a:pt x="8597" y="57"/>
                                  </a:lnTo>
                                  <a:lnTo>
                                    <a:pt x="8626" y="57"/>
                                  </a:lnTo>
                                  <a:lnTo>
                                    <a:pt x="8653" y="56"/>
                                  </a:lnTo>
                                  <a:lnTo>
                                    <a:pt x="8680" y="56"/>
                                  </a:lnTo>
                                  <a:lnTo>
                                    <a:pt x="8706" y="56"/>
                                  </a:lnTo>
                                  <a:lnTo>
                                    <a:pt x="8731" y="55"/>
                                  </a:lnTo>
                                  <a:lnTo>
                                    <a:pt x="8756" y="55"/>
                                  </a:lnTo>
                                  <a:lnTo>
                                    <a:pt x="8781" y="55"/>
                                  </a:lnTo>
                                  <a:lnTo>
                                    <a:pt x="8806" y="55"/>
                                  </a:lnTo>
                                  <a:lnTo>
                                    <a:pt x="8856" y="54"/>
                                  </a:lnTo>
                                  <a:lnTo>
                                    <a:pt x="8909" y="55"/>
                                  </a:lnTo>
                                  <a:lnTo>
                                    <a:pt x="8937" y="55"/>
                                  </a:lnTo>
                                  <a:lnTo>
                                    <a:pt x="8966" y="55"/>
                                  </a:lnTo>
                                  <a:lnTo>
                                    <a:pt x="8996" y="56"/>
                                  </a:lnTo>
                                  <a:lnTo>
                                    <a:pt x="8970" y="58"/>
                                  </a:lnTo>
                                  <a:lnTo>
                                    <a:pt x="8981" y="57"/>
                                  </a:lnTo>
                                  <a:lnTo>
                                    <a:pt x="8998" y="57"/>
                                  </a:lnTo>
                                  <a:lnTo>
                                    <a:pt x="9019" y="57"/>
                                  </a:lnTo>
                                  <a:lnTo>
                                    <a:pt x="9041" y="56"/>
                                  </a:lnTo>
                                  <a:lnTo>
                                    <a:pt x="9062" y="56"/>
                                  </a:lnTo>
                                  <a:lnTo>
                                    <a:pt x="9078" y="55"/>
                                  </a:lnTo>
                                  <a:lnTo>
                                    <a:pt x="9088" y="55"/>
                                  </a:lnTo>
                                  <a:lnTo>
                                    <a:pt x="9086" y="54"/>
                                  </a:lnTo>
                                  <a:lnTo>
                                    <a:pt x="9010" y="54"/>
                                  </a:lnTo>
                                  <a:lnTo>
                                    <a:pt x="8950" y="54"/>
                                  </a:lnTo>
                                  <a:lnTo>
                                    <a:pt x="8882" y="54"/>
                                  </a:lnTo>
                                  <a:lnTo>
                                    <a:pt x="8751" y="54"/>
                                  </a:lnTo>
                                  <a:lnTo>
                                    <a:pt x="8724" y="54"/>
                                  </a:lnTo>
                                  <a:lnTo>
                                    <a:pt x="8738" y="53"/>
                                  </a:lnTo>
                                  <a:lnTo>
                                    <a:pt x="8753" y="53"/>
                                  </a:lnTo>
                                  <a:lnTo>
                                    <a:pt x="8770" y="53"/>
                                  </a:lnTo>
                                  <a:lnTo>
                                    <a:pt x="8788" y="53"/>
                                  </a:lnTo>
                                  <a:lnTo>
                                    <a:pt x="8807" y="52"/>
                                  </a:lnTo>
                                  <a:lnTo>
                                    <a:pt x="8828" y="52"/>
                                  </a:lnTo>
                                  <a:lnTo>
                                    <a:pt x="8849" y="52"/>
                                  </a:lnTo>
                                  <a:lnTo>
                                    <a:pt x="8893" y="51"/>
                                  </a:lnTo>
                                  <a:lnTo>
                                    <a:pt x="8938" y="51"/>
                                  </a:lnTo>
                                  <a:lnTo>
                                    <a:pt x="9028" y="51"/>
                                  </a:lnTo>
                                  <a:lnTo>
                                    <a:pt x="9039" y="47"/>
                                  </a:lnTo>
                                  <a:lnTo>
                                    <a:pt x="9059" y="47"/>
                                  </a:lnTo>
                                  <a:lnTo>
                                    <a:pt x="9079" y="47"/>
                                  </a:lnTo>
                                  <a:lnTo>
                                    <a:pt x="9099" y="46"/>
                                  </a:lnTo>
                                  <a:lnTo>
                                    <a:pt x="9219" y="47"/>
                                  </a:lnTo>
                                  <a:lnTo>
                                    <a:pt x="9259" y="47"/>
                                  </a:lnTo>
                                  <a:lnTo>
                                    <a:pt x="9300" y="47"/>
                                  </a:lnTo>
                                  <a:lnTo>
                                    <a:pt x="9379" y="47"/>
                                  </a:lnTo>
                                  <a:lnTo>
                                    <a:pt x="9399" y="47"/>
                                  </a:lnTo>
                                  <a:lnTo>
                                    <a:pt x="9419" y="47"/>
                                  </a:lnTo>
                                  <a:lnTo>
                                    <a:pt x="9434" y="46"/>
                                  </a:lnTo>
                                  <a:lnTo>
                                    <a:pt x="9281" y="44"/>
                                  </a:lnTo>
                                  <a:lnTo>
                                    <a:pt x="9297" y="43"/>
                                  </a:lnTo>
                                  <a:lnTo>
                                    <a:pt x="9307" y="43"/>
                                  </a:lnTo>
                                  <a:lnTo>
                                    <a:pt x="9228" y="44"/>
                                  </a:lnTo>
                                  <a:lnTo>
                                    <a:pt x="9207" y="44"/>
                                  </a:lnTo>
                                  <a:lnTo>
                                    <a:pt x="9189" y="44"/>
                                  </a:lnTo>
                                  <a:lnTo>
                                    <a:pt x="9174" y="44"/>
                                  </a:lnTo>
                                  <a:lnTo>
                                    <a:pt x="9164" y="45"/>
                                  </a:lnTo>
                                  <a:lnTo>
                                    <a:pt x="9127" y="45"/>
                                  </a:lnTo>
                                  <a:lnTo>
                                    <a:pt x="9005" y="45"/>
                                  </a:lnTo>
                                  <a:lnTo>
                                    <a:pt x="8978" y="44"/>
                                  </a:lnTo>
                                  <a:lnTo>
                                    <a:pt x="8954" y="44"/>
                                  </a:lnTo>
                                  <a:lnTo>
                                    <a:pt x="8931" y="44"/>
                                  </a:lnTo>
                                  <a:lnTo>
                                    <a:pt x="8909" y="43"/>
                                  </a:lnTo>
                                  <a:lnTo>
                                    <a:pt x="8890" y="43"/>
                                  </a:lnTo>
                                  <a:lnTo>
                                    <a:pt x="8871" y="42"/>
                                  </a:lnTo>
                                  <a:lnTo>
                                    <a:pt x="8855" y="42"/>
                                  </a:lnTo>
                                  <a:lnTo>
                                    <a:pt x="8839" y="41"/>
                                  </a:lnTo>
                                  <a:lnTo>
                                    <a:pt x="8826" y="41"/>
                                  </a:lnTo>
                                  <a:lnTo>
                                    <a:pt x="8813" y="40"/>
                                  </a:lnTo>
                                  <a:lnTo>
                                    <a:pt x="8802" y="40"/>
                                  </a:lnTo>
                                  <a:lnTo>
                                    <a:pt x="8793" y="39"/>
                                  </a:lnTo>
                                  <a:lnTo>
                                    <a:pt x="8785" y="39"/>
                                  </a:lnTo>
                                  <a:lnTo>
                                    <a:pt x="8778" y="39"/>
                                  </a:lnTo>
                                  <a:lnTo>
                                    <a:pt x="8776" y="38"/>
                                  </a:lnTo>
                                  <a:lnTo>
                                    <a:pt x="8756" y="38"/>
                                  </a:lnTo>
                                  <a:lnTo>
                                    <a:pt x="8744" y="38"/>
                                  </a:lnTo>
                                  <a:lnTo>
                                    <a:pt x="8738" y="37"/>
                                  </a:lnTo>
                                  <a:lnTo>
                                    <a:pt x="8741" y="36"/>
                                  </a:lnTo>
                                  <a:lnTo>
                                    <a:pt x="8748" y="36"/>
                                  </a:lnTo>
                                  <a:lnTo>
                                    <a:pt x="8757" y="35"/>
                                  </a:lnTo>
                                  <a:lnTo>
                                    <a:pt x="8768" y="35"/>
                                  </a:lnTo>
                                  <a:lnTo>
                                    <a:pt x="8779" y="34"/>
                                  </a:lnTo>
                                  <a:lnTo>
                                    <a:pt x="8789" y="34"/>
                                  </a:lnTo>
                                  <a:lnTo>
                                    <a:pt x="8797" y="33"/>
                                  </a:lnTo>
                                  <a:lnTo>
                                    <a:pt x="8802" y="32"/>
                                  </a:lnTo>
                                  <a:lnTo>
                                    <a:pt x="8751" y="32"/>
                                  </a:lnTo>
                                  <a:lnTo>
                                    <a:pt x="8729" y="32"/>
                                  </a:lnTo>
                                  <a:lnTo>
                                    <a:pt x="8709" y="32"/>
                                  </a:lnTo>
                                  <a:lnTo>
                                    <a:pt x="8692" y="33"/>
                                  </a:lnTo>
                                  <a:lnTo>
                                    <a:pt x="8676" y="33"/>
                                  </a:lnTo>
                                  <a:lnTo>
                                    <a:pt x="8661" y="33"/>
                                  </a:lnTo>
                                  <a:lnTo>
                                    <a:pt x="8647" y="34"/>
                                  </a:lnTo>
                                  <a:lnTo>
                                    <a:pt x="8633" y="34"/>
                                  </a:lnTo>
                                  <a:lnTo>
                                    <a:pt x="8619" y="34"/>
                                  </a:lnTo>
                                  <a:lnTo>
                                    <a:pt x="8605" y="35"/>
                                  </a:lnTo>
                                  <a:lnTo>
                                    <a:pt x="8590" y="35"/>
                                  </a:lnTo>
                                  <a:lnTo>
                                    <a:pt x="8574" y="35"/>
                                  </a:lnTo>
                                  <a:lnTo>
                                    <a:pt x="8556" y="36"/>
                                  </a:lnTo>
                                  <a:lnTo>
                                    <a:pt x="8536" y="36"/>
                                  </a:lnTo>
                                  <a:lnTo>
                                    <a:pt x="8489" y="36"/>
                                  </a:lnTo>
                                  <a:lnTo>
                                    <a:pt x="8466" y="36"/>
                                  </a:lnTo>
                                  <a:lnTo>
                                    <a:pt x="8442" y="36"/>
                                  </a:lnTo>
                                  <a:lnTo>
                                    <a:pt x="8436" y="36"/>
                                  </a:lnTo>
                                  <a:lnTo>
                                    <a:pt x="8442" y="35"/>
                                  </a:lnTo>
                                  <a:lnTo>
                                    <a:pt x="8455" y="35"/>
                                  </a:lnTo>
                                  <a:lnTo>
                                    <a:pt x="8457" y="35"/>
                                  </a:lnTo>
                                  <a:lnTo>
                                    <a:pt x="8340" y="36"/>
                                  </a:lnTo>
                                  <a:lnTo>
                                    <a:pt x="8330" y="36"/>
                                  </a:lnTo>
                                  <a:lnTo>
                                    <a:pt x="8308" y="36"/>
                                  </a:lnTo>
                                  <a:lnTo>
                                    <a:pt x="8293" y="35"/>
                                  </a:lnTo>
                                  <a:lnTo>
                                    <a:pt x="8277" y="35"/>
                                  </a:lnTo>
                                  <a:lnTo>
                                    <a:pt x="8260" y="35"/>
                                  </a:lnTo>
                                  <a:lnTo>
                                    <a:pt x="8242" y="35"/>
                                  </a:lnTo>
                                  <a:lnTo>
                                    <a:pt x="8225" y="35"/>
                                  </a:lnTo>
                                  <a:lnTo>
                                    <a:pt x="8208" y="34"/>
                                  </a:lnTo>
                                  <a:lnTo>
                                    <a:pt x="8193" y="34"/>
                                  </a:lnTo>
                                  <a:lnTo>
                                    <a:pt x="8180" y="34"/>
                                  </a:lnTo>
                                  <a:lnTo>
                                    <a:pt x="8169" y="34"/>
                                  </a:lnTo>
                                  <a:lnTo>
                                    <a:pt x="8162" y="33"/>
                                  </a:lnTo>
                                  <a:lnTo>
                                    <a:pt x="8158" y="33"/>
                                  </a:lnTo>
                                  <a:lnTo>
                                    <a:pt x="8163" y="32"/>
                                  </a:lnTo>
                                  <a:lnTo>
                                    <a:pt x="8174" y="32"/>
                                  </a:lnTo>
                                  <a:lnTo>
                                    <a:pt x="8190" y="32"/>
                                  </a:lnTo>
                                  <a:lnTo>
                                    <a:pt x="8213" y="32"/>
                                  </a:lnTo>
                                  <a:lnTo>
                                    <a:pt x="8325" y="32"/>
                                  </a:lnTo>
                                  <a:lnTo>
                                    <a:pt x="8288" y="31"/>
                                  </a:lnTo>
                                  <a:lnTo>
                                    <a:pt x="8248" y="31"/>
                                  </a:lnTo>
                                  <a:lnTo>
                                    <a:pt x="8207" y="30"/>
                                  </a:lnTo>
                                  <a:lnTo>
                                    <a:pt x="8164" y="30"/>
                                  </a:lnTo>
                                  <a:lnTo>
                                    <a:pt x="8120" y="29"/>
                                  </a:lnTo>
                                  <a:lnTo>
                                    <a:pt x="8076" y="29"/>
                                  </a:lnTo>
                                  <a:lnTo>
                                    <a:pt x="8032" y="28"/>
                                  </a:lnTo>
                                  <a:lnTo>
                                    <a:pt x="7989" y="28"/>
                                  </a:lnTo>
                                  <a:lnTo>
                                    <a:pt x="7947" y="27"/>
                                  </a:lnTo>
                                  <a:lnTo>
                                    <a:pt x="7906" y="27"/>
                                  </a:lnTo>
                                  <a:lnTo>
                                    <a:pt x="7867" y="26"/>
                                  </a:lnTo>
                                  <a:lnTo>
                                    <a:pt x="7830" y="26"/>
                                  </a:lnTo>
                                  <a:lnTo>
                                    <a:pt x="7797" y="25"/>
                                  </a:lnTo>
                                  <a:lnTo>
                                    <a:pt x="7766" y="24"/>
                                  </a:lnTo>
                                  <a:lnTo>
                                    <a:pt x="7740" y="24"/>
                                  </a:lnTo>
                                  <a:lnTo>
                                    <a:pt x="7717" y="23"/>
                                  </a:lnTo>
                                  <a:lnTo>
                                    <a:pt x="7699" y="23"/>
                                  </a:lnTo>
                                  <a:lnTo>
                                    <a:pt x="7686" y="22"/>
                                  </a:lnTo>
                                  <a:lnTo>
                                    <a:pt x="7679" y="21"/>
                                  </a:lnTo>
                                  <a:lnTo>
                                    <a:pt x="7678" y="21"/>
                                  </a:lnTo>
                                  <a:lnTo>
                                    <a:pt x="7641" y="20"/>
                                  </a:lnTo>
                                  <a:lnTo>
                                    <a:pt x="7402" y="20"/>
                                  </a:lnTo>
                                  <a:lnTo>
                                    <a:pt x="7372" y="20"/>
                                  </a:lnTo>
                                  <a:lnTo>
                                    <a:pt x="7359" y="20"/>
                                  </a:lnTo>
                                  <a:lnTo>
                                    <a:pt x="7349" y="21"/>
                                  </a:lnTo>
                                  <a:lnTo>
                                    <a:pt x="7340" y="21"/>
                                  </a:lnTo>
                                  <a:lnTo>
                                    <a:pt x="7334" y="21"/>
                                  </a:lnTo>
                                  <a:lnTo>
                                    <a:pt x="7329" y="22"/>
                                  </a:lnTo>
                                  <a:lnTo>
                                    <a:pt x="7325" y="22"/>
                                  </a:lnTo>
                                  <a:lnTo>
                                    <a:pt x="7318" y="23"/>
                                  </a:lnTo>
                                  <a:lnTo>
                                    <a:pt x="7311" y="24"/>
                                  </a:lnTo>
                                  <a:lnTo>
                                    <a:pt x="7306" y="24"/>
                                  </a:lnTo>
                                  <a:lnTo>
                                    <a:pt x="7300" y="25"/>
                                  </a:lnTo>
                                  <a:lnTo>
                                    <a:pt x="7291" y="25"/>
                                  </a:lnTo>
                                  <a:lnTo>
                                    <a:pt x="7281" y="25"/>
                                  </a:lnTo>
                                  <a:lnTo>
                                    <a:pt x="7268" y="26"/>
                                  </a:lnTo>
                                  <a:lnTo>
                                    <a:pt x="7252" y="26"/>
                                  </a:lnTo>
                                  <a:lnTo>
                                    <a:pt x="7233" y="26"/>
                                  </a:lnTo>
                                  <a:lnTo>
                                    <a:pt x="7210" y="27"/>
                                  </a:lnTo>
                                  <a:lnTo>
                                    <a:pt x="7182" y="27"/>
                                  </a:lnTo>
                                  <a:lnTo>
                                    <a:pt x="7150" y="27"/>
                                  </a:lnTo>
                                  <a:lnTo>
                                    <a:pt x="7331" y="29"/>
                                  </a:lnTo>
                                  <a:lnTo>
                                    <a:pt x="7351" y="29"/>
                                  </a:lnTo>
                                  <a:lnTo>
                                    <a:pt x="7371" y="28"/>
                                  </a:lnTo>
                                  <a:lnTo>
                                    <a:pt x="7390" y="28"/>
                                  </a:lnTo>
                                  <a:lnTo>
                                    <a:pt x="7410" y="28"/>
                                  </a:lnTo>
                                  <a:lnTo>
                                    <a:pt x="7430" y="28"/>
                                  </a:lnTo>
                                  <a:lnTo>
                                    <a:pt x="7440" y="28"/>
                                  </a:lnTo>
                                  <a:lnTo>
                                    <a:pt x="7252" y="27"/>
                                  </a:lnTo>
                                  <a:lnTo>
                                    <a:pt x="7287" y="27"/>
                                  </a:lnTo>
                                  <a:lnTo>
                                    <a:pt x="7314" y="27"/>
                                  </a:lnTo>
                                  <a:lnTo>
                                    <a:pt x="7333" y="26"/>
                                  </a:lnTo>
                                  <a:lnTo>
                                    <a:pt x="7346" y="26"/>
                                  </a:lnTo>
                                  <a:lnTo>
                                    <a:pt x="7355" y="25"/>
                                  </a:lnTo>
                                  <a:lnTo>
                                    <a:pt x="7362" y="24"/>
                                  </a:lnTo>
                                  <a:lnTo>
                                    <a:pt x="7369" y="24"/>
                                  </a:lnTo>
                                  <a:lnTo>
                                    <a:pt x="7377" y="23"/>
                                  </a:lnTo>
                                  <a:lnTo>
                                    <a:pt x="7385" y="22"/>
                                  </a:lnTo>
                                  <a:lnTo>
                                    <a:pt x="7466" y="22"/>
                                  </a:lnTo>
                                  <a:lnTo>
                                    <a:pt x="7502" y="23"/>
                                  </a:lnTo>
                                  <a:lnTo>
                                    <a:pt x="7536" y="23"/>
                                  </a:lnTo>
                                  <a:lnTo>
                                    <a:pt x="7568" y="23"/>
                                  </a:lnTo>
                                  <a:lnTo>
                                    <a:pt x="7597" y="24"/>
                                  </a:lnTo>
                                  <a:lnTo>
                                    <a:pt x="7624" y="24"/>
                                  </a:lnTo>
                                  <a:lnTo>
                                    <a:pt x="7650" y="24"/>
                                  </a:lnTo>
                                  <a:lnTo>
                                    <a:pt x="7674" y="25"/>
                                  </a:lnTo>
                                  <a:lnTo>
                                    <a:pt x="7697" y="25"/>
                                  </a:lnTo>
                                  <a:lnTo>
                                    <a:pt x="7719" y="26"/>
                                  </a:lnTo>
                                  <a:lnTo>
                                    <a:pt x="7740" y="26"/>
                                  </a:lnTo>
                                  <a:lnTo>
                                    <a:pt x="7760" y="27"/>
                                  </a:lnTo>
                                  <a:lnTo>
                                    <a:pt x="7780" y="27"/>
                                  </a:lnTo>
                                  <a:lnTo>
                                    <a:pt x="7800" y="28"/>
                                  </a:lnTo>
                                  <a:lnTo>
                                    <a:pt x="7819" y="28"/>
                                  </a:lnTo>
                                  <a:lnTo>
                                    <a:pt x="7839" y="28"/>
                                  </a:lnTo>
                                  <a:lnTo>
                                    <a:pt x="7859" y="29"/>
                                  </a:lnTo>
                                  <a:lnTo>
                                    <a:pt x="7880" y="29"/>
                                  </a:lnTo>
                                  <a:lnTo>
                                    <a:pt x="7902" y="29"/>
                                  </a:lnTo>
                                  <a:lnTo>
                                    <a:pt x="7883" y="30"/>
                                  </a:lnTo>
                                  <a:lnTo>
                                    <a:pt x="7863" y="30"/>
                                  </a:lnTo>
                                  <a:lnTo>
                                    <a:pt x="7843" y="30"/>
                                  </a:lnTo>
                                  <a:lnTo>
                                    <a:pt x="7801" y="31"/>
                                  </a:lnTo>
                                  <a:lnTo>
                                    <a:pt x="7763" y="31"/>
                                  </a:lnTo>
                                  <a:lnTo>
                                    <a:pt x="7746" y="31"/>
                                  </a:lnTo>
                                  <a:lnTo>
                                    <a:pt x="7731" y="31"/>
                                  </a:lnTo>
                                  <a:lnTo>
                                    <a:pt x="7718" y="32"/>
                                  </a:lnTo>
                                  <a:lnTo>
                                    <a:pt x="7709" y="32"/>
                                  </a:lnTo>
                                  <a:lnTo>
                                    <a:pt x="7703" y="32"/>
                                  </a:lnTo>
                                  <a:lnTo>
                                    <a:pt x="7704" y="33"/>
                                  </a:lnTo>
                                  <a:lnTo>
                                    <a:pt x="7712" y="34"/>
                                  </a:lnTo>
                                  <a:lnTo>
                                    <a:pt x="7714" y="34"/>
                                  </a:lnTo>
                                  <a:lnTo>
                                    <a:pt x="7689" y="34"/>
                                  </a:lnTo>
                                  <a:lnTo>
                                    <a:pt x="7667" y="33"/>
                                  </a:lnTo>
                                  <a:lnTo>
                                    <a:pt x="7627" y="33"/>
                                  </a:lnTo>
                                  <a:lnTo>
                                    <a:pt x="7593" y="33"/>
                                  </a:lnTo>
                                  <a:lnTo>
                                    <a:pt x="7578" y="33"/>
                                  </a:lnTo>
                                  <a:lnTo>
                                    <a:pt x="7562" y="34"/>
                                  </a:lnTo>
                                  <a:lnTo>
                                    <a:pt x="7546" y="34"/>
                                  </a:lnTo>
                                  <a:lnTo>
                                    <a:pt x="7530" y="34"/>
                                  </a:lnTo>
                                  <a:lnTo>
                                    <a:pt x="7494" y="34"/>
                                  </a:lnTo>
                                  <a:lnTo>
                                    <a:pt x="7451" y="34"/>
                                  </a:lnTo>
                                  <a:lnTo>
                                    <a:pt x="7427" y="34"/>
                                  </a:lnTo>
                                  <a:lnTo>
                                    <a:pt x="7399" y="34"/>
                                  </a:lnTo>
                                  <a:lnTo>
                                    <a:pt x="7385" y="33"/>
                                  </a:lnTo>
                                  <a:lnTo>
                                    <a:pt x="7417" y="33"/>
                                  </a:lnTo>
                                  <a:lnTo>
                                    <a:pt x="7388" y="33"/>
                                  </a:lnTo>
                                  <a:lnTo>
                                    <a:pt x="7363" y="33"/>
                                  </a:lnTo>
                                  <a:lnTo>
                                    <a:pt x="7253" y="33"/>
                                  </a:lnTo>
                                  <a:lnTo>
                                    <a:pt x="7182" y="33"/>
                                  </a:lnTo>
                                  <a:lnTo>
                                    <a:pt x="7159" y="33"/>
                                  </a:lnTo>
                                  <a:lnTo>
                                    <a:pt x="7148" y="34"/>
                                  </a:lnTo>
                                  <a:lnTo>
                                    <a:pt x="7157" y="33"/>
                                  </a:lnTo>
                                  <a:lnTo>
                                    <a:pt x="7142" y="33"/>
                                  </a:lnTo>
                                  <a:lnTo>
                                    <a:pt x="7127" y="32"/>
                                  </a:lnTo>
                                  <a:lnTo>
                                    <a:pt x="7070" y="32"/>
                                  </a:lnTo>
                                  <a:lnTo>
                                    <a:pt x="7039" y="33"/>
                                  </a:lnTo>
                                  <a:lnTo>
                                    <a:pt x="7032" y="33"/>
                                  </a:lnTo>
                                  <a:lnTo>
                                    <a:pt x="7036" y="34"/>
                                  </a:lnTo>
                                  <a:lnTo>
                                    <a:pt x="7042" y="34"/>
                                  </a:lnTo>
                                  <a:lnTo>
                                    <a:pt x="7047" y="34"/>
                                  </a:lnTo>
                                  <a:lnTo>
                                    <a:pt x="7052" y="34"/>
                                  </a:lnTo>
                                  <a:lnTo>
                                    <a:pt x="7052" y="35"/>
                                  </a:lnTo>
                                  <a:lnTo>
                                    <a:pt x="7044" y="36"/>
                                  </a:lnTo>
                                  <a:lnTo>
                                    <a:pt x="7032" y="36"/>
                                  </a:lnTo>
                                  <a:lnTo>
                                    <a:pt x="7013" y="36"/>
                                  </a:lnTo>
                                  <a:lnTo>
                                    <a:pt x="6988" y="37"/>
                                  </a:lnTo>
                                  <a:lnTo>
                                    <a:pt x="6955" y="37"/>
                                  </a:lnTo>
                                  <a:lnTo>
                                    <a:pt x="6925" y="37"/>
                                  </a:lnTo>
                                  <a:lnTo>
                                    <a:pt x="6900" y="37"/>
                                  </a:lnTo>
                                  <a:lnTo>
                                    <a:pt x="6880" y="36"/>
                                  </a:lnTo>
                                  <a:lnTo>
                                    <a:pt x="6863" y="36"/>
                                  </a:lnTo>
                                  <a:lnTo>
                                    <a:pt x="6851" y="36"/>
                                  </a:lnTo>
                                  <a:lnTo>
                                    <a:pt x="6842" y="35"/>
                                  </a:lnTo>
                                  <a:lnTo>
                                    <a:pt x="6836" y="35"/>
                                  </a:lnTo>
                                  <a:lnTo>
                                    <a:pt x="6830" y="34"/>
                                  </a:lnTo>
                                  <a:lnTo>
                                    <a:pt x="6836" y="32"/>
                                  </a:lnTo>
                                  <a:lnTo>
                                    <a:pt x="6840" y="31"/>
                                  </a:lnTo>
                                  <a:lnTo>
                                    <a:pt x="6837" y="30"/>
                                  </a:lnTo>
                                  <a:lnTo>
                                    <a:pt x="6832" y="30"/>
                                  </a:lnTo>
                                  <a:lnTo>
                                    <a:pt x="6824" y="29"/>
                                  </a:lnTo>
                                  <a:lnTo>
                                    <a:pt x="6874" y="29"/>
                                  </a:lnTo>
                                  <a:lnTo>
                                    <a:pt x="6914" y="28"/>
                                  </a:lnTo>
                                  <a:lnTo>
                                    <a:pt x="6944" y="28"/>
                                  </a:lnTo>
                                  <a:lnTo>
                                    <a:pt x="6968" y="27"/>
                                  </a:lnTo>
                                  <a:lnTo>
                                    <a:pt x="6984" y="27"/>
                                  </a:lnTo>
                                  <a:lnTo>
                                    <a:pt x="6995" y="26"/>
                                  </a:lnTo>
                                  <a:lnTo>
                                    <a:pt x="7002" y="26"/>
                                  </a:lnTo>
                                  <a:lnTo>
                                    <a:pt x="7007" y="25"/>
                                  </a:lnTo>
                                  <a:lnTo>
                                    <a:pt x="7011" y="24"/>
                                  </a:lnTo>
                                  <a:lnTo>
                                    <a:pt x="7016" y="23"/>
                                  </a:lnTo>
                                  <a:lnTo>
                                    <a:pt x="7024" y="23"/>
                                  </a:lnTo>
                                  <a:lnTo>
                                    <a:pt x="7037" y="23"/>
                                  </a:lnTo>
                                  <a:lnTo>
                                    <a:pt x="7056" y="22"/>
                                  </a:lnTo>
                                  <a:lnTo>
                                    <a:pt x="7082" y="22"/>
                                  </a:lnTo>
                                  <a:lnTo>
                                    <a:pt x="7117" y="21"/>
                                  </a:lnTo>
                                  <a:lnTo>
                                    <a:pt x="7160" y="21"/>
                                  </a:lnTo>
                                  <a:lnTo>
                                    <a:pt x="7214" y="21"/>
                                  </a:lnTo>
                                  <a:lnTo>
                                    <a:pt x="7212" y="20"/>
                                  </a:lnTo>
                                  <a:lnTo>
                                    <a:pt x="7208" y="19"/>
                                  </a:lnTo>
                                  <a:lnTo>
                                    <a:pt x="7202" y="19"/>
                                  </a:lnTo>
                                  <a:lnTo>
                                    <a:pt x="7192" y="18"/>
                                  </a:lnTo>
                                  <a:lnTo>
                                    <a:pt x="7181" y="18"/>
                                  </a:lnTo>
                                  <a:lnTo>
                                    <a:pt x="7167" y="17"/>
                                  </a:lnTo>
                                  <a:lnTo>
                                    <a:pt x="7151" y="17"/>
                                  </a:lnTo>
                                  <a:lnTo>
                                    <a:pt x="7133" y="16"/>
                                  </a:lnTo>
                                  <a:lnTo>
                                    <a:pt x="7113" y="16"/>
                                  </a:lnTo>
                                  <a:lnTo>
                                    <a:pt x="7092" y="16"/>
                                  </a:lnTo>
                                  <a:lnTo>
                                    <a:pt x="7068" y="16"/>
                                  </a:lnTo>
                                  <a:lnTo>
                                    <a:pt x="7016" y="15"/>
                                  </a:lnTo>
                                  <a:lnTo>
                                    <a:pt x="6926" y="15"/>
                                  </a:lnTo>
                                  <a:lnTo>
                                    <a:pt x="6845" y="15"/>
                                  </a:lnTo>
                                  <a:lnTo>
                                    <a:pt x="6863" y="15"/>
                                  </a:lnTo>
                                  <a:lnTo>
                                    <a:pt x="6876" y="16"/>
                                  </a:lnTo>
                                  <a:lnTo>
                                    <a:pt x="6885" y="16"/>
                                  </a:lnTo>
                                  <a:lnTo>
                                    <a:pt x="6890" y="17"/>
                                  </a:lnTo>
                                  <a:lnTo>
                                    <a:pt x="6885" y="19"/>
                                  </a:lnTo>
                                  <a:lnTo>
                                    <a:pt x="6880" y="19"/>
                                  </a:lnTo>
                                  <a:lnTo>
                                    <a:pt x="6875" y="20"/>
                                  </a:lnTo>
                                  <a:lnTo>
                                    <a:pt x="6871" y="20"/>
                                  </a:lnTo>
                                  <a:lnTo>
                                    <a:pt x="6865" y="21"/>
                                  </a:lnTo>
                                  <a:lnTo>
                                    <a:pt x="6867" y="22"/>
                                  </a:lnTo>
                                  <a:lnTo>
                                    <a:pt x="6873" y="23"/>
                                  </a:lnTo>
                                  <a:lnTo>
                                    <a:pt x="6883" y="24"/>
                                  </a:lnTo>
                                  <a:lnTo>
                                    <a:pt x="6897" y="24"/>
                                  </a:lnTo>
                                  <a:lnTo>
                                    <a:pt x="6916" y="25"/>
                                  </a:lnTo>
                                  <a:lnTo>
                                    <a:pt x="6940" y="25"/>
                                  </a:lnTo>
                                  <a:lnTo>
                                    <a:pt x="6895" y="26"/>
                                  </a:lnTo>
                                  <a:lnTo>
                                    <a:pt x="6855" y="26"/>
                                  </a:lnTo>
                                  <a:lnTo>
                                    <a:pt x="6818" y="27"/>
                                  </a:lnTo>
                                  <a:lnTo>
                                    <a:pt x="6785" y="27"/>
                                  </a:lnTo>
                                  <a:lnTo>
                                    <a:pt x="6755" y="28"/>
                                  </a:lnTo>
                                  <a:lnTo>
                                    <a:pt x="6728" y="28"/>
                                  </a:lnTo>
                                  <a:lnTo>
                                    <a:pt x="6702" y="29"/>
                                  </a:lnTo>
                                  <a:lnTo>
                                    <a:pt x="6678" y="30"/>
                                  </a:lnTo>
                                  <a:lnTo>
                                    <a:pt x="6655" y="30"/>
                                  </a:lnTo>
                                  <a:lnTo>
                                    <a:pt x="6631" y="31"/>
                                  </a:lnTo>
                                  <a:lnTo>
                                    <a:pt x="6608" y="31"/>
                                  </a:lnTo>
                                  <a:lnTo>
                                    <a:pt x="6584" y="32"/>
                                  </a:lnTo>
                                  <a:lnTo>
                                    <a:pt x="6558" y="32"/>
                                  </a:lnTo>
                                  <a:lnTo>
                                    <a:pt x="6531" y="32"/>
                                  </a:lnTo>
                                  <a:lnTo>
                                    <a:pt x="6431" y="32"/>
                                  </a:lnTo>
                                  <a:lnTo>
                                    <a:pt x="6390" y="32"/>
                                  </a:lnTo>
                                  <a:lnTo>
                                    <a:pt x="6345" y="32"/>
                                  </a:lnTo>
                                  <a:lnTo>
                                    <a:pt x="6295" y="31"/>
                                  </a:lnTo>
                                  <a:lnTo>
                                    <a:pt x="6304" y="30"/>
                                  </a:lnTo>
                                  <a:lnTo>
                                    <a:pt x="6158" y="33"/>
                                  </a:lnTo>
                                  <a:lnTo>
                                    <a:pt x="5957" y="31"/>
                                  </a:lnTo>
                                  <a:lnTo>
                                    <a:pt x="5977" y="30"/>
                                  </a:lnTo>
                                  <a:lnTo>
                                    <a:pt x="5998" y="30"/>
                                  </a:lnTo>
                                  <a:lnTo>
                                    <a:pt x="6019" y="29"/>
                                  </a:lnTo>
                                  <a:lnTo>
                                    <a:pt x="6040" y="29"/>
                                  </a:lnTo>
                                  <a:lnTo>
                                    <a:pt x="6061" y="29"/>
                                  </a:lnTo>
                                  <a:lnTo>
                                    <a:pt x="6082" y="28"/>
                                  </a:lnTo>
                                  <a:lnTo>
                                    <a:pt x="6125" y="28"/>
                                  </a:lnTo>
                                  <a:lnTo>
                                    <a:pt x="6188" y="28"/>
                                  </a:lnTo>
                                  <a:lnTo>
                                    <a:pt x="6248" y="28"/>
                                  </a:lnTo>
                                  <a:lnTo>
                                    <a:pt x="6286" y="27"/>
                                  </a:lnTo>
                                  <a:lnTo>
                                    <a:pt x="6303" y="27"/>
                                  </a:lnTo>
                                  <a:lnTo>
                                    <a:pt x="6320" y="27"/>
                                  </a:lnTo>
                                  <a:lnTo>
                                    <a:pt x="6333" y="27"/>
                                  </a:lnTo>
                                  <a:lnTo>
                                    <a:pt x="6297" y="26"/>
                                  </a:lnTo>
                                  <a:lnTo>
                                    <a:pt x="6264" y="25"/>
                                  </a:lnTo>
                                  <a:lnTo>
                                    <a:pt x="6232" y="25"/>
                                  </a:lnTo>
                                  <a:lnTo>
                                    <a:pt x="6147" y="25"/>
                                  </a:lnTo>
                                  <a:lnTo>
                                    <a:pt x="6120" y="25"/>
                                  </a:lnTo>
                                  <a:lnTo>
                                    <a:pt x="6094" y="25"/>
                                  </a:lnTo>
                                  <a:lnTo>
                                    <a:pt x="6068" y="26"/>
                                  </a:lnTo>
                                  <a:lnTo>
                                    <a:pt x="6042" y="26"/>
                                  </a:lnTo>
                                  <a:lnTo>
                                    <a:pt x="6016" y="27"/>
                                  </a:lnTo>
                                  <a:lnTo>
                                    <a:pt x="5989" y="27"/>
                                  </a:lnTo>
                                  <a:lnTo>
                                    <a:pt x="5961" y="28"/>
                                  </a:lnTo>
                                  <a:lnTo>
                                    <a:pt x="5933" y="28"/>
                                  </a:lnTo>
                                  <a:lnTo>
                                    <a:pt x="5903" y="29"/>
                                  </a:lnTo>
                                  <a:lnTo>
                                    <a:pt x="5871" y="29"/>
                                  </a:lnTo>
                                  <a:lnTo>
                                    <a:pt x="5837" y="29"/>
                                  </a:lnTo>
                                  <a:lnTo>
                                    <a:pt x="5764" y="30"/>
                                  </a:lnTo>
                                  <a:lnTo>
                                    <a:pt x="5723" y="29"/>
                                  </a:lnTo>
                                  <a:lnTo>
                                    <a:pt x="5693" y="29"/>
                                  </a:lnTo>
                                  <a:lnTo>
                                    <a:pt x="5674" y="28"/>
                                  </a:lnTo>
                                  <a:lnTo>
                                    <a:pt x="5664" y="27"/>
                                  </a:lnTo>
                                  <a:lnTo>
                                    <a:pt x="5663" y="27"/>
                                  </a:lnTo>
                                  <a:lnTo>
                                    <a:pt x="5669" y="26"/>
                                  </a:lnTo>
                                  <a:lnTo>
                                    <a:pt x="5681" y="26"/>
                                  </a:lnTo>
                                  <a:lnTo>
                                    <a:pt x="5700" y="26"/>
                                  </a:lnTo>
                                  <a:lnTo>
                                    <a:pt x="5723" y="26"/>
                                  </a:lnTo>
                                  <a:lnTo>
                                    <a:pt x="5778" y="25"/>
                                  </a:lnTo>
                                  <a:lnTo>
                                    <a:pt x="5841" y="25"/>
                                  </a:lnTo>
                                  <a:lnTo>
                                    <a:pt x="5903" y="25"/>
                                  </a:lnTo>
                                  <a:lnTo>
                                    <a:pt x="5932" y="24"/>
                                  </a:lnTo>
                                  <a:lnTo>
                                    <a:pt x="5957" y="24"/>
                                  </a:lnTo>
                                  <a:lnTo>
                                    <a:pt x="5978" y="24"/>
                                  </a:lnTo>
                                  <a:lnTo>
                                    <a:pt x="5995" y="23"/>
                                  </a:lnTo>
                                  <a:lnTo>
                                    <a:pt x="6005" y="23"/>
                                  </a:lnTo>
                                  <a:lnTo>
                                    <a:pt x="6009" y="22"/>
                                  </a:lnTo>
                                  <a:lnTo>
                                    <a:pt x="5992" y="22"/>
                                  </a:lnTo>
                                  <a:lnTo>
                                    <a:pt x="5949" y="22"/>
                                  </a:lnTo>
                                  <a:lnTo>
                                    <a:pt x="5925" y="22"/>
                                  </a:lnTo>
                                  <a:lnTo>
                                    <a:pt x="5901" y="22"/>
                                  </a:lnTo>
                                  <a:lnTo>
                                    <a:pt x="5878" y="21"/>
                                  </a:lnTo>
                                  <a:lnTo>
                                    <a:pt x="5857" y="21"/>
                                  </a:lnTo>
                                  <a:lnTo>
                                    <a:pt x="5839" y="21"/>
                                  </a:lnTo>
                                  <a:lnTo>
                                    <a:pt x="5826" y="20"/>
                                  </a:lnTo>
                                  <a:lnTo>
                                    <a:pt x="5817" y="20"/>
                                  </a:lnTo>
                                  <a:lnTo>
                                    <a:pt x="5817" y="19"/>
                                  </a:lnTo>
                                  <a:lnTo>
                                    <a:pt x="5854" y="19"/>
                                  </a:lnTo>
                                  <a:lnTo>
                                    <a:pt x="5885" y="20"/>
                                  </a:lnTo>
                                  <a:lnTo>
                                    <a:pt x="6019" y="19"/>
                                  </a:lnTo>
                                  <a:lnTo>
                                    <a:pt x="6046" y="19"/>
                                  </a:lnTo>
                                  <a:lnTo>
                                    <a:pt x="6076" y="19"/>
                                  </a:lnTo>
                                  <a:lnTo>
                                    <a:pt x="6163" y="19"/>
                                  </a:lnTo>
                                  <a:lnTo>
                                    <a:pt x="6194" y="19"/>
                                  </a:lnTo>
                                  <a:lnTo>
                                    <a:pt x="6230" y="19"/>
                                  </a:lnTo>
                                  <a:lnTo>
                                    <a:pt x="6271" y="20"/>
                                  </a:lnTo>
                                  <a:lnTo>
                                    <a:pt x="6249" y="20"/>
                                  </a:lnTo>
                                  <a:lnTo>
                                    <a:pt x="6221" y="21"/>
                                  </a:lnTo>
                                  <a:lnTo>
                                    <a:pt x="6215" y="21"/>
                                  </a:lnTo>
                                  <a:lnTo>
                                    <a:pt x="6217" y="21"/>
                                  </a:lnTo>
                                  <a:lnTo>
                                    <a:pt x="6230" y="22"/>
                                  </a:lnTo>
                                  <a:lnTo>
                                    <a:pt x="6238" y="22"/>
                                  </a:lnTo>
                                  <a:lnTo>
                                    <a:pt x="6246" y="22"/>
                                  </a:lnTo>
                                  <a:lnTo>
                                    <a:pt x="6254" y="22"/>
                                  </a:lnTo>
                                  <a:lnTo>
                                    <a:pt x="6261" y="22"/>
                                  </a:lnTo>
                                  <a:lnTo>
                                    <a:pt x="6266" y="23"/>
                                  </a:lnTo>
                                  <a:lnTo>
                                    <a:pt x="6266" y="24"/>
                                  </a:lnTo>
                                  <a:lnTo>
                                    <a:pt x="6274" y="23"/>
                                  </a:lnTo>
                                  <a:lnTo>
                                    <a:pt x="6300" y="23"/>
                                  </a:lnTo>
                                  <a:lnTo>
                                    <a:pt x="6336" y="23"/>
                                  </a:lnTo>
                                  <a:lnTo>
                                    <a:pt x="6408" y="22"/>
                                  </a:lnTo>
                                  <a:lnTo>
                                    <a:pt x="6654" y="23"/>
                                  </a:lnTo>
                                  <a:lnTo>
                                    <a:pt x="6717" y="23"/>
                                  </a:lnTo>
                                  <a:lnTo>
                                    <a:pt x="6778" y="23"/>
                                  </a:lnTo>
                                  <a:lnTo>
                                    <a:pt x="6783" y="23"/>
                                  </a:lnTo>
                                  <a:lnTo>
                                    <a:pt x="6781" y="22"/>
                                  </a:lnTo>
                                  <a:lnTo>
                                    <a:pt x="6775" y="22"/>
                                  </a:lnTo>
                                  <a:lnTo>
                                    <a:pt x="6766" y="21"/>
                                  </a:lnTo>
                                  <a:lnTo>
                                    <a:pt x="6754" y="21"/>
                                  </a:lnTo>
                                  <a:lnTo>
                                    <a:pt x="6740" y="21"/>
                                  </a:lnTo>
                                  <a:lnTo>
                                    <a:pt x="6723" y="20"/>
                                  </a:lnTo>
                                  <a:lnTo>
                                    <a:pt x="6705" y="20"/>
                                  </a:lnTo>
                                  <a:lnTo>
                                    <a:pt x="6685" y="20"/>
                                  </a:lnTo>
                                  <a:lnTo>
                                    <a:pt x="6642" y="20"/>
                                  </a:lnTo>
                                  <a:lnTo>
                                    <a:pt x="6596" y="19"/>
                                  </a:lnTo>
                                  <a:lnTo>
                                    <a:pt x="6573" y="19"/>
                                  </a:lnTo>
                                  <a:lnTo>
                                    <a:pt x="6550" y="19"/>
                                  </a:lnTo>
                                  <a:lnTo>
                                    <a:pt x="6528" y="19"/>
                                  </a:lnTo>
                                  <a:lnTo>
                                    <a:pt x="6507" y="18"/>
                                  </a:lnTo>
                                  <a:lnTo>
                                    <a:pt x="6487" y="18"/>
                                  </a:lnTo>
                                  <a:lnTo>
                                    <a:pt x="6452" y="18"/>
                                  </a:lnTo>
                                  <a:lnTo>
                                    <a:pt x="6417" y="19"/>
                                  </a:lnTo>
                                  <a:lnTo>
                                    <a:pt x="6277" y="19"/>
                                  </a:lnTo>
                                  <a:lnTo>
                                    <a:pt x="6242" y="18"/>
                                  </a:lnTo>
                                  <a:lnTo>
                                    <a:pt x="6208" y="18"/>
                                  </a:lnTo>
                                  <a:lnTo>
                                    <a:pt x="6174" y="18"/>
                                  </a:lnTo>
                                  <a:lnTo>
                                    <a:pt x="6140" y="18"/>
                                  </a:lnTo>
                                  <a:lnTo>
                                    <a:pt x="6107" y="17"/>
                                  </a:lnTo>
                                  <a:lnTo>
                                    <a:pt x="6074" y="17"/>
                                  </a:lnTo>
                                  <a:lnTo>
                                    <a:pt x="6042" y="17"/>
                                  </a:lnTo>
                                  <a:lnTo>
                                    <a:pt x="5979" y="17"/>
                                  </a:lnTo>
                                  <a:lnTo>
                                    <a:pt x="5918" y="17"/>
                                  </a:lnTo>
                                  <a:lnTo>
                                    <a:pt x="5889" y="17"/>
                                  </a:lnTo>
                                  <a:lnTo>
                                    <a:pt x="5861" y="17"/>
                                  </a:lnTo>
                                  <a:lnTo>
                                    <a:pt x="5834" y="18"/>
                                  </a:lnTo>
                                  <a:lnTo>
                                    <a:pt x="5751" y="18"/>
                                  </a:lnTo>
                                  <a:lnTo>
                                    <a:pt x="5725" y="17"/>
                                  </a:lnTo>
                                  <a:lnTo>
                                    <a:pt x="5719" y="17"/>
                                  </a:lnTo>
                                  <a:lnTo>
                                    <a:pt x="5718" y="16"/>
                                  </a:lnTo>
                                  <a:lnTo>
                                    <a:pt x="5722" y="16"/>
                                  </a:lnTo>
                                  <a:lnTo>
                                    <a:pt x="5729" y="16"/>
                                  </a:lnTo>
                                  <a:lnTo>
                                    <a:pt x="5737" y="16"/>
                                  </a:lnTo>
                                  <a:lnTo>
                                    <a:pt x="5746" y="15"/>
                                  </a:lnTo>
                                  <a:lnTo>
                                    <a:pt x="5756" y="15"/>
                                  </a:lnTo>
                                  <a:lnTo>
                                    <a:pt x="5767" y="15"/>
                                  </a:lnTo>
                                  <a:lnTo>
                                    <a:pt x="5777" y="15"/>
                                  </a:lnTo>
                                  <a:lnTo>
                                    <a:pt x="5785" y="14"/>
                                  </a:lnTo>
                                  <a:lnTo>
                                    <a:pt x="5798" y="14"/>
                                  </a:lnTo>
                                  <a:lnTo>
                                    <a:pt x="5800" y="14"/>
                                  </a:lnTo>
                                  <a:lnTo>
                                    <a:pt x="5769" y="14"/>
                                  </a:lnTo>
                                  <a:lnTo>
                                    <a:pt x="5721" y="13"/>
                                  </a:lnTo>
                                  <a:lnTo>
                                    <a:pt x="5670" y="14"/>
                                  </a:lnTo>
                                  <a:lnTo>
                                    <a:pt x="5664" y="14"/>
                                  </a:lnTo>
                                  <a:lnTo>
                                    <a:pt x="5658" y="15"/>
                                  </a:lnTo>
                                  <a:lnTo>
                                    <a:pt x="5651" y="17"/>
                                  </a:lnTo>
                                  <a:lnTo>
                                    <a:pt x="5647" y="17"/>
                                  </a:lnTo>
                                  <a:lnTo>
                                    <a:pt x="5630" y="17"/>
                                  </a:lnTo>
                                  <a:lnTo>
                                    <a:pt x="5582" y="17"/>
                                  </a:lnTo>
                                  <a:lnTo>
                                    <a:pt x="5458" y="17"/>
                                  </a:lnTo>
                                  <a:lnTo>
                                    <a:pt x="5424" y="17"/>
                                  </a:lnTo>
                                  <a:lnTo>
                                    <a:pt x="5392" y="17"/>
                                  </a:lnTo>
                                  <a:lnTo>
                                    <a:pt x="5362" y="17"/>
                                  </a:lnTo>
                                  <a:lnTo>
                                    <a:pt x="5335" y="16"/>
                                  </a:lnTo>
                                  <a:lnTo>
                                    <a:pt x="5308" y="16"/>
                                  </a:lnTo>
                                  <a:lnTo>
                                    <a:pt x="5283" y="15"/>
                                  </a:lnTo>
                                  <a:lnTo>
                                    <a:pt x="5259" y="15"/>
                                  </a:lnTo>
                                  <a:lnTo>
                                    <a:pt x="5235" y="14"/>
                                  </a:lnTo>
                                  <a:lnTo>
                                    <a:pt x="5211" y="14"/>
                                  </a:lnTo>
                                  <a:lnTo>
                                    <a:pt x="5186" y="13"/>
                                  </a:lnTo>
                                  <a:lnTo>
                                    <a:pt x="5161" y="13"/>
                                  </a:lnTo>
                                  <a:lnTo>
                                    <a:pt x="5135" y="12"/>
                                  </a:lnTo>
                                  <a:lnTo>
                                    <a:pt x="5107" y="12"/>
                                  </a:lnTo>
                                  <a:lnTo>
                                    <a:pt x="5077" y="12"/>
                                  </a:lnTo>
                                  <a:lnTo>
                                    <a:pt x="5044" y="11"/>
                                  </a:lnTo>
                                  <a:lnTo>
                                    <a:pt x="5009" y="11"/>
                                  </a:lnTo>
                                  <a:lnTo>
                                    <a:pt x="4977" y="12"/>
                                  </a:lnTo>
                                  <a:lnTo>
                                    <a:pt x="4941" y="12"/>
                                  </a:lnTo>
                                  <a:lnTo>
                                    <a:pt x="4900" y="13"/>
                                  </a:lnTo>
                                  <a:lnTo>
                                    <a:pt x="4857" y="13"/>
                                  </a:lnTo>
                                  <a:lnTo>
                                    <a:pt x="4810" y="13"/>
                                  </a:lnTo>
                                  <a:lnTo>
                                    <a:pt x="4710" y="13"/>
                                  </a:lnTo>
                                  <a:lnTo>
                                    <a:pt x="4486" y="13"/>
                                  </a:lnTo>
                                  <a:lnTo>
                                    <a:pt x="4368" y="13"/>
                                  </a:lnTo>
                                  <a:lnTo>
                                    <a:pt x="4309" y="13"/>
                                  </a:lnTo>
                                  <a:lnTo>
                                    <a:pt x="4251" y="12"/>
                                  </a:lnTo>
                                  <a:lnTo>
                                    <a:pt x="4192" y="12"/>
                                  </a:lnTo>
                                  <a:lnTo>
                                    <a:pt x="4135" y="12"/>
                                  </a:lnTo>
                                  <a:lnTo>
                                    <a:pt x="4079" y="12"/>
                                  </a:lnTo>
                                  <a:lnTo>
                                    <a:pt x="4024" y="12"/>
                                  </a:lnTo>
                                  <a:lnTo>
                                    <a:pt x="3972" y="11"/>
                                  </a:lnTo>
                                  <a:lnTo>
                                    <a:pt x="3986" y="11"/>
                                  </a:lnTo>
                                  <a:lnTo>
                                    <a:pt x="3988" y="10"/>
                                  </a:lnTo>
                                  <a:lnTo>
                                    <a:pt x="3979" y="9"/>
                                  </a:lnTo>
                                  <a:lnTo>
                                    <a:pt x="3966" y="8"/>
                                  </a:lnTo>
                                  <a:lnTo>
                                    <a:pt x="3952" y="7"/>
                                  </a:lnTo>
                                  <a:lnTo>
                                    <a:pt x="3947" y="7"/>
                                  </a:lnTo>
                                  <a:lnTo>
                                    <a:pt x="3918" y="8"/>
                                  </a:lnTo>
                                  <a:lnTo>
                                    <a:pt x="3893" y="8"/>
                                  </a:lnTo>
                                  <a:lnTo>
                                    <a:pt x="3871" y="9"/>
                                  </a:lnTo>
                                  <a:lnTo>
                                    <a:pt x="3852" y="10"/>
                                  </a:lnTo>
                                  <a:lnTo>
                                    <a:pt x="3836" y="10"/>
                                  </a:lnTo>
                                  <a:lnTo>
                                    <a:pt x="3821" y="10"/>
                                  </a:lnTo>
                                  <a:lnTo>
                                    <a:pt x="3808" y="11"/>
                                  </a:lnTo>
                                  <a:lnTo>
                                    <a:pt x="3796" y="11"/>
                                  </a:lnTo>
                                  <a:lnTo>
                                    <a:pt x="3784" y="11"/>
                                  </a:lnTo>
                                  <a:lnTo>
                                    <a:pt x="3760" y="11"/>
                                  </a:lnTo>
                                  <a:lnTo>
                                    <a:pt x="3733" y="12"/>
                                  </a:lnTo>
                                  <a:lnTo>
                                    <a:pt x="3699" y="12"/>
                                  </a:lnTo>
                                  <a:lnTo>
                                    <a:pt x="3678" y="12"/>
                                  </a:lnTo>
                                  <a:lnTo>
                                    <a:pt x="3654" y="13"/>
                                  </a:lnTo>
                                  <a:lnTo>
                                    <a:pt x="3627" y="13"/>
                                  </a:lnTo>
                                  <a:lnTo>
                                    <a:pt x="3595" y="13"/>
                                  </a:lnTo>
                                  <a:lnTo>
                                    <a:pt x="3559" y="14"/>
                                  </a:lnTo>
                                  <a:lnTo>
                                    <a:pt x="3776" y="17"/>
                                  </a:lnTo>
                                  <a:lnTo>
                                    <a:pt x="3725" y="17"/>
                                  </a:lnTo>
                                  <a:lnTo>
                                    <a:pt x="3675" y="17"/>
                                  </a:lnTo>
                                  <a:lnTo>
                                    <a:pt x="3651" y="18"/>
                                  </a:lnTo>
                                  <a:lnTo>
                                    <a:pt x="3627" y="18"/>
                                  </a:lnTo>
                                  <a:lnTo>
                                    <a:pt x="3603" y="18"/>
                                  </a:lnTo>
                                  <a:lnTo>
                                    <a:pt x="3580" y="18"/>
                                  </a:lnTo>
                                  <a:lnTo>
                                    <a:pt x="3557" y="18"/>
                                  </a:lnTo>
                                  <a:lnTo>
                                    <a:pt x="3511" y="19"/>
                                  </a:lnTo>
                                  <a:lnTo>
                                    <a:pt x="3396" y="19"/>
                                  </a:lnTo>
                                  <a:lnTo>
                                    <a:pt x="3373" y="19"/>
                                  </a:lnTo>
                                  <a:lnTo>
                                    <a:pt x="3350" y="18"/>
                                  </a:lnTo>
                                  <a:lnTo>
                                    <a:pt x="3326" y="18"/>
                                  </a:lnTo>
                                  <a:lnTo>
                                    <a:pt x="3303" y="17"/>
                                  </a:lnTo>
                                  <a:lnTo>
                                    <a:pt x="3329" y="18"/>
                                  </a:lnTo>
                                  <a:lnTo>
                                    <a:pt x="3346" y="19"/>
                                  </a:lnTo>
                                  <a:lnTo>
                                    <a:pt x="3354" y="20"/>
                                  </a:lnTo>
                                  <a:lnTo>
                                    <a:pt x="3346" y="21"/>
                                  </a:lnTo>
                                  <a:lnTo>
                                    <a:pt x="3332" y="21"/>
                                  </a:lnTo>
                                  <a:lnTo>
                                    <a:pt x="3312" y="21"/>
                                  </a:lnTo>
                                  <a:lnTo>
                                    <a:pt x="3287" y="21"/>
                                  </a:lnTo>
                                  <a:lnTo>
                                    <a:pt x="3226" y="22"/>
                                  </a:lnTo>
                                  <a:lnTo>
                                    <a:pt x="3042" y="22"/>
                                  </a:lnTo>
                                  <a:lnTo>
                                    <a:pt x="2942" y="22"/>
                                  </a:lnTo>
                                  <a:lnTo>
                                    <a:pt x="2916" y="22"/>
                                  </a:lnTo>
                                  <a:lnTo>
                                    <a:pt x="2894" y="23"/>
                                  </a:lnTo>
                                  <a:lnTo>
                                    <a:pt x="2868" y="22"/>
                                  </a:lnTo>
                                  <a:lnTo>
                                    <a:pt x="2841" y="22"/>
                                  </a:lnTo>
                                  <a:lnTo>
                                    <a:pt x="2788" y="22"/>
                                  </a:lnTo>
                                  <a:lnTo>
                                    <a:pt x="2509" y="22"/>
                                  </a:lnTo>
                                  <a:lnTo>
                                    <a:pt x="2490" y="21"/>
                                  </a:lnTo>
                                  <a:lnTo>
                                    <a:pt x="2473" y="21"/>
                                  </a:lnTo>
                                  <a:lnTo>
                                    <a:pt x="2457" y="21"/>
                                  </a:lnTo>
                                  <a:lnTo>
                                    <a:pt x="2442" y="20"/>
                                  </a:lnTo>
                                  <a:lnTo>
                                    <a:pt x="2466" y="20"/>
                                  </a:lnTo>
                                  <a:lnTo>
                                    <a:pt x="2208" y="19"/>
                                  </a:lnTo>
                                  <a:lnTo>
                                    <a:pt x="2239" y="13"/>
                                  </a:lnTo>
                                  <a:lnTo>
                                    <a:pt x="2212" y="13"/>
                                  </a:lnTo>
                                  <a:lnTo>
                                    <a:pt x="2185" y="12"/>
                                  </a:lnTo>
                                  <a:lnTo>
                                    <a:pt x="2131" y="12"/>
                                  </a:lnTo>
                                  <a:lnTo>
                                    <a:pt x="2028" y="12"/>
                                  </a:lnTo>
                                  <a:lnTo>
                                    <a:pt x="2005" y="12"/>
                                  </a:lnTo>
                                  <a:lnTo>
                                    <a:pt x="1983" y="13"/>
                                  </a:lnTo>
                                  <a:lnTo>
                                    <a:pt x="1963" y="13"/>
                                  </a:lnTo>
                                  <a:lnTo>
                                    <a:pt x="1946" y="13"/>
                                  </a:lnTo>
                                  <a:lnTo>
                                    <a:pt x="1930" y="14"/>
                                  </a:lnTo>
                                  <a:lnTo>
                                    <a:pt x="1917" y="14"/>
                                  </a:lnTo>
                                  <a:lnTo>
                                    <a:pt x="1907" y="14"/>
                                  </a:lnTo>
                                  <a:lnTo>
                                    <a:pt x="1900" y="15"/>
                                  </a:lnTo>
                                  <a:lnTo>
                                    <a:pt x="1896" y="15"/>
                                  </a:lnTo>
                                  <a:lnTo>
                                    <a:pt x="1898" y="16"/>
                                  </a:lnTo>
                                  <a:lnTo>
                                    <a:pt x="1905" y="16"/>
                                  </a:lnTo>
                                  <a:lnTo>
                                    <a:pt x="1874" y="15"/>
                                  </a:lnTo>
                                  <a:lnTo>
                                    <a:pt x="1849" y="15"/>
                                  </a:lnTo>
                                  <a:lnTo>
                                    <a:pt x="1829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05" y="14"/>
                                  </a:lnTo>
                                  <a:lnTo>
                                    <a:pt x="1798" y="14"/>
                                  </a:lnTo>
                                  <a:lnTo>
                                    <a:pt x="1794" y="14"/>
                                  </a:lnTo>
                                  <a:lnTo>
                                    <a:pt x="1793" y="6"/>
                                  </a:lnTo>
                                  <a:lnTo>
                                    <a:pt x="1781" y="6"/>
                                  </a:lnTo>
                                  <a:lnTo>
                                    <a:pt x="1765" y="6"/>
                                  </a:lnTo>
                                  <a:lnTo>
                                    <a:pt x="1748" y="5"/>
                                  </a:lnTo>
                                  <a:lnTo>
                                    <a:pt x="1729" y="5"/>
                                  </a:lnTo>
                                  <a:lnTo>
                                    <a:pt x="1709" y="5"/>
                                  </a:lnTo>
                                  <a:lnTo>
                                    <a:pt x="1668" y="4"/>
                                  </a:lnTo>
                                  <a:lnTo>
                                    <a:pt x="1632" y="4"/>
                                  </a:lnTo>
                                  <a:lnTo>
                                    <a:pt x="1604" y="4"/>
                                  </a:lnTo>
                                  <a:lnTo>
                                    <a:pt x="1596" y="4"/>
                                  </a:lnTo>
                                  <a:lnTo>
                                    <a:pt x="1591" y="3"/>
                                  </a:lnTo>
                                  <a:lnTo>
                                    <a:pt x="1596" y="3"/>
                                  </a:lnTo>
                                  <a:lnTo>
                                    <a:pt x="1608" y="2"/>
                                  </a:lnTo>
                                  <a:lnTo>
                                    <a:pt x="1626" y="2"/>
                                  </a:lnTo>
                                  <a:lnTo>
                                    <a:pt x="1651" y="1"/>
                                  </a:lnTo>
                                  <a:lnTo>
                                    <a:pt x="1590" y="2"/>
                                  </a:lnTo>
                                  <a:lnTo>
                                    <a:pt x="1566" y="2"/>
                                  </a:lnTo>
                                  <a:lnTo>
                                    <a:pt x="1557" y="2"/>
                                  </a:lnTo>
                                  <a:lnTo>
                                    <a:pt x="1550" y="2"/>
                                  </a:lnTo>
                                  <a:lnTo>
                                    <a:pt x="1545" y="3"/>
                                  </a:lnTo>
                                  <a:lnTo>
                                    <a:pt x="1540" y="3"/>
                                  </a:lnTo>
                                  <a:lnTo>
                                    <a:pt x="1536" y="3"/>
                                  </a:lnTo>
                                  <a:lnTo>
                                    <a:pt x="1532" y="3"/>
                                  </a:lnTo>
                                  <a:lnTo>
                                    <a:pt x="1528" y="4"/>
                                  </a:lnTo>
                                  <a:lnTo>
                                    <a:pt x="1523" y="4"/>
                                  </a:lnTo>
                                  <a:lnTo>
                                    <a:pt x="1517" y="4"/>
                                  </a:lnTo>
                                  <a:lnTo>
                                    <a:pt x="1509" y="4"/>
                                  </a:lnTo>
                                  <a:lnTo>
                                    <a:pt x="1500" y="4"/>
                                  </a:lnTo>
                                  <a:lnTo>
                                    <a:pt x="1473" y="5"/>
                                  </a:lnTo>
                                  <a:lnTo>
                                    <a:pt x="1433" y="5"/>
                                  </a:lnTo>
                                  <a:lnTo>
                                    <a:pt x="1745" y="7"/>
                                  </a:lnTo>
                                  <a:lnTo>
                                    <a:pt x="1740" y="11"/>
                                  </a:lnTo>
                                  <a:lnTo>
                                    <a:pt x="1716" y="11"/>
                                  </a:lnTo>
                                  <a:lnTo>
                                    <a:pt x="1694" y="11"/>
                                  </a:lnTo>
                                  <a:lnTo>
                                    <a:pt x="1605" y="11"/>
                                  </a:lnTo>
                                  <a:lnTo>
                                    <a:pt x="1588" y="11"/>
                                  </a:lnTo>
                                  <a:lnTo>
                                    <a:pt x="1571" y="11"/>
                                  </a:lnTo>
                                  <a:lnTo>
                                    <a:pt x="1552" y="11"/>
                                  </a:lnTo>
                                  <a:lnTo>
                                    <a:pt x="1508" y="10"/>
                                  </a:lnTo>
                                  <a:lnTo>
                                    <a:pt x="1473" y="10"/>
                                  </a:lnTo>
                                  <a:lnTo>
                                    <a:pt x="1483" y="14"/>
                                  </a:lnTo>
                                  <a:lnTo>
                                    <a:pt x="1260" y="10"/>
                                  </a:lnTo>
                                  <a:lnTo>
                                    <a:pt x="1259" y="11"/>
                                  </a:lnTo>
                                  <a:lnTo>
                                    <a:pt x="1250" y="11"/>
                                  </a:lnTo>
                                  <a:lnTo>
                                    <a:pt x="1235" y="12"/>
                                  </a:lnTo>
                                  <a:lnTo>
                                    <a:pt x="1069" y="12"/>
                                  </a:lnTo>
                                  <a:lnTo>
                                    <a:pt x="1052" y="11"/>
                                  </a:lnTo>
                                  <a:lnTo>
                                    <a:pt x="1038" y="11"/>
                                  </a:lnTo>
                                  <a:lnTo>
                                    <a:pt x="1026" y="11"/>
                                  </a:lnTo>
                                  <a:lnTo>
                                    <a:pt x="1016" y="10"/>
                                  </a:lnTo>
                                  <a:lnTo>
                                    <a:pt x="1007" y="10"/>
                                  </a:lnTo>
                                  <a:lnTo>
                                    <a:pt x="1000" y="9"/>
                                  </a:lnTo>
                                  <a:lnTo>
                                    <a:pt x="993" y="9"/>
                                  </a:lnTo>
                                  <a:lnTo>
                                    <a:pt x="987" y="8"/>
                                  </a:lnTo>
                                  <a:lnTo>
                                    <a:pt x="981" y="8"/>
                                  </a:lnTo>
                                  <a:lnTo>
                                    <a:pt x="975" y="8"/>
                                  </a:lnTo>
                                  <a:lnTo>
                                    <a:pt x="968" y="7"/>
                                  </a:lnTo>
                                  <a:lnTo>
                                    <a:pt x="961" y="7"/>
                                  </a:lnTo>
                                  <a:lnTo>
                                    <a:pt x="951" y="6"/>
                                  </a:lnTo>
                                  <a:lnTo>
                                    <a:pt x="940" y="6"/>
                                  </a:lnTo>
                                  <a:lnTo>
                                    <a:pt x="912" y="6"/>
                                  </a:lnTo>
                                  <a:lnTo>
                                    <a:pt x="871" y="6"/>
                                  </a:lnTo>
                                  <a:lnTo>
                                    <a:pt x="846" y="7"/>
                                  </a:lnTo>
                                  <a:lnTo>
                                    <a:pt x="817" y="7"/>
                                  </a:lnTo>
                                  <a:lnTo>
                                    <a:pt x="832" y="7"/>
                                  </a:lnTo>
                                  <a:lnTo>
                                    <a:pt x="794" y="8"/>
                                  </a:lnTo>
                                  <a:lnTo>
                                    <a:pt x="758" y="8"/>
                                  </a:lnTo>
                                  <a:lnTo>
                                    <a:pt x="723" y="8"/>
                                  </a:lnTo>
                                  <a:lnTo>
                                    <a:pt x="653" y="8"/>
                                  </a:lnTo>
                                  <a:lnTo>
                                    <a:pt x="550" y="8"/>
                                  </a:lnTo>
                                  <a:lnTo>
                                    <a:pt x="500" y="8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70" y="8"/>
                                  </a:lnTo>
                                  <a:lnTo>
                                    <a:pt x="483" y="7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529" y="6"/>
                                  </a:lnTo>
                                  <a:lnTo>
                                    <a:pt x="550" y="6"/>
                                  </a:lnTo>
                                  <a:lnTo>
                                    <a:pt x="513" y="6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392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20" y="28"/>
                                  </a:lnTo>
                                  <a:lnTo>
                                    <a:pt x="49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653" y="27"/>
                                  </a:lnTo>
                                  <a:lnTo>
                                    <a:pt x="660" y="29"/>
                                  </a:lnTo>
                                  <a:lnTo>
                                    <a:pt x="679" y="30"/>
                                  </a:lnTo>
                                  <a:lnTo>
                                    <a:pt x="698" y="30"/>
                                  </a:lnTo>
                                  <a:lnTo>
                                    <a:pt x="704" y="31"/>
                                  </a:lnTo>
                                  <a:lnTo>
                                    <a:pt x="703" y="32"/>
                                  </a:lnTo>
                                  <a:lnTo>
                                    <a:pt x="723" y="33"/>
                                  </a:lnTo>
                                  <a:lnTo>
                                    <a:pt x="746" y="33"/>
                                  </a:lnTo>
                                  <a:lnTo>
                                    <a:pt x="771" y="34"/>
                                  </a:lnTo>
                                  <a:lnTo>
                                    <a:pt x="799" y="34"/>
                                  </a:lnTo>
                                  <a:lnTo>
                                    <a:pt x="829" y="34"/>
                                  </a:lnTo>
                                  <a:lnTo>
                                    <a:pt x="966" y="34"/>
                                  </a:lnTo>
                                  <a:lnTo>
                                    <a:pt x="1004" y="34"/>
                                  </a:lnTo>
                                  <a:lnTo>
                                    <a:pt x="1043" y="34"/>
                                  </a:lnTo>
                                  <a:lnTo>
                                    <a:pt x="1084" y="33"/>
                                  </a:lnTo>
                                  <a:lnTo>
                                    <a:pt x="1124" y="33"/>
                                  </a:lnTo>
                                  <a:lnTo>
                                    <a:pt x="1207" y="33"/>
                                  </a:lnTo>
                                  <a:lnTo>
                                    <a:pt x="1333" y="33"/>
                                  </a:lnTo>
                                  <a:lnTo>
                                    <a:pt x="1374" y="33"/>
                                  </a:lnTo>
                                  <a:lnTo>
                                    <a:pt x="1415" y="34"/>
                                  </a:lnTo>
                                  <a:lnTo>
                                    <a:pt x="1374" y="35"/>
                                  </a:lnTo>
                                  <a:lnTo>
                                    <a:pt x="1397" y="35"/>
                                  </a:lnTo>
                                  <a:lnTo>
                                    <a:pt x="1424" y="35"/>
                                  </a:lnTo>
                                  <a:lnTo>
                                    <a:pt x="1485" y="34"/>
                                  </a:lnTo>
                                  <a:lnTo>
                                    <a:pt x="1631" y="35"/>
                                  </a:lnTo>
                                  <a:lnTo>
                                    <a:pt x="1671" y="35"/>
                                  </a:lnTo>
                                  <a:lnTo>
                                    <a:pt x="1712" y="35"/>
                                  </a:lnTo>
                                  <a:lnTo>
                                    <a:pt x="1754" y="35"/>
                                  </a:lnTo>
                                  <a:lnTo>
                                    <a:pt x="1796" y="36"/>
                                  </a:lnTo>
                                  <a:lnTo>
                                    <a:pt x="1839" y="36"/>
                                  </a:lnTo>
                                  <a:lnTo>
                                    <a:pt x="1881" y="36"/>
                                  </a:lnTo>
                                  <a:lnTo>
                                    <a:pt x="1922" y="37"/>
                                  </a:lnTo>
                                  <a:lnTo>
                                    <a:pt x="1964" y="37"/>
                                  </a:lnTo>
                                  <a:lnTo>
                                    <a:pt x="2004" y="37"/>
                                  </a:lnTo>
                                  <a:lnTo>
                                    <a:pt x="2043" y="38"/>
                                  </a:lnTo>
                                  <a:lnTo>
                                    <a:pt x="2080" y="38"/>
                                  </a:lnTo>
                                  <a:lnTo>
                                    <a:pt x="2116" y="38"/>
                                  </a:lnTo>
                                  <a:lnTo>
                                    <a:pt x="2108" y="39"/>
                                  </a:lnTo>
                                  <a:lnTo>
                                    <a:pt x="2074" y="39"/>
                                  </a:lnTo>
                                  <a:lnTo>
                                    <a:pt x="2045" y="40"/>
                                  </a:lnTo>
                                  <a:lnTo>
                                    <a:pt x="2021" y="40"/>
                                  </a:lnTo>
                                  <a:lnTo>
                                    <a:pt x="2002" y="40"/>
                                  </a:lnTo>
                                  <a:lnTo>
                                    <a:pt x="1987" y="41"/>
                                  </a:lnTo>
                                  <a:lnTo>
                                    <a:pt x="1977" y="41"/>
                                  </a:lnTo>
                                  <a:lnTo>
                                    <a:pt x="1971" y="42"/>
                                  </a:lnTo>
                                  <a:lnTo>
                                    <a:pt x="1972" y="43"/>
                                  </a:lnTo>
                                  <a:lnTo>
                                    <a:pt x="1979" y="43"/>
                                  </a:lnTo>
                                  <a:lnTo>
                                    <a:pt x="1991" y="44"/>
                                  </a:lnTo>
                                  <a:lnTo>
                                    <a:pt x="2003" y="44"/>
                                  </a:lnTo>
                                  <a:lnTo>
                                    <a:pt x="1985" y="44"/>
                                  </a:lnTo>
                                  <a:lnTo>
                                    <a:pt x="1944" y="44"/>
                                  </a:lnTo>
                                  <a:lnTo>
                                    <a:pt x="1901" y="45"/>
                                  </a:lnTo>
                                  <a:lnTo>
                                    <a:pt x="1859" y="45"/>
                                  </a:lnTo>
                                  <a:lnTo>
                                    <a:pt x="1841" y="45"/>
                                  </a:lnTo>
                                  <a:lnTo>
                                    <a:pt x="1674" y="45"/>
                                  </a:lnTo>
                                  <a:lnTo>
                                    <a:pt x="1623" y="45"/>
                                  </a:lnTo>
                                  <a:lnTo>
                                    <a:pt x="1600" y="45"/>
                                  </a:lnTo>
                                  <a:lnTo>
                                    <a:pt x="1578" y="45"/>
                                  </a:lnTo>
                                  <a:lnTo>
                                    <a:pt x="1558" y="44"/>
                                  </a:lnTo>
                                  <a:lnTo>
                                    <a:pt x="1542" y="44"/>
                                  </a:lnTo>
                                  <a:lnTo>
                                    <a:pt x="1528" y="43"/>
                                  </a:lnTo>
                                  <a:lnTo>
                                    <a:pt x="1518" y="43"/>
                                  </a:lnTo>
                                  <a:lnTo>
                                    <a:pt x="1513" y="42"/>
                                  </a:lnTo>
                                  <a:lnTo>
                                    <a:pt x="1638" y="42"/>
                                  </a:lnTo>
                                  <a:lnTo>
                                    <a:pt x="1640" y="42"/>
                                  </a:lnTo>
                                  <a:lnTo>
                                    <a:pt x="1635" y="42"/>
                                  </a:lnTo>
                                  <a:lnTo>
                                    <a:pt x="1626" y="41"/>
                                  </a:lnTo>
                                  <a:lnTo>
                                    <a:pt x="1614" y="41"/>
                                  </a:lnTo>
                                  <a:lnTo>
                                    <a:pt x="1600" y="40"/>
                                  </a:lnTo>
                                  <a:lnTo>
                                    <a:pt x="1587" y="40"/>
                                  </a:lnTo>
                                  <a:lnTo>
                                    <a:pt x="1562" y="40"/>
                                  </a:lnTo>
                                  <a:lnTo>
                                    <a:pt x="1535" y="41"/>
                                  </a:lnTo>
                                  <a:lnTo>
                                    <a:pt x="1507" y="41"/>
                                  </a:lnTo>
                                  <a:lnTo>
                                    <a:pt x="1477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126"/>
                          <wps:cNvSpPr>
                            <a:spLocks/>
                          </wps:cNvSpPr>
                          <wps:spPr bwMode="auto">
                            <a:xfrm>
                              <a:off x="1148" y="5482"/>
                              <a:ext cx="9637" cy="91"/>
                            </a:xfrm>
                            <a:custGeom>
                              <a:avLst/>
                              <a:gdLst>
                                <a:gd name="T0" fmla="*/ 2088 w 9637"/>
                                <a:gd name="T1" fmla="*/ 67 h 91"/>
                                <a:gd name="T2" fmla="*/ 2090 w 9637"/>
                                <a:gd name="T3" fmla="*/ 69 h 91"/>
                                <a:gd name="T4" fmla="*/ 2081 w 9637"/>
                                <a:gd name="T5" fmla="*/ 71 h 91"/>
                                <a:gd name="T6" fmla="*/ 2062 w 9637"/>
                                <a:gd name="T7" fmla="*/ 73 h 91"/>
                                <a:gd name="T8" fmla="*/ 2050 w 9637"/>
                                <a:gd name="T9" fmla="*/ 73 h 91"/>
                                <a:gd name="T10" fmla="*/ 2482 w 9637"/>
                                <a:gd name="T11" fmla="*/ 73 h 91"/>
                                <a:gd name="T12" fmla="*/ 2449 w 9637"/>
                                <a:gd name="T13" fmla="*/ 66 h 91"/>
                                <a:gd name="T14" fmla="*/ 2445 w 9637"/>
                                <a:gd name="T15" fmla="*/ 65 h 91"/>
                                <a:gd name="T16" fmla="*/ 2438 w 9637"/>
                                <a:gd name="T17" fmla="*/ 64 h 91"/>
                                <a:gd name="T18" fmla="*/ 2432 w 9637"/>
                                <a:gd name="T19" fmla="*/ 63 h 91"/>
                                <a:gd name="T20" fmla="*/ 2425 w 9637"/>
                                <a:gd name="T21" fmla="*/ 61 h 91"/>
                                <a:gd name="T22" fmla="*/ 2426 w 9637"/>
                                <a:gd name="T23" fmla="*/ 50 h 91"/>
                                <a:gd name="T24" fmla="*/ 2406 w 9637"/>
                                <a:gd name="T25" fmla="*/ 50 h 91"/>
                                <a:gd name="T26" fmla="*/ 2387 w 9637"/>
                                <a:gd name="T27" fmla="*/ 49 h 91"/>
                                <a:gd name="T28" fmla="*/ 2370 w 9637"/>
                                <a:gd name="T29" fmla="*/ 49 h 91"/>
                                <a:gd name="T30" fmla="*/ 2355 w 9637"/>
                                <a:gd name="T31" fmla="*/ 48 h 91"/>
                                <a:gd name="T32" fmla="*/ 2342 w 9637"/>
                                <a:gd name="T33" fmla="*/ 48 h 91"/>
                                <a:gd name="T34" fmla="*/ 2354 w 9637"/>
                                <a:gd name="T35" fmla="*/ 61 h 91"/>
                                <a:gd name="T36" fmla="*/ 2403 w 9637"/>
                                <a:gd name="T37" fmla="*/ 61 h 91"/>
                                <a:gd name="T38" fmla="*/ 2400 w 9637"/>
                                <a:gd name="T39" fmla="*/ 64 h 91"/>
                                <a:gd name="T40" fmla="*/ 2391 w 9637"/>
                                <a:gd name="T41" fmla="*/ 64 h 91"/>
                                <a:gd name="T42" fmla="*/ 2383 w 9637"/>
                                <a:gd name="T43" fmla="*/ 64 h 91"/>
                                <a:gd name="T44" fmla="*/ 2380 w 9637"/>
                                <a:gd name="T45" fmla="*/ 63 h 91"/>
                                <a:gd name="T46" fmla="*/ 2330 w 9637"/>
                                <a:gd name="T47" fmla="*/ 63 h 91"/>
                                <a:gd name="T48" fmla="*/ 2258 w 9637"/>
                                <a:gd name="T49" fmla="*/ 63 h 91"/>
                                <a:gd name="T50" fmla="*/ 2235 w 9637"/>
                                <a:gd name="T51" fmla="*/ 64 h 91"/>
                                <a:gd name="T52" fmla="*/ 2213 w 9637"/>
                                <a:gd name="T53" fmla="*/ 64 h 91"/>
                                <a:gd name="T54" fmla="*/ 2192 w 9637"/>
                                <a:gd name="T55" fmla="*/ 64 h 91"/>
                                <a:gd name="T56" fmla="*/ 2172 w 9637"/>
                                <a:gd name="T57" fmla="*/ 65 h 91"/>
                                <a:gd name="T58" fmla="*/ 2154 w 9637"/>
                                <a:gd name="T59" fmla="*/ 65 h 91"/>
                                <a:gd name="T60" fmla="*/ 2136 w 9637"/>
                                <a:gd name="T61" fmla="*/ 65 h 91"/>
                                <a:gd name="T62" fmla="*/ 2119 w 9637"/>
                                <a:gd name="T63" fmla="*/ 65 h 91"/>
                                <a:gd name="T64" fmla="*/ 2104 w 9637"/>
                                <a:gd name="T65" fmla="*/ 66 h 91"/>
                                <a:gd name="T66" fmla="*/ 2077 w 9637"/>
                                <a:gd name="T67" fmla="*/ 66 h 91"/>
                                <a:gd name="T68" fmla="*/ 2073 w 9637"/>
                                <a:gd name="T69" fmla="*/ 66 h 91"/>
                                <a:gd name="T70" fmla="*/ 2088 w 9637"/>
                                <a:gd name="T71" fmla="*/ 67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088" y="67"/>
                                  </a:moveTo>
                                  <a:lnTo>
                                    <a:pt x="2090" y="69"/>
                                  </a:lnTo>
                                  <a:lnTo>
                                    <a:pt x="2081" y="71"/>
                                  </a:lnTo>
                                  <a:lnTo>
                                    <a:pt x="2062" y="73"/>
                                  </a:lnTo>
                                  <a:lnTo>
                                    <a:pt x="2050" y="73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449" y="66"/>
                                  </a:lnTo>
                                  <a:lnTo>
                                    <a:pt x="2445" y="65"/>
                                  </a:lnTo>
                                  <a:lnTo>
                                    <a:pt x="2438" y="64"/>
                                  </a:lnTo>
                                  <a:lnTo>
                                    <a:pt x="2432" y="63"/>
                                  </a:lnTo>
                                  <a:lnTo>
                                    <a:pt x="2425" y="61"/>
                                  </a:lnTo>
                                  <a:lnTo>
                                    <a:pt x="2426" y="50"/>
                                  </a:lnTo>
                                  <a:lnTo>
                                    <a:pt x="2406" y="50"/>
                                  </a:lnTo>
                                  <a:lnTo>
                                    <a:pt x="2387" y="49"/>
                                  </a:lnTo>
                                  <a:lnTo>
                                    <a:pt x="2370" y="49"/>
                                  </a:lnTo>
                                  <a:lnTo>
                                    <a:pt x="2355" y="48"/>
                                  </a:lnTo>
                                  <a:lnTo>
                                    <a:pt x="2342" y="48"/>
                                  </a:lnTo>
                                  <a:lnTo>
                                    <a:pt x="2354" y="61"/>
                                  </a:lnTo>
                                  <a:lnTo>
                                    <a:pt x="2403" y="61"/>
                                  </a:lnTo>
                                  <a:lnTo>
                                    <a:pt x="2400" y="64"/>
                                  </a:lnTo>
                                  <a:lnTo>
                                    <a:pt x="2391" y="64"/>
                                  </a:lnTo>
                                  <a:lnTo>
                                    <a:pt x="2383" y="64"/>
                                  </a:lnTo>
                                  <a:lnTo>
                                    <a:pt x="2380" y="63"/>
                                  </a:lnTo>
                                  <a:lnTo>
                                    <a:pt x="2330" y="63"/>
                                  </a:lnTo>
                                  <a:lnTo>
                                    <a:pt x="2258" y="63"/>
                                  </a:lnTo>
                                  <a:lnTo>
                                    <a:pt x="2235" y="64"/>
                                  </a:lnTo>
                                  <a:lnTo>
                                    <a:pt x="2213" y="64"/>
                                  </a:lnTo>
                                  <a:lnTo>
                                    <a:pt x="2192" y="64"/>
                                  </a:lnTo>
                                  <a:lnTo>
                                    <a:pt x="2172" y="65"/>
                                  </a:lnTo>
                                  <a:lnTo>
                                    <a:pt x="2154" y="65"/>
                                  </a:lnTo>
                                  <a:lnTo>
                                    <a:pt x="2136" y="65"/>
                                  </a:lnTo>
                                  <a:lnTo>
                                    <a:pt x="2119" y="65"/>
                                  </a:lnTo>
                                  <a:lnTo>
                                    <a:pt x="2104" y="66"/>
                                  </a:lnTo>
                                  <a:lnTo>
                                    <a:pt x="2077" y="66"/>
                                  </a:lnTo>
                                  <a:lnTo>
                                    <a:pt x="2073" y="66"/>
                                  </a:lnTo>
                                  <a:lnTo>
                                    <a:pt x="2088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27"/>
                        <wpg:cNvGrpSpPr>
                          <a:grpSpLocks/>
                        </wpg:cNvGrpSpPr>
                        <wpg:grpSpPr bwMode="auto">
                          <a:xfrm>
                            <a:off x="1148" y="6219"/>
                            <a:ext cx="9637" cy="91"/>
                            <a:chOff x="1148" y="6219"/>
                            <a:chExt cx="9637" cy="91"/>
                          </a:xfrm>
                        </wpg:grpSpPr>
                        <wps:wsp>
                          <wps:cNvPr id="70" name="Freeform 128"/>
                          <wps:cNvSpPr>
                            <a:spLocks/>
                          </wps:cNvSpPr>
                          <wps:spPr bwMode="auto">
                            <a:xfrm>
                              <a:off x="1148" y="6219"/>
                              <a:ext cx="9637" cy="91"/>
                            </a:xfrm>
                            <a:custGeom>
                              <a:avLst/>
                              <a:gdLst>
                                <a:gd name="T0" fmla="*/ 2180 w 9637"/>
                                <a:gd name="T1" fmla="*/ 0 h 91"/>
                                <a:gd name="T2" fmla="*/ 2057 w 9637"/>
                                <a:gd name="T3" fmla="*/ 0 h 91"/>
                                <a:gd name="T4" fmla="*/ 1955 w 9637"/>
                                <a:gd name="T5" fmla="*/ 1 h 91"/>
                                <a:gd name="T6" fmla="*/ 1902 w 9637"/>
                                <a:gd name="T7" fmla="*/ 1 h 91"/>
                                <a:gd name="T8" fmla="*/ 1850 w 9637"/>
                                <a:gd name="T9" fmla="*/ 2 h 91"/>
                                <a:gd name="T10" fmla="*/ 1800 w 9637"/>
                                <a:gd name="T11" fmla="*/ 2 h 91"/>
                                <a:gd name="T12" fmla="*/ 1755 w 9637"/>
                                <a:gd name="T13" fmla="*/ 3 h 91"/>
                                <a:gd name="T14" fmla="*/ 1761 w 9637"/>
                                <a:gd name="T15" fmla="*/ 3 h 91"/>
                                <a:gd name="T16" fmla="*/ 1831 w 9637"/>
                                <a:gd name="T17" fmla="*/ 2 h 91"/>
                                <a:gd name="T18" fmla="*/ 1951 w 9637"/>
                                <a:gd name="T19" fmla="*/ 3 h 91"/>
                                <a:gd name="T20" fmla="*/ 1988 w 9637"/>
                                <a:gd name="T21" fmla="*/ 3 h 91"/>
                                <a:gd name="T22" fmla="*/ 2024 w 9637"/>
                                <a:gd name="T23" fmla="*/ 4 h 91"/>
                                <a:gd name="T24" fmla="*/ 2061 w 9637"/>
                                <a:gd name="T25" fmla="*/ 5 h 91"/>
                                <a:gd name="T26" fmla="*/ 2099 w 9637"/>
                                <a:gd name="T27" fmla="*/ 5 h 91"/>
                                <a:gd name="T28" fmla="*/ 2139 w 9637"/>
                                <a:gd name="T29" fmla="*/ 6 h 91"/>
                                <a:gd name="T30" fmla="*/ 2030 w 9637"/>
                                <a:gd name="T31" fmla="*/ 6 h 91"/>
                                <a:gd name="T32" fmla="*/ 1981 w 9637"/>
                                <a:gd name="T33" fmla="*/ 7 h 91"/>
                                <a:gd name="T34" fmla="*/ 1923 w 9637"/>
                                <a:gd name="T35" fmla="*/ 7 h 91"/>
                                <a:gd name="T36" fmla="*/ 1935 w 9637"/>
                                <a:gd name="T37" fmla="*/ 5 h 91"/>
                                <a:gd name="T38" fmla="*/ 1802 w 9637"/>
                                <a:gd name="T39" fmla="*/ 7 h 91"/>
                                <a:gd name="T40" fmla="*/ 1794 w 9637"/>
                                <a:gd name="T41" fmla="*/ 14 h 91"/>
                                <a:gd name="T42" fmla="*/ 1806 w 9637"/>
                                <a:gd name="T43" fmla="*/ 12 h 91"/>
                                <a:gd name="T44" fmla="*/ 1819 w 9637"/>
                                <a:gd name="T45" fmla="*/ 11 h 91"/>
                                <a:gd name="T46" fmla="*/ 1857 w 9637"/>
                                <a:gd name="T47" fmla="*/ 10 h 91"/>
                                <a:gd name="T48" fmla="*/ 1900 w 9637"/>
                                <a:gd name="T49" fmla="*/ 9 h 91"/>
                                <a:gd name="T50" fmla="*/ 1947 w 9637"/>
                                <a:gd name="T51" fmla="*/ 9 h 91"/>
                                <a:gd name="T52" fmla="*/ 1994 w 9637"/>
                                <a:gd name="T53" fmla="*/ 8 h 91"/>
                                <a:gd name="T54" fmla="*/ 2064 w 9637"/>
                                <a:gd name="T55" fmla="*/ 8 h 91"/>
                                <a:gd name="T56" fmla="*/ 2145 w 9637"/>
                                <a:gd name="T57" fmla="*/ 8 h 91"/>
                                <a:gd name="T58" fmla="*/ 2176 w 9637"/>
                                <a:gd name="T59" fmla="*/ 9 h 91"/>
                                <a:gd name="T60" fmla="*/ 2197 w 9637"/>
                                <a:gd name="T61" fmla="*/ 10 h 91"/>
                                <a:gd name="T62" fmla="*/ 2154 w 9637"/>
                                <a:gd name="T63" fmla="*/ 9 h 91"/>
                                <a:gd name="T64" fmla="*/ 2134 w 9637"/>
                                <a:gd name="T65" fmla="*/ 10 h 91"/>
                                <a:gd name="T66" fmla="*/ 2256 w 9637"/>
                                <a:gd name="T67" fmla="*/ 10 h 91"/>
                                <a:gd name="T68" fmla="*/ 2367 w 9637"/>
                                <a:gd name="T69" fmla="*/ 10 h 91"/>
                                <a:gd name="T70" fmla="*/ 2404 w 9637"/>
                                <a:gd name="T71" fmla="*/ 9 h 91"/>
                                <a:gd name="T72" fmla="*/ 2421 w 9637"/>
                                <a:gd name="T73" fmla="*/ 8 h 91"/>
                                <a:gd name="T74" fmla="*/ 2433 w 9637"/>
                                <a:gd name="T75" fmla="*/ 5 h 91"/>
                                <a:gd name="T76" fmla="*/ 2446 w 9637"/>
                                <a:gd name="T77" fmla="*/ 4 h 91"/>
                                <a:gd name="T78" fmla="*/ 2477 w 9637"/>
                                <a:gd name="T79" fmla="*/ 3 h 91"/>
                                <a:gd name="T80" fmla="*/ 2534 w 9637"/>
                                <a:gd name="T81" fmla="*/ 2 h 91"/>
                                <a:gd name="T82" fmla="*/ 2472 w 9637"/>
                                <a:gd name="T83" fmla="*/ 2 h 91"/>
                                <a:gd name="T84" fmla="*/ 2433 w 9637"/>
                                <a:gd name="T85" fmla="*/ 1 h 91"/>
                                <a:gd name="T86" fmla="*/ 2395 w 9637"/>
                                <a:gd name="T87" fmla="*/ 1 h 91"/>
                                <a:gd name="T88" fmla="*/ 2357 w 9637"/>
                                <a:gd name="T89" fmla="*/ 0 h 91"/>
                                <a:gd name="T90" fmla="*/ 2300 w 9637"/>
                                <a:gd name="T91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260" y="0"/>
                                  </a:moveTo>
                                  <a:lnTo>
                                    <a:pt x="2180" y="0"/>
                                  </a:lnTo>
                                  <a:lnTo>
                                    <a:pt x="2102" y="0"/>
                                  </a:lnTo>
                                  <a:lnTo>
                                    <a:pt x="2057" y="0"/>
                                  </a:lnTo>
                                  <a:lnTo>
                                    <a:pt x="2008" y="1"/>
                                  </a:lnTo>
                                  <a:lnTo>
                                    <a:pt x="1955" y="1"/>
                                  </a:lnTo>
                                  <a:lnTo>
                                    <a:pt x="1929" y="1"/>
                                  </a:lnTo>
                                  <a:lnTo>
                                    <a:pt x="1902" y="1"/>
                                  </a:lnTo>
                                  <a:lnTo>
                                    <a:pt x="1876" y="2"/>
                                  </a:lnTo>
                                  <a:lnTo>
                                    <a:pt x="1850" y="2"/>
                                  </a:lnTo>
                                  <a:lnTo>
                                    <a:pt x="1824" y="2"/>
                                  </a:lnTo>
                                  <a:lnTo>
                                    <a:pt x="1800" y="2"/>
                                  </a:lnTo>
                                  <a:lnTo>
                                    <a:pt x="1777" y="3"/>
                                  </a:lnTo>
                                  <a:lnTo>
                                    <a:pt x="1755" y="3"/>
                                  </a:lnTo>
                                  <a:lnTo>
                                    <a:pt x="1735" y="3"/>
                                  </a:lnTo>
                                  <a:lnTo>
                                    <a:pt x="1761" y="3"/>
                                  </a:lnTo>
                                  <a:lnTo>
                                    <a:pt x="1785" y="3"/>
                                  </a:lnTo>
                                  <a:lnTo>
                                    <a:pt x="1831" y="2"/>
                                  </a:lnTo>
                                  <a:lnTo>
                                    <a:pt x="1933" y="3"/>
                                  </a:lnTo>
                                  <a:lnTo>
                                    <a:pt x="1951" y="3"/>
                                  </a:lnTo>
                                  <a:lnTo>
                                    <a:pt x="1970" y="3"/>
                                  </a:lnTo>
                                  <a:lnTo>
                                    <a:pt x="1988" y="3"/>
                                  </a:lnTo>
                                  <a:lnTo>
                                    <a:pt x="2006" y="4"/>
                                  </a:lnTo>
                                  <a:lnTo>
                                    <a:pt x="2024" y="4"/>
                                  </a:lnTo>
                                  <a:lnTo>
                                    <a:pt x="2043" y="4"/>
                                  </a:lnTo>
                                  <a:lnTo>
                                    <a:pt x="2061" y="5"/>
                                  </a:lnTo>
                                  <a:lnTo>
                                    <a:pt x="2080" y="5"/>
                                  </a:lnTo>
                                  <a:lnTo>
                                    <a:pt x="2099" y="5"/>
                                  </a:lnTo>
                                  <a:lnTo>
                                    <a:pt x="2119" y="6"/>
                                  </a:lnTo>
                                  <a:lnTo>
                                    <a:pt x="2139" y="6"/>
                                  </a:lnTo>
                                  <a:lnTo>
                                    <a:pt x="2047" y="6"/>
                                  </a:lnTo>
                                  <a:lnTo>
                                    <a:pt x="2030" y="6"/>
                                  </a:lnTo>
                                  <a:lnTo>
                                    <a:pt x="2013" y="7"/>
                                  </a:lnTo>
                                  <a:lnTo>
                                    <a:pt x="1981" y="7"/>
                                  </a:lnTo>
                                  <a:lnTo>
                                    <a:pt x="1944" y="7"/>
                                  </a:lnTo>
                                  <a:lnTo>
                                    <a:pt x="1923" y="7"/>
                                  </a:lnTo>
                                  <a:lnTo>
                                    <a:pt x="1903" y="6"/>
                                  </a:lnTo>
                                  <a:lnTo>
                                    <a:pt x="1935" y="5"/>
                                  </a:lnTo>
                                  <a:lnTo>
                                    <a:pt x="1807" y="7"/>
                                  </a:lnTo>
                                  <a:lnTo>
                                    <a:pt x="1802" y="7"/>
                                  </a:lnTo>
                                  <a:lnTo>
                                    <a:pt x="1793" y="6"/>
                                  </a:lnTo>
                                  <a:lnTo>
                                    <a:pt x="1794" y="14"/>
                                  </a:lnTo>
                                  <a:lnTo>
                                    <a:pt x="1800" y="13"/>
                                  </a:lnTo>
                                  <a:lnTo>
                                    <a:pt x="1806" y="12"/>
                                  </a:lnTo>
                                  <a:lnTo>
                                    <a:pt x="1802" y="11"/>
                                  </a:lnTo>
                                  <a:lnTo>
                                    <a:pt x="1819" y="11"/>
                                  </a:lnTo>
                                  <a:lnTo>
                                    <a:pt x="1837" y="10"/>
                                  </a:lnTo>
                                  <a:lnTo>
                                    <a:pt x="1857" y="10"/>
                                  </a:lnTo>
                                  <a:lnTo>
                                    <a:pt x="1878" y="10"/>
                                  </a:lnTo>
                                  <a:lnTo>
                                    <a:pt x="1900" y="9"/>
                                  </a:lnTo>
                                  <a:lnTo>
                                    <a:pt x="1923" y="9"/>
                                  </a:lnTo>
                                  <a:lnTo>
                                    <a:pt x="1947" y="9"/>
                                  </a:lnTo>
                                  <a:lnTo>
                                    <a:pt x="1970" y="8"/>
                                  </a:lnTo>
                                  <a:lnTo>
                                    <a:pt x="1994" y="8"/>
                                  </a:lnTo>
                                  <a:lnTo>
                                    <a:pt x="2018" y="8"/>
                                  </a:lnTo>
                                  <a:lnTo>
                                    <a:pt x="2064" y="8"/>
                                  </a:lnTo>
                                  <a:lnTo>
                                    <a:pt x="2127" y="8"/>
                                  </a:lnTo>
                                  <a:lnTo>
                                    <a:pt x="2145" y="8"/>
                                  </a:lnTo>
                                  <a:lnTo>
                                    <a:pt x="2162" y="8"/>
                                  </a:lnTo>
                                  <a:lnTo>
                                    <a:pt x="2176" y="9"/>
                                  </a:lnTo>
                                  <a:lnTo>
                                    <a:pt x="2189" y="9"/>
                                  </a:lnTo>
                                  <a:lnTo>
                                    <a:pt x="2197" y="10"/>
                                  </a:lnTo>
                                  <a:lnTo>
                                    <a:pt x="2178" y="9"/>
                                  </a:lnTo>
                                  <a:lnTo>
                                    <a:pt x="2154" y="9"/>
                                  </a:lnTo>
                                  <a:lnTo>
                                    <a:pt x="2136" y="10"/>
                                  </a:lnTo>
                                  <a:lnTo>
                                    <a:pt x="2134" y="10"/>
                                  </a:lnTo>
                                  <a:lnTo>
                                    <a:pt x="2201" y="10"/>
                                  </a:lnTo>
                                  <a:lnTo>
                                    <a:pt x="2256" y="10"/>
                                  </a:lnTo>
                                  <a:lnTo>
                                    <a:pt x="2338" y="10"/>
                                  </a:lnTo>
                                  <a:lnTo>
                                    <a:pt x="2367" y="10"/>
                                  </a:lnTo>
                                  <a:lnTo>
                                    <a:pt x="2388" y="10"/>
                                  </a:lnTo>
                                  <a:lnTo>
                                    <a:pt x="2404" y="9"/>
                                  </a:lnTo>
                                  <a:lnTo>
                                    <a:pt x="2414" y="9"/>
                                  </a:lnTo>
                                  <a:lnTo>
                                    <a:pt x="2421" y="8"/>
                                  </a:lnTo>
                                  <a:lnTo>
                                    <a:pt x="2427" y="7"/>
                                  </a:lnTo>
                                  <a:lnTo>
                                    <a:pt x="2433" y="5"/>
                                  </a:lnTo>
                                  <a:lnTo>
                                    <a:pt x="2438" y="4"/>
                                  </a:lnTo>
                                  <a:lnTo>
                                    <a:pt x="2446" y="4"/>
                                  </a:lnTo>
                                  <a:lnTo>
                                    <a:pt x="2459" y="3"/>
                                  </a:lnTo>
                                  <a:lnTo>
                                    <a:pt x="2477" y="3"/>
                                  </a:lnTo>
                                  <a:lnTo>
                                    <a:pt x="2502" y="2"/>
                                  </a:lnTo>
                                  <a:lnTo>
                                    <a:pt x="2534" y="2"/>
                                  </a:lnTo>
                                  <a:lnTo>
                                    <a:pt x="2492" y="2"/>
                                  </a:lnTo>
                                  <a:lnTo>
                                    <a:pt x="2472" y="2"/>
                                  </a:lnTo>
                                  <a:lnTo>
                                    <a:pt x="2453" y="2"/>
                                  </a:lnTo>
                                  <a:lnTo>
                                    <a:pt x="2433" y="1"/>
                                  </a:lnTo>
                                  <a:lnTo>
                                    <a:pt x="2414" y="1"/>
                                  </a:lnTo>
                                  <a:lnTo>
                                    <a:pt x="2395" y="1"/>
                                  </a:lnTo>
                                  <a:lnTo>
                                    <a:pt x="2376" y="1"/>
                                  </a:lnTo>
                                  <a:lnTo>
                                    <a:pt x="2357" y="0"/>
                                  </a:lnTo>
                                  <a:lnTo>
                                    <a:pt x="2338" y="0"/>
                                  </a:lnTo>
                                  <a:lnTo>
                                    <a:pt x="2300" y="0"/>
                                  </a:lnTo>
                                  <a:lnTo>
                                    <a:pt x="22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29"/>
                          <wps:cNvSpPr>
                            <a:spLocks/>
                          </wps:cNvSpPr>
                          <wps:spPr bwMode="auto">
                            <a:xfrm>
                              <a:off x="1148" y="6219"/>
                              <a:ext cx="9637" cy="91"/>
                            </a:xfrm>
                            <a:custGeom>
                              <a:avLst/>
                              <a:gdLst>
                                <a:gd name="T0" fmla="*/ 7682 w 9637"/>
                                <a:gd name="T1" fmla="*/ 68 h 91"/>
                                <a:gd name="T2" fmla="*/ 7636 w 9637"/>
                                <a:gd name="T3" fmla="*/ 67 h 91"/>
                                <a:gd name="T4" fmla="*/ 7630 w 9637"/>
                                <a:gd name="T5" fmla="*/ 66 h 91"/>
                                <a:gd name="T6" fmla="*/ 7682 w 9637"/>
                                <a:gd name="T7" fmla="*/ 65 h 91"/>
                                <a:gd name="T8" fmla="*/ 7784 w 9637"/>
                                <a:gd name="T9" fmla="*/ 66 h 91"/>
                                <a:gd name="T10" fmla="*/ 7802 w 9637"/>
                                <a:gd name="T11" fmla="*/ 66 h 91"/>
                                <a:gd name="T12" fmla="*/ 7786 w 9637"/>
                                <a:gd name="T13" fmla="*/ 64 h 91"/>
                                <a:gd name="T14" fmla="*/ 7658 w 9637"/>
                                <a:gd name="T15" fmla="*/ 64 h 91"/>
                                <a:gd name="T16" fmla="*/ 7600 w 9637"/>
                                <a:gd name="T17" fmla="*/ 63 h 91"/>
                                <a:gd name="T18" fmla="*/ 7580 w 9637"/>
                                <a:gd name="T19" fmla="*/ 63 h 91"/>
                                <a:gd name="T20" fmla="*/ 7575 w 9637"/>
                                <a:gd name="T21" fmla="*/ 84 h 91"/>
                                <a:gd name="T22" fmla="*/ 7639 w 9637"/>
                                <a:gd name="T23" fmla="*/ 83 h 91"/>
                                <a:gd name="T24" fmla="*/ 7696 w 9637"/>
                                <a:gd name="T25" fmla="*/ 82 h 91"/>
                                <a:gd name="T26" fmla="*/ 7732 w 9637"/>
                                <a:gd name="T27" fmla="*/ 81 h 91"/>
                                <a:gd name="T28" fmla="*/ 7732 w 9637"/>
                                <a:gd name="T29" fmla="*/ 80 h 91"/>
                                <a:gd name="T30" fmla="*/ 7680 w 9637"/>
                                <a:gd name="T31" fmla="*/ 79 h 91"/>
                                <a:gd name="T32" fmla="*/ 7730 w 9637"/>
                                <a:gd name="T33" fmla="*/ 79 h 91"/>
                                <a:gd name="T34" fmla="*/ 7814 w 9637"/>
                                <a:gd name="T35" fmla="*/ 79 h 91"/>
                                <a:gd name="T36" fmla="*/ 7866 w 9637"/>
                                <a:gd name="T37" fmla="*/ 80 h 91"/>
                                <a:gd name="T38" fmla="*/ 7917 w 9637"/>
                                <a:gd name="T39" fmla="*/ 81 h 91"/>
                                <a:gd name="T40" fmla="*/ 8000 w 9637"/>
                                <a:gd name="T41" fmla="*/ 82 h 91"/>
                                <a:gd name="T42" fmla="*/ 7970 w 9637"/>
                                <a:gd name="T43" fmla="*/ 84 h 91"/>
                                <a:gd name="T44" fmla="*/ 7944 w 9637"/>
                                <a:gd name="T45" fmla="*/ 85 h 91"/>
                                <a:gd name="T46" fmla="*/ 7986 w 9637"/>
                                <a:gd name="T47" fmla="*/ 86 h 91"/>
                                <a:gd name="T48" fmla="*/ 8148 w 9637"/>
                                <a:gd name="T49" fmla="*/ 87 h 91"/>
                                <a:gd name="T50" fmla="*/ 8228 w 9637"/>
                                <a:gd name="T51" fmla="*/ 86 h 91"/>
                                <a:gd name="T52" fmla="*/ 8208 w 9637"/>
                                <a:gd name="T53" fmla="*/ 84 h 91"/>
                                <a:gd name="T54" fmla="*/ 8185 w 9637"/>
                                <a:gd name="T55" fmla="*/ 83 h 91"/>
                                <a:gd name="T56" fmla="*/ 8132 w 9637"/>
                                <a:gd name="T57" fmla="*/ 83 h 91"/>
                                <a:gd name="T58" fmla="*/ 8197 w 9637"/>
                                <a:gd name="T59" fmla="*/ 82 h 91"/>
                                <a:gd name="T60" fmla="*/ 8312 w 9637"/>
                                <a:gd name="T61" fmla="*/ 81 h 91"/>
                                <a:gd name="T62" fmla="*/ 8332 w 9637"/>
                                <a:gd name="T63" fmla="*/ 80 h 91"/>
                                <a:gd name="T64" fmla="*/ 8225 w 9637"/>
                                <a:gd name="T65" fmla="*/ 81 h 91"/>
                                <a:gd name="T66" fmla="*/ 8167 w 9637"/>
                                <a:gd name="T67" fmla="*/ 80 h 91"/>
                                <a:gd name="T68" fmla="*/ 8530 w 9637"/>
                                <a:gd name="T69" fmla="*/ 80 h 91"/>
                                <a:gd name="T70" fmla="*/ 8603 w 9637"/>
                                <a:gd name="T71" fmla="*/ 81 h 91"/>
                                <a:gd name="T72" fmla="*/ 8637 w 9637"/>
                                <a:gd name="T73" fmla="*/ 82 h 91"/>
                                <a:gd name="T74" fmla="*/ 8644 w 9637"/>
                                <a:gd name="T75" fmla="*/ 83 h 91"/>
                                <a:gd name="T76" fmla="*/ 8748 w 9637"/>
                                <a:gd name="T77" fmla="*/ 82 h 91"/>
                                <a:gd name="T78" fmla="*/ 8612 w 9637"/>
                                <a:gd name="T79" fmla="*/ 72 h 91"/>
                                <a:gd name="T80" fmla="*/ 8575 w 9637"/>
                                <a:gd name="T81" fmla="*/ 70 h 91"/>
                                <a:gd name="T82" fmla="*/ 8869 w 9637"/>
                                <a:gd name="T83" fmla="*/ 69 h 91"/>
                                <a:gd name="T84" fmla="*/ 8798 w 9637"/>
                                <a:gd name="T85" fmla="*/ 69 h 91"/>
                                <a:gd name="T86" fmla="*/ 8597 w 9637"/>
                                <a:gd name="T87" fmla="*/ 68 h 91"/>
                                <a:gd name="T88" fmla="*/ 8607 w 9637"/>
                                <a:gd name="T89" fmla="*/ 69 h 91"/>
                                <a:gd name="T90" fmla="*/ 8485 w 9637"/>
                                <a:gd name="T91" fmla="*/ 70 h 91"/>
                                <a:gd name="T92" fmla="*/ 7874 w 9637"/>
                                <a:gd name="T93" fmla="*/ 71 h 91"/>
                                <a:gd name="T94" fmla="*/ 7780 w 9637"/>
                                <a:gd name="T95" fmla="*/ 71 h 91"/>
                                <a:gd name="T96" fmla="*/ 7807 w 9637"/>
                                <a:gd name="T97" fmla="*/ 70 h 91"/>
                                <a:gd name="T98" fmla="*/ 7779 w 9637"/>
                                <a:gd name="T99" fmla="*/ 69 h 91"/>
                                <a:gd name="T100" fmla="*/ 7723 w 9637"/>
                                <a:gd name="T101" fmla="*/ 68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7723" y="68"/>
                                  </a:moveTo>
                                  <a:lnTo>
                                    <a:pt x="7702" y="68"/>
                                  </a:lnTo>
                                  <a:lnTo>
                                    <a:pt x="7682" y="68"/>
                                  </a:lnTo>
                                  <a:lnTo>
                                    <a:pt x="7664" y="68"/>
                                  </a:lnTo>
                                  <a:lnTo>
                                    <a:pt x="7648" y="67"/>
                                  </a:lnTo>
                                  <a:lnTo>
                                    <a:pt x="7636" y="67"/>
                                  </a:lnTo>
                                  <a:lnTo>
                                    <a:pt x="7629" y="67"/>
                                  </a:lnTo>
                                  <a:lnTo>
                                    <a:pt x="7626" y="66"/>
                                  </a:lnTo>
                                  <a:lnTo>
                                    <a:pt x="7630" y="66"/>
                                  </a:lnTo>
                                  <a:lnTo>
                                    <a:pt x="7642" y="66"/>
                                  </a:lnTo>
                                  <a:lnTo>
                                    <a:pt x="7661" y="65"/>
                                  </a:lnTo>
                                  <a:lnTo>
                                    <a:pt x="7682" y="65"/>
                                  </a:lnTo>
                                  <a:lnTo>
                                    <a:pt x="7747" y="65"/>
                                  </a:lnTo>
                                  <a:lnTo>
                                    <a:pt x="7767" y="65"/>
                                  </a:lnTo>
                                  <a:lnTo>
                                    <a:pt x="7784" y="66"/>
                                  </a:lnTo>
                                  <a:lnTo>
                                    <a:pt x="7797" y="66"/>
                                  </a:lnTo>
                                  <a:lnTo>
                                    <a:pt x="7807" y="66"/>
                                  </a:lnTo>
                                  <a:lnTo>
                                    <a:pt x="7802" y="66"/>
                                  </a:lnTo>
                                  <a:lnTo>
                                    <a:pt x="7803" y="65"/>
                                  </a:lnTo>
                                  <a:lnTo>
                                    <a:pt x="7798" y="65"/>
                                  </a:lnTo>
                                  <a:lnTo>
                                    <a:pt x="7786" y="64"/>
                                  </a:lnTo>
                                  <a:lnTo>
                                    <a:pt x="7771" y="64"/>
                                  </a:lnTo>
                                  <a:lnTo>
                                    <a:pt x="7729" y="64"/>
                                  </a:lnTo>
                                  <a:lnTo>
                                    <a:pt x="7658" y="64"/>
                                  </a:lnTo>
                                  <a:lnTo>
                                    <a:pt x="7636" y="63"/>
                                  </a:lnTo>
                                  <a:lnTo>
                                    <a:pt x="7616" y="63"/>
                                  </a:lnTo>
                                  <a:lnTo>
                                    <a:pt x="7600" y="63"/>
                                  </a:lnTo>
                                  <a:lnTo>
                                    <a:pt x="7595" y="62"/>
                                  </a:lnTo>
                                  <a:lnTo>
                                    <a:pt x="7589" y="63"/>
                                  </a:lnTo>
                                  <a:lnTo>
                                    <a:pt x="7580" y="63"/>
                                  </a:lnTo>
                                  <a:lnTo>
                                    <a:pt x="7569" y="63"/>
                                  </a:lnTo>
                                  <a:lnTo>
                                    <a:pt x="7556" y="63"/>
                                  </a:lnTo>
                                  <a:lnTo>
                                    <a:pt x="7575" y="84"/>
                                  </a:lnTo>
                                  <a:lnTo>
                                    <a:pt x="7596" y="84"/>
                                  </a:lnTo>
                                  <a:lnTo>
                                    <a:pt x="7617" y="84"/>
                                  </a:lnTo>
                                  <a:lnTo>
                                    <a:pt x="7639" y="83"/>
                                  </a:lnTo>
                                  <a:lnTo>
                                    <a:pt x="7659" y="83"/>
                                  </a:lnTo>
                                  <a:lnTo>
                                    <a:pt x="7678" y="83"/>
                                  </a:lnTo>
                                  <a:lnTo>
                                    <a:pt x="7696" y="82"/>
                                  </a:lnTo>
                                  <a:lnTo>
                                    <a:pt x="7711" y="82"/>
                                  </a:lnTo>
                                  <a:lnTo>
                                    <a:pt x="7723" y="82"/>
                                  </a:lnTo>
                                  <a:lnTo>
                                    <a:pt x="7732" y="81"/>
                                  </a:lnTo>
                                  <a:lnTo>
                                    <a:pt x="7737" y="81"/>
                                  </a:lnTo>
                                  <a:lnTo>
                                    <a:pt x="7732" y="80"/>
                                  </a:lnTo>
                                  <a:lnTo>
                                    <a:pt x="7721" y="80"/>
                                  </a:lnTo>
                                  <a:lnTo>
                                    <a:pt x="7704" y="80"/>
                                  </a:lnTo>
                                  <a:lnTo>
                                    <a:pt x="7680" y="79"/>
                                  </a:lnTo>
                                  <a:lnTo>
                                    <a:pt x="7649" y="79"/>
                                  </a:lnTo>
                                  <a:lnTo>
                                    <a:pt x="7678" y="79"/>
                                  </a:lnTo>
                                  <a:lnTo>
                                    <a:pt x="7730" y="79"/>
                                  </a:lnTo>
                                  <a:lnTo>
                                    <a:pt x="7774" y="79"/>
                                  </a:lnTo>
                                  <a:lnTo>
                                    <a:pt x="7795" y="79"/>
                                  </a:lnTo>
                                  <a:lnTo>
                                    <a:pt x="7814" y="79"/>
                                  </a:lnTo>
                                  <a:lnTo>
                                    <a:pt x="7832" y="80"/>
                                  </a:lnTo>
                                  <a:lnTo>
                                    <a:pt x="7849" y="80"/>
                                  </a:lnTo>
                                  <a:lnTo>
                                    <a:pt x="7866" y="80"/>
                                  </a:lnTo>
                                  <a:lnTo>
                                    <a:pt x="7883" y="81"/>
                                  </a:lnTo>
                                  <a:lnTo>
                                    <a:pt x="7900" y="81"/>
                                  </a:lnTo>
                                  <a:lnTo>
                                    <a:pt x="7917" y="81"/>
                                  </a:lnTo>
                                  <a:lnTo>
                                    <a:pt x="7934" y="81"/>
                                  </a:lnTo>
                                  <a:lnTo>
                                    <a:pt x="8000" y="81"/>
                                  </a:lnTo>
                                  <a:lnTo>
                                    <a:pt x="8000" y="82"/>
                                  </a:lnTo>
                                  <a:lnTo>
                                    <a:pt x="7994" y="83"/>
                                  </a:lnTo>
                                  <a:lnTo>
                                    <a:pt x="7983" y="83"/>
                                  </a:lnTo>
                                  <a:lnTo>
                                    <a:pt x="7970" y="84"/>
                                  </a:lnTo>
                                  <a:lnTo>
                                    <a:pt x="7958" y="84"/>
                                  </a:lnTo>
                                  <a:lnTo>
                                    <a:pt x="7949" y="84"/>
                                  </a:lnTo>
                                  <a:lnTo>
                                    <a:pt x="7944" y="85"/>
                                  </a:lnTo>
                                  <a:lnTo>
                                    <a:pt x="7947" y="85"/>
                                  </a:lnTo>
                                  <a:lnTo>
                                    <a:pt x="7959" y="86"/>
                                  </a:lnTo>
                                  <a:lnTo>
                                    <a:pt x="7986" y="86"/>
                                  </a:lnTo>
                                  <a:lnTo>
                                    <a:pt x="8030" y="86"/>
                                  </a:lnTo>
                                  <a:lnTo>
                                    <a:pt x="8071" y="87"/>
                                  </a:lnTo>
                                  <a:lnTo>
                                    <a:pt x="8148" y="87"/>
                                  </a:lnTo>
                                  <a:lnTo>
                                    <a:pt x="8223" y="87"/>
                                  </a:lnTo>
                                  <a:lnTo>
                                    <a:pt x="8252" y="86"/>
                                  </a:lnTo>
                                  <a:lnTo>
                                    <a:pt x="8228" y="86"/>
                                  </a:lnTo>
                                  <a:lnTo>
                                    <a:pt x="8216" y="86"/>
                                  </a:lnTo>
                                  <a:lnTo>
                                    <a:pt x="8212" y="85"/>
                                  </a:lnTo>
                                  <a:lnTo>
                                    <a:pt x="8208" y="84"/>
                                  </a:lnTo>
                                  <a:lnTo>
                                    <a:pt x="8203" y="84"/>
                                  </a:lnTo>
                                  <a:lnTo>
                                    <a:pt x="8196" y="84"/>
                                  </a:lnTo>
                                  <a:lnTo>
                                    <a:pt x="8185" y="83"/>
                                  </a:lnTo>
                                  <a:lnTo>
                                    <a:pt x="8171" y="83"/>
                                  </a:lnTo>
                                  <a:lnTo>
                                    <a:pt x="8154" y="83"/>
                                  </a:lnTo>
                                  <a:lnTo>
                                    <a:pt x="8132" y="83"/>
                                  </a:lnTo>
                                  <a:lnTo>
                                    <a:pt x="8150" y="82"/>
                                  </a:lnTo>
                                  <a:lnTo>
                                    <a:pt x="8172" y="82"/>
                                  </a:lnTo>
                                  <a:lnTo>
                                    <a:pt x="8197" y="82"/>
                                  </a:lnTo>
                                  <a:lnTo>
                                    <a:pt x="8248" y="82"/>
                                  </a:lnTo>
                                  <a:lnTo>
                                    <a:pt x="8294" y="81"/>
                                  </a:lnTo>
                                  <a:lnTo>
                                    <a:pt x="8312" y="81"/>
                                  </a:lnTo>
                                  <a:lnTo>
                                    <a:pt x="8325" y="81"/>
                                  </a:lnTo>
                                  <a:lnTo>
                                    <a:pt x="8331" y="81"/>
                                  </a:lnTo>
                                  <a:lnTo>
                                    <a:pt x="8332" y="80"/>
                                  </a:lnTo>
                                  <a:lnTo>
                                    <a:pt x="8298" y="81"/>
                                  </a:lnTo>
                                  <a:lnTo>
                                    <a:pt x="8265" y="81"/>
                                  </a:lnTo>
                                  <a:lnTo>
                                    <a:pt x="8225" y="81"/>
                                  </a:lnTo>
                                  <a:lnTo>
                                    <a:pt x="8201" y="81"/>
                                  </a:lnTo>
                                  <a:lnTo>
                                    <a:pt x="8174" y="80"/>
                                  </a:lnTo>
                                  <a:lnTo>
                                    <a:pt x="8167" y="80"/>
                                  </a:lnTo>
                                  <a:lnTo>
                                    <a:pt x="8215" y="80"/>
                                  </a:lnTo>
                                  <a:lnTo>
                                    <a:pt x="8481" y="80"/>
                                  </a:lnTo>
                                  <a:lnTo>
                                    <a:pt x="8530" y="80"/>
                                  </a:lnTo>
                                  <a:lnTo>
                                    <a:pt x="8555" y="81"/>
                                  </a:lnTo>
                                  <a:lnTo>
                                    <a:pt x="8579" y="81"/>
                                  </a:lnTo>
                                  <a:lnTo>
                                    <a:pt x="8603" y="81"/>
                                  </a:lnTo>
                                  <a:lnTo>
                                    <a:pt x="8628" y="81"/>
                                  </a:lnTo>
                                  <a:lnTo>
                                    <a:pt x="8652" y="82"/>
                                  </a:lnTo>
                                  <a:lnTo>
                                    <a:pt x="8637" y="82"/>
                                  </a:lnTo>
                                  <a:lnTo>
                                    <a:pt x="8612" y="83"/>
                                  </a:lnTo>
                                  <a:lnTo>
                                    <a:pt x="8644" y="83"/>
                                  </a:lnTo>
                                  <a:lnTo>
                                    <a:pt x="8678" y="82"/>
                                  </a:lnTo>
                                  <a:lnTo>
                                    <a:pt x="8712" y="82"/>
                                  </a:lnTo>
                                  <a:lnTo>
                                    <a:pt x="8748" y="82"/>
                                  </a:lnTo>
                                  <a:lnTo>
                                    <a:pt x="8785" y="81"/>
                                  </a:lnTo>
                                  <a:lnTo>
                                    <a:pt x="8770" y="72"/>
                                  </a:lnTo>
                                  <a:lnTo>
                                    <a:pt x="8612" y="72"/>
                                  </a:lnTo>
                                  <a:lnTo>
                                    <a:pt x="8594" y="71"/>
                                  </a:lnTo>
                                  <a:lnTo>
                                    <a:pt x="8581" y="71"/>
                                  </a:lnTo>
                                  <a:lnTo>
                                    <a:pt x="8575" y="70"/>
                                  </a:lnTo>
                                  <a:lnTo>
                                    <a:pt x="8874" y="70"/>
                                  </a:lnTo>
                                  <a:lnTo>
                                    <a:pt x="8869" y="69"/>
                                  </a:lnTo>
                                  <a:lnTo>
                                    <a:pt x="8860" y="69"/>
                                  </a:lnTo>
                                  <a:lnTo>
                                    <a:pt x="8834" y="69"/>
                                  </a:lnTo>
                                  <a:lnTo>
                                    <a:pt x="8798" y="69"/>
                                  </a:lnTo>
                                  <a:lnTo>
                                    <a:pt x="8753" y="68"/>
                                  </a:lnTo>
                                  <a:lnTo>
                                    <a:pt x="8677" y="68"/>
                                  </a:lnTo>
                                  <a:lnTo>
                                    <a:pt x="8597" y="68"/>
                                  </a:lnTo>
                                  <a:lnTo>
                                    <a:pt x="8522" y="68"/>
                                  </a:lnTo>
                                  <a:lnTo>
                                    <a:pt x="8460" y="67"/>
                                  </a:lnTo>
                                  <a:lnTo>
                                    <a:pt x="8607" y="69"/>
                                  </a:lnTo>
                                  <a:lnTo>
                                    <a:pt x="8567" y="69"/>
                                  </a:lnTo>
                                  <a:lnTo>
                                    <a:pt x="8527" y="70"/>
                                  </a:lnTo>
                                  <a:lnTo>
                                    <a:pt x="8485" y="70"/>
                                  </a:lnTo>
                                  <a:lnTo>
                                    <a:pt x="8399" y="70"/>
                                  </a:lnTo>
                                  <a:lnTo>
                                    <a:pt x="8223" y="70"/>
                                  </a:lnTo>
                                  <a:lnTo>
                                    <a:pt x="7874" y="71"/>
                                  </a:lnTo>
                                  <a:lnTo>
                                    <a:pt x="7794" y="71"/>
                                  </a:lnTo>
                                  <a:lnTo>
                                    <a:pt x="7755" y="71"/>
                                  </a:lnTo>
                                  <a:lnTo>
                                    <a:pt x="7780" y="71"/>
                                  </a:lnTo>
                                  <a:lnTo>
                                    <a:pt x="7797" y="70"/>
                                  </a:lnTo>
                                  <a:lnTo>
                                    <a:pt x="7805" y="70"/>
                                  </a:lnTo>
                                  <a:lnTo>
                                    <a:pt x="7807" y="70"/>
                                  </a:lnTo>
                                  <a:lnTo>
                                    <a:pt x="7802" y="70"/>
                                  </a:lnTo>
                                  <a:lnTo>
                                    <a:pt x="7793" y="69"/>
                                  </a:lnTo>
                                  <a:lnTo>
                                    <a:pt x="7779" y="69"/>
                                  </a:lnTo>
                                  <a:lnTo>
                                    <a:pt x="7762" y="69"/>
                                  </a:lnTo>
                                  <a:lnTo>
                                    <a:pt x="7743" y="69"/>
                                  </a:lnTo>
                                  <a:lnTo>
                                    <a:pt x="772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30"/>
                          <wps:cNvSpPr>
                            <a:spLocks/>
                          </wps:cNvSpPr>
                          <wps:spPr bwMode="auto">
                            <a:xfrm>
                              <a:off x="1148" y="6219"/>
                              <a:ext cx="9637" cy="91"/>
                            </a:xfrm>
                            <a:custGeom>
                              <a:avLst/>
                              <a:gdLst>
                                <a:gd name="T0" fmla="*/ 9176 w 9637"/>
                                <a:gd name="T1" fmla="*/ 79 h 91"/>
                                <a:gd name="T2" fmla="*/ 9232 w 9637"/>
                                <a:gd name="T3" fmla="*/ 79 h 91"/>
                                <a:gd name="T4" fmla="*/ 9280 w 9637"/>
                                <a:gd name="T5" fmla="*/ 77 h 91"/>
                                <a:gd name="T6" fmla="*/ 9200 w 9637"/>
                                <a:gd name="T7" fmla="*/ 77 h 91"/>
                                <a:gd name="T8" fmla="*/ 9136 w 9637"/>
                                <a:gd name="T9" fmla="*/ 77 h 91"/>
                                <a:gd name="T10" fmla="*/ 9050 w 9637"/>
                                <a:gd name="T11" fmla="*/ 77 h 91"/>
                                <a:gd name="T12" fmla="*/ 9022 w 9637"/>
                                <a:gd name="T13" fmla="*/ 76 h 91"/>
                                <a:gd name="T14" fmla="*/ 9067 w 9637"/>
                                <a:gd name="T15" fmla="*/ 76 h 91"/>
                                <a:gd name="T16" fmla="*/ 9072 w 9637"/>
                                <a:gd name="T17" fmla="*/ 75 h 91"/>
                                <a:gd name="T18" fmla="*/ 9062 w 9637"/>
                                <a:gd name="T19" fmla="*/ 74 h 91"/>
                                <a:gd name="T20" fmla="*/ 9046 w 9637"/>
                                <a:gd name="T21" fmla="*/ 73 h 91"/>
                                <a:gd name="T22" fmla="*/ 9031 w 9637"/>
                                <a:gd name="T23" fmla="*/ 73 h 91"/>
                                <a:gd name="T24" fmla="*/ 9020 w 9637"/>
                                <a:gd name="T25" fmla="*/ 72 h 91"/>
                                <a:gd name="T26" fmla="*/ 9029 w 9637"/>
                                <a:gd name="T27" fmla="*/ 71 h 91"/>
                                <a:gd name="T28" fmla="*/ 9055 w 9637"/>
                                <a:gd name="T29" fmla="*/ 71 h 91"/>
                                <a:gd name="T30" fmla="*/ 9146 w 9637"/>
                                <a:gd name="T31" fmla="*/ 70 h 91"/>
                                <a:gd name="T32" fmla="*/ 9338 w 9637"/>
                                <a:gd name="T33" fmla="*/ 71 h 91"/>
                                <a:gd name="T34" fmla="*/ 9452 w 9637"/>
                                <a:gd name="T35" fmla="*/ 71 h 91"/>
                                <a:gd name="T36" fmla="*/ 9576 w 9637"/>
                                <a:gd name="T37" fmla="*/ 71 h 91"/>
                                <a:gd name="T38" fmla="*/ 9618 w 9637"/>
                                <a:gd name="T39" fmla="*/ 70 h 91"/>
                                <a:gd name="T40" fmla="*/ 9604 w 9637"/>
                                <a:gd name="T41" fmla="*/ 69 h 91"/>
                                <a:gd name="T42" fmla="*/ 9535 w 9637"/>
                                <a:gd name="T43" fmla="*/ 69 h 91"/>
                                <a:gd name="T44" fmla="*/ 9463 w 9637"/>
                                <a:gd name="T45" fmla="*/ 68 h 91"/>
                                <a:gd name="T46" fmla="*/ 9392 w 9637"/>
                                <a:gd name="T47" fmla="*/ 68 h 91"/>
                                <a:gd name="T48" fmla="*/ 9322 w 9637"/>
                                <a:gd name="T49" fmla="*/ 67 h 91"/>
                                <a:gd name="T50" fmla="*/ 9254 w 9637"/>
                                <a:gd name="T51" fmla="*/ 67 h 91"/>
                                <a:gd name="T52" fmla="*/ 9050 w 9637"/>
                                <a:gd name="T53" fmla="*/ 67 h 91"/>
                                <a:gd name="T54" fmla="*/ 9176 w 9637"/>
                                <a:gd name="T55" fmla="*/ 68 h 91"/>
                                <a:gd name="T56" fmla="*/ 8848 w 9637"/>
                                <a:gd name="T57" fmla="*/ 72 h 91"/>
                                <a:gd name="T58" fmla="*/ 8795 w 9637"/>
                                <a:gd name="T59" fmla="*/ 72 h 91"/>
                                <a:gd name="T60" fmla="*/ 8785 w 9637"/>
                                <a:gd name="T61" fmla="*/ 81 h 91"/>
                                <a:gd name="T62" fmla="*/ 8897 w 9637"/>
                                <a:gd name="T63" fmla="*/ 81 h 91"/>
                                <a:gd name="T64" fmla="*/ 9044 w 9637"/>
                                <a:gd name="T65" fmla="*/ 80 h 91"/>
                                <a:gd name="T66" fmla="*/ 9113 w 9637"/>
                                <a:gd name="T67" fmla="*/ 8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9145" y="80"/>
                                  </a:moveTo>
                                  <a:lnTo>
                                    <a:pt x="9176" y="79"/>
                                  </a:lnTo>
                                  <a:lnTo>
                                    <a:pt x="9205" y="79"/>
                                  </a:lnTo>
                                  <a:lnTo>
                                    <a:pt x="9232" y="79"/>
                                  </a:lnTo>
                                  <a:lnTo>
                                    <a:pt x="9257" y="78"/>
                                  </a:lnTo>
                                  <a:lnTo>
                                    <a:pt x="9280" y="77"/>
                                  </a:lnTo>
                                  <a:lnTo>
                                    <a:pt x="9217" y="76"/>
                                  </a:lnTo>
                                  <a:lnTo>
                                    <a:pt x="9200" y="77"/>
                                  </a:lnTo>
                                  <a:lnTo>
                                    <a:pt x="9180" y="77"/>
                                  </a:lnTo>
                                  <a:lnTo>
                                    <a:pt x="9136" y="77"/>
                                  </a:lnTo>
                                  <a:lnTo>
                                    <a:pt x="9069" y="77"/>
                                  </a:lnTo>
                                  <a:lnTo>
                                    <a:pt x="9050" y="77"/>
                                  </a:lnTo>
                                  <a:lnTo>
                                    <a:pt x="9033" y="76"/>
                                  </a:lnTo>
                                  <a:lnTo>
                                    <a:pt x="9022" y="76"/>
                                  </a:lnTo>
                                  <a:lnTo>
                                    <a:pt x="9058" y="76"/>
                                  </a:lnTo>
                                  <a:lnTo>
                                    <a:pt x="9067" y="76"/>
                                  </a:lnTo>
                                  <a:lnTo>
                                    <a:pt x="9073" y="75"/>
                                  </a:lnTo>
                                  <a:lnTo>
                                    <a:pt x="9072" y="75"/>
                                  </a:lnTo>
                                  <a:lnTo>
                                    <a:pt x="9068" y="74"/>
                                  </a:lnTo>
                                  <a:lnTo>
                                    <a:pt x="9062" y="74"/>
                                  </a:lnTo>
                                  <a:lnTo>
                                    <a:pt x="9054" y="74"/>
                                  </a:lnTo>
                                  <a:lnTo>
                                    <a:pt x="9046" y="73"/>
                                  </a:lnTo>
                                  <a:lnTo>
                                    <a:pt x="9038" y="73"/>
                                  </a:lnTo>
                                  <a:lnTo>
                                    <a:pt x="9031" y="73"/>
                                  </a:lnTo>
                                  <a:lnTo>
                                    <a:pt x="9025" y="72"/>
                                  </a:lnTo>
                                  <a:lnTo>
                                    <a:pt x="9020" y="72"/>
                                  </a:lnTo>
                                  <a:lnTo>
                                    <a:pt x="9023" y="71"/>
                                  </a:lnTo>
                                  <a:lnTo>
                                    <a:pt x="9029" y="71"/>
                                  </a:lnTo>
                                  <a:lnTo>
                                    <a:pt x="9039" y="71"/>
                                  </a:lnTo>
                                  <a:lnTo>
                                    <a:pt x="9055" y="71"/>
                                  </a:lnTo>
                                  <a:lnTo>
                                    <a:pt x="9077" y="70"/>
                                  </a:lnTo>
                                  <a:lnTo>
                                    <a:pt x="9146" y="70"/>
                                  </a:lnTo>
                                  <a:lnTo>
                                    <a:pt x="9276" y="70"/>
                                  </a:lnTo>
                                  <a:lnTo>
                                    <a:pt x="9338" y="71"/>
                                  </a:lnTo>
                                  <a:lnTo>
                                    <a:pt x="9396" y="71"/>
                                  </a:lnTo>
                                  <a:lnTo>
                                    <a:pt x="9452" y="71"/>
                                  </a:lnTo>
                                  <a:lnTo>
                                    <a:pt x="9553" y="71"/>
                                  </a:lnTo>
                                  <a:lnTo>
                                    <a:pt x="9576" y="71"/>
                                  </a:lnTo>
                                  <a:lnTo>
                                    <a:pt x="9597" y="71"/>
                                  </a:lnTo>
                                  <a:lnTo>
                                    <a:pt x="9618" y="70"/>
                                  </a:lnTo>
                                  <a:lnTo>
                                    <a:pt x="9637" y="70"/>
                                  </a:lnTo>
                                  <a:lnTo>
                                    <a:pt x="9604" y="69"/>
                                  </a:lnTo>
                                  <a:lnTo>
                                    <a:pt x="9570" y="69"/>
                                  </a:lnTo>
                                  <a:lnTo>
                                    <a:pt x="9535" y="69"/>
                                  </a:lnTo>
                                  <a:lnTo>
                                    <a:pt x="9499" y="69"/>
                                  </a:lnTo>
                                  <a:lnTo>
                                    <a:pt x="9463" y="68"/>
                                  </a:lnTo>
                                  <a:lnTo>
                                    <a:pt x="9428" y="68"/>
                                  </a:lnTo>
                                  <a:lnTo>
                                    <a:pt x="9392" y="68"/>
                                  </a:lnTo>
                                  <a:lnTo>
                                    <a:pt x="9356" y="68"/>
                                  </a:lnTo>
                                  <a:lnTo>
                                    <a:pt x="9322" y="67"/>
                                  </a:lnTo>
                                  <a:lnTo>
                                    <a:pt x="9287" y="67"/>
                                  </a:lnTo>
                                  <a:lnTo>
                                    <a:pt x="9254" y="67"/>
                                  </a:lnTo>
                                  <a:lnTo>
                                    <a:pt x="9192" y="67"/>
                                  </a:lnTo>
                                  <a:lnTo>
                                    <a:pt x="9050" y="67"/>
                                  </a:lnTo>
                                  <a:lnTo>
                                    <a:pt x="9035" y="67"/>
                                  </a:lnTo>
                                  <a:lnTo>
                                    <a:pt x="9176" y="68"/>
                                  </a:lnTo>
                                  <a:lnTo>
                                    <a:pt x="8854" y="73"/>
                                  </a:lnTo>
                                  <a:lnTo>
                                    <a:pt x="8848" y="72"/>
                                  </a:lnTo>
                                  <a:lnTo>
                                    <a:pt x="8835" y="72"/>
                                  </a:lnTo>
                                  <a:lnTo>
                                    <a:pt x="8795" y="72"/>
                                  </a:lnTo>
                                  <a:lnTo>
                                    <a:pt x="8770" y="72"/>
                                  </a:lnTo>
                                  <a:lnTo>
                                    <a:pt x="8785" y="81"/>
                                  </a:lnTo>
                                  <a:lnTo>
                                    <a:pt x="8822" y="81"/>
                                  </a:lnTo>
                                  <a:lnTo>
                                    <a:pt x="8897" y="81"/>
                                  </a:lnTo>
                                  <a:lnTo>
                                    <a:pt x="8972" y="81"/>
                                  </a:lnTo>
                                  <a:lnTo>
                                    <a:pt x="9044" y="80"/>
                                  </a:lnTo>
                                  <a:lnTo>
                                    <a:pt x="9079" y="80"/>
                                  </a:lnTo>
                                  <a:lnTo>
                                    <a:pt x="9113" y="80"/>
                                  </a:lnTo>
                                  <a:lnTo>
                                    <a:pt x="9145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31"/>
                          <wps:cNvSpPr>
                            <a:spLocks/>
                          </wps:cNvSpPr>
                          <wps:spPr bwMode="auto">
                            <a:xfrm>
                              <a:off x="1148" y="6219"/>
                              <a:ext cx="9637" cy="91"/>
                            </a:xfrm>
                            <a:custGeom>
                              <a:avLst/>
                              <a:gdLst>
                                <a:gd name="T0" fmla="*/ 2505 w 9637"/>
                                <a:gd name="T1" fmla="*/ 61 h 91"/>
                                <a:gd name="T2" fmla="*/ 2499 w 9637"/>
                                <a:gd name="T3" fmla="*/ 62 h 91"/>
                                <a:gd name="T4" fmla="*/ 2499 w 9637"/>
                                <a:gd name="T5" fmla="*/ 62 h 91"/>
                                <a:gd name="T6" fmla="*/ 2503 w 9637"/>
                                <a:gd name="T7" fmla="*/ 63 h 91"/>
                                <a:gd name="T8" fmla="*/ 2511 w 9637"/>
                                <a:gd name="T9" fmla="*/ 63 h 91"/>
                                <a:gd name="T10" fmla="*/ 2522 w 9637"/>
                                <a:gd name="T11" fmla="*/ 64 h 91"/>
                                <a:gd name="T12" fmla="*/ 2518 w 9637"/>
                                <a:gd name="T13" fmla="*/ 61 h 91"/>
                                <a:gd name="T14" fmla="*/ 2499 w 9637"/>
                                <a:gd name="T15" fmla="*/ 60 h 91"/>
                                <a:gd name="T16" fmla="*/ 2480 w 9637"/>
                                <a:gd name="T17" fmla="*/ 60 h 91"/>
                                <a:gd name="T18" fmla="*/ 2462 w 9637"/>
                                <a:gd name="T19" fmla="*/ 60 h 91"/>
                                <a:gd name="T20" fmla="*/ 2458 w 9637"/>
                                <a:gd name="T21" fmla="*/ 66 h 91"/>
                                <a:gd name="T22" fmla="*/ 2456 w 9637"/>
                                <a:gd name="T23" fmla="*/ 66 h 91"/>
                                <a:gd name="T24" fmla="*/ 2450 w 9637"/>
                                <a:gd name="T25" fmla="*/ 65 h 91"/>
                                <a:gd name="T26" fmla="*/ 2445 w 9637"/>
                                <a:gd name="T27" fmla="*/ 63 h 91"/>
                                <a:gd name="T28" fmla="*/ 2439 w 9637"/>
                                <a:gd name="T29" fmla="*/ 62 h 91"/>
                                <a:gd name="T30" fmla="*/ 2446 w 9637"/>
                                <a:gd name="T31" fmla="*/ 64 h 91"/>
                                <a:gd name="T32" fmla="*/ 2449 w 9637"/>
                                <a:gd name="T33" fmla="*/ 51 h 91"/>
                                <a:gd name="T34" fmla="*/ 2426 w 9637"/>
                                <a:gd name="T35" fmla="*/ 50 h 91"/>
                                <a:gd name="T36" fmla="*/ 2425 w 9637"/>
                                <a:gd name="T37" fmla="*/ 61 h 91"/>
                                <a:gd name="T38" fmla="*/ 2428 w 9637"/>
                                <a:gd name="T39" fmla="*/ 61 h 91"/>
                                <a:gd name="T40" fmla="*/ 2435 w 9637"/>
                                <a:gd name="T41" fmla="*/ 63 h 91"/>
                                <a:gd name="T42" fmla="*/ 2442 w 9637"/>
                                <a:gd name="T43" fmla="*/ 64 h 91"/>
                                <a:gd name="T44" fmla="*/ 2449 w 9637"/>
                                <a:gd name="T45" fmla="*/ 66 h 91"/>
                                <a:gd name="T46" fmla="*/ 2482 w 9637"/>
                                <a:gd name="T47" fmla="*/ 73 h 91"/>
                                <a:gd name="T48" fmla="*/ 2464 w 9637"/>
                                <a:gd name="T49" fmla="*/ 61 h 91"/>
                                <a:gd name="T50" fmla="*/ 2517 w 9637"/>
                                <a:gd name="T51" fmla="*/ 61 h 91"/>
                                <a:gd name="T52" fmla="*/ 2505 w 9637"/>
                                <a:gd name="T53" fmla="*/ 6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505" y="61"/>
                                  </a:moveTo>
                                  <a:lnTo>
                                    <a:pt x="2499" y="62"/>
                                  </a:lnTo>
                                  <a:lnTo>
                                    <a:pt x="2503" y="63"/>
                                  </a:lnTo>
                                  <a:lnTo>
                                    <a:pt x="2511" y="63"/>
                                  </a:lnTo>
                                  <a:lnTo>
                                    <a:pt x="2522" y="64"/>
                                  </a:lnTo>
                                  <a:lnTo>
                                    <a:pt x="2518" y="61"/>
                                  </a:lnTo>
                                  <a:lnTo>
                                    <a:pt x="2499" y="60"/>
                                  </a:lnTo>
                                  <a:lnTo>
                                    <a:pt x="2480" y="60"/>
                                  </a:lnTo>
                                  <a:lnTo>
                                    <a:pt x="2462" y="60"/>
                                  </a:lnTo>
                                  <a:lnTo>
                                    <a:pt x="2458" y="66"/>
                                  </a:lnTo>
                                  <a:lnTo>
                                    <a:pt x="2456" y="66"/>
                                  </a:lnTo>
                                  <a:lnTo>
                                    <a:pt x="2450" y="65"/>
                                  </a:lnTo>
                                  <a:lnTo>
                                    <a:pt x="2445" y="63"/>
                                  </a:lnTo>
                                  <a:lnTo>
                                    <a:pt x="2439" y="62"/>
                                  </a:lnTo>
                                  <a:lnTo>
                                    <a:pt x="2446" y="64"/>
                                  </a:lnTo>
                                  <a:lnTo>
                                    <a:pt x="2449" y="51"/>
                                  </a:lnTo>
                                  <a:lnTo>
                                    <a:pt x="2426" y="50"/>
                                  </a:lnTo>
                                  <a:lnTo>
                                    <a:pt x="2425" y="61"/>
                                  </a:lnTo>
                                  <a:lnTo>
                                    <a:pt x="2428" y="61"/>
                                  </a:lnTo>
                                  <a:lnTo>
                                    <a:pt x="2435" y="63"/>
                                  </a:lnTo>
                                  <a:lnTo>
                                    <a:pt x="2442" y="64"/>
                                  </a:lnTo>
                                  <a:lnTo>
                                    <a:pt x="2449" y="66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464" y="61"/>
                                  </a:lnTo>
                                  <a:lnTo>
                                    <a:pt x="2517" y="61"/>
                                  </a:lnTo>
                                  <a:lnTo>
                                    <a:pt x="2505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32"/>
                          <wps:cNvSpPr>
                            <a:spLocks/>
                          </wps:cNvSpPr>
                          <wps:spPr bwMode="auto">
                            <a:xfrm>
                              <a:off x="1148" y="6219"/>
                              <a:ext cx="9637" cy="91"/>
                            </a:xfrm>
                            <a:custGeom>
                              <a:avLst/>
                              <a:gdLst>
                                <a:gd name="T0" fmla="*/ 2456 w 9637"/>
                                <a:gd name="T1" fmla="*/ 59 h 91"/>
                                <a:gd name="T2" fmla="*/ 2450 w 9637"/>
                                <a:gd name="T3" fmla="*/ 58 h 91"/>
                                <a:gd name="T4" fmla="*/ 2587 w 9637"/>
                                <a:gd name="T5" fmla="*/ 56 h 91"/>
                                <a:gd name="T6" fmla="*/ 2654 w 9637"/>
                                <a:gd name="T7" fmla="*/ 59 h 91"/>
                                <a:gd name="T8" fmla="*/ 2760 w 9637"/>
                                <a:gd name="T9" fmla="*/ 55 h 91"/>
                                <a:gd name="T10" fmla="*/ 2741 w 9637"/>
                                <a:gd name="T11" fmla="*/ 55 h 91"/>
                                <a:gd name="T12" fmla="*/ 2720 w 9637"/>
                                <a:gd name="T13" fmla="*/ 55 h 91"/>
                                <a:gd name="T14" fmla="*/ 2698 w 9637"/>
                                <a:gd name="T15" fmla="*/ 54 h 91"/>
                                <a:gd name="T16" fmla="*/ 2675 w 9637"/>
                                <a:gd name="T17" fmla="*/ 54 h 91"/>
                                <a:gd name="T18" fmla="*/ 2650 w 9637"/>
                                <a:gd name="T19" fmla="*/ 54 h 91"/>
                                <a:gd name="T20" fmla="*/ 2625 w 9637"/>
                                <a:gd name="T21" fmla="*/ 53 h 91"/>
                                <a:gd name="T22" fmla="*/ 2600 w 9637"/>
                                <a:gd name="T23" fmla="*/ 53 h 91"/>
                                <a:gd name="T24" fmla="*/ 2574 w 9637"/>
                                <a:gd name="T25" fmla="*/ 53 h 91"/>
                                <a:gd name="T26" fmla="*/ 2548 w 9637"/>
                                <a:gd name="T27" fmla="*/ 52 h 91"/>
                                <a:gd name="T28" fmla="*/ 2522 w 9637"/>
                                <a:gd name="T29" fmla="*/ 52 h 91"/>
                                <a:gd name="T30" fmla="*/ 2497 w 9637"/>
                                <a:gd name="T31" fmla="*/ 52 h 91"/>
                                <a:gd name="T32" fmla="*/ 2472 w 9637"/>
                                <a:gd name="T33" fmla="*/ 51 h 91"/>
                                <a:gd name="T34" fmla="*/ 2449 w 9637"/>
                                <a:gd name="T35" fmla="*/ 51 h 91"/>
                                <a:gd name="T36" fmla="*/ 2446 w 9637"/>
                                <a:gd name="T37" fmla="*/ 64 h 91"/>
                                <a:gd name="T38" fmla="*/ 2452 w 9637"/>
                                <a:gd name="T39" fmla="*/ 65 h 91"/>
                                <a:gd name="T40" fmla="*/ 2458 w 9637"/>
                                <a:gd name="T41" fmla="*/ 66 h 91"/>
                                <a:gd name="T42" fmla="*/ 2462 w 9637"/>
                                <a:gd name="T43" fmla="*/ 60 h 91"/>
                                <a:gd name="T44" fmla="*/ 2456 w 9637"/>
                                <a:gd name="T45" fmla="*/ 59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456" y="59"/>
                                  </a:moveTo>
                                  <a:lnTo>
                                    <a:pt x="2450" y="58"/>
                                  </a:lnTo>
                                  <a:lnTo>
                                    <a:pt x="2587" y="56"/>
                                  </a:lnTo>
                                  <a:lnTo>
                                    <a:pt x="2654" y="59"/>
                                  </a:lnTo>
                                  <a:lnTo>
                                    <a:pt x="2760" y="55"/>
                                  </a:lnTo>
                                  <a:lnTo>
                                    <a:pt x="2741" y="55"/>
                                  </a:lnTo>
                                  <a:lnTo>
                                    <a:pt x="2720" y="55"/>
                                  </a:lnTo>
                                  <a:lnTo>
                                    <a:pt x="2698" y="54"/>
                                  </a:lnTo>
                                  <a:lnTo>
                                    <a:pt x="2675" y="54"/>
                                  </a:lnTo>
                                  <a:lnTo>
                                    <a:pt x="2650" y="54"/>
                                  </a:lnTo>
                                  <a:lnTo>
                                    <a:pt x="2625" y="53"/>
                                  </a:lnTo>
                                  <a:lnTo>
                                    <a:pt x="2600" y="53"/>
                                  </a:lnTo>
                                  <a:lnTo>
                                    <a:pt x="2574" y="53"/>
                                  </a:lnTo>
                                  <a:lnTo>
                                    <a:pt x="2548" y="52"/>
                                  </a:lnTo>
                                  <a:lnTo>
                                    <a:pt x="2522" y="52"/>
                                  </a:lnTo>
                                  <a:lnTo>
                                    <a:pt x="2497" y="52"/>
                                  </a:lnTo>
                                  <a:lnTo>
                                    <a:pt x="2472" y="51"/>
                                  </a:lnTo>
                                  <a:lnTo>
                                    <a:pt x="2449" y="51"/>
                                  </a:lnTo>
                                  <a:lnTo>
                                    <a:pt x="2446" y="64"/>
                                  </a:lnTo>
                                  <a:lnTo>
                                    <a:pt x="2452" y="65"/>
                                  </a:lnTo>
                                  <a:lnTo>
                                    <a:pt x="2458" y="66"/>
                                  </a:lnTo>
                                  <a:lnTo>
                                    <a:pt x="2462" y="60"/>
                                  </a:lnTo>
                                  <a:lnTo>
                                    <a:pt x="2456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33"/>
                          <wps:cNvSpPr>
                            <a:spLocks/>
                          </wps:cNvSpPr>
                          <wps:spPr bwMode="auto">
                            <a:xfrm>
                              <a:off x="1148" y="6219"/>
                              <a:ext cx="9637" cy="91"/>
                            </a:xfrm>
                            <a:custGeom>
                              <a:avLst/>
                              <a:gdLst>
                                <a:gd name="T0" fmla="*/ 962 w 9637"/>
                                <a:gd name="T1" fmla="*/ 43 h 91"/>
                                <a:gd name="T2" fmla="*/ 1367 w 9637"/>
                                <a:gd name="T3" fmla="*/ 71 h 91"/>
                                <a:gd name="T4" fmla="*/ 1695 w 9637"/>
                                <a:gd name="T5" fmla="*/ 67 h 91"/>
                                <a:gd name="T6" fmla="*/ 2799 w 9637"/>
                                <a:gd name="T7" fmla="*/ 47 h 91"/>
                                <a:gd name="T8" fmla="*/ 4169 w 9637"/>
                                <a:gd name="T9" fmla="*/ 45 h 91"/>
                                <a:gd name="T10" fmla="*/ 4769 w 9637"/>
                                <a:gd name="T11" fmla="*/ 48 h 91"/>
                                <a:gd name="T12" fmla="*/ 4630 w 9637"/>
                                <a:gd name="T13" fmla="*/ 60 h 91"/>
                                <a:gd name="T14" fmla="*/ 4715 w 9637"/>
                                <a:gd name="T15" fmla="*/ 66 h 91"/>
                                <a:gd name="T16" fmla="*/ 4407 w 9637"/>
                                <a:gd name="T17" fmla="*/ 61 h 91"/>
                                <a:gd name="T18" fmla="*/ 4120 w 9637"/>
                                <a:gd name="T19" fmla="*/ 57 h 91"/>
                                <a:gd name="T20" fmla="*/ 4030 w 9637"/>
                                <a:gd name="T21" fmla="*/ 54 h 91"/>
                                <a:gd name="T22" fmla="*/ 3220 w 9637"/>
                                <a:gd name="T23" fmla="*/ 48 h 91"/>
                                <a:gd name="T24" fmla="*/ 3353 w 9637"/>
                                <a:gd name="T25" fmla="*/ 52 h 91"/>
                                <a:gd name="T26" fmla="*/ 2803 w 9637"/>
                                <a:gd name="T27" fmla="*/ 61 h 91"/>
                                <a:gd name="T28" fmla="*/ 2601 w 9637"/>
                                <a:gd name="T29" fmla="*/ 67 h 91"/>
                                <a:gd name="T30" fmla="*/ 3027 w 9637"/>
                                <a:gd name="T31" fmla="*/ 70 h 91"/>
                                <a:gd name="T32" fmla="*/ 4569 w 9637"/>
                                <a:gd name="T33" fmla="*/ 79 h 91"/>
                                <a:gd name="T34" fmla="*/ 4714 w 9637"/>
                                <a:gd name="T35" fmla="*/ 85 h 91"/>
                                <a:gd name="T36" fmla="*/ 5377 w 9637"/>
                                <a:gd name="T37" fmla="*/ 86 h 91"/>
                                <a:gd name="T38" fmla="*/ 5704 w 9637"/>
                                <a:gd name="T39" fmla="*/ 88 h 91"/>
                                <a:gd name="T40" fmla="*/ 5987 w 9637"/>
                                <a:gd name="T41" fmla="*/ 82 h 91"/>
                                <a:gd name="T42" fmla="*/ 6327 w 9637"/>
                                <a:gd name="T43" fmla="*/ 85 h 91"/>
                                <a:gd name="T44" fmla="*/ 6719 w 9637"/>
                                <a:gd name="T45" fmla="*/ 89 h 91"/>
                                <a:gd name="T46" fmla="*/ 7516 w 9637"/>
                                <a:gd name="T47" fmla="*/ 84 h 91"/>
                                <a:gd name="T48" fmla="*/ 7508 w 9637"/>
                                <a:gd name="T49" fmla="*/ 64 h 91"/>
                                <a:gd name="T50" fmla="*/ 7059 w 9637"/>
                                <a:gd name="T51" fmla="*/ 68 h 91"/>
                                <a:gd name="T52" fmla="*/ 7805 w 9637"/>
                                <a:gd name="T53" fmla="*/ 58 h 91"/>
                                <a:gd name="T54" fmla="*/ 8806 w 9637"/>
                                <a:gd name="T55" fmla="*/ 55 h 91"/>
                                <a:gd name="T56" fmla="*/ 8788 w 9637"/>
                                <a:gd name="T57" fmla="*/ 53 h 91"/>
                                <a:gd name="T58" fmla="*/ 9207 w 9637"/>
                                <a:gd name="T59" fmla="*/ 44 h 91"/>
                                <a:gd name="T60" fmla="*/ 8744 w 9637"/>
                                <a:gd name="T61" fmla="*/ 38 h 91"/>
                                <a:gd name="T62" fmla="*/ 8574 w 9637"/>
                                <a:gd name="T63" fmla="*/ 35 h 91"/>
                                <a:gd name="T64" fmla="*/ 8162 w 9637"/>
                                <a:gd name="T65" fmla="*/ 33 h 91"/>
                                <a:gd name="T66" fmla="*/ 7717 w 9637"/>
                                <a:gd name="T67" fmla="*/ 23 h 91"/>
                                <a:gd name="T68" fmla="*/ 7233 w 9637"/>
                                <a:gd name="T69" fmla="*/ 26 h 91"/>
                                <a:gd name="T70" fmla="*/ 7502 w 9637"/>
                                <a:gd name="T71" fmla="*/ 23 h 91"/>
                                <a:gd name="T72" fmla="*/ 7763 w 9637"/>
                                <a:gd name="T73" fmla="*/ 31 h 91"/>
                                <a:gd name="T74" fmla="*/ 7417 w 9637"/>
                                <a:gd name="T75" fmla="*/ 33 h 91"/>
                                <a:gd name="T76" fmla="*/ 6988 w 9637"/>
                                <a:gd name="T77" fmla="*/ 37 h 91"/>
                                <a:gd name="T78" fmla="*/ 7007 w 9637"/>
                                <a:gd name="T79" fmla="*/ 25 h 91"/>
                                <a:gd name="T80" fmla="*/ 6926 w 9637"/>
                                <a:gd name="T81" fmla="*/ 15 h 91"/>
                                <a:gd name="T82" fmla="*/ 6728 w 9637"/>
                                <a:gd name="T83" fmla="*/ 28 h 91"/>
                                <a:gd name="T84" fmla="*/ 6125 w 9637"/>
                                <a:gd name="T85" fmla="*/ 28 h 91"/>
                                <a:gd name="T86" fmla="*/ 5764 w 9637"/>
                                <a:gd name="T87" fmla="*/ 30 h 91"/>
                                <a:gd name="T88" fmla="*/ 5901 w 9637"/>
                                <a:gd name="T89" fmla="*/ 22 h 91"/>
                                <a:gd name="T90" fmla="*/ 6246 w 9637"/>
                                <a:gd name="T91" fmla="*/ 22 h 91"/>
                                <a:gd name="T92" fmla="*/ 6596 w 9637"/>
                                <a:gd name="T93" fmla="*/ 19 h 91"/>
                                <a:gd name="T94" fmla="*/ 5751 w 9637"/>
                                <a:gd name="T95" fmla="*/ 18 h 91"/>
                                <a:gd name="T96" fmla="*/ 5582 w 9637"/>
                                <a:gd name="T97" fmla="*/ 17 h 91"/>
                                <a:gd name="T98" fmla="*/ 4810 w 9637"/>
                                <a:gd name="T99" fmla="*/ 13 h 91"/>
                                <a:gd name="T100" fmla="*/ 3821 w 9637"/>
                                <a:gd name="T101" fmla="*/ 10 h 91"/>
                                <a:gd name="T102" fmla="*/ 3373 w 9637"/>
                                <a:gd name="T103" fmla="*/ 19 h 91"/>
                                <a:gd name="T104" fmla="*/ 2473 w 9637"/>
                                <a:gd name="T105" fmla="*/ 21 h 91"/>
                                <a:gd name="T106" fmla="*/ 1849 w 9637"/>
                                <a:gd name="T107" fmla="*/ 15 h 91"/>
                                <a:gd name="T108" fmla="*/ 1590 w 9637"/>
                                <a:gd name="T109" fmla="*/ 2 h 91"/>
                                <a:gd name="T110" fmla="*/ 1552 w 9637"/>
                                <a:gd name="T111" fmla="*/ 11 h 91"/>
                                <a:gd name="T112" fmla="*/ 940 w 9637"/>
                                <a:gd name="T113" fmla="*/ 6 h 91"/>
                                <a:gd name="T114" fmla="*/ 320 w 9637"/>
                                <a:gd name="T115" fmla="*/ 28 h 91"/>
                                <a:gd name="T116" fmla="*/ 1415 w 9637"/>
                                <a:gd name="T117" fmla="*/ 34 h 91"/>
                                <a:gd name="T118" fmla="*/ 2002 w 9637"/>
                                <a:gd name="T119" fmla="*/ 40 h 91"/>
                                <a:gd name="T120" fmla="*/ 1638 w 9637"/>
                                <a:gd name="T121" fmla="*/ 42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1477" y="41"/>
                                  </a:moveTo>
                                  <a:lnTo>
                                    <a:pt x="1417" y="41"/>
                                  </a:lnTo>
                                  <a:lnTo>
                                    <a:pt x="1326" y="41"/>
                                  </a:lnTo>
                                  <a:lnTo>
                                    <a:pt x="1244" y="42"/>
                                  </a:lnTo>
                                  <a:lnTo>
                                    <a:pt x="1220" y="42"/>
                                  </a:lnTo>
                                  <a:lnTo>
                                    <a:pt x="1199" y="42"/>
                                  </a:lnTo>
                                  <a:lnTo>
                                    <a:pt x="1180" y="42"/>
                                  </a:lnTo>
                                  <a:lnTo>
                                    <a:pt x="1165" y="43"/>
                                  </a:lnTo>
                                  <a:lnTo>
                                    <a:pt x="1152" y="43"/>
                                  </a:lnTo>
                                  <a:lnTo>
                                    <a:pt x="1144" y="44"/>
                                  </a:lnTo>
                                  <a:lnTo>
                                    <a:pt x="1140" y="44"/>
                                  </a:lnTo>
                                  <a:lnTo>
                                    <a:pt x="1140" y="45"/>
                                  </a:lnTo>
                                  <a:lnTo>
                                    <a:pt x="1061" y="45"/>
                                  </a:lnTo>
                                  <a:lnTo>
                                    <a:pt x="1020" y="45"/>
                                  </a:lnTo>
                                  <a:lnTo>
                                    <a:pt x="1007" y="44"/>
                                  </a:lnTo>
                                  <a:lnTo>
                                    <a:pt x="1002" y="44"/>
                                  </a:lnTo>
                                  <a:lnTo>
                                    <a:pt x="997" y="44"/>
                                  </a:lnTo>
                                  <a:lnTo>
                                    <a:pt x="991" y="44"/>
                                  </a:lnTo>
                                  <a:lnTo>
                                    <a:pt x="987" y="43"/>
                                  </a:lnTo>
                                  <a:lnTo>
                                    <a:pt x="981" y="43"/>
                                  </a:lnTo>
                                  <a:lnTo>
                                    <a:pt x="973" y="43"/>
                                  </a:lnTo>
                                  <a:lnTo>
                                    <a:pt x="962" y="43"/>
                                  </a:lnTo>
                                  <a:lnTo>
                                    <a:pt x="948" y="42"/>
                                  </a:lnTo>
                                  <a:lnTo>
                                    <a:pt x="930" y="42"/>
                                  </a:lnTo>
                                  <a:lnTo>
                                    <a:pt x="908" y="42"/>
                                  </a:lnTo>
                                  <a:lnTo>
                                    <a:pt x="904" y="41"/>
                                  </a:lnTo>
                                  <a:lnTo>
                                    <a:pt x="908" y="40"/>
                                  </a:lnTo>
                                  <a:lnTo>
                                    <a:pt x="920" y="40"/>
                                  </a:lnTo>
                                  <a:lnTo>
                                    <a:pt x="937" y="39"/>
                                  </a:lnTo>
                                  <a:lnTo>
                                    <a:pt x="958" y="39"/>
                                  </a:lnTo>
                                  <a:lnTo>
                                    <a:pt x="982" y="38"/>
                                  </a:lnTo>
                                  <a:lnTo>
                                    <a:pt x="1001" y="38"/>
                                  </a:lnTo>
                                  <a:lnTo>
                                    <a:pt x="465" y="38"/>
                                  </a:lnTo>
                                  <a:lnTo>
                                    <a:pt x="531" y="43"/>
                                  </a:lnTo>
                                  <a:lnTo>
                                    <a:pt x="554" y="43"/>
                                  </a:lnTo>
                                  <a:lnTo>
                                    <a:pt x="573" y="44"/>
                                  </a:lnTo>
                                  <a:lnTo>
                                    <a:pt x="588" y="44"/>
                                  </a:lnTo>
                                  <a:lnTo>
                                    <a:pt x="598" y="45"/>
                                  </a:lnTo>
                                  <a:lnTo>
                                    <a:pt x="598" y="46"/>
                                  </a:lnTo>
                                  <a:lnTo>
                                    <a:pt x="586" y="46"/>
                                  </a:lnTo>
                                  <a:lnTo>
                                    <a:pt x="579" y="46"/>
                                  </a:lnTo>
                                  <a:lnTo>
                                    <a:pt x="925" y="71"/>
                                  </a:lnTo>
                                  <a:lnTo>
                                    <a:pt x="1348" y="71"/>
                                  </a:lnTo>
                                  <a:lnTo>
                                    <a:pt x="1367" y="71"/>
                                  </a:lnTo>
                                  <a:lnTo>
                                    <a:pt x="1384" y="72"/>
                                  </a:lnTo>
                                  <a:lnTo>
                                    <a:pt x="1400" y="72"/>
                                  </a:lnTo>
                                  <a:lnTo>
                                    <a:pt x="1376" y="72"/>
                                  </a:lnTo>
                                  <a:lnTo>
                                    <a:pt x="1407" y="72"/>
                                  </a:lnTo>
                                  <a:lnTo>
                                    <a:pt x="1460" y="73"/>
                                  </a:lnTo>
                                  <a:lnTo>
                                    <a:pt x="1513" y="72"/>
                                  </a:lnTo>
                                  <a:lnTo>
                                    <a:pt x="1524" y="72"/>
                                  </a:lnTo>
                                  <a:lnTo>
                                    <a:pt x="1532" y="72"/>
                                  </a:lnTo>
                                  <a:lnTo>
                                    <a:pt x="1536" y="71"/>
                                  </a:lnTo>
                                  <a:lnTo>
                                    <a:pt x="1531" y="70"/>
                                  </a:lnTo>
                                  <a:lnTo>
                                    <a:pt x="1523" y="70"/>
                                  </a:lnTo>
                                  <a:lnTo>
                                    <a:pt x="1511" y="69"/>
                                  </a:lnTo>
                                  <a:lnTo>
                                    <a:pt x="1497" y="69"/>
                                  </a:lnTo>
                                  <a:lnTo>
                                    <a:pt x="1480" y="69"/>
                                  </a:lnTo>
                                  <a:lnTo>
                                    <a:pt x="1459" y="68"/>
                                  </a:lnTo>
                                  <a:lnTo>
                                    <a:pt x="1436" y="68"/>
                                  </a:lnTo>
                                  <a:lnTo>
                                    <a:pt x="1429" y="68"/>
                                  </a:lnTo>
                                  <a:lnTo>
                                    <a:pt x="1620" y="66"/>
                                  </a:lnTo>
                                  <a:lnTo>
                                    <a:pt x="1627" y="68"/>
                                  </a:lnTo>
                                  <a:lnTo>
                                    <a:pt x="1661" y="67"/>
                                  </a:lnTo>
                                  <a:lnTo>
                                    <a:pt x="1695" y="67"/>
                                  </a:lnTo>
                                  <a:lnTo>
                                    <a:pt x="1729" y="67"/>
                                  </a:lnTo>
                                  <a:lnTo>
                                    <a:pt x="1763" y="66"/>
                                  </a:lnTo>
                                  <a:lnTo>
                                    <a:pt x="1797" y="66"/>
                                  </a:lnTo>
                                  <a:lnTo>
                                    <a:pt x="1832" y="66"/>
                                  </a:lnTo>
                                  <a:lnTo>
                                    <a:pt x="1867" y="65"/>
                                  </a:lnTo>
                                  <a:lnTo>
                                    <a:pt x="1902" y="65"/>
                                  </a:lnTo>
                                  <a:lnTo>
                                    <a:pt x="1938" y="64"/>
                                  </a:lnTo>
                                  <a:lnTo>
                                    <a:pt x="1975" y="64"/>
                                  </a:lnTo>
                                  <a:lnTo>
                                    <a:pt x="2013" y="64"/>
                                  </a:lnTo>
                                  <a:lnTo>
                                    <a:pt x="2051" y="63"/>
                                  </a:lnTo>
                                  <a:lnTo>
                                    <a:pt x="2091" y="63"/>
                                  </a:lnTo>
                                  <a:lnTo>
                                    <a:pt x="2131" y="63"/>
                                  </a:lnTo>
                                  <a:lnTo>
                                    <a:pt x="2173" y="62"/>
                                  </a:lnTo>
                                  <a:lnTo>
                                    <a:pt x="2216" y="62"/>
                                  </a:lnTo>
                                  <a:lnTo>
                                    <a:pt x="2260" y="62"/>
                                  </a:lnTo>
                                  <a:lnTo>
                                    <a:pt x="2306" y="61"/>
                                  </a:lnTo>
                                  <a:lnTo>
                                    <a:pt x="2354" y="61"/>
                                  </a:lnTo>
                                  <a:lnTo>
                                    <a:pt x="2342" y="48"/>
                                  </a:lnTo>
                                  <a:lnTo>
                                    <a:pt x="2333" y="47"/>
                                  </a:lnTo>
                                  <a:lnTo>
                                    <a:pt x="2422" y="48"/>
                                  </a:lnTo>
                                  <a:lnTo>
                                    <a:pt x="2739" y="47"/>
                                  </a:lnTo>
                                  <a:lnTo>
                                    <a:pt x="2799" y="47"/>
                                  </a:lnTo>
                                  <a:lnTo>
                                    <a:pt x="2860" y="47"/>
                                  </a:lnTo>
                                  <a:lnTo>
                                    <a:pt x="2923" y="46"/>
                                  </a:lnTo>
                                  <a:lnTo>
                                    <a:pt x="2989" y="46"/>
                                  </a:lnTo>
                                  <a:lnTo>
                                    <a:pt x="3055" y="46"/>
                                  </a:lnTo>
                                  <a:lnTo>
                                    <a:pt x="3124" y="45"/>
                                  </a:lnTo>
                                  <a:lnTo>
                                    <a:pt x="3194" y="44"/>
                                  </a:lnTo>
                                  <a:lnTo>
                                    <a:pt x="3266" y="44"/>
                                  </a:lnTo>
                                  <a:lnTo>
                                    <a:pt x="3339" y="43"/>
                                  </a:lnTo>
                                  <a:lnTo>
                                    <a:pt x="3414" y="42"/>
                                  </a:lnTo>
                                  <a:lnTo>
                                    <a:pt x="3491" y="41"/>
                                  </a:lnTo>
                                  <a:lnTo>
                                    <a:pt x="3568" y="41"/>
                                  </a:lnTo>
                                  <a:lnTo>
                                    <a:pt x="3560" y="41"/>
                                  </a:lnTo>
                                  <a:lnTo>
                                    <a:pt x="3535" y="41"/>
                                  </a:lnTo>
                                  <a:lnTo>
                                    <a:pt x="3641" y="42"/>
                                  </a:lnTo>
                                  <a:lnTo>
                                    <a:pt x="3787" y="42"/>
                                  </a:lnTo>
                                  <a:lnTo>
                                    <a:pt x="4038" y="42"/>
                                  </a:lnTo>
                                  <a:lnTo>
                                    <a:pt x="3973" y="44"/>
                                  </a:lnTo>
                                  <a:lnTo>
                                    <a:pt x="3980" y="44"/>
                                  </a:lnTo>
                                  <a:lnTo>
                                    <a:pt x="3989" y="44"/>
                                  </a:lnTo>
                                  <a:lnTo>
                                    <a:pt x="4000" y="44"/>
                                  </a:lnTo>
                                  <a:lnTo>
                                    <a:pt x="4027" y="45"/>
                                  </a:lnTo>
                                  <a:lnTo>
                                    <a:pt x="4169" y="45"/>
                                  </a:lnTo>
                                  <a:lnTo>
                                    <a:pt x="4219" y="44"/>
                                  </a:lnTo>
                                  <a:lnTo>
                                    <a:pt x="4298" y="44"/>
                                  </a:lnTo>
                                  <a:lnTo>
                                    <a:pt x="4355" y="44"/>
                                  </a:lnTo>
                                  <a:lnTo>
                                    <a:pt x="4370" y="44"/>
                                  </a:lnTo>
                                  <a:lnTo>
                                    <a:pt x="4387" y="43"/>
                                  </a:lnTo>
                                  <a:lnTo>
                                    <a:pt x="4406" y="43"/>
                                  </a:lnTo>
                                  <a:lnTo>
                                    <a:pt x="4426" y="43"/>
                                  </a:lnTo>
                                  <a:lnTo>
                                    <a:pt x="4447" y="43"/>
                                  </a:lnTo>
                                  <a:lnTo>
                                    <a:pt x="4536" y="43"/>
                                  </a:lnTo>
                                  <a:lnTo>
                                    <a:pt x="4557" y="43"/>
                                  </a:lnTo>
                                  <a:lnTo>
                                    <a:pt x="4576" y="43"/>
                                  </a:lnTo>
                                  <a:lnTo>
                                    <a:pt x="4586" y="44"/>
                                  </a:lnTo>
                                  <a:lnTo>
                                    <a:pt x="4559" y="46"/>
                                  </a:lnTo>
                                  <a:lnTo>
                                    <a:pt x="4565" y="46"/>
                                  </a:lnTo>
                                  <a:lnTo>
                                    <a:pt x="4573" y="46"/>
                                  </a:lnTo>
                                  <a:lnTo>
                                    <a:pt x="4583" y="46"/>
                                  </a:lnTo>
                                  <a:lnTo>
                                    <a:pt x="4594" y="47"/>
                                  </a:lnTo>
                                  <a:lnTo>
                                    <a:pt x="4608" y="47"/>
                                  </a:lnTo>
                                  <a:lnTo>
                                    <a:pt x="4640" y="47"/>
                                  </a:lnTo>
                                  <a:lnTo>
                                    <a:pt x="4678" y="47"/>
                                  </a:lnTo>
                                  <a:lnTo>
                                    <a:pt x="4721" y="48"/>
                                  </a:lnTo>
                                  <a:lnTo>
                                    <a:pt x="4769" y="48"/>
                                  </a:lnTo>
                                  <a:lnTo>
                                    <a:pt x="4848" y="48"/>
                                  </a:lnTo>
                                  <a:lnTo>
                                    <a:pt x="4933" y="48"/>
                                  </a:lnTo>
                                  <a:lnTo>
                                    <a:pt x="4953" y="49"/>
                                  </a:lnTo>
                                  <a:lnTo>
                                    <a:pt x="4875" y="51"/>
                                  </a:lnTo>
                                  <a:lnTo>
                                    <a:pt x="4858" y="51"/>
                                  </a:lnTo>
                                  <a:lnTo>
                                    <a:pt x="4840" y="51"/>
                                  </a:lnTo>
                                  <a:lnTo>
                                    <a:pt x="4821" y="52"/>
                                  </a:lnTo>
                                  <a:lnTo>
                                    <a:pt x="4802" y="52"/>
                                  </a:lnTo>
                                  <a:lnTo>
                                    <a:pt x="4782" y="52"/>
                                  </a:lnTo>
                                  <a:lnTo>
                                    <a:pt x="4761" y="53"/>
                                  </a:lnTo>
                                  <a:lnTo>
                                    <a:pt x="4739" y="53"/>
                                  </a:lnTo>
                                  <a:lnTo>
                                    <a:pt x="4699" y="53"/>
                                  </a:lnTo>
                                  <a:lnTo>
                                    <a:pt x="4770" y="53"/>
                                  </a:lnTo>
                                  <a:lnTo>
                                    <a:pt x="4791" y="53"/>
                                  </a:lnTo>
                                  <a:lnTo>
                                    <a:pt x="4813" y="54"/>
                                  </a:lnTo>
                                  <a:lnTo>
                                    <a:pt x="4837" y="54"/>
                                  </a:lnTo>
                                  <a:lnTo>
                                    <a:pt x="4847" y="54"/>
                                  </a:lnTo>
                                  <a:lnTo>
                                    <a:pt x="4506" y="61"/>
                                  </a:lnTo>
                                  <a:lnTo>
                                    <a:pt x="4554" y="61"/>
                                  </a:lnTo>
                                  <a:lnTo>
                                    <a:pt x="4594" y="61"/>
                                  </a:lnTo>
                                  <a:lnTo>
                                    <a:pt x="4612" y="61"/>
                                  </a:lnTo>
                                  <a:lnTo>
                                    <a:pt x="4630" y="60"/>
                                  </a:lnTo>
                                  <a:lnTo>
                                    <a:pt x="4647" y="60"/>
                                  </a:lnTo>
                                  <a:lnTo>
                                    <a:pt x="4663" y="60"/>
                                  </a:lnTo>
                                  <a:lnTo>
                                    <a:pt x="4679" y="59"/>
                                  </a:lnTo>
                                  <a:lnTo>
                                    <a:pt x="4695" y="59"/>
                                  </a:lnTo>
                                  <a:lnTo>
                                    <a:pt x="4711" y="59"/>
                                  </a:lnTo>
                                  <a:lnTo>
                                    <a:pt x="4728" y="58"/>
                                  </a:lnTo>
                                  <a:lnTo>
                                    <a:pt x="4746" y="58"/>
                                  </a:lnTo>
                                  <a:lnTo>
                                    <a:pt x="4765" y="58"/>
                                  </a:lnTo>
                                  <a:lnTo>
                                    <a:pt x="4785" y="57"/>
                                  </a:lnTo>
                                  <a:lnTo>
                                    <a:pt x="4829" y="57"/>
                                  </a:lnTo>
                                  <a:lnTo>
                                    <a:pt x="4912" y="57"/>
                                  </a:lnTo>
                                  <a:lnTo>
                                    <a:pt x="4906" y="59"/>
                                  </a:lnTo>
                                  <a:lnTo>
                                    <a:pt x="4903" y="60"/>
                                  </a:lnTo>
                                  <a:lnTo>
                                    <a:pt x="4898" y="61"/>
                                  </a:lnTo>
                                  <a:lnTo>
                                    <a:pt x="4892" y="62"/>
                                  </a:lnTo>
                                  <a:lnTo>
                                    <a:pt x="4882" y="62"/>
                                  </a:lnTo>
                                  <a:lnTo>
                                    <a:pt x="4868" y="63"/>
                                  </a:lnTo>
                                  <a:lnTo>
                                    <a:pt x="4850" y="64"/>
                                  </a:lnTo>
                                  <a:lnTo>
                                    <a:pt x="4826" y="64"/>
                                  </a:lnTo>
                                  <a:lnTo>
                                    <a:pt x="4796" y="65"/>
                                  </a:lnTo>
                                  <a:lnTo>
                                    <a:pt x="4759" y="65"/>
                                  </a:lnTo>
                                  <a:lnTo>
                                    <a:pt x="4715" y="66"/>
                                  </a:lnTo>
                                  <a:lnTo>
                                    <a:pt x="4687" y="66"/>
                                  </a:lnTo>
                                  <a:lnTo>
                                    <a:pt x="4640" y="66"/>
                                  </a:lnTo>
                                  <a:lnTo>
                                    <a:pt x="4613" y="66"/>
                                  </a:lnTo>
                                  <a:lnTo>
                                    <a:pt x="4601" y="65"/>
                                  </a:lnTo>
                                  <a:lnTo>
                                    <a:pt x="4607" y="64"/>
                                  </a:lnTo>
                                  <a:lnTo>
                                    <a:pt x="4612" y="64"/>
                                  </a:lnTo>
                                  <a:lnTo>
                                    <a:pt x="4617" y="64"/>
                                  </a:lnTo>
                                  <a:lnTo>
                                    <a:pt x="4621" y="64"/>
                                  </a:lnTo>
                                  <a:lnTo>
                                    <a:pt x="4627" y="63"/>
                                  </a:lnTo>
                                  <a:lnTo>
                                    <a:pt x="4626" y="63"/>
                                  </a:lnTo>
                                  <a:lnTo>
                                    <a:pt x="4621" y="62"/>
                                  </a:lnTo>
                                  <a:lnTo>
                                    <a:pt x="4612" y="62"/>
                                  </a:lnTo>
                                  <a:lnTo>
                                    <a:pt x="4599" y="62"/>
                                  </a:lnTo>
                                  <a:lnTo>
                                    <a:pt x="4575" y="63"/>
                                  </a:lnTo>
                                  <a:lnTo>
                                    <a:pt x="4552" y="63"/>
                                  </a:lnTo>
                                  <a:lnTo>
                                    <a:pt x="4531" y="63"/>
                                  </a:lnTo>
                                  <a:lnTo>
                                    <a:pt x="4492" y="63"/>
                                  </a:lnTo>
                                  <a:lnTo>
                                    <a:pt x="4475" y="63"/>
                                  </a:lnTo>
                                  <a:lnTo>
                                    <a:pt x="4457" y="63"/>
                                  </a:lnTo>
                                  <a:lnTo>
                                    <a:pt x="4441" y="62"/>
                                  </a:lnTo>
                                  <a:lnTo>
                                    <a:pt x="4424" y="62"/>
                                  </a:lnTo>
                                  <a:lnTo>
                                    <a:pt x="4407" y="61"/>
                                  </a:lnTo>
                                  <a:lnTo>
                                    <a:pt x="4390" y="61"/>
                                  </a:lnTo>
                                  <a:lnTo>
                                    <a:pt x="4371" y="61"/>
                                  </a:lnTo>
                                  <a:lnTo>
                                    <a:pt x="4332" y="61"/>
                                  </a:lnTo>
                                  <a:lnTo>
                                    <a:pt x="4311" y="61"/>
                                  </a:lnTo>
                                  <a:lnTo>
                                    <a:pt x="4288" y="61"/>
                                  </a:lnTo>
                                  <a:lnTo>
                                    <a:pt x="4262" y="62"/>
                                  </a:lnTo>
                                  <a:lnTo>
                                    <a:pt x="4252" y="62"/>
                                  </a:lnTo>
                                  <a:lnTo>
                                    <a:pt x="4168" y="62"/>
                                  </a:lnTo>
                                  <a:lnTo>
                                    <a:pt x="4149" y="62"/>
                                  </a:lnTo>
                                  <a:lnTo>
                                    <a:pt x="4134" y="62"/>
                                  </a:lnTo>
                                  <a:lnTo>
                                    <a:pt x="4123" y="61"/>
                                  </a:lnTo>
                                  <a:lnTo>
                                    <a:pt x="4114" y="61"/>
                                  </a:lnTo>
                                  <a:lnTo>
                                    <a:pt x="4108" y="61"/>
                                  </a:lnTo>
                                  <a:lnTo>
                                    <a:pt x="4102" y="60"/>
                                  </a:lnTo>
                                  <a:lnTo>
                                    <a:pt x="4098" y="60"/>
                                  </a:lnTo>
                                  <a:lnTo>
                                    <a:pt x="4094" y="59"/>
                                  </a:lnTo>
                                  <a:lnTo>
                                    <a:pt x="4089" y="59"/>
                                  </a:lnTo>
                                  <a:lnTo>
                                    <a:pt x="4084" y="58"/>
                                  </a:lnTo>
                                  <a:lnTo>
                                    <a:pt x="4076" y="58"/>
                                  </a:lnTo>
                                  <a:lnTo>
                                    <a:pt x="4067" y="58"/>
                                  </a:lnTo>
                                  <a:lnTo>
                                    <a:pt x="4063" y="58"/>
                                  </a:lnTo>
                                  <a:lnTo>
                                    <a:pt x="4120" y="57"/>
                                  </a:lnTo>
                                  <a:lnTo>
                                    <a:pt x="4128" y="57"/>
                                  </a:lnTo>
                                  <a:lnTo>
                                    <a:pt x="4132" y="57"/>
                                  </a:lnTo>
                                  <a:lnTo>
                                    <a:pt x="4128" y="56"/>
                                  </a:lnTo>
                                  <a:lnTo>
                                    <a:pt x="4124" y="56"/>
                                  </a:lnTo>
                                  <a:lnTo>
                                    <a:pt x="4119" y="55"/>
                                  </a:lnTo>
                                  <a:lnTo>
                                    <a:pt x="4114" y="55"/>
                                  </a:lnTo>
                                  <a:lnTo>
                                    <a:pt x="4110" y="54"/>
                                  </a:lnTo>
                                  <a:lnTo>
                                    <a:pt x="4111" y="54"/>
                                  </a:lnTo>
                                  <a:lnTo>
                                    <a:pt x="4115" y="54"/>
                                  </a:lnTo>
                                  <a:lnTo>
                                    <a:pt x="4123" y="53"/>
                                  </a:lnTo>
                                  <a:lnTo>
                                    <a:pt x="4136" y="53"/>
                                  </a:lnTo>
                                  <a:lnTo>
                                    <a:pt x="4180" y="53"/>
                                  </a:lnTo>
                                  <a:lnTo>
                                    <a:pt x="4211" y="53"/>
                                  </a:lnTo>
                                  <a:lnTo>
                                    <a:pt x="4184" y="52"/>
                                  </a:lnTo>
                                  <a:lnTo>
                                    <a:pt x="4160" y="52"/>
                                  </a:lnTo>
                                  <a:lnTo>
                                    <a:pt x="4092" y="52"/>
                                  </a:lnTo>
                                  <a:lnTo>
                                    <a:pt x="4080" y="52"/>
                                  </a:lnTo>
                                  <a:lnTo>
                                    <a:pt x="4069" y="53"/>
                                  </a:lnTo>
                                  <a:lnTo>
                                    <a:pt x="4059" y="53"/>
                                  </a:lnTo>
                                  <a:lnTo>
                                    <a:pt x="4049" y="53"/>
                                  </a:lnTo>
                                  <a:lnTo>
                                    <a:pt x="4040" y="54"/>
                                  </a:lnTo>
                                  <a:lnTo>
                                    <a:pt x="4030" y="54"/>
                                  </a:lnTo>
                                  <a:lnTo>
                                    <a:pt x="4020" y="54"/>
                                  </a:lnTo>
                                  <a:lnTo>
                                    <a:pt x="4010" y="55"/>
                                  </a:lnTo>
                                  <a:lnTo>
                                    <a:pt x="3998" y="55"/>
                                  </a:lnTo>
                                  <a:lnTo>
                                    <a:pt x="3969" y="55"/>
                                  </a:lnTo>
                                  <a:lnTo>
                                    <a:pt x="3932" y="55"/>
                                  </a:lnTo>
                                  <a:lnTo>
                                    <a:pt x="3910" y="55"/>
                                  </a:lnTo>
                                  <a:lnTo>
                                    <a:pt x="3885" y="50"/>
                                  </a:lnTo>
                                  <a:lnTo>
                                    <a:pt x="3861" y="50"/>
                                  </a:lnTo>
                                  <a:lnTo>
                                    <a:pt x="3836" y="50"/>
                                  </a:lnTo>
                                  <a:lnTo>
                                    <a:pt x="3808" y="49"/>
                                  </a:lnTo>
                                  <a:lnTo>
                                    <a:pt x="3778" y="49"/>
                                  </a:lnTo>
                                  <a:lnTo>
                                    <a:pt x="3747" y="49"/>
                                  </a:lnTo>
                                  <a:lnTo>
                                    <a:pt x="3714" y="48"/>
                                  </a:lnTo>
                                  <a:lnTo>
                                    <a:pt x="3680" y="48"/>
                                  </a:lnTo>
                                  <a:lnTo>
                                    <a:pt x="3645" y="48"/>
                                  </a:lnTo>
                                  <a:lnTo>
                                    <a:pt x="3609" y="48"/>
                                  </a:lnTo>
                                  <a:lnTo>
                                    <a:pt x="3572" y="47"/>
                                  </a:lnTo>
                                  <a:lnTo>
                                    <a:pt x="3498" y="47"/>
                                  </a:lnTo>
                                  <a:lnTo>
                                    <a:pt x="3387" y="47"/>
                                  </a:lnTo>
                                  <a:lnTo>
                                    <a:pt x="3283" y="47"/>
                                  </a:lnTo>
                                  <a:lnTo>
                                    <a:pt x="3251" y="47"/>
                                  </a:lnTo>
                                  <a:lnTo>
                                    <a:pt x="3220" y="48"/>
                                  </a:lnTo>
                                  <a:lnTo>
                                    <a:pt x="3242" y="48"/>
                                  </a:lnTo>
                                  <a:lnTo>
                                    <a:pt x="3258" y="49"/>
                                  </a:lnTo>
                                  <a:lnTo>
                                    <a:pt x="3269" y="49"/>
                                  </a:lnTo>
                                  <a:lnTo>
                                    <a:pt x="3274" y="49"/>
                                  </a:lnTo>
                                  <a:lnTo>
                                    <a:pt x="3274" y="50"/>
                                  </a:lnTo>
                                  <a:lnTo>
                                    <a:pt x="3268" y="50"/>
                                  </a:lnTo>
                                  <a:lnTo>
                                    <a:pt x="3260" y="50"/>
                                  </a:lnTo>
                                  <a:lnTo>
                                    <a:pt x="3237" y="51"/>
                                  </a:lnTo>
                                  <a:lnTo>
                                    <a:pt x="3211" y="51"/>
                                  </a:lnTo>
                                  <a:lnTo>
                                    <a:pt x="3184" y="51"/>
                                  </a:lnTo>
                                  <a:lnTo>
                                    <a:pt x="3172" y="52"/>
                                  </a:lnTo>
                                  <a:lnTo>
                                    <a:pt x="3162" y="52"/>
                                  </a:lnTo>
                                  <a:lnTo>
                                    <a:pt x="3154" y="52"/>
                                  </a:lnTo>
                                  <a:lnTo>
                                    <a:pt x="3149" y="52"/>
                                  </a:lnTo>
                                  <a:lnTo>
                                    <a:pt x="3149" y="53"/>
                                  </a:lnTo>
                                  <a:lnTo>
                                    <a:pt x="3159" y="52"/>
                                  </a:lnTo>
                                  <a:lnTo>
                                    <a:pt x="3175" y="52"/>
                                  </a:lnTo>
                                  <a:lnTo>
                                    <a:pt x="3195" y="51"/>
                                  </a:lnTo>
                                  <a:lnTo>
                                    <a:pt x="3274" y="51"/>
                                  </a:lnTo>
                                  <a:lnTo>
                                    <a:pt x="3301" y="52"/>
                                  </a:lnTo>
                                  <a:lnTo>
                                    <a:pt x="3328" y="52"/>
                                  </a:lnTo>
                                  <a:lnTo>
                                    <a:pt x="3353" y="52"/>
                                  </a:lnTo>
                                  <a:lnTo>
                                    <a:pt x="3374" y="53"/>
                                  </a:lnTo>
                                  <a:lnTo>
                                    <a:pt x="3391" y="53"/>
                                  </a:lnTo>
                                  <a:lnTo>
                                    <a:pt x="3402" y="54"/>
                                  </a:lnTo>
                                  <a:lnTo>
                                    <a:pt x="3407" y="54"/>
                                  </a:lnTo>
                                  <a:lnTo>
                                    <a:pt x="3340" y="55"/>
                                  </a:lnTo>
                                  <a:lnTo>
                                    <a:pt x="2941" y="54"/>
                                  </a:lnTo>
                                  <a:lnTo>
                                    <a:pt x="2901" y="54"/>
                                  </a:lnTo>
                                  <a:lnTo>
                                    <a:pt x="2885" y="54"/>
                                  </a:lnTo>
                                  <a:lnTo>
                                    <a:pt x="3120" y="57"/>
                                  </a:lnTo>
                                  <a:lnTo>
                                    <a:pt x="3105" y="57"/>
                                  </a:lnTo>
                                  <a:lnTo>
                                    <a:pt x="3087" y="58"/>
                                  </a:lnTo>
                                  <a:lnTo>
                                    <a:pt x="3066" y="58"/>
                                  </a:lnTo>
                                  <a:lnTo>
                                    <a:pt x="3043" y="58"/>
                                  </a:lnTo>
                                  <a:lnTo>
                                    <a:pt x="3019" y="59"/>
                                  </a:lnTo>
                                  <a:lnTo>
                                    <a:pt x="2992" y="59"/>
                                  </a:lnTo>
                                  <a:lnTo>
                                    <a:pt x="2965" y="59"/>
                                  </a:lnTo>
                                  <a:lnTo>
                                    <a:pt x="2937" y="60"/>
                                  </a:lnTo>
                                  <a:lnTo>
                                    <a:pt x="2909" y="60"/>
                                  </a:lnTo>
                                  <a:lnTo>
                                    <a:pt x="2881" y="60"/>
                                  </a:lnTo>
                                  <a:lnTo>
                                    <a:pt x="2854" y="61"/>
                                  </a:lnTo>
                                  <a:lnTo>
                                    <a:pt x="2828" y="61"/>
                                  </a:lnTo>
                                  <a:lnTo>
                                    <a:pt x="2803" y="61"/>
                                  </a:lnTo>
                                  <a:lnTo>
                                    <a:pt x="2780" y="62"/>
                                  </a:lnTo>
                                  <a:lnTo>
                                    <a:pt x="2759" y="62"/>
                                  </a:lnTo>
                                  <a:lnTo>
                                    <a:pt x="2741" y="62"/>
                                  </a:lnTo>
                                  <a:lnTo>
                                    <a:pt x="2726" y="62"/>
                                  </a:lnTo>
                                  <a:lnTo>
                                    <a:pt x="2706" y="63"/>
                                  </a:lnTo>
                                  <a:lnTo>
                                    <a:pt x="2703" y="63"/>
                                  </a:lnTo>
                                  <a:lnTo>
                                    <a:pt x="2684" y="63"/>
                                  </a:lnTo>
                                  <a:lnTo>
                                    <a:pt x="2664" y="62"/>
                                  </a:lnTo>
                                  <a:lnTo>
                                    <a:pt x="2644" y="62"/>
                                  </a:lnTo>
                                  <a:lnTo>
                                    <a:pt x="2623" y="62"/>
                                  </a:lnTo>
                                  <a:lnTo>
                                    <a:pt x="2602" y="61"/>
                                  </a:lnTo>
                                  <a:lnTo>
                                    <a:pt x="2581" y="61"/>
                                  </a:lnTo>
                                  <a:lnTo>
                                    <a:pt x="2560" y="61"/>
                                  </a:lnTo>
                                  <a:lnTo>
                                    <a:pt x="2539" y="61"/>
                                  </a:lnTo>
                                  <a:lnTo>
                                    <a:pt x="2518" y="61"/>
                                  </a:lnTo>
                                  <a:lnTo>
                                    <a:pt x="2522" y="64"/>
                                  </a:lnTo>
                                  <a:lnTo>
                                    <a:pt x="2535" y="64"/>
                                  </a:lnTo>
                                  <a:lnTo>
                                    <a:pt x="2550" y="65"/>
                                  </a:lnTo>
                                  <a:lnTo>
                                    <a:pt x="2564" y="65"/>
                                  </a:lnTo>
                                  <a:lnTo>
                                    <a:pt x="2578" y="66"/>
                                  </a:lnTo>
                                  <a:lnTo>
                                    <a:pt x="2590" y="66"/>
                                  </a:lnTo>
                                  <a:lnTo>
                                    <a:pt x="2601" y="67"/>
                                  </a:lnTo>
                                  <a:lnTo>
                                    <a:pt x="2608" y="67"/>
                                  </a:lnTo>
                                  <a:lnTo>
                                    <a:pt x="2609" y="68"/>
                                  </a:lnTo>
                                  <a:lnTo>
                                    <a:pt x="2601" y="68"/>
                                  </a:lnTo>
                                  <a:lnTo>
                                    <a:pt x="2587" y="68"/>
                                  </a:lnTo>
                                  <a:lnTo>
                                    <a:pt x="2535" y="68"/>
                                  </a:lnTo>
                                  <a:lnTo>
                                    <a:pt x="2496" y="69"/>
                                  </a:lnTo>
                                  <a:lnTo>
                                    <a:pt x="2489" y="67"/>
                                  </a:lnTo>
                                  <a:lnTo>
                                    <a:pt x="2482" y="65"/>
                                  </a:lnTo>
                                  <a:lnTo>
                                    <a:pt x="2474" y="63"/>
                                  </a:lnTo>
                                  <a:lnTo>
                                    <a:pt x="2464" y="61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514" y="73"/>
                                  </a:lnTo>
                                  <a:lnTo>
                                    <a:pt x="2806" y="73"/>
                                  </a:lnTo>
                                  <a:lnTo>
                                    <a:pt x="2869" y="73"/>
                                  </a:lnTo>
                                  <a:lnTo>
                                    <a:pt x="2898" y="73"/>
                                  </a:lnTo>
                                  <a:lnTo>
                                    <a:pt x="2925" y="72"/>
                                  </a:lnTo>
                                  <a:lnTo>
                                    <a:pt x="2950" y="72"/>
                                  </a:lnTo>
                                  <a:lnTo>
                                    <a:pt x="2973" y="72"/>
                                  </a:lnTo>
                                  <a:lnTo>
                                    <a:pt x="2994" y="71"/>
                                  </a:lnTo>
                                  <a:lnTo>
                                    <a:pt x="3012" y="71"/>
                                  </a:lnTo>
                                  <a:lnTo>
                                    <a:pt x="3027" y="70"/>
                                  </a:lnTo>
                                  <a:lnTo>
                                    <a:pt x="3040" y="70"/>
                                  </a:lnTo>
                                  <a:lnTo>
                                    <a:pt x="3050" y="69"/>
                                  </a:lnTo>
                                  <a:lnTo>
                                    <a:pt x="3057" y="68"/>
                                  </a:lnTo>
                                  <a:lnTo>
                                    <a:pt x="3156" y="68"/>
                                  </a:lnTo>
                                  <a:lnTo>
                                    <a:pt x="3260" y="69"/>
                                  </a:lnTo>
                                  <a:lnTo>
                                    <a:pt x="3479" y="69"/>
                                  </a:lnTo>
                                  <a:lnTo>
                                    <a:pt x="3707" y="69"/>
                                  </a:lnTo>
                                  <a:lnTo>
                                    <a:pt x="3822" y="69"/>
                                  </a:lnTo>
                                  <a:lnTo>
                                    <a:pt x="3937" y="70"/>
                                  </a:lnTo>
                                  <a:lnTo>
                                    <a:pt x="3994" y="70"/>
                                  </a:lnTo>
                                  <a:lnTo>
                                    <a:pt x="4050" y="70"/>
                                  </a:lnTo>
                                  <a:lnTo>
                                    <a:pt x="4106" y="71"/>
                                  </a:lnTo>
                                  <a:lnTo>
                                    <a:pt x="4162" y="71"/>
                                  </a:lnTo>
                                  <a:lnTo>
                                    <a:pt x="4141" y="70"/>
                                  </a:lnTo>
                                  <a:lnTo>
                                    <a:pt x="4125" y="69"/>
                                  </a:lnTo>
                                  <a:lnTo>
                                    <a:pt x="4126" y="69"/>
                                  </a:lnTo>
                                  <a:lnTo>
                                    <a:pt x="4441" y="74"/>
                                  </a:lnTo>
                                  <a:lnTo>
                                    <a:pt x="4371" y="75"/>
                                  </a:lnTo>
                                  <a:lnTo>
                                    <a:pt x="4576" y="78"/>
                                  </a:lnTo>
                                  <a:lnTo>
                                    <a:pt x="4577" y="79"/>
                                  </a:lnTo>
                                  <a:lnTo>
                                    <a:pt x="4569" y="79"/>
                                  </a:lnTo>
                                  <a:lnTo>
                                    <a:pt x="4555" y="80"/>
                                  </a:lnTo>
                                  <a:lnTo>
                                    <a:pt x="4538" y="80"/>
                                  </a:lnTo>
                                  <a:lnTo>
                                    <a:pt x="4518" y="81"/>
                                  </a:lnTo>
                                  <a:lnTo>
                                    <a:pt x="4494" y="81"/>
                                  </a:lnTo>
                                  <a:lnTo>
                                    <a:pt x="4442" y="81"/>
                                  </a:lnTo>
                                  <a:lnTo>
                                    <a:pt x="4385" y="81"/>
                                  </a:lnTo>
                                  <a:lnTo>
                                    <a:pt x="4371" y="81"/>
                                  </a:lnTo>
                                  <a:lnTo>
                                    <a:pt x="4371" y="82"/>
                                  </a:lnTo>
                                  <a:lnTo>
                                    <a:pt x="4405" y="82"/>
                                  </a:lnTo>
                                  <a:lnTo>
                                    <a:pt x="4421" y="83"/>
                                  </a:lnTo>
                                  <a:lnTo>
                                    <a:pt x="4435" y="83"/>
                                  </a:lnTo>
                                  <a:lnTo>
                                    <a:pt x="4447" y="83"/>
                                  </a:lnTo>
                                  <a:lnTo>
                                    <a:pt x="4454" y="83"/>
                                  </a:lnTo>
                                  <a:lnTo>
                                    <a:pt x="4455" y="84"/>
                                  </a:lnTo>
                                  <a:lnTo>
                                    <a:pt x="4447" y="84"/>
                                  </a:lnTo>
                                  <a:lnTo>
                                    <a:pt x="4431" y="85"/>
                                  </a:lnTo>
                                  <a:lnTo>
                                    <a:pt x="4371" y="84"/>
                                  </a:lnTo>
                                  <a:lnTo>
                                    <a:pt x="4371" y="85"/>
                                  </a:lnTo>
                                  <a:lnTo>
                                    <a:pt x="4538" y="85"/>
                                  </a:lnTo>
                                  <a:lnTo>
                                    <a:pt x="4600" y="85"/>
                                  </a:lnTo>
                                  <a:lnTo>
                                    <a:pt x="4695" y="85"/>
                                  </a:lnTo>
                                  <a:lnTo>
                                    <a:pt x="4714" y="85"/>
                                  </a:lnTo>
                                  <a:lnTo>
                                    <a:pt x="4733" y="86"/>
                                  </a:lnTo>
                                  <a:lnTo>
                                    <a:pt x="4752" y="86"/>
                                  </a:lnTo>
                                  <a:lnTo>
                                    <a:pt x="4771" y="87"/>
                                  </a:lnTo>
                                  <a:lnTo>
                                    <a:pt x="4791" y="87"/>
                                  </a:lnTo>
                                  <a:lnTo>
                                    <a:pt x="4810" y="87"/>
                                  </a:lnTo>
                                  <a:lnTo>
                                    <a:pt x="4831" y="87"/>
                                  </a:lnTo>
                                  <a:lnTo>
                                    <a:pt x="4854" y="86"/>
                                  </a:lnTo>
                                  <a:lnTo>
                                    <a:pt x="4878" y="86"/>
                                  </a:lnTo>
                                  <a:lnTo>
                                    <a:pt x="4904" y="85"/>
                                  </a:lnTo>
                                  <a:lnTo>
                                    <a:pt x="4931" y="85"/>
                                  </a:lnTo>
                                  <a:lnTo>
                                    <a:pt x="4959" y="85"/>
                                  </a:lnTo>
                                  <a:lnTo>
                                    <a:pt x="4988" y="84"/>
                                  </a:lnTo>
                                  <a:lnTo>
                                    <a:pt x="5019" y="84"/>
                                  </a:lnTo>
                                  <a:lnTo>
                                    <a:pt x="5050" y="84"/>
                                  </a:lnTo>
                                  <a:lnTo>
                                    <a:pt x="5115" y="84"/>
                                  </a:lnTo>
                                  <a:lnTo>
                                    <a:pt x="5252" y="84"/>
                                  </a:lnTo>
                                  <a:lnTo>
                                    <a:pt x="5287" y="84"/>
                                  </a:lnTo>
                                  <a:lnTo>
                                    <a:pt x="5322" y="84"/>
                                  </a:lnTo>
                                  <a:lnTo>
                                    <a:pt x="5357" y="85"/>
                                  </a:lnTo>
                                  <a:lnTo>
                                    <a:pt x="5392" y="85"/>
                                  </a:lnTo>
                                  <a:lnTo>
                                    <a:pt x="5382" y="85"/>
                                  </a:lnTo>
                                  <a:lnTo>
                                    <a:pt x="5377" y="86"/>
                                  </a:lnTo>
                                  <a:lnTo>
                                    <a:pt x="5383" y="86"/>
                                  </a:lnTo>
                                  <a:lnTo>
                                    <a:pt x="5403" y="86"/>
                                  </a:lnTo>
                                  <a:lnTo>
                                    <a:pt x="5451" y="86"/>
                                  </a:lnTo>
                                  <a:lnTo>
                                    <a:pt x="5504" y="87"/>
                                  </a:lnTo>
                                  <a:lnTo>
                                    <a:pt x="5532" y="87"/>
                                  </a:lnTo>
                                  <a:lnTo>
                                    <a:pt x="5542" y="87"/>
                                  </a:lnTo>
                                  <a:lnTo>
                                    <a:pt x="5549" y="88"/>
                                  </a:lnTo>
                                  <a:lnTo>
                                    <a:pt x="5541" y="89"/>
                                  </a:lnTo>
                                  <a:lnTo>
                                    <a:pt x="5527" y="89"/>
                                  </a:lnTo>
                                  <a:lnTo>
                                    <a:pt x="5544" y="89"/>
                                  </a:lnTo>
                                  <a:lnTo>
                                    <a:pt x="5585" y="89"/>
                                  </a:lnTo>
                                  <a:lnTo>
                                    <a:pt x="5706" y="89"/>
                                  </a:lnTo>
                                  <a:lnTo>
                                    <a:pt x="5776" y="89"/>
                                  </a:lnTo>
                                  <a:lnTo>
                                    <a:pt x="5831" y="89"/>
                                  </a:lnTo>
                                  <a:lnTo>
                                    <a:pt x="5844" y="89"/>
                                  </a:lnTo>
                                  <a:lnTo>
                                    <a:pt x="5854" y="89"/>
                                  </a:lnTo>
                                  <a:lnTo>
                                    <a:pt x="5859" y="88"/>
                                  </a:lnTo>
                                  <a:lnTo>
                                    <a:pt x="5847" y="88"/>
                                  </a:lnTo>
                                  <a:lnTo>
                                    <a:pt x="5815" y="89"/>
                                  </a:lnTo>
                                  <a:lnTo>
                                    <a:pt x="5727" y="88"/>
                                  </a:lnTo>
                                  <a:lnTo>
                                    <a:pt x="5704" y="88"/>
                                  </a:lnTo>
                                  <a:lnTo>
                                    <a:pt x="5681" y="88"/>
                                  </a:lnTo>
                                  <a:lnTo>
                                    <a:pt x="5659" y="88"/>
                                  </a:lnTo>
                                  <a:lnTo>
                                    <a:pt x="5655" y="88"/>
                                  </a:lnTo>
                                  <a:lnTo>
                                    <a:pt x="5679" y="87"/>
                                  </a:lnTo>
                                  <a:lnTo>
                                    <a:pt x="5700" y="87"/>
                                  </a:lnTo>
                                  <a:lnTo>
                                    <a:pt x="5718" y="87"/>
                                  </a:lnTo>
                                  <a:lnTo>
                                    <a:pt x="5734" y="86"/>
                                  </a:lnTo>
                                  <a:lnTo>
                                    <a:pt x="5750" y="86"/>
                                  </a:lnTo>
                                  <a:lnTo>
                                    <a:pt x="5766" y="86"/>
                                  </a:lnTo>
                                  <a:lnTo>
                                    <a:pt x="5783" y="85"/>
                                  </a:lnTo>
                                  <a:lnTo>
                                    <a:pt x="5801" y="85"/>
                                  </a:lnTo>
                                  <a:lnTo>
                                    <a:pt x="5879" y="85"/>
                                  </a:lnTo>
                                  <a:lnTo>
                                    <a:pt x="5894" y="86"/>
                                  </a:lnTo>
                                  <a:lnTo>
                                    <a:pt x="5886" y="86"/>
                                  </a:lnTo>
                                  <a:lnTo>
                                    <a:pt x="5907" y="86"/>
                                  </a:lnTo>
                                  <a:lnTo>
                                    <a:pt x="5924" y="86"/>
                                  </a:lnTo>
                                  <a:lnTo>
                                    <a:pt x="5939" y="85"/>
                                  </a:lnTo>
                                  <a:lnTo>
                                    <a:pt x="5952" y="85"/>
                                  </a:lnTo>
                                  <a:lnTo>
                                    <a:pt x="5962" y="84"/>
                                  </a:lnTo>
                                  <a:lnTo>
                                    <a:pt x="5971" y="84"/>
                                  </a:lnTo>
                                  <a:lnTo>
                                    <a:pt x="5979" y="83"/>
                                  </a:lnTo>
                                  <a:lnTo>
                                    <a:pt x="5987" y="82"/>
                                  </a:lnTo>
                                  <a:lnTo>
                                    <a:pt x="5994" y="82"/>
                                  </a:lnTo>
                                  <a:lnTo>
                                    <a:pt x="6002" y="81"/>
                                  </a:lnTo>
                                  <a:lnTo>
                                    <a:pt x="6011" y="81"/>
                                  </a:lnTo>
                                  <a:lnTo>
                                    <a:pt x="6021" y="80"/>
                                  </a:lnTo>
                                  <a:lnTo>
                                    <a:pt x="6032" y="80"/>
                                  </a:lnTo>
                                  <a:lnTo>
                                    <a:pt x="6046" y="79"/>
                                  </a:lnTo>
                                  <a:lnTo>
                                    <a:pt x="6063" y="79"/>
                                  </a:lnTo>
                                  <a:lnTo>
                                    <a:pt x="6083" y="79"/>
                                  </a:lnTo>
                                  <a:lnTo>
                                    <a:pt x="6107" y="78"/>
                                  </a:lnTo>
                                  <a:lnTo>
                                    <a:pt x="6167" y="78"/>
                                  </a:lnTo>
                                  <a:lnTo>
                                    <a:pt x="6371" y="78"/>
                                  </a:lnTo>
                                  <a:lnTo>
                                    <a:pt x="6426" y="79"/>
                                  </a:lnTo>
                                  <a:lnTo>
                                    <a:pt x="6463" y="79"/>
                                  </a:lnTo>
                                  <a:lnTo>
                                    <a:pt x="6485" y="80"/>
                                  </a:lnTo>
                                  <a:lnTo>
                                    <a:pt x="6494" y="80"/>
                                  </a:lnTo>
                                  <a:lnTo>
                                    <a:pt x="6491" y="81"/>
                                  </a:lnTo>
                                  <a:lnTo>
                                    <a:pt x="6478" y="81"/>
                                  </a:lnTo>
                                  <a:lnTo>
                                    <a:pt x="6456" y="82"/>
                                  </a:lnTo>
                                  <a:lnTo>
                                    <a:pt x="6429" y="83"/>
                                  </a:lnTo>
                                  <a:lnTo>
                                    <a:pt x="6397" y="84"/>
                                  </a:lnTo>
                                  <a:lnTo>
                                    <a:pt x="6362" y="84"/>
                                  </a:lnTo>
                                  <a:lnTo>
                                    <a:pt x="6327" y="85"/>
                                  </a:lnTo>
                                  <a:lnTo>
                                    <a:pt x="6292" y="86"/>
                                  </a:lnTo>
                                  <a:lnTo>
                                    <a:pt x="6260" y="87"/>
                                  </a:lnTo>
                                  <a:lnTo>
                                    <a:pt x="6233" y="87"/>
                                  </a:lnTo>
                                  <a:lnTo>
                                    <a:pt x="6211" y="88"/>
                                  </a:lnTo>
                                  <a:lnTo>
                                    <a:pt x="6198" y="89"/>
                                  </a:lnTo>
                                  <a:lnTo>
                                    <a:pt x="6195" y="89"/>
                                  </a:lnTo>
                                  <a:lnTo>
                                    <a:pt x="6203" y="89"/>
                                  </a:lnTo>
                                  <a:lnTo>
                                    <a:pt x="6209" y="89"/>
                                  </a:lnTo>
                                  <a:lnTo>
                                    <a:pt x="6219" y="89"/>
                                  </a:lnTo>
                                  <a:lnTo>
                                    <a:pt x="6233" y="89"/>
                                  </a:lnTo>
                                  <a:lnTo>
                                    <a:pt x="6249" y="88"/>
                                  </a:lnTo>
                                  <a:lnTo>
                                    <a:pt x="6269" y="88"/>
                                  </a:lnTo>
                                  <a:lnTo>
                                    <a:pt x="6315" y="88"/>
                                  </a:lnTo>
                                  <a:lnTo>
                                    <a:pt x="6369" y="88"/>
                                  </a:lnTo>
                                  <a:lnTo>
                                    <a:pt x="6577" y="88"/>
                                  </a:lnTo>
                                  <a:lnTo>
                                    <a:pt x="6604" y="88"/>
                                  </a:lnTo>
                                  <a:lnTo>
                                    <a:pt x="6630" y="88"/>
                                  </a:lnTo>
                                  <a:lnTo>
                                    <a:pt x="6654" y="89"/>
                                  </a:lnTo>
                                  <a:lnTo>
                                    <a:pt x="6676" y="89"/>
                                  </a:lnTo>
                                  <a:lnTo>
                                    <a:pt x="6643" y="90"/>
                                  </a:lnTo>
                                  <a:lnTo>
                                    <a:pt x="6680" y="89"/>
                                  </a:lnTo>
                                  <a:lnTo>
                                    <a:pt x="6719" y="89"/>
                                  </a:lnTo>
                                  <a:lnTo>
                                    <a:pt x="6761" y="89"/>
                                  </a:lnTo>
                                  <a:lnTo>
                                    <a:pt x="6845" y="89"/>
                                  </a:lnTo>
                                  <a:lnTo>
                                    <a:pt x="6865" y="89"/>
                                  </a:lnTo>
                                  <a:lnTo>
                                    <a:pt x="6884" y="90"/>
                                  </a:lnTo>
                                  <a:lnTo>
                                    <a:pt x="6895" y="90"/>
                                  </a:lnTo>
                                  <a:lnTo>
                                    <a:pt x="6911" y="89"/>
                                  </a:lnTo>
                                  <a:lnTo>
                                    <a:pt x="6930" y="88"/>
                                  </a:lnTo>
                                  <a:lnTo>
                                    <a:pt x="6950" y="87"/>
                                  </a:lnTo>
                                  <a:lnTo>
                                    <a:pt x="6972" y="86"/>
                                  </a:lnTo>
                                  <a:lnTo>
                                    <a:pt x="6994" y="85"/>
                                  </a:lnTo>
                                  <a:lnTo>
                                    <a:pt x="7016" y="84"/>
                                  </a:lnTo>
                                  <a:lnTo>
                                    <a:pt x="7037" y="83"/>
                                  </a:lnTo>
                                  <a:lnTo>
                                    <a:pt x="7057" y="82"/>
                                  </a:lnTo>
                                  <a:lnTo>
                                    <a:pt x="7072" y="81"/>
                                  </a:lnTo>
                                  <a:lnTo>
                                    <a:pt x="7386" y="81"/>
                                  </a:lnTo>
                                  <a:lnTo>
                                    <a:pt x="7321" y="83"/>
                                  </a:lnTo>
                                  <a:lnTo>
                                    <a:pt x="7363" y="83"/>
                                  </a:lnTo>
                                  <a:lnTo>
                                    <a:pt x="7424" y="83"/>
                                  </a:lnTo>
                                  <a:lnTo>
                                    <a:pt x="7519" y="83"/>
                                  </a:lnTo>
                                  <a:lnTo>
                                    <a:pt x="7523" y="83"/>
                                  </a:lnTo>
                                  <a:lnTo>
                                    <a:pt x="7522" y="84"/>
                                  </a:lnTo>
                                  <a:lnTo>
                                    <a:pt x="7516" y="84"/>
                                  </a:lnTo>
                                  <a:lnTo>
                                    <a:pt x="7506" y="84"/>
                                  </a:lnTo>
                                  <a:lnTo>
                                    <a:pt x="7473" y="85"/>
                                  </a:lnTo>
                                  <a:lnTo>
                                    <a:pt x="7404" y="85"/>
                                  </a:lnTo>
                                  <a:lnTo>
                                    <a:pt x="7358" y="85"/>
                                  </a:lnTo>
                                  <a:lnTo>
                                    <a:pt x="7374" y="86"/>
                                  </a:lnTo>
                                  <a:lnTo>
                                    <a:pt x="7392" y="87"/>
                                  </a:lnTo>
                                  <a:lnTo>
                                    <a:pt x="7410" y="87"/>
                                  </a:lnTo>
                                  <a:lnTo>
                                    <a:pt x="7429" y="87"/>
                                  </a:lnTo>
                                  <a:lnTo>
                                    <a:pt x="7470" y="87"/>
                                  </a:lnTo>
                                  <a:lnTo>
                                    <a:pt x="7491" y="87"/>
                                  </a:lnTo>
                                  <a:lnTo>
                                    <a:pt x="7513" y="86"/>
                                  </a:lnTo>
                                  <a:lnTo>
                                    <a:pt x="7536" y="86"/>
                                  </a:lnTo>
                                  <a:lnTo>
                                    <a:pt x="7546" y="85"/>
                                  </a:lnTo>
                                  <a:lnTo>
                                    <a:pt x="7507" y="85"/>
                                  </a:lnTo>
                                  <a:lnTo>
                                    <a:pt x="7520" y="85"/>
                                  </a:lnTo>
                                  <a:lnTo>
                                    <a:pt x="7537" y="85"/>
                                  </a:lnTo>
                                  <a:lnTo>
                                    <a:pt x="7555" y="84"/>
                                  </a:lnTo>
                                  <a:lnTo>
                                    <a:pt x="7575" y="84"/>
                                  </a:lnTo>
                                  <a:lnTo>
                                    <a:pt x="7556" y="63"/>
                                  </a:lnTo>
                                  <a:lnTo>
                                    <a:pt x="7541" y="64"/>
                                  </a:lnTo>
                                  <a:lnTo>
                                    <a:pt x="7525" y="64"/>
                                  </a:lnTo>
                                  <a:lnTo>
                                    <a:pt x="7508" y="64"/>
                                  </a:lnTo>
                                  <a:lnTo>
                                    <a:pt x="7492" y="64"/>
                                  </a:lnTo>
                                  <a:lnTo>
                                    <a:pt x="7476" y="65"/>
                                  </a:lnTo>
                                  <a:lnTo>
                                    <a:pt x="7460" y="65"/>
                                  </a:lnTo>
                                  <a:lnTo>
                                    <a:pt x="7446" y="65"/>
                                  </a:lnTo>
                                  <a:lnTo>
                                    <a:pt x="7434" y="65"/>
                                  </a:lnTo>
                                  <a:lnTo>
                                    <a:pt x="7424" y="65"/>
                                  </a:lnTo>
                                  <a:lnTo>
                                    <a:pt x="7417" y="66"/>
                                  </a:lnTo>
                                  <a:lnTo>
                                    <a:pt x="7413" y="66"/>
                                  </a:lnTo>
                                  <a:lnTo>
                                    <a:pt x="7418" y="67"/>
                                  </a:lnTo>
                                  <a:lnTo>
                                    <a:pt x="7427" y="67"/>
                                  </a:lnTo>
                                  <a:lnTo>
                                    <a:pt x="7441" y="67"/>
                                  </a:lnTo>
                                  <a:lnTo>
                                    <a:pt x="7461" y="68"/>
                                  </a:lnTo>
                                  <a:lnTo>
                                    <a:pt x="7447" y="68"/>
                                  </a:lnTo>
                                  <a:lnTo>
                                    <a:pt x="7415" y="67"/>
                                  </a:lnTo>
                                  <a:lnTo>
                                    <a:pt x="7227" y="67"/>
                                  </a:lnTo>
                                  <a:lnTo>
                                    <a:pt x="7139" y="67"/>
                                  </a:lnTo>
                                  <a:lnTo>
                                    <a:pt x="7119" y="67"/>
                                  </a:lnTo>
                                  <a:lnTo>
                                    <a:pt x="7099" y="67"/>
                                  </a:lnTo>
                                  <a:lnTo>
                                    <a:pt x="7081" y="66"/>
                                  </a:lnTo>
                                  <a:lnTo>
                                    <a:pt x="7078" y="68"/>
                                  </a:lnTo>
                                  <a:lnTo>
                                    <a:pt x="7071" y="68"/>
                                  </a:lnTo>
                                  <a:lnTo>
                                    <a:pt x="7059" y="68"/>
                                  </a:lnTo>
                                  <a:lnTo>
                                    <a:pt x="7043" y="69"/>
                                  </a:lnTo>
                                  <a:lnTo>
                                    <a:pt x="7003" y="69"/>
                                  </a:lnTo>
                                  <a:lnTo>
                                    <a:pt x="6910" y="69"/>
                                  </a:lnTo>
                                  <a:lnTo>
                                    <a:pt x="6849" y="69"/>
                                  </a:lnTo>
                                  <a:lnTo>
                                    <a:pt x="6834" y="69"/>
                                  </a:lnTo>
                                  <a:lnTo>
                                    <a:pt x="6823" y="70"/>
                                  </a:lnTo>
                                  <a:lnTo>
                                    <a:pt x="6798" y="70"/>
                                  </a:lnTo>
                                  <a:lnTo>
                                    <a:pt x="6776" y="69"/>
                                  </a:lnTo>
                                  <a:lnTo>
                                    <a:pt x="6755" y="69"/>
                                  </a:lnTo>
                                  <a:lnTo>
                                    <a:pt x="6735" y="69"/>
                                  </a:lnTo>
                                  <a:lnTo>
                                    <a:pt x="6717" y="68"/>
                                  </a:lnTo>
                                  <a:lnTo>
                                    <a:pt x="6700" y="68"/>
                                  </a:lnTo>
                                  <a:lnTo>
                                    <a:pt x="6694" y="68"/>
                                  </a:lnTo>
                                  <a:lnTo>
                                    <a:pt x="7066" y="64"/>
                                  </a:lnTo>
                                  <a:lnTo>
                                    <a:pt x="7065" y="64"/>
                                  </a:lnTo>
                                  <a:lnTo>
                                    <a:pt x="7084" y="64"/>
                                  </a:lnTo>
                                  <a:lnTo>
                                    <a:pt x="7127" y="65"/>
                                  </a:lnTo>
                                  <a:lnTo>
                                    <a:pt x="7196" y="64"/>
                                  </a:lnTo>
                                  <a:lnTo>
                                    <a:pt x="7191" y="64"/>
                                  </a:lnTo>
                                  <a:lnTo>
                                    <a:pt x="7193" y="63"/>
                                  </a:lnTo>
                                  <a:lnTo>
                                    <a:pt x="7872" y="56"/>
                                  </a:lnTo>
                                  <a:lnTo>
                                    <a:pt x="7805" y="58"/>
                                  </a:lnTo>
                                  <a:lnTo>
                                    <a:pt x="7836" y="57"/>
                                  </a:lnTo>
                                  <a:lnTo>
                                    <a:pt x="7866" y="57"/>
                                  </a:lnTo>
                                  <a:lnTo>
                                    <a:pt x="7897" y="56"/>
                                  </a:lnTo>
                                  <a:lnTo>
                                    <a:pt x="7928" y="56"/>
                                  </a:lnTo>
                                  <a:lnTo>
                                    <a:pt x="8142" y="56"/>
                                  </a:lnTo>
                                  <a:lnTo>
                                    <a:pt x="8204" y="57"/>
                                  </a:lnTo>
                                  <a:lnTo>
                                    <a:pt x="8359" y="56"/>
                                  </a:lnTo>
                                  <a:lnTo>
                                    <a:pt x="8391" y="56"/>
                                  </a:lnTo>
                                  <a:lnTo>
                                    <a:pt x="8422" y="56"/>
                                  </a:lnTo>
                                  <a:lnTo>
                                    <a:pt x="8413" y="56"/>
                                  </a:lnTo>
                                  <a:lnTo>
                                    <a:pt x="8407" y="57"/>
                                  </a:lnTo>
                                  <a:lnTo>
                                    <a:pt x="8414" y="57"/>
                                  </a:lnTo>
                                  <a:lnTo>
                                    <a:pt x="8466" y="57"/>
                                  </a:lnTo>
                                  <a:lnTo>
                                    <a:pt x="8597" y="57"/>
                                  </a:lnTo>
                                  <a:lnTo>
                                    <a:pt x="8626" y="57"/>
                                  </a:lnTo>
                                  <a:lnTo>
                                    <a:pt x="8653" y="56"/>
                                  </a:lnTo>
                                  <a:lnTo>
                                    <a:pt x="8680" y="56"/>
                                  </a:lnTo>
                                  <a:lnTo>
                                    <a:pt x="8706" y="56"/>
                                  </a:lnTo>
                                  <a:lnTo>
                                    <a:pt x="8731" y="55"/>
                                  </a:lnTo>
                                  <a:lnTo>
                                    <a:pt x="8756" y="55"/>
                                  </a:lnTo>
                                  <a:lnTo>
                                    <a:pt x="8781" y="55"/>
                                  </a:lnTo>
                                  <a:lnTo>
                                    <a:pt x="8806" y="55"/>
                                  </a:lnTo>
                                  <a:lnTo>
                                    <a:pt x="8856" y="54"/>
                                  </a:lnTo>
                                  <a:lnTo>
                                    <a:pt x="8909" y="55"/>
                                  </a:lnTo>
                                  <a:lnTo>
                                    <a:pt x="8937" y="55"/>
                                  </a:lnTo>
                                  <a:lnTo>
                                    <a:pt x="8966" y="55"/>
                                  </a:lnTo>
                                  <a:lnTo>
                                    <a:pt x="8996" y="56"/>
                                  </a:lnTo>
                                  <a:lnTo>
                                    <a:pt x="8970" y="58"/>
                                  </a:lnTo>
                                  <a:lnTo>
                                    <a:pt x="8981" y="57"/>
                                  </a:lnTo>
                                  <a:lnTo>
                                    <a:pt x="8998" y="57"/>
                                  </a:lnTo>
                                  <a:lnTo>
                                    <a:pt x="9019" y="57"/>
                                  </a:lnTo>
                                  <a:lnTo>
                                    <a:pt x="9041" y="56"/>
                                  </a:lnTo>
                                  <a:lnTo>
                                    <a:pt x="9062" y="56"/>
                                  </a:lnTo>
                                  <a:lnTo>
                                    <a:pt x="9078" y="55"/>
                                  </a:lnTo>
                                  <a:lnTo>
                                    <a:pt x="9088" y="55"/>
                                  </a:lnTo>
                                  <a:lnTo>
                                    <a:pt x="9086" y="54"/>
                                  </a:lnTo>
                                  <a:lnTo>
                                    <a:pt x="8988" y="54"/>
                                  </a:lnTo>
                                  <a:lnTo>
                                    <a:pt x="8932" y="54"/>
                                  </a:lnTo>
                                  <a:lnTo>
                                    <a:pt x="8726" y="54"/>
                                  </a:lnTo>
                                  <a:lnTo>
                                    <a:pt x="8724" y="54"/>
                                  </a:lnTo>
                                  <a:lnTo>
                                    <a:pt x="8738" y="53"/>
                                  </a:lnTo>
                                  <a:lnTo>
                                    <a:pt x="8753" y="53"/>
                                  </a:lnTo>
                                  <a:lnTo>
                                    <a:pt x="8770" y="53"/>
                                  </a:lnTo>
                                  <a:lnTo>
                                    <a:pt x="8788" y="53"/>
                                  </a:lnTo>
                                  <a:lnTo>
                                    <a:pt x="8807" y="52"/>
                                  </a:lnTo>
                                  <a:lnTo>
                                    <a:pt x="8828" y="52"/>
                                  </a:lnTo>
                                  <a:lnTo>
                                    <a:pt x="8849" y="52"/>
                                  </a:lnTo>
                                  <a:lnTo>
                                    <a:pt x="8893" y="51"/>
                                  </a:lnTo>
                                  <a:lnTo>
                                    <a:pt x="8938" y="51"/>
                                  </a:lnTo>
                                  <a:lnTo>
                                    <a:pt x="9028" y="51"/>
                                  </a:lnTo>
                                  <a:lnTo>
                                    <a:pt x="9039" y="47"/>
                                  </a:lnTo>
                                  <a:lnTo>
                                    <a:pt x="9059" y="47"/>
                                  </a:lnTo>
                                  <a:lnTo>
                                    <a:pt x="9079" y="47"/>
                                  </a:lnTo>
                                  <a:lnTo>
                                    <a:pt x="9099" y="46"/>
                                  </a:lnTo>
                                  <a:lnTo>
                                    <a:pt x="9219" y="47"/>
                                  </a:lnTo>
                                  <a:lnTo>
                                    <a:pt x="9259" y="47"/>
                                  </a:lnTo>
                                  <a:lnTo>
                                    <a:pt x="9300" y="47"/>
                                  </a:lnTo>
                                  <a:lnTo>
                                    <a:pt x="9379" y="47"/>
                                  </a:lnTo>
                                  <a:lnTo>
                                    <a:pt x="9399" y="47"/>
                                  </a:lnTo>
                                  <a:lnTo>
                                    <a:pt x="9419" y="47"/>
                                  </a:lnTo>
                                  <a:lnTo>
                                    <a:pt x="9434" y="46"/>
                                  </a:lnTo>
                                  <a:lnTo>
                                    <a:pt x="9281" y="44"/>
                                  </a:lnTo>
                                  <a:lnTo>
                                    <a:pt x="9297" y="43"/>
                                  </a:lnTo>
                                  <a:lnTo>
                                    <a:pt x="9307" y="43"/>
                                  </a:lnTo>
                                  <a:lnTo>
                                    <a:pt x="9253" y="43"/>
                                  </a:lnTo>
                                  <a:lnTo>
                                    <a:pt x="9207" y="44"/>
                                  </a:lnTo>
                                  <a:lnTo>
                                    <a:pt x="9189" y="44"/>
                                  </a:lnTo>
                                  <a:lnTo>
                                    <a:pt x="9174" y="44"/>
                                  </a:lnTo>
                                  <a:lnTo>
                                    <a:pt x="9164" y="45"/>
                                  </a:lnTo>
                                  <a:lnTo>
                                    <a:pt x="9127" y="45"/>
                                  </a:lnTo>
                                  <a:lnTo>
                                    <a:pt x="9005" y="45"/>
                                  </a:lnTo>
                                  <a:lnTo>
                                    <a:pt x="8978" y="44"/>
                                  </a:lnTo>
                                  <a:lnTo>
                                    <a:pt x="8954" y="44"/>
                                  </a:lnTo>
                                  <a:lnTo>
                                    <a:pt x="8931" y="44"/>
                                  </a:lnTo>
                                  <a:lnTo>
                                    <a:pt x="8909" y="43"/>
                                  </a:lnTo>
                                  <a:lnTo>
                                    <a:pt x="8890" y="43"/>
                                  </a:lnTo>
                                  <a:lnTo>
                                    <a:pt x="8871" y="42"/>
                                  </a:lnTo>
                                  <a:lnTo>
                                    <a:pt x="8855" y="42"/>
                                  </a:lnTo>
                                  <a:lnTo>
                                    <a:pt x="8839" y="41"/>
                                  </a:lnTo>
                                  <a:lnTo>
                                    <a:pt x="8826" y="41"/>
                                  </a:lnTo>
                                  <a:lnTo>
                                    <a:pt x="8813" y="40"/>
                                  </a:lnTo>
                                  <a:lnTo>
                                    <a:pt x="8802" y="40"/>
                                  </a:lnTo>
                                  <a:lnTo>
                                    <a:pt x="8793" y="39"/>
                                  </a:lnTo>
                                  <a:lnTo>
                                    <a:pt x="8785" y="39"/>
                                  </a:lnTo>
                                  <a:lnTo>
                                    <a:pt x="8778" y="39"/>
                                  </a:lnTo>
                                  <a:lnTo>
                                    <a:pt x="8776" y="38"/>
                                  </a:lnTo>
                                  <a:lnTo>
                                    <a:pt x="8756" y="38"/>
                                  </a:lnTo>
                                  <a:lnTo>
                                    <a:pt x="8744" y="38"/>
                                  </a:lnTo>
                                  <a:lnTo>
                                    <a:pt x="8738" y="37"/>
                                  </a:lnTo>
                                  <a:lnTo>
                                    <a:pt x="8741" y="36"/>
                                  </a:lnTo>
                                  <a:lnTo>
                                    <a:pt x="8748" y="36"/>
                                  </a:lnTo>
                                  <a:lnTo>
                                    <a:pt x="8757" y="35"/>
                                  </a:lnTo>
                                  <a:lnTo>
                                    <a:pt x="8768" y="35"/>
                                  </a:lnTo>
                                  <a:lnTo>
                                    <a:pt x="8779" y="34"/>
                                  </a:lnTo>
                                  <a:lnTo>
                                    <a:pt x="8789" y="34"/>
                                  </a:lnTo>
                                  <a:lnTo>
                                    <a:pt x="8797" y="33"/>
                                  </a:lnTo>
                                  <a:lnTo>
                                    <a:pt x="8802" y="32"/>
                                  </a:lnTo>
                                  <a:lnTo>
                                    <a:pt x="8751" y="32"/>
                                  </a:lnTo>
                                  <a:lnTo>
                                    <a:pt x="8729" y="32"/>
                                  </a:lnTo>
                                  <a:lnTo>
                                    <a:pt x="8709" y="32"/>
                                  </a:lnTo>
                                  <a:lnTo>
                                    <a:pt x="8692" y="33"/>
                                  </a:lnTo>
                                  <a:lnTo>
                                    <a:pt x="8676" y="33"/>
                                  </a:lnTo>
                                  <a:lnTo>
                                    <a:pt x="8661" y="33"/>
                                  </a:lnTo>
                                  <a:lnTo>
                                    <a:pt x="8647" y="34"/>
                                  </a:lnTo>
                                  <a:lnTo>
                                    <a:pt x="8633" y="34"/>
                                  </a:lnTo>
                                  <a:lnTo>
                                    <a:pt x="8619" y="34"/>
                                  </a:lnTo>
                                  <a:lnTo>
                                    <a:pt x="8605" y="35"/>
                                  </a:lnTo>
                                  <a:lnTo>
                                    <a:pt x="8590" y="35"/>
                                  </a:lnTo>
                                  <a:lnTo>
                                    <a:pt x="8574" y="35"/>
                                  </a:lnTo>
                                  <a:lnTo>
                                    <a:pt x="8556" y="36"/>
                                  </a:lnTo>
                                  <a:lnTo>
                                    <a:pt x="8536" y="36"/>
                                  </a:lnTo>
                                  <a:lnTo>
                                    <a:pt x="8489" y="36"/>
                                  </a:lnTo>
                                  <a:lnTo>
                                    <a:pt x="8466" y="36"/>
                                  </a:lnTo>
                                  <a:lnTo>
                                    <a:pt x="8442" y="36"/>
                                  </a:lnTo>
                                  <a:lnTo>
                                    <a:pt x="8436" y="36"/>
                                  </a:lnTo>
                                  <a:lnTo>
                                    <a:pt x="8442" y="35"/>
                                  </a:lnTo>
                                  <a:lnTo>
                                    <a:pt x="8455" y="35"/>
                                  </a:lnTo>
                                  <a:lnTo>
                                    <a:pt x="8457" y="35"/>
                                  </a:lnTo>
                                  <a:lnTo>
                                    <a:pt x="8340" y="36"/>
                                  </a:lnTo>
                                  <a:lnTo>
                                    <a:pt x="8330" y="36"/>
                                  </a:lnTo>
                                  <a:lnTo>
                                    <a:pt x="8308" y="36"/>
                                  </a:lnTo>
                                  <a:lnTo>
                                    <a:pt x="8293" y="35"/>
                                  </a:lnTo>
                                  <a:lnTo>
                                    <a:pt x="8277" y="35"/>
                                  </a:lnTo>
                                  <a:lnTo>
                                    <a:pt x="8260" y="35"/>
                                  </a:lnTo>
                                  <a:lnTo>
                                    <a:pt x="8242" y="35"/>
                                  </a:lnTo>
                                  <a:lnTo>
                                    <a:pt x="8225" y="35"/>
                                  </a:lnTo>
                                  <a:lnTo>
                                    <a:pt x="8208" y="34"/>
                                  </a:lnTo>
                                  <a:lnTo>
                                    <a:pt x="8193" y="34"/>
                                  </a:lnTo>
                                  <a:lnTo>
                                    <a:pt x="8180" y="34"/>
                                  </a:lnTo>
                                  <a:lnTo>
                                    <a:pt x="8169" y="34"/>
                                  </a:lnTo>
                                  <a:lnTo>
                                    <a:pt x="8162" y="33"/>
                                  </a:lnTo>
                                  <a:lnTo>
                                    <a:pt x="8158" y="33"/>
                                  </a:lnTo>
                                  <a:lnTo>
                                    <a:pt x="8163" y="32"/>
                                  </a:lnTo>
                                  <a:lnTo>
                                    <a:pt x="8174" y="32"/>
                                  </a:lnTo>
                                  <a:lnTo>
                                    <a:pt x="8190" y="32"/>
                                  </a:lnTo>
                                  <a:lnTo>
                                    <a:pt x="8213" y="32"/>
                                  </a:lnTo>
                                  <a:lnTo>
                                    <a:pt x="8325" y="32"/>
                                  </a:lnTo>
                                  <a:lnTo>
                                    <a:pt x="8288" y="31"/>
                                  </a:lnTo>
                                  <a:lnTo>
                                    <a:pt x="8248" y="31"/>
                                  </a:lnTo>
                                  <a:lnTo>
                                    <a:pt x="8207" y="30"/>
                                  </a:lnTo>
                                  <a:lnTo>
                                    <a:pt x="8164" y="30"/>
                                  </a:lnTo>
                                  <a:lnTo>
                                    <a:pt x="8120" y="29"/>
                                  </a:lnTo>
                                  <a:lnTo>
                                    <a:pt x="8076" y="29"/>
                                  </a:lnTo>
                                  <a:lnTo>
                                    <a:pt x="8032" y="28"/>
                                  </a:lnTo>
                                  <a:lnTo>
                                    <a:pt x="7989" y="28"/>
                                  </a:lnTo>
                                  <a:lnTo>
                                    <a:pt x="7947" y="27"/>
                                  </a:lnTo>
                                  <a:lnTo>
                                    <a:pt x="7906" y="27"/>
                                  </a:lnTo>
                                  <a:lnTo>
                                    <a:pt x="7867" y="26"/>
                                  </a:lnTo>
                                  <a:lnTo>
                                    <a:pt x="7830" y="25"/>
                                  </a:lnTo>
                                  <a:lnTo>
                                    <a:pt x="7797" y="25"/>
                                  </a:lnTo>
                                  <a:lnTo>
                                    <a:pt x="7766" y="24"/>
                                  </a:lnTo>
                                  <a:lnTo>
                                    <a:pt x="7740" y="24"/>
                                  </a:lnTo>
                                  <a:lnTo>
                                    <a:pt x="7717" y="23"/>
                                  </a:lnTo>
                                  <a:lnTo>
                                    <a:pt x="7699" y="23"/>
                                  </a:lnTo>
                                  <a:lnTo>
                                    <a:pt x="7686" y="22"/>
                                  </a:lnTo>
                                  <a:lnTo>
                                    <a:pt x="7679" y="21"/>
                                  </a:lnTo>
                                  <a:lnTo>
                                    <a:pt x="7678" y="21"/>
                                  </a:lnTo>
                                  <a:lnTo>
                                    <a:pt x="7641" y="20"/>
                                  </a:lnTo>
                                  <a:lnTo>
                                    <a:pt x="7402" y="20"/>
                                  </a:lnTo>
                                  <a:lnTo>
                                    <a:pt x="7372" y="20"/>
                                  </a:lnTo>
                                  <a:lnTo>
                                    <a:pt x="7359" y="20"/>
                                  </a:lnTo>
                                  <a:lnTo>
                                    <a:pt x="7349" y="21"/>
                                  </a:lnTo>
                                  <a:lnTo>
                                    <a:pt x="7340" y="21"/>
                                  </a:lnTo>
                                  <a:lnTo>
                                    <a:pt x="7334" y="21"/>
                                  </a:lnTo>
                                  <a:lnTo>
                                    <a:pt x="7329" y="22"/>
                                  </a:lnTo>
                                  <a:lnTo>
                                    <a:pt x="7325" y="22"/>
                                  </a:lnTo>
                                  <a:lnTo>
                                    <a:pt x="7318" y="23"/>
                                  </a:lnTo>
                                  <a:lnTo>
                                    <a:pt x="7311" y="24"/>
                                  </a:lnTo>
                                  <a:lnTo>
                                    <a:pt x="7306" y="24"/>
                                  </a:lnTo>
                                  <a:lnTo>
                                    <a:pt x="7300" y="25"/>
                                  </a:lnTo>
                                  <a:lnTo>
                                    <a:pt x="7291" y="25"/>
                                  </a:lnTo>
                                  <a:lnTo>
                                    <a:pt x="7281" y="25"/>
                                  </a:lnTo>
                                  <a:lnTo>
                                    <a:pt x="7268" y="26"/>
                                  </a:lnTo>
                                  <a:lnTo>
                                    <a:pt x="7252" y="26"/>
                                  </a:lnTo>
                                  <a:lnTo>
                                    <a:pt x="7233" y="26"/>
                                  </a:lnTo>
                                  <a:lnTo>
                                    <a:pt x="7210" y="27"/>
                                  </a:lnTo>
                                  <a:lnTo>
                                    <a:pt x="7182" y="27"/>
                                  </a:lnTo>
                                  <a:lnTo>
                                    <a:pt x="7150" y="27"/>
                                  </a:lnTo>
                                  <a:lnTo>
                                    <a:pt x="7331" y="29"/>
                                  </a:lnTo>
                                  <a:lnTo>
                                    <a:pt x="7351" y="29"/>
                                  </a:lnTo>
                                  <a:lnTo>
                                    <a:pt x="7371" y="28"/>
                                  </a:lnTo>
                                  <a:lnTo>
                                    <a:pt x="7390" y="28"/>
                                  </a:lnTo>
                                  <a:lnTo>
                                    <a:pt x="7410" y="28"/>
                                  </a:lnTo>
                                  <a:lnTo>
                                    <a:pt x="7430" y="28"/>
                                  </a:lnTo>
                                  <a:lnTo>
                                    <a:pt x="7440" y="28"/>
                                  </a:lnTo>
                                  <a:lnTo>
                                    <a:pt x="7252" y="27"/>
                                  </a:lnTo>
                                  <a:lnTo>
                                    <a:pt x="7287" y="27"/>
                                  </a:lnTo>
                                  <a:lnTo>
                                    <a:pt x="7314" y="27"/>
                                  </a:lnTo>
                                  <a:lnTo>
                                    <a:pt x="7333" y="26"/>
                                  </a:lnTo>
                                  <a:lnTo>
                                    <a:pt x="7346" y="26"/>
                                  </a:lnTo>
                                  <a:lnTo>
                                    <a:pt x="7355" y="25"/>
                                  </a:lnTo>
                                  <a:lnTo>
                                    <a:pt x="7362" y="24"/>
                                  </a:lnTo>
                                  <a:lnTo>
                                    <a:pt x="7369" y="24"/>
                                  </a:lnTo>
                                  <a:lnTo>
                                    <a:pt x="7377" y="23"/>
                                  </a:lnTo>
                                  <a:lnTo>
                                    <a:pt x="7385" y="22"/>
                                  </a:lnTo>
                                  <a:lnTo>
                                    <a:pt x="7466" y="22"/>
                                  </a:lnTo>
                                  <a:lnTo>
                                    <a:pt x="7502" y="23"/>
                                  </a:lnTo>
                                  <a:lnTo>
                                    <a:pt x="7536" y="23"/>
                                  </a:lnTo>
                                  <a:lnTo>
                                    <a:pt x="7568" y="23"/>
                                  </a:lnTo>
                                  <a:lnTo>
                                    <a:pt x="7597" y="24"/>
                                  </a:lnTo>
                                  <a:lnTo>
                                    <a:pt x="7624" y="24"/>
                                  </a:lnTo>
                                  <a:lnTo>
                                    <a:pt x="7650" y="24"/>
                                  </a:lnTo>
                                  <a:lnTo>
                                    <a:pt x="7674" y="25"/>
                                  </a:lnTo>
                                  <a:lnTo>
                                    <a:pt x="7697" y="25"/>
                                  </a:lnTo>
                                  <a:lnTo>
                                    <a:pt x="7719" y="26"/>
                                  </a:lnTo>
                                  <a:lnTo>
                                    <a:pt x="7740" y="26"/>
                                  </a:lnTo>
                                  <a:lnTo>
                                    <a:pt x="7760" y="27"/>
                                  </a:lnTo>
                                  <a:lnTo>
                                    <a:pt x="7780" y="27"/>
                                  </a:lnTo>
                                  <a:lnTo>
                                    <a:pt x="7800" y="28"/>
                                  </a:lnTo>
                                  <a:lnTo>
                                    <a:pt x="7819" y="28"/>
                                  </a:lnTo>
                                  <a:lnTo>
                                    <a:pt x="7839" y="29"/>
                                  </a:lnTo>
                                  <a:lnTo>
                                    <a:pt x="7859" y="29"/>
                                  </a:lnTo>
                                  <a:lnTo>
                                    <a:pt x="7880" y="29"/>
                                  </a:lnTo>
                                  <a:lnTo>
                                    <a:pt x="7902" y="29"/>
                                  </a:lnTo>
                                  <a:lnTo>
                                    <a:pt x="7883" y="30"/>
                                  </a:lnTo>
                                  <a:lnTo>
                                    <a:pt x="7863" y="30"/>
                                  </a:lnTo>
                                  <a:lnTo>
                                    <a:pt x="7843" y="30"/>
                                  </a:lnTo>
                                  <a:lnTo>
                                    <a:pt x="7801" y="31"/>
                                  </a:lnTo>
                                  <a:lnTo>
                                    <a:pt x="7763" y="31"/>
                                  </a:lnTo>
                                  <a:lnTo>
                                    <a:pt x="7746" y="31"/>
                                  </a:lnTo>
                                  <a:lnTo>
                                    <a:pt x="7731" y="31"/>
                                  </a:lnTo>
                                  <a:lnTo>
                                    <a:pt x="7718" y="32"/>
                                  </a:lnTo>
                                  <a:lnTo>
                                    <a:pt x="7709" y="32"/>
                                  </a:lnTo>
                                  <a:lnTo>
                                    <a:pt x="7703" y="32"/>
                                  </a:lnTo>
                                  <a:lnTo>
                                    <a:pt x="7704" y="33"/>
                                  </a:lnTo>
                                  <a:lnTo>
                                    <a:pt x="7712" y="34"/>
                                  </a:lnTo>
                                  <a:lnTo>
                                    <a:pt x="7714" y="34"/>
                                  </a:lnTo>
                                  <a:lnTo>
                                    <a:pt x="7689" y="34"/>
                                  </a:lnTo>
                                  <a:lnTo>
                                    <a:pt x="7667" y="33"/>
                                  </a:lnTo>
                                  <a:lnTo>
                                    <a:pt x="7627" y="33"/>
                                  </a:lnTo>
                                  <a:lnTo>
                                    <a:pt x="7593" y="33"/>
                                  </a:lnTo>
                                  <a:lnTo>
                                    <a:pt x="7578" y="33"/>
                                  </a:lnTo>
                                  <a:lnTo>
                                    <a:pt x="7562" y="34"/>
                                  </a:lnTo>
                                  <a:lnTo>
                                    <a:pt x="7546" y="34"/>
                                  </a:lnTo>
                                  <a:lnTo>
                                    <a:pt x="7530" y="34"/>
                                  </a:lnTo>
                                  <a:lnTo>
                                    <a:pt x="7494" y="34"/>
                                  </a:lnTo>
                                  <a:lnTo>
                                    <a:pt x="7451" y="34"/>
                                  </a:lnTo>
                                  <a:lnTo>
                                    <a:pt x="7427" y="34"/>
                                  </a:lnTo>
                                  <a:lnTo>
                                    <a:pt x="7399" y="34"/>
                                  </a:lnTo>
                                  <a:lnTo>
                                    <a:pt x="7385" y="33"/>
                                  </a:lnTo>
                                  <a:lnTo>
                                    <a:pt x="7417" y="33"/>
                                  </a:lnTo>
                                  <a:lnTo>
                                    <a:pt x="7388" y="33"/>
                                  </a:lnTo>
                                  <a:lnTo>
                                    <a:pt x="7363" y="33"/>
                                  </a:lnTo>
                                  <a:lnTo>
                                    <a:pt x="7253" y="33"/>
                                  </a:lnTo>
                                  <a:lnTo>
                                    <a:pt x="7182" y="33"/>
                                  </a:lnTo>
                                  <a:lnTo>
                                    <a:pt x="7159" y="33"/>
                                  </a:lnTo>
                                  <a:lnTo>
                                    <a:pt x="7148" y="34"/>
                                  </a:lnTo>
                                  <a:lnTo>
                                    <a:pt x="7157" y="33"/>
                                  </a:lnTo>
                                  <a:lnTo>
                                    <a:pt x="7142" y="33"/>
                                  </a:lnTo>
                                  <a:lnTo>
                                    <a:pt x="7127" y="32"/>
                                  </a:lnTo>
                                  <a:lnTo>
                                    <a:pt x="7070" y="32"/>
                                  </a:lnTo>
                                  <a:lnTo>
                                    <a:pt x="7039" y="33"/>
                                  </a:lnTo>
                                  <a:lnTo>
                                    <a:pt x="7032" y="33"/>
                                  </a:lnTo>
                                  <a:lnTo>
                                    <a:pt x="7036" y="34"/>
                                  </a:lnTo>
                                  <a:lnTo>
                                    <a:pt x="7042" y="34"/>
                                  </a:lnTo>
                                  <a:lnTo>
                                    <a:pt x="7047" y="34"/>
                                  </a:lnTo>
                                  <a:lnTo>
                                    <a:pt x="7052" y="34"/>
                                  </a:lnTo>
                                  <a:lnTo>
                                    <a:pt x="7052" y="35"/>
                                  </a:lnTo>
                                  <a:lnTo>
                                    <a:pt x="7044" y="36"/>
                                  </a:lnTo>
                                  <a:lnTo>
                                    <a:pt x="7032" y="36"/>
                                  </a:lnTo>
                                  <a:lnTo>
                                    <a:pt x="7013" y="36"/>
                                  </a:lnTo>
                                  <a:lnTo>
                                    <a:pt x="6988" y="37"/>
                                  </a:lnTo>
                                  <a:lnTo>
                                    <a:pt x="6955" y="37"/>
                                  </a:lnTo>
                                  <a:lnTo>
                                    <a:pt x="6925" y="37"/>
                                  </a:lnTo>
                                  <a:lnTo>
                                    <a:pt x="6900" y="37"/>
                                  </a:lnTo>
                                  <a:lnTo>
                                    <a:pt x="6880" y="36"/>
                                  </a:lnTo>
                                  <a:lnTo>
                                    <a:pt x="6863" y="36"/>
                                  </a:lnTo>
                                  <a:lnTo>
                                    <a:pt x="6851" y="36"/>
                                  </a:lnTo>
                                  <a:lnTo>
                                    <a:pt x="6842" y="35"/>
                                  </a:lnTo>
                                  <a:lnTo>
                                    <a:pt x="6836" y="35"/>
                                  </a:lnTo>
                                  <a:lnTo>
                                    <a:pt x="6830" y="34"/>
                                  </a:lnTo>
                                  <a:lnTo>
                                    <a:pt x="6836" y="32"/>
                                  </a:lnTo>
                                  <a:lnTo>
                                    <a:pt x="6840" y="31"/>
                                  </a:lnTo>
                                  <a:lnTo>
                                    <a:pt x="6837" y="30"/>
                                  </a:lnTo>
                                  <a:lnTo>
                                    <a:pt x="6832" y="30"/>
                                  </a:lnTo>
                                  <a:lnTo>
                                    <a:pt x="6824" y="29"/>
                                  </a:lnTo>
                                  <a:lnTo>
                                    <a:pt x="6874" y="29"/>
                                  </a:lnTo>
                                  <a:lnTo>
                                    <a:pt x="6914" y="28"/>
                                  </a:lnTo>
                                  <a:lnTo>
                                    <a:pt x="6944" y="28"/>
                                  </a:lnTo>
                                  <a:lnTo>
                                    <a:pt x="6968" y="27"/>
                                  </a:lnTo>
                                  <a:lnTo>
                                    <a:pt x="6984" y="27"/>
                                  </a:lnTo>
                                  <a:lnTo>
                                    <a:pt x="6995" y="26"/>
                                  </a:lnTo>
                                  <a:lnTo>
                                    <a:pt x="7002" y="26"/>
                                  </a:lnTo>
                                  <a:lnTo>
                                    <a:pt x="7007" y="25"/>
                                  </a:lnTo>
                                  <a:lnTo>
                                    <a:pt x="7011" y="24"/>
                                  </a:lnTo>
                                  <a:lnTo>
                                    <a:pt x="7016" y="23"/>
                                  </a:lnTo>
                                  <a:lnTo>
                                    <a:pt x="7024" y="23"/>
                                  </a:lnTo>
                                  <a:lnTo>
                                    <a:pt x="7037" y="23"/>
                                  </a:lnTo>
                                  <a:lnTo>
                                    <a:pt x="7056" y="22"/>
                                  </a:lnTo>
                                  <a:lnTo>
                                    <a:pt x="7082" y="22"/>
                                  </a:lnTo>
                                  <a:lnTo>
                                    <a:pt x="7117" y="21"/>
                                  </a:lnTo>
                                  <a:lnTo>
                                    <a:pt x="7160" y="21"/>
                                  </a:lnTo>
                                  <a:lnTo>
                                    <a:pt x="7214" y="21"/>
                                  </a:lnTo>
                                  <a:lnTo>
                                    <a:pt x="7212" y="20"/>
                                  </a:lnTo>
                                  <a:lnTo>
                                    <a:pt x="7208" y="19"/>
                                  </a:lnTo>
                                  <a:lnTo>
                                    <a:pt x="7202" y="19"/>
                                  </a:lnTo>
                                  <a:lnTo>
                                    <a:pt x="7192" y="18"/>
                                  </a:lnTo>
                                  <a:lnTo>
                                    <a:pt x="7181" y="18"/>
                                  </a:lnTo>
                                  <a:lnTo>
                                    <a:pt x="7167" y="17"/>
                                  </a:lnTo>
                                  <a:lnTo>
                                    <a:pt x="7151" y="17"/>
                                  </a:lnTo>
                                  <a:lnTo>
                                    <a:pt x="7133" y="16"/>
                                  </a:lnTo>
                                  <a:lnTo>
                                    <a:pt x="7113" y="16"/>
                                  </a:lnTo>
                                  <a:lnTo>
                                    <a:pt x="7092" y="16"/>
                                  </a:lnTo>
                                  <a:lnTo>
                                    <a:pt x="7068" y="16"/>
                                  </a:lnTo>
                                  <a:lnTo>
                                    <a:pt x="7016" y="15"/>
                                  </a:lnTo>
                                  <a:lnTo>
                                    <a:pt x="6926" y="15"/>
                                  </a:lnTo>
                                  <a:lnTo>
                                    <a:pt x="6845" y="15"/>
                                  </a:lnTo>
                                  <a:lnTo>
                                    <a:pt x="6863" y="15"/>
                                  </a:lnTo>
                                  <a:lnTo>
                                    <a:pt x="6876" y="16"/>
                                  </a:lnTo>
                                  <a:lnTo>
                                    <a:pt x="6885" y="16"/>
                                  </a:lnTo>
                                  <a:lnTo>
                                    <a:pt x="6890" y="17"/>
                                  </a:lnTo>
                                  <a:lnTo>
                                    <a:pt x="6885" y="19"/>
                                  </a:lnTo>
                                  <a:lnTo>
                                    <a:pt x="6880" y="19"/>
                                  </a:lnTo>
                                  <a:lnTo>
                                    <a:pt x="6875" y="20"/>
                                  </a:lnTo>
                                  <a:lnTo>
                                    <a:pt x="6871" y="20"/>
                                  </a:lnTo>
                                  <a:lnTo>
                                    <a:pt x="6865" y="21"/>
                                  </a:lnTo>
                                  <a:lnTo>
                                    <a:pt x="6867" y="22"/>
                                  </a:lnTo>
                                  <a:lnTo>
                                    <a:pt x="6873" y="23"/>
                                  </a:lnTo>
                                  <a:lnTo>
                                    <a:pt x="6883" y="24"/>
                                  </a:lnTo>
                                  <a:lnTo>
                                    <a:pt x="6897" y="24"/>
                                  </a:lnTo>
                                  <a:lnTo>
                                    <a:pt x="6916" y="25"/>
                                  </a:lnTo>
                                  <a:lnTo>
                                    <a:pt x="6940" y="25"/>
                                  </a:lnTo>
                                  <a:lnTo>
                                    <a:pt x="6895" y="26"/>
                                  </a:lnTo>
                                  <a:lnTo>
                                    <a:pt x="6855" y="26"/>
                                  </a:lnTo>
                                  <a:lnTo>
                                    <a:pt x="6818" y="27"/>
                                  </a:lnTo>
                                  <a:lnTo>
                                    <a:pt x="6785" y="27"/>
                                  </a:lnTo>
                                  <a:lnTo>
                                    <a:pt x="6755" y="28"/>
                                  </a:lnTo>
                                  <a:lnTo>
                                    <a:pt x="6728" y="28"/>
                                  </a:lnTo>
                                  <a:lnTo>
                                    <a:pt x="6702" y="29"/>
                                  </a:lnTo>
                                  <a:lnTo>
                                    <a:pt x="6678" y="30"/>
                                  </a:lnTo>
                                  <a:lnTo>
                                    <a:pt x="6655" y="30"/>
                                  </a:lnTo>
                                  <a:lnTo>
                                    <a:pt x="6631" y="31"/>
                                  </a:lnTo>
                                  <a:lnTo>
                                    <a:pt x="6608" y="31"/>
                                  </a:lnTo>
                                  <a:lnTo>
                                    <a:pt x="6584" y="32"/>
                                  </a:lnTo>
                                  <a:lnTo>
                                    <a:pt x="6558" y="32"/>
                                  </a:lnTo>
                                  <a:lnTo>
                                    <a:pt x="6531" y="32"/>
                                  </a:lnTo>
                                  <a:lnTo>
                                    <a:pt x="6431" y="32"/>
                                  </a:lnTo>
                                  <a:lnTo>
                                    <a:pt x="6390" y="32"/>
                                  </a:lnTo>
                                  <a:lnTo>
                                    <a:pt x="6345" y="32"/>
                                  </a:lnTo>
                                  <a:lnTo>
                                    <a:pt x="6295" y="31"/>
                                  </a:lnTo>
                                  <a:lnTo>
                                    <a:pt x="6304" y="30"/>
                                  </a:lnTo>
                                  <a:lnTo>
                                    <a:pt x="6158" y="33"/>
                                  </a:lnTo>
                                  <a:lnTo>
                                    <a:pt x="5957" y="31"/>
                                  </a:lnTo>
                                  <a:lnTo>
                                    <a:pt x="5977" y="30"/>
                                  </a:lnTo>
                                  <a:lnTo>
                                    <a:pt x="5998" y="30"/>
                                  </a:lnTo>
                                  <a:lnTo>
                                    <a:pt x="6019" y="29"/>
                                  </a:lnTo>
                                  <a:lnTo>
                                    <a:pt x="6040" y="29"/>
                                  </a:lnTo>
                                  <a:lnTo>
                                    <a:pt x="6061" y="29"/>
                                  </a:lnTo>
                                  <a:lnTo>
                                    <a:pt x="6082" y="28"/>
                                  </a:lnTo>
                                  <a:lnTo>
                                    <a:pt x="6125" y="28"/>
                                  </a:lnTo>
                                  <a:lnTo>
                                    <a:pt x="6188" y="28"/>
                                  </a:lnTo>
                                  <a:lnTo>
                                    <a:pt x="6248" y="28"/>
                                  </a:lnTo>
                                  <a:lnTo>
                                    <a:pt x="6286" y="27"/>
                                  </a:lnTo>
                                  <a:lnTo>
                                    <a:pt x="6303" y="27"/>
                                  </a:lnTo>
                                  <a:lnTo>
                                    <a:pt x="6320" y="27"/>
                                  </a:lnTo>
                                  <a:lnTo>
                                    <a:pt x="6333" y="27"/>
                                  </a:lnTo>
                                  <a:lnTo>
                                    <a:pt x="6297" y="26"/>
                                  </a:lnTo>
                                  <a:lnTo>
                                    <a:pt x="6264" y="25"/>
                                  </a:lnTo>
                                  <a:lnTo>
                                    <a:pt x="6232" y="25"/>
                                  </a:lnTo>
                                  <a:lnTo>
                                    <a:pt x="6147" y="25"/>
                                  </a:lnTo>
                                  <a:lnTo>
                                    <a:pt x="6120" y="25"/>
                                  </a:lnTo>
                                  <a:lnTo>
                                    <a:pt x="6094" y="25"/>
                                  </a:lnTo>
                                  <a:lnTo>
                                    <a:pt x="6068" y="26"/>
                                  </a:lnTo>
                                  <a:lnTo>
                                    <a:pt x="6042" y="26"/>
                                  </a:lnTo>
                                  <a:lnTo>
                                    <a:pt x="6016" y="27"/>
                                  </a:lnTo>
                                  <a:lnTo>
                                    <a:pt x="5989" y="27"/>
                                  </a:lnTo>
                                  <a:lnTo>
                                    <a:pt x="5961" y="28"/>
                                  </a:lnTo>
                                  <a:lnTo>
                                    <a:pt x="5933" y="28"/>
                                  </a:lnTo>
                                  <a:lnTo>
                                    <a:pt x="5903" y="29"/>
                                  </a:lnTo>
                                  <a:lnTo>
                                    <a:pt x="5871" y="29"/>
                                  </a:lnTo>
                                  <a:lnTo>
                                    <a:pt x="5837" y="29"/>
                                  </a:lnTo>
                                  <a:lnTo>
                                    <a:pt x="5764" y="30"/>
                                  </a:lnTo>
                                  <a:lnTo>
                                    <a:pt x="5723" y="29"/>
                                  </a:lnTo>
                                  <a:lnTo>
                                    <a:pt x="5693" y="29"/>
                                  </a:lnTo>
                                  <a:lnTo>
                                    <a:pt x="5674" y="28"/>
                                  </a:lnTo>
                                  <a:lnTo>
                                    <a:pt x="5664" y="27"/>
                                  </a:lnTo>
                                  <a:lnTo>
                                    <a:pt x="5663" y="27"/>
                                  </a:lnTo>
                                  <a:lnTo>
                                    <a:pt x="5669" y="26"/>
                                  </a:lnTo>
                                  <a:lnTo>
                                    <a:pt x="5681" y="26"/>
                                  </a:lnTo>
                                  <a:lnTo>
                                    <a:pt x="5700" y="26"/>
                                  </a:lnTo>
                                  <a:lnTo>
                                    <a:pt x="5723" y="26"/>
                                  </a:lnTo>
                                  <a:lnTo>
                                    <a:pt x="5778" y="25"/>
                                  </a:lnTo>
                                  <a:lnTo>
                                    <a:pt x="5841" y="25"/>
                                  </a:lnTo>
                                  <a:lnTo>
                                    <a:pt x="5903" y="25"/>
                                  </a:lnTo>
                                  <a:lnTo>
                                    <a:pt x="5932" y="24"/>
                                  </a:lnTo>
                                  <a:lnTo>
                                    <a:pt x="5957" y="24"/>
                                  </a:lnTo>
                                  <a:lnTo>
                                    <a:pt x="5978" y="24"/>
                                  </a:lnTo>
                                  <a:lnTo>
                                    <a:pt x="5995" y="23"/>
                                  </a:lnTo>
                                  <a:lnTo>
                                    <a:pt x="6005" y="23"/>
                                  </a:lnTo>
                                  <a:lnTo>
                                    <a:pt x="6009" y="22"/>
                                  </a:lnTo>
                                  <a:lnTo>
                                    <a:pt x="5992" y="22"/>
                                  </a:lnTo>
                                  <a:lnTo>
                                    <a:pt x="5949" y="22"/>
                                  </a:lnTo>
                                  <a:lnTo>
                                    <a:pt x="5925" y="22"/>
                                  </a:lnTo>
                                  <a:lnTo>
                                    <a:pt x="5901" y="22"/>
                                  </a:lnTo>
                                  <a:lnTo>
                                    <a:pt x="5878" y="21"/>
                                  </a:lnTo>
                                  <a:lnTo>
                                    <a:pt x="5857" y="21"/>
                                  </a:lnTo>
                                  <a:lnTo>
                                    <a:pt x="5839" y="21"/>
                                  </a:lnTo>
                                  <a:lnTo>
                                    <a:pt x="5826" y="20"/>
                                  </a:lnTo>
                                  <a:lnTo>
                                    <a:pt x="5817" y="20"/>
                                  </a:lnTo>
                                  <a:lnTo>
                                    <a:pt x="5817" y="19"/>
                                  </a:lnTo>
                                  <a:lnTo>
                                    <a:pt x="5854" y="19"/>
                                  </a:lnTo>
                                  <a:lnTo>
                                    <a:pt x="5885" y="20"/>
                                  </a:lnTo>
                                  <a:lnTo>
                                    <a:pt x="6019" y="19"/>
                                  </a:lnTo>
                                  <a:lnTo>
                                    <a:pt x="6046" y="19"/>
                                  </a:lnTo>
                                  <a:lnTo>
                                    <a:pt x="6076" y="19"/>
                                  </a:lnTo>
                                  <a:lnTo>
                                    <a:pt x="6163" y="19"/>
                                  </a:lnTo>
                                  <a:lnTo>
                                    <a:pt x="6194" y="19"/>
                                  </a:lnTo>
                                  <a:lnTo>
                                    <a:pt x="6230" y="19"/>
                                  </a:lnTo>
                                  <a:lnTo>
                                    <a:pt x="6271" y="20"/>
                                  </a:lnTo>
                                  <a:lnTo>
                                    <a:pt x="6249" y="20"/>
                                  </a:lnTo>
                                  <a:lnTo>
                                    <a:pt x="6221" y="21"/>
                                  </a:lnTo>
                                  <a:lnTo>
                                    <a:pt x="6215" y="21"/>
                                  </a:lnTo>
                                  <a:lnTo>
                                    <a:pt x="6217" y="21"/>
                                  </a:lnTo>
                                  <a:lnTo>
                                    <a:pt x="6230" y="22"/>
                                  </a:lnTo>
                                  <a:lnTo>
                                    <a:pt x="6238" y="22"/>
                                  </a:lnTo>
                                  <a:lnTo>
                                    <a:pt x="6246" y="22"/>
                                  </a:lnTo>
                                  <a:lnTo>
                                    <a:pt x="6254" y="22"/>
                                  </a:lnTo>
                                  <a:lnTo>
                                    <a:pt x="6261" y="22"/>
                                  </a:lnTo>
                                  <a:lnTo>
                                    <a:pt x="6266" y="23"/>
                                  </a:lnTo>
                                  <a:lnTo>
                                    <a:pt x="6266" y="24"/>
                                  </a:lnTo>
                                  <a:lnTo>
                                    <a:pt x="6274" y="23"/>
                                  </a:lnTo>
                                  <a:lnTo>
                                    <a:pt x="6300" y="23"/>
                                  </a:lnTo>
                                  <a:lnTo>
                                    <a:pt x="6336" y="23"/>
                                  </a:lnTo>
                                  <a:lnTo>
                                    <a:pt x="6408" y="22"/>
                                  </a:lnTo>
                                  <a:lnTo>
                                    <a:pt x="6654" y="23"/>
                                  </a:lnTo>
                                  <a:lnTo>
                                    <a:pt x="6717" y="23"/>
                                  </a:lnTo>
                                  <a:lnTo>
                                    <a:pt x="6778" y="23"/>
                                  </a:lnTo>
                                  <a:lnTo>
                                    <a:pt x="6783" y="23"/>
                                  </a:lnTo>
                                  <a:lnTo>
                                    <a:pt x="6781" y="22"/>
                                  </a:lnTo>
                                  <a:lnTo>
                                    <a:pt x="6775" y="22"/>
                                  </a:lnTo>
                                  <a:lnTo>
                                    <a:pt x="6766" y="21"/>
                                  </a:lnTo>
                                  <a:lnTo>
                                    <a:pt x="6754" y="21"/>
                                  </a:lnTo>
                                  <a:lnTo>
                                    <a:pt x="6740" y="21"/>
                                  </a:lnTo>
                                  <a:lnTo>
                                    <a:pt x="6723" y="20"/>
                                  </a:lnTo>
                                  <a:lnTo>
                                    <a:pt x="6705" y="20"/>
                                  </a:lnTo>
                                  <a:lnTo>
                                    <a:pt x="6685" y="20"/>
                                  </a:lnTo>
                                  <a:lnTo>
                                    <a:pt x="6642" y="20"/>
                                  </a:lnTo>
                                  <a:lnTo>
                                    <a:pt x="6596" y="19"/>
                                  </a:lnTo>
                                  <a:lnTo>
                                    <a:pt x="6573" y="19"/>
                                  </a:lnTo>
                                  <a:lnTo>
                                    <a:pt x="6550" y="19"/>
                                  </a:lnTo>
                                  <a:lnTo>
                                    <a:pt x="6528" y="19"/>
                                  </a:lnTo>
                                  <a:lnTo>
                                    <a:pt x="6507" y="18"/>
                                  </a:lnTo>
                                  <a:lnTo>
                                    <a:pt x="6487" y="18"/>
                                  </a:lnTo>
                                  <a:lnTo>
                                    <a:pt x="6452" y="18"/>
                                  </a:lnTo>
                                  <a:lnTo>
                                    <a:pt x="6417" y="19"/>
                                  </a:lnTo>
                                  <a:lnTo>
                                    <a:pt x="6277" y="19"/>
                                  </a:lnTo>
                                  <a:lnTo>
                                    <a:pt x="6242" y="18"/>
                                  </a:lnTo>
                                  <a:lnTo>
                                    <a:pt x="6208" y="18"/>
                                  </a:lnTo>
                                  <a:lnTo>
                                    <a:pt x="6174" y="18"/>
                                  </a:lnTo>
                                  <a:lnTo>
                                    <a:pt x="6140" y="18"/>
                                  </a:lnTo>
                                  <a:lnTo>
                                    <a:pt x="6107" y="17"/>
                                  </a:lnTo>
                                  <a:lnTo>
                                    <a:pt x="6074" y="17"/>
                                  </a:lnTo>
                                  <a:lnTo>
                                    <a:pt x="6042" y="17"/>
                                  </a:lnTo>
                                  <a:lnTo>
                                    <a:pt x="5979" y="17"/>
                                  </a:lnTo>
                                  <a:lnTo>
                                    <a:pt x="5918" y="17"/>
                                  </a:lnTo>
                                  <a:lnTo>
                                    <a:pt x="5889" y="17"/>
                                  </a:lnTo>
                                  <a:lnTo>
                                    <a:pt x="5861" y="17"/>
                                  </a:lnTo>
                                  <a:lnTo>
                                    <a:pt x="5834" y="18"/>
                                  </a:lnTo>
                                  <a:lnTo>
                                    <a:pt x="5751" y="18"/>
                                  </a:lnTo>
                                  <a:lnTo>
                                    <a:pt x="5725" y="17"/>
                                  </a:lnTo>
                                  <a:lnTo>
                                    <a:pt x="5719" y="17"/>
                                  </a:lnTo>
                                  <a:lnTo>
                                    <a:pt x="5718" y="16"/>
                                  </a:lnTo>
                                  <a:lnTo>
                                    <a:pt x="5722" y="16"/>
                                  </a:lnTo>
                                  <a:lnTo>
                                    <a:pt x="5729" y="16"/>
                                  </a:lnTo>
                                  <a:lnTo>
                                    <a:pt x="5737" y="16"/>
                                  </a:lnTo>
                                  <a:lnTo>
                                    <a:pt x="5746" y="15"/>
                                  </a:lnTo>
                                  <a:lnTo>
                                    <a:pt x="5756" y="15"/>
                                  </a:lnTo>
                                  <a:lnTo>
                                    <a:pt x="5767" y="15"/>
                                  </a:lnTo>
                                  <a:lnTo>
                                    <a:pt x="5777" y="15"/>
                                  </a:lnTo>
                                  <a:lnTo>
                                    <a:pt x="5785" y="14"/>
                                  </a:lnTo>
                                  <a:lnTo>
                                    <a:pt x="5798" y="14"/>
                                  </a:lnTo>
                                  <a:lnTo>
                                    <a:pt x="5800" y="14"/>
                                  </a:lnTo>
                                  <a:lnTo>
                                    <a:pt x="5769" y="14"/>
                                  </a:lnTo>
                                  <a:lnTo>
                                    <a:pt x="5721" y="13"/>
                                  </a:lnTo>
                                  <a:lnTo>
                                    <a:pt x="5670" y="14"/>
                                  </a:lnTo>
                                  <a:lnTo>
                                    <a:pt x="5664" y="14"/>
                                  </a:lnTo>
                                  <a:lnTo>
                                    <a:pt x="5658" y="15"/>
                                  </a:lnTo>
                                  <a:lnTo>
                                    <a:pt x="5651" y="17"/>
                                  </a:lnTo>
                                  <a:lnTo>
                                    <a:pt x="5647" y="17"/>
                                  </a:lnTo>
                                  <a:lnTo>
                                    <a:pt x="5630" y="17"/>
                                  </a:lnTo>
                                  <a:lnTo>
                                    <a:pt x="5582" y="17"/>
                                  </a:lnTo>
                                  <a:lnTo>
                                    <a:pt x="5458" y="17"/>
                                  </a:lnTo>
                                  <a:lnTo>
                                    <a:pt x="5424" y="17"/>
                                  </a:lnTo>
                                  <a:lnTo>
                                    <a:pt x="5392" y="17"/>
                                  </a:lnTo>
                                  <a:lnTo>
                                    <a:pt x="5362" y="17"/>
                                  </a:lnTo>
                                  <a:lnTo>
                                    <a:pt x="5335" y="16"/>
                                  </a:lnTo>
                                  <a:lnTo>
                                    <a:pt x="5308" y="16"/>
                                  </a:lnTo>
                                  <a:lnTo>
                                    <a:pt x="5283" y="15"/>
                                  </a:lnTo>
                                  <a:lnTo>
                                    <a:pt x="5259" y="15"/>
                                  </a:lnTo>
                                  <a:lnTo>
                                    <a:pt x="5235" y="14"/>
                                  </a:lnTo>
                                  <a:lnTo>
                                    <a:pt x="5211" y="14"/>
                                  </a:lnTo>
                                  <a:lnTo>
                                    <a:pt x="5186" y="13"/>
                                  </a:lnTo>
                                  <a:lnTo>
                                    <a:pt x="5161" y="13"/>
                                  </a:lnTo>
                                  <a:lnTo>
                                    <a:pt x="5135" y="12"/>
                                  </a:lnTo>
                                  <a:lnTo>
                                    <a:pt x="5107" y="12"/>
                                  </a:lnTo>
                                  <a:lnTo>
                                    <a:pt x="5077" y="12"/>
                                  </a:lnTo>
                                  <a:lnTo>
                                    <a:pt x="5044" y="11"/>
                                  </a:lnTo>
                                  <a:lnTo>
                                    <a:pt x="5009" y="11"/>
                                  </a:lnTo>
                                  <a:lnTo>
                                    <a:pt x="4977" y="12"/>
                                  </a:lnTo>
                                  <a:lnTo>
                                    <a:pt x="4941" y="12"/>
                                  </a:lnTo>
                                  <a:lnTo>
                                    <a:pt x="4900" y="13"/>
                                  </a:lnTo>
                                  <a:lnTo>
                                    <a:pt x="4857" y="13"/>
                                  </a:lnTo>
                                  <a:lnTo>
                                    <a:pt x="4810" y="13"/>
                                  </a:lnTo>
                                  <a:lnTo>
                                    <a:pt x="4710" y="13"/>
                                  </a:lnTo>
                                  <a:lnTo>
                                    <a:pt x="4486" y="13"/>
                                  </a:lnTo>
                                  <a:lnTo>
                                    <a:pt x="4368" y="13"/>
                                  </a:lnTo>
                                  <a:lnTo>
                                    <a:pt x="4309" y="13"/>
                                  </a:lnTo>
                                  <a:lnTo>
                                    <a:pt x="4251" y="13"/>
                                  </a:lnTo>
                                  <a:lnTo>
                                    <a:pt x="4192" y="12"/>
                                  </a:lnTo>
                                  <a:lnTo>
                                    <a:pt x="4135" y="12"/>
                                  </a:lnTo>
                                  <a:lnTo>
                                    <a:pt x="4079" y="12"/>
                                  </a:lnTo>
                                  <a:lnTo>
                                    <a:pt x="4024" y="12"/>
                                  </a:lnTo>
                                  <a:lnTo>
                                    <a:pt x="3972" y="11"/>
                                  </a:lnTo>
                                  <a:lnTo>
                                    <a:pt x="3986" y="11"/>
                                  </a:lnTo>
                                  <a:lnTo>
                                    <a:pt x="3988" y="10"/>
                                  </a:lnTo>
                                  <a:lnTo>
                                    <a:pt x="3979" y="9"/>
                                  </a:lnTo>
                                  <a:lnTo>
                                    <a:pt x="3966" y="8"/>
                                  </a:lnTo>
                                  <a:lnTo>
                                    <a:pt x="3952" y="7"/>
                                  </a:lnTo>
                                  <a:lnTo>
                                    <a:pt x="3947" y="7"/>
                                  </a:lnTo>
                                  <a:lnTo>
                                    <a:pt x="3918" y="8"/>
                                  </a:lnTo>
                                  <a:lnTo>
                                    <a:pt x="3893" y="8"/>
                                  </a:lnTo>
                                  <a:lnTo>
                                    <a:pt x="3871" y="9"/>
                                  </a:lnTo>
                                  <a:lnTo>
                                    <a:pt x="3852" y="10"/>
                                  </a:lnTo>
                                  <a:lnTo>
                                    <a:pt x="3836" y="10"/>
                                  </a:lnTo>
                                  <a:lnTo>
                                    <a:pt x="3821" y="10"/>
                                  </a:lnTo>
                                  <a:lnTo>
                                    <a:pt x="3808" y="11"/>
                                  </a:lnTo>
                                  <a:lnTo>
                                    <a:pt x="3796" y="11"/>
                                  </a:lnTo>
                                  <a:lnTo>
                                    <a:pt x="3784" y="11"/>
                                  </a:lnTo>
                                  <a:lnTo>
                                    <a:pt x="3760" y="11"/>
                                  </a:lnTo>
                                  <a:lnTo>
                                    <a:pt x="3733" y="12"/>
                                  </a:lnTo>
                                  <a:lnTo>
                                    <a:pt x="3699" y="12"/>
                                  </a:lnTo>
                                  <a:lnTo>
                                    <a:pt x="3678" y="12"/>
                                  </a:lnTo>
                                  <a:lnTo>
                                    <a:pt x="3654" y="13"/>
                                  </a:lnTo>
                                  <a:lnTo>
                                    <a:pt x="3627" y="13"/>
                                  </a:lnTo>
                                  <a:lnTo>
                                    <a:pt x="3595" y="13"/>
                                  </a:lnTo>
                                  <a:lnTo>
                                    <a:pt x="3559" y="14"/>
                                  </a:lnTo>
                                  <a:lnTo>
                                    <a:pt x="3776" y="17"/>
                                  </a:lnTo>
                                  <a:lnTo>
                                    <a:pt x="3700" y="17"/>
                                  </a:lnTo>
                                  <a:lnTo>
                                    <a:pt x="3675" y="17"/>
                                  </a:lnTo>
                                  <a:lnTo>
                                    <a:pt x="3651" y="18"/>
                                  </a:lnTo>
                                  <a:lnTo>
                                    <a:pt x="3627" y="18"/>
                                  </a:lnTo>
                                  <a:lnTo>
                                    <a:pt x="3603" y="18"/>
                                  </a:lnTo>
                                  <a:lnTo>
                                    <a:pt x="3580" y="18"/>
                                  </a:lnTo>
                                  <a:lnTo>
                                    <a:pt x="3557" y="18"/>
                                  </a:lnTo>
                                  <a:lnTo>
                                    <a:pt x="3511" y="19"/>
                                  </a:lnTo>
                                  <a:lnTo>
                                    <a:pt x="3396" y="19"/>
                                  </a:lnTo>
                                  <a:lnTo>
                                    <a:pt x="3373" y="19"/>
                                  </a:lnTo>
                                  <a:lnTo>
                                    <a:pt x="3350" y="18"/>
                                  </a:lnTo>
                                  <a:lnTo>
                                    <a:pt x="3326" y="18"/>
                                  </a:lnTo>
                                  <a:lnTo>
                                    <a:pt x="3303" y="17"/>
                                  </a:lnTo>
                                  <a:lnTo>
                                    <a:pt x="3329" y="18"/>
                                  </a:lnTo>
                                  <a:lnTo>
                                    <a:pt x="3346" y="19"/>
                                  </a:lnTo>
                                  <a:lnTo>
                                    <a:pt x="3354" y="20"/>
                                  </a:lnTo>
                                  <a:lnTo>
                                    <a:pt x="3346" y="21"/>
                                  </a:lnTo>
                                  <a:lnTo>
                                    <a:pt x="3332" y="21"/>
                                  </a:lnTo>
                                  <a:lnTo>
                                    <a:pt x="3312" y="21"/>
                                  </a:lnTo>
                                  <a:lnTo>
                                    <a:pt x="3287" y="21"/>
                                  </a:lnTo>
                                  <a:lnTo>
                                    <a:pt x="3226" y="22"/>
                                  </a:lnTo>
                                  <a:lnTo>
                                    <a:pt x="3042" y="22"/>
                                  </a:lnTo>
                                  <a:lnTo>
                                    <a:pt x="2942" y="22"/>
                                  </a:lnTo>
                                  <a:lnTo>
                                    <a:pt x="2916" y="22"/>
                                  </a:lnTo>
                                  <a:lnTo>
                                    <a:pt x="2894" y="23"/>
                                  </a:lnTo>
                                  <a:lnTo>
                                    <a:pt x="2868" y="22"/>
                                  </a:lnTo>
                                  <a:lnTo>
                                    <a:pt x="2841" y="22"/>
                                  </a:lnTo>
                                  <a:lnTo>
                                    <a:pt x="2788" y="22"/>
                                  </a:lnTo>
                                  <a:lnTo>
                                    <a:pt x="2509" y="22"/>
                                  </a:lnTo>
                                  <a:lnTo>
                                    <a:pt x="2490" y="21"/>
                                  </a:lnTo>
                                  <a:lnTo>
                                    <a:pt x="2473" y="21"/>
                                  </a:lnTo>
                                  <a:lnTo>
                                    <a:pt x="2457" y="21"/>
                                  </a:lnTo>
                                  <a:lnTo>
                                    <a:pt x="2442" y="20"/>
                                  </a:lnTo>
                                  <a:lnTo>
                                    <a:pt x="2466" y="20"/>
                                  </a:lnTo>
                                  <a:lnTo>
                                    <a:pt x="2208" y="19"/>
                                  </a:lnTo>
                                  <a:lnTo>
                                    <a:pt x="2239" y="13"/>
                                  </a:lnTo>
                                  <a:lnTo>
                                    <a:pt x="2212" y="13"/>
                                  </a:lnTo>
                                  <a:lnTo>
                                    <a:pt x="2185" y="12"/>
                                  </a:lnTo>
                                  <a:lnTo>
                                    <a:pt x="2131" y="12"/>
                                  </a:lnTo>
                                  <a:lnTo>
                                    <a:pt x="2028" y="12"/>
                                  </a:lnTo>
                                  <a:lnTo>
                                    <a:pt x="2005" y="12"/>
                                  </a:lnTo>
                                  <a:lnTo>
                                    <a:pt x="1983" y="13"/>
                                  </a:lnTo>
                                  <a:lnTo>
                                    <a:pt x="1963" y="13"/>
                                  </a:lnTo>
                                  <a:lnTo>
                                    <a:pt x="1946" y="13"/>
                                  </a:lnTo>
                                  <a:lnTo>
                                    <a:pt x="1930" y="14"/>
                                  </a:lnTo>
                                  <a:lnTo>
                                    <a:pt x="1917" y="14"/>
                                  </a:lnTo>
                                  <a:lnTo>
                                    <a:pt x="1907" y="14"/>
                                  </a:lnTo>
                                  <a:lnTo>
                                    <a:pt x="1900" y="15"/>
                                  </a:lnTo>
                                  <a:lnTo>
                                    <a:pt x="1896" y="15"/>
                                  </a:lnTo>
                                  <a:lnTo>
                                    <a:pt x="1898" y="16"/>
                                  </a:lnTo>
                                  <a:lnTo>
                                    <a:pt x="1905" y="16"/>
                                  </a:lnTo>
                                  <a:lnTo>
                                    <a:pt x="1874" y="15"/>
                                  </a:lnTo>
                                  <a:lnTo>
                                    <a:pt x="1849" y="15"/>
                                  </a:lnTo>
                                  <a:lnTo>
                                    <a:pt x="1829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05" y="14"/>
                                  </a:lnTo>
                                  <a:lnTo>
                                    <a:pt x="1798" y="14"/>
                                  </a:lnTo>
                                  <a:lnTo>
                                    <a:pt x="1794" y="14"/>
                                  </a:lnTo>
                                  <a:lnTo>
                                    <a:pt x="1793" y="6"/>
                                  </a:lnTo>
                                  <a:lnTo>
                                    <a:pt x="1781" y="6"/>
                                  </a:lnTo>
                                  <a:lnTo>
                                    <a:pt x="1765" y="6"/>
                                  </a:lnTo>
                                  <a:lnTo>
                                    <a:pt x="1748" y="5"/>
                                  </a:lnTo>
                                  <a:lnTo>
                                    <a:pt x="1729" y="5"/>
                                  </a:lnTo>
                                  <a:lnTo>
                                    <a:pt x="1709" y="5"/>
                                  </a:lnTo>
                                  <a:lnTo>
                                    <a:pt x="1668" y="4"/>
                                  </a:lnTo>
                                  <a:lnTo>
                                    <a:pt x="1632" y="4"/>
                                  </a:lnTo>
                                  <a:lnTo>
                                    <a:pt x="1604" y="4"/>
                                  </a:lnTo>
                                  <a:lnTo>
                                    <a:pt x="1596" y="4"/>
                                  </a:lnTo>
                                  <a:lnTo>
                                    <a:pt x="1591" y="3"/>
                                  </a:lnTo>
                                  <a:lnTo>
                                    <a:pt x="1596" y="3"/>
                                  </a:lnTo>
                                  <a:lnTo>
                                    <a:pt x="1608" y="2"/>
                                  </a:lnTo>
                                  <a:lnTo>
                                    <a:pt x="1626" y="2"/>
                                  </a:lnTo>
                                  <a:lnTo>
                                    <a:pt x="1651" y="1"/>
                                  </a:lnTo>
                                  <a:lnTo>
                                    <a:pt x="1590" y="2"/>
                                  </a:lnTo>
                                  <a:lnTo>
                                    <a:pt x="1566" y="2"/>
                                  </a:lnTo>
                                  <a:lnTo>
                                    <a:pt x="1557" y="2"/>
                                  </a:lnTo>
                                  <a:lnTo>
                                    <a:pt x="1550" y="2"/>
                                  </a:lnTo>
                                  <a:lnTo>
                                    <a:pt x="1545" y="3"/>
                                  </a:lnTo>
                                  <a:lnTo>
                                    <a:pt x="1540" y="3"/>
                                  </a:lnTo>
                                  <a:lnTo>
                                    <a:pt x="1536" y="3"/>
                                  </a:lnTo>
                                  <a:lnTo>
                                    <a:pt x="1532" y="3"/>
                                  </a:lnTo>
                                  <a:lnTo>
                                    <a:pt x="1528" y="4"/>
                                  </a:lnTo>
                                  <a:lnTo>
                                    <a:pt x="1523" y="4"/>
                                  </a:lnTo>
                                  <a:lnTo>
                                    <a:pt x="1517" y="4"/>
                                  </a:lnTo>
                                  <a:lnTo>
                                    <a:pt x="1509" y="4"/>
                                  </a:lnTo>
                                  <a:lnTo>
                                    <a:pt x="1500" y="4"/>
                                  </a:lnTo>
                                  <a:lnTo>
                                    <a:pt x="1473" y="5"/>
                                  </a:lnTo>
                                  <a:lnTo>
                                    <a:pt x="1433" y="5"/>
                                  </a:lnTo>
                                  <a:lnTo>
                                    <a:pt x="1745" y="7"/>
                                  </a:lnTo>
                                  <a:lnTo>
                                    <a:pt x="1740" y="11"/>
                                  </a:lnTo>
                                  <a:lnTo>
                                    <a:pt x="1716" y="11"/>
                                  </a:lnTo>
                                  <a:lnTo>
                                    <a:pt x="1694" y="11"/>
                                  </a:lnTo>
                                  <a:lnTo>
                                    <a:pt x="1605" y="11"/>
                                  </a:lnTo>
                                  <a:lnTo>
                                    <a:pt x="1588" y="11"/>
                                  </a:lnTo>
                                  <a:lnTo>
                                    <a:pt x="1571" y="11"/>
                                  </a:lnTo>
                                  <a:lnTo>
                                    <a:pt x="1552" y="11"/>
                                  </a:lnTo>
                                  <a:lnTo>
                                    <a:pt x="1508" y="10"/>
                                  </a:lnTo>
                                  <a:lnTo>
                                    <a:pt x="1473" y="10"/>
                                  </a:lnTo>
                                  <a:lnTo>
                                    <a:pt x="1483" y="14"/>
                                  </a:lnTo>
                                  <a:lnTo>
                                    <a:pt x="1260" y="10"/>
                                  </a:lnTo>
                                  <a:lnTo>
                                    <a:pt x="1259" y="11"/>
                                  </a:lnTo>
                                  <a:lnTo>
                                    <a:pt x="1250" y="11"/>
                                  </a:lnTo>
                                  <a:lnTo>
                                    <a:pt x="1235" y="12"/>
                                  </a:lnTo>
                                  <a:lnTo>
                                    <a:pt x="1069" y="12"/>
                                  </a:lnTo>
                                  <a:lnTo>
                                    <a:pt x="1052" y="11"/>
                                  </a:lnTo>
                                  <a:lnTo>
                                    <a:pt x="1038" y="11"/>
                                  </a:lnTo>
                                  <a:lnTo>
                                    <a:pt x="1026" y="11"/>
                                  </a:lnTo>
                                  <a:lnTo>
                                    <a:pt x="1016" y="10"/>
                                  </a:lnTo>
                                  <a:lnTo>
                                    <a:pt x="1007" y="10"/>
                                  </a:lnTo>
                                  <a:lnTo>
                                    <a:pt x="1000" y="9"/>
                                  </a:lnTo>
                                  <a:lnTo>
                                    <a:pt x="993" y="9"/>
                                  </a:lnTo>
                                  <a:lnTo>
                                    <a:pt x="987" y="8"/>
                                  </a:lnTo>
                                  <a:lnTo>
                                    <a:pt x="981" y="8"/>
                                  </a:lnTo>
                                  <a:lnTo>
                                    <a:pt x="975" y="8"/>
                                  </a:lnTo>
                                  <a:lnTo>
                                    <a:pt x="968" y="7"/>
                                  </a:lnTo>
                                  <a:lnTo>
                                    <a:pt x="961" y="7"/>
                                  </a:lnTo>
                                  <a:lnTo>
                                    <a:pt x="951" y="6"/>
                                  </a:lnTo>
                                  <a:lnTo>
                                    <a:pt x="940" y="6"/>
                                  </a:lnTo>
                                  <a:lnTo>
                                    <a:pt x="912" y="6"/>
                                  </a:lnTo>
                                  <a:lnTo>
                                    <a:pt x="871" y="6"/>
                                  </a:lnTo>
                                  <a:lnTo>
                                    <a:pt x="846" y="6"/>
                                  </a:lnTo>
                                  <a:lnTo>
                                    <a:pt x="817" y="7"/>
                                  </a:lnTo>
                                  <a:lnTo>
                                    <a:pt x="832" y="7"/>
                                  </a:lnTo>
                                  <a:lnTo>
                                    <a:pt x="794" y="8"/>
                                  </a:lnTo>
                                  <a:lnTo>
                                    <a:pt x="758" y="8"/>
                                  </a:lnTo>
                                  <a:lnTo>
                                    <a:pt x="723" y="8"/>
                                  </a:lnTo>
                                  <a:lnTo>
                                    <a:pt x="653" y="8"/>
                                  </a:lnTo>
                                  <a:lnTo>
                                    <a:pt x="550" y="8"/>
                                  </a:lnTo>
                                  <a:lnTo>
                                    <a:pt x="500" y="8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70" y="8"/>
                                  </a:lnTo>
                                  <a:lnTo>
                                    <a:pt x="483" y="7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529" y="6"/>
                                  </a:lnTo>
                                  <a:lnTo>
                                    <a:pt x="550" y="6"/>
                                  </a:lnTo>
                                  <a:lnTo>
                                    <a:pt x="513" y="6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392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20" y="28"/>
                                  </a:lnTo>
                                  <a:lnTo>
                                    <a:pt x="49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653" y="27"/>
                                  </a:lnTo>
                                  <a:lnTo>
                                    <a:pt x="660" y="29"/>
                                  </a:lnTo>
                                  <a:lnTo>
                                    <a:pt x="679" y="30"/>
                                  </a:lnTo>
                                  <a:lnTo>
                                    <a:pt x="698" y="30"/>
                                  </a:lnTo>
                                  <a:lnTo>
                                    <a:pt x="704" y="31"/>
                                  </a:lnTo>
                                  <a:lnTo>
                                    <a:pt x="703" y="32"/>
                                  </a:lnTo>
                                  <a:lnTo>
                                    <a:pt x="723" y="33"/>
                                  </a:lnTo>
                                  <a:lnTo>
                                    <a:pt x="746" y="33"/>
                                  </a:lnTo>
                                  <a:lnTo>
                                    <a:pt x="771" y="34"/>
                                  </a:lnTo>
                                  <a:lnTo>
                                    <a:pt x="799" y="34"/>
                                  </a:lnTo>
                                  <a:lnTo>
                                    <a:pt x="829" y="34"/>
                                  </a:lnTo>
                                  <a:lnTo>
                                    <a:pt x="966" y="34"/>
                                  </a:lnTo>
                                  <a:lnTo>
                                    <a:pt x="1004" y="34"/>
                                  </a:lnTo>
                                  <a:lnTo>
                                    <a:pt x="1043" y="34"/>
                                  </a:lnTo>
                                  <a:lnTo>
                                    <a:pt x="1084" y="33"/>
                                  </a:lnTo>
                                  <a:lnTo>
                                    <a:pt x="1124" y="33"/>
                                  </a:lnTo>
                                  <a:lnTo>
                                    <a:pt x="1207" y="33"/>
                                  </a:lnTo>
                                  <a:lnTo>
                                    <a:pt x="1333" y="33"/>
                                  </a:lnTo>
                                  <a:lnTo>
                                    <a:pt x="1374" y="33"/>
                                  </a:lnTo>
                                  <a:lnTo>
                                    <a:pt x="1415" y="34"/>
                                  </a:lnTo>
                                  <a:lnTo>
                                    <a:pt x="1374" y="35"/>
                                  </a:lnTo>
                                  <a:lnTo>
                                    <a:pt x="1397" y="35"/>
                                  </a:lnTo>
                                  <a:lnTo>
                                    <a:pt x="1424" y="35"/>
                                  </a:lnTo>
                                  <a:lnTo>
                                    <a:pt x="1485" y="34"/>
                                  </a:lnTo>
                                  <a:lnTo>
                                    <a:pt x="1631" y="35"/>
                                  </a:lnTo>
                                  <a:lnTo>
                                    <a:pt x="1671" y="35"/>
                                  </a:lnTo>
                                  <a:lnTo>
                                    <a:pt x="1712" y="35"/>
                                  </a:lnTo>
                                  <a:lnTo>
                                    <a:pt x="1754" y="35"/>
                                  </a:lnTo>
                                  <a:lnTo>
                                    <a:pt x="1796" y="36"/>
                                  </a:lnTo>
                                  <a:lnTo>
                                    <a:pt x="1839" y="36"/>
                                  </a:lnTo>
                                  <a:lnTo>
                                    <a:pt x="1881" y="36"/>
                                  </a:lnTo>
                                  <a:lnTo>
                                    <a:pt x="1922" y="37"/>
                                  </a:lnTo>
                                  <a:lnTo>
                                    <a:pt x="1964" y="37"/>
                                  </a:lnTo>
                                  <a:lnTo>
                                    <a:pt x="2004" y="37"/>
                                  </a:lnTo>
                                  <a:lnTo>
                                    <a:pt x="2043" y="38"/>
                                  </a:lnTo>
                                  <a:lnTo>
                                    <a:pt x="2080" y="38"/>
                                  </a:lnTo>
                                  <a:lnTo>
                                    <a:pt x="2116" y="38"/>
                                  </a:lnTo>
                                  <a:lnTo>
                                    <a:pt x="2108" y="39"/>
                                  </a:lnTo>
                                  <a:lnTo>
                                    <a:pt x="2074" y="39"/>
                                  </a:lnTo>
                                  <a:lnTo>
                                    <a:pt x="2045" y="40"/>
                                  </a:lnTo>
                                  <a:lnTo>
                                    <a:pt x="2021" y="40"/>
                                  </a:lnTo>
                                  <a:lnTo>
                                    <a:pt x="2002" y="40"/>
                                  </a:lnTo>
                                  <a:lnTo>
                                    <a:pt x="1987" y="41"/>
                                  </a:lnTo>
                                  <a:lnTo>
                                    <a:pt x="1977" y="41"/>
                                  </a:lnTo>
                                  <a:lnTo>
                                    <a:pt x="1971" y="42"/>
                                  </a:lnTo>
                                  <a:lnTo>
                                    <a:pt x="1972" y="43"/>
                                  </a:lnTo>
                                  <a:lnTo>
                                    <a:pt x="1979" y="43"/>
                                  </a:lnTo>
                                  <a:lnTo>
                                    <a:pt x="1991" y="44"/>
                                  </a:lnTo>
                                  <a:lnTo>
                                    <a:pt x="2003" y="44"/>
                                  </a:lnTo>
                                  <a:lnTo>
                                    <a:pt x="1985" y="44"/>
                                  </a:lnTo>
                                  <a:lnTo>
                                    <a:pt x="1944" y="44"/>
                                  </a:lnTo>
                                  <a:lnTo>
                                    <a:pt x="1901" y="45"/>
                                  </a:lnTo>
                                  <a:lnTo>
                                    <a:pt x="1859" y="45"/>
                                  </a:lnTo>
                                  <a:lnTo>
                                    <a:pt x="1841" y="45"/>
                                  </a:lnTo>
                                  <a:lnTo>
                                    <a:pt x="1674" y="45"/>
                                  </a:lnTo>
                                  <a:lnTo>
                                    <a:pt x="1623" y="45"/>
                                  </a:lnTo>
                                  <a:lnTo>
                                    <a:pt x="1600" y="45"/>
                                  </a:lnTo>
                                  <a:lnTo>
                                    <a:pt x="1578" y="45"/>
                                  </a:lnTo>
                                  <a:lnTo>
                                    <a:pt x="1558" y="44"/>
                                  </a:lnTo>
                                  <a:lnTo>
                                    <a:pt x="1542" y="44"/>
                                  </a:lnTo>
                                  <a:lnTo>
                                    <a:pt x="1528" y="43"/>
                                  </a:lnTo>
                                  <a:lnTo>
                                    <a:pt x="1518" y="43"/>
                                  </a:lnTo>
                                  <a:lnTo>
                                    <a:pt x="1513" y="42"/>
                                  </a:lnTo>
                                  <a:lnTo>
                                    <a:pt x="1638" y="42"/>
                                  </a:lnTo>
                                  <a:lnTo>
                                    <a:pt x="1640" y="42"/>
                                  </a:lnTo>
                                  <a:lnTo>
                                    <a:pt x="1635" y="42"/>
                                  </a:lnTo>
                                  <a:lnTo>
                                    <a:pt x="1626" y="41"/>
                                  </a:lnTo>
                                  <a:lnTo>
                                    <a:pt x="1614" y="41"/>
                                  </a:lnTo>
                                  <a:lnTo>
                                    <a:pt x="1600" y="40"/>
                                  </a:lnTo>
                                  <a:lnTo>
                                    <a:pt x="1587" y="40"/>
                                  </a:lnTo>
                                  <a:lnTo>
                                    <a:pt x="1562" y="40"/>
                                  </a:lnTo>
                                  <a:lnTo>
                                    <a:pt x="1535" y="41"/>
                                  </a:lnTo>
                                  <a:lnTo>
                                    <a:pt x="1507" y="41"/>
                                  </a:lnTo>
                                  <a:lnTo>
                                    <a:pt x="1477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34"/>
                          <wps:cNvSpPr>
                            <a:spLocks/>
                          </wps:cNvSpPr>
                          <wps:spPr bwMode="auto">
                            <a:xfrm>
                              <a:off x="1148" y="6219"/>
                              <a:ext cx="9637" cy="91"/>
                            </a:xfrm>
                            <a:custGeom>
                              <a:avLst/>
                              <a:gdLst>
                                <a:gd name="T0" fmla="*/ 2088 w 9637"/>
                                <a:gd name="T1" fmla="*/ 67 h 91"/>
                                <a:gd name="T2" fmla="*/ 2090 w 9637"/>
                                <a:gd name="T3" fmla="*/ 69 h 91"/>
                                <a:gd name="T4" fmla="*/ 2081 w 9637"/>
                                <a:gd name="T5" fmla="*/ 71 h 91"/>
                                <a:gd name="T6" fmla="*/ 2062 w 9637"/>
                                <a:gd name="T7" fmla="*/ 73 h 91"/>
                                <a:gd name="T8" fmla="*/ 2050 w 9637"/>
                                <a:gd name="T9" fmla="*/ 73 h 91"/>
                                <a:gd name="T10" fmla="*/ 2482 w 9637"/>
                                <a:gd name="T11" fmla="*/ 73 h 91"/>
                                <a:gd name="T12" fmla="*/ 2449 w 9637"/>
                                <a:gd name="T13" fmla="*/ 66 h 91"/>
                                <a:gd name="T14" fmla="*/ 2445 w 9637"/>
                                <a:gd name="T15" fmla="*/ 65 h 91"/>
                                <a:gd name="T16" fmla="*/ 2438 w 9637"/>
                                <a:gd name="T17" fmla="*/ 64 h 91"/>
                                <a:gd name="T18" fmla="*/ 2432 w 9637"/>
                                <a:gd name="T19" fmla="*/ 63 h 91"/>
                                <a:gd name="T20" fmla="*/ 2425 w 9637"/>
                                <a:gd name="T21" fmla="*/ 61 h 91"/>
                                <a:gd name="T22" fmla="*/ 2426 w 9637"/>
                                <a:gd name="T23" fmla="*/ 50 h 91"/>
                                <a:gd name="T24" fmla="*/ 2406 w 9637"/>
                                <a:gd name="T25" fmla="*/ 50 h 91"/>
                                <a:gd name="T26" fmla="*/ 2387 w 9637"/>
                                <a:gd name="T27" fmla="*/ 49 h 91"/>
                                <a:gd name="T28" fmla="*/ 2370 w 9637"/>
                                <a:gd name="T29" fmla="*/ 49 h 91"/>
                                <a:gd name="T30" fmla="*/ 2355 w 9637"/>
                                <a:gd name="T31" fmla="*/ 48 h 91"/>
                                <a:gd name="T32" fmla="*/ 2342 w 9637"/>
                                <a:gd name="T33" fmla="*/ 48 h 91"/>
                                <a:gd name="T34" fmla="*/ 2354 w 9637"/>
                                <a:gd name="T35" fmla="*/ 61 h 91"/>
                                <a:gd name="T36" fmla="*/ 2403 w 9637"/>
                                <a:gd name="T37" fmla="*/ 61 h 91"/>
                                <a:gd name="T38" fmla="*/ 2400 w 9637"/>
                                <a:gd name="T39" fmla="*/ 64 h 91"/>
                                <a:gd name="T40" fmla="*/ 2391 w 9637"/>
                                <a:gd name="T41" fmla="*/ 64 h 91"/>
                                <a:gd name="T42" fmla="*/ 2383 w 9637"/>
                                <a:gd name="T43" fmla="*/ 64 h 91"/>
                                <a:gd name="T44" fmla="*/ 2380 w 9637"/>
                                <a:gd name="T45" fmla="*/ 63 h 91"/>
                                <a:gd name="T46" fmla="*/ 2330 w 9637"/>
                                <a:gd name="T47" fmla="*/ 63 h 91"/>
                                <a:gd name="T48" fmla="*/ 2258 w 9637"/>
                                <a:gd name="T49" fmla="*/ 63 h 91"/>
                                <a:gd name="T50" fmla="*/ 2235 w 9637"/>
                                <a:gd name="T51" fmla="*/ 64 h 91"/>
                                <a:gd name="T52" fmla="*/ 2213 w 9637"/>
                                <a:gd name="T53" fmla="*/ 64 h 91"/>
                                <a:gd name="T54" fmla="*/ 2192 w 9637"/>
                                <a:gd name="T55" fmla="*/ 64 h 91"/>
                                <a:gd name="T56" fmla="*/ 2172 w 9637"/>
                                <a:gd name="T57" fmla="*/ 65 h 91"/>
                                <a:gd name="T58" fmla="*/ 2154 w 9637"/>
                                <a:gd name="T59" fmla="*/ 65 h 91"/>
                                <a:gd name="T60" fmla="*/ 2136 w 9637"/>
                                <a:gd name="T61" fmla="*/ 65 h 91"/>
                                <a:gd name="T62" fmla="*/ 2119 w 9637"/>
                                <a:gd name="T63" fmla="*/ 65 h 91"/>
                                <a:gd name="T64" fmla="*/ 2104 w 9637"/>
                                <a:gd name="T65" fmla="*/ 66 h 91"/>
                                <a:gd name="T66" fmla="*/ 2077 w 9637"/>
                                <a:gd name="T67" fmla="*/ 66 h 91"/>
                                <a:gd name="T68" fmla="*/ 2073 w 9637"/>
                                <a:gd name="T69" fmla="*/ 66 h 91"/>
                                <a:gd name="T70" fmla="*/ 2088 w 9637"/>
                                <a:gd name="T71" fmla="*/ 67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088" y="67"/>
                                  </a:moveTo>
                                  <a:lnTo>
                                    <a:pt x="2090" y="69"/>
                                  </a:lnTo>
                                  <a:lnTo>
                                    <a:pt x="2081" y="71"/>
                                  </a:lnTo>
                                  <a:lnTo>
                                    <a:pt x="2062" y="73"/>
                                  </a:lnTo>
                                  <a:lnTo>
                                    <a:pt x="2050" y="73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449" y="66"/>
                                  </a:lnTo>
                                  <a:lnTo>
                                    <a:pt x="2445" y="65"/>
                                  </a:lnTo>
                                  <a:lnTo>
                                    <a:pt x="2438" y="64"/>
                                  </a:lnTo>
                                  <a:lnTo>
                                    <a:pt x="2432" y="63"/>
                                  </a:lnTo>
                                  <a:lnTo>
                                    <a:pt x="2425" y="61"/>
                                  </a:lnTo>
                                  <a:lnTo>
                                    <a:pt x="2426" y="50"/>
                                  </a:lnTo>
                                  <a:lnTo>
                                    <a:pt x="2406" y="50"/>
                                  </a:lnTo>
                                  <a:lnTo>
                                    <a:pt x="2387" y="49"/>
                                  </a:lnTo>
                                  <a:lnTo>
                                    <a:pt x="2370" y="49"/>
                                  </a:lnTo>
                                  <a:lnTo>
                                    <a:pt x="2355" y="48"/>
                                  </a:lnTo>
                                  <a:lnTo>
                                    <a:pt x="2342" y="48"/>
                                  </a:lnTo>
                                  <a:lnTo>
                                    <a:pt x="2354" y="61"/>
                                  </a:lnTo>
                                  <a:lnTo>
                                    <a:pt x="2403" y="61"/>
                                  </a:lnTo>
                                  <a:lnTo>
                                    <a:pt x="2400" y="64"/>
                                  </a:lnTo>
                                  <a:lnTo>
                                    <a:pt x="2391" y="64"/>
                                  </a:lnTo>
                                  <a:lnTo>
                                    <a:pt x="2383" y="64"/>
                                  </a:lnTo>
                                  <a:lnTo>
                                    <a:pt x="2380" y="63"/>
                                  </a:lnTo>
                                  <a:lnTo>
                                    <a:pt x="2330" y="63"/>
                                  </a:lnTo>
                                  <a:lnTo>
                                    <a:pt x="2258" y="63"/>
                                  </a:lnTo>
                                  <a:lnTo>
                                    <a:pt x="2235" y="64"/>
                                  </a:lnTo>
                                  <a:lnTo>
                                    <a:pt x="2213" y="64"/>
                                  </a:lnTo>
                                  <a:lnTo>
                                    <a:pt x="2192" y="64"/>
                                  </a:lnTo>
                                  <a:lnTo>
                                    <a:pt x="2172" y="65"/>
                                  </a:lnTo>
                                  <a:lnTo>
                                    <a:pt x="2154" y="65"/>
                                  </a:lnTo>
                                  <a:lnTo>
                                    <a:pt x="2136" y="65"/>
                                  </a:lnTo>
                                  <a:lnTo>
                                    <a:pt x="2119" y="65"/>
                                  </a:lnTo>
                                  <a:lnTo>
                                    <a:pt x="2104" y="66"/>
                                  </a:lnTo>
                                  <a:lnTo>
                                    <a:pt x="2077" y="66"/>
                                  </a:lnTo>
                                  <a:lnTo>
                                    <a:pt x="2073" y="66"/>
                                  </a:lnTo>
                                  <a:lnTo>
                                    <a:pt x="2088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35"/>
                        <wpg:cNvGrpSpPr>
                          <a:grpSpLocks/>
                        </wpg:cNvGrpSpPr>
                        <wpg:grpSpPr bwMode="auto">
                          <a:xfrm>
                            <a:off x="1148" y="6956"/>
                            <a:ext cx="9637" cy="91"/>
                            <a:chOff x="1148" y="6956"/>
                            <a:chExt cx="9637" cy="91"/>
                          </a:xfrm>
                        </wpg:grpSpPr>
                        <wps:wsp>
                          <wps:cNvPr id="78" name="Freeform 136"/>
                          <wps:cNvSpPr>
                            <a:spLocks/>
                          </wps:cNvSpPr>
                          <wps:spPr bwMode="auto">
                            <a:xfrm>
                              <a:off x="1148" y="6956"/>
                              <a:ext cx="9637" cy="91"/>
                            </a:xfrm>
                            <a:custGeom>
                              <a:avLst/>
                              <a:gdLst>
                                <a:gd name="T0" fmla="*/ 2180 w 9637"/>
                                <a:gd name="T1" fmla="*/ 0 h 91"/>
                                <a:gd name="T2" fmla="*/ 2057 w 9637"/>
                                <a:gd name="T3" fmla="*/ 0 h 91"/>
                                <a:gd name="T4" fmla="*/ 1955 w 9637"/>
                                <a:gd name="T5" fmla="*/ 1 h 91"/>
                                <a:gd name="T6" fmla="*/ 1902 w 9637"/>
                                <a:gd name="T7" fmla="*/ 1 h 91"/>
                                <a:gd name="T8" fmla="*/ 1850 w 9637"/>
                                <a:gd name="T9" fmla="*/ 2 h 91"/>
                                <a:gd name="T10" fmla="*/ 1800 w 9637"/>
                                <a:gd name="T11" fmla="*/ 2 h 91"/>
                                <a:gd name="T12" fmla="*/ 1755 w 9637"/>
                                <a:gd name="T13" fmla="*/ 3 h 91"/>
                                <a:gd name="T14" fmla="*/ 1761 w 9637"/>
                                <a:gd name="T15" fmla="*/ 3 h 91"/>
                                <a:gd name="T16" fmla="*/ 1831 w 9637"/>
                                <a:gd name="T17" fmla="*/ 2 h 91"/>
                                <a:gd name="T18" fmla="*/ 1951 w 9637"/>
                                <a:gd name="T19" fmla="*/ 3 h 91"/>
                                <a:gd name="T20" fmla="*/ 1988 w 9637"/>
                                <a:gd name="T21" fmla="*/ 3 h 91"/>
                                <a:gd name="T22" fmla="*/ 2024 w 9637"/>
                                <a:gd name="T23" fmla="*/ 4 h 91"/>
                                <a:gd name="T24" fmla="*/ 2061 w 9637"/>
                                <a:gd name="T25" fmla="*/ 5 h 91"/>
                                <a:gd name="T26" fmla="*/ 2099 w 9637"/>
                                <a:gd name="T27" fmla="*/ 5 h 91"/>
                                <a:gd name="T28" fmla="*/ 2139 w 9637"/>
                                <a:gd name="T29" fmla="*/ 6 h 91"/>
                                <a:gd name="T30" fmla="*/ 2030 w 9637"/>
                                <a:gd name="T31" fmla="*/ 6 h 91"/>
                                <a:gd name="T32" fmla="*/ 1981 w 9637"/>
                                <a:gd name="T33" fmla="*/ 7 h 91"/>
                                <a:gd name="T34" fmla="*/ 1923 w 9637"/>
                                <a:gd name="T35" fmla="*/ 7 h 91"/>
                                <a:gd name="T36" fmla="*/ 1935 w 9637"/>
                                <a:gd name="T37" fmla="*/ 5 h 91"/>
                                <a:gd name="T38" fmla="*/ 1802 w 9637"/>
                                <a:gd name="T39" fmla="*/ 7 h 91"/>
                                <a:gd name="T40" fmla="*/ 1794 w 9637"/>
                                <a:gd name="T41" fmla="*/ 14 h 91"/>
                                <a:gd name="T42" fmla="*/ 1806 w 9637"/>
                                <a:gd name="T43" fmla="*/ 12 h 91"/>
                                <a:gd name="T44" fmla="*/ 1819 w 9637"/>
                                <a:gd name="T45" fmla="*/ 11 h 91"/>
                                <a:gd name="T46" fmla="*/ 1857 w 9637"/>
                                <a:gd name="T47" fmla="*/ 10 h 91"/>
                                <a:gd name="T48" fmla="*/ 1900 w 9637"/>
                                <a:gd name="T49" fmla="*/ 9 h 91"/>
                                <a:gd name="T50" fmla="*/ 1947 w 9637"/>
                                <a:gd name="T51" fmla="*/ 9 h 91"/>
                                <a:gd name="T52" fmla="*/ 1994 w 9637"/>
                                <a:gd name="T53" fmla="*/ 8 h 91"/>
                                <a:gd name="T54" fmla="*/ 2064 w 9637"/>
                                <a:gd name="T55" fmla="*/ 8 h 91"/>
                                <a:gd name="T56" fmla="*/ 2145 w 9637"/>
                                <a:gd name="T57" fmla="*/ 8 h 91"/>
                                <a:gd name="T58" fmla="*/ 2176 w 9637"/>
                                <a:gd name="T59" fmla="*/ 9 h 91"/>
                                <a:gd name="T60" fmla="*/ 2197 w 9637"/>
                                <a:gd name="T61" fmla="*/ 10 h 91"/>
                                <a:gd name="T62" fmla="*/ 2154 w 9637"/>
                                <a:gd name="T63" fmla="*/ 9 h 91"/>
                                <a:gd name="T64" fmla="*/ 2134 w 9637"/>
                                <a:gd name="T65" fmla="*/ 10 h 91"/>
                                <a:gd name="T66" fmla="*/ 2256 w 9637"/>
                                <a:gd name="T67" fmla="*/ 10 h 91"/>
                                <a:gd name="T68" fmla="*/ 2367 w 9637"/>
                                <a:gd name="T69" fmla="*/ 10 h 91"/>
                                <a:gd name="T70" fmla="*/ 2404 w 9637"/>
                                <a:gd name="T71" fmla="*/ 9 h 91"/>
                                <a:gd name="T72" fmla="*/ 2421 w 9637"/>
                                <a:gd name="T73" fmla="*/ 8 h 91"/>
                                <a:gd name="T74" fmla="*/ 2433 w 9637"/>
                                <a:gd name="T75" fmla="*/ 5 h 91"/>
                                <a:gd name="T76" fmla="*/ 2446 w 9637"/>
                                <a:gd name="T77" fmla="*/ 4 h 91"/>
                                <a:gd name="T78" fmla="*/ 2477 w 9637"/>
                                <a:gd name="T79" fmla="*/ 3 h 91"/>
                                <a:gd name="T80" fmla="*/ 2534 w 9637"/>
                                <a:gd name="T81" fmla="*/ 2 h 91"/>
                                <a:gd name="T82" fmla="*/ 2472 w 9637"/>
                                <a:gd name="T83" fmla="*/ 2 h 91"/>
                                <a:gd name="T84" fmla="*/ 2433 w 9637"/>
                                <a:gd name="T85" fmla="*/ 1 h 91"/>
                                <a:gd name="T86" fmla="*/ 2395 w 9637"/>
                                <a:gd name="T87" fmla="*/ 1 h 91"/>
                                <a:gd name="T88" fmla="*/ 2357 w 9637"/>
                                <a:gd name="T89" fmla="*/ 0 h 91"/>
                                <a:gd name="T90" fmla="*/ 2300 w 9637"/>
                                <a:gd name="T91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260" y="0"/>
                                  </a:moveTo>
                                  <a:lnTo>
                                    <a:pt x="2180" y="0"/>
                                  </a:lnTo>
                                  <a:lnTo>
                                    <a:pt x="2102" y="0"/>
                                  </a:lnTo>
                                  <a:lnTo>
                                    <a:pt x="2057" y="0"/>
                                  </a:lnTo>
                                  <a:lnTo>
                                    <a:pt x="2008" y="1"/>
                                  </a:lnTo>
                                  <a:lnTo>
                                    <a:pt x="1955" y="1"/>
                                  </a:lnTo>
                                  <a:lnTo>
                                    <a:pt x="1929" y="1"/>
                                  </a:lnTo>
                                  <a:lnTo>
                                    <a:pt x="1902" y="1"/>
                                  </a:lnTo>
                                  <a:lnTo>
                                    <a:pt x="1876" y="2"/>
                                  </a:lnTo>
                                  <a:lnTo>
                                    <a:pt x="1850" y="2"/>
                                  </a:lnTo>
                                  <a:lnTo>
                                    <a:pt x="1824" y="2"/>
                                  </a:lnTo>
                                  <a:lnTo>
                                    <a:pt x="1800" y="2"/>
                                  </a:lnTo>
                                  <a:lnTo>
                                    <a:pt x="1777" y="3"/>
                                  </a:lnTo>
                                  <a:lnTo>
                                    <a:pt x="1755" y="3"/>
                                  </a:lnTo>
                                  <a:lnTo>
                                    <a:pt x="1735" y="3"/>
                                  </a:lnTo>
                                  <a:lnTo>
                                    <a:pt x="1761" y="3"/>
                                  </a:lnTo>
                                  <a:lnTo>
                                    <a:pt x="1785" y="3"/>
                                  </a:lnTo>
                                  <a:lnTo>
                                    <a:pt x="1831" y="2"/>
                                  </a:lnTo>
                                  <a:lnTo>
                                    <a:pt x="1933" y="3"/>
                                  </a:lnTo>
                                  <a:lnTo>
                                    <a:pt x="1951" y="3"/>
                                  </a:lnTo>
                                  <a:lnTo>
                                    <a:pt x="1970" y="3"/>
                                  </a:lnTo>
                                  <a:lnTo>
                                    <a:pt x="1988" y="3"/>
                                  </a:lnTo>
                                  <a:lnTo>
                                    <a:pt x="2006" y="4"/>
                                  </a:lnTo>
                                  <a:lnTo>
                                    <a:pt x="2024" y="4"/>
                                  </a:lnTo>
                                  <a:lnTo>
                                    <a:pt x="2043" y="4"/>
                                  </a:lnTo>
                                  <a:lnTo>
                                    <a:pt x="2061" y="5"/>
                                  </a:lnTo>
                                  <a:lnTo>
                                    <a:pt x="2080" y="5"/>
                                  </a:lnTo>
                                  <a:lnTo>
                                    <a:pt x="2099" y="5"/>
                                  </a:lnTo>
                                  <a:lnTo>
                                    <a:pt x="2119" y="6"/>
                                  </a:lnTo>
                                  <a:lnTo>
                                    <a:pt x="2139" y="6"/>
                                  </a:lnTo>
                                  <a:lnTo>
                                    <a:pt x="2047" y="6"/>
                                  </a:lnTo>
                                  <a:lnTo>
                                    <a:pt x="2030" y="6"/>
                                  </a:lnTo>
                                  <a:lnTo>
                                    <a:pt x="2013" y="7"/>
                                  </a:lnTo>
                                  <a:lnTo>
                                    <a:pt x="1981" y="7"/>
                                  </a:lnTo>
                                  <a:lnTo>
                                    <a:pt x="1944" y="7"/>
                                  </a:lnTo>
                                  <a:lnTo>
                                    <a:pt x="1923" y="7"/>
                                  </a:lnTo>
                                  <a:lnTo>
                                    <a:pt x="1903" y="6"/>
                                  </a:lnTo>
                                  <a:lnTo>
                                    <a:pt x="1935" y="5"/>
                                  </a:lnTo>
                                  <a:lnTo>
                                    <a:pt x="1807" y="7"/>
                                  </a:lnTo>
                                  <a:lnTo>
                                    <a:pt x="1802" y="7"/>
                                  </a:lnTo>
                                  <a:lnTo>
                                    <a:pt x="1793" y="6"/>
                                  </a:lnTo>
                                  <a:lnTo>
                                    <a:pt x="1794" y="14"/>
                                  </a:lnTo>
                                  <a:lnTo>
                                    <a:pt x="1800" y="13"/>
                                  </a:lnTo>
                                  <a:lnTo>
                                    <a:pt x="1806" y="12"/>
                                  </a:lnTo>
                                  <a:lnTo>
                                    <a:pt x="1802" y="11"/>
                                  </a:lnTo>
                                  <a:lnTo>
                                    <a:pt x="1819" y="11"/>
                                  </a:lnTo>
                                  <a:lnTo>
                                    <a:pt x="1837" y="10"/>
                                  </a:lnTo>
                                  <a:lnTo>
                                    <a:pt x="1857" y="10"/>
                                  </a:lnTo>
                                  <a:lnTo>
                                    <a:pt x="1878" y="10"/>
                                  </a:lnTo>
                                  <a:lnTo>
                                    <a:pt x="1900" y="9"/>
                                  </a:lnTo>
                                  <a:lnTo>
                                    <a:pt x="1923" y="9"/>
                                  </a:lnTo>
                                  <a:lnTo>
                                    <a:pt x="1947" y="9"/>
                                  </a:lnTo>
                                  <a:lnTo>
                                    <a:pt x="1970" y="8"/>
                                  </a:lnTo>
                                  <a:lnTo>
                                    <a:pt x="1994" y="8"/>
                                  </a:lnTo>
                                  <a:lnTo>
                                    <a:pt x="2018" y="8"/>
                                  </a:lnTo>
                                  <a:lnTo>
                                    <a:pt x="2064" y="8"/>
                                  </a:lnTo>
                                  <a:lnTo>
                                    <a:pt x="2127" y="8"/>
                                  </a:lnTo>
                                  <a:lnTo>
                                    <a:pt x="2145" y="8"/>
                                  </a:lnTo>
                                  <a:lnTo>
                                    <a:pt x="2162" y="8"/>
                                  </a:lnTo>
                                  <a:lnTo>
                                    <a:pt x="2176" y="9"/>
                                  </a:lnTo>
                                  <a:lnTo>
                                    <a:pt x="2189" y="9"/>
                                  </a:lnTo>
                                  <a:lnTo>
                                    <a:pt x="2197" y="10"/>
                                  </a:lnTo>
                                  <a:lnTo>
                                    <a:pt x="2178" y="9"/>
                                  </a:lnTo>
                                  <a:lnTo>
                                    <a:pt x="2154" y="9"/>
                                  </a:lnTo>
                                  <a:lnTo>
                                    <a:pt x="2136" y="10"/>
                                  </a:lnTo>
                                  <a:lnTo>
                                    <a:pt x="2134" y="10"/>
                                  </a:lnTo>
                                  <a:lnTo>
                                    <a:pt x="2201" y="10"/>
                                  </a:lnTo>
                                  <a:lnTo>
                                    <a:pt x="2256" y="10"/>
                                  </a:lnTo>
                                  <a:lnTo>
                                    <a:pt x="2338" y="10"/>
                                  </a:lnTo>
                                  <a:lnTo>
                                    <a:pt x="2367" y="10"/>
                                  </a:lnTo>
                                  <a:lnTo>
                                    <a:pt x="2388" y="10"/>
                                  </a:lnTo>
                                  <a:lnTo>
                                    <a:pt x="2404" y="9"/>
                                  </a:lnTo>
                                  <a:lnTo>
                                    <a:pt x="2414" y="9"/>
                                  </a:lnTo>
                                  <a:lnTo>
                                    <a:pt x="2421" y="8"/>
                                  </a:lnTo>
                                  <a:lnTo>
                                    <a:pt x="2427" y="7"/>
                                  </a:lnTo>
                                  <a:lnTo>
                                    <a:pt x="2433" y="5"/>
                                  </a:lnTo>
                                  <a:lnTo>
                                    <a:pt x="2438" y="4"/>
                                  </a:lnTo>
                                  <a:lnTo>
                                    <a:pt x="2446" y="4"/>
                                  </a:lnTo>
                                  <a:lnTo>
                                    <a:pt x="2459" y="3"/>
                                  </a:lnTo>
                                  <a:lnTo>
                                    <a:pt x="2477" y="3"/>
                                  </a:lnTo>
                                  <a:lnTo>
                                    <a:pt x="2502" y="2"/>
                                  </a:lnTo>
                                  <a:lnTo>
                                    <a:pt x="2534" y="2"/>
                                  </a:lnTo>
                                  <a:lnTo>
                                    <a:pt x="2492" y="2"/>
                                  </a:lnTo>
                                  <a:lnTo>
                                    <a:pt x="2472" y="2"/>
                                  </a:lnTo>
                                  <a:lnTo>
                                    <a:pt x="2453" y="2"/>
                                  </a:lnTo>
                                  <a:lnTo>
                                    <a:pt x="2433" y="1"/>
                                  </a:lnTo>
                                  <a:lnTo>
                                    <a:pt x="2414" y="1"/>
                                  </a:lnTo>
                                  <a:lnTo>
                                    <a:pt x="2395" y="1"/>
                                  </a:lnTo>
                                  <a:lnTo>
                                    <a:pt x="2376" y="1"/>
                                  </a:lnTo>
                                  <a:lnTo>
                                    <a:pt x="2357" y="0"/>
                                  </a:lnTo>
                                  <a:lnTo>
                                    <a:pt x="2338" y="0"/>
                                  </a:lnTo>
                                  <a:lnTo>
                                    <a:pt x="2300" y="0"/>
                                  </a:lnTo>
                                  <a:lnTo>
                                    <a:pt x="22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37"/>
                          <wps:cNvSpPr>
                            <a:spLocks/>
                          </wps:cNvSpPr>
                          <wps:spPr bwMode="auto">
                            <a:xfrm>
                              <a:off x="1148" y="6956"/>
                              <a:ext cx="9637" cy="91"/>
                            </a:xfrm>
                            <a:custGeom>
                              <a:avLst/>
                              <a:gdLst>
                                <a:gd name="T0" fmla="*/ 7682 w 9637"/>
                                <a:gd name="T1" fmla="*/ 68 h 91"/>
                                <a:gd name="T2" fmla="*/ 7636 w 9637"/>
                                <a:gd name="T3" fmla="*/ 67 h 91"/>
                                <a:gd name="T4" fmla="*/ 7630 w 9637"/>
                                <a:gd name="T5" fmla="*/ 66 h 91"/>
                                <a:gd name="T6" fmla="*/ 7682 w 9637"/>
                                <a:gd name="T7" fmla="*/ 65 h 91"/>
                                <a:gd name="T8" fmla="*/ 7784 w 9637"/>
                                <a:gd name="T9" fmla="*/ 66 h 91"/>
                                <a:gd name="T10" fmla="*/ 7802 w 9637"/>
                                <a:gd name="T11" fmla="*/ 66 h 91"/>
                                <a:gd name="T12" fmla="*/ 7786 w 9637"/>
                                <a:gd name="T13" fmla="*/ 64 h 91"/>
                                <a:gd name="T14" fmla="*/ 7658 w 9637"/>
                                <a:gd name="T15" fmla="*/ 64 h 91"/>
                                <a:gd name="T16" fmla="*/ 7600 w 9637"/>
                                <a:gd name="T17" fmla="*/ 63 h 91"/>
                                <a:gd name="T18" fmla="*/ 7580 w 9637"/>
                                <a:gd name="T19" fmla="*/ 63 h 91"/>
                                <a:gd name="T20" fmla="*/ 7575 w 9637"/>
                                <a:gd name="T21" fmla="*/ 84 h 91"/>
                                <a:gd name="T22" fmla="*/ 7639 w 9637"/>
                                <a:gd name="T23" fmla="*/ 83 h 91"/>
                                <a:gd name="T24" fmla="*/ 7696 w 9637"/>
                                <a:gd name="T25" fmla="*/ 82 h 91"/>
                                <a:gd name="T26" fmla="*/ 7732 w 9637"/>
                                <a:gd name="T27" fmla="*/ 81 h 91"/>
                                <a:gd name="T28" fmla="*/ 7732 w 9637"/>
                                <a:gd name="T29" fmla="*/ 80 h 91"/>
                                <a:gd name="T30" fmla="*/ 7680 w 9637"/>
                                <a:gd name="T31" fmla="*/ 79 h 91"/>
                                <a:gd name="T32" fmla="*/ 7730 w 9637"/>
                                <a:gd name="T33" fmla="*/ 79 h 91"/>
                                <a:gd name="T34" fmla="*/ 7814 w 9637"/>
                                <a:gd name="T35" fmla="*/ 79 h 91"/>
                                <a:gd name="T36" fmla="*/ 7866 w 9637"/>
                                <a:gd name="T37" fmla="*/ 80 h 91"/>
                                <a:gd name="T38" fmla="*/ 7917 w 9637"/>
                                <a:gd name="T39" fmla="*/ 81 h 91"/>
                                <a:gd name="T40" fmla="*/ 8000 w 9637"/>
                                <a:gd name="T41" fmla="*/ 82 h 91"/>
                                <a:gd name="T42" fmla="*/ 7970 w 9637"/>
                                <a:gd name="T43" fmla="*/ 84 h 91"/>
                                <a:gd name="T44" fmla="*/ 7944 w 9637"/>
                                <a:gd name="T45" fmla="*/ 85 h 91"/>
                                <a:gd name="T46" fmla="*/ 7986 w 9637"/>
                                <a:gd name="T47" fmla="*/ 86 h 91"/>
                                <a:gd name="T48" fmla="*/ 8148 w 9637"/>
                                <a:gd name="T49" fmla="*/ 87 h 91"/>
                                <a:gd name="T50" fmla="*/ 8228 w 9637"/>
                                <a:gd name="T51" fmla="*/ 86 h 91"/>
                                <a:gd name="T52" fmla="*/ 8208 w 9637"/>
                                <a:gd name="T53" fmla="*/ 84 h 91"/>
                                <a:gd name="T54" fmla="*/ 8185 w 9637"/>
                                <a:gd name="T55" fmla="*/ 83 h 91"/>
                                <a:gd name="T56" fmla="*/ 8132 w 9637"/>
                                <a:gd name="T57" fmla="*/ 83 h 91"/>
                                <a:gd name="T58" fmla="*/ 8197 w 9637"/>
                                <a:gd name="T59" fmla="*/ 82 h 91"/>
                                <a:gd name="T60" fmla="*/ 8312 w 9637"/>
                                <a:gd name="T61" fmla="*/ 81 h 91"/>
                                <a:gd name="T62" fmla="*/ 8332 w 9637"/>
                                <a:gd name="T63" fmla="*/ 80 h 91"/>
                                <a:gd name="T64" fmla="*/ 8225 w 9637"/>
                                <a:gd name="T65" fmla="*/ 81 h 91"/>
                                <a:gd name="T66" fmla="*/ 8167 w 9637"/>
                                <a:gd name="T67" fmla="*/ 80 h 91"/>
                                <a:gd name="T68" fmla="*/ 8530 w 9637"/>
                                <a:gd name="T69" fmla="*/ 80 h 91"/>
                                <a:gd name="T70" fmla="*/ 8603 w 9637"/>
                                <a:gd name="T71" fmla="*/ 81 h 91"/>
                                <a:gd name="T72" fmla="*/ 8637 w 9637"/>
                                <a:gd name="T73" fmla="*/ 82 h 91"/>
                                <a:gd name="T74" fmla="*/ 8644 w 9637"/>
                                <a:gd name="T75" fmla="*/ 83 h 91"/>
                                <a:gd name="T76" fmla="*/ 8748 w 9637"/>
                                <a:gd name="T77" fmla="*/ 82 h 91"/>
                                <a:gd name="T78" fmla="*/ 8612 w 9637"/>
                                <a:gd name="T79" fmla="*/ 72 h 91"/>
                                <a:gd name="T80" fmla="*/ 8575 w 9637"/>
                                <a:gd name="T81" fmla="*/ 70 h 91"/>
                                <a:gd name="T82" fmla="*/ 8869 w 9637"/>
                                <a:gd name="T83" fmla="*/ 69 h 91"/>
                                <a:gd name="T84" fmla="*/ 8798 w 9637"/>
                                <a:gd name="T85" fmla="*/ 69 h 91"/>
                                <a:gd name="T86" fmla="*/ 8597 w 9637"/>
                                <a:gd name="T87" fmla="*/ 68 h 91"/>
                                <a:gd name="T88" fmla="*/ 8607 w 9637"/>
                                <a:gd name="T89" fmla="*/ 69 h 91"/>
                                <a:gd name="T90" fmla="*/ 8485 w 9637"/>
                                <a:gd name="T91" fmla="*/ 70 h 91"/>
                                <a:gd name="T92" fmla="*/ 7874 w 9637"/>
                                <a:gd name="T93" fmla="*/ 71 h 91"/>
                                <a:gd name="T94" fmla="*/ 7780 w 9637"/>
                                <a:gd name="T95" fmla="*/ 71 h 91"/>
                                <a:gd name="T96" fmla="*/ 7807 w 9637"/>
                                <a:gd name="T97" fmla="*/ 70 h 91"/>
                                <a:gd name="T98" fmla="*/ 7779 w 9637"/>
                                <a:gd name="T99" fmla="*/ 69 h 91"/>
                                <a:gd name="T100" fmla="*/ 7723 w 9637"/>
                                <a:gd name="T101" fmla="*/ 68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7723" y="68"/>
                                  </a:moveTo>
                                  <a:lnTo>
                                    <a:pt x="7702" y="68"/>
                                  </a:lnTo>
                                  <a:lnTo>
                                    <a:pt x="7682" y="68"/>
                                  </a:lnTo>
                                  <a:lnTo>
                                    <a:pt x="7664" y="68"/>
                                  </a:lnTo>
                                  <a:lnTo>
                                    <a:pt x="7648" y="67"/>
                                  </a:lnTo>
                                  <a:lnTo>
                                    <a:pt x="7636" y="67"/>
                                  </a:lnTo>
                                  <a:lnTo>
                                    <a:pt x="7629" y="67"/>
                                  </a:lnTo>
                                  <a:lnTo>
                                    <a:pt x="7626" y="66"/>
                                  </a:lnTo>
                                  <a:lnTo>
                                    <a:pt x="7630" y="66"/>
                                  </a:lnTo>
                                  <a:lnTo>
                                    <a:pt x="7642" y="66"/>
                                  </a:lnTo>
                                  <a:lnTo>
                                    <a:pt x="7661" y="65"/>
                                  </a:lnTo>
                                  <a:lnTo>
                                    <a:pt x="7682" y="65"/>
                                  </a:lnTo>
                                  <a:lnTo>
                                    <a:pt x="7747" y="65"/>
                                  </a:lnTo>
                                  <a:lnTo>
                                    <a:pt x="7767" y="65"/>
                                  </a:lnTo>
                                  <a:lnTo>
                                    <a:pt x="7784" y="66"/>
                                  </a:lnTo>
                                  <a:lnTo>
                                    <a:pt x="7797" y="66"/>
                                  </a:lnTo>
                                  <a:lnTo>
                                    <a:pt x="7807" y="66"/>
                                  </a:lnTo>
                                  <a:lnTo>
                                    <a:pt x="7802" y="66"/>
                                  </a:lnTo>
                                  <a:lnTo>
                                    <a:pt x="7803" y="65"/>
                                  </a:lnTo>
                                  <a:lnTo>
                                    <a:pt x="7798" y="65"/>
                                  </a:lnTo>
                                  <a:lnTo>
                                    <a:pt x="7786" y="64"/>
                                  </a:lnTo>
                                  <a:lnTo>
                                    <a:pt x="7771" y="64"/>
                                  </a:lnTo>
                                  <a:lnTo>
                                    <a:pt x="7729" y="64"/>
                                  </a:lnTo>
                                  <a:lnTo>
                                    <a:pt x="7658" y="64"/>
                                  </a:lnTo>
                                  <a:lnTo>
                                    <a:pt x="7636" y="63"/>
                                  </a:lnTo>
                                  <a:lnTo>
                                    <a:pt x="7616" y="63"/>
                                  </a:lnTo>
                                  <a:lnTo>
                                    <a:pt x="7600" y="63"/>
                                  </a:lnTo>
                                  <a:lnTo>
                                    <a:pt x="7595" y="62"/>
                                  </a:lnTo>
                                  <a:lnTo>
                                    <a:pt x="7589" y="63"/>
                                  </a:lnTo>
                                  <a:lnTo>
                                    <a:pt x="7580" y="63"/>
                                  </a:lnTo>
                                  <a:lnTo>
                                    <a:pt x="7569" y="63"/>
                                  </a:lnTo>
                                  <a:lnTo>
                                    <a:pt x="7556" y="63"/>
                                  </a:lnTo>
                                  <a:lnTo>
                                    <a:pt x="7575" y="84"/>
                                  </a:lnTo>
                                  <a:lnTo>
                                    <a:pt x="7596" y="84"/>
                                  </a:lnTo>
                                  <a:lnTo>
                                    <a:pt x="7617" y="84"/>
                                  </a:lnTo>
                                  <a:lnTo>
                                    <a:pt x="7639" y="83"/>
                                  </a:lnTo>
                                  <a:lnTo>
                                    <a:pt x="7659" y="83"/>
                                  </a:lnTo>
                                  <a:lnTo>
                                    <a:pt x="7678" y="83"/>
                                  </a:lnTo>
                                  <a:lnTo>
                                    <a:pt x="7696" y="82"/>
                                  </a:lnTo>
                                  <a:lnTo>
                                    <a:pt x="7711" y="82"/>
                                  </a:lnTo>
                                  <a:lnTo>
                                    <a:pt x="7723" y="82"/>
                                  </a:lnTo>
                                  <a:lnTo>
                                    <a:pt x="7732" y="81"/>
                                  </a:lnTo>
                                  <a:lnTo>
                                    <a:pt x="7737" y="81"/>
                                  </a:lnTo>
                                  <a:lnTo>
                                    <a:pt x="7732" y="80"/>
                                  </a:lnTo>
                                  <a:lnTo>
                                    <a:pt x="7721" y="80"/>
                                  </a:lnTo>
                                  <a:lnTo>
                                    <a:pt x="7704" y="80"/>
                                  </a:lnTo>
                                  <a:lnTo>
                                    <a:pt x="7680" y="79"/>
                                  </a:lnTo>
                                  <a:lnTo>
                                    <a:pt x="7649" y="79"/>
                                  </a:lnTo>
                                  <a:lnTo>
                                    <a:pt x="7678" y="79"/>
                                  </a:lnTo>
                                  <a:lnTo>
                                    <a:pt x="7730" y="79"/>
                                  </a:lnTo>
                                  <a:lnTo>
                                    <a:pt x="7774" y="79"/>
                                  </a:lnTo>
                                  <a:lnTo>
                                    <a:pt x="7795" y="79"/>
                                  </a:lnTo>
                                  <a:lnTo>
                                    <a:pt x="7814" y="79"/>
                                  </a:lnTo>
                                  <a:lnTo>
                                    <a:pt x="7832" y="80"/>
                                  </a:lnTo>
                                  <a:lnTo>
                                    <a:pt x="7849" y="80"/>
                                  </a:lnTo>
                                  <a:lnTo>
                                    <a:pt x="7866" y="80"/>
                                  </a:lnTo>
                                  <a:lnTo>
                                    <a:pt x="7883" y="81"/>
                                  </a:lnTo>
                                  <a:lnTo>
                                    <a:pt x="7900" y="81"/>
                                  </a:lnTo>
                                  <a:lnTo>
                                    <a:pt x="7917" y="81"/>
                                  </a:lnTo>
                                  <a:lnTo>
                                    <a:pt x="7934" y="81"/>
                                  </a:lnTo>
                                  <a:lnTo>
                                    <a:pt x="8000" y="81"/>
                                  </a:lnTo>
                                  <a:lnTo>
                                    <a:pt x="8000" y="82"/>
                                  </a:lnTo>
                                  <a:lnTo>
                                    <a:pt x="7994" y="83"/>
                                  </a:lnTo>
                                  <a:lnTo>
                                    <a:pt x="7983" y="83"/>
                                  </a:lnTo>
                                  <a:lnTo>
                                    <a:pt x="7970" y="84"/>
                                  </a:lnTo>
                                  <a:lnTo>
                                    <a:pt x="7958" y="84"/>
                                  </a:lnTo>
                                  <a:lnTo>
                                    <a:pt x="7949" y="84"/>
                                  </a:lnTo>
                                  <a:lnTo>
                                    <a:pt x="7944" y="85"/>
                                  </a:lnTo>
                                  <a:lnTo>
                                    <a:pt x="7947" y="85"/>
                                  </a:lnTo>
                                  <a:lnTo>
                                    <a:pt x="7959" y="86"/>
                                  </a:lnTo>
                                  <a:lnTo>
                                    <a:pt x="7986" y="86"/>
                                  </a:lnTo>
                                  <a:lnTo>
                                    <a:pt x="8030" y="86"/>
                                  </a:lnTo>
                                  <a:lnTo>
                                    <a:pt x="8071" y="87"/>
                                  </a:lnTo>
                                  <a:lnTo>
                                    <a:pt x="8148" y="87"/>
                                  </a:lnTo>
                                  <a:lnTo>
                                    <a:pt x="8223" y="87"/>
                                  </a:lnTo>
                                  <a:lnTo>
                                    <a:pt x="8252" y="86"/>
                                  </a:lnTo>
                                  <a:lnTo>
                                    <a:pt x="8228" y="86"/>
                                  </a:lnTo>
                                  <a:lnTo>
                                    <a:pt x="8216" y="86"/>
                                  </a:lnTo>
                                  <a:lnTo>
                                    <a:pt x="8212" y="85"/>
                                  </a:lnTo>
                                  <a:lnTo>
                                    <a:pt x="8208" y="84"/>
                                  </a:lnTo>
                                  <a:lnTo>
                                    <a:pt x="8203" y="84"/>
                                  </a:lnTo>
                                  <a:lnTo>
                                    <a:pt x="8196" y="84"/>
                                  </a:lnTo>
                                  <a:lnTo>
                                    <a:pt x="8185" y="83"/>
                                  </a:lnTo>
                                  <a:lnTo>
                                    <a:pt x="8171" y="83"/>
                                  </a:lnTo>
                                  <a:lnTo>
                                    <a:pt x="8154" y="83"/>
                                  </a:lnTo>
                                  <a:lnTo>
                                    <a:pt x="8132" y="83"/>
                                  </a:lnTo>
                                  <a:lnTo>
                                    <a:pt x="8150" y="82"/>
                                  </a:lnTo>
                                  <a:lnTo>
                                    <a:pt x="8172" y="82"/>
                                  </a:lnTo>
                                  <a:lnTo>
                                    <a:pt x="8197" y="82"/>
                                  </a:lnTo>
                                  <a:lnTo>
                                    <a:pt x="8248" y="82"/>
                                  </a:lnTo>
                                  <a:lnTo>
                                    <a:pt x="8294" y="81"/>
                                  </a:lnTo>
                                  <a:lnTo>
                                    <a:pt x="8312" y="81"/>
                                  </a:lnTo>
                                  <a:lnTo>
                                    <a:pt x="8325" y="81"/>
                                  </a:lnTo>
                                  <a:lnTo>
                                    <a:pt x="8331" y="81"/>
                                  </a:lnTo>
                                  <a:lnTo>
                                    <a:pt x="8332" y="80"/>
                                  </a:lnTo>
                                  <a:lnTo>
                                    <a:pt x="8298" y="81"/>
                                  </a:lnTo>
                                  <a:lnTo>
                                    <a:pt x="8265" y="81"/>
                                  </a:lnTo>
                                  <a:lnTo>
                                    <a:pt x="8225" y="81"/>
                                  </a:lnTo>
                                  <a:lnTo>
                                    <a:pt x="8201" y="81"/>
                                  </a:lnTo>
                                  <a:lnTo>
                                    <a:pt x="8174" y="80"/>
                                  </a:lnTo>
                                  <a:lnTo>
                                    <a:pt x="8167" y="80"/>
                                  </a:lnTo>
                                  <a:lnTo>
                                    <a:pt x="8215" y="80"/>
                                  </a:lnTo>
                                  <a:lnTo>
                                    <a:pt x="8481" y="80"/>
                                  </a:lnTo>
                                  <a:lnTo>
                                    <a:pt x="8530" y="80"/>
                                  </a:lnTo>
                                  <a:lnTo>
                                    <a:pt x="8555" y="81"/>
                                  </a:lnTo>
                                  <a:lnTo>
                                    <a:pt x="8579" y="81"/>
                                  </a:lnTo>
                                  <a:lnTo>
                                    <a:pt x="8603" y="81"/>
                                  </a:lnTo>
                                  <a:lnTo>
                                    <a:pt x="8628" y="81"/>
                                  </a:lnTo>
                                  <a:lnTo>
                                    <a:pt x="8652" y="82"/>
                                  </a:lnTo>
                                  <a:lnTo>
                                    <a:pt x="8637" y="82"/>
                                  </a:lnTo>
                                  <a:lnTo>
                                    <a:pt x="8612" y="83"/>
                                  </a:lnTo>
                                  <a:lnTo>
                                    <a:pt x="8644" y="83"/>
                                  </a:lnTo>
                                  <a:lnTo>
                                    <a:pt x="8678" y="82"/>
                                  </a:lnTo>
                                  <a:lnTo>
                                    <a:pt x="8712" y="82"/>
                                  </a:lnTo>
                                  <a:lnTo>
                                    <a:pt x="8748" y="82"/>
                                  </a:lnTo>
                                  <a:lnTo>
                                    <a:pt x="8785" y="81"/>
                                  </a:lnTo>
                                  <a:lnTo>
                                    <a:pt x="8770" y="72"/>
                                  </a:lnTo>
                                  <a:lnTo>
                                    <a:pt x="8612" y="72"/>
                                  </a:lnTo>
                                  <a:lnTo>
                                    <a:pt x="8594" y="71"/>
                                  </a:lnTo>
                                  <a:lnTo>
                                    <a:pt x="8581" y="71"/>
                                  </a:lnTo>
                                  <a:lnTo>
                                    <a:pt x="8575" y="70"/>
                                  </a:lnTo>
                                  <a:lnTo>
                                    <a:pt x="8874" y="70"/>
                                  </a:lnTo>
                                  <a:lnTo>
                                    <a:pt x="8869" y="69"/>
                                  </a:lnTo>
                                  <a:lnTo>
                                    <a:pt x="8860" y="69"/>
                                  </a:lnTo>
                                  <a:lnTo>
                                    <a:pt x="8834" y="69"/>
                                  </a:lnTo>
                                  <a:lnTo>
                                    <a:pt x="8798" y="69"/>
                                  </a:lnTo>
                                  <a:lnTo>
                                    <a:pt x="8753" y="68"/>
                                  </a:lnTo>
                                  <a:lnTo>
                                    <a:pt x="8677" y="68"/>
                                  </a:lnTo>
                                  <a:lnTo>
                                    <a:pt x="8597" y="68"/>
                                  </a:lnTo>
                                  <a:lnTo>
                                    <a:pt x="8522" y="68"/>
                                  </a:lnTo>
                                  <a:lnTo>
                                    <a:pt x="8460" y="67"/>
                                  </a:lnTo>
                                  <a:lnTo>
                                    <a:pt x="8607" y="69"/>
                                  </a:lnTo>
                                  <a:lnTo>
                                    <a:pt x="8567" y="69"/>
                                  </a:lnTo>
                                  <a:lnTo>
                                    <a:pt x="8527" y="70"/>
                                  </a:lnTo>
                                  <a:lnTo>
                                    <a:pt x="8485" y="70"/>
                                  </a:lnTo>
                                  <a:lnTo>
                                    <a:pt x="8399" y="70"/>
                                  </a:lnTo>
                                  <a:lnTo>
                                    <a:pt x="8223" y="70"/>
                                  </a:lnTo>
                                  <a:lnTo>
                                    <a:pt x="7874" y="71"/>
                                  </a:lnTo>
                                  <a:lnTo>
                                    <a:pt x="7794" y="71"/>
                                  </a:lnTo>
                                  <a:lnTo>
                                    <a:pt x="7755" y="71"/>
                                  </a:lnTo>
                                  <a:lnTo>
                                    <a:pt x="7780" y="71"/>
                                  </a:lnTo>
                                  <a:lnTo>
                                    <a:pt x="7797" y="70"/>
                                  </a:lnTo>
                                  <a:lnTo>
                                    <a:pt x="7805" y="70"/>
                                  </a:lnTo>
                                  <a:lnTo>
                                    <a:pt x="7807" y="70"/>
                                  </a:lnTo>
                                  <a:lnTo>
                                    <a:pt x="7802" y="70"/>
                                  </a:lnTo>
                                  <a:lnTo>
                                    <a:pt x="7793" y="69"/>
                                  </a:lnTo>
                                  <a:lnTo>
                                    <a:pt x="7779" y="69"/>
                                  </a:lnTo>
                                  <a:lnTo>
                                    <a:pt x="7762" y="69"/>
                                  </a:lnTo>
                                  <a:lnTo>
                                    <a:pt x="7743" y="69"/>
                                  </a:lnTo>
                                  <a:lnTo>
                                    <a:pt x="772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38"/>
                          <wps:cNvSpPr>
                            <a:spLocks/>
                          </wps:cNvSpPr>
                          <wps:spPr bwMode="auto">
                            <a:xfrm>
                              <a:off x="1148" y="6956"/>
                              <a:ext cx="9637" cy="91"/>
                            </a:xfrm>
                            <a:custGeom>
                              <a:avLst/>
                              <a:gdLst>
                                <a:gd name="T0" fmla="*/ 9176 w 9637"/>
                                <a:gd name="T1" fmla="*/ 79 h 91"/>
                                <a:gd name="T2" fmla="*/ 9232 w 9637"/>
                                <a:gd name="T3" fmla="*/ 79 h 91"/>
                                <a:gd name="T4" fmla="*/ 9280 w 9637"/>
                                <a:gd name="T5" fmla="*/ 77 h 91"/>
                                <a:gd name="T6" fmla="*/ 9200 w 9637"/>
                                <a:gd name="T7" fmla="*/ 77 h 91"/>
                                <a:gd name="T8" fmla="*/ 9136 w 9637"/>
                                <a:gd name="T9" fmla="*/ 77 h 91"/>
                                <a:gd name="T10" fmla="*/ 9050 w 9637"/>
                                <a:gd name="T11" fmla="*/ 77 h 91"/>
                                <a:gd name="T12" fmla="*/ 9022 w 9637"/>
                                <a:gd name="T13" fmla="*/ 76 h 91"/>
                                <a:gd name="T14" fmla="*/ 9067 w 9637"/>
                                <a:gd name="T15" fmla="*/ 76 h 91"/>
                                <a:gd name="T16" fmla="*/ 9072 w 9637"/>
                                <a:gd name="T17" fmla="*/ 75 h 91"/>
                                <a:gd name="T18" fmla="*/ 9062 w 9637"/>
                                <a:gd name="T19" fmla="*/ 74 h 91"/>
                                <a:gd name="T20" fmla="*/ 9046 w 9637"/>
                                <a:gd name="T21" fmla="*/ 73 h 91"/>
                                <a:gd name="T22" fmla="*/ 9031 w 9637"/>
                                <a:gd name="T23" fmla="*/ 73 h 91"/>
                                <a:gd name="T24" fmla="*/ 9020 w 9637"/>
                                <a:gd name="T25" fmla="*/ 72 h 91"/>
                                <a:gd name="T26" fmla="*/ 9029 w 9637"/>
                                <a:gd name="T27" fmla="*/ 71 h 91"/>
                                <a:gd name="T28" fmla="*/ 9055 w 9637"/>
                                <a:gd name="T29" fmla="*/ 71 h 91"/>
                                <a:gd name="T30" fmla="*/ 9146 w 9637"/>
                                <a:gd name="T31" fmla="*/ 70 h 91"/>
                                <a:gd name="T32" fmla="*/ 9338 w 9637"/>
                                <a:gd name="T33" fmla="*/ 71 h 91"/>
                                <a:gd name="T34" fmla="*/ 9452 w 9637"/>
                                <a:gd name="T35" fmla="*/ 71 h 91"/>
                                <a:gd name="T36" fmla="*/ 9576 w 9637"/>
                                <a:gd name="T37" fmla="*/ 71 h 91"/>
                                <a:gd name="T38" fmla="*/ 9618 w 9637"/>
                                <a:gd name="T39" fmla="*/ 70 h 91"/>
                                <a:gd name="T40" fmla="*/ 9604 w 9637"/>
                                <a:gd name="T41" fmla="*/ 69 h 91"/>
                                <a:gd name="T42" fmla="*/ 9535 w 9637"/>
                                <a:gd name="T43" fmla="*/ 69 h 91"/>
                                <a:gd name="T44" fmla="*/ 9463 w 9637"/>
                                <a:gd name="T45" fmla="*/ 68 h 91"/>
                                <a:gd name="T46" fmla="*/ 9392 w 9637"/>
                                <a:gd name="T47" fmla="*/ 68 h 91"/>
                                <a:gd name="T48" fmla="*/ 9322 w 9637"/>
                                <a:gd name="T49" fmla="*/ 67 h 91"/>
                                <a:gd name="T50" fmla="*/ 9254 w 9637"/>
                                <a:gd name="T51" fmla="*/ 67 h 91"/>
                                <a:gd name="T52" fmla="*/ 9050 w 9637"/>
                                <a:gd name="T53" fmla="*/ 67 h 91"/>
                                <a:gd name="T54" fmla="*/ 9176 w 9637"/>
                                <a:gd name="T55" fmla="*/ 68 h 91"/>
                                <a:gd name="T56" fmla="*/ 8848 w 9637"/>
                                <a:gd name="T57" fmla="*/ 72 h 91"/>
                                <a:gd name="T58" fmla="*/ 8795 w 9637"/>
                                <a:gd name="T59" fmla="*/ 72 h 91"/>
                                <a:gd name="T60" fmla="*/ 8785 w 9637"/>
                                <a:gd name="T61" fmla="*/ 81 h 91"/>
                                <a:gd name="T62" fmla="*/ 8897 w 9637"/>
                                <a:gd name="T63" fmla="*/ 81 h 91"/>
                                <a:gd name="T64" fmla="*/ 9044 w 9637"/>
                                <a:gd name="T65" fmla="*/ 80 h 91"/>
                                <a:gd name="T66" fmla="*/ 9113 w 9637"/>
                                <a:gd name="T67" fmla="*/ 8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9145" y="80"/>
                                  </a:moveTo>
                                  <a:lnTo>
                                    <a:pt x="9176" y="79"/>
                                  </a:lnTo>
                                  <a:lnTo>
                                    <a:pt x="9205" y="79"/>
                                  </a:lnTo>
                                  <a:lnTo>
                                    <a:pt x="9232" y="79"/>
                                  </a:lnTo>
                                  <a:lnTo>
                                    <a:pt x="9257" y="78"/>
                                  </a:lnTo>
                                  <a:lnTo>
                                    <a:pt x="9280" y="77"/>
                                  </a:lnTo>
                                  <a:lnTo>
                                    <a:pt x="9217" y="76"/>
                                  </a:lnTo>
                                  <a:lnTo>
                                    <a:pt x="9200" y="77"/>
                                  </a:lnTo>
                                  <a:lnTo>
                                    <a:pt x="9180" y="77"/>
                                  </a:lnTo>
                                  <a:lnTo>
                                    <a:pt x="9136" y="77"/>
                                  </a:lnTo>
                                  <a:lnTo>
                                    <a:pt x="9069" y="77"/>
                                  </a:lnTo>
                                  <a:lnTo>
                                    <a:pt x="9050" y="77"/>
                                  </a:lnTo>
                                  <a:lnTo>
                                    <a:pt x="9033" y="76"/>
                                  </a:lnTo>
                                  <a:lnTo>
                                    <a:pt x="9022" y="76"/>
                                  </a:lnTo>
                                  <a:lnTo>
                                    <a:pt x="9058" y="76"/>
                                  </a:lnTo>
                                  <a:lnTo>
                                    <a:pt x="9067" y="76"/>
                                  </a:lnTo>
                                  <a:lnTo>
                                    <a:pt x="9073" y="75"/>
                                  </a:lnTo>
                                  <a:lnTo>
                                    <a:pt x="9072" y="75"/>
                                  </a:lnTo>
                                  <a:lnTo>
                                    <a:pt x="9068" y="74"/>
                                  </a:lnTo>
                                  <a:lnTo>
                                    <a:pt x="9062" y="74"/>
                                  </a:lnTo>
                                  <a:lnTo>
                                    <a:pt x="9054" y="74"/>
                                  </a:lnTo>
                                  <a:lnTo>
                                    <a:pt x="9046" y="73"/>
                                  </a:lnTo>
                                  <a:lnTo>
                                    <a:pt x="9038" y="73"/>
                                  </a:lnTo>
                                  <a:lnTo>
                                    <a:pt x="9031" y="73"/>
                                  </a:lnTo>
                                  <a:lnTo>
                                    <a:pt x="9025" y="72"/>
                                  </a:lnTo>
                                  <a:lnTo>
                                    <a:pt x="9020" y="72"/>
                                  </a:lnTo>
                                  <a:lnTo>
                                    <a:pt x="9023" y="71"/>
                                  </a:lnTo>
                                  <a:lnTo>
                                    <a:pt x="9029" y="71"/>
                                  </a:lnTo>
                                  <a:lnTo>
                                    <a:pt x="9039" y="71"/>
                                  </a:lnTo>
                                  <a:lnTo>
                                    <a:pt x="9055" y="71"/>
                                  </a:lnTo>
                                  <a:lnTo>
                                    <a:pt x="9077" y="70"/>
                                  </a:lnTo>
                                  <a:lnTo>
                                    <a:pt x="9146" y="70"/>
                                  </a:lnTo>
                                  <a:lnTo>
                                    <a:pt x="9276" y="70"/>
                                  </a:lnTo>
                                  <a:lnTo>
                                    <a:pt x="9338" y="71"/>
                                  </a:lnTo>
                                  <a:lnTo>
                                    <a:pt x="9396" y="71"/>
                                  </a:lnTo>
                                  <a:lnTo>
                                    <a:pt x="9452" y="71"/>
                                  </a:lnTo>
                                  <a:lnTo>
                                    <a:pt x="9553" y="71"/>
                                  </a:lnTo>
                                  <a:lnTo>
                                    <a:pt x="9576" y="71"/>
                                  </a:lnTo>
                                  <a:lnTo>
                                    <a:pt x="9597" y="71"/>
                                  </a:lnTo>
                                  <a:lnTo>
                                    <a:pt x="9618" y="70"/>
                                  </a:lnTo>
                                  <a:lnTo>
                                    <a:pt x="9637" y="70"/>
                                  </a:lnTo>
                                  <a:lnTo>
                                    <a:pt x="9604" y="69"/>
                                  </a:lnTo>
                                  <a:lnTo>
                                    <a:pt x="9570" y="69"/>
                                  </a:lnTo>
                                  <a:lnTo>
                                    <a:pt x="9535" y="69"/>
                                  </a:lnTo>
                                  <a:lnTo>
                                    <a:pt x="9499" y="69"/>
                                  </a:lnTo>
                                  <a:lnTo>
                                    <a:pt x="9463" y="68"/>
                                  </a:lnTo>
                                  <a:lnTo>
                                    <a:pt x="9428" y="68"/>
                                  </a:lnTo>
                                  <a:lnTo>
                                    <a:pt x="9392" y="68"/>
                                  </a:lnTo>
                                  <a:lnTo>
                                    <a:pt x="9356" y="68"/>
                                  </a:lnTo>
                                  <a:lnTo>
                                    <a:pt x="9322" y="67"/>
                                  </a:lnTo>
                                  <a:lnTo>
                                    <a:pt x="9287" y="67"/>
                                  </a:lnTo>
                                  <a:lnTo>
                                    <a:pt x="9254" y="67"/>
                                  </a:lnTo>
                                  <a:lnTo>
                                    <a:pt x="9192" y="67"/>
                                  </a:lnTo>
                                  <a:lnTo>
                                    <a:pt x="9050" y="67"/>
                                  </a:lnTo>
                                  <a:lnTo>
                                    <a:pt x="9035" y="67"/>
                                  </a:lnTo>
                                  <a:lnTo>
                                    <a:pt x="9176" y="68"/>
                                  </a:lnTo>
                                  <a:lnTo>
                                    <a:pt x="8854" y="73"/>
                                  </a:lnTo>
                                  <a:lnTo>
                                    <a:pt x="8848" y="72"/>
                                  </a:lnTo>
                                  <a:lnTo>
                                    <a:pt x="8835" y="72"/>
                                  </a:lnTo>
                                  <a:lnTo>
                                    <a:pt x="8795" y="72"/>
                                  </a:lnTo>
                                  <a:lnTo>
                                    <a:pt x="8770" y="72"/>
                                  </a:lnTo>
                                  <a:lnTo>
                                    <a:pt x="8785" y="81"/>
                                  </a:lnTo>
                                  <a:lnTo>
                                    <a:pt x="8822" y="81"/>
                                  </a:lnTo>
                                  <a:lnTo>
                                    <a:pt x="8897" y="81"/>
                                  </a:lnTo>
                                  <a:lnTo>
                                    <a:pt x="8972" y="81"/>
                                  </a:lnTo>
                                  <a:lnTo>
                                    <a:pt x="9044" y="80"/>
                                  </a:lnTo>
                                  <a:lnTo>
                                    <a:pt x="9079" y="80"/>
                                  </a:lnTo>
                                  <a:lnTo>
                                    <a:pt x="9113" y="80"/>
                                  </a:lnTo>
                                  <a:lnTo>
                                    <a:pt x="9145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39"/>
                          <wps:cNvSpPr>
                            <a:spLocks/>
                          </wps:cNvSpPr>
                          <wps:spPr bwMode="auto">
                            <a:xfrm>
                              <a:off x="1148" y="6956"/>
                              <a:ext cx="9637" cy="91"/>
                            </a:xfrm>
                            <a:custGeom>
                              <a:avLst/>
                              <a:gdLst>
                                <a:gd name="T0" fmla="*/ 2505 w 9637"/>
                                <a:gd name="T1" fmla="*/ 61 h 91"/>
                                <a:gd name="T2" fmla="*/ 2499 w 9637"/>
                                <a:gd name="T3" fmla="*/ 62 h 91"/>
                                <a:gd name="T4" fmla="*/ 2499 w 9637"/>
                                <a:gd name="T5" fmla="*/ 62 h 91"/>
                                <a:gd name="T6" fmla="*/ 2503 w 9637"/>
                                <a:gd name="T7" fmla="*/ 63 h 91"/>
                                <a:gd name="T8" fmla="*/ 2511 w 9637"/>
                                <a:gd name="T9" fmla="*/ 63 h 91"/>
                                <a:gd name="T10" fmla="*/ 2522 w 9637"/>
                                <a:gd name="T11" fmla="*/ 64 h 91"/>
                                <a:gd name="T12" fmla="*/ 2518 w 9637"/>
                                <a:gd name="T13" fmla="*/ 61 h 91"/>
                                <a:gd name="T14" fmla="*/ 2499 w 9637"/>
                                <a:gd name="T15" fmla="*/ 60 h 91"/>
                                <a:gd name="T16" fmla="*/ 2480 w 9637"/>
                                <a:gd name="T17" fmla="*/ 60 h 91"/>
                                <a:gd name="T18" fmla="*/ 2462 w 9637"/>
                                <a:gd name="T19" fmla="*/ 60 h 91"/>
                                <a:gd name="T20" fmla="*/ 2458 w 9637"/>
                                <a:gd name="T21" fmla="*/ 66 h 91"/>
                                <a:gd name="T22" fmla="*/ 2456 w 9637"/>
                                <a:gd name="T23" fmla="*/ 66 h 91"/>
                                <a:gd name="T24" fmla="*/ 2450 w 9637"/>
                                <a:gd name="T25" fmla="*/ 65 h 91"/>
                                <a:gd name="T26" fmla="*/ 2445 w 9637"/>
                                <a:gd name="T27" fmla="*/ 63 h 91"/>
                                <a:gd name="T28" fmla="*/ 2439 w 9637"/>
                                <a:gd name="T29" fmla="*/ 62 h 91"/>
                                <a:gd name="T30" fmla="*/ 2446 w 9637"/>
                                <a:gd name="T31" fmla="*/ 64 h 91"/>
                                <a:gd name="T32" fmla="*/ 2449 w 9637"/>
                                <a:gd name="T33" fmla="*/ 51 h 91"/>
                                <a:gd name="T34" fmla="*/ 2426 w 9637"/>
                                <a:gd name="T35" fmla="*/ 50 h 91"/>
                                <a:gd name="T36" fmla="*/ 2425 w 9637"/>
                                <a:gd name="T37" fmla="*/ 61 h 91"/>
                                <a:gd name="T38" fmla="*/ 2428 w 9637"/>
                                <a:gd name="T39" fmla="*/ 61 h 91"/>
                                <a:gd name="T40" fmla="*/ 2435 w 9637"/>
                                <a:gd name="T41" fmla="*/ 62 h 91"/>
                                <a:gd name="T42" fmla="*/ 2442 w 9637"/>
                                <a:gd name="T43" fmla="*/ 64 h 91"/>
                                <a:gd name="T44" fmla="*/ 2449 w 9637"/>
                                <a:gd name="T45" fmla="*/ 66 h 91"/>
                                <a:gd name="T46" fmla="*/ 2482 w 9637"/>
                                <a:gd name="T47" fmla="*/ 73 h 91"/>
                                <a:gd name="T48" fmla="*/ 2464 w 9637"/>
                                <a:gd name="T49" fmla="*/ 61 h 91"/>
                                <a:gd name="T50" fmla="*/ 2517 w 9637"/>
                                <a:gd name="T51" fmla="*/ 61 h 91"/>
                                <a:gd name="T52" fmla="*/ 2505 w 9637"/>
                                <a:gd name="T53" fmla="*/ 6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505" y="61"/>
                                  </a:moveTo>
                                  <a:lnTo>
                                    <a:pt x="2499" y="62"/>
                                  </a:lnTo>
                                  <a:lnTo>
                                    <a:pt x="2503" y="63"/>
                                  </a:lnTo>
                                  <a:lnTo>
                                    <a:pt x="2511" y="63"/>
                                  </a:lnTo>
                                  <a:lnTo>
                                    <a:pt x="2522" y="64"/>
                                  </a:lnTo>
                                  <a:lnTo>
                                    <a:pt x="2518" y="61"/>
                                  </a:lnTo>
                                  <a:lnTo>
                                    <a:pt x="2499" y="60"/>
                                  </a:lnTo>
                                  <a:lnTo>
                                    <a:pt x="2480" y="60"/>
                                  </a:lnTo>
                                  <a:lnTo>
                                    <a:pt x="2462" y="60"/>
                                  </a:lnTo>
                                  <a:lnTo>
                                    <a:pt x="2458" y="66"/>
                                  </a:lnTo>
                                  <a:lnTo>
                                    <a:pt x="2456" y="66"/>
                                  </a:lnTo>
                                  <a:lnTo>
                                    <a:pt x="2450" y="65"/>
                                  </a:lnTo>
                                  <a:lnTo>
                                    <a:pt x="2445" y="63"/>
                                  </a:lnTo>
                                  <a:lnTo>
                                    <a:pt x="2439" y="62"/>
                                  </a:lnTo>
                                  <a:lnTo>
                                    <a:pt x="2446" y="64"/>
                                  </a:lnTo>
                                  <a:lnTo>
                                    <a:pt x="2449" y="51"/>
                                  </a:lnTo>
                                  <a:lnTo>
                                    <a:pt x="2426" y="50"/>
                                  </a:lnTo>
                                  <a:lnTo>
                                    <a:pt x="2425" y="61"/>
                                  </a:lnTo>
                                  <a:lnTo>
                                    <a:pt x="2428" y="61"/>
                                  </a:lnTo>
                                  <a:lnTo>
                                    <a:pt x="2435" y="62"/>
                                  </a:lnTo>
                                  <a:lnTo>
                                    <a:pt x="2442" y="64"/>
                                  </a:lnTo>
                                  <a:lnTo>
                                    <a:pt x="2449" y="66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464" y="61"/>
                                  </a:lnTo>
                                  <a:lnTo>
                                    <a:pt x="2517" y="61"/>
                                  </a:lnTo>
                                  <a:lnTo>
                                    <a:pt x="2505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40"/>
                          <wps:cNvSpPr>
                            <a:spLocks/>
                          </wps:cNvSpPr>
                          <wps:spPr bwMode="auto">
                            <a:xfrm>
                              <a:off x="1148" y="6956"/>
                              <a:ext cx="9637" cy="91"/>
                            </a:xfrm>
                            <a:custGeom>
                              <a:avLst/>
                              <a:gdLst>
                                <a:gd name="T0" fmla="*/ 2456 w 9637"/>
                                <a:gd name="T1" fmla="*/ 59 h 91"/>
                                <a:gd name="T2" fmla="*/ 2450 w 9637"/>
                                <a:gd name="T3" fmla="*/ 58 h 91"/>
                                <a:gd name="T4" fmla="*/ 2587 w 9637"/>
                                <a:gd name="T5" fmla="*/ 56 h 91"/>
                                <a:gd name="T6" fmla="*/ 2654 w 9637"/>
                                <a:gd name="T7" fmla="*/ 59 h 91"/>
                                <a:gd name="T8" fmla="*/ 2760 w 9637"/>
                                <a:gd name="T9" fmla="*/ 55 h 91"/>
                                <a:gd name="T10" fmla="*/ 2741 w 9637"/>
                                <a:gd name="T11" fmla="*/ 55 h 91"/>
                                <a:gd name="T12" fmla="*/ 2720 w 9637"/>
                                <a:gd name="T13" fmla="*/ 55 h 91"/>
                                <a:gd name="T14" fmla="*/ 2698 w 9637"/>
                                <a:gd name="T15" fmla="*/ 54 h 91"/>
                                <a:gd name="T16" fmla="*/ 2675 w 9637"/>
                                <a:gd name="T17" fmla="*/ 54 h 91"/>
                                <a:gd name="T18" fmla="*/ 2650 w 9637"/>
                                <a:gd name="T19" fmla="*/ 54 h 91"/>
                                <a:gd name="T20" fmla="*/ 2625 w 9637"/>
                                <a:gd name="T21" fmla="*/ 53 h 91"/>
                                <a:gd name="T22" fmla="*/ 2600 w 9637"/>
                                <a:gd name="T23" fmla="*/ 53 h 91"/>
                                <a:gd name="T24" fmla="*/ 2574 w 9637"/>
                                <a:gd name="T25" fmla="*/ 53 h 91"/>
                                <a:gd name="T26" fmla="*/ 2548 w 9637"/>
                                <a:gd name="T27" fmla="*/ 52 h 91"/>
                                <a:gd name="T28" fmla="*/ 2522 w 9637"/>
                                <a:gd name="T29" fmla="*/ 52 h 91"/>
                                <a:gd name="T30" fmla="*/ 2497 w 9637"/>
                                <a:gd name="T31" fmla="*/ 51 h 91"/>
                                <a:gd name="T32" fmla="*/ 2472 w 9637"/>
                                <a:gd name="T33" fmla="*/ 51 h 91"/>
                                <a:gd name="T34" fmla="*/ 2449 w 9637"/>
                                <a:gd name="T35" fmla="*/ 51 h 91"/>
                                <a:gd name="T36" fmla="*/ 2446 w 9637"/>
                                <a:gd name="T37" fmla="*/ 64 h 91"/>
                                <a:gd name="T38" fmla="*/ 2452 w 9637"/>
                                <a:gd name="T39" fmla="*/ 65 h 91"/>
                                <a:gd name="T40" fmla="*/ 2458 w 9637"/>
                                <a:gd name="T41" fmla="*/ 66 h 91"/>
                                <a:gd name="T42" fmla="*/ 2462 w 9637"/>
                                <a:gd name="T43" fmla="*/ 60 h 91"/>
                                <a:gd name="T44" fmla="*/ 2456 w 9637"/>
                                <a:gd name="T45" fmla="*/ 59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456" y="59"/>
                                  </a:moveTo>
                                  <a:lnTo>
                                    <a:pt x="2450" y="58"/>
                                  </a:lnTo>
                                  <a:lnTo>
                                    <a:pt x="2587" y="56"/>
                                  </a:lnTo>
                                  <a:lnTo>
                                    <a:pt x="2654" y="59"/>
                                  </a:lnTo>
                                  <a:lnTo>
                                    <a:pt x="2760" y="55"/>
                                  </a:lnTo>
                                  <a:lnTo>
                                    <a:pt x="2741" y="55"/>
                                  </a:lnTo>
                                  <a:lnTo>
                                    <a:pt x="2720" y="55"/>
                                  </a:lnTo>
                                  <a:lnTo>
                                    <a:pt x="2698" y="54"/>
                                  </a:lnTo>
                                  <a:lnTo>
                                    <a:pt x="2675" y="54"/>
                                  </a:lnTo>
                                  <a:lnTo>
                                    <a:pt x="2650" y="54"/>
                                  </a:lnTo>
                                  <a:lnTo>
                                    <a:pt x="2625" y="53"/>
                                  </a:lnTo>
                                  <a:lnTo>
                                    <a:pt x="2600" y="53"/>
                                  </a:lnTo>
                                  <a:lnTo>
                                    <a:pt x="2574" y="53"/>
                                  </a:lnTo>
                                  <a:lnTo>
                                    <a:pt x="2548" y="52"/>
                                  </a:lnTo>
                                  <a:lnTo>
                                    <a:pt x="2522" y="52"/>
                                  </a:lnTo>
                                  <a:lnTo>
                                    <a:pt x="2497" y="51"/>
                                  </a:lnTo>
                                  <a:lnTo>
                                    <a:pt x="2472" y="51"/>
                                  </a:lnTo>
                                  <a:lnTo>
                                    <a:pt x="2449" y="51"/>
                                  </a:lnTo>
                                  <a:lnTo>
                                    <a:pt x="2446" y="64"/>
                                  </a:lnTo>
                                  <a:lnTo>
                                    <a:pt x="2452" y="65"/>
                                  </a:lnTo>
                                  <a:lnTo>
                                    <a:pt x="2458" y="66"/>
                                  </a:lnTo>
                                  <a:lnTo>
                                    <a:pt x="2462" y="60"/>
                                  </a:lnTo>
                                  <a:lnTo>
                                    <a:pt x="2456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41"/>
                          <wps:cNvSpPr>
                            <a:spLocks/>
                          </wps:cNvSpPr>
                          <wps:spPr bwMode="auto">
                            <a:xfrm>
                              <a:off x="1148" y="6956"/>
                              <a:ext cx="9637" cy="91"/>
                            </a:xfrm>
                            <a:custGeom>
                              <a:avLst/>
                              <a:gdLst>
                                <a:gd name="T0" fmla="*/ 962 w 9637"/>
                                <a:gd name="T1" fmla="*/ 43 h 91"/>
                                <a:gd name="T2" fmla="*/ 1307 w 9637"/>
                                <a:gd name="T3" fmla="*/ 71 h 91"/>
                                <a:gd name="T4" fmla="*/ 1627 w 9637"/>
                                <a:gd name="T5" fmla="*/ 68 h 91"/>
                                <a:gd name="T6" fmla="*/ 2422 w 9637"/>
                                <a:gd name="T7" fmla="*/ 48 h 91"/>
                                <a:gd name="T8" fmla="*/ 4000 w 9637"/>
                                <a:gd name="T9" fmla="*/ 44 h 91"/>
                                <a:gd name="T10" fmla="*/ 4678 w 9637"/>
                                <a:gd name="T11" fmla="*/ 47 h 91"/>
                                <a:gd name="T12" fmla="*/ 4594 w 9637"/>
                                <a:gd name="T13" fmla="*/ 61 h 91"/>
                                <a:gd name="T14" fmla="*/ 4796 w 9637"/>
                                <a:gd name="T15" fmla="*/ 65 h 91"/>
                                <a:gd name="T16" fmla="*/ 4441 w 9637"/>
                                <a:gd name="T17" fmla="*/ 62 h 91"/>
                                <a:gd name="T18" fmla="*/ 4067 w 9637"/>
                                <a:gd name="T19" fmla="*/ 58 h 91"/>
                                <a:gd name="T20" fmla="*/ 4049 w 9637"/>
                                <a:gd name="T21" fmla="*/ 53 h 91"/>
                                <a:gd name="T22" fmla="*/ 3283 w 9637"/>
                                <a:gd name="T23" fmla="*/ 47 h 91"/>
                                <a:gd name="T24" fmla="*/ 3301 w 9637"/>
                                <a:gd name="T25" fmla="*/ 52 h 91"/>
                                <a:gd name="T26" fmla="*/ 2854 w 9637"/>
                                <a:gd name="T27" fmla="*/ 61 h 91"/>
                                <a:gd name="T28" fmla="*/ 2578 w 9637"/>
                                <a:gd name="T29" fmla="*/ 66 h 91"/>
                                <a:gd name="T30" fmla="*/ 2994 w 9637"/>
                                <a:gd name="T31" fmla="*/ 71 h 91"/>
                                <a:gd name="T32" fmla="*/ 4576 w 9637"/>
                                <a:gd name="T33" fmla="*/ 78 h 91"/>
                                <a:gd name="T34" fmla="*/ 4600 w 9637"/>
                                <a:gd name="T35" fmla="*/ 85 h 91"/>
                                <a:gd name="T36" fmla="*/ 5392 w 9637"/>
                                <a:gd name="T37" fmla="*/ 85 h 91"/>
                                <a:gd name="T38" fmla="*/ 5815 w 9637"/>
                                <a:gd name="T39" fmla="*/ 89 h 91"/>
                                <a:gd name="T40" fmla="*/ 5971 w 9637"/>
                                <a:gd name="T41" fmla="*/ 84 h 91"/>
                                <a:gd name="T42" fmla="*/ 6397 w 9637"/>
                                <a:gd name="T43" fmla="*/ 84 h 91"/>
                                <a:gd name="T44" fmla="*/ 6643 w 9637"/>
                                <a:gd name="T45" fmla="*/ 90 h 91"/>
                                <a:gd name="T46" fmla="*/ 7523 w 9637"/>
                                <a:gd name="T47" fmla="*/ 83 h 91"/>
                                <a:gd name="T48" fmla="*/ 7541 w 9637"/>
                                <a:gd name="T49" fmla="*/ 64 h 91"/>
                                <a:gd name="T50" fmla="*/ 7078 w 9637"/>
                                <a:gd name="T51" fmla="*/ 68 h 91"/>
                                <a:gd name="T52" fmla="*/ 7193 w 9637"/>
                                <a:gd name="T53" fmla="*/ 63 h 91"/>
                                <a:gd name="T54" fmla="*/ 8756 w 9637"/>
                                <a:gd name="T55" fmla="*/ 55 h 91"/>
                                <a:gd name="T56" fmla="*/ 8753 w 9637"/>
                                <a:gd name="T57" fmla="*/ 53 h 91"/>
                                <a:gd name="T58" fmla="*/ 9307 w 9637"/>
                                <a:gd name="T59" fmla="*/ 43 h 91"/>
                                <a:gd name="T60" fmla="*/ 8776 w 9637"/>
                                <a:gd name="T61" fmla="*/ 38 h 91"/>
                                <a:gd name="T62" fmla="*/ 8605 w 9637"/>
                                <a:gd name="T63" fmla="*/ 35 h 91"/>
                                <a:gd name="T64" fmla="*/ 8180 w 9637"/>
                                <a:gd name="T65" fmla="*/ 34 h 91"/>
                                <a:gd name="T66" fmla="*/ 7766 w 9637"/>
                                <a:gd name="T67" fmla="*/ 24 h 91"/>
                                <a:gd name="T68" fmla="*/ 7268 w 9637"/>
                                <a:gd name="T69" fmla="*/ 26 h 91"/>
                                <a:gd name="T70" fmla="*/ 7385 w 9637"/>
                                <a:gd name="T71" fmla="*/ 22 h 91"/>
                                <a:gd name="T72" fmla="*/ 7843 w 9637"/>
                                <a:gd name="T73" fmla="*/ 30 h 91"/>
                                <a:gd name="T74" fmla="*/ 7399 w 9637"/>
                                <a:gd name="T75" fmla="*/ 34 h 91"/>
                                <a:gd name="T76" fmla="*/ 7032 w 9637"/>
                                <a:gd name="T77" fmla="*/ 36 h 91"/>
                                <a:gd name="T78" fmla="*/ 6995 w 9637"/>
                                <a:gd name="T79" fmla="*/ 26 h 91"/>
                                <a:gd name="T80" fmla="*/ 7068 w 9637"/>
                                <a:gd name="T81" fmla="*/ 16 h 91"/>
                                <a:gd name="T82" fmla="*/ 6785 w 9637"/>
                                <a:gd name="T83" fmla="*/ 27 h 91"/>
                                <a:gd name="T84" fmla="*/ 6061 w 9637"/>
                                <a:gd name="T85" fmla="*/ 29 h 91"/>
                                <a:gd name="T86" fmla="*/ 5871 w 9637"/>
                                <a:gd name="T87" fmla="*/ 29 h 91"/>
                                <a:gd name="T88" fmla="*/ 5949 w 9637"/>
                                <a:gd name="T89" fmla="*/ 22 h 91"/>
                                <a:gd name="T90" fmla="*/ 6230 w 9637"/>
                                <a:gd name="T91" fmla="*/ 22 h 91"/>
                                <a:gd name="T92" fmla="*/ 6685 w 9637"/>
                                <a:gd name="T93" fmla="*/ 20 h 91"/>
                                <a:gd name="T94" fmla="*/ 5861 w 9637"/>
                                <a:gd name="T95" fmla="*/ 17 h 91"/>
                                <a:gd name="T96" fmla="*/ 5647 w 9637"/>
                                <a:gd name="T97" fmla="*/ 17 h 91"/>
                                <a:gd name="T98" fmla="*/ 4900 w 9637"/>
                                <a:gd name="T99" fmla="*/ 13 h 91"/>
                                <a:gd name="T100" fmla="*/ 3852 w 9637"/>
                                <a:gd name="T101" fmla="*/ 10 h 91"/>
                                <a:gd name="T102" fmla="*/ 3511 w 9637"/>
                                <a:gd name="T103" fmla="*/ 19 h 91"/>
                                <a:gd name="T104" fmla="*/ 2509 w 9637"/>
                                <a:gd name="T105" fmla="*/ 22 h 91"/>
                                <a:gd name="T106" fmla="*/ 1905 w 9637"/>
                                <a:gd name="T107" fmla="*/ 16 h 91"/>
                                <a:gd name="T108" fmla="*/ 1626 w 9637"/>
                                <a:gd name="T109" fmla="*/ 2 h 91"/>
                                <a:gd name="T110" fmla="*/ 1588 w 9637"/>
                                <a:gd name="T111" fmla="*/ 11 h 91"/>
                                <a:gd name="T112" fmla="*/ 961 w 9637"/>
                                <a:gd name="T113" fmla="*/ 7 h 91"/>
                                <a:gd name="T114" fmla="*/ 392 w 9637"/>
                                <a:gd name="T115" fmla="*/ 5 h 91"/>
                                <a:gd name="T116" fmla="*/ 1333 w 9637"/>
                                <a:gd name="T117" fmla="*/ 33 h 91"/>
                                <a:gd name="T118" fmla="*/ 2045 w 9637"/>
                                <a:gd name="T119" fmla="*/ 40 h 91"/>
                                <a:gd name="T120" fmla="*/ 1518 w 9637"/>
                                <a:gd name="T121" fmla="*/ 43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1477" y="41"/>
                                  </a:moveTo>
                                  <a:lnTo>
                                    <a:pt x="1417" y="41"/>
                                  </a:lnTo>
                                  <a:lnTo>
                                    <a:pt x="1326" y="41"/>
                                  </a:lnTo>
                                  <a:lnTo>
                                    <a:pt x="1244" y="42"/>
                                  </a:lnTo>
                                  <a:lnTo>
                                    <a:pt x="1220" y="42"/>
                                  </a:lnTo>
                                  <a:lnTo>
                                    <a:pt x="1199" y="42"/>
                                  </a:lnTo>
                                  <a:lnTo>
                                    <a:pt x="1180" y="42"/>
                                  </a:lnTo>
                                  <a:lnTo>
                                    <a:pt x="1165" y="43"/>
                                  </a:lnTo>
                                  <a:lnTo>
                                    <a:pt x="1152" y="43"/>
                                  </a:lnTo>
                                  <a:lnTo>
                                    <a:pt x="1144" y="44"/>
                                  </a:lnTo>
                                  <a:lnTo>
                                    <a:pt x="1140" y="44"/>
                                  </a:lnTo>
                                  <a:lnTo>
                                    <a:pt x="1140" y="45"/>
                                  </a:lnTo>
                                  <a:lnTo>
                                    <a:pt x="1061" y="45"/>
                                  </a:lnTo>
                                  <a:lnTo>
                                    <a:pt x="1020" y="45"/>
                                  </a:lnTo>
                                  <a:lnTo>
                                    <a:pt x="1007" y="44"/>
                                  </a:lnTo>
                                  <a:lnTo>
                                    <a:pt x="1002" y="44"/>
                                  </a:lnTo>
                                  <a:lnTo>
                                    <a:pt x="997" y="44"/>
                                  </a:lnTo>
                                  <a:lnTo>
                                    <a:pt x="991" y="44"/>
                                  </a:lnTo>
                                  <a:lnTo>
                                    <a:pt x="987" y="43"/>
                                  </a:lnTo>
                                  <a:lnTo>
                                    <a:pt x="981" y="43"/>
                                  </a:lnTo>
                                  <a:lnTo>
                                    <a:pt x="973" y="43"/>
                                  </a:lnTo>
                                  <a:lnTo>
                                    <a:pt x="962" y="43"/>
                                  </a:lnTo>
                                  <a:lnTo>
                                    <a:pt x="948" y="42"/>
                                  </a:lnTo>
                                  <a:lnTo>
                                    <a:pt x="930" y="42"/>
                                  </a:lnTo>
                                  <a:lnTo>
                                    <a:pt x="908" y="42"/>
                                  </a:lnTo>
                                  <a:lnTo>
                                    <a:pt x="904" y="41"/>
                                  </a:lnTo>
                                  <a:lnTo>
                                    <a:pt x="908" y="40"/>
                                  </a:lnTo>
                                  <a:lnTo>
                                    <a:pt x="920" y="40"/>
                                  </a:lnTo>
                                  <a:lnTo>
                                    <a:pt x="937" y="39"/>
                                  </a:lnTo>
                                  <a:lnTo>
                                    <a:pt x="958" y="39"/>
                                  </a:lnTo>
                                  <a:lnTo>
                                    <a:pt x="982" y="38"/>
                                  </a:lnTo>
                                  <a:lnTo>
                                    <a:pt x="1001" y="38"/>
                                  </a:lnTo>
                                  <a:lnTo>
                                    <a:pt x="465" y="38"/>
                                  </a:lnTo>
                                  <a:lnTo>
                                    <a:pt x="531" y="43"/>
                                  </a:lnTo>
                                  <a:lnTo>
                                    <a:pt x="554" y="43"/>
                                  </a:lnTo>
                                  <a:lnTo>
                                    <a:pt x="573" y="44"/>
                                  </a:lnTo>
                                  <a:lnTo>
                                    <a:pt x="588" y="44"/>
                                  </a:lnTo>
                                  <a:lnTo>
                                    <a:pt x="598" y="45"/>
                                  </a:lnTo>
                                  <a:lnTo>
                                    <a:pt x="598" y="46"/>
                                  </a:lnTo>
                                  <a:lnTo>
                                    <a:pt x="586" y="46"/>
                                  </a:lnTo>
                                  <a:lnTo>
                                    <a:pt x="579" y="46"/>
                                  </a:lnTo>
                                  <a:lnTo>
                                    <a:pt x="925" y="71"/>
                                  </a:lnTo>
                                  <a:lnTo>
                                    <a:pt x="1188" y="71"/>
                                  </a:lnTo>
                                  <a:lnTo>
                                    <a:pt x="1307" y="71"/>
                                  </a:lnTo>
                                  <a:lnTo>
                                    <a:pt x="1348" y="71"/>
                                  </a:lnTo>
                                  <a:lnTo>
                                    <a:pt x="1367" y="71"/>
                                  </a:lnTo>
                                  <a:lnTo>
                                    <a:pt x="1384" y="72"/>
                                  </a:lnTo>
                                  <a:lnTo>
                                    <a:pt x="1400" y="72"/>
                                  </a:lnTo>
                                  <a:lnTo>
                                    <a:pt x="1376" y="72"/>
                                  </a:lnTo>
                                  <a:lnTo>
                                    <a:pt x="1407" y="72"/>
                                  </a:lnTo>
                                  <a:lnTo>
                                    <a:pt x="1460" y="73"/>
                                  </a:lnTo>
                                  <a:lnTo>
                                    <a:pt x="1513" y="72"/>
                                  </a:lnTo>
                                  <a:lnTo>
                                    <a:pt x="1524" y="72"/>
                                  </a:lnTo>
                                  <a:lnTo>
                                    <a:pt x="1532" y="72"/>
                                  </a:lnTo>
                                  <a:lnTo>
                                    <a:pt x="1536" y="71"/>
                                  </a:lnTo>
                                  <a:lnTo>
                                    <a:pt x="1531" y="70"/>
                                  </a:lnTo>
                                  <a:lnTo>
                                    <a:pt x="1523" y="70"/>
                                  </a:lnTo>
                                  <a:lnTo>
                                    <a:pt x="1511" y="69"/>
                                  </a:lnTo>
                                  <a:lnTo>
                                    <a:pt x="1497" y="69"/>
                                  </a:lnTo>
                                  <a:lnTo>
                                    <a:pt x="1480" y="69"/>
                                  </a:lnTo>
                                  <a:lnTo>
                                    <a:pt x="1459" y="68"/>
                                  </a:lnTo>
                                  <a:lnTo>
                                    <a:pt x="1436" y="68"/>
                                  </a:lnTo>
                                  <a:lnTo>
                                    <a:pt x="1429" y="68"/>
                                  </a:lnTo>
                                  <a:lnTo>
                                    <a:pt x="1620" y="66"/>
                                  </a:lnTo>
                                  <a:lnTo>
                                    <a:pt x="1627" y="68"/>
                                  </a:lnTo>
                                  <a:lnTo>
                                    <a:pt x="1661" y="67"/>
                                  </a:lnTo>
                                  <a:lnTo>
                                    <a:pt x="1695" y="67"/>
                                  </a:lnTo>
                                  <a:lnTo>
                                    <a:pt x="1729" y="67"/>
                                  </a:lnTo>
                                  <a:lnTo>
                                    <a:pt x="1763" y="66"/>
                                  </a:lnTo>
                                  <a:lnTo>
                                    <a:pt x="1797" y="66"/>
                                  </a:lnTo>
                                  <a:lnTo>
                                    <a:pt x="1832" y="66"/>
                                  </a:lnTo>
                                  <a:lnTo>
                                    <a:pt x="1867" y="65"/>
                                  </a:lnTo>
                                  <a:lnTo>
                                    <a:pt x="1902" y="65"/>
                                  </a:lnTo>
                                  <a:lnTo>
                                    <a:pt x="1938" y="64"/>
                                  </a:lnTo>
                                  <a:lnTo>
                                    <a:pt x="1975" y="64"/>
                                  </a:lnTo>
                                  <a:lnTo>
                                    <a:pt x="2013" y="64"/>
                                  </a:lnTo>
                                  <a:lnTo>
                                    <a:pt x="2051" y="63"/>
                                  </a:lnTo>
                                  <a:lnTo>
                                    <a:pt x="2091" y="63"/>
                                  </a:lnTo>
                                  <a:lnTo>
                                    <a:pt x="2131" y="63"/>
                                  </a:lnTo>
                                  <a:lnTo>
                                    <a:pt x="2173" y="62"/>
                                  </a:lnTo>
                                  <a:lnTo>
                                    <a:pt x="2216" y="62"/>
                                  </a:lnTo>
                                  <a:lnTo>
                                    <a:pt x="2260" y="62"/>
                                  </a:lnTo>
                                  <a:lnTo>
                                    <a:pt x="2306" y="61"/>
                                  </a:lnTo>
                                  <a:lnTo>
                                    <a:pt x="2354" y="61"/>
                                  </a:lnTo>
                                  <a:lnTo>
                                    <a:pt x="2342" y="48"/>
                                  </a:lnTo>
                                  <a:lnTo>
                                    <a:pt x="2333" y="47"/>
                                  </a:lnTo>
                                  <a:lnTo>
                                    <a:pt x="2422" y="48"/>
                                  </a:lnTo>
                                  <a:lnTo>
                                    <a:pt x="2739" y="47"/>
                                  </a:lnTo>
                                  <a:lnTo>
                                    <a:pt x="2799" y="47"/>
                                  </a:lnTo>
                                  <a:lnTo>
                                    <a:pt x="2860" y="47"/>
                                  </a:lnTo>
                                  <a:lnTo>
                                    <a:pt x="2923" y="46"/>
                                  </a:lnTo>
                                  <a:lnTo>
                                    <a:pt x="2989" y="46"/>
                                  </a:lnTo>
                                  <a:lnTo>
                                    <a:pt x="3055" y="46"/>
                                  </a:lnTo>
                                  <a:lnTo>
                                    <a:pt x="3124" y="45"/>
                                  </a:lnTo>
                                  <a:lnTo>
                                    <a:pt x="3194" y="45"/>
                                  </a:lnTo>
                                  <a:lnTo>
                                    <a:pt x="3266" y="44"/>
                                  </a:lnTo>
                                  <a:lnTo>
                                    <a:pt x="3339" y="43"/>
                                  </a:lnTo>
                                  <a:lnTo>
                                    <a:pt x="3414" y="42"/>
                                  </a:lnTo>
                                  <a:lnTo>
                                    <a:pt x="3491" y="41"/>
                                  </a:lnTo>
                                  <a:lnTo>
                                    <a:pt x="3568" y="41"/>
                                  </a:lnTo>
                                  <a:lnTo>
                                    <a:pt x="3560" y="41"/>
                                  </a:lnTo>
                                  <a:lnTo>
                                    <a:pt x="3535" y="41"/>
                                  </a:lnTo>
                                  <a:lnTo>
                                    <a:pt x="3641" y="42"/>
                                  </a:lnTo>
                                  <a:lnTo>
                                    <a:pt x="3787" y="42"/>
                                  </a:lnTo>
                                  <a:lnTo>
                                    <a:pt x="4038" y="42"/>
                                  </a:lnTo>
                                  <a:lnTo>
                                    <a:pt x="3973" y="44"/>
                                  </a:lnTo>
                                  <a:lnTo>
                                    <a:pt x="3980" y="44"/>
                                  </a:lnTo>
                                  <a:lnTo>
                                    <a:pt x="3989" y="44"/>
                                  </a:lnTo>
                                  <a:lnTo>
                                    <a:pt x="4000" y="44"/>
                                  </a:lnTo>
                                  <a:lnTo>
                                    <a:pt x="4027" y="45"/>
                                  </a:lnTo>
                                  <a:lnTo>
                                    <a:pt x="4169" y="45"/>
                                  </a:lnTo>
                                  <a:lnTo>
                                    <a:pt x="4219" y="44"/>
                                  </a:lnTo>
                                  <a:lnTo>
                                    <a:pt x="4298" y="44"/>
                                  </a:lnTo>
                                  <a:lnTo>
                                    <a:pt x="4355" y="44"/>
                                  </a:lnTo>
                                  <a:lnTo>
                                    <a:pt x="4370" y="44"/>
                                  </a:lnTo>
                                  <a:lnTo>
                                    <a:pt x="4387" y="43"/>
                                  </a:lnTo>
                                  <a:lnTo>
                                    <a:pt x="4406" y="43"/>
                                  </a:lnTo>
                                  <a:lnTo>
                                    <a:pt x="4426" y="43"/>
                                  </a:lnTo>
                                  <a:lnTo>
                                    <a:pt x="4447" y="43"/>
                                  </a:lnTo>
                                  <a:lnTo>
                                    <a:pt x="4536" y="43"/>
                                  </a:lnTo>
                                  <a:lnTo>
                                    <a:pt x="4557" y="43"/>
                                  </a:lnTo>
                                  <a:lnTo>
                                    <a:pt x="4576" y="43"/>
                                  </a:lnTo>
                                  <a:lnTo>
                                    <a:pt x="4586" y="44"/>
                                  </a:lnTo>
                                  <a:lnTo>
                                    <a:pt x="4559" y="46"/>
                                  </a:lnTo>
                                  <a:lnTo>
                                    <a:pt x="4565" y="46"/>
                                  </a:lnTo>
                                  <a:lnTo>
                                    <a:pt x="4573" y="46"/>
                                  </a:lnTo>
                                  <a:lnTo>
                                    <a:pt x="4583" y="46"/>
                                  </a:lnTo>
                                  <a:lnTo>
                                    <a:pt x="4594" y="47"/>
                                  </a:lnTo>
                                  <a:lnTo>
                                    <a:pt x="4608" y="47"/>
                                  </a:lnTo>
                                  <a:lnTo>
                                    <a:pt x="4640" y="47"/>
                                  </a:lnTo>
                                  <a:lnTo>
                                    <a:pt x="4678" y="47"/>
                                  </a:lnTo>
                                  <a:lnTo>
                                    <a:pt x="4721" y="48"/>
                                  </a:lnTo>
                                  <a:lnTo>
                                    <a:pt x="4769" y="48"/>
                                  </a:lnTo>
                                  <a:lnTo>
                                    <a:pt x="4848" y="48"/>
                                  </a:lnTo>
                                  <a:lnTo>
                                    <a:pt x="4933" y="48"/>
                                  </a:lnTo>
                                  <a:lnTo>
                                    <a:pt x="4953" y="48"/>
                                  </a:lnTo>
                                  <a:lnTo>
                                    <a:pt x="4875" y="50"/>
                                  </a:lnTo>
                                  <a:lnTo>
                                    <a:pt x="4858" y="51"/>
                                  </a:lnTo>
                                  <a:lnTo>
                                    <a:pt x="4840" y="51"/>
                                  </a:lnTo>
                                  <a:lnTo>
                                    <a:pt x="4821" y="52"/>
                                  </a:lnTo>
                                  <a:lnTo>
                                    <a:pt x="4802" y="52"/>
                                  </a:lnTo>
                                  <a:lnTo>
                                    <a:pt x="4782" y="52"/>
                                  </a:lnTo>
                                  <a:lnTo>
                                    <a:pt x="4761" y="53"/>
                                  </a:lnTo>
                                  <a:lnTo>
                                    <a:pt x="4739" y="53"/>
                                  </a:lnTo>
                                  <a:lnTo>
                                    <a:pt x="4699" y="53"/>
                                  </a:lnTo>
                                  <a:lnTo>
                                    <a:pt x="4770" y="53"/>
                                  </a:lnTo>
                                  <a:lnTo>
                                    <a:pt x="4791" y="53"/>
                                  </a:lnTo>
                                  <a:lnTo>
                                    <a:pt x="4813" y="54"/>
                                  </a:lnTo>
                                  <a:lnTo>
                                    <a:pt x="4837" y="54"/>
                                  </a:lnTo>
                                  <a:lnTo>
                                    <a:pt x="4847" y="54"/>
                                  </a:lnTo>
                                  <a:lnTo>
                                    <a:pt x="4506" y="61"/>
                                  </a:lnTo>
                                  <a:lnTo>
                                    <a:pt x="4554" y="61"/>
                                  </a:lnTo>
                                  <a:lnTo>
                                    <a:pt x="4594" y="61"/>
                                  </a:lnTo>
                                  <a:lnTo>
                                    <a:pt x="4612" y="61"/>
                                  </a:lnTo>
                                  <a:lnTo>
                                    <a:pt x="4630" y="60"/>
                                  </a:lnTo>
                                  <a:lnTo>
                                    <a:pt x="4647" y="60"/>
                                  </a:lnTo>
                                  <a:lnTo>
                                    <a:pt x="4663" y="60"/>
                                  </a:lnTo>
                                  <a:lnTo>
                                    <a:pt x="4679" y="59"/>
                                  </a:lnTo>
                                  <a:lnTo>
                                    <a:pt x="4695" y="59"/>
                                  </a:lnTo>
                                  <a:lnTo>
                                    <a:pt x="4711" y="59"/>
                                  </a:lnTo>
                                  <a:lnTo>
                                    <a:pt x="4728" y="58"/>
                                  </a:lnTo>
                                  <a:lnTo>
                                    <a:pt x="4746" y="58"/>
                                  </a:lnTo>
                                  <a:lnTo>
                                    <a:pt x="4765" y="58"/>
                                  </a:lnTo>
                                  <a:lnTo>
                                    <a:pt x="4785" y="57"/>
                                  </a:lnTo>
                                  <a:lnTo>
                                    <a:pt x="4829" y="57"/>
                                  </a:lnTo>
                                  <a:lnTo>
                                    <a:pt x="4912" y="57"/>
                                  </a:lnTo>
                                  <a:lnTo>
                                    <a:pt x="4906" y="59"/>
                                  </a:lnTo>
                                  <a:lnTo>
                                    <a:pt x="4903" y="60"/>
                                  </a:lnTo>
                                  <a:lnTo>
                                    <a:pt x="4898" y="61"/>
                                  </a:lnTo>
                                  <a:lnTo>
                                    <a:pt x="4892" y="62"/>
                                  </a:lnTo>
                                  <a:lnTo>
                                    <a:pt x="4882" y="62"/>
                                  </a:lnTo>
                                  <a:lnTo>
                                    <a:pt x="4868" y="63"/>
                                  </a:lnTo>
                                  <a:lnTo>
                                    <a:pt x="4850" y="64"/>
                                  </a:lnTo>
                                  <a:lnTo>
                                    <a:pt x="4826" y="64"/>
                                  </a:lnTo>
                                  <a:lnTo>
                                    <a:pt x="4796" y="65"/>
                                  </a:lnTo>
                                  <a:lnTo>
                                    <a:pt x="4759" y="65"/>
                                  </a:lnTo>
                                  <a:lnTo>
                                    <a:pt x="4715" y="66"/>
                                  </a:lnTo>
                                  <a:lnTo>
                                    <a:pt x="4687" y="66"/>
                                  </a:lnTo>
                                  <a:lnTo>
                                    <a:pt x="4640" y="66"/>
                                  </a:lnTo>
                                  <a:lnTo>
                                    <a:pt x="4613" y="66"/>
                                  </a:lnTo>
                                  <a:lnTo>
                                    <a:pt x="4601" y="65"/>
                                  </a:lnTo>
                                  <a:lnTo>
                                    <a:pt x="4607" y="64"/>
                                  </a:lnTo>
                                  <a:lnTo>
                                    <a:pt x="4612" y="64"/>
                                  </a:lnTo>
                                  <a:lnTo>
                                    <a:pt x="4617" y="64"/>
                                  </a:lnTo>
                                  <a:lnTo>
                                    <a:pt x="4621" y="64"/>
                                  </a:lnTo>
                                  <a:lnTo>
                                    <a:pt x="4627" y="63"/>
                                  </a:lnTo>
                                  <a:lnTo>
                                    <a:pt x="4626" y="63"/>
                                  </a:lnTo>
                                  <a:lnTo>
                                    <a:pt x="4621" y="62"/>
                                  </a:lnTo>
                                  <a:lnTo>
                                    <a:pt x="4612" y="62"/>
                                  </a:lnTo>
                                  <a:lnTo>
                                    <a:pt x="4599" y="62"/>
                                  </a:lnTo>
                                  <a:lnTo>
                                    <a:pt x="4575" y="63"/>
                                  </a:lnTo>
                                  <a:lnTo>
                                    <a:pt x="4552" y="63"/>
                                  </a:lnTo>
                                  <a:lnTo>
                                    <a:pt x="4531" y="63"/>
                                  </a:lnTo>
                                  <a:lnTo>
                                    <a:pt x="4492" y="63"/>
                                  </a:lnTo>
                                  <a:lnTo>
                                    <a:pt x="4475" y="63"/>
                                  </a:lnTo>
                                  <a:lnTo>
                                    <a:pt x="4457" y="63"/>
                                  </a:lnTo>
                                  <a:lnTo>
                                    <a:pt x="4441" y="62"/>
                                  </a:lnTo>
                                  <a:lnTo>
                                    <a:pt x="4424" y="62"/>
                                  </a:lnTo>
                                  <a:lnTo>
                                    <a:pt x="4407" y="61"/>
                                  </a:lnTo>
                                  <a:lnTo>
                                    <a:pt x="4390" y="61"/>
                                  </a:lnTo>
                                  <a:lnTo>
                                    <a:pt x="4371" y="61"/>
                                  </a:lnTo>
                                  <a:lnTo>
                                    <a:pt x="4332" y="61"/>
                                  </a:lnTo>
                                  <a:lnTo>
                                    <a:pt x="4311" y="61"/>
                                  </a:lnTo>
                                  <a:lnTo>
                                    <a:pt x="4288" y="61"/>
                                  </a:lnTo>
                                  <a:lnTo>
                                    <a:pt x="4262" y="62"/>
                                  </a:lnTo>
                                  <a:lnTo>
                                    <a:pt x="4252" y="62"/>
                                  </a:lnTo>
                                  <a:lnTo>
                                    <a:pt x="4168" y="62"/>
                                  </a:lnTo>
                                  <a:lnTo>
                                    <a:pt x="4149" y="62"/>
                                  </a:lnTo>
                                  <a:lnTo>
                                    <a:pt x="4134" y="62"/>
                                  </a:lnTo>
                                  <a:lnTo>
                                    <a:pt x="4123" y="61"/>
                                  </a:lnTo>
                                  <a:lnTo>
                                    <a:pt x="4114" y="61"/>
                                  </a:lnTo>
                                  <a:lnTo>
                                    <a:pt x="4108" y="61"/>
                                  </a:lnTo>
                                  <a:lnTo>
                                    <a:pt x="4102" y="60"/>
                                  </a:lnTo>
                                  <a:lnTo>
                                    <a:pt x="4098" y="60"/>
                                  </a:lnTo>
                                  <a:lnTo>
                                    <a:pt x="4094" y="59"/>
                                  </a:lnTo>
                                  <a:lnTo>
                                    <a:pt x="4089" y="59"/>
                                  </a:lnTo>
                                  <a:lnTo>
                                    <a:pt x="4084" y="58"/>
                                  </a:lnTo>
                                  <a:lnTo>
                                    <a:pt x="4076" y="58"/>
                                  </a:lnTo>
                                  <a:lnTo>
                                    <a:pt x="4067" y="58"/>
                                  </a:lnTo>
                                  <a:lnTo>
                                    <a:pt x="4063" y="58"/>
                                  </a:lnTo>
                                  <a:lnTo>
                                    <a:pt x="4120" y="57"/>
                                  </a:lnTo>
                                  <a:lnTo>
                                    <a:pt x="4128" y="57"/>
                                  </a:lnTo>
                                  <a:lnTo>
                                    <a:pt x="4132" y="57"/>
                                  </a:lnTo>
                                  <a:lnTo>
                                    <a:pt x="4128" y="56"/>
                                  </a:lnTo>
                                  <a:lnTo>
                                    <a:pt x="4124" y="56"/>
                                  </a:lnTo>
                                  <a:lnTo>
                                    <a:pt x="4119" y="55"/>
                                  </a:lnTo>
                                  <a:lnTo>
                                    <a:pt x="4114" y="55"/>
                                  </a:lnTo>
                                  <a:lnTo>
                                    <a:pt x="4110" y="54"/>
                                  </a:lnTo>
                                  <a:lnTo>
                                    <a:pt x="4111" y="54"/>
                                  </a:lnTo>
                                  <a:lnTo>
                                    <a:pt x="4115" y="54"/>
                                  </a:lnTo>
                                  <a:lnTo>
                                    <a:pt x="4123" y="53"/>
                                  </a:lnTo>
                                  <a:lnTo>
                                    <a:pt x="4136" y="53"/>
                                  </a:lnTo>
                                  <a:lnTo>
                                    <a:pt x="4180" y="53"/>
                                  </a:lnTo>
                                  <a:lnTo>
                                    <a:pt x="4211" y="53"/>
                                  </a:lnTo>
                                  <a:lnTo>
                                    <a:pt x="4184" y="52"/>
                                  </a:lnTo>
                                  <a:lnTo>
                                    <a:pt x="4160" y="52"/>
                                  </a:lnTo>
                                  <a:lnTo>
                                    <a:pt x="4092" y="52"/>
                                  </a:lnTo>
                                  <a:lnTo>
                                    <a:pt x="4080" y="52"/>
                                  </a:lnTo>
                                  <a:lnTo>
                                    <a:pt x="4069" y="53"/>
                                  </a:lnTo>
                                  <a:lnTo>
                                    <a:pt x="4059" y="53"/>
                                  </a:lnTo>
                                  <a:lnTo>
                                    <a:pt x="4049" y="53"/>
                                  </a:lnTo>
                                  <a:lnTo>
                                    <a:pt x="4040" y="54"/>
                                  </a:lnTo>
                                  <a:lnTo>
                                    <a:pt x="4030" y="54"/>
                                  </a:lnTo>
                                  <a:lnTo>
                                    <a:pt x="4020" y="54"/>
                                  </a:lnTo>
                                  <a:lnTo>
                                    <a:pt x="4010" y="55"/>
                                  </a:lnTo>
                                  <a:lnTo>
                                    <a:pt x="3998" y="55"/>
                                  </a:lnTo>
                                  <a:lnTo>
                                    <a:pt x="3969" y="55"/>
                                  </a:lnTo>
                                  <a:lnTo>
                                    <a:pt x="3932" y="55"/>
                                  </a:lnTo>
                                  <a:lnTo>
                                    <a:pt x="3910" y="55"/>
                                  </a:lnTo>
                                  <a:lnTo>
                                    <a:pt x="3885" y="50"/>
                                  </a:lnTo>
                                  <a:lnTo>
                                    <a:pt x="3861" y="50"/>
                                  </a:lnTo>
                                  <a:lnTo>
                                    <a:pt x="3836" y="50"/>
                                  </a:lnTo>
                                  <a:lnTo>
                                    <a:pt x="3808" y="49"/>
                                  </a:lnTo>
                                  <a:lnTo>
                                    <a:pt x="3778" y="49"/>
                                  </a:lnTo>
                                  <a:lnTo>
                                    <a:pt x="3747" y="49"/>
                                  </a:lnTo>
                                  <a:lnTo>
                                    <a:pt x="3714" y="48"/>
                                  </a:lnTo>
                                  <a:lnTo>
                                    <a:pt x="3680" y="48"/>
                                  </a:lnTo>
                                  <a:lnTo>
                                    <a:pt x="3645" y="48"/>
                                  </a:lnTo>
                                  <a:lnTo>
                                    <a:pt x="3609" y="48"/>
                                  </a:lnTo>
                                  <a:lnTo>
                                    <a:pt x="3572" y="47"/>
                                  </a:lnTo>
                                  <a:lnTo>
                                    <a:pt x="3498" y="47"/>
                                  </a:lnTo>
                                  <a:lnTo>
                                    <a:pt x="3387" y="47"/>
                                  </a:lnTo>
                                  <a:lnTo>
                                    <a:pt x="3283" y="47"/>
                                  </a:lnTo>
                                  <a:lnTo>
                                    <a:pt x="3251" y="47"/>
                                  </a:lnTo>
                                  <a:lnTo>
                                    <a:pt x="3220" y="48"/>
                                  </a:lnTo>
                                  <a:lnTo>
                                    <a:pt x="3242" y="48"/>
                                  </a:lnTo>
                                  <a:lnTo>
                                    <a:pt x="3258" y="49"/>
                                  </a:lnTo>
                                  <a:lnTo>
                                    <a:pt x="3269" y="49"/>
                                  </a:lnTo>
                                  <a:lnTo>
                                    <a:pt x="3274" y="49"/>
                                  </a:lnTo>
                                  <a:lnTo>
                                    <a:pt x="3274" y="50"/>
                                  </a:lnTo>
                                  <a:lnTo>
                                    <a:pt x="3268" y="50"/>
                                  </a:lnTo>
                                  <a:lnTo>
                                    <a:pt x="3260" y="50"/>
                                  </a:lnTo>
                                  <a:lnTo>
                                    <a:pt x="3237" y="51"/>
                                  </a:lnTo>
                                  <a:lnTo>
                                    <a:pt x="3211" y="51"/>
                                  </a:lnTo>
                                  <a:lnTo>
                                    <a:pt x="3184" y="51"/>
                                  </a:lnTo>
                                  <a:lnTo>
                                    <a:pt x="3172" y="52"/>
                                  </a:lnTo>
                                  <a:lnTo>
                                    <a:pt x="3162" y="52"/>
                                  </a:lnTo>
                                  <a:lnTo>
                                    <a:pt x="3154" y="52"/>
                                  </a:lnTo>
                                  <a:lnTo>
                                    <a:pt x="3149" y="52"/>
                                  </a:lnTo>
                                  <a:lnTo>
                                    <a:pt x="3149" y="53"/>
                                  </a:lnTo>
                                  <a:lnTo>
                                    <a:pt x="3159" y="52"/>
                                  </a:lnTo>
                                  <a:lnTo>
                                    <a:pt x="3175" y="52"/>
                                  </a:lnTo>
                                  <a:lnTo>
                                    <a:pt x="3195" y="51"/>
                                  </a:lnTo>
                                  <a:lnTo>
                                    <a:pt x="3274" y="51"/>
                                  </a:lnTo>
                                  <a:lnTo>
                                    <a:pt x="3301" y="52"/>
                                  </a:lnTo>
                                  <a:lnTo>
                                    <a:pt x="3328" y="52"/>
                                  </a:lnTo>
                                  <a:lnTo>
                                    <a:pt x="3353" y="52"/>
                                  </a:lnTo>
                                  <a:lnTo>
                                    <a:pt x="3374" y="53"/>
                                  </a:lnTo>
                                  <a:lnTo>
                                    <a:pt x="3391" y="53"/>
                                  </a:lnTo>
                                  <a:lnTo>
                                    <a:pt x="3402" y="54"/>
                                  </a:lnTo>
                                  <a:lnTo>
                                    <a:pt x="3407" y="54"/>
                                  </a:lnTo>
                                  <a:lnTo>
                                    <a:pt x="3340" y="55"/>
                                  </a:lnTo>
                                  <a:lnTo>
                                    <a:pt x="2941" y="54"/>
                                  </a:lnTo>
                                  <a:lnTo>
                                    <a:pt x="2901" y="54"/>
                                  </a:lnTo>
                                  <a:lnTo>
                                    <a:pt x="2885" y="54"/>
                                  </a:lnTo>
                                  <a:lnTo>
                                    <a:pt x="3120" y="57"/>
                                  </a:lnTo>
                                  <a:lnTo>
                                    <a:pt x="3105" y="57"/>
                                  </a:lnTo>
                                  <a:lnTo>
                                    <a:pt x="3087" y="58"/>
                                  </a:lnTo>
                                  <a:lnTo>
                                    <a:pt x="3066" y="58"/>
                                  </a:lnTo>
                                  <a:lnTo>
                                    <a:pt x="3043" y="58"/>
                                  </a:lnTo>
                                  <a:lnTo>
                                    <a:pt x="3019" y="59"/>
                                  </a:lnTo>
                                  <a:lnTo>
                                    <a:pt x="2992" y="59"/>
                                  </a:lnTo>
                                  <a:lnTo>
                                    <a:pt x="2965" y="59"/>
                                  </a:lnTo>
                                  <a:lnTo>
                                    <a:pt x="2937" y="60"/>
                                  </a:lnTo>
                                  <a:lnTo>
                                    <a:pt x="2909" y="60"/>
                                  </a:lnTo>
                                  <a:lnTo>
                                    <a:pt x="2881" y="60"/>
                                  </a:lnTo>
                                  <a:lnTo>
                                    <a:pt x="2854" y="61"/>
                                  </a:lnTo>
                                  <a:lnTo>
                                    <a:pt x="2828" y="61"/>
                                  </a:lnTo>
                                  <a:lnTo>
                                    <a:pt x="2803" y="61"/>
                                  </a:lnTo>
                                  <a:lnTo>
                                    <a:pt x="2780" y="62"/>
                                  </a:lnTo>
                                  <a:lnTo>
                                    <a:pt x="2759" y="62"/>
                                  </a:lnTo>
                                  <a:lnTo>
                                    <a:pt x="2741" y="62"/>
                                  </a:lnTo>
                                  <a:lnTo>
                                    <a:pt x="2726" y="62"/>
                                  </a:lnTo>
                                  <a:lnTo>
                                    <a:pt x="2706" y="63"/>
                                  </a:lnTo>
                                  <a:lnTo>
                                    <a:pt x="2703" y="63"/>
                                  </a:lnTo>
                                  <a:lnTo>
                                    <a:pt x="2684" y="63"/>
                                  </a:lnTo>
                                  <a:lnTo>
                                    <a:pt x="2664" y="62"/>
                                  </a:lnTo>
                                  <a:lnTo>
                                    <a:pt x="2644" y="62"/>
                                  </a:lnTo>
                                  <a:lnTo>
                                    <a:pt x="2623" y="62"/>
                                  </a:lnTo>
                                  <a:lnTo>
                                    <a:pt x="2602" y="61"/>
                                  </a:lnTo>
                                  <a:lnTo>
                                    <a:pt x="2581" y="61"/>
                                  </a:lnTo>
                                  <a:lnTo>
                                    <a:pt x="2560" y="61"/>
                                  </a:lnTo>
                                  <a:lnTo>
                                    <a:pt x="2539" y="61"/>
                                  </a:lnTo>
                                  <a:lnTo>
                                    <a:pt x="2518" y="61"/>
                                  </a:lnTo>
                                  <a:lnTo>
                                    <a:pt x="2522" y="64"/>
                                  </a:lnTo>
                                  <a:lnTo>
                                    <a:pt x="2535" y="64"/>
                                  </a:lnTo>
                                  <a:lnTo>
                                    <a:pt x="2550" y="65"/>
                                  </a:lnTo>
                                  <a:lnTo>
                                    <a:pt x="2564" y="65"/>
                                  </a:lnTo>
                                  <a:lnTo>
                                    <a:pt x="2578" y="66"/>
                                  </a:lnTo>
                                  <a:lnTo>
                                    <a:pt x="2590" y="66"/>
                                  </a:lnTo>
                                  <a:lnTo>
                                    <a:pt x="2601" y="67"/>
                                  </a:lnTo>
                                  <a:lnTo>
                                    <a:pt x="2608" y="67"/>
                                  </a:lnTo>
                                  <a:lnTo>
                                    <a:pt x="2609" y="68"/>
                                  </a:lnTo>
                                  <a:lnTo>
                                    <a:pt x="2601" y="68"/>
                                  </a:lnTo>
                                  <a:lnTo>
                                    <a:pt x="2587" y="68"/>
                                  </a:lnTo>
                                  <a:lnTo>
                                    <a:pt x="2535" y="68"/>
                                  </a:lnTo>
                                  <a:lnTo>
                                    <a:pt x="2496" y="69"/>
                                  </a:lnTo>
                                  <a:lnTo>
                                    <a:pt x="2489" y="67"/>
                                  </a:lnTo>
                                  <a:lnTo>
                                    <a:pt x="2482" y="65"/>
                                  </a:lnTo>
                                  <a:lnTo>
                                    <a:pt x="2474" y="63"/>
                                  </a:lnTo>
                                  <a:lnTo>
                                    <a:pt x="2464" y="61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514" y="73"/>
                                  </a:lnTo>
                                  <a:lnTo>
                                    <a:pt x="2806" y="73"/>
                                  </a:lnTo>
                                  <a:lnTo>
                                    <a:pt x="2869" y="73"/>
                                  </a:lnTo>
                                  <a:lnTo>
                                    <a:pt x="2898" y="73"/>
                                  </a:lnTo>
                                  <a:lnTo>
                                    <a:pt x="2925" y="72"/>
                                  </a:lnTo>
                                  <a:lnTo>
                                    <a:pt x="2950" y="72"/>
                                  </a:lnTo>
                                  <a:lnTo>
                                    <a:pt x="2973" y="72"/>
                                  </a:lnTo>
                                  <a:lnTo>
                                    <a:pt x="2994" y="71"/>
                                  </a:lnTo>
                                  <a:lnTo>
                                    <a:pt x="3012" y="71"/>
                                  </a:lnTo>
                                  <a:lnTo>
                                    <a:pt x="3027" y="70"/>
                                  </a:lnTo>
                                  <a:lnTo>
                                    <a:pt x="3040" y="70"/>
                                  </a:lnTo>
                                  <a:lnTo>
                                    <a:pt x="3050" y="69"/>
                                  </a:lnTo>
                                  <a:lnTo>
                                    <a:pt x="3057" y="68"/>
                                  </a:lnTo>
                                  <a:lnTo>
                                    <a:pt x="3156" y="68"/>
                                  </a:lnTo>
                                  <a:lnTo>
                                    <a:pt x="3260" y="69"/>
                                  </a:lnTo>
                                  <a:lnTo>
                                    <a:pt x="3479" y="69"/>
                                  </a:lnTo>
                                  <a:lnTo>
                                    <a:pt x="3707" y="69"/>
                                  </a:lnTo>
                                  <a:lnTo>
                                    <a:pt x="3822" y="69"/>
                                  </a:lnTo>
                                  <a:lnTo>
                                    <a:pt x="3937" y="70"/>
                                  </a:lnTo>
                                  <a:lnTo>
                                    <a:pt x="3994" y="70"/>
                                  </a:lnTo>
                                  <a:lnTo>
                                    <a:pt x="4050" y="70"/>
                                  </a:lnTo>
                                  <a:lnTo>
                                    <a:pt x="4106" y="71"/>
                                  </a:lnTo>
                                  <a:lnTo>
                                    <a:pt x="4162" y="71"/>
                                  </a:lnTo>
                                  <a:lnTo>
                                    <a:pt x="4141" y="70"/>
                                  </a:lnTo>
                                  <a:lnTo>
                                    <a:pt x="4125" y="69"/>
                                  </a:lnTo>
                                  <a:lnTo>
                                    <a:pt x="4126" y="69"/>
                                  </a:lnTo>
                                  <a:lnTo>
                                    <a:pt x="4441" y="74"/>
                                  </a:lnTo>
                                  <a:lnTo>
                                    <a:pt x="4371" y="74"/>
                                  </a:lnTo>
                                  <a:lnTo>
                                    <a:pt x="4371" y="75"/>
                                  </a:lnTo>
                                  <a:lnTo>
                                    <a:pt x="4576" y="78"/>
                                  </a:lnTo>
                                  <a:lnTo>
                                    <a:pt x="4577" y="79"/>
                                  </a:lnTo>
                                  <a:lnTo>
                                    <a:pt x="4569" y="79"/>
                                  </a:lnTo>
                                  <a:lnTo>
                                    <a:pt x="4555" y="80"/>
                                  </a:lnTo>
                                  <a:lnTo>
                                    <a:pt x="4538" y="80"/>
                                  </a:lnTo>
                                  <a:lnTo>
                                    <a:pt x="4518" y="81"/>
                                  </a:lnTo>
                                  <a:lnTo>
                                    <a:pt x="4494" y="81"/>
                                  </a:lnTo>
                                  <a:lnTo>
                                    <a:pt x="4442" y="81"/>
                                  </a:lnTo>
                                  <a:lnTo>
                                    <a:pt x="4385" y="81"/>
                                  </a:lnTo>
                                  <a:lnTo>
                                    <a:pt x="4371" y="81"/>
                                  </a:lnTo>
                                  <a:lnTo>
                                    <a:pt x="4371" y="82"/>
                                  </a:lnTo>
                                  <a:lnTo>
                                    <a:pt x="4405" y="82"/>
                                  </a:lnTo>
                                  <a:lnTo>
                                    <a:pt x="4421" y="83"/>
                                  </a:lnTo>
                                  <a:lnTo>
                                    <a:pt x="4435" y="83"/>
                                  </a:lnTo>
                                  <a:lnTo>
                                    <a:pt x="4447" y="83"/>
                                  </a:lnTo>
                                  <a:lnTo>
                                    <a:pt x="4454" y="83"/>
                                  </a:lnTo>
                                  <a:lnTo>
                                    <a:pt x="4455" y="84"/>
                                  </a:lnTo>
                                  <a:lnTo>
                                    <a:pt x="4447" y="84"/>
                                  </a:lnTo>
                                  <a:lnTo>
                                    <a:pt x="4431" y="85"/>
                                  </a:lnTo>
                                  <a:lnTo>
                                    <a:pt x="4371" y="84"/>
                                  </a:lnTo>
                                  <a:lnTo>
                                    <a:pt x="4371" y="85"/>
                                  </a:lnTo>
                                  <a:lnTo>
                                    <a:pt x="4538" y="85"/>
                                  </a:lnTo>
                                  <a:lnTo>
                                    <a:pt x="4600" y="85"/>
                                  </a:lnTo>
                                  <a:lnTo>
                                    <a:pt x="4695" y="85"/>
                                  </a:lnTo>
                                  <a:lnTo>
                                    <a:pt x="4714" y="85"/>
                                  </a:lnTo>
                                  <a:lnTo>
                                    <a:pt x="4733" y="86"/>
                                  </a:lnTo>
                                  <a:lnTo>
                                    <a:pt x="4752" y="86"/>
                                  </a:lnTo>
                                  <a:lnTo>
                                    <a:pt x="4771" y="87"/>
                                  </a:lnTo>
                                  <a:lnTo>
                                    <a:pt x="4791" y="87"/>
                                  </a:lnTo>
                                  <a:lnTo>
                                    <a:pt x="4810" y="87"/>
                                  </a:lnTo>
                                  <a:lnTo>
                                    <a:pt x="4831" y="87"/>
                                  </a:lnTo>
                                  <a:lnTo>
                                    <a:pt x="4854" y="86"/>
                                  </a:lnTo>
                                  <a:lnTo>
                                    <a:pt x="4878" y="86"/>
                                  </a:lnTo>
                                  <a:lnTo>
                                    <a:pt x="4904" y="85"/>
                                  </a:lnTo>
                                  <a:lnTo>
                                    <a:pt x="4931" y="85"/>
                                  </a:lnTo>
                                  <a:lnTo>
                                    <a:pt x="4959" y="85"/>
                                  </a:lnTo>
                                  <a:lnTo>
                                    <a:pt x="4988" y="84"/>
                                  </a:lnTo>
                                  <a:lnTo>
                                    <a:pt x="5019" y="84"/>
                                  </a:lnTo>
                                  <a:lnTo>
                                    <a:pt x="5050" y="84"/>
                                  </a:lnTo>
                                  <a:lnTo>
                                    <a:pt x="5115" y="84"/>
                                  </a:lnTo>
                                  <a:lnTo>
                                    <a:pt x="5252" y="84"/>
                                  </a:lnTo>
                                  <a:lnTo>
                                    <a:pt x="5287" y="84"/>
                                  </a:lnTo>
                                  <a:lnTo>
                                    <a:pt x="5322" y="84"/>
                                  </a:lnTo>
                                  <a:lnTo>
                                    <a:pt x="5357" y="85"/>
                                  </a:lnTo>
                                  <a:lnTo>
                                    <a:pt x="5392" y="85"/>
                                  </a:lnTo>
                                  <a:lnTo>
                                    <a:pt x="5382" y="85"/>
                                  </a:lnTo>
                                  <a:lnTo>
                                    <a:pt x="5377" y="86"/>
                                  </a:lnTo>
                                  <a:lnTo>
                                    <a:pt x="5383" y="86"/>
                                  </a:lnTo>
                                  <a:lnTo>
                                    <a:pt x="5403" y="86"/>
                                  </a:lnTo>
                                  <a:lnTo>
                                    <a:pt x="5451" y="86"/>
                                  </a:lnTo>
                                  <a:lnTo>
                                    <a:pt x="5504" y="87"/>
                                  </a:lnTo>
                                  <a:lnTo>
                                    <a:pt x="5532" y="87"/>
                                  </a:lnTo>
                                  <a:lnTo>
                                    <a:pt x="5542" y="87"/>
                                  </a:lnTo>
                                  <a:lnTo>
                                    <a:pt x="5549" y="88"/>
                                  </a:lnTo>
                                  <a:lnTo>
                                    <a:pt x="5541" y="89"/>
                                  </a:lnTo>
                                  <a:lnTo>
                                    <a:pt x="5527" y="89"/>
                                  </a:lnTo>
                                  <a:lnTo>
                                    <a:pt x="5544" y="89"/>
                                  </a:lnTo>
                                  <a:lnTo>
                                    <a:pt x="5585" y="89"/>
                                  </a:lnTo>
                                  <a:lnTo>
                                    <a:pt x="5706" y="89"/>
                                  </a:lnTo>
                                  <a:lnTo>
                                    <a:pt x="5776" y="89"/>
                                  </a:lnTo>
                                  <a:lnTo>
                                    <a:pt x="5831" y="89"/>
                                  </a:lnTo>
                                  <a:lnTo>
                                    <a:pt x="5844" y="89"/>
                                  </a:lnTo>
                                  <a:lnTo>
                                    <a:pt x="5854" y="89"/>
                                  </a:lnTo>
                                  <a:lnTo>
                                    <a:pt x="5859" y="88"/>
                                  </a:lnTo>
                                  <a:lnTo>
                                    <a:pt x="5847" y="88"/>
                                  </a:lnTo>
                                  <a:lnTo>
                                    <a:pt x="5815" y="89"/>
                                  </a:lnTo>
                                  <a:lnTo>
                                    <a:pt x="5727" y="88"/>
                                  </a:lnTo>
                                  <a:lnTo>
                                    <a:pt x="5704" y="88"/>
                                  </a:lnTo>
                                  <a:lnTo>
                                    <a:pt x="5681" y="88"/>
                                  </a:lnTo>
                                  <a:lnTo>
                                    <a:pt x="5659" y="88"/>
                                  </a:lnTo>
                                  <a:lnTo>
                                    <a:pt x="5655" y="88"/>
                                  </a:lnTo>
                                  <a:lnTo>
                                    <a:pt x="5679" y="87"/>
                                  </a:lnTo>
                                  <a:lnTo>
                                    <a:pt x="5700" y="87"/>
                                  </a:lnTo>
                                  <a:lnTo>
                                    <a:pt x="5718" y="87"/>
                                  </a:lnTo>
                                  <a:lnTo>
                                    <a:pt x="5734" y="86"/>
                                  </a:lnTo>
                                  <a:lnTo>
                                    <a:pt x="5750" y="86"/>
                                  </a:lnTo>
                                  <a:lnTo>
                                    <a:pt x="5766" y="86"/>
                                  </a:lnTo>
                                  <a:lnTo>
                                    <a:pt x="5783" y="85"/>
                                  </a:lnTo>
                                  <a:lnTo>
                                    <a:pt x="5801" y="85"/>
                                  </a:lnTo>
                                  <a:lnTo>
                                    <a:pt x="5879" y="85"/>
                                  </a:lnTo>
                                  <a:lnTo>
                                    <a:pt x="5894" y="86"/>
                                  </a:lnTo>
                                  <a:lnTo>
                                    <a:pt x="5886" y="86"/>
                                  </a:lnTo>
                                  <a:lnTo>
                                    <a:pt x="5907" y="86"/>
                                  </a:lnTo>
                                  <a:lnTo>
                                    <a:pt x="5924" y="86"/>
                                  </a:lnTo>
                                  <a:lnTo>
                                    <a:pt x="5939" y="85"/>
                                  </a:lnTo>
                                  <a:lnTo>
                                    <a:pt x="5952" y="85"/>
                                  </a:lnTo>
                                  <a:lnTo>
                                    <a:pt x="5962" y="84"/>
                                  </a:lnTo>
                                  <a:lnTo>
                                    <a:pt x="5971" y="84"/>
                                  </a:lnTo>
                                  <a:lnTo>
                                    <a:pt x="5979" y="83"/>
                                  </a:lnTo>
                                  <a:lnTo>
                                    <a:pt x="5987" y="82"/>
                                  </a:lnTo>
                                  <a:lnTo>
                                    <a:pt x="5994" y="82"/>
                                  </a:lnTo>
                                  <a:lnTo>
                                    <a:pt x="6002" y="81"/>
                                  </a:lnTo>
                                  <a:lnTo>
                                    <a:pt x="6011" y="81"/>
                                  </a:lnTo>
                                  <a:lnTo>
                                    <a:pt x="6021" y="80"/>
                                  </a:lnTo>
                                  <a:lnTo>
                                    <a:pt x="6032" y="80"/>
                                  </a:lnTo>
                                  <a:lnTo>
                                    <a:pt x="6046" y="79"/>
                                  </a:lnTo>
                                  <a:lnTo>
                                    <a:pt x="6063" y="79"/>
                                  </a:lnTo>
                                  <a:lnTo>
                                    <a:pt x="6083" y="79"/>
                                  </a:lnTo>
                                  <a:lnTo>
                                    <a:pt x="6107" y="78"/>
                                  </a:lnTo>
                                  <a:lnTo>
                                    <a:pt x="6167" y="78"/>
                                  </a:lnTo>
                                  <a:lnTo>
                                    <a:pt x="6371" y="78"/>
                                  </a:lnTo>
                                  <a:lnTo>
                                    <a:pt x="6426" y="79"/>
                                  </a:lnTo>
                                  <a:lnTo>
                                    <a:pt x="6463" y="79"/>
                                  </a:lnTo>
                                  <a:lnTo>
                                    <a:pt x="6485" y="80"/>
                                  </a:lnTo>
                                  <a:lnTo>
                                    <a:pt x="6494" y="80"/>
                                  </a:lnTo>
                                  <a:lnTo>
                                    <a:pt x="6491" y="81"/>
                                  </a:lnTo>
                                  <a:lnTo>
                                    <a:pt x="6478" y="81"/>
                                  </a:lnTo>
                                  <a:lnTo>
                                    <a:pt x="6456" y="82"/>
                                  </a:lnTo>
                                  <a:lnTo>
                                    <a:pt x="6429" y="83"/>
                                  </a:lnTo>
                                  <a:lnTo>
                                    <a:pt x="6397" y="84"/>
                                  </a:lnTo>
                                  <a:lnTo>
                                    <a:pt x="6362" y="84"/>
                                  </a:lnTo>
                                  <a:lnTo>
                                    <a:pt x="6327" y="85"/>
                                  </a:lnTo>
                                  <a:lnTo>
                                    <a:pt x="6292" y="86"/>
                                  </a:lnTo>
                                  <a:lnTo>
                                    <a:pt x="6260" y="87"/>
                                  </a:lnTo>
                                  <a:lnTo>
                                    <a:pt x="6233" y="87"/>
                                  </a:lnTo>
                                  <a:lnTo>
                                    <a:pt x="6211" y="88"/>
                                  </a:lnTo>
                                  <a:lnTo>
                                    <a:pt x="6198" y="89"/>
                                  </a:lnTo>
                                  <a:lnTo>
                                    <a:pt x="6195" y="89"/>
                                  </a:lnTo>
                                  <a:lnTo>
                                    <a:pt x="6203" y="89"/>
                                  </a:lnTo>
                                  <a:lnTo>
                                    <a:pt x="6209" y="89"/>
                                  </a:lnTo>
                                  <a:lnTo>
                                    <a:pt x="6219" y="89"/>
                                  </a:lnTo>
                                  <a:lnTo>
                                    <a:pt x="6233" y="89"/>
                                  </a:lnTo>
                                  <a:lnTo>
                                    <a:pt x="6249" y="88"/>
                                  </a:lnTo>
                                  <a:lnTo>
                                    <a:pt x="6269" y="88"/>
                                  </a:lnTo>
                                  <a:lnTo>
                                    <a:pt x="6315" y="88"/>
                                  </a:lnTo>
                                  <a:lnTo>
                                    <a:pt x="6369" y="88"/>
                                  </a:lnTo>
                                  <a:lnTo>
                                    <a:pt x="6577" y="88"/>
                                  </a:lnTo>
                                  <a:lnTo>
                                    <a:pt x="6604" y="88"/>
                                  </a:lnTo>
                                  <a:lnTo>
                                    <a:pt x="6630" y="88"/>
                                  </a:lnTo>
                                  <a:lnTo>
                                    <a:pt x="6654" y="89"/>
                                  </a:lnTo>
                                  <a:lnTo>
                                    <a:pt x="6676" y="89"/>
                                  </a:lnTo>
                                  <a:lnTo>
                                    <a:pt x="6643" y="90"/>
                                  </a:lnTo>
                                  <a:lnTo>
                                    <a:pt x="6680" y="89"/>
                                  </a:lnTo>
                                  <a:lnTo>
                                    <a:pt x="6719" y="89"/>
                                  </a:lnTo>
                                  <a:lnTo>
                                    <a:pt x="6761" y="89"/>
                                  </a:lnTo>
                                  <a:lnTo>
                                    <a:pt x="6845" y="89"/>
                                  </a:lnTo>
                                  <a:lnTo>
                                    <a:pt x="6865" y="89"/>
                                  </a:lnTo>
                                  <a:lnTo>
                                    <a:pt x="6884" y="90"/>
                                  </a:lnTo>
                                  <a:lnTo>
                                    <a:pt x="6895" y="90"/>
                                  </a:lnTo>
                                  <a:lnTo>
                                    <a:pt x="6911" y="89"/>
                                  </a:lnTo>
                                  <a:lnTo>
                                    <a:pt x="6930" y="88"/>
                                  </a:lnTo>
                                  <a:lnTo>
                                    <a:pt x="6950" y="87"/>
                                  </a:lnTo>
                                  <a:lnTo>
                                    <a:pt x="6972" y="86"/>
                                  </a:lnTo>
                                  <a:lnTo>
                                    <a:pt x="6994" y="85"/>
                                  </a:lnTo>
                                  <a:lnTo>
                                    <a:pt x="7016" y="84"/>
                                  </a:lnTo>
                                  <a:lnTo>
                                    <a:pt x="7037" y="83"/>
                                  </a:lnTo>
                                  <a:lnTo>
                                    <a:pt x="7057" y="82"/>
                                  </a:lnTo>
                                  <a:lnTo>
                                    <a:pt x="7072" y="81"/>
                                  </a:lnTo>
                                  <a:lnTo>
                                    <a:pt x="7386" y="81"/>
                                  </a:lnTo>
                                  <a:lnTo>
                                    <a:pt x="7321" y="83"/>
                                  </a:lnTo>
                                  <a:lnTo>
                                    <a:pt x="7363" y="83"/>
                                  </a:lnTo>
                                  <a:lnTo>
                                    <a:pt x="7424" y="83"/>
                                  </a:lnTo>
                                  <a:lnTo>
                                    <a:pt x="7519" y="83"/>
                                  </a:lnTo>
                                  <a:lnTo>
                                    <a:pt x="7523" y="83"/>
                                  </a:lnTo>
                                  <a:lnTo>
                                    <a:pt x="7522" y="84"/>
                                  </a:lnTo>
                                  <a:lnTo>
                                    <a:pt x="7516" y="84"/>
                                  </a:lnTo>
                                  <a:lnTo>
                                    <a:pt x="7506" y="84"/>
                                  </a:lnTo>
                                  <a:lnTo>
                                    <a:pt x="7473" y="85"/>
                                  </a:lnTo>
                                  <a:lnTo>
                                    <a:pt x="7404" y="85"/>
                                  </a:lnTo>
                                  <a:lnTo>
                                    <a:pt x="7358" y="85"/>
                                  </a:lnTo>
                                  <a:lnTo>
                                    <a:pt x="7374" y="86"/>
                                  </a:lnTo>
                                  <a:lnTo>
                                    <a:pt x="7392" y="87"/>
                                  </a:lnTo>
                                  <a:lnTo>
                                    <a:pt x="7410" y="87"/>
                                  </a:lnTo>
                                  <a:lnTo>
                                    <a:pt x="7429" y="87"/>
                                  </a:lnTo>
                                  <a:lnTo>
                                    <a:pt x="7470" y="87"/>
                                  </a:lnTo>
                                  <a:lnTo>
                                    <a:pt x="7491" y="87"/>
                                  </a:lnTo>
                                  <a:lnTo>
                                    <a:pt x="7513" y="86"/>
                                  </a:lnTo>
                                  <a:lnTo>
                                    <a:pt x="7536" y="86"/>
                                  </a:lnTo>
                                  <a:lnTo>
                                    <a:pt x="7546" y="85"/>
                                  </a:lnTo>
                                  <a:lnTo>
                                    <a:pt x="7507" y="85"/>
                                  </a:lnTo>
                                  <a:lnTo>
                                    <a:pt x="7520" y="85"/>
                                  </a:lnTo>
                                  <a:lnTo>
                                    <a:pt x="7537" y="85"/>
                                  </a:lnTo>
                                  <a:lnTo>
                                    <a:pt x="7555" y="84"/>
                                  </a:lnTo>
                                  <a:lnTo>
                                    <a:pt x="7575" y="84"/>
                                  </a:lnTo>
                                  <a:lnTo>
                                    <a:pt x="7556" y="63"/>
                                  </a:lnTo>
                                  <a:lnTo>
                                    <a:pt x="7541" y="64"/>
                                  </a:lnTo>
                                  <a:lnTo>
                                    <a:pt x="7525" y="64"/>
                                  </a:lnTo>
                                  <a:lnTo>
                                    <a:pt x="7508" y="64"/>
                                  </a:lnTo>
                                  <a:lnTo>
                                    <a:pt x="7492" y="64"/>
                                  </a:lnTo>
                                  <a:lnTo>
                                    <a:pt x="7476" y="65"/>
                                  </a:lnTo>
                                  <a:lnTo>
                                    <a:pt x="7460" y="65"/>
                                  </a:lnTo>
                                  <a:lnTo>
                                    <a:pt x="7446" y="65"/>
                                  </a:lnTo>
                                  <a:lnTo>
                                    <a:pt x="7434" y="65"/>
                                  </a:lnTo>
                                  <a:lnTo>
                                    <a:pt x="7424" y="65"/>
                                  </a:lnTo>
                                  <a:lnTo>
                                    <a:pt x="7417" y="66"/>
                                  </a:lnTo>
                                  <a:lnTo>
                                    <a:pt x="7413" y="66"/>
                                  </a:lnTo>
                                  <a:lnTo>
                                    <a:pt x="7418" y="67"/>
                                  </a:lnTo>
                                  <a:lnTo>
                                    <a:pt x="7427" y="67"/>
                                  </a:lnTo>
                                  <a:lnTo>
                                    <a:pt x="7441" y="67"/>
                                  </a:lnTo>
                                  <a:lnTo>
                                    <a:pt x="7461" y="68"/>
                                  </a:lnTo>
                                  <a:lnTo>
                                    <a:pt x="7447" y="68"/>
                                  </a:lnTo>
                                  <a:lnTo>
                                    <a:pt x="7415" y="67"/>
                                  </a:lnTo>
                                  <a:lnTo>
                                    <a:pt x="7227" y="67"/>
                                  </a:lnTo>
                                  <a:lnTo>
                                    <a:pt x="7139" y="67"/>
                                  </a:lnTo>
                                  <a:lnTo>
                                    <a:pt x="7119" y="67"/>
                                  </a:lnTo>
                                  <a:lnTo>
                                    <a:pt x="7099" y="67"/>
                                  </a:lnTo>
                                  <a:lnTo>
                                    <a:pt x="7081" y="66"/>
                                  </a:lnTo>
                                  <a:lnTo>
                                    <a:pt x="7078" y="68"/>
                                  </a:lnTo>
                                  <a:lnTo>
                                    <a:pt x="7071" y="68"/>
                                  </a:lnTo>
                                  <a:lnTo>
                                    <a:pt x="7059" y="68"/>
                                  </a:lnTo>
                                  <a:lnTo>
                                    <a:pt x="7043" y="69"/>
                                  </a:lnTo>
                                  <a:lnTo>
                                    <a:pt x="7003" y="69"/>
                                  </a:lnTo>
                                  <a:lnTo>
                                    <a:pt x="6910" y="69"/>
                                  </a:lnTo>
                                  <a:lnTo>
                                    <a:pt x="6849" y="69"/>
                                  </a:lnTo>
                                  <a:lnTo>
                                    <a:pt x="6834" y="69"/>
                                  </a:lnTo>
                                  <a:lnTo>
                                    <a:pt x="6823" y="70"/>
                                  </a:lnTo>
                                  <a:lnTo>
                                    <a:pt x="6798" y="70"/>
                                  </a:lnTo>
                                  <a:lnTo>
                                    <a:pt x="6776" y="69"/>
                                  </a:lnTo>
                                  <a:lnTo>
                                    <a:pt x="6755" y="69"/>
                                  </a:lnTo>
                                  <a:lnTo>
                                    <a:pt x="6735" y="69"/>
                                  </a:lnTo>
                                  <a:lnTo>
                                    <a:pt x="6717" y="68"/>
                                  </a:lnTo>
                                  <a:lnTo>
                                    <a:pt x="6700" y="68"/>
                                  </a:lnTo>
                                  <a:lnTo>
                                    <a:pt x="6694" y="68"/>
                                  </a:lnTo>
                                  <a:lnTo>
                                    <a:pt x="7066" y="64"/>
                                  </a:lnTo>
                                  <a:lnTo>
                                    <a:pt x="7065" y="64"/>
                                  </a:lnTo>
                                  <a:lnTo>
                                    <a:pt x="7084" y="64"/>
                                  </a:lnTo>
                                  <a:lnTo>
                                    <a:pt x="7127" y="65"/>
                                  </a:lnTo>
                                  <a:lnTo>
                                    <a:pt x="7196" y="64"/>
                                  </a:lnTo>
                                  <a:lnTo>
                                    <a:pt x="7191" y="64"/>
                                  </a:lnTo>
                                  <a:lnTo>
                                    <a:pt x="7193" y="63"/>
                                  </a:lnTo>
                                  <a:lnTo>
                                    <a:pt x="7872" y="56"/>
                                  </a:lnTo>
                                  <a:lnTo>
                                    <a:pt x="7805" y="58"/>
                                  </a:lnTo>
                                  <a:lnTo>
                                    <a:pt x="7836" y="57"/>
                                  </a:lnTo>
                                  <a:lnTo>
                                    <a:pt x="7866" y="57"/>
                                  </a:lnTo>
                                  <a:lnTo>
                                    <a:pt x="7897" y="56"/>
                                  </a:lnTo>
                                  <a:lnTo>
                                    <a:pt x="7928" y="56"/>
                                  </a:lnTo>
                                  <a:lnTo>
                                    <a:pt x="8142" y="56"/>
                                  </a:lnTo>
                                  <a:lnTo>
                                    <a:pt x="8204" y="57"/>
                                  </a:lnTo>
                                  <a:lnTo>
                                    <a:pt x="8359" y="56"/>
                                  </a:lnTo>
                                  <a:lnTo>
                                    <a:pt x="8391" y="56"/>
                                  </a:lnTo>
                                  <a:lnTo>
                                    <a:pt x="8422" y="56"/>
                                  </a:lnTo>
                                  <a:lnTo>
                                    <a:pt x="8413" y="56"/>
                                  </a:lnTo>
                                  <a:lnTo>
                                    <a:pt x="8407" y="57"/>
                                  </a:lnTo>
                                  <a:lnTo>
                                    <a:pt x="8414" y="57"/>
                                  </a:lnTo>
                                  <a:lnTo>
                                    <a:pt x="8466" y="57"/>
                                  </a:lnTo>
                                  <a:lnTo>
                                    <a:pt x="8597" y="57"/>
                                  </a:lnTo>
                                  <a:lnTo>
                                    <a:pt x="8626" y="57"/>
                                  </a:lnTo>
                                  <a:lnTo>
                                    <a:pt x="8653" y="56"/>
                                  </a:lnTo>
                                  <a:lnTo>
                                    <a:pt x="8680" y="56"/>
                                  </a:lnTo>
                                  <a:lnTo>
                                    <a:pt x="8706" y="56"/>
                                  </a:lnTo>
                                  <a:lnTo>
                                    <a:pt x="8731" y="55"/>
                                  </a:lnTo>
                                  <a:lnTo>
                                    <a:pt x="8756" y="55"/>
                                  </a:lnTo>
                                  <a:lnTo>
                                    <a:pt x="8781" y="55"/>
                                  </a:lnTo>
                                  <a:lnTo>
                                    <a:pt x="8806" y="55"/>
                                  </a:lnTo>
                                  <a:lnTo>
                                    <a:pt x="8856" y="54"/>
                                  </a:lnTo>
                                  <a:lnTo>
                                    <a:pt x="8909" y="55"/>
                                  </a:lnTo>
                                  <a:lnTo>
                                    <a:pt x="8937" y="55"/>
                                  </a:lnTo>
                                  <a:lnTo>
                                    <a:pt x="8966" y="55"/>
                                  </a:lnTo>
                                  <a:lnTo>
                                    <a:pt x="8996" y="56"/>
                                  </a:lnTo>
                                  <a:lnTo>
                                    <a:pt x="8970" y="58"/>
                                  </a:lnTo>
                                  <a:lnTo>
                                    <a:pt x="8981" y="57"/>
                                  </a:lnTo>
                                  <a:lnTo>
                                    <a:pt x="8998" y="57"/>
                                  </a:lnTo>
                                  <a:lnTo>
                                    <a:pt x="9019" y="57"/>
                                  </a:lnTo>
                                  <a:lnTo>
                                    <a:pt x="9041" y="56"/>
                                  </a:lnTo>
                                  <a:lnTo>
                                    <a:pt x="9062" y="56"/>
                                  </a:lnTo>
                                  <a:lnTo>
                                    <a:pt x="9078" y="55"/>
                                  </a:lnTo>
                                  <a:lnTo>
                                    <a:pt x="9088" y="55"/>
                                  </a:lnTo>
                                  <a:lnTo>
                                    <a:pt x="9086" y="54"/>
                                  </a:lnTo>
                                  <a:lnTo>
                                    <a:pt x="8988" y="54"/>
                                  </a:lnTo>
                                  <a:lnTo>
                                    <a:pt x="8932" y="54"/>
                                  </a:lnTo>
                                  <a:lnTo>
                                    <a:pt x="8726" y="54"/>
                                  </a:lnTo>
                                  <a:lnTo>
                                    <a:pt x="8724" y="54"/>
                                  </a:lnTo>
                                  <a:lnTo>
                                    <a:pt x="8738" y="53"/>
                                  </a:lnTo>
                                  <a:lnTo>
                                    <a:pt x="8753" y="53"/>
                                  </a:lnTo>
                                  <a:lnTo>
                                    <a:pt x="8770" y="53"/>
                                  </a:lnTo>
                                  <a:lnTo>
                                    <a:pt x="8788" y="53"/>
                                  </a:lnTo>
                                  <a:lnTo>
                                    <a:pt x="8807" y="52"/>
                                  </a:lnTo>
                                  <a:lnTo>
                                    <a:pt x="8828" y="52"/>
                                  </a:lnTo>
                                  <a:lnTo>
                                    <a:pt x="8849" y="52"/>
                                  </a:lnTo>
                                  <a:lnTo>
                                    <a:pt x="8893" y="51"/>
                                  </a:lnTo>
                                  <a:lnTo>
                                    <a:pt x="8938" y="51"/>
                                  </a:lnTo>
                                  <a:lnTo>
                                    <a:pt x="9028" y="51"/>
                                  </a:lnTo>
                                  <a:lnTo>
                                    <a:pt x="9039" y="47"/>
                                  </a:lnTo>
                                  <a:lnTo>
                                    <a:pt x="9059" y="47"/>
                                  </a:lnTo>
                                  <a:lnTo>
                                    <a:pt x="9079" y="47"/>
                                  </a:lnTo>
                                  <a:lnTo>
                                    <a:pt x="9099" y="46"/>
                                  </a:lnTo>
                                  <a:lnTo>
                                    <a:pt x="9219" y="47"/>
                                  </a:lnTo>
                                  <a:lnTo>
                                    <a:pt x="9259" y="47"/>
                                  </a:lnTo>
                                  <a:lnTo>
                                    <a:pt x="9300" y="47"/>
                                  </a:lnTo>
                                  <a:lnTo>
                                    <a:pt x="9379" y="47"/>
                                  </a:lnTo>
                                  <a:lnTo>
                                    <a:pt x="9399" y="47"/>
                                  </a:lnTo>
                                  <a:lnTo>
                                    <a:pt x="9419" y="47"/>
                                  </a:lnTo>
                                  <a:lnTo>
                                    <a:pt x="9434" y="46"/>
                                  </a:lnTo>
                                  <a:lnTo>
                                    <a:pt x="9281" y="44"/>
                                  </a:lnTo>
                                  <a:lnTo>
                                    <a:pt x="9297" y="43"/>
                                  </a:lnTo>
                                  <a:lnTo>
                                    <a:pt x="9307" y="43"/>
                                  </a:lnTo>
                                  <a:lnTo>
                                    <a:pt x="9253" y="43"/>
                                  </a:lnTo>
                                  <a:lnTo>
                                    <a:pt x="9207" y="44"/>
                                  </a:lnTo>
                                  <a:lnTo>
                                    <a:pt x="9189" y="44"/>
                                  </a:lnTo>
                                  <a:lnTo>
                                    <a:pt x="9174" y="44"/>
                                  </a:lnTo>
                                  <a:lnTo>
                                    <a:pt x="9164" y="45"/>
                                  </a:lnTo>
                                  <a:lnTo>
                                    <a:pt x="9127" y="45"/>
                                  </a:lnTo>
                                  <a:lnTo>
                                    <a:pt x="9005" y="45"/>
                                  </a:lnTo>
                                  <a:lnTo>
                                    <a:pt x="8978" y="44"/>
                                  </a:lnTo>
                                  <a:lnTo>
                                    <a:pt x="8954" y="44"/>
                                  </a:lnTo>
                                  <a:lnTo>
                                    <a:pt x="8931" y="44"/>
                                  </a:lnTo>
                                  <a:lnTo>
                                    <a:pt x="8909" y="43"/>
                                  </a:lnTo>
                                  <a:lnTo>
                                    <a:pt x="8890" y="43"/>
                                  </a:lnTo>
                                  <a:lnTo>
                                    <a:pt x="8871" y="42"/>
                                  </a:lnTo>
                                  <a:lnTo>
                                    <a:pt x="8855" y="42"/>
                                  </a:lnTo>
                                  <a:lnTo>
                                    <a:pt x="8839" y="41"/>
                                  </a:lnTo>
                                  <a:lnTo>
                                    <a:pt x="8826" y="41"/>
                                  </a:lnTo>
                                  <a:lnTo>
                                    <a:pt x="8813" y="40"/>
                                  </a:lnTo>
                                  <a:lnTo>
                                    <a:pt x="8802" y="40"/>
                                  </a:lnTo>
                                  <a:lnTo>
                                    <a:pt x="8793" y="39"/>
                                  </a:lnTo>
                                  <a:lnTo>
                                    <a:pt x="8785" y="39"/>
                                  </a:lnTo>
                                  <a:lnTo>
                                    <a:pt x="8778" y="39"/>
                                  </a:lnTo>
                                  <a:lnTo>
                                    <a:pt x="8776" y="38"/>
                                  </a:lnTo>
                                  <a:lnTo>
                                    <a:pt x="8756" y="38"/>
                                  </a:lnTo>
                                  <a:lnTo>
                                    <a:pt x="8744" y="38"/>
                                  </a:lnTo>
                                  <a:lnTo>
                                    <a:pt x="8738" y="37"/>
                                  </a:lnTo>
                                  <a:lnTo>
                                    <a:pt x="8741" y="36"/>
                                  </a:lnTo>
                                  <a:lnTo>
                                    <a:pt x="8748" y="36"/>
                                  </a:lnTo>
                                  <a:lnTo>
                                    <a:pt x="8757" y="35"/>
                                  </a:lnTo>
                                  <a:lnTo>
                                    <a:pt x="8768" y="35"/>
                                  </a:lnTo>
                                  <a:lnTo>
                                    <a:pt x="8779" y="34"/>
                                  </a:lnTo>
                                  <a:lnTo>
                                    <a:pt x="8789" y="34"/>
                                  </a:lnTo>
                                  <a:lnTo>
                                    <a:pt x="8797" y="33"/>
                                  </a:lnTo>
                                  <a:lnTo>
                                    <a:pt x="8802" y="32"/>
                                  </a:lnTo>
                                  <a:lnTo>
                                    <a:pt x="8751" y="32"/>
                                  </a:lnTo>
                                  <a:lnTo>
                                    <a:pt x="8729" y="32"/>
                                  </a:lnTo>
                                  <a:lnTo>
                                    <a:pt x="8709" y="32"/>
                                  </a:lnTo>
                                  <a:lnTo>
                                    <a:pt x="8692" y="33"/>
                                  </a:lnTo>
                                  <a:lnTo>
                                    <a:pt x="8676" y="33"/>
                                  </a:lnTo>
                                  <a:lnTo>
                                    <a:pt x="8661" y="33"/>
                                  </a:lnTo>
                                  <a:lnTo>
                                    <a:pt x="8647" y="34"/>
                                  </a:lnTo>
                                  <a:lnTo>
                                    <a:pt x="8633" y="34"/>
                                  </a:lnTo>
                                  <a:lnTo>
                                    <a:pt x="8619" y="34"/>
                                  </a:lnTo>
                                  <a:lnTo>
                                    <a:pt x="8605" y="35"/>
                                  </a:lnTo>
                                  <a:lnTo>
                                    <a:pt x="8590" y="35"/>
                                  </a:lnTo>
                                  <a:lnTo>
                                    <a:pt x="8574" y="35"/>
                                  </a:lnTo>
                                  <a:lnTo>
                                    <a:pt x="8556" y="36"/>
                                  </a:lnTo>
                                  <a:lnTo>
                                    <a:pt x="8536" y="36"/>
                                  </a:lnTo>
                                  <a:lnTo>
                                    <a:pt x="8489" y="36"/>
                                  </a:lnTo>
                                  <a:lnTo>
                                    <a:pt x="8466" y="36"/>
                                  </a:lnTo>
                                  <a:lnTo>
                                    <a:pt x="8442" y="36"/>
                                  </a:lnTo>
                                  <a:lnTo>
                                    <a:pt x="8436" y="36"/>
                                  </a:lnTo>
                                  <a:lnTo>
                                    <a:pt x="8442" y="35"/>
                                  </a:lnTo>
                                  <a:lnTo>
                                    <a:pt x="8455" y="35"/>
                                  </a:lnTo>
                                  <a:lnTo>
                                    <a:pt x="8457" y="35"/>
                                  </a:lnTo>
                                  <a:lnTo>
                                    <a:pt x="8340" y="36"/>
                                  </a:lnTo>
                                  <a:lnTo>
                                    <a:pt x="8330" y="36"/>
                                  </a:lnTo>
                                  <a:lnTo>
                                    <a:pt x="8308" y="36"/>
                                  </a:lnTo>
                                  <a:lnTo>
                                    <a:pt x="8293" y="35"/>
                                  </a:lnTo>
                                  <a:lnTo>
                                    <a:pt x="8277" y="35"/>
                                  </a:lnTo>
                                  <a:lnTo>
                                    <a:pt x="8260" y="35"/>
                                  </a:lnTo>
                                  <a:lnTo>
                                    <a:pt x="8242" y="35"/>
                                  </a:lnTo>
                                  <a:lnTo>
                                    <a:pt x="8225" y="35"/>
                                  </a:lnTo>
                                  <a:lnTo>
                                    <a:pt x="8208" y="34"/>
                                  </a:lnTo>
                                  <a:lnTo>
                                    <a:pt x="8193" y="34"/>
                                  </a:lnTo>
                                  <a:lnTo>
                                    <a:pt x="8180" y="34"/>
                                  </a:lnTo>
                                  <a:lnTo>
                                    <a:pt x="8169" y="34"/>
                                  </a:lnTo>
                                  <a:lnTo>
                                    <a:pt x="8162" y="33"/>
                                  </a:lnTo>
                                  <a:lnTo>
                                    <a:pt x="8158" y="33"/>
                                  </a:lnTo>
                                  <a:lnTo>
                                    <a:pt x="8163" y="32"/>
                                  </a:lnTo>
                                  <a:lnTo>
                                    <a:pt x="8174" y="32"/>
                                  </a:lnTo>
                                  <a:lnTo>
                                    <a:pt x="8190" y="32"/>
                                  </a:lnTo>
                                  <a:lnTo>
                                    <a:pt x="8213" y="31"/>
                                  </a:lnTo>
                                  <a:lnTo>
                                    <a:pt x="8325" y="32"/>
                                  </a:lnTo>
                                  <a:lnTo>
                                    <a:pt x="8288" y="31"/>
                                  </a:lnTo>
                                  <a:lnTo>
                                    <a:pt x="8248" y="31"/>
                                  </a:lnTo>
                                  <a:lnTo>
                                    <a:pt x="8207" y="30"/>
                                  </a:lnTo>
                                  <a:lnTo>
                                    <a:pt x="8164" y="30"/>
                                  </a:lnTo>
                                  <a:lnTo>
                                    <a:pt x="8120" y="29"/>
                                  </a:lnTo>
                                  <a:lnTo>
                                    <a:pt x="8076" y="29"/>
                                  </a:lnTo>
                                  <a:lnTo>
                                    <a:pt x="8032" y="28"/>
                                  </a:lnTo>
                                  <a:lnTo>
                                    <a:pt x="7989" y="28"/>
                                  </a:lnTo>
                                  <a:lnTo>
                                    <a:pt x="7947" y="27"/>
                                  </a:lnTo>
                                  <a:lnTo>
                                    <a:pt x="7906" y="27"/>
                                  </a:lnTo>
                                  <a:lnTo>
                                    <a:pt x="7867" y="26"/>
                                  </a:lnTo>
                                  <a:lnTo>
                                    <a:pt x="7830" y="25"/>
                                  </a:lnTo>
                                  <a:lnTo>
                                    <a:pt x="7797" y="25"/>
                                  </a:lnTo>
                                  <a:lnTo>
                                    <a:pt x="7766" y="24"/>
                                  </a:lnTo>
                                  <a:lnTo>
                                    <a:pt x="7740" y="24"/>
                                  </a:lnTo>
                                  <a:lnTo>
                                    <a:pt x="7717" y="23"/>
                                  </a:lnTo>
                                  <a:lnTo>
                                    <a:pt x="7699" y="23"/>
                                  </a:lnTo>
                                  <a:lnTo>
                                    <a:pt x="7686" y="22"/>
                                  </a:lnTo>
                                  <a:lnTo>
                                    <a:pt x="7679" y="21"/>
                                  </a:lnTo>
                                  <a:lnTo>
                                    <a:pt x="7678" y="21"/>
                                  </a:lnTo>
                                  <a:lnTo>
                                    <a:pt x="7641" y="20"/>
                                  </a:lnTo>
                                  <a:lnTo>
                                    <a:pt x="7402" y="20"/>
                                  </a:lnTo>
                                  <a:lnTo>
                                    <a:pt x="7372" y="20"/>
                                  </a:lnTo>
                                  <a:lnTo>
                                    <a:pt x="7359" y="20"/>
                                  </a:lnTo>
                                  <a:lnTo>
                                    <a:pt x="7349" y="21"/>
                                  </a:lnTo>
                                  <a:lnTo>
                                    <a:pt x="7340" y="21"/>
                                  </a:lnTo>
                                  <a:lnTo>
                                    <a:pt x="7334" y="21"/>
                                  </a:lnTo>
                                  <a:lnTo>
                                    <a:pt x="7329" y="22"/>
                                  </a:lnTo>
                                  <a:lnTo>
                                    <a:pt x="7325" y="22"/>
                                  </a:lnTo>
                                  <a:lnTo>
                                    <a:pt x="7318" y="23"/>
                                  </a:lnTo>
                                  <a:lnTo>
                                    <a:pt x="7311" y="24"/>
                                  </a:lnTo>
                                  <a:lnTo>
                                    <a:pt x="7306" y="24"/>
                                  </a:lnTo>
                                  <a:lnTo>
                                    <a:pt x="7300" y="25"/>
                                  </a:lnTo>
                                  <a:lnTo>
                                    <a:pt x="7291" y="25"/>
                                  </a:lnTo>
                                  <a:lnTo>
                                    <a:pt x="7281" y="25"/>
                                  </a:lnTo>
                                  <a:lnTo>
                                    <a:pt x="7268" y="26"/>
                                  </a:lnTo>
                                  <a:lnTo>
                                    <a:pt x="7252" y="26"/>
                                  </a:lnTo>
                                  <a:lnTo>
                                    <a:pt x="7233" y="26"/>
                                  </a:lnTo>
                                  <a:lnTo>
                                    <a:pt x="7210" y="27"/>
                                  </a:lnTo>
                                  <a:lnTo>
                                    <a:pt x="7182" y="27"/>
                                  </a:lnTo>
                                  <a:lnTo>
                                    <a:pt x="7150" y="27"/>
                                  </a:lnTo>
                                  <a:lnTo>
                                    <a:pt x="7331" y="29"/>
                                  </a:lnTo>
                                  <a:lnTo>
                                    <a:pt x="7351" y="29"/>
                                  </a:lnTo>
                                  <a:lnTo>
                                    <a:pt x="7371" y="28"/>
                                  </a:lnTo>
                                  <a:lnTo>
                                    <a:pt x="7390" y="28"/>
                                  </a:lnTo>
                                  <a:lnTo>
                                    <a:pt x="7410" y="28"/>
                                  </a:lnTo>
                                  <a:lnTo>
                                    <a:pt x="7430" y="28"/>
                                  </a:lnTo>
                                  <a:lnTo>
                                    <a:pt x="7440" y="28"/>
                                  </a:lnTo>
                                  <a:lnTo>
                                    <a:pt x="7252" y="27"/>
                                  </a:lnTo>
                                  <a:lnTo>
                                    <a:pt x="7287" y="27"/>
                                  </a:lnTo>
                                  <a:lnTo>
                                    <a:pt x="7314" y="27"/>
                                  </a:lnTo>
                                  <a:lnTo>
                                    <a:pt x="7333" y="26"/>
                                  </a:lnTo>
                                  <a:lnTo>
                                    <a:pt x="7346" y="26"/>
                                  </a:lnTo>
                                  <a:lnTo>
                                    <a:pt x="7355" y="25"/>
                                  </a:lnTo>
                                  <a:lnTo>
                                    <a:pt x="7362" y="24"/>
                                  </a:lnTo>
                                  <a:lnTo>
                                    <a:pt x="7369" y="24"/>
                                  </a:lnTo>
                                  <a:lnTo>
                                    <a:pt x="7377" y="23"/>
                                  </a:lnTo>
                                  <a:lnTo>
                                    <a:pt x="7385" y="22"/>
                                  </a:lnTo>
                                  <a:lnTo>
                                    <a:pt x="7466" y="22"/>
                                  </a:lnTo>
                                  <a:lnTo>
                                    <a:pt x="7502" y="23"/>
                                  </a:lnTo>
                                  <a:lnTo>
                                    <a:pt x="7536" y="23"/>
                                  </a:lnTo>
                                  <a:lnTo>
                                    <a:pt x="7568" y="23"/>
                                  </a:lnTo>
                                  <a:lnTo>
                                    <a:pt x="7597" y="24"/>
                                  </a:lnTo>
                                  <a:lnTo>
                                    <a:pt x="7624" y="24"/>
                                  </a:lnTo>
                                  <a:lnTo>
                                    <a:pt x="7650" y="24"/>
                                  </a:lnTo>
                                  <a:lnTo>
                                    <a:pt x="7674" y="25"/>
                                  </a:lnTo>
                                  <a:lnTo>
                                    <a:pt x="7697" y="25"/>
                                  </a:lnTo>
                                  <a:lnTo>
                                    <a:pt x="7719" y="26"/>
                                  </a:lnTo>
                                  <a:lnTo>
                                    <a:pt x="7740" y="26"/>
                                  </a:lnTo>
                                  <a:lnTo>
                                    <a:pt x="7760" y="27"/>
                                  </a:lnTo>
                                  <a:lnTo>
                                    <a:pt x="7780" y="27"/>
                                  </a:lnTo>
                                  <a:lnTo>
                                    <a:pt x="7800" y="28"/>
                                  </a:lnTo>
                                  <a:lnTo>
                                    <a:pt x="7819" y="28"/>
                                  </a:lnTo>
                                  <a:lnTo>
                                    <a:pt x="7839" y="28"/>
                                  </a:lnTo>
                                  <a:lnTo>
                                    <a:pt x="7859" y="29"/>
                                  </a:lnTo>
                                  <a:lnTo>
                                    <a:pt x="7880" y="29"/>
                                  </a:lnTo>
                                  <a:lnTo>
                                    <a:pt x="7902" y="29"/>
                                  </a:lnTo>
                                  <a:lnTo>
                                    <a:pt x="7883" y="30"/>
                                  </a:lnTo>
                                  <a:lnTo>
                                    <a:pt x="7863" y="30"/>
                                  </a:lnTo>
                                  <a:lnTo>
                                    <a:pt x="7843" y="30"/>
                                  </a:lnTo>
                                  <a:lnTo>
                                    <a:pt x="7801" y="31"/>
                                  </a:lnTo>
                                  <a:lnTo>
                                    <a:pt x="7763" y="31"/>
                                  </a:lnTo>
                                  <a:lnTo>
                                    <a:pt x="7746" y="31"/>
                                  </a:lnTo>
                                  <a:lnTo>
                                    <a:pt x="7731" y="31"/>
                                  </a:lnTo>
                                  <a:lnTo>
                                    <a:pt x="7718" y="32"/>
                                  </a:lnTo>
                                  <a:lnTo>
                                    <a:pt x="7709" y="32"/>
                                  </a:lnTo>
                                  <a:lnTo>
                                    <a:pt x="7703" y="32"/>
                                  </a:lnTo>
                                  <a:lnTo>
                                    <a:pt x="7704" y="33"/>
                                  </a:lnTo>
                                  <a:lnTo>
                                    <a:pt x="7712" y="34"/>
                                  </a:lnTo>
                                  <a:lnTo>
                                    <a:pt x="7714" y="34"/>
                                  </a:lnTo>
                                  <a:lnTo>
                                    <a:pt x="7689" y="34"/>
                                  </a:lnTo>
                                  <a:lnTo>
                                    <a:pt x="7667" y="33"/>
                                  </a:lnTo>
                                  <a:lnTo>
                                    <a:pt x="7627" y="33"/>
                                  </a:lnTo>
                                  <a:lnTo>
                                    <a:pt x="7593" y="33"/>
                                  </a:lnTo>
                                  <a:lnTo>
                                    <a:pt x="7578" y="33"/>
                                  </a:lnTo>
                                  <a:lnTo>
                                    <a:pt x="7562" y="34"/>
                                  </a:lnTo>
                                  <a:lnTo>
                                    <a:pt x="7546" y="34"/>
                                  </a:lnTo>
                                  <a:lnTo>
                                    <a:pt x="7530" y="34"/>
                                  </a:lnTo>
                                  <a:lnTo>
                                    <a:pt x="7494" y="34"/>
                                  </a:lnTo>
                                  <a:lnTo>
                                    <a:pt x="7451" y="34"/>
                                  </a:lnTo>
                                  <a:lnTo>
                                    <a:pt x="7427" y="34"/>
                                  </a:lnTo>
                                  <a:lnTo>
                                    <a:pt x="7399" y="34"/>
                                  </a:lnTo>
                                  <a:lnTo>
                                    <a:pt x="7385" y="33"/>
                                  </a:lnTo>
                                  <a:lnTo>
                                    <a:pt x="7417" y="32"/>
                                  </a:lnTo>
                                  <a:lnTo>
                                    <a:pt x="7388" y="33"/>
                                  </a:lnTo>
                                  <a:lnTo>
                                    <a:pt x="7363" y="33"/>
                                  </a:lnTo>
                                  <a:lnTo>
                                    <a:pt x="7253" y="33"/>
                                  </a:lnTo>
                                  <a:lnTo>
                                    <a:pt x="7182" y="33"/>
                                  </a:lnTo>
                                  <a:lnTo>
                                    <a:pt x="7159" y="33"/>
                                  </a:lnTo>
                                  <a:lnTo>
                                    <a:pt x="7148" y="34"/>
                                  </a:lnTo>
                                  <a:lnTo>
                                    <a:pt x="7157" y="33"/>
                                  </a:lnTo>
                                  <a:lnTo>
                                    <a:pt x="7142" y="33"/>
                                  </a:lnTo>
                                  <a:lnTo>
                                    <a:pt x="7127" y="32"/>
                                  </a:lnTo>
                                  <a:lnTo>
                                    <a:pt x="7070" y="32"/>
                                  </a:lnTo>
                                  <a:lnTo>
                                    <a:pt x="7039" y="33"/>
                                  </a:lnTo>
                                  <a:lnTo>
                                    <a:pt x="7032" y="33"/>
                                  </a:lnTo>
                                  <a:lnTo>
                                    <a:pt x="7036" y="34"/>
                                  </a:lnTo>
                                  <a:lnTo>
                                    <a:pt x="7042" y="34"/>
                                  </a:lnTo>
                                  <a:lnTo>
                                    <a:pt x="7047" y="34"/>
                                  </a:lnTo>
                                  <a:lnTo>
                                    <a:pt x="7052" y="34"/>
                                  </a:lnTo>
                                  <a:lnTo>
                                    <a:pt x="7052" y="35"/>
                                  </a:lnTo>
                                  <a:lnTo>
                                    <a:pt x="7044" y="36"/>
                                  </a:lnTo>
                                  <a:lnTo>
                                    <a:pt x="7032" y="36"/>
                                  </a:lnTo>
                                  <a:lnTo>
                                    <a:pt x="7013" y="36"/>
                                  </a:lnTo>
                                  <a:lnTo>
                                    <a:pt x="6988" y="37"/>
                                  </a:lnTo>
                                  <a:lnTo>
                                    <a:pt x="6955" y="37"/>
                                  </a:lnTo>
                                  <a:lnTo>
                                    <a:pt x="6925" y="37"/>
                                  </a:lnTo>
                                  <a:lnTo>
                                    <a:pt x="6900" y="37"/>
                                  </a:lnTo>
                                  <a:lnTo>
                                    <a:pt x="6880" y="36"/>
                                  </a:lnTo>
                                  <a:lnTo>
                                    <a:pt x="6863" y="36"/>
                                  </a:lnTo>
                                  <a:lnTo>
                                    <a:pt x="6851" y="36"/>
                                  </a:lnTo>
                                  <a:lnTo>
                                    <a:pt x="6842" y="35"/>
                                  </a:lnTo>
                                  <a:lnTo>
                                    <a:pt x="6836" y="35"/>
                                  </a:lnTo>
                                  <a:lnTo>
                                    <a:pt x="6830" y="34"/>
                                  </a:lnTo>
                                  <a:lnTo>
                                    <a:pt x="6836" y="32"/>
                                  </a:lnTo>
                                  <a:lnTo>
                                    <a:pt x="6840" y="31"/>
                                  </a:lnTo>
                                  <a:lnTo>
                                    <a:pt x="6837" y="30"/>
                                  </a:lnTo>
                                  <a:lnTo>
                                    <a:pt x="6832" y="30"/>
                                  </a:lnTo>
                                  <a:lnTo>
                                    <a:pt x="6824" y="29"/>
                                  </a:lnTo>
                                  <a:lnTo>
                                    <a:pt x="6874" y="29"/>
                                  </a:lnTo>
                                  <a:lnTo>
                                    <a:pt x="6914" y="28"/>
                                  </a:lnTo>
                                  <a:lnTo>
                                    <a:pt x="6944" y="28"/>
                                  </a:lnTo>
                                  <a:lnTo>
                                    <a:pt x="6968" y="27"/>
                                  </a:lnTo>
                                  <a:lnTo>
                                    <a:pt x="6984" y="27"/>
                                  </a:lnTo>
                                  <a:lnTo>
                                    <a:pt x="6995" y="26"/>
                                  </a:lnTo>
                                  <a:lnTo>
                                    <a:pt x="7002" y="26"/>
                                  </a:lnTo>
                                  <a:lnTo>
                                    <a:pt x="7007" y="25"/>
                                  </a:lnTo>
                                  <a:lnTo>
                                    <a:pt x="7011" y="24"/>
                                  </a:lnTo>
                                  <a:lnTo>
                                    <a:pt x="7016" y="23"/>
                                  </a:lnTo>
                                  <a:lnTo>
                                    <a:pt x="7024" y="23"/>
                                  </a:lnTo>
                                  <a:lnTo>
                                    <a:pt x="7037" y="23"/>
                                  </a:lnTo>
                                  <a:lnTo>
                                    <a:pt x="7056" y="22"/>
                                  </a:lnTo>
                                  <a:lnTo>
                                    <a:pt x="7082" y="22"/>
                                  </a:lnTo>
                                  <a:lnTo>
                                    <a:pt x="7117" y="21"/>
                                  </a:lnTo>
                                  <a:lnTo>
                                    <a:pt x="7160" y="21"/>
                                  </a:lnTo>
                                  <a:lnTo>
                                    <a:pt x="7214" y="21"/>
                                  </a:lnTo>
                                  <a:lnTo>
                                    <a:pt x="7212" y="20"/>
                                  </a:lnTo>
                                  <a:lnTo>
                                    <a:pt x="7208" y="19"/>
                                  </a:lnTo>
                                  <a:lnTo>
                                    <a:pt x="7202" y="19"/>
                                  </a:lnTo>
                                  <a:lnTo>
                                    <a:pt x="7192" y="18"/>
                                  </a:lnTo>
                                  <a:lnTo>
                                    <a:pt x="7181" y="18"/>
                                  </a:lnTo>
                                  <a:lnTo>
                                    <a:pt x="7167" y="17"/>
                                  </a:lnTo>
                                  <a:lnTo>
                                    <a:pt x="7151" y="17"/>
                                  </a:lnTo>
                                  <a:lnTo>
                                    <a:pt x="7133" y="16"/>
                                  </a:lnTo>
                                  <a:lnTo>
                                    <a:pt x="7113" y="16"/>
                                  </a:lnTo>
                                  <a:lnTo>
                                    <a:pt x="7092" y="16"/>
                                  </a:lnTo>
                                  <a:lnTo>
                                    <a:pt x="7068" y="16"/>
                                  </a:lnTo>
                                  <a:lnTo>
                                    <a:pt x="7016" y="15"/>
                                  </a:lnTo>
                                  <a:lnTo>
                                    <a:pt x="6926" y="15"/>
                                  </a:lnTo>
                                  <a:lnTo>
                                    <a:pt x="6845" y="15"/>
                                  </a:lnTo>
                                  <a:lnTo>
                                    <a:pt x="6863" y="15"/>
                                  </a:lnTo>
                                  <a:lnTo>
                                    <a:pt x="6876" y="16"/>
                                  </a:lnTo>
                                  <a:lnTo>
                                    <a:pt x="6885" y="16"/>
                                  </a:lnTo>
                                  <a:lnTo>
                                    <a:pt x="6890" y="17"/>
                                  </a:lnTo>
                                  <a:lnTo>
                                    <a:pt x="6885" y="19"/>
                                  </a:lnTo>
                                  <a:lnTo>
                                    <a:pt x="6880" y="19"/>
                                  </a:lnTo>
                                  <a:lnTo>
                                    <a:pt x="6875" y="20"/>
                                  </a:lnTo>
                                  <a:lnTo>
                                    <a:pt x="6871" y="20"/>
                                  </a:lnTo>
                                  <a:lnTo>
                                    <a:pt x="6865" y="21"/>
                                  </a:lnTo>
                                  <a:lnTo>
                                    <a:pt x="6867" y="22"/>
                                  </a:lnTo>
                                  <a:lnTo>
                                    <a:pt x="6873" y="23"/>
                                  </a:lnTo>
                                  <a:lnTo>
                                    <a:pt x="6883" y="24"/>
                                  </a:lnTo>
                                  <a:lnTo>
                                    <a:pt x="6897" y="24"/>
                                  </a:lnTo>
                                  <a:lnTo>
                                    <a:pt x="6916" y="25"/>
                                  </a:lnTo>
                                  <a:lnTo>
                                    <a:pt x="6940" y="25"/>
                                  </a:lnTo>
                                  <a:lnTo>
                                    <a:pt x="6895" y="26"/>
                                  </a:lnTo>
                                  <a:lnTo>
                                    <a:pt x="6855" y="26"/>
                                  </a:lnTo>
                                  <a:lnTo>
                                    <a:pt x="6818" y="27"/>
                                  </a:lnTo>
                                  <a:lnTo>
                                    <a:pt x="6785" y="27"/>
                                  </a:lnTo>
                                  <a:lnTo>
                                    <a:pt x="6755" y="28"/>
                                  </a:lnTo>
                                  <a:lnTo>
                                    <a:pt x="6728" y="28"/>
                                  </a:lnTo>
                                  <a:lnTo>
                                    <a:pt x="6702" y="29"/>
                                  </a:lnTo>
                                  <a:lnTo>
                                    <a:pt x="6678" y="30"/>
                                  </a:lnTo>
                                  <a:lnTo>
                                    <a:pt x="6655" y="30"/>
                                  </a:lnTo>
                                  <a:lnTo>
                                    <a:pt x="6631" y="31"/>
                                  </a:lnTo>
                                  <a:lnTo>
                                    <a:pt x="6608" y="31"/>
                                  </a:lnTo>
                                  <a:lnTo>
                                    <a:pt x="6584" y="32"/>
                                  </a:lnTo>
                                  <a:lnTo>
                                    <a:pt x="6558" y="32"/>
                                  </a:lnTo>
                                  <a:lnTo>
                                    <a:pt x="6531" y="32"/>
                                  </a:lnTo>
                                  <a:lnTo>
                                    <a:pt x="6431" y="32"/>
                                  </a:lnTo>
                                  <a:lnTo>
                                    <a:pt x="6390" y="32"/>
                                  </a:lnTo>
                                  <a:lnTo>
                                    <a:pt x="6345" y="32"/>
                                  </a:lnTo>
                                  <a:lnTo>
                                    <a:pt x="6295" y="31"/>
                                  </a:lnTo>
                                  <a:lnTo>
                                    <a:pt x="6304" y="30"/>
                                  </a:lnTo>
                                  <a:lnTo>
                                    <a:pt x="6158" y="33"/>
                                  </a:lnTo>
                                  <a:lnTo>
                                    <a:pt x="5957" y="31"/>
                                  </a:lnTo>
                                  <a:lnTo>
                                    <a:pt x="5977" y="30"/>
                                  </a:lnTo>
                                  <a:lnTo>
                                    <a:pt x="5998" y="30"/>
                                  </a:lnTo>
                                  <a:lnTo>
                                    <a:pt x="6019" y="29"/>
                                  </a:lnTo>
                                  <a:lnTo>
                                    <a:pt x="6040" y="29"/>
                                  </a:lnTo>
                                  <a:lnTo>
                                    <a:pt x="6061" y="29"/>
                                  </a:lnTo>
                                  <a:lnTo>
                                    <a:pt x="6082" y="28"/>
                                  </a:lnTo>
                                  <a:lnTo>
                                    <a:pt x="6125" y="28"/>
                                  </a:lnTo>
                                  <a:lnTo>
                                    <a:pt x="6188" y="28"/>
                                  </a:lnTo>
                                  <a:lnTo>
                                    <a:pt x="6248" y="28"/>
                                  </a:lnTo>
                                  <a:lnTo>
                                    <a:pt x="6286" y="27"/>
                                  </a:lnTo>
                                  <a:lnTo>
                                    <a:pt x="6303" y="27"/>
                                  </a:lnTo>
                                  <a:lnTo>
                                    <a:pt x="6320" y="27"/>
                                  </a:lnTo>
                                  <a:lnTo>
                                    <a:pt x="6333" y="27"/>
                                  </a:lnTo>
                                  <a:lnTo>
                                    <a:pt x="6297" y="26"/>
                                  </a:lnTo>
                                  <a:lnTo>
                                    <a:pt x="6264" y="25"/>
                                  </a:lnTo>
                                  <a:lnTo>
                                    <a:pt x="6232" y="25"/>
                                  </a:lnTo>
                                  <a:lnTo>
                                    <a:pt x="6147" y="25"/>
                                  </a:lnTo>
                                  <a:lnTo>
                                    <a:pt x="6120" y="25"/>
                                  </a:lnTo>
                                  <a:lnTo>
                                    <a:pt x="6094" y="25"/>
                                  </a:lnTo>
                                  <a:lnTo>
                                    <a:pt x="6068" y="26"/>
                                  </a:lnTo>
                                  <a:lnTo>
                                    <a:pt x="6042" y="26"/>
                                  </a:lnTo>
                                  <a:lnTo>
                                    <a:pt x="6016" y="27"/>
                                  </a:lnTo>
                                  <a:lnTo>
                                    <a:pt x="5989" y="27"/>
                                  </a:lnTo>
                                  <a:lnTo>
                                    <a:pt x="5961" y="28"/>
                                  </a:lnTo>
                                  <a:lnTo>
                                    <a:pt x="5933" y="28"/>
                                  </a:lnTo>
                                  <a:lnTo>
                                    <a:pt x="5903" y="29"/>
                                  </a:lnTo>
                                  <a:lnTo>
                                    <a:pt x="5871" y="29"/>
                                  </a:lnTo>
                                  <a:lnTo>
                                    <a:pt x="5837" y="29"/>
                                  </a:lnTo>
                                  <a:lnTo>
                                    <a:pt x="5764" y="30"/>
                                  </a:lnTo>
                                  <a:lnTo>
                                    <a:pt x="5723" y="29"/>
                                  </a:lnTo>
                                  <a:lnTo>
                                    <a:pt x="5693" y="29"/>
                                  </a:lnTo>
                                  <a:lnTo>
                                    <a:pt x="5674" y="28"/>
                                  </a:lnTo>
                                  <a:lnTo>
                                    <a:pt x="5664" y="27"/>
                                  </a:lnTo>
                                  <a:lnTo>
                                    <a:pt x="5663" y="27"/>
                                  </a:lnTo>
                                  <a:lnTo>
                                    <a:pt x="5669" y="26"/>
                                  </a:lnTo>
                                  <a:lnTo>
                                    <a:pt x="5681" y="26"/>
                                  </a:lnTo>
                                  <a:lnTo>
                                    <a:pt x="5700" y="26"/>
                                  </a:lnTo>
                                  <a:lnTo>
                                    <a:pt x="5723" y="26"/>
                                  </a:lnTo>
                                  <a:lnTo>
                                    <a:pt x="5778" y="25"/>
                                  </a:lnTo>
                                  <a:lnTo>
                                    <a:pt x="5841" y="25"/>
                                  </a:lnTo>
                                  <a:lnTo>
                                    <a:pt x="5903" y="25"/>
                                  </a:lnTo>
                                  <a:lnTo>
                                    <a:pt x="5932" y="24"/>
                                  </a:lnTo>
                                  <a:lnTo>
                                    <a:pt x="5957" y="24"/>
                                  </a:lnTo>
                                  <a:lnTo>
                                    <a:pt x="5978" y="24"/>
                                  </a:lnTo>
                                  <a:lnTo>
                                    <a:pt x="5995" y="23"/>
                                  </a:lnTo>
                                  <a:lnTo>
                                    <a:pt x="6005" y="23"/>
                                  </a:lnTo>
                                  <a:lnTo>
                                    <a:pt x="6009" y="22"/>
                                  </a:lnTo>
                                  <a:lnTo>
                                    <a:pt x="5972" y="22"/>
                                  </a:lnTo>
                                  <a:lnTo>
                                    <a:pt x="5949" y="22"/>
                                  </a:lnTo>
                                  <a:lnTo>
                                    <a:pt x="5925" y="22"/>
                                  </a:lnTo>
                                  <a:lnTo>
                                    <a:pt x="5901" y="22"/>
                                  </a:lnTo>
                                  <a:lnTo>
                                    <a:pt x="5878" y="21"/>
                                  </a:lnTo>
                                  <a:lnTo>
                                    <a:pt x="5857" y="21"/>
                                  </a:lnTo>
                                  <a:lnTo>
                                    <a:pt x="5839" y="21"/>
                                  </a:lnTo>
                                  <a:lnTo>
                                    <a:pt x="5826" y="20"/>
                                  </a:lnTo>
                                  <a:lnTo>
                                    <a:pt x="5817" y="20"/>
                                  </a:lnTo>
                                  <a:lnTo>
                                    <a:pt x="5817" y="19"/>
                                  </a:lnTo>
                                  <a:lnTo>
                                    <a:pt x="5854" y="19"/>
                                  </a:lnTo>
                                  <a:lnTo>
                                    <a:pt x="5885" y="20"/>
                                  </a:lnTo>
                                  <a:lnTo>
                                    <a:pt x="6019" y="19"/>
                                  </a:lnTo>
                                  <a:lnTo>
                                    <a:pt x="6046" y="19"/>
                                  </a:lnTo>
                                  <a:lnTo>
                                    <a:pt x="6076" y="19"/>
                                  </a:lnTo>
                                  <a:lnTo>
                                    <a:pt x="6163" y="19"/>
                                  </a:lnTo>
                                  <a:lnTo>
                                    <a:pt x="6194" y="19"/>
                                  </a:lnTo>
                                  <a:lnTo>
                                    <a:pt x="6230" y="19"/>
                                  </a:lnTo>
                                  <a:lnTo>
                                    <a:pt x="6271" y="20"/>
                                  </a:lnTo>
                                  <a:lnTo>
                                    <a:pt x="6249" y="20"/>
                                  </a:lnTo>
                                  <a:lnTo>
                                    <a:pt x="6221" y="21"/>
                                  </a:lnTo>
                                  <a:lnTo>
                                    <a:pt x="6215" y="21"/>
                                  </a:lnTo>
                                  <a:lnTo>
                                    <a:pt x="6217" y="21"/>
                                  </a:lnTo>
                                  <a:lnTo>
                                    <a:pt x="6230" y="22"/>
                                  </a:lnTo>
                                  <a:lnTo>
                                    <a:pt x="6238" y="22"/>
                                  </a:lnTo>
                                  <a:lnTo>
                                    <a:pt x="6246" y="22"/>
                                  </a:lnTo>
                                  <a:lnTo>
                                    <a:pt x="6254" y="22"/>
                                  </a:lnTo>
                                  <a:lnTo>
                                    <a:pt x="6261" y="22"/>
                                  </a:lnTo>
                                  <a:lnTo>
                                    <a:pt x="6266" y="23"/>
                                  </a:lnTo>
                                  <a:lnTo>
                                    <a:pt x="6266" y="24"/>
                                  </a:lnTo>
                                  <a:lnTo>
                                    <a:pt x="6274" y="23"/>
                                  </a:lnTo>
                                  <a:lnTo>
                                    <a:pt x="6300" y="23"/>
                                  </a:lnTo>
                                  <a:lnTo>
                                    <a:pt x="6336" y="23"/>
                                  </a:lnTo>
                                  <a:lnTo>
                                    <a:pt x="6408" y="22"/>
                                  </a:lnTo>
                                  <a:lnTo>
                                    <a:pt x="6654" y="23"/>
                                  </a:lnTo>
                                  <a:lnTo>
                                    <a:pt x="6717" y="23"/>
                                  </a:lnTo>
                                  <a:lnTo>
                                    <a:pt x="6778" y="23"/>
                                  </a:lnTo>
                                  <a:lnTo>
                                    <a:pt x="6783" y="23"/>
                                  </a:lnTo>
                                  <a:lnTo>
                                    <a:pt x="6781" y="22"/>
                                  </a:lnTo>
                                  <a:lnTo>
                                    <a:pt x="6775" y="22"/>
                                  </a:lnTo>
                                  <a:lnTo>
                                    <a:pt x="6766" y="21"/>
                                  </a:lnTo>
                                  <a:lnTo>
                                    <a:pt x="6754" y="21"/>
                                  </a:lnTo>
                                  <a:lnTo>
                                    <a:pt x="6740" y="21"/>
                                  </a:lnTo>
                                  <a:lnTo>
                                    <a:pt x="6723" y="20"/>
                                  </a:lnTo>
                                  <a:lnTo>
                                    <a:pt x="6705" y="20"/>
                                  </a:lnTo>
                                  <a:lnTo>
                                    <a:pt x="6685" y="20"/>
                                  </a:lnTo>
                                  <a:lnTo>
                                    <a:pt x="6642" y="20"/>
                                  </a:lnTo>
                                  <a:lnTo>
                                    <a:pt x="6596" y="19"/>
                                  </a:lnTo>
                                  <a:lnTo>
                                    <a:pt x="6573" y="19"/>
                                  </a:lnTo>
                                  <a:lnTo>
                                    <a:pt x="6550" y="19"/>
                                  </a:lnTo>
                                  <a:lnTo>
                                    <a:pt x="6528" y="19"/>
                                  </a:lnTo>
                                  <a:lnTo>
                                    <a:pt x="6507" y="18"/>
                                  </a:lnTo>
                                  <a:lnTo>
                                    <a:pt x="6487" y="18"/>
                                  </a:lnTo>
                                  <a:lnTo>
                                    <a:pt x="6452" y="18"/>
                                  </a:lnTo>
                                  <a:lnTo>
                                    <a:pt x="6417" y="19"/>
                                  </a:lnTo>
                                  <a:lnTo>
                                    <a:pt x="6277" y="19"/>
                                  </a:lnTo>
                                  <a:lnTo>
                                    <a:pt x="6242" y="18"/>
                                  </a:lnTo>
                                  <a:lnTo>
                                    <a:pt x="6208" y="18"/>
                                  </a:lnTo>
                                  <a:lnTo>
                                    <a:pt x="6174" y="18"/>
                                  </a:lnTo>
                                  <a:lnTo>
                                    <a:pt x="6140" y="18"/>
                                  </a:lnTo>
                                  <a:lnTo>
                                    <a:pt x="6107" y="17"/>
                                  </a:lnTo>
                                  <a:lnTo>
                                    <a:pt x="6074" y="17"/>
                                  </a:lnTo>
                                  <a:lnTo>
                                    <a:pt x="6042" y="17"/>
                                  </a:lnTo>
                                  <a:lnTo>
                                    <a:pt x="5979" y="17"/>
                                  </a:lnTo>
                                  <a:lnTo>
                                    <a:pt x="5918" y="17"/>
                                  </a:lnTo>
                                  <a:lnTo>
                                    <a:pt x="5889" y="17"/>
                                  </a:lnTo>
                                  <a:lnTo>
                                    <a:pt x="5861" y="17"/>
                                  </a:lnTo>
                                  <a:lnTo>
                                    <a:pt x="5834" y="18"/>
                                  </a:lnTo>
                                  <a:lnTo>
                                    <a:pt x="5751" y="18"/>
                                  </a:lnTo>
                                  <a:lnTo>
                                    <a:pt x="5725" y="17"/>
                                  </a:lnTo>
                                  <a:lnTo>
                                    <a:pt x="5719" y="17"/>
                                  </a:lnTo>
                                  <a:lnTo>
                                    <a:pt x="5718" y="16"/>
                                  </a:lnTo>
                                  <a:lnTo>
                                    <a:pt x="5722" y="16"/>
                                  </a:lnTo>
                                  <a:lnTo>
                                    <a:pt x="5729" y="16"/>
                                  </a:lnTo>
                                  <a:lnTo>
                                    <a:pt x="5737" y="16"/>
                                  </a:lnTo>
                                  <a:lnTo>
                                    <a:pt x="5746" y="15"/>
                                  </a:lnTo>
                                  <a:lnTo>
                                    <a:pt x="5756" y="15"/>
                                  </a:lnTo>
                                  <a:lnTo>
                                    <a:pt x="5767" y="15"/>
                                  </a:lnTo>
                                  <a:lnTo>
                                    <a:pt x="5777" y="15"/>
                                  </a:lnTo>
                                  <a:lnTo>
                                    <a:pt x="5785" y="14"/>
                                  </a:lnTo>
                                  <a:lnTo>
                                    <a:pt x="5798" y="14"/>
                                  </a:lnTo>
                                  <a:lnTo>
                                    <a:pt x="5800" y="14"/>
                                  </a:lnTo>
                                  <a:lnTo>
                                    <a:pt x="5769" y="14"/>
                                  </a:lnTo>
                                  <a:lnTo>
                                    <a:pt x="5721" y="13"/>
                                  </a:lnTo>
                                  <a:lnTo>
                                    <a:pt x="5670" y="14"/>
                                  </a:lnTo>
                                  <a:lnTo>
                                    <a:pt x="5664" y="14"/>
                                  </a:lnTo>
                                  <a:lnTo>
                                    <a:pt x="5658" y="15"/>
                                  </a:lnTo>
                                  <a:lnTo>
                                    <a:pt x="5651" y="17"/>
                                  </a:lnTo>
                                  <a:lnTo>
                                    <a:pt x="5647" y="17"/>
                                  </a:lnTo>
                                  <a:lnTo>
                                    <a:pt x="5630" y="17"/>
                                  </a:lnTo>
                                  <a:lnTo>
                                    <a:pt x="5582" y="17"/>
                                  </a:lnTo>
                                  <a:lnTo>
                                    <a:pt x="5458" y="17"/>
                                  </a:lnTo>
                                  <a:lnTo>
                                    <a:pt x="5424" y="17"/>
                                  </a:lnTo>
                                  <a:lnTo>
                                    <a:pt x="5392" y="17"/>
                                  </a:lnTo>
                                  <a:lnTo>
                                    <a:pt x="5362" y="17"/>
                                  </a:lnTo>
                                  <a:lnTo>
                                    <a:pt x="5335" y="16"/>
                                  </a:lnTo>
                                  <a:lnTo>
                                    <a:pt x="5308" y="16"/>
                                  </a:lnTo>
                                  <a:lnTo>
                                    <a:pt x="5283" y="15"/>
                                  </a:lnTo>
                                  <a:lnTo>
                                    <a:pt x="5259" y="15"/>
                                  </a:lnTo>
                                  <a:lnTo>
                                    <a:pt x="5235" y="14"/>
                                  </a:lnTo>
                                  <a:lnTo>
                                    <a:pt x="5211" y="14"/>
                                  </a:lnTo>
                                  <a:lnTo>
                                    <a:pt x="5186" y="13"/>
                                  </a:lnTo>
                                  <a:lnTo>
                                    <a:pt x="5161" y="13"/>
                                  </a:lnTo>
                                  <a:lnTo>
                                    <a:pt x="5135" y="12"/>
                                  </a:lnTo>
                                  <a:lnTo>
                                    <a:pt x="5107" y="12"/>
                                  </a:lnTo>
                                  <a:lnTo>
                                    <a:pt x="5077" y="12"/>
                                  </a:lnTo>
                                  <a:lnTo>
                                    <a:pt x="5044" y="11"/>
                                  </a:lnTo>
                                  <a:lnTo>
                                    <a:pt x="5009" y="11"/>
                                  </a:lnTo>
                                  <a:lnTo>
                                    <a:pt x="4977" y="12"/>
                                  </a:lnTo>
                                  <a:lnTo>
                                    <a:pt x="4941" y="12"/>
                                  </a:lnTo>
                                  <a:lnTo>
                                    <a:pt x="4900" y="13"/>
                                  </a:lnTo>
                                  <a:lnTo>
                                    <a:pt x="4857" y="13"/>
                                  </a:lnTo>
                                  <a:lnTo>
                                    <a:pt x="4810" y="13"/>
                                  </a:lnTo>
                                  <a:lnTo>
                                    <a:pt x="4710" y="13"/>
                                  </a:lnTo>
                                  <a:lnTo>
                                    <a:pt x="4486" y="13"/>
                                  </a:lnTo>
                                  <a:lnTo>
                                    <a:pt x="4368" y="13"/>
                                  </a:lnTo>
                                  <a:lnTo>
                                    <a:pt x="4309" y="13"/>
                                  </a:lnTo>
                                  <a:lnTo>
                                    <a:pt x="4251" y="12"/>
                                  </a:lnTo>
                                  <a:lnTo>
                                    <a:pt x="4192" y="12"/>
                                  </a:lnTo>
                                  <a:lnTo>
                                    <a:pt x="4135" y="12"/>
                                  </a:lnTo>
                                  <a:lnTo>
                                    <a:pt x="4079" y="12"/>
                                  </a:lnTo>
                                  <a:lnTo>
                                    <a:pt x="4024" y="12"/>
                                  </a:lnTo>
                                  <a:lnTo>
                                    <a:pt x="3972" y="11"/>
                                  </a:lnTo>
                                  <a:lnTo>
                                    <a:pt x="3986" y="11"/>
                                  </a:lnTo>
                                  <a:lnTo>
                                    <a:pt x="3988" y="10"/>
                                  </a:lnTo>
                                  <a:lnTo>
                                    <a:pt x="3979" y="9"/>
                                  </a:lnTo>
                                  <a:lnTo>
                                    <a:pt x="3966" y="8"/>
                                  </a:lnTo>
                                  <a:lnTo>
                                    <a:pt x="3952" y="7"/>
                                  </a:lnTo>
                                  <a:lnTo>
                                    <a:pt x="3947" y="7"/>
                                  </a:lnTo>
                                  <a:lnTo>
                                    <a:pt x="3918" y="8"/>
                                  </a:lnTo>
                                  <a:lnTo>
                                    <a:pt x="3893" y="8"/>
                                  </a:lnTo>
                                  <a:lnTo>
                                    <a:pt x="3871" y="9"/>
                                  </a:lnTo>
                                  <a:lnTo>
                                    <a:pt x="3852" y="10"/>
                                  </a:lnTo>
                                  <a:lnTo>
                                    <a:pt x="3836" y="10"/>
                                  </a:lnTo>
                                  <a:lnTo>
                                    <a:pt x="3821" y="10"/>
                                  </a:lnTo>
                                  <a:lnTo>
                                    <a:pt x="3808" y="11"/>
                                  </a:lnTo>
                                  <a:lnTo>
                                    <a:pt x="3796" y="11"/>
                                  </a:lnTo>
                                  <a:lnTo>
                                    <a:pt x="3784" y="11"/>
                                  </a:lnTo>
                                  <a:lnTo>
                                    <a:pt x="3760" y="11"/>
                                  </a:lnTo>
                                  <a:lnTo>
                                    <a:pt x="3733" y="12"/>
                                  </a:lnTo>
                                  <a:lnTo>
                                    <a:pt x="3699" y="12"/>
                                  </a:lnTo>
                                  <a:lnTo>
                                    <a:pt x="3678" y="12"/>
                                  </a:lnTo>
                                  <a:lnTo>
                                    <a:pt x="3654" y="13"/>
                                  </a:lnTo>
                                  <a:lnTo>
                                    <a:pt x="3627" y="13"/>
                                  </a:lnTo>
                                  <a:lnTo>
                                    <a:pt x="3595" y="13"/>
                                  </a:lnTo>
                                  <a:lnTo>
                                    <a:pt x="3559" y="14"/>
                                  </a:lnTo>
                                  <a:lnTo>
                                    <a:pt x="3776" y="17"/>
                                  </a:lnTo>
                                  <a:lnTo>
                                    <a:pt x="3700" y="17"/>
                                  </a:lnTo>
                                  <a:lnTo>
                                    <a:pt x="3675" y="17"/>
                                  </a:lnTo>
                                  <a:lnTo>
                                    <a:pt x="3651" y="18"/>
                                  </a:lnTo>
                                  <a:lnTo>
                                    <a:pt x="3627" y="18"/>
                                  </a:lnTo>
                                  <a:lnTo>
                                    <a:pt x="3603" y="18"/>
                                  </a:lnTo>
                                  <a:lnTo>
                                    <a:pt x="3580" y="18"/>
                                  </a:lnTo>
                                  <a:lnTo>
                                    <a:pt x="3557" y="18"/>
                                  </a:lnTo>
                                  <a:lnTo>
                                    <a:pt x="3511" y="19"/>
                                  </a:lnTo>
                                  <a:lnTo>
                                    <a:pt x="3396" y="19"/>
                                  </a:lnTo>
                                  <a:lnTo>
                                    <a:pt x="3373" y="19"/>
                                  </a:lnTo>
                                  <a:lnTo>
                                    <a:pt x="3350" y="18"/>
                                  </a:lnTo>
                                  <a:lnTo>
                                    <a:pt x="3326" y="18"/>
                                  </a:lnTo>
                                  <a:lnTo>
                                    <a:pt x="3303" y="17"/>
                                  </a:lnTo>
                                  <a:lnTo>
                                    <a:pt x="3329" y="18"/>
                                  </a:lnTo>
                                  <a:lnTo>
                                    <a:pt x="3346" y="19"/>
                                  </a:lnTo>
                                  <a:lnTo>
                                    <a:pt x="3354" y="20"/>
                                  </a:lnTo>
                                  <a:lnTo>
                                    <a:pt x="3346" y="21"/>
                                  </a:lnTo>
                                  <a:lnTo>
                                    <a:pt x="3332" y="21"/>
                                  </a:lnTo>
                                  <a:lnTo>
                                    <a:pt x="3312" y="21"/>
                                  </a:lnTo>
                                  <a:lnTo>
                                    <a:pt x="3287" y="21"/>
                                  </a:lnTo>
                                  <a:lnTo>
                                    <a:pt x="3226" y="22"/>
                                  </a:lnTo>
                                  <a:lnTo>
                                    <a:pt x="3042" y="22"/>
                                  </a:lnTo>
                                  <a:lnTo>
                                    <a:pt x="2942" y="22"/>
                                  </a:lnTo>
                                  <a:lnTo>
                                    <a:pt x="2916" y="22"/>
                                  </a:lnTo>
                                  <a:lnTo>
                                    <a:pt x="2894" y="23"/>
                                  </a:lnTo>
                                  <a:lnTo>
                                    <a:pt x="2868" y="22"/>
                                  </a:lnTo>
                                  <a:lnTo>
                                    <a:pt x="2841" y="22"/>
                                  </a:lnTo>
                                  <a:lnTo>
                                    <a:pt x="2788" y="22"/>
                                  </a:lnTo>
                                  <a:lnTo>
                                    <a:pt x="2509" y="22"/>
                                  </a:lnTo>
                                  <a:lnTo>
                                    <a:pt x="2490" y="21"/>
                                  </a:lnTo>
                                  <a:lnTo>
                                    <a:pt x="2473" y="21"/>
                                  </a:lnTo>
                                  <a:lnTo>
                                    <a:pt x="2457" y="21"/>
                                  </a:lnTo>
                                  <a:lnTo>
                                    <a:pt x="2442" y="20"/>
                                  </a:lnTo>
                                  <a:lnTo>
                                    <a:pt x="2466" y="20"/>
                                  </a:lnTo>
                                  <a:lnTo>
                                    <a:pt x="2208" y="19"/>
                                  </a:lnTo>
                                  <a:lnTo>
                                    <a:pt x="2239" y="13"/>
                                  </a:lnTo>
                                  <a:lnTo>
                                    <a:pt x="2212" y="13"/>
                                  </a:lnTo>
                                  <a:lnTo>
                                    <a:pt x="2185" y="12"/>
                                  </a:lnTo>
                                  <a:lnTo>
                                    <a:pt x="2131" y="12"/>
                                  </a:lnTo>
                                  <a:lnTo>
                                    <a:pt x="2028" y="12"/>
                                  </a:lnTo>
                                  <a:lnTo>
                                    <a:pt x="2005" y="12"/>
                                  </a:lnTo>
                                  <a:lnTo>
                                    <a:pt x="1983" y="13"/>
                                  </a:lnTo>
                                  <a:lnTo>
                                    <a:pt x="1963" y="13"/>
                                  </a:lnTo>
                                  <a:lnTo>
                                    <a:pt x="1946" y="13"/>
                                  </a:lnTo>
                                  <a:lnTo>
                                    <a:pt x="1930" y="14"/>
                                  </a:lnTo>
                                  <a:lnTo>
                                    <a:pt x="1917" y="14"/>
                                  </a:lnTo>
                                  <a:lnTo>
                                    <a:pt x="1907" y="14"/>
                                  </a:lnTo>
                                  <a:lnTo>
                                    <a:pt x="1900" y="15"/>
                                  </a:lnTo>
                                  <a:lnTo>
                                    <a:pt x="1896" y="15"/>
                                  </a:lnTo>
                                  <a:lnTo>
                                    <a:pt x="1898" y="16"/>
                                  </a:lnTo>
                                  <a:lnTo>
                                    <a:pt x="1905" y="16"/>
                                  </a:lnTo>
                                  <a:lnTo>
                                    <a:pt x="1874" y="15"/>
                                  </a:lnTo>
                                  <a:lnTo>
                                    <a:pt x="1849" y="15"/>
                                  </a:lnTo>
                                  <a:lnTo>
                                    <a:pt x="1829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05" y="14"/>
                                  </a:lnTo>
                                  <a:lnTo>
                                    <a:pt x="1798" y="14"/>
                                  </a:lnTo>
                                  <a:lnTo>
                                    <a:pt x="1794" y="14"/>
                                  </a:lnTo>
                                  <a:lnTo>
                                    <a:pt x="1793" y="6"/>
                                  </a:lnTo>
                                  <a:lnTo>
                                    <a:pt x="1781" y="6"/>
                                  </a:lnTo>
                                  <a:lnTo>
                                    <a:pt x="1765" y="6"/>
                                  </a:lnTo>
                                  <a:lnTo>
                                    <a:pt x="1748" y="5"/>
                                  </a:lnTo>
                                  <a:lnTo>
                                    <a:pt x="1729" y="5"/>
                                  </a:lnTo>
                                  <a:lnTo>
                                    <a:pt x="1709" y="5"/>
                                  </a:lnTo>
                                  <a:lnTo>
                                    <a:pt x="1668" y="4"/>
                                  </a:lnTo>
                                  <a:lnTo>
                                    <a:pt x="1632" y="4"/>
                                  </a:lnTo>
                                  <a:lnTo>
                                    <a:pt x="1604" y="4"/>
                                  </a:lnTo>
                                  <a:lnTo>
                                    <a:pt x="1596" y="4"/>
                                  </a:lnTo>
                                  <a:lnTo>
                                    <a:pt x="1591" y="3"/>
                                  </a:lnTo>
                                  <a:lnTo>
                                    <a:pt x="1596" y="3"/>
                                  </a:lnTo>
                                  <a:lnTo>
                                    <a:pt x="1608" y="2"/>
                                  </a:lnTo>
                                  <a:lnTo>
                                    <a:pt x="1626" y="2"/>
                                  </a:lnTo>
                                  <a:lnTo>
                                    <a:pt x="1651" y="1"/>
                                  </a:lnTo>
                                  <a:lnTo>
                                    <a:pt x="1590" y="2"/>
                                  </a:lnTo>
                                  <a:lnTo>
                                    <a:pt x="1566" y="2"/>
                                  </a:lnTo>
                                  <a:lnTo>
                                    <a:pt x="1557" y="2"/>
                                  </a:lnTo>
                                  <a:lnTo>
                                    <a:pt x="1550" y="2"/>
                                  </a:lnTo>
                                  <a:lnTo>
                                    <a:pt x="1545" y="3"/>
                                  </a:lnTo>
                                  <a:lnTo>
                                    <a:pt x="1540" y="3"/>
                                  </a:lnTo>
                                  <a:lnTo>
                                    <a:pt x="1536" y="3"/>
                                  </a:lnTo>
                                  <a:lnTo>
                                    <a:pt x="1532" y="3"/>
                                  </a:lnTo>
                                  <a:lnTo>
                                    <a:pt x="1528" y="4"/>
                                  </a:lnTo>
                                  <a:lnTo>
                                    <a:pt x="1523" y="4"/>
                                  </a:lnTo>
                                  <a:lnTo>
                                    <a:pt x="1517" y="4"/>
                                  </a:lnTo>
                                  <a:lnTo>
                                    <a:pt x="1509" y="4"/>
                                  </a:lnTo>
                                  <a:lnTo>
                                    <a:pt x="1500" y="4"/>
                                  </a:lnTo>
                                  <a:lnTo>
                                    <a:pt x="1473" y="5"/>
                                  </a:lnTo>
                                  <a:lnTo>
                                    <a:pt x="1433" y="5"/>
                                  </a:lnTo>
                                  <a:lnTo>
                                    <a:pt x="1745" y="7"/>
                                  </a:lnTo>
                                  <a:lnTo>
                                    <a:pt x="1740" y="11"/>
                                  </a:lnTo>
                                  <a:lnTo>
                                    <a:pt x="1716" y="11"/>
                                  </a:lnTo>
                                  <a:lnTo>
                                    <a:pt x="1694" y="11"/>
                                  </a:lnTo>
                                  <a:lnTo>
                                    <a:pt x="1605" y="11"/>
                                  </a:lnTo>
                                  <a:lnTo>
                                    <a:pt x="1588" y="11"/>
                                  </a:lnTo>
                                  <a:lnTo>
                                    <a:pt x="1571" y="11"/>
                                  </a:lnTo>
                                  <a:lnTo>
                                    <a:pt x="1552" y="11"/>
                                  </a:lnTo>
                                  <a:lnTo>
                                    <a:pt x="1508" y="10"/>
                                  </a:lnTo>
                                  <a:lnTo>
                                    <a:pt x="1473" y="10"/>
                                  </a:lnTo>
                                  <a:lnTo>
                                    <a:pt x="1483" y="14"/>
                                  </a:lnTo>
                                  <a:lnTo>
                                    <a:pt x="1260" y="10"/>
                                  </a:lnTo>
                                  <a:lnTo>
                                    <a:pt x="1259" y="11"/>
                                  </a:lnTo>
                                  <a:lnTo>
                                    <a:pt x="1250" y="11"/>
                                  </a:lnTo>
                                  <a:lnTo>
                                    <a:pt x="1235" y="12"/>
                                  </a:lnTo>
                                  <a:lnTo>
                                    <a:pt x="1069" y="12"/>
                                  </a:lnTo>
                                  <a:lnTo>
                                    <a:pt x="1052" y="11"/>
                                  </a:lnTo>
                                  <a:lnTo>
                                    <a:pt x="1038" y="11"/>
                                  </a:lnTo>
                                  <a:lnTo>
                                    <a:pt x="1026" y="11"/>
                                  </a:lnTo>
                                  <a:lnTo>
                                    <a:pt x="1016" y="10"/>
                                  </a:lnTo>
                                  <a:lnTo>
                                    <a:pt x="1007" y="10"/>
                                  </a:lnTo>
                                  <a:lnTo>
                                    <a:pt x="1000" y="9"/>
                                  </a:lnTo>
                                  <a:lnTo>
                                    <a:pt x="993" y="9"/>
                                  </a:lnTo>
                                  <a:lnTo>
                                    <a:pt x="987" y="8"/>
                                  </a:lnTo>
                                  <a:lnTo>
                                    <a:pt x="981" y="8"/>
                                  </a:lnTo>
                                  <a:lnTo>
                                    <a:pt x="975" y="7"/>
                                  </a:lnTo>
                                  <a:lnTo>
                                    <a:pt x="968" y="7"/>
                                  </a:lnTo>
                                  <a:lnTo>
                                    <a:pt x="961" y="7"/>
                                  </a:lnTo>
                                  <a:lnTo>
                                    <a:pt x="951" y="6"/>
                                  </a:lnTo>
                                  <a:lnTo>
                                    <a:pt x="940" y="6"/>
                                  </a:lnTo>
                                  <a:lnTo>
                                    <a:pt x="912" y="6"/>
                                  </a:lnTo>
                                  <a:lnTo>
                                    <a:pt x="871" y="6"/>
                                  </a:lnTo>
                                  <a:lnTo>
                                    <a:pt x="846" y="6"/>
                                  </a:lnTo>
                                  <a:lnTo>
                                    <a:pt x="817" y="7"/>
                                  </a:lnTo>
                                  <a:lnTo>
                                    <a:pt x="832" y="7"/>
                                  </a:lnTo>
                                  <a:lnTo>
                                    <a:pt x="794" y="8"/>
                                  </a:lnTo>
                                  <a:lnTo>
                                    <a:pt x="758" y="8"/>
                                  </a:lnTo>
                                  <a:lnTo>
                                    <a:pt x="723" y="8"/>
                                  </a:lnTo>
                                  <a:lnTo>
                                    <a:pt x="653" y="8"/>
                                  </a:lnTo>
                                  <a:lnTo>
                                    <a:pt x="550" y="8"/>
                                  </a:lnTo>
                                  <a:lnTo>
                                    <a:pt x="500" y="8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70" y="8"/>
                                  </a:lnTo>
                                  <a:lnTo>
                                    <a:pt x="483" y="7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529" y="6"/>
                                  </a:lnTo>
                                  <a:lnTo>
                                    <a:pt x="550" y="6"/>
                                  </a:lnTo>
                                  <a:lnTo>
                                    <a:pt x="513" y="6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392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20" y="28"/>
                                  </a:lnTo>
                                  <a:lnTo>
                                    <a:pt x="49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653" y="27"/>
                                  </a:lnTo>
                                  <a:lnTo>
                                    <a:pt x="660" y="29"/>
                                  </a:lnTo>
                                  <a:lnTo>
                                    <a:pt x="679" y="30"/>
                                  </a:lnTo>
                                  <a:lnTo>
                                    <a:pt x="698" y="30"/>
                                  </a:lnTo>
                                  <a:lnTo>
                                    <a:pt x="704" y="31"/>
                                  </a:lnTo>
                                  <a:lnTo>
                                    <a:pt x="703" y="32"/>
                                  </a:lnTo>
                                  <a:lnTo>
                                    <a:pt x="723" y="33"/>
                                  </a:lnTo>
                                  <a:lnTo>
                                    <a:pt x="746" y="33"/>
                                  </a:lnTo>
                                  <a:lnTo>
                                    <a:pt x="771" y="34"/>
                                  </a:lnTo>
                                  <a:lnTo>
                                    <a:pt x="799" y="34"/>
                                  </a:lnTo>
                                  <a:lnTo>
                                    <a:pt x="829" y="34"/>
                                  </a:lnTo>
                                  <a:lnTo>
                                    <a:pt x="966" y="34"/>
                                  </a:lnTo>
                                  <a:lnTo>
                                    <a:pt x="1004" y="34"/>
                                  </a:lnTo>
                                  <a:lnTo>
                                    <a:pt x="1043" y="34"/>
                                  </a:lnTo>
                                  <a:lnTo>
                                    <a:pt x="1084" y="33"/>
                                  </a:lnTo>
                                  <a:lnTo>
                                    <a:pt x="1124" y="33"/>
                                  </a:lnTo>
                                  <a:lnTo>
                                    <a:pt x="1207" y="33"/>
                                  </a:lnTo>
                                  <a:lnTo>
                                    <a:pt x="1333" y="33"/>
                                  </a:lnTo>
                                  <a:lnTo>
                                    <a:pt x="1374" y="33"/>
                                  </a:lnTo>
                                  <a:lnTo>
                                    <a:pt x="1415" y="34"/>
                                  </a:lnTo>
                                  <a:lnTo>
                                    <a:pt x="1374" y="35"/>
                                  </a:lnTo>
                                  <a:lnTo>
                                    <a:pt x="1397" y="35"/>
                                  </a:lnTo>
                                  <a:lnTo>
                                    <a:pt x="1424" y="35"/>
                                  </a:lnTo>
                                  <a:lnTo>
                                    <a:pt x="1485" y="34"/>
                                  </a:lnTo>
                                  <a:lnTo>
                                    <a:pt x="1631" y="35"/>
                                  </a:lnTo>
                                  <a:lnTo>
                                    <a:pt x="1671" y="35"/>
                                  </a:lnTo>
                                  <a:lnTo>
                                    <a:pt x="1712" y="35"/>
                                  </a:lnTo>
                                  <a:lnTo>
                                    <a:pt x="1754" y="35"/>
                                  </a:lnTo>
                                  <a:lnTo>
                                    <a:pt x="1796" y="36"/>
                                  </a:lnTo>
                                  <a:lnTo>
                                    <a:pt x="1839" y="36"/>
                                  </a:lnTo>
                                  <a:lnTo>
                                    <a:pt x="1881" y="36"/>
                                  </a:lnTo>
                                  <a:lnTo>
                                    <a:pt x="1922" y="37"/>
                                  </a:lnTo>
                                  <a:lnTo>
                                    <a:pt x="1964" y="37"/>
                                  </a:lnTo>
                                  <a:lnTo>
                                    <a:pt x="2004" y="37"/>
                                  </a:lnTo>
                                  <a:lnTo>
                                    <a:pt x="2043" y="38"/>
                                  </a:lnTo>
                                  <a:lnTo>
                                    <a:pt x="2080" y="38"/>
                                  </a:lnTo>
                                  <a:lnTo>
                                    <a:pt x="2116" y="38"/>
                                  </a:lnTo>
                                  <a:lnTo>
                                    <a:pt x="2108" y="39"/>
                                  </a:lnTo>
                                  <a:lnTo>
                                    <a:pt x="2074" y="39"/>
                                  </a:lnTo>
                                  <a:lnTo>
                                    <a:pt x="2045" y="40"/>
                                  </a:lnTo>
                                  <a:lnTo>
                                    <a:pt x="2021" y="40"/>
                                  </a:lnTo>
                                  <a:lnTo>
                                    <a:pt x="2002" y="40"/>
                                  </a:lnTo>
                                  <a:lnTo>
                                    <a:pt x="1987" y="41"/>
                                  </a:lnTo>
                                  <a:lnTo>
                                    <a:pt x="1977" y="41"/>
                                  </a:lnTo>
                                  <a:lnTo>
                                    <a:pt x="1971" y="42"/>
                                  </a:lnTo>
                                  <a:lnTo>
                                    <a:pt x="1972" y="43"/>
                                  </a:lnTo>
                                  <a:lnTo>
                                    <a:pt x="1979" y="43"/>
                                  </a:lnTo>
                                  <a:lnTo>
                                    <a:pt x="1991" y="44"/>
                                  </a:lnTo>
                                  <a:lnTo>
                                    <a:pt x="2003" y="44"/>
                                  </a:lnTo>
                                  <a:lnTo>
                                    <a:pt x="1985" y="44"/>
                                  </a:lnTo>
                                  <a:lnTo>
                                    <a:pt x="1944" y="44"/>
                                  </a:lnTo>
                                  <a:lnTo>
                                    <a:pt x="1901" y="45"/>
                                  </a:lnTo>
                                  <a:lnTo>
                                    <a:pt x="1859" y="45"/>
                                  </a:lnTo>
                                  <a:lnTo>
                                    <a:pt x="1841" y="45"/>
                                  </a:lnTo>
                                  <a:lnTo>
                                    <a:pt x="1674" y="45"/>
                                  </a:lnTo>
                                  <a:lnTo>
                                    <a:pt x="1623" y="45"/>
                                  </a:lnTo>
                                  <a:lnTo>
                                    <a:pt x="1600" y="45"/>
                                  </a:lnTo>
                                  <a:lnTo>
                                    <a:pt x="1578" y="45"/>
                                  </a:lnTo>
                                  <a:lnTo>
                                    <a:pt x="1558" y="44"/>
                                  </a:lnTo>
                                  <a:lnTo>
                                    <a:pt x="1542" y="44"/>
                                  </a:lnTo>
                                  <a:lnTo>
                                    <a:pt x="1528" y="43"/>
                                  </a:lnTo>
                                  <a:lnTo>
                                    <a:pt x="1518" y="43"/>
                                  </a:lnTo>
                                  <a:lnTo>
                                    <a:pt x="1513" y="42"/>
                                  </a:lnTo>
                                  <a:lnTo>
                                    <a:pt x="1638" y="42"/>
                                  </a:lnTo>
                                  <a:lnTo>
                                    <a:pt x="1640" y="42"/>
                                  </a:lnTo>
                                  <a:lnTo>
                                    <a:pt x="1635" y="42"/>
                                  </a:lnTo>
                                  <a:lnTo>
                                    <a:pt x="1626" y="41"/>
                                  </a:lnTo>
                                  <a:lnTo>
                                    <a:pt x="1614" y="41"/>
                                  </a:lnTo>
                                  <a:lnTo>
                                    <a:pt x="1600" y="40"/>
                                  </a:lnTo>
                                  <a:lnTo>
                                    <a:pt x="1587" y="40"/>
                                  </a:lnTo>
                                  <a:lnTo>
                                    <a:pt x="1562" y="40"/>
                                  </a:lnTo>
                                  <a:lnTo>
                                    <a:pt x="1535" y="41"/>
                                  </a:lnTo>
                                  <a:lnTo>
                                    <a:pt x="1507" y="41"/>
                                  </a:lnTo>
                                  <a:lnTo>
                                    <a:pt x="1477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42"/>
                          <wps:cNvSpPr>
                            <a:spLocks/>
                          </wps:cNvSpPr>
                          <wps:spPr bwMode="auto">
                            <a:xfrm>
                              <a:off x="1148" y="6956"/>
                              <a:ext cx="9637" cy="91"/>
                            </a:xfrm>
                            <a:custGeom>
                              <a:avLst/>
                              <a:gdLst>
                                <a:gd name="T0" fmla="*/ 2088 w 9637"/>
                                <a:gd name="T1" fmla="*/ 67 h 91"/>
                                <a:gd name="T2" fmla="*/ 2090 w 9637"/>
                                <a:gd name="T3" fmla="*/ 69 h 91"/>
                                <a:gd name="T4" fmla="*/ 2081 w 9637"/>
                                <a:gd name="T5" fmla="*/ 71 h 91"/>
                                <a:gd name="T6" fmla="*/ 2062 w 9637"/>
                                <a:gd name="T7" fmla="*/ 73 h 91"/>
                                <a:gd name="T8" fmla="*/ 2050 w 9637"/>
                                <a:gd name="T9" fmla="*/ 73 h 91"/>
                                <a:gd name="T10" fmla="*/ 2482 w 9637"/>
                                <a:gd name="T11" fmla="*/ 73 h 91"/>
                                <a:gd name="T12" fmla="*/ 2449 w 9637"/>
                                <a:gd name="T13" fmla="*/ 66 h 91"/>
                                <a:gd name="T14" fmla="*/ 2445 w 9637"/>
                                <a:gd name="T15" fmla="*/ 65 h 91"/>
                                <a:gd name="T16" fmla="*/ 2438 w 9637"/>
                                <a:gd name="T17" fmla="*/ 64 h 91"/>
                                <a:gd name="T18" fmla="*/ 2432 w 9637"/>
                                <a:gd name="T19" fmla="*/ 63 h 91"/>
                                <a:gd name="T20" fmla="*/ 2425 w 9637"/>
                                <a:gd name="T21" fmla="*/ 61 h 91"/>
                                <a:gd name="T22" fmla="*/ 2426 w 9637"/>
                                <a:gd name="T23" fmla="*/ 50 h 91"/>
                                <a:gd name="T24" fmla="*/ 2406 w 9637"/>
                                <a:gd name="T25" fmla="*/ 50 h 91"/>
                                <a:gd name="T26" fmla="*/ 2387 w 9637"/>
                                <a:gd name="T27" fmla="*/ 49 h 91"/>
                                <a:gd name="T28" fmla="*/ 2370 w 9637"/>
                                <a:gd name="T29" fmla="*/ 49 h 91"/>
                                <a:gd name="T30" fmla="*/ 2355 w 9637"/>
                                <a:gd name="T31" fmla="*/ 48 h 91"/>
                                <a:gd name="T32" fmla="*/ 2342 w 9637"/>
                                <a:gd name="T33" fmla="*/ 48 h 91"/>
                                <a:gd name="T34" fmla="*/ 2354 w 9637"/>
                                <a:gd name="T35" fmla="*/ 61 h 91"/>
                                <a:gd name="T36" fmla="*/ 2403 w 9637"/>
                                <a:gd name="T37" fmla="*/ 61 h 91"/>
                                <a:gd name="T38" fmla="*/ 2400 w 9637"/>
                                <a:gd name="T39" fmla="*/ 64 h 91"/>
                                <a:gd name="T40" fmla="*/ 2391 w 9637"/>
                                <a:gd name="T41" fmla="*/ 64 h 91"/>
                                <a:gd name="T42" fmla="*/ 2383 w 9637"/>
                                <a:gd name="T43" fmla="*/ 64 h 91"/>
                                <a:gd name="T44" fmla="*/ 2380 w 9637"/>
                                <a:gd name="T45" fmla="*/ 63 h 91"/>
                                <a:gd name="T46" fmla="*/ 2330 w 9637"/>
                                <a:gd name="T47" fmla="*/ 63 h 91"/>
                                <a:gd name="T48" fmla="*/ 2258 w 9637"/>
                                <a:gd name="T49" fmla="*/ 63 h 91"/>
                                <a:gd name="T50" fmla="*/ 2235 w 9637"/>
                                <a:gd name="T51" fmla="*/ 64 h 91"/>
                                <a:gd name="T52" fmla="*/ 2213 w 9637"/>
                                <a:gd name="T53" fmla="*/ 64 h 91"/>
                                <a:gd name="T54" fmla="*/ 2192 w 9637"/>
                                <a:gd name="T55" fmla="*/ 64 h 91"/>
                                <a:gd name="T56" fmla="*/ 2172 w 9637"/>
                                <a:gd name="T57" fmla="*/ 65 h 91"/>
                                <a:gd name="T58" fmla="*/ 2154 w 9637"/>
                                <a:gd name="T59" fmla="*/ 65 h 91"/>
                                <a:gd name="T60" fmla="*/ 2136 w 9637"/>
                                <a:gd name="T61" fmla="*/ 65 h 91"/>
                                <a:gd name="T62" fmla="*/ 2119 w 9637"/>
                                <a:gd name="T63" fmla="*/ 65 h 91"/>
                                <a:gd name="T64" fmla="*/ 2104 w 9637"/>
                                <a:gd name="T65" fmla="*/ 66 h 91"/>
                                <a:gd name="T66" fmla="*/ 2077 w 9637"/>
                                <a:gd name="T67" fmla="*/ 66 h 91"/>
                                <a:gd name="T68" fmla="*/ 2073 w 9637"/>
                                <a:gd name="T69" fmla="*/ 66 h 91"/>
                                <a:gd name="T70" fmla="*/ 2088 w 9637"/>
                                <a:gd name="T71" fmla="*/ 67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088" y="67"/>
                                  </a:moveTo>
                                  <a:lnTo>
                                    <a:pt x="2090" y="69"/>
                                  </a:lnTo>
                                  <a:lnTo>
                                    <a:pt x="2081" y="71"/>
                                  </a:lnTo>
                                  <a:lnTo>
                                    <a:pt x="2062" y="73"/>
                                  </a:lnTo>
                                  <a:lnTo>
                                    <a:pt x="2050" y="73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449" y="66"/>
                                  </a:lnTo>
                                  <a:lnTo>
                                    <a:pt x="2445" y="65"/>
                                  </a:lnTo>
                                  <a:lnTo>
                                    <a:pt x="2438" y="64"/>
                                  </a:lnTo>
                                  <a:lnTo>
                                    <a:pt x="2432" y="63"/>
                                  </a:lnTo>
                                  <a:lnTo>
                                    <a:pt x="2425" y="61"/>
                                  </a:lnTo>
                                  <a:lnTo>
                                    <a:pt x="2426" y="50"/>
                                  </a:lnTo>
                                  <a:lnTo>
                                    <a:pt x="2406" y="50"/>
                                  </a:lnTo>
                                  <a:lnTo>
                                    <a:pt x="2387" y="49"/>
                                  </a:lnTo>
                                  <a:lnTo>
                                    <a:pt x="2370" y="49"/>
                                  </a:lnTo>
                                  <a:lnTo>
                                    <a:pt x="2355" y="48"/>
                                  </a:lnTo>
                                  <a:lnTo>
                                    <a:pt x="2342" y="48"/>
                                  </a:lnTo>
                                  <a:lnTo>
                                    <a:pt x="2354" y="61"/>
                                  </a:lnTo>
                                  <a:lnTo>
                                    <a:pt x="2403" y="61"/>
                                  </a:lnTo>
                                  <a:lnTo>
                                    <a:pt x="2400" y="64"/>
                                  </a:lnTo>
                                  <a:lnTo>
                                    <a:pt x="2391" y="64"/>
                                  </a:lnTo>
                                  <a:lnTo>
                                    <a:pt x="2383" y="64"/>
                                  </a:lnTo>
                                  <a:lnTo>
                                    <a:pt x="2380" y="63"/>
                                  </a:lnTo>
                                  <a:lnTo>
                                    <a:pt x="2330" y="63"/>
                                  </a:lnTo>
                                  <a:lnTo>
                                    <a:pt x="2258" y="63"/>
                                  </a:lnTo>
                                  <a:lnTo>
                                    <a:pt x="2235" y="64"/>
                                  </a:lnTo>
                                  <a:lnTo>
                                    <a:pt x="2213" y="64"/>
                                  </a:lnTo>
                                  <a:lnTo>
                                    <a:pt x="2192" y="64"/>
                                  </a:lnTo>
                                  <a:lnTo>
                                    <a:pt x="2172" y="65"/>
                                  </a:lnTo>
                                  <a:lnTo>
                                    <a:pt x="2154" y="65"/>
                                  </a:lnTo>
                                  <a:lnTo>
                                    <a:pt x="2136" y="65"/>
                                  </a:lnTo>
                                  <a:lnTo>
                                    <a:pt x="2119" y="65"/>
                                  </a:lnTo>
                                  <a:lnTo>
                                    <a:pt x="2104" y="66"/>
                                  </a:lnTo>
                                  <a:lnTo>
                                    <a:pt x="2077" y="66"/>
                                  </a:lnTo>
                                  <a:lnTo>
                                    <a:pt x="2073" y="66"/>
                                  </a:lnTo>
                                  <a:lnTo>
                                    <a:pt x="2088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43"/>
                        <wpg:cNvGrpSpPr>
                          <a:grpSpLocks/>
                        </wpg:cNvGrpSpPr>
                        <wpg:grpSpPr bwMode="auto">
                          <a:xfrm>
                            <a:off x="1148" y="7744"/>
                            <a:ext cx="9637" cy="87"/>
                            <a:chOff x="1148" y="7744"/>
                            <a:chExt cx="9637" cy="87"/>
                          </a:xfrm>
                        </wpg:grpSpPr>
                        <wps:wsp>
                          <wps:cNvPr id="86" name="Freeform 144"/>
                          <wps:cNvSpPr>
                            <a:spLocks/>
                          </wps:cNvSpPr>
                          <wps:spPr bwMode="auto">
                            <a:xfrm>
                              <a:off x="1148" y="7744"/>
                              <a:ext cx="9637" cy="87"/>
                            </a:xfrm>
                            <a:custGeom>
                              <a:avLst/>
                              <a:gdLst>
                                <a:gd name="T0" fmla="*/ 7682 w 9637"/>
                                <a:gd name="T1" fmla="*/ 17 h 87"/>
                                <a:gd name="T2" fmla="*/ 7636 w 9637"/>
                                <a:gd name="T3" fmla="*/ 16 h 87"/>
                                <a:gd name="T4" fmla="*/ 7630 w 9637"/>
                                <a:gd name="T5" fmla="*/ 15 h 87"/>
                                <a:gd name="T6" fmla="*/ 7682 w 9637"/>
                                <a:gd name="T7" fmla="*/ 14 h 87"/>
                                <a:gd name="T8" fmla="*/ 7784 w 9637"/>
                                <a:gd name="T9" fmla="*/ 15 h 87"/>
                                <a:gd name="T10" fmla="*/ 7802 w 9637"/>
                                <a:gd name="T11" fmla="*/ 15 h 87"/>
                                <a:gd name="T12" fmla="*/ 7786 w 9637"/>
                                <a:gd name="T13" fmla="*/ 14 h 87"/>
                                <a:gd name="T14" fmla="*/ 7658 w 9637"/>
                                <a:gd name="T15" fmla="*/ 13 h 87"/>
                                <a:gd name="T16" fmla="*/ 7600 w 9637"/>
                                <a:gd name="T17" fmla="*/ 12 h 87"/>
                                <a:gd name="T18" fmla="*/ 7580 w 9637"/>
                                <a:gd name="T19" fmla="*/ 12 h 87"/>
                                <a:gd name="T20" fmla="*/ 7575 w 9637"/>
                                <a:gd name="T21" fmla="*/ 34 h 87"/>
                                <a:gd name="T22" fmla="*/ 7639 w 9637"/>
                                <a:gd name="T23" fmla="*/ 33 h 87"/>
                                <a:gd name="T24" fmla="*/ 7696 w 9637"/>
                                <a:gd name="T25" fmla="*/ 32 h 87"/>
                                <a:gd name="T26" fmla="*/ 7732 w 9637"/>
                                <a:gd name="T27" fmla="*/ 31 h 87"/>
                                <a:gd name="T28" fmla="*/ 7732 w 9637"/>
                                <a:gd name="T29" fmla="*/ 30 h 87"/>
                                <a:gd name="T30" fmla="*/ 7680 w 9637"/>
                                <a:gd name="T31" fmla="*/ 29 h 87"/>
                                <a:gd name="T32" fmla="*/ 7730 w 9637"/>
                                <a:gd name="T33" fmla="*/ 28 h 87"/>
                                <a:gd name="T34" fmla="*/ 7814 w 9637"/>
                                <a:gd name="T35" fmla="*/ 29 h 87"/>
                                <a:gd name="T36" fmla="*/ 7866 w 9637"/>
                                <a:gd name="T37" fmla="*/ 30 h 87"/>
                                <a:gd name="T38" fmla="*/ 7917 w 9637"/>
                                <a:gd name="T39" fmla="*/ 31 h 87"/>
                                <a:gd name="T40" fmla="*/ 8000 w 9637"/>
                                <a:gd name="T41" fmla="*/ 31 h 87"/>
                                <a:gd name="T42" fmla="*/ 7970 w 9637"/>
                                <a:gd name="T43" fmla="*/ 33 h 87"/>
                                <a:gd name="T44" fmla="*/ 7944 w 9637"/>
                                <a:gd name="T45" fmla="*/ 34 h 87"/>
                                <a:gd name="T46" fmla="*/ 7986 w 9637"/>
                                <a:gd name="T47" fmla="*/ 35 h 87"/>
                                <a:gd name="T48" fmla="*/ 8148 w 9637"/>
                                <a:gd name="T49" fmla="*/ 36 h 87"/>
                                <a:gd name="T50" fmla="*/ 8228 w 9637"/>
                                <a:gd name="T51" fmla="*/ 35 h 87"/>
                                <a:gd name="T52" fmla="*/ 8208 w 9637"/>
                                <a:gd name="T53" fmla="*/ 34 h 87"/>
                                <a:gd name="T54" fmla="*/ 8185 w 9637"/>
                                <a:gd name="T55" fmla="*/ 33 h 87"/>
                                <a:gd name="T56" fmla="*/ 8132 w 9637"/>
                                <a:gd name="T57" fmla="*/ 32 h 87"/>
                                <a:gd name="T58" fmla="*/ 8197 w 9637"/>
                                <a:gd name="T59" fmla="*/ 31 h 87"/>
                                <a:gd name="T60" fmla="*/ 8312 w 9637"/>
                                <a:gd name="T61" fmla="*/ 30 h 87"/>
                                <a:gd name="T62" fmla="*/ 8332 w 9637"/>
                                <a:gd name="T63" fmla="*/ 30 h 87"/>
                                <a:gd name="T64" fmla="*/ 8225 w 9637"/>
                                <a:gd name="T65" fmla="*/ 30 h 87"/>
                                <a:gd name="T66" fmla="*/ 8167 w 9637"/>
                                <a:gd name="T67" fmla="*/ 29 h 87"/>
                                <a:gd name="T68" fmla="*/ 8530 w 9637"/>
                                <a:gd name="T69" fmla="*/ 30 h 87"/>
                                <a:gd name="T70" fmla="*/ 8603 w 9637"/>
                                <a:gd name="T71" fmla="*/ 30 h 87"/>
                                <a:gd name="T72" fmla="*/ 8637 w 9637"/>
                                <a:gd name="T73" fmla="*/ 32 h 87"/>
                                <a:gd name="T74" fmla="*/ 8644 w 9637"/>
                                <a:gd name="T75" fmla="*/ 32 h 87"/>
                                <a:gd name="T76" fmla="*/ 8748 w 9637"/>
                                <a:gd name="T77" fmla="*/ 31 h 87"/>
                                <a:gd name="T78" fmla="*/ 8612 w 9637"/>
                                <a:gd name="T79" fmla="*/ 21 h 87"/>
                                <a:gd name="T80" fmla="*/ 8575 w 9637"/>
                                <a:gd name="T81" fmla="*/ 20 h 87"/>
                                <a:gd name="T82" fmla="*/ 8869 w 9637"/>
                                <a:gd name="T83" fmla="*/ 19 h 87"/>
                                <a:gd name="T84" fmla="*/ 8798 w 9637"/>
                                <a:gd name="T85" fmla="*/ 18 h 87"/>
                                <a:gd name="T86" fmla="*/ 8597 w 9637"/>
                                <a:gd name="T87" fmla="*/ 17 h 87"/>
                                <a:gd name="T88" fmla="*/ 8607 w 9637"/>
                                <a:gd name="T89" fmla="*/ 18 h 87"/>
                                <a:gd name="T90" fmla="*/ 8485 w 9637"/>
                                <a:gd name="T91" fmla="*/ 19 h 87"/>
                                <a:gd name="T92" fmla="*/ 7874 w 9637"/>
                                <a:gd name="T93" fmla="*/ 20 h 87"/>
                                <a:gd name="T94" fmla="*/ 7780 w 9637"/>
                                <a:gd name="T95" fmla="*/ 20 h 87"/>
                                <a:gd name="T96" fmla="*/ 7807 w 9637"/>
                                <a:gd name="T97" fmla="*/ 19 h 87"/>
                                <a:gd name="T98" fmla="*/ 7779 w 9637"/>
                                <a:gd name="T99" fmla="*/ 18 h 87"/>
                                <a:gd name="T100" fmla="*/ 7723 w 9637"/>
                                <a:gd name="T101" fmla="*/ 18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637" h="87">
                                  <a:moveTo>
                                    <a:pt x="7723" y="18"/>
                                  </a:moveTo>
                                  <a:lnTo>
                                    <a:pt x="7702" y="17"/>
                                  </a:lnTo>
                                  <a:lnTo>
                                    <a:pt x="7682" y="17"/>
                                  </a:lnTo>
                                  <a:lnTo>
                                    <a:pt x="7664" y="17"/>
                                  </a:lnTo>
                                  <a:lnTo>
                                    <a:pt x="7648" y="17"/>
                                  </a:lnTo>
                                  <a:lnTo>
                                    <a:pt x="7636" y="16"/>
                                  </a:lnTo>
                                  <a:lnTo>
                                    <a:pt x="7629" y="16"/>
                                  </a:lnTo>
                                  <a:lnTo>
                                    <a:pt x="7626" y="16"/>
                                  </a:lnTo>
                                  <a:lnTo>
                                    <a:pt x="7630" y="15"/>
                                  </a:lnTo>
                                  <a:lnTo>
                                    <a:pt x="7642" y="15"/>
                                  </a:lnTo>
                                  <a:lnTo>
                                    <a:pt x="7661" y="15"/>
                                  </a:lnTo>
                                  <a:lnTo>
                                    <a:pt x="7682" y="14"/>
                                  </a:lnTo>
                                  <a:lnTo>
                                    <a:pt x="7747" y="14"/>
                                  </a:lnTo>
                                  <a:lnTo>
                                    <a:pt x="7767" y="15"/>
                                  </a:lnTo>
                                  <a:lnTo>
                                    <a:pt x="7784" y="15"/>
                                  </a:lnTo>
                                  <a:lnTo>
                                    <a:pt x="7797" y="15"/>
                                  </a:lnTo>
                                  <a:lnTo>
                                    <a:pt x="7807" y="15"/>
                                  </a:lnTo>
                                  <a:lnTo>
                                    <a:pt x="7802" y="15"/>
                                  </a:lnTo>
                                  <a:lnTo>
                                    <a:pt x="7803" y="15"/>
                                  </a:lnTo>
                                  <a:lnTo>
                                    <a:pt x="7798" y="14"/>
                                  </a:lnTo>
                                  <a:lnTo>
                                    <a:pt x="7786" y="14"/>
                                  </a:lnTo>
                                  <a:lnTo>
                                    <a:pt x="7771" y="14"/>
                                  </a:lnTo>
                                  <a:lnTo>
                                    <a:pt x="7729" y="13"/>
                                  </a:lnTo>
                                  <a:lnTo>
                                    <a:pt x="7658" y="13"/>
                                  </a:lnTo>
                                  <a:lnTo>
                                    <a:pt x="7636" y="13"/>
                                  </a:lnTo>
                                  <a:lnTo>
                                    <a:pt x="7616" y="12"/>
                                  </a:lnTo>
                                  <a:lnTo>
                                    <a:pt x="7600" y="12"/>
                                  </a:lnTo>
                                  <a:lnTo>
                                    <a:pt x="7595" y="12"/>
                                  </a:lnTo>
                                  <a:lnTo>
                                    <a:pt x="7589" y="12"/>
                                  </a:lnTo>
                                  <a:lnTo>
                                    <a:pt x="7580" y="12"/>
                                  </a:lnTo>
                                  <a:lnTo>
                                    <a:pt x="7569" y="13"/>
                                  </a:lnTo>
                                  <a:lnTo>
                                    <a:pt x="7556" y="13"/>
                                  </a:lnTo>
                                  <a:lnTo>
                                    <a:pt x="7575" y="34"/>
                                  </a:lnTo>
                                  <a:lnTo>
                                    <a:pt x="7596" y="33"/>
                                  </a:lnTo>
                                  <a:lnTo>
                                    <a:pt x="7617" y="33"/>
                                  </a:lnTo>
                                  <a:lnTo>
                                    <a:pt x="7639" y="33"/>
                                  </a:lnTo>
                                  <a:lnTo>
                                    <a:pt x="7659" y="32"/>
                                  </a:lnTo>
                                  <a:lnTo>
                                    <a:pt x="7678" y="32"/>
                                  </a:lnTo>
                                  <a:lnTo>
                                    <a:pt x="7696" y="32"/>
                                  </a:lnTo>
                                  <a:lnTo>
                                    <a:pt x="7711" y="31"/>
                                  </a:lnTo>
                                  <a:lnTo>
                                    <a:pt x="7723" y="31"/>
                                  </a:lnTo>
                                  <a:lnTo>
                                    <a:pt x="7732" y="31"/>
                                  </a:lnTo>
                                  <a:lnTo>
                                    <a:pt x="7737" y="30"/>
                                  </a:lnTo>
                                  <a:lnTo>
                                    <a:pt x="7732" y="30"/>
                                  </a:lnTo>
                                  <a:lnTo>
                                    <a:pt x="7721" y="29"/>
                                  </a:lnTo>
                                  <a:lnTo>
                                    <a:pt x="7704" y="29"/>
                                  </a:lnTo>
                                  <a:lnTo>
                                    <a:pt x="7680" y="29"/>
                                  </a:lnTo>
                                  <a:lnTo>
                                    <a:pt x="7649" y="28"/>
                                  </a:lnTo>
                                  <a:lnTo>
                                    <a:pt x="7678" y="28"/>
                                  </a:lnTo>
                                  <a:lnTo>
                                    <a:pt x="7730" y="28"/>
                                  </a:lnTo>
                                  <a:lnTo>
                                    <a:pt x="7774" y="28"/>
                                  </a:lnTo>
                                  <a:lnTo>
                                    <a:pt x="7795" y="28"/>
                                  </a:lnTo>
                                  <a:lnTo>
                                    <a:pt x="7814" y="29"/>
                                  </a:lnTo>
                                  <a:lnTo>
                                    <a:pt x="7832" y="29"/>
                                  </a:lnTo>
                                  <a:lnTo>
                                    <a:pt x="7849" y="29"/>
                                  </a:lnTo>
                                  <a:lnTo>
                                    <a:pt x="7866" y="30"/>
                                  </a:lnTo>
                                  <a:lnTo>
                                    <a:pt x="7883" y="30"/>
                                  </a:lnTo>
                                  <a:lnTo>
                                    <a:pt x="7900" y="30"/>
                                  </a:lnTo>
                                  <a:lnTo>
                                    <a:pt x="7917" y="31"/>
                                  </a:lnTo>
                                  <a:lnTo>
                                    <a:pt x="7934" y="31"/>
                                  </a:lnTo>
                                  <a:lnTo>
                                    <a:pt x="8000" y="31"/>
                                  </a:lnTo>
                                  <a:lnTo>
                                    <a:pt x="7994" y="32"/>
                                  </a:lnTo>
                                  <a:lnTo>
                                    <a:pt x="7983" y="33"/>
                                  </a:lnTo>
                                  <a:lnTo>
                                    <a:pt x="7970" y="33"/>
                                  </a:lnTo>
                                  <a:lnTo>
                                    <a:pt x="7958" y="33"/>
                                  </a:lnTo>
                                  <a:lnTo>
                                    <a:pt x="7949" y="34"/>
                                  </a:lnTo>
                                  <a:lnTo>
                                    <a:pt x="7944" y="34"/>
                                  </a:lnTo>
                                  <a:lnTo>
                                    <a:pt x="7947" y="35"/>
                                  </a:lnTo>
                                  <a:lnTo>
                                    <a:pt x="7959" y="35"/>
                                  </a:lnTo>
                                  <a:lnTo>
                                    <a:pt x="7986" y="35"/>
                                  </a:lnTo>
                                  <a:lnTo>
                                    <a:pt x="8030" y="36"/>
                                  </a:lnTo>
                                  <a:lnTo>
                                    <a:pt x="8071" y="36"/>
                                  </a:lnTo>
                                  <a:lnTo>
                                    <a:pt x="8148" y="36"/>
                                  </a:lnTo>
                                  <a:lnTo>
                                    <a:pt x="8223" y="36"/>
                                  </a:lnTo>
                                  <a:lnTo>
                                    <a:pt x="8252" y="36"/>
                                  </a:lnTo>
                                  <a:lnTo>
                                    <a:pt x="8228" y="35"/>
                                  </a:lnTo>
                                  <a:lnTo>
                                    <a:pt x="8216" y="35"/>
                                  </a:lnTo>
                                  <a:lnTo>
                                    <a:pt x="8212" y="35"/>
                                  </a:lnTo>
                                  <a:lnTo>
                                    <a:pt x="8208" y="34"/>
                                  </a:lnTo>
                                  <a:lnTo>
                                    <a:pt x="8203" y="33"/>
                                  </a:lnTo>
                                  <a:lnTo>
                                    <a:pt x="8196" y="33"/>
                                  </a:lnTo>
                                  <a:lnTo>
                                    <a:pt x="8185" y="33"/>
                                  </a:lnTo>
                                  <a:lnTo>
                                    <a:pt x="8171" y="33"/>
                                  </a:lnTo>
                                  <a:lnTo>
                                    <a:pt x="8154" y="32"/>
                                  </a:lnTo>
                                  <a:lnTo>
                                    <a:pt x="8132" y="32"/>
                                  </a:lnTo>
                                  <a:lnTo>
                                    <a:pt x="8150" y="32"/>
                                  </a:lnTo>
                                  <a:lnTo>
                                    <a:pt x="8172" y="32"/>
                                  </a:lnTo>
                                  <a:lnTo>
                                    <a:pt x="8197" y="31"/>
                                  </a:lnTo>
                                  <a:lnTo>
                                    <a:pt x="8248" y="31"/>
                                  </a:lnTo>
                                  <a:lnTo>
                                    <a:pt x="8294" y="31"/>
                                  </a:lnTo>
                                  <a:lnTo>
                                    <a:pt x="8312" y="30"/>
                                  </a:lnTo>
                                  <a:lnTo>
                                    <a:pt x="8325" y="30"/>
                                  </a:lnTo>
                                  <a:lnTo>
                                    <a:pt x="8331" y="30"/>
                                  </a:lnTo>
                                  <a:lnTo>
                                    <a:pt x="8332" y="30"/>
                                  </a:lnTo>
                                  <a:lnTo>
                                    <a:pt x="8298" y="30"/>
                                  </a:lnTo>
                                  <a:lnTo>
                                    <a:pt x="8265" y="30"/>
                                  </a:lnTo>
                                  <a:lnTo>
                                    <a:pt x="8225" y="30"/>
                                  </a:lnTo>
                                  <a:lnTo>
                                    <a:pt x="8201" y="30"/>
                                  </a:lnTo>
                                  <a:lnTo>
                                    <a:pt x="8174" y="29"/>
                                  </a:lnTo>
                                  <a:lnTo>
                                    <a:pt x="8167" y="29"/>
                                  </a:lnTo>
                                  <a:lnTo>
                                    <a:pt x="8215" y="29"/>
                                  </a:lnTo>
                                  <a:lnTo>
                                    <a:pt x="8481" y="29"/>
                                  </a:lnTo>
                                  <a:lnTo>
                                    <a:pt x="8530" y="30"/>
                                  </a:lnTo>
                                  <a:lnTo>
                                    <a:pt x="8555" y="30"/>
                                  </a:lnTo>
                                  <a:lnTo>
                                    <a:pt x="8579" y="30"/>
                                  </a:lnTo>
                                  <a:lnTo>
                                    <a:pt x="8603" y="30"/>
                                  </a:lnTo>
                                  <a:lnTo>
                                    <a:pt x="8628" y="31"/>
                                  </a:lnTo>
                                  <a:lnTo>
                                    <a:pt x="8652" y="31"/>
                                  </a:lnTo>
                                  <a:lnTo>
                                    <a:pt x="8637" y="32"/>
                                  </a:lnTo>
                                  <a:lnTo>
                                    <a:pt x="8612" y="32"/>
                                  </a:lnTo>
                                  <a:lnTo>
                                    <a:pt x="8644" y="32"/>
                                  </a:lnTo>
                                  <a:lnTo>
                                    <a:pt x="8678" y="32"/>
                                  </a:lnTo>
                                  <a:lnTo>
                                    <a:pt x="8712" y="31"/>
                                  </a:lnTo>
                                  <a:lnTo>
                                    <a:pt x="8748" y="31"/>
                                  </a:lnTo>
                                  <a:lnTo>
                                    <a:pt x="8785" y="31"/>
                                  </a:lnTo>
                                  <a:lnTo>
                                    <a:pt x="8770" y="21"/>
                                  </a:lnTo>
                                  <a:lnTo>
                                    <a:pt x="8612" y="21"/>
                                  </a:lnTo>
                                  <a:lnTo>
                                    <a:pt x="8594" y="21"/>
                                  </a:lnTo>
                                  <a:lnTo>
                                    <a:pt x="8581" y="20"/>
                                  </a:lnTo>
                                  <a:lnTo>
                                    <a:pt x="8575" y="20"/>
                                  </a:lnTo>
                                  <a:lnTo>
                                    <a:pt x="8575" y="19"/>
                                  </a:lnTo>
                                  <a:lnTo>
                                    <a:pt x="8874" y="19"/>
                                  </a:lnTo>
                                  <a:lnTo>
                                    <a:pt x="8869" y="19"/>
                                  </a:lnTo>
                                  <a:lnTo>
                                    <a:pt x="8860" y="19"/>
                                  </a:lnTo>
                                  <a:lnTo>
                                    <a:pt x="8834" y="18"/>
                                  </a:lnTo>
                                  <a:lnTo>
                                    <a:pt x="8798" y="18"/>
                                  </a:lnTo>
                                  <a:lnTo>
                                    <a:pt x="8753" y="18"/>
                                  </a:lnTo>
                                  <a:lnTo>
                                    <a:pt x="8677" y="17"/>
                                  </a:lnTo>
                                  <a:lnTo>
                                    <a:pt x="8597" y="17"/>
                                  </a:lnTo>
                                  <a:lnTo>
                                    <a:pt x="8522" y="17"/>
                                  </a:lnTo>
                                  <a:lnTo>
                                    <a:pt x="8460" y="17"/>
                                  </a:lnTo>
                                  <a:lnTo>
                                    <a:pt x="8607" y="18"/>
                                  </a:lnTo>
                                  <a:lnTo>
                                    <a:pt x="8567" y="19"/>
                                  </a:lnTo>
                                  <a:lnTo>
                                    <a:pt x="8527" y="19"/>
                                  </a:lnTo>
                                  <a:lnTo>
                                    <a:pt x="8485" y="19"/>
                                  </a:lnTo>
                                  <a:lnTo>
                                    <a:pt x="8399" y="19"/>
                                  </a:lnTo>
                                  <a:lnTo>
                                    <a:pt x="8223" y="20"/>
                                  </a:lnTo>
                                  <a:lnTo>
                                    <a:pt x="7874" y="20"/>
                                  </a:lnTo>
                                  <a:lnTo>
                                    <a:pt x="7794" y="20"/>
                                  </a:lnTo>
                                  <a:lnTo>
                                    <a:pt x="7755" y="20"/>
                                  </a:lnTo>
                                  <a:lnTo>
                                    <a:pt x="7780" y="20"/>
                                  </a:lnTo>
                                  <a:lnTo>
                                    <a:pt x="7797" y="20"/>
                                  </a:lnTo>
                                  <a:lnTo>
                                    <a:pt x="7805" y="19"/>
                                  </a:lnTo>
                                  <a:lnTo>
                                    <a:pt x="7807" y="19"/>
                                  </a:lnTo>
                                  <a:lnTo>
                                    <a:pt x="7802" y="19"/>
                                  </a:lnTo>
                                  <a:lnTo>
                                    <a:pt x="7793" y="19"/>
                                  </a:lnTo>
                                  <a:lnTo>
                                    <a:pt x="7779" y="18"/>
                                  </a:lnTo>
                                  <a:lnTo>
                                    <a:pt x="7762" y="18"/>
                                  </a:lnTo>
                                  <a:lnTo>
                                    <a:pt x="7743" y="18"/>
                                  </a:lnTo>
                                  <a:lnTo>
                                    <a:pt x="772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45"/>
                          <wps:cNvSpPr>
                            <a:spLocks/>
                          </wps:cNvSpPr>
                          <wps:spPr bwMode="auto">
                            <a:xfrm>
                              <a:off x="1148" y="7744"/>
                              <a:ext cx="9637" cy="87"/>
                            </a:xfrm>
                            <a:custGeom>
                              <a:avLst/>
                              <a:gdLst>
                                <a:gd name="T0" fmla="*/ 9176 w 9637"/>
                                <a:gd name="T1" fmla="*/ 29 h 87"/>
                                <a:gd name="T2" fmla="*/ 9232 w 9637"/>
                                <a:gd name="T3" fmla="*/ 28 h 87"/>
                                <a:gd name="T4" fmla="*/ 9280 w 9637"/>
                                <a:gd name="T5" fmla="*/ 27 h 87"/>
                                <a:gd name="T6" fmla="*/ 9200 w 9637"/>
                                <a:gd name="T7" fmla="*/ 26 h 87"/>
                                <a:gd name="T8" fmla="*/ 9136 w 9637"/>
                                <a:gd name="T9" fmla="*/ 26 h 87"/>
                                <a:gd name="T10" fmla="*/ 9050 w 9637"/>
                                <a:gd name="T11" fmla="*/ 26 h 87"/>
                                <a:gd name="T12" fmla="*/ 9022 w 9637"/>
                                <a:gd name="T13" fmla="*/ 25 h 87"/>
                                <a:gd name="T14" fmla="*/ 9067 w 9637"/>
                                <a:gd name="T15" fmla="*/ 25 h 87"/>
                                <a:gd name="T16" fmla="*/ 9072 w 9637"/>
                                <a:gd name="T17" fmla="*/ 24 h 87"/>
                                <a:gd name="T18" fmla="*/ 9062 w 9637"/>
                                <a:gd name="T19" fmla="*/ 23 h 87"/>
                                <a:gd name="T20" fmla="*/ 9046 w 9637"/>
                                <a:gd name="T21" fmla="*/ 23 h 87"/>
                                <a:gd name="T22" fmla="*/ 9031 w 9637"/>
                                <a:gd name="T23" fmla="*/ 22 h 87"/>
                                <a:gd name="T24" fmla="*/ 9020 w 9637"/>
                                <a:gd name="T25" fmla="*/ 21 h 87"/>
                                <a:gd name="T26" fmla="*/ 9029 w 9637"/>
                                <a:gd name="T27" fmla="*/ 20 h 87"/>
                                <a:gd name="T28" fmla="*/ 9055 w 9637"/>
                                <a:gd name="T29" fmla="*/ 20 h 87"/>
                                <a:gd name="T30" fmla="*/ 9146 w 9637"/>
                                <a:gd name="T31" fmla="*/ 19 h 87"/>
                                <a:gd name="T32" fmla="*/ 9338 w 9637"/>
                                <a:gd name="T33" fmla="*/ 20 h 87"/>
                                <a:gd name="T34" fmla="*/ 9452 w 9637"/>
                                <a:gd name="T35" fmla="*/ 21 h 87"/>
                                <a:gd name="T36" fmla="*/ 9576 w 9637"/>
                                <a:gd name="T37" fmla="*/ 20 h 87"/>
                                <a:gd name="T38" fmla="*/ 9618 w 9637"/>
                                <a:gd name="T39" fmla="*/ 20 h 87"/>
                                <a:gd name="T40" fmla="*/ 9604 w 9637"/>
                                <a:gd name="T41" fmla="*/ 19 h 87"/>
                                <a:gd name="T42" fmla="*/ 9535 w 9637"/>
                                <a:gd name="T43" fmla="*/ 18 h 87"/>
                                <a:gd name="T44" fmla="*/ 9463 w 9637"/>
                                <a:gd name="T45" fmla="*/ 18 h 87"/>
                                <a:gd name="T46" fmla="*/ 9392 w 9637"/>
                                <a:gd name="T47" fmla="*/ 17 h 87"/>
                                <a:gd name="T48" fmla="*/ 9322 w 9637"/>
                                <a:gd name="T49" fmla="*/ 17 h 87"/>
                                <a:gd name="T50" fmla="*/ 9254 w 9637"/>
                                <a:gd name="T51" fmla="*/ 16 h 87"/>
                                <a:gd name="T52" fmla="*/ 9050 w 9637"/>
                                <a:gd name="T53" fmla="*/ 16 h 87"/>
                                <a:gd name="T54" fmla="*/ 9176 w 9637"/>
                                <a:gd name="T55" fmla="*/ 17 h 87"/>
                                <a:gd name="T56" fmla="*/ 8848 w 9637"/>
                                <a:gd name="T57" fmla="*/ 22 h 87"/>
                                <a:gd name="T58" fmla="*/ 8795 w 9637"/>
                                <a:gd name="T59" fmla="*/ 21 h 87"/>
                                <a:gd name="T60" fmla="*/ 8785 w 9637"/>
                                <a:gd name="T61" fmla="*/ 31 h 87"/>
                                <a:gd name="T62" fmla="*/ 8897 w 9637"/>
                                <a:gd name="T63" fmla="*/ 30 h 87"/>
                                <a:gd name="T64" fmla="*/ 9044 w 9637"/>
                                <a:gd name="T65" fmla="*/ 30 h 87"/>
                                <a:gd name="T66" fmla="*/ 9113 w 9637"/>
                                <a:gd name="T67" fmla="*/ 29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637" h="87">
                                  <a:moveTo>
                                    <a:pt x="9145" y="29"/>
                                  </a:moveTo>
                                  <a:lnTo>
                                    <a:pt x="9176" y="29"/>
                                  </a:lnTo>
                                  <a:lnTo>
                                    <a:pt x="9205" y="28"/>
                                  </a:lnTo>
                                  <a:lnTo>
                                    <a:pt x="9232" y="28"/>
                                  </a:lnTo>
                                  <a:lnTo>
                                    <a:pt x="9257" y="27"/>
                                  </a:lnTo>
                                  <a:lnTo>
                                    <a:pt x="9280" y="27"/>
                                  </a:lnTo>
                                  <a:lnTo>
                                    <a:pt x="9217" y="26"/>
                                  </a:lnTo>
                                  <a:lnTo>
                                    <a:pt x="9200" y="26"/>
                                  </a:lnTo>
                                  <a:lnTo>
                                    <a:pt x="9180" y="26"/>
                                  </a:lnTo>
                                  <a:lnTo>
                                    <a:pt x="9136" y="26"/>
                                  </a:lnTo>
                                  <a:lnTo>
                                    <a:pt x="9069" y="26"/>
                                  </a:lnTo>
                                  <a:lnTo>
                                    <a:pt x="9050" y="26"/>
                                  </a:lnTo>
                                  <a:lnTo>
                                    <a:pt x="9033" y="26"/>
                                  </a:lnTo>
                                  <a:lnTo>
                                    <a:pt x="9022" y="25"/>
                                  </a:lnTo>
                                  <a:lnTo>
                                    <a:pt x="9058" y="25"/>
                                  </a:lnTo>
                                  <a:lnTo>
                                    <a:pt x="9067" y="25"/>
                                  </a:lnTo>
                                  <a:lnTo>
                                    <a:pt x="9073" y="25"/>
                                  </a:lnTo>
                                  <a:lnTo>
                                    <a:pt x="9072" y="24"/>
                                  </a:lnTo>
                                  <a:lnTo>
                                    <a:pt x="9068" y="24"/>
                                  </a:lnTo>
                                  <a:lnTo>
                                    <a:pt x="9062" y="23"/>
                                  </a:lnTo>
                                  <a:lnTo>
                                    <a:pt x="9054" y="23"/>
                                  </a:lnTo>
                                  <a:lnTo>
                                    <a:pt x="9046" y="23"/>
                                  </a:lnTo>
                                  <a:lnTo>
                                    <a:pt x="9038" y="22"/>
                                  </a:lnTo>
                                  <a:lnTo>
                                    <a:pt x="9031" y="22"/>
                                  </a:lnTo>
                                  <a:lnTo>
                                    <a:pt x="9025" y="22"/>
                                  </a:lnTo>
                                  <a:lnTo>
                                    <a:pt x="9020" y="21"/>
                                  </a:lnTo>
                                  <a:lnTo>
                                    <a:pt x="9023" y="21"/>
                                  </a:lnTo>
                                  <a:lnTo>
                                    <a:pt x="9029" y="20"/>
                                  </a:lnTo>
                                  <a:lnTo>
                                    <a:pt x="9039" y="20"/>
                                  </a:lnTo>
                                  <a:lnTo>
                                    <a:pt x="9055" y="20"/>
                                  </a:lnTo>
                                  <a:lnTo>
                                    <a:pt x="9077" y="20"/>
                                  </a:lnTo>
                                  <a:lnTo>
                                    <a:pt x="9146" y="19"/>
                                  </a:lnTo>
                                  <a:lnTo>
                                    <a:pt x="9276" y="20"/>
                                  </a:lnTo>
                                  <a:lnTo>
                                    <a:pt x="9338" y="20"/>
                                  </a:lnTo>
                                  <a:lnTo>
                                    <a:pt x="9396" y="20"/>
                                  </a:lnTo>
                                  <a:lnTo>
                                    <a:pt x="9452" y="21"/>
                                  </a:lnTo>
                                  <a:lnTo>
                                    <a:pt x="9553" y="21"/>
                                  </a:lnTo>
                                  <a:lnTo>
                                    <a:pt x="9576" y="20"/>
                                  </a:lnTo>
                                  <a:lnTo>
                                    <a:pt x="9597" y="20"/>
                                  </a:lnTo>
                                  <a:lnTo>
                                    <a:pt x="9618" y="20"/>
                                  </a:lnTo>
                                  <a:lnTo>
                                    <a:pt x="9637" y="19"/>
                                  </a:lnTo>
                                  <a:lnTo>
                                    <a:pt x="9604" y="19"/>
                                  </a:lnTo>
                                  <a:lnTo>
                                    <a:pt x="9570" y="19"/>
                                  </a:lnTo>
                                  <a:lnTo>
                                    <a:pt x="9535" y="18"/>
                                  </a:lnTo>
                                  <a:lnTo>
                                    <a:pt x="9499" y="18"/>
                                  </a:lnTo>
                                  <a:lnTo>
                                    <a:pt x="9463" y="18"/>
                                  </a:lnTo>
                                  <a:lnTo>
                                    <a:pt x="9428" y="18"/>
                                  </a:lnTo>
                                  <a:lnTo>
                                    <a:pt x="9392" y="17"/>
                                  </a:lnTo>
                                  <a:lnTo>
                                    <a:pt x="9356" y="17"/>
                                  </a:lnTo>
                                  <a:lnTo>
                                    <a:pt x="9322" y="17"/>
                                  </a:lnTo>
                                  <a:lnTo>
                                    <a:pt x="9287" y="17"/>
                                  </a:lnTo>
                                  <a:lnTo>
                                    <a:pt x="9254" y="16"/>
                                  </a:lnTo>
                                  <a:lnTo>
                                    <a:pt x="9192" y="16"/>
                                  </a:lnTo>
                                  <a:lnTo>
                                    <a:pt x="9050" y="16"/>
                                  </a:lnTo>
                                  <a:lnTo>
                                    <a:pt x="9035" y="16"/>
                                  </a:lnTo>
                                  <a:lnTo>
                                    <a:pt x="9176" y="17"/>
                                  </a:lnTo>
                                  <a:lnTo>
                                    <a:pt x="8854" y="22"/>
                                  </a:lnTo>
                                  <a:lnTo>
                                    <a:pt x="8848" y="22"/>
                                  </a:lnTo>
                                  <a:lnTo>
                                    <a:pt x="8835" y="22"/>
                                  </a:lnTo>
                                  <a:lnTo>
                                    <a:pt x="8795" y="21"/>
                                  </a:lnTo>
                                  <a:lnTo>
                                    <a:pt x="8770" y="21"/>
                                  </a:lnTo>
                                  <a:lnTo>
                                    <a:pt x="8785" y="31"/>
                                  </a:lnTo>
                                  <a:lnTo>
                                    <a:pt x="8822" y="31"/>
                                  </a:lnTo>
                                  <a:lnTo>
                                    <a:pt x="8897" y="30"/>
                                  </a:lnTo>
                                  <a:lnTo>
                                    <a:pt x="8972" y="30"/>
                                  </a:lnTo>
                                  <a:lnTo>
                                    <a:pt x="9044" y="30"/>
                                  </a:lnTo>
                                  <a:lnTo>
                                    <a:pt x="9079" y="29"/>
                                  </a:lnTo>
                                  <a:lnTo>
                                    <a:pt x="9113" y="29"/>
                                  </a:lnTo>
                                  <a:lnTo>
                                    <a:pt x="914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146"/>
                          <wps:cNvSpPr>
                            <a:spLocks/>
                          </wps:cNvSpPr>
                          <wps:spPr bwMode="auto">
                            <a:xfrm>
                              <a:off x="1148" y="7744"/>
                              <a:ext cx="9637" cy="87"/>
                            </a:xfrm>
                            <a:custGeom>
                              <a:avLst/>
                              <a:gdLst>
                                <a:gd name="T0" fmla="*/ 2458 w 9637"/>
                                <a:gd name="T1" fmla="*/ 15 h 87"/>
                                <a:gd name="T2" fmla="*/ 2456 w 9637"/>
                                <a:gd name="T3" fmla="*/ 15 h 87"/>
                                <a:gd name="T4" fmla="*/ 2450 w 9637"/>
                                <a:gd name="T5" fmla="*/ 14 h 87"/>
                                <a:gd name="T6" fmla="*/ 2445 w 9637"/>
                                <a:gd name="T7" fmla="*/ 13 h 87"/>
                                <a:gd name="T8" fmla="*/ 2439 w 9637"/>
                                <a:gd name="T9" fmla="*/ 12 h 87"/>
                                <a:gd name="T10" fmla="*/ 2449 w 9637"/>
                                <a:gd name="T11" fmla="*/ 0 h 87"/>
                                <a:gd name="T12" fmla="*/ 2426 w 9637"/>
                                <a:gd name="T13" fmla="*/ 0 h 87"/>
                                <a:gd name="T14" fmla="*/ 2425 w 9637"/>
                                <a:gd name="T15" fmla="*/ 10 h 87"/>
                                <a:gd name="T16" fmla="*/ 2428 w 9637"/>
                                <a:gd name="T17" fmla="*/ 10 h 87"/>
                                <a:gd name="T18" fmla="*/ 2435 w 9637"/>
                                <a:gd name="T19" fmla="*/ 12 h 87"/>
                                <a:gd name="T20" fmla="*/ 2442 w 9637"/>
                                <a:gd name="T21" fmla="*/ 13 h 87"/>
                                <a:gd name="T22" fmla="*/ 2449 w 9637"/>
                                <a:gd name="T23" fmla="*/ 15 h 87"/>
                                <a:gd name="T24" fmla="*/ 2482 w 9637"/>
                                <a:gd name="T25" fmla="*/ 23 h 87"/>
                                <a:gd name="T26" fmla="*/ 2486 w 9637"/>
                                <a:gd name="T27" fmla="*/ 23 h 87"/>
                                <a:gd name="T28" fmla="*/ 2489 w 9637"/>
                                <a:gd name="T29" fmla="*/ 16 h 87"/>
                                <a:gd name="T30" fmla="*/ 2482 w 9637"/>
                                <a:gd name="T31" fmla="*/ 15 h 87"/>
                                <a:gd name="T32" fmla="*/ 2474 w 9637"/>
                                <a:gd name="T33" fmla="*/ 13 h 87"/>
                                <a:gd name="T34" fmla="*/ 2464 w 9637"/>
                                <a:gd name="T35" fmla="*/ 10 h 87"/>
                                <a:gd name="T36" fmla="*/ 2458 w 9637"/>
                                <a:gd name="T37" fmla="*/ 15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637" h="87">
                                  <a:moveTo>
                                    <a:pt x="2458" y="15"/>
                                  </a:moveTo>
                                  <a:lnTo>
                                    <a:pt x="2456" y="15"/>
                                  </a:lnTo>
                                  <a:lnTo>
                                    <a:pt x="2450" y="14"/>
                                  </a:lnTo>
                                  <a:lnTo>
                                    <a:pt x="2445" y="13"/>
                                  </a:lnTo>
                                  <a:lnTo>
                                    <a:pt x="2439" y="12"/>
                                  </a:lnTo>
                                  <a:lnTo>
                                    <a:pt x="2449" y="0"/>
                                  </a:lnTo>
                                  <a:lnTo>
                                    <a:pt x="2426" y="0"/>
                                  </a:lnTo>
                                  <a:lnTo>
                                    <a:pt x="2425" y="10"/>
                                  </a:lnTo>
                                  <a:lnTo>
                                    <a:pt x="2428" y="10"/>
                                  </a:lnTo>
                                  <a:lnTo>
                                    <a:pt x="2435" y="12"/>
                                  </a:lnTo>
                                  <a:lnTo>
                                    <a:pt x="2442" y="13"/>
                                  </a:lnTo>
                                  <a:lnTo>
                                    <a:pt x="2449" y="15"/>
                                  </a:lnTo>
                                  <a:lnTo>
                                    <a:pt x="2482" y="23"/>
                                  </a:lnTo>
                                  <a:lnTo>
                                    <a:pt x="2486" y="23"/>
                                  </a:lnTo>
                                  <a:lnTo>
                                    <a:pt x="2489" y="16"/>
                                  </a:lnTo>
                                  <a:lnTo>
                                    <a:pt x="2482" y="15"/>
                                  </a:lnTo>
                                  <a:lnTo>
                                    <a:pt x="2474" y="13"/>
                                  </a:lnTo>
                                  <a:lnTo>
                                    <a:pt x="2464" y="10"/>
                                  </a:lnTo>
                                  <a:lnTo>
                                    <a:pt x="245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147"/>
                          <wps:cNvSpPr>
                            <a:spLocks/>
                          </wps:cNvSpPr>
                          <wps:spPr bwMode="auto">
                            <a:xfrm>
                              <a:off x="1148" y="7744"/>
                              <a:ext cx="9637" cy="87"/>
                            </a:xfrm>
                            <a:custGeom>
                              <a:avLst/>
                              <a:gdLst>
                                <a:gd name="T0" fmla="*/ 2024 w 9637"/>
                                <a:gd name="T1" fmla="*/ -46 h 87"/>
                                <a:gd name="T2" fmla="*/ 1632 w 9637"/>
                                <a:gd name="T3" fmla="*/ -46 h 87"/>
                                <a:gd name="T4" fmla="*/ 1745 w 9637"/>
                                <a:gd name="T5" fmla="*/ -43 h 87"/>
                                <a:gd name="T6" fmla="*/ 981 w 9637"/>
                                <a:gd name="T7" fmla="*/ -42 h 87"/>
                                <a:gd name="T8" fmla="*/ 473 w 9637"/>
                                <a:gd name="T9" fmla="*/ -44 h 87"/>
                                <a:gd name="T10" fmla="*/ 1374 w 9637"/>
                                <a:gd name="T11" fmla="*/ -16 h 87"/>
                                <a:gd name="T12" fmla="*/ 1987 w 9637"/>
                                <a:gd name="T13" fmla="*/ -9 h 87"/>
                                <a:gd name="T14" fmla="*/ 1626 w 9637"/>
                                <a:gd name="T15" fmla="*/ -8 h 87"/>
                                <a:gd name="T16" fmla="*/ 987 w 9637"/>
                                <a:gd name="T17" fmla="*/ -6 h 87"/>
                                <a:gd name="T18" fmla="*/ 1188 w 9637"/>
                                <a:gd name="T19" fmla="*/ 20 h 87"/>
                                <a:gd name="T20" fmla="*/ 1661 w 9637"/>
                                <a:gd name="T21" fmla="*/ 17 h 87"/>
                                <a:gd name="T22" fmla="*/ 2258 w 9637"/>
                                <a:gd name="T23" fmla="*/ 13 h 87"/>
                                <a:gd name="T24" fmla="*/ 2387 w 9637"/>
                                <a:gd name="T25" fmla="*/ 0 h 87"/>
                                <a:gd name="T26" fmla="*/ 3973 w 9637"/>
                                <a:gd name="T27" fmla="*/ -6 h 87"/>
                                <a:gd name="T28" fmla="*/ 4640 w 9637"/>
                                <a:gd name="T29" fmla="*/ -3 h 87"/>
                                <a:gd name="T30" fmla="*/ 4612 w 9637"/>
                                <a:gd name="T31" fmla="*/ 10 h 87"/>
                                <a:gd name="T32" fmla="*/ 4687 w 9637"/>
                                <a:gd name="T33" fmla="*/ 16 h 87"/>
                                <a:gd name="T34" fmla="*/ 4332 w 9637"/>
                                <a:gd name="T35" fmla="*/ 10 h 87"/>
                                <a:gd name="T36" fmla="*/ 4119 w 9637"/>
                                <a:gd name="T37" fmla="*/ 5 h 87"/>
                                <a:gd name="T38" fmla="*/ 3885 w 9637"/>
                                <a:gd name="T39" fmla="*/ 0 h 87"/>
                                <a:gd name="T40" fmla="*/ 3211 w 9637"/>
                                <a:gd name="T41" fmla="*/ 0 h 87"/>
                                <a:gd name="T42" fmla="*/ 3087 w 9637"/>
                                <a:gd name="T43" fmla="*/ 7 h 87"/>
                                <a:gd name="T44" fmla="*/ 2560 w 9637"/>
                                <a:gd name="T45" fmla="*/ 10 h 87"/>
                                <a:gd name="T46" fmla="*/ 2439 w 9637"/>
                                <a:gd name="T47" fmla="*/ 12 h 87"/>
                                <a:gd name="T48" fmla="*/ 2489 w 9637"/>
                                <a:gd name="T49" fmla="*/ 16 h 87"/>
                                <a:gd name="T50" fmla="*/ 4106 w 9637"/>
                                <a:gd name="T51" fmla="*/ 20 h 87"/>
                                <a:gd name="T52" fmla="*/ 4455 w 9637"/>
                                <a:gd name="T53" fmla="*/ 33 h 87"/>
                                <a:gd name="T54" fmla="*/ 5252 w 9637"/>
                                <a:gd name="T55" fmla="*/ 33 h 87"/>
                                <a:gd name="T56" fmla="*/ 5859 w 9637"/>
                                <a:gd name="T57" fmla="*/ 38 h 87"/>
                                <a:gd name="T58" fmla="*/ 5971 w 9637"/>
                                <a:gd name="T59" fmla="*/ 33 h 87"/>
                                <a:gd name="T60" fmla="*/ 6327 w 9637"/>
                                <a:gd name="T61" fmla="*/ 35 h 87"/>
                                <a:gd name="T62" fmla="*/ 6845 w 9637"/>
                                <a:gd name="T63" fmla="*/ 38 h 87"/>
                                <a:gd name="T64" fmla="*/ 7358 w 9637"/>
                                <a:gd name="T65" fmla="*/ 35 h 87"/>
                                <a:gd name="T66" fmla="*/ 7424 w 9637"/>
                                <a:gd name="T67" fmla="*/ 15 h 87"/>
                                <a:gd name="T68" fmla="*/ 6776 w 9637"/>
                                <a:gd name="T69" fmla="*/ 19 h 87"/>
                                <a:gd name="T70" fmla="*/ 8413 w 9637"/>
                                <a:gd name="T71" fmla="*/ 6 h 87"/>
                                <a:gd name="T72" fmla="*/ 9078 w 9637"/>
                                <a:gd name="T73" fmla="*/ 5 h 87"/>
                                <a:gd name="T74" fmla="*/ 9379 w 9637"/>
                                <a:gd name="T75" fmla="*/ -2 h 87"/>
                                <a:gd name="T76" fmla="*/ 8802 w 9637"/>
                                <a:gd name="T77" fmla="*/ -10 h 87"/>
                                <a:gd name="T78" fmla="*/ 8633 w 9637"/>
                                <a:gd name="T79" fmla="*/ -16 h 87"/>
                                <a:gd name="T80" fmla="*/ 8180 w 9637"/>
                                <a:gd name="T81" fmla="*/ -16 h 87"/>
                                <a:gd name="T82" fmla="*/ 7717 w 9637"/>
                                <a:gd name="T83" fmla="*/ -27 h 87"/>
                                <a:gd name="T84" fmla="*/ 7182 w 9637"/>
                                <a:gd name="T85" fmla="*/ -23 h 87"/>
                                <a:gd name="T86" fmla="*/ 7624 w 9637"/>
                                <a:gd name="T87" fmla="*/ -26 h 87"/>
                                <a:gd name="T88" fmla="*/ 7704 w 9637"/>
                                <a:gd name="T89" fmla="*/ -16 h 87"/>
                                <a:gd name="T90" fmla="*/ 7142 w 9637"/>
                                <a:gd name="T91" fmla="*/ -17 h 87"/>
                                <a:gd name="T92" fmla="*/ 6836 w 9637"/>
                                <a:gd name="T93" fmla="*/ -18 h 87"/>
                                <a:gd name="T94" fmla="*/ 7202 w 9637"/>
                                <a:gd name="T95" fmla="*/ -31 h 87"/>
                                <a:gd name="T96" fmla="*/ 6897 w 9637"/>
                                <a:gd name="T97" fmla="*/ -25 h 87"/>
                                <a:gd name="T98" fmla="*/ 5977 w 9637"/>
                                <a:gd name="T99" fmla="*/ -19 h 87"/>
                                <a:gd name="T100" fmla="*/ 5933 w 9637"/>
                                <a:gd name="T101" fmla="*/ -21 h 87"/>
                                <a:gd name="T102" fmla="*/ 5949 w 9637"/>
                                <a:gd name="T103" fmla="*/ -27 h 87"/>
                                <a:gd name="T104" fmla="*/ 6246 w 9637"/>
                                <a:gd name="T105" fmla="*/ -28 h 87"/>
                                <a:gd name="T106" fmla="*/ 6550 w 9637"/>
                                <a:gd name="T107" fmla="*/ -31 h 87"/>
                                <a:gd name="T108" fmla="*/ 5722 w 9637"/>
                                <a:gd name="T109" fmla="*/ -33 h 87"/>
                                <a:gd name="T110" fmla="*/ 5308 w 9637"/>
                                <a:gd name="T111" fmla="*/ -34 h 87"/>
                                <a:gd name="T112" fmla="*/ 4079 w 9637"/>
                                <a:gd name="T113" fmla="*/ -38 h 87"/>
                                <a:gd name="T114" fmla="*/ 3595 w 9637"/>
                                <a:gd name="T115" fmla="*/ -36 h 87"/>
                                <a:gd name="T116" fmla="*/ 3226 w 9637"/>
                                <a:gd name="T117" fmla="*/ -28 h 87"/>
                                <a:gd name="T118" fmla="*/ 1930 w 9637"/>
                                <a:gd name="T119" fmla="*/ -36 h 87"/>
                                <a:gd name="T120" fmla="*/ 1970 w 9637"/>
                                <a:gd name="T121" fmla="*/ -41 h 87"/>
                                <a:gd name="T122" fmla="*/ 2438 w 9637"/>
                                <a:gd name="T123" fmla="*/ -45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637" h="87">
                                  <a:moveTo>
                                    <a:pt x="2260" y="-50"/>
                                  </a:moveTo>
                                  <a:lnTo>
                                    <a:pt x="2180" y="-50"/>
                                  </a:lnTo>
                                  <a:lnTo>
                                    <a:pt x="2102" y="-50"/>
                                  </a:lnTo>
                                  <a:lnTo>
                                    <a:pt x="2057" y="-49"/>
                                  </a:lnTo>
                                  <a:lnTo>
                                    <a:pt x="2008" y="-49"/>
                                  </a:lnTo>
                                  <a:lnTo>
                                    <a:pt x="1955" y="-49"/>
                                  </a:lnTo>
                                  <a:lnTo>
                                    <a:pt x="1929" y="-49"/>
                                  </a:lnTo>
                                  <a:lnTo>
                                    <a:pt x="1902" y="-48"/>
                                  </a:lnTo>
                                  <a:lnTo>
                                    <a:pt x="1876" y="-48"/>
                                  </a:lnTo>
                                  <a:lnTo>
                                    <a:pt x="1850" y="-48"/>
                                  </a:lnTo>
                                  <a:lnTo>
                                    <a:pt x="1824" y="-48"/>
                                  </a:lnTo>
                                  <a:lnTo>
                                    <a:pt x="1800" y="-47"/>
                                  </a:lnTo>
                                  <a:lnTo>
                                    <a:pt x="1777" y="-47"/>
                                  </a:lnTo>
                                  <a:lnTo>
                                    <a:pt x="1755" y="-47"/>
                                  </a:lnTo>
                                  <a:lnTo>
                                    <a:pt x="1735" y="-47"/>
                                  </a:lnTo>
                                  <a:lnTo>
                                    <a:pt x="1761" y="-47"/>
                                  </a:lnTo>
                                  <a:lnTo>
                                    <a:pt x="1785" y="-47"/>
                                  </a:lnTo>
                                  <a:lnTo>
                                    <a:pt x="1831" y="-47"/>
                                  </a:lnTo>
                                  <a:lnTo>
                                    <a:pt x="1933" y="-47"/>
                                  </a:lnTo>
                                  <a:lnTo>
                                    <a:pt x="1951" y="-47"/>
                                  </a:lnTo>
                                  <a:lnTo>
                                    <a:pt x="1970" y="-47"/>
                                  </a:lnTo>
                                  <a:lnTo>
                                    <a:pt x="1988" y="-46"/>
                                  </a:lnTo>
                                  <a:lnTo>
                                    <a:pt x="2006" y="-46"/>
                                  </a:lnTo>
                                  <a:lnTo>
                                    <a:pt x="2024" y="-46"/>
                                  </a:lnTo>
                                  <a:lnTo>
                                    <a:pt x="2043" y="-45"/>
                                  </a:lnTo>
                                  <a:lnTo>
                                    <a:pt x="2061" y="-45"/>
                                  </a:lnTo>
                                  <a:lnTo>
                                    <a:pt x="2080" y="-45"/>
                                  </a:lnTo>
                                  <a:lnTo>
                                    <a:pt x="2099" y="-44"/>
                                  </a:lnTo>
                                  <a:lnTo>
                                    <a:pt x="2119" y="-44"/>
                                  </a:lnTo>
                                  <a:lnTo>
                                    <a:pt x="2139" y="-44"/>
                                  </a:lnTo>
                                  <a:lnTo>
                                    <a:pt x="2047" y="-43"/>
                                  </a:lnTo>
                                  <a:lnTo>
                                    <a:pt x="2030" y="-43"/>
                                  </a:lnTo>
                                  <a:lnTo>
                                    <a:pt x="2013" y="-43"/>
                                  </a:lnTo>
                                  <a:lnTo>
                                    <a:pt x="1981" y="-43"/>
                                  </a:lnTo>
                                  <a:lnTo>
                                    <a:pt x="1944" y="-43"/>
                                  </a:lnTo>
                                  <a:lnTo>
                                    <a:pt x="1923" y="-43"/>
                                  </a:lnTo>
                                  <a:lnTo>
                                    <a:pt x="1903" y="-43"/>
                                  </a:lnTo>
                                  <a:lnTo>
                                    <a:pt x="1935" y="-44"/>
                                  </a:lnTo>
                                  <a:lnTo>
                                    <a:pt x="1807" y="-43"/>
                                  </a:lnTo>
                                  <a:lnTo>
                                    <a:pt x="1802" y="-43"/>
                                  </a:lnTo>
                                  <a:lnTo>
                                    <a:pt x="1793" y="-43"/>
                                  </a:lnTo>
                                  <a:lnTo>
                                    <a:pt x="1781" y="-44"/>
                                  </a:lnTo>
                                  <a:lnTo>
                                    <a:pt x="1765" y="-44"/>
                                  </a:lnTo>
                                  <a:lnTo>
                                    <a:pt x="1748" y="-44"/>
                                  </a:lnTo>
                                  <a:lnTo>
                                    <a:pt x="1729" y="-45"/>
                                  </a:lnTo>
                                  <a:lnTo>
                                    <a:pt x="1709" y="-45"/>
                                  </a:lnTo>
                                  <a:lnTo>
                                    <a:pt x="1668" y="-45"/>
                                  </a:lnTo>
                                  <a:lnTo>
                                    <a:pt x="1632" y="-46"/>
                                  </a:lnTo>
                                  <a:lnTo>
                                    <a:pt x="1604" y="-46"/>
                                  </a:lnTo>
                                  <a:lnTo>
                                    <a:pt x="1596" y="-46"/>
                                  </a:lnTo>
                                  <a:lnTo>
                                    <a:pt x="1591" y="-46"/>
                                  </a:lnTo>
                                  <a:lnTo>
                                    <a:pt x="1591" y="-47"/>
                                  </a:lnTo>
                                  <a:lnTo>
                                    <a:pt x="1596" y="-47"/>
                                  </a:lnTo>
                                  <a:lnTo>
                                    <a:pt x="1608" y="-47"/>
                                  </a:lnTo>
                                  <a:lnTo>
                                    <a:pt x="1626" y="-48"/>
                                  </a:lnTo>
                                  <a:lnTo>
                                    <a:pt x="1651" y="-48"/>
                                  </a:lnTo>
                                  <a:lnTo>
                                    <a:pt x="1590" y="-48"/>
                                  </a:lnTo>
                                  <a:lnTo>
                                    <a:pt x="1566" y="-48"/>
                                  </a:lnTo>
                                  <a:lnTo>
                                    <a:pt x="1557" y="-47"/>
                                  </a:lnTo>
                                  <a:lnTo>
                                    <a:pt x="1550" y="-47"/>
                                  </a:lnTo>
                                  <a:lnTo>
                                    <a:pt x="1545" y="-47"/>
                                  </a:lnTo>
                                  <a:lnTo>
                                    <a:pt x="1540" y="-47"/>
                                  </a:lnTo>
                                  <a:lnTo>
                                    <a:pt x="1536" y="-47"/>
                                  </a:lnTo>
                                  <a:lnTo>
                                    <a:pt x="1532" y="-46"/>
                                  </a:lnTo>
                                  <a:lnTo>
                                    <a:pt x="1528" y="-46"/>
                                  </a:lnTo>
                                  <a:lnTo>
                                    <a:pt x="1523" y="-46"/>
                                  </a:lnTo>
                                  <a:lnTo>
                                    <a:pt x="1517" y="-46"/>
                                  </a:lnTo>
                                  <a:lnTo>
                                    <a:pt x="1509" y="-45"/>
                                  </a:lnTo>
                                  <a:lnTo>
                                    <a:pt x="1500" y="-45"/>
                                  </a:lnTo>
                                  <a:lnTo>
                                    <a:pt x="1473" y="-45"/>
                                  </a:lnTo>
                                  <a:lnTo>
                                    <a:pt x="1433" y="-45"/>
                                  </a:lnTo>
                                  <a:lnTo>
                                    <a:pt x="1745" y="-43"/>
                                  </a:lnTo>
                                  <a:lnTo>
                                    <a:pt x="1740" y="-39"/>
                                  </a:lnTo>
                                  <a:lnTo>
                                    <a:pt x="1716" y="-39"/>
                                  </a:lnTo>
                                  <a:lnTo>
                                    <a:pt x="1694" y="-38"/>
                                  </a:lnTo>
                                  <a:lnTo>
                                    <a:pt x="1605" y="-38"/>
                                  </a:lnTo>
                                  <a:lnTo>
                                    <a:pt x="1588" y="-39"/>
                                  </a:lnTo>
                                  <a:lnTo>
                                    <a:pt x="1571" y="-39"/>
                                  </a:lnTo>
                                  <a:lnTo>
                                    <a:pt x="1552" y="-39"/>
                                  </a:lnTo>
                                  <a:lnTo>
                                    <a:pt x="1508" y="-40"/>
                                  </a:lnTo>
                                  <a:lnTo>
                                    <a:pt x="1473" y="-40"/>
                                  </a:lnTo>
                                  <a:lnTo>
                                    <a:pt x="1483" y="-36"/>
                                  </a:lnTo>
                                  <a:lnTo>
                                    <a:pt x="1260" y="-40"/>
                                  </a:lnTo>
                                  <a:lnTo>
                                    <a:pt x="1259" y="-39"/>
                                  </a:lnTo>
                                  <a:lnTo>
                                    <a:pt x="1250" y="-38"/>
                                  </a:lnTo>
                                  <a:lnTo>
                                    <a:pt x="1235" y="-38"/>
                                  </a:lnTo>
                                  <a:lnTo>
                                    <a:pt x="1069" y="-38"/>
                                  </a:lnTo>
                                  <a:lnTo>
                                    <a:pt x="1052" y="-38"/>
                                  </a:lnTo>
                                  <a:lnTo>
                                    <a:pt x="1038" y="-39"/>
                                  </a:lnTo>
                                  <a:lnTo>
                                    <a:pt x="1026" y="-39"/>
                                  </a:lnTo>
                                  <a:lnTo>
                                    <a:pt x="1016" y="-39"/>
                                  </a:lnTo>
                                  <a:lnTo>
                                    <a:pt x="1007" y="-40"/>
                                  </a:lnTo>
                                  <a:lnTo>
                                    <a:pt x="1000" y="-40"/>
                                  </a:lnTo>
                                  <a:lnTo>
                                    <a:pt x="993" y="-41"/>
                                  </a:lnTo>
                                  <a:lnTo>
                                    <a:pt x="987" y="-41"/>
                                  </a:lnTo>
                                  <a:lnTo>
                                    <a:pt x="981" y="-42"/>
                                  </a:lnTo>
                                  <a:lnTo>
                                    <a:pt x="975" y="-42"/>
                                  </a:lnTo>
                                  <a:lnTo>
                                    <a:pt x="968" y="-43"/>
                                  </a:lnTo>
                                  <a:lnTo>
                                    <a:pt x="961" y="-43"/>
                                  </a:lnTo>
                                  <a:lnTo>
                                    <a:pt x="951" y="-43"/>
                                  </a:lnTo>
                                  <a:lnTo>
                                    <a:pt x="940" y="-43"/>
                                  </a:lnTo>
                                  <a:lnTo>
                                    <a:pt x="912" y="-44"/>
                                  </a:lnTo>
                                  <a:lnTo>
                                    <a:pt x="871" y="-43"/>
                                  </a:lnTo>
                                  <a:lnTo>
                                    <a:pt x="846" y="-43"/>
                                  </a:lnTo>
                                  <a:lnTo>
                                    <a:pt x="817" y="-43"/>
                                  </a:lnTo>
                                  <a:lnTo>
                                    <a:pt x="832" y="-42"/>
                                  </a:lnTo>
                                  <a:lnTo>
                                    <a:pt x="794" y="-42"/>
                                  </a:lnTo>
                                  <a:lnTo>
                                    <a:pt x="758" y="-42"/>
                                  </a:lnTo>
                                  <a:lnTo>
                                    <a:pt x="723" y="-41"/>
                                  </a:lnTo>
                                  <a:lnTo>
                                    <a:pt x="653" y="-41"/>
                                  </a:lnTo>
                                  <a:lnTo>
                                    <a:pt x="550" y="-42"/>
                                  </a:lnTo>
                                  <a:lnTo>
                                    <a:pt x="500" y="-42"/>
                                  </a:lnTo>
                                  <a:lnTo>
                                    <a:pt x="473" y="-42"/>
                                  </a:lnTo>
                                  <a:lnTo>
                                    <a:pt x="470" y="-42"/>
                                  </a:lnTo>
                                  <a:lnTo>
                                    <a:pt x="483" y="-43"/>
                                  </a:lnTo>
                                  <a:lnTo>
                                    <a:pt x="505" y="-43"/>
                                  </a:lnTo>
                                  <a:lnTo>
                                    <a:pt x="529" y="-43"/>
                                  </a:lnTo>
                                  <a:lnTo>
                                    <a:pt x="550" y="-43"/>
                                  </a:lnTo>
                                  <a:lnTo>
                                    <a:pt x="513" y="-44"/>
                                  </a:lnTo>
                                  <a:lnTo>
                                    <a:pt x="473" y="-44"/>
                                  </a:lnTo>
                                  <a:lnTo>
                                    <a:pt x="392" y="-44"/>
                                  </a:lnTo>
                                  <a:lnTo>
                                    <a:pt x="0" y="-44"/>
                                  </a:lnTo>
                                  <a:lnTo>
                                    <a:pt x="320" y="-22"/>
                                  </a:lnTo>
                                  <a:lnTo>
                                    <a:pt x="496" y="-22"/>
                                  </a:lnTo>
                                  <a:lnTo>
                                    <a:pt x="454" y="-20"/>
                                  </a:lnTo>
                                  <a:lnTo>
                                    <a:pt x="653" y="-22"/>
                                  </a:lnTo>
                                  <a:lnTo>
                                    <a:pt x="660" y="-21"/>
                                  </a:lnTo>
                                  <a:lnTo>
                                    <a:pt x="679" y="-20"/>
                                  </a:lnTo>
                                  <a:lnTo>
                                    <a:pt x="698" y="-19"/>
                                  </a:lnTo>
                                  <a:lnTo>
                                    <a:pt x="704" y="-18"/>
                                  </a:lnTo>
                                  <a:lnTo>
                                    <a:pt x="703" y="-18"/>
                                  </a:lnTo>
                                  <a:lnTo>
                                    <a:pt x="723" y="-17"/>
                                  </a:lnTo>
                                  <a:lnTo>
                                    <a:pt x="746" y="-16"/>
                                  </a:lnTo>
                                  <a:lnTo>
                                    <a:pt x="771" y="-16"/>
                                  </a:lnTo>
                                  <a:lnTo>
                                    <a:pt x="799" y="-16"/>
                                  </a:lnTo>
                                  <a:lnTo>
                                    <a:pt x="829" y="-15"/>
                                  </a:lnTo>
                                  <a:lnTo>
                                    <a:pt x="966" y="-16"/>
                                  </a:lnTo>
                                  <a:lnTo>
                                    <a:pt x="1004" y="-16"/>
                                  </a:lnTo>
                                  <a:lnTo>
                                    <a:pt x="1043" y="-16"/>
                                  </a:lnTo>
                                  <a:lnTo>
                                    <a:pt x="1084" y="-16"/>
                                  </a:lnTo>
                                  <a:lnTo>
                                    <a:pt x="1124" y="-17"/>
                                  </a:lnTo>
                                  <a:lnTo>
                                    <a:pt x="1207" y="-17"/>
                                  </a:lnTo>
                                  <a:lnTo>
                                    <a:pt x="1333" y="-17"/>
                                  </a:lnTo>
                                  <a:lnTo>
                                    <a:pt x="1374" y="-16"/>
                                  </a:lnTo>
                                  <a:lnTo>
                                    <a:pt x="1415" y="-16"/>
                                  </a:lnTo>
                                  <a:lnTo>
                                    <a:pt x="1374" y="-14"/>
                                  </a:lnTo>
                                  <a:lnTo>
                                    <a:pt x="1397" y="-15"/>
                                  </a:lnTo>
                                  <a:lnTo>
                                    <a:pt x="1424" y="-15"/>
                                  </a:lnTo>
                                  <a:lnTo>
                                    <a:pt x="1485" y="-15"/>
                                  </a:lnTo>
                                  <a:lnTo>
                                    <a:pt x="1631" y="-15"/>
                                  </a:lnTo>
                                  <a:lnTo>
                                    <a:pt x="1671" y="-15"/>
                                  </a:lnTo>
                                  <a:lnTo>
                                    <a:pt x="1712" y="-15"/>
                                  </a:lnTo>
                                  <a:lnTo>
                                    <a:pt x="1754" y="-14"/>
                                  </a:lnTo>
                                  <a:lnTo>
                                    <a:pt x="1796" y="-14"/>
                                  </a:lnTo>
                                  <a:lnTo>
                                    <a:pt x="1839" y="-14"/>
                                  </a:lnTo>
                                  <a:lnTo>
                                    <a:pt x="1881" y="-13"/>
                                  </a:lnTo>
                                  <a:lnTo>
                                    <a:pt x="1922" y="-13"/>
                                  </a:lnTo>
                                  <a:lnTo>
                                    <a:pt x="1964" y="-13"/>
                                  </a:lnTo>
                                  <a:lnTo>
                                    <a:pt x="2004" y="-12"/>
                                  </a:lnTo>
                                  <a:lnTo>
                                    <a:pt x="2043" y="-12"/>
                                  </a:lnTo>
                                  <a:lnTo>
                                    <a:pt x="2080" y="-12"/>
                                  </a:lnTo>
                                  <a:lnTo>
                                    <a:pt x="2116" y="-11"/>
                                  </a:lnTo>
                                  <a:lnTo>
                                    <a:pt x="2108" y="-11"/>
                                  </a:lnTo>
                                  <a:lnTo>
                                    <a:pt x="2074" y="-10"/>
                                  </a:lnTo>
                                  <a:lnTo>
                                    <a:pt x="2045" y="-10"/>
                                  </a:lnTo>
                                  <a:lnTo>
                                    <a:pt x="2021" y="-10"/>
                                  </a:lnTo>
                                  <a:lnTo>
                                    <a:pt x="2002" y="-9"/>
                                  </a:lnTo>
                                  <a:lnTo>
                                    <a:pt x="1987" y="-9"/>
                                  </a:lnTo>
                                  <a:lnTo>
                                    <a:pt x="1977" y="-8"/>
                                  </a:lnTo>
                                  <a:lnTo>
                                    <a:pt x="1971" y="-8"/>
                                  </a:lnTo>
                                  <a:lnTo>
                                    <a:pt x="1972" y="-7"/>
                                  </a:lnTo>
                                  <a:lnTo>
                                    <a:pt x="1979" y="-7"/>
                                  </a:lnTo>
                                  <a:lnTo>
                                    <a:pt x="1991" y="-6"/>
                                  </a:lnTo>
                                  <a:lnTo>
                                    <a:pt x="2003" y="-6"/>
                                  </a:lnTo>
                                  <a:lnTo>
                                    <a:pt x="1985" y="-6"/>
                                  </a:lnTo>
                                  <a:lnTo>
                                    <a:pt x="1944" y="-5"/>
                                  </a:lnTo>
                                  <a:lnTo>
                                    <a:pt x="1901" y="-5"/>
                                  </a:lnTo>
                                  <a:lnTo>
                                    <a:pt x="1859" y="-4"/>
                                  </a:lnTo>
                                  <a:lnTo>
                                    <a:pt x="1841" y="-4"/>
                                  </a:lnTo>
                                  <a:lnTo>
                                    <a:pt x="1674" y="-5"/>
                                  </a:lnTo>
                                  <a:lnTo>
                                    <a:pt x="1623" y="-5"/>
                                  </a:lnTo>
                                  <a:lnTo>
                                    <a:pt x="1600" y="-5"/>
                                  </a:lnTo>
                                  <a:lnTo>
                                    <a:pt x="1578" y="-5"/>
                                  </a:lnTo>
                                  <a:lnTo>
                                    <a:pt x="1558" y="-5"/>
                                  </a:lnTo>
                                  <a:lnTo>
                                    <a:pt x="1542" y="-6"/>
                                  </a:lnTo>
                                  <a:lnTo>
                                    <a:pt x="1528" y="-6"/>
                                  </a:lnTo>
                                  <a:lnTo>
                                    <a:pt x="1518" y="-7"/>
                                  </a:lnTo>
                                  <a:lnTo>
                                    <a:pt x="1513" y="-7"/>
                                  </a:lnTo>
                                  <a:lnTo>
                                    <a:pt x="1638" y="-7"/>
                                  </a:lnTo>
                                  <a:lnTo>
                                    <a:pt x="1640" y="-8"/>
                                  </a:lnTo>
                                  <a:lnTo>
                                    <a:pt x="1635" y="-8"/>
                                  </a:lnTo>
                                  <a:lnTo>
                                    <a:pt x="1626" y="-8"/>
                                  </a:lnTo>
                                  <a:lnTo>
                                    <a:pt x="1614" y="-9"/>
                                  </a:lnTo>
                                  <a:lnTo>
                                    <a:pt x="1600" y="-9"/>
                                  </a:lnTo>
                                  <a:lnTo>
                                    <a:pt x="1587" y="-10"/>
                                  </a:lnTo>
                                  <a:lnTo>
                                    <a:pt x="1562" y="-9"/>
                                  </a:lnTo>
                                  <a:lnTo>
                                    <a:pt x="1535" y="-9"/>
                                  </a:lnTo>
                                  <a:lnTo>
                                    <a:pt x="1507" y="-9"/>
                                  </a:lnTo>
                                  <a:lnTo>
                                    <a:pt x="1447" y="-9"/>
                                  </a:lnTo>
                                  <a:lnTo>
                                    <a:pt x="1356" y="-8"/>
                                  </a:lnTo>
                                  <a:lnTo>
                                    <a:pt x="1270" y="-8"/>
                                  </a:lnTo>
                                  <a:lnTo>
                                    <a:pt x="1220" y="-8"/>
                                  </a:lnTo>
                                  <a:lnTo>
                                    <a:pt x="1199" y="-8"/>
                                  </a:lnTo>
                                  <a:lnTo>
                                    <a:pt x="1180" y="-7"/>
                                  </a:lnTo>
                                  <a:lnTo>
                                    <a:pt x="1165" y="-7"/>
                                  </a:lnTo>
                                  <a:lnTo>
                                    <a:pt x="1152" y="-6"/>
                                  </a:lnTo>
                                  <a:lnTo>
                                    <a:pt x="1144" y="-6"/>
                                  </a:lnTo>
                                  <a:lnTo>
                                    <a:pt x="1140" y="-5"/>
                                  </a:lnTo>
                                  <a:lnTo>
                                    <a:pt x="1061" y="-5"/>
                                  </a:lnTo>
                                  <a:lnTo>
                                    <a:pt x="1020" y="-5"/>
                                  </a:lnTo>
                                  <a:lnTo>
                                    <a:pt x="1007" y="-5"/>
                                  </a:lnTo>
                                  <a:lnTo>
                                    <a:pt x="1002" y="-5"/>
                                  </a:lnTo>
                                  <a:lnTo>
                                    <a:pt x="997" y="-6"/>
                                  </a:lnTo>
                                  <a:lnTo>
                                    <a:pt x="991" y="-6"/>
                                  </a:lnTo>
                                  <a:lnTo>
                                    <a:pt x="987" y="-6"/>
                                  </a:lnTo>
                                  <a:lnTo>
                                    <a:pt x="981" y="-7"/>
                                  </a:lnTo>
                                  <a:lnTo>
                                    <a:pt x="973" y="-7"/>
                                  </a:lnTo>
                                  <a:lnTo>
                                    <a:pt x="962" y="-7"/>
                                  </a:lnTo>
                                  <a:lnTo>
                                    <a:pt x="948" y="-7"/>
                                  </a:lnTo>
                                  <a:lnTo>
                                    <a:pt x="930" y="-8"/>
                                  </a:lnTo>
                                  <a:lnTo>
                                    <a:pt x="908" y="-8"/>
                                  </a:lnTo>
                                  <a:lnTo>
                                    <a:pt x="904" y="-9"/>
                                  </a:lnTo>
                                  <a:lnTo>
                                    <a:pt x="908" y="-9"/>
                                  </a:lnTo>
                                  <a:lnTo>
                                    <a:pt x="920" y="-10"/>
                                  </a:lnTo>
                                  <a:lnTo>
                                    <a:pt x="937" y="-10"/>
                                  </a:lnTo>
                                  <a:lnTo>
                                    <a:pt x="958" y="-11"/>
                                  </a:lnTo>
                                  <a:lnTo>
                                    <a:pt x="982" y="-11"/>
                                  </a:lnTo>
                                  <a:lnTo>
                                    <a:pt x="1001" y="-12"/>
                                  </a:lnTo>
                                  <a:lnTo>
                                    <a:pt x="465" y="-11"/>
                                  </a:lnTo>
                                  <a:lnTo>
                                    <a:pt x="531" y="-7"/>
                                  </a:lnTo>
                                  <a:lnTo>
                                    <a:pt x="554" y="-6"/>
                                  </a:lnTo>
                                  <a:lnTo>
                                    <a:pt x="573" y="-6"/>
                                  </a:lnTo>
                                  <a:lnTo>
                                    <a:pt x="588" y="-6"/>
                                  </a:lnTo>
                                  <a:lnTo>
                                    <a:pt x="598" y="-5"/>
                                  </a:lnTo>
                                  <a:lnTo>
                                    <a:pt x="598" y="-4"/>
                                  </a:lnTo>
                                  <a:lnTo>
                                    <a:pt x="586" y="-4"/>
                                  </a:lnTo>
                                  <a:lnTo>
                                    <a:pt x="579" y="-3"/>
                                  </a:lnTo>
                                  <a:lnTo>
                                    <a:pt x="925" y="20"/>
                                  </a:lnTo>
                                  <a:lnTo>
                                    <a:pt x="1188" y="20"/>
                                  </a:lnTo>
                                  <a:lnTo>
                                    <a:pt x="1307" y="20"/>
                                  </a:lnTo>
                                  <a:lnTo>
                                    <a:pt x="1348" y="20"/>
                                  </a:lnTo>
                                  <a:lnTo>
                                    <a:pt x="1367" y="21"/>
                                  </a:lnTo>
                                  <a:lnTo>
                                    <a:pt x="1384" y="21"/>
                                  </a:lnTo>
                                  <a:lnTo>
                                    <a:pt x="1400" y="21"/>
                                  </a:lnTo>
                                  <a:lnTo>
                                    <a:pt x="1376" y="21"/>
                                  </a:lnTo>
                                  <a:lnTo>
                                    <a:pt x="1407" y="22"/>
                                  </a:lnTo>
                                  <a:lnTo>
                                    <a:pt x="1460" y="22"/>
                                  </a:lnTo>
                                  <a:lnTo>
                                    <a:pt x="1513" y="22"/>
                                  </a:lnTo>
                                  <a:lnTo>
                                    <a:pt x="1524" y="21"/>
                                  </a:lnTo>
                                  <a:lnTo>
                                    <a:pt x="1532" y="21"/>
                                  </a:lnTo>
                                  <a:lnTo>
                                    <a:pt x="1536" y="21"/>
                                  </a:lnTo>
                                  <a:lnTo>
                                    <a:pt x="1536" y="20"/>
                                  </a:lnTo>
                                  <a:lnTo>
                                    <a:pt x="1531" y="19"/>
                                  </a:lnTo>
                                  <a:lnTo>
                                    <a:pt x="1523" y="19"/>
                                  </a:lnTo>
                                  <a:lnTo>
                                    <a:pt x="1511" y="19"/>
                                  </a:lnTo>
                                  <a:lnTo>
                                    <a:pt x="1497" y="18"/>
                                  </a:lnTo>
                                  <a:lnTo>
                                    <a:pt x="1480" y="18"/>
                                  </a:lnTo>
                                  <a:lnTo>
                                    <a:pt x="1459" y="18"/>
                                  </a:lnTo>
                                  <a:lnTo>
                                    <a:pt x="1436" y="17"/>
                                  </a:lnTo>
                                  <a:lnTo>
                                    <a:pt x="1429" y="17"/>
                                  </a:lnTo>
                                  <a:lnTo>
                                    <a:pt x="1620" y="16"/>
                                  </a:lnTo>
                                  <a:lnTo>
                                    <a:pt x="1627" y="17"/>
                                  </a:lnTo>
                                  <a:lnTo>
                                    <a:pt x="1661" y="17"/>
                                  </a:lnTo>
                                  <a:lnTo>
                                    <a:pt x="1695" y="16"/>
                                  </a:lnTo>
                                  <a:lnTo>
                                    <a:pt x="1729" y="16"/>
                                  </a:lnTo>
                                  <a:lnTo>
                                    <a:pt x="1763" y="16"/>
                                  </a:lnTo>
                                  <a:lnTo>
                                    <a:pt x="1797" y="15"/>
                                  </a:lnTo>
                                  <a:lnTo>
                                    <a:pt x="1832" y="15"/>
                                  </a:lnTo>
                                  <a:lnTo>
                                    <a:pt x="1867" y="15"/>
                                  </a:lnTo>
                                  <a:lnTo>
                                    <a:pt x="1902" y="14"/>
                                  </a:lnTo>
                                  <a:lnTo>
                                    <a:pt x="1938" y="14"/>
                                  </a:lnTo>
                                  <a:lnTo>
                                    <a:pt x="1975" y="13"/>
                                  </a:lnTo>
                                  <a:lnTo>
                                    <a:pt x="2013" y="13"/>
                                  </a:lnTo>
                                  <a:lnTo>
                                    <a:pt x="2051" y="13"/>
                                  </a:lnTo>
                                  <a:lnTo>
                                    <a:pt x="2091" y="12"/>
                                  </a:lnTo>
                                  <a:lnTo>
                                    <a:pt x="2131" y="12"/>
                                  </a:lnTo>
                                  <a:lnTo>
                                    <a:pt x="2173" y="12"/>
                                  </a:lnTo>
                                  <a:lnTo>
                                    <a:pt x="2216" y="11"/>
                                  </a:lnTo>
                                  <a:lnTo>
                                    <a:pt x="2260" y="11"/>
                                  </a:lnTo>
                                  <a:lnTo>
                                    <a:pt x="2306" y="11"/>
                                  </a:lnTo>
                                  <a:lnTo>
                                    <a:pt x="2403" y="10"/>
                                  </a:lnTo>
                                  <a:lnTo>
                                    <a:pt x="2400" y="13"/>
                                  </a:lnTo>
                                  <a:lnTo>
                                    <a:pt x="2391" y="13"/>
                                  </a:lnTo>
                                  <a:lnTo>
                                    <a:pt x="2383" y="13"/>
                                  </a:lnTo>
                                  <a:lnTo>
                                    <a:pt x="2380" y="13"/>
                                  </a:lnTo>
                                  <a:lnTo>
                                    <a:pt x="2330" y="12"/>
                                  </a:lnTo>
                                  <a:lnTo>
                                    <a:pt x="2258" y="13"/>
                                  </a:lnTo>
                                  <a:lnTo>
                                    <a:pt x="2235" y="13"/>
                                  </a:lnTo>
                                  <a:lnTo>
                                    <a:pt x="2213" y="13"/>
                                  </a:lnTo>
                                  <a:lnTo>
                                    <a:pt x="2192" y="14"/>
                                  </a:lnTo>
                                  <a:lnTo>
                                    <a:pt x="2172" y="14"/>
                                  </a:lnTo>
                                  <a:lnTo>
                                    <a:pt x="2154" y="14"/>
                                  </a:lnTo>
                                  <a:lnTo>
                                    <a:pt x="2136" y="15"/>
                                  </a:lnTo>
                                  <a:lnTo>
                                    <a:pt x="2119" y="15"/>
                                  </a:lnTo>
                                  <a:lnTo>
                                    <a:pt x="2104" y="15"/>
                                  </a:lnTo>
                                  <a:lnTo>
                                    <a:pt x="2077" y="15"/>
                                  </a:lnTo>
                                  <a:lnTo>
                                    <a:pt x="2073" y="15"/>
                                  </a:lnTo>
                                  <a:lnTo>
                                    <a:pt x="2088" y="17"/>
                                  </a:lnTo>
                                  <a:lnTo>
                                    <a:pt x="2090" y="18"/>
                                  </a:lnTo>
                                  <a:lnTo>
                                    <a:pt x="2081" y="20"/>
                                  </a:lnTo>
                                  <a:lnTo>
                                    <a:pt x="2062" y="22"/>
                                  </a:lnTo>
                                  <a:lnTo>
                                    <a:pt x="2050" y="23"/>
                                  </a:lnTo>
                                  <a:lnTo>
                                    <a:pt x="2482" y="23"/>
                                  </a:lnTo>
                                  <a:lnTo>
                                    <a:pt x="2449" y="15"/>
                                  </a:lnTo>
                                  <a:lnTo>
                                    <a:pt x="2445" y="15"/>
                                  </a:lnTo>
                                  <a:lnTo>
                                    <a:pt x="2438" y="13"/>
                                  </a:lnTo>
                                  <a:lnTo>
                                    <a:pt x="2432" y="12"/>
                                  </a:lnTo>
                                  <a:lnTo>
                                    <a:pt x="2425" y="10"/>
                                  </a:lnTo>
                                  <a:lnTo>
                                    <a:pt x="2426" y="0"/>
                                  </a:lnTo>
                                  <a:lnTo>
                                    <a:pt x="2406" y="0"/>
                                  </a:lnTo>
                                  <a:lnTo>
                                    <a:pt x="2387" y="0"/>
                                  </a:lnTo>
                                  <a:lnTo>
                                    <a:pt x="2370" y="-1"/>
                                  </a:lnTo>
                                  <a:lnTo>
                                    <a:pt x="2355" y="-1"/>
                                  </a:lnTo>
                                  <a:lnTo>
                                    <a:pt x="2342" y="-2"/>
                                  </a:lnTo>
                                  <a:lnTo>
                                    <a:pt x="2333" y="-2"/>
                                  </a:lnTo>
                                  <a:lnTo>
                                    <a:pt x="2422" y="-2"/>
                                  </a:lnTo>
                                  <a:lnTo>
                                    <a:pt x="2739" y="-2"/>
                                  </a:lnTo>
                                  <a:lnTo>
                                    <a:pt x="2799" y="-3"/>
                                  </a:lnTo>
                                  <a:lnTo>
                                    <a:pt x="2860" y="-3"/>
                                  </a:lnTo>
                                  <a:lnTo>
                                    <a:pt x="2923" y="-3"/>
                                  </a:lnTo>
                                  <a:lnTo>
                                    <a:pt x="2989" y="-4"/>
                                  </a:lnTo>
                                  <a:lnTo>
                                    <a:pt x="3055" y="-4"/>
                                  </a:lnTo>
                                  <a:lnTo>
                                    <a:pt x="3124" y="-5"/>
                                  </a:lnTo>
                                  <a:lnTo>
                                    <a:pt x="3194" y="-5"/>
                                  </a:lnTo>
                                  <a:lnTo>
                                    <a:pt x="3266" y="-6"/>
                                  </a:lnTo>
                                  <a:lnTo>
                                    <a:pt x="3339" y="-7"/>
                                  </a:lnTo>
                                  <a:lnTo>
                                    <a:pt x="3414" y="-7"/>
                                  </a:lnTo>
                                  <a:lnTo>
                                    <a:pt x="3491" y="-8"/>
                                  </a:lnTo>
                                  <a:lnTo>
                                    <a:pt x="3568" y="-9"/>
                                  </a:lnTo>
                                  <a:lnTo>
                                    <a:pt x="3560" y="-8"/>
                                  </a:lnTo>
                                  <a:lnTo>
                                    <a:pt x="3535" y="-8"/>
                                  </a:lnTo>
                                  <a:lnTo>
                                    <a:pt x="3641" y="-8"/>
                                  </a:lnTo>
                                  <a:lnTo>
                                    <a:pt x="3787" y="-8"/>
                                  </a:lnTo>
                                  <a:lnTo>
                                    <a:pt x="4038" y="-8"/>
                                  </a:lnTo>
                                  <a:lnTo>
                                    <a:pt x="3973" y="-6"/>
                                  </a:lnTo>
                                  <a:lnTo>
                                    <a:pt x="3980" y="-6"/>
                                  </a:lnTo>
                                  <a:lnTo>
                                    <a:pt x="3989" y="-5"/>
                                  </a:lnTo>
                                  <a:lnTo>
                                    <a:pt x="4000" y="-5"/>
                                  </a:lnTo>
                                  <a:lnTo>
                                    <a:pt x="4027" y="-5"/>
                                  </a:lnTo>
                                  <a:lnTo>
                                    <a:pt x="4169" y="-5"/>
                                  </a:lnTo>
                                  <a:lnTo>
                                    <a:pt x="4219" y="-5"/>
                                  </a:lnTo>
                                  <a:lnTo>
                                    <a:pt x="4298" y="-6"/>
                                  </a:lnTo>
                                  <a:lnTo>
                                    <a:pt x="4355" y="-6"/>
                                  </a:lnTo>
                                  <a:lnTo>
                                    <a:pt x="4370" y="-6"/>
                                  </a:lnTo>
                                  <a:lnTo>
                                    <a:pt x="4387" y="-6"/>
                                  </a:lnTo>
                                  <a:lnTo>
                                    <a:pt x="4406" y="-7"/>
                                  </a:lnTo>
                                  <a:lnTo>
                                    <a:pt x="4426" y="-7"/>
                                  </a:lnTo>
                                  <a:lnTo>
                                    <a:pt x="4447" y="-7"/>
                                  </a:lnTo>
                                  <a:lnTo>
                                    <a:pt x="4536" y="-7"/>
                                  </a:lnTo>
                                  <a:lnTo>
                                    <a:pt x="4557" y="-7"/>
                                  </a:lnTo>
                                  <a:lnTo>
                                    <a:pt x="4576" y="-6"/>
                                  </a:lnTo>
                                  <a:lnTo>
                                    <a:pt x="4586" y="-6"/>
                                  </a:lnTo>
                                  <a:lnTo>
                                    <a:pt x="4559" y="-4"/>
                                  </a:lnTo>
                                  <a:lnTo>
                                    <a:pt x="4565" y="-4"/>
                                  </a:lnTo>
                                  <a:lnTo>
                                    <a:pt x="4573" y="-4"/>
                                  </a:lnTo>
                                  <a:lnTo>
                                    <a:pt x="4583" y="-3"/>
                                  </a:lnTo>
                                  <a:lnTo>
                                    <a:pt x="4594" y="-3"/>
                                  </a:lnTo>
                                  <a:lnTo>
                                    <a:pt x="4608" y="-3"/>
                                  </a:lnTo>
                                  <a:lnTo>
                                    <a:pt x="4640" y="-3"/>
                                  </a:lnTo>
                                  <a:lnTo>
                                    <a:pt x="4678" y="-2"/>
                                  </a:lnTo>
                                  <a:lnTo>
                                    <a:pt x="4721" y="-2"/>
                                  </a:lnTo>
                                  <a:lnTo>
                                    <a:pt x="4769" y="-2"/>
                                  </a:lnTo>
                                  <a:lnTo>
                                    <a:pt x="4848" y="-1"/>
                                  </a:lnTo>
                                  <a:lnTo>
                                    <a:pt x="4933" y="-1"/>
                                  </a:lnTo>
                                  <a:lnTo>
                                    <a:pt x="4953" y="-1"/>
                                  </a:lnTo>
                                  <a:lnTo>
                                    <a:pt x="4875" y="0"/>
                                  </a:lnTo>
                                  <a:lnTo>
                                    <a:pt x="4858" y="0"/>
                                  </a:lnTo>
                                  <a:lnTo>
                                    <a:pt x="4840" y="1"/>
                                  </a:lnTo>
                                  <a:lnTo>
                                    <a:pt x="4821" y="1"/>
                                  </a:lnTo>
                                  <a:lnTo>
                                    <a:pt x="4802" y="1"/>
                                  </a:lnTo>
                                  <a:lnTo>
                                    <a:pt x="4782" y="2"/>
                                  </a:lnTo>
                                  <a:lnTo>
                                    <a:pt x="4761" y="2"/>
                                  </a:lnTo>
                                  <a:lnTo>
                                    <a:pt x="4739" y="2"/>
                                  </a:lnTo>
                                  <a:lnTo>
                                    <a:pt x="4699" y="2"/>
                                  </a:lnTo>
                                  <a:lnTo>
                                    <a:pt x="4770" y="3"/>
                                  </a:lnTo>
                                  <a:lnTo>
                                    <a:pt x="4791" y="3"/>
                                  </a:lnTo>
                                  <a:lnTo>
                                    <a:pt x="4813" y="3"/>
                                  </a:lnTo>
                                  <a:lnTo>
                                    <a:pt x="4837" y="3"/>
                                  </a:lnTo>
                                  <a:lnTo>
                                    <a:pt x="4847" y="4"/>
                                  </a:lnTo>
                                  <a:lnTo>
                                    <a:pt x="4506" y="10"/>
                                  </a:lnTo>
                                  <a:lnTo>
                                    <a:pt x="4554" y="10"/>
                                  </a:lnTo>
                                  <a:lnTo>
                                    <a:pt x="4594" y="10"/>
                                  </a:lnTo>
                                  <a:lnTo>
                                    <a:pt x="4612" y="10"/>
                                  </a:lnTo>
                                  <a:lnTo>
                                    <a:pt x="4630" y="10"/>
                                  </a:lnTo>
                                  <a:lnTo>
                                    <a:pt x="4647" y="9"/>
                                  </a:lnTo>
                                  <a:lnTo>
                                    <a:pt x="4663" y="9"/>
                                  </a:lnTo>
                                  <a:lnTo>
                                    <a:pt x="4679" y="9"/>
                                  </a:lnTo>
                                  <a:lnTo>
                                    <a:pt x="4695" y="8"/>
                                  </a:lnTo>
                                  <a:lnTo>
                                    <a:pt x="4711" y="8"/>
                                  </a:lnTo>
                                  <a:lnTo>
                                    <a:pt x="4728" y="8"/>
                                  </a:lnTo>
                                  <a:lnTo>
                                    <a:pt x="4746" y="7"/>
                                  </a:lnTo>
                                  <a:lnTo>
                                    <a:pt x="4765" y="7"/>
                                  </a:lnTo>
                                  <a:lnTo>
                                    <a:pt x="4785" y="7"/>
                                  </a:lnTo>
                                  <a:lnTo>
                                    <a:pt x="4829" y="6"/>
                                  </a:lnTo>
                                  <a:lnTo>
                                    <a:pt x="4912" y="7"/>
                                  </a:lnTo>
                                  <a:lnTo>
                                    <a:pt x="4906" y="9"/>
                                  </a:lnTo>
                                  <a:lnTo>
                                    <a:pt x="4903" y="9"/>
                                  </a:lnTo>
                                  <a:lnTo>
                                    <a:pt x="4898" y="10"/>
                                  </a:lnTo>
                                  <a:lnTo>
                                    <a:pt x="4892" y="11"/>
                                  </a:lnTo>
                                  <a:lnTo>
                                    <a:pt x="4882" y="12"/>
                                  </a:lnTo>
                                  <a:lnTo>
                                    <a:pt x="4868" y="12"/>
                                  </a:lnTo>
                                  <a:lnTo>
                                    <a:pt x="4850" y="13"/>
                                  </a:lnTo>
                                  <a:lnTo>
                                    <a:pt x="4826" y="14"/>
                                  </a:lnTo>
                                  <a:lnTo>
                                    <a:pt x="4796" y="14"/>
                                  </a:lnTo>
                                  <a:lnTo>
                                    <a:pt x="4759" y="15"/>
                                  </a:lnTo>
                                  <a:lnTo>
                                    <a:pt x="4715" y="15"/>
                                  </a:lnTo>
                                  <a:lnTo>
                                    <a:pt x="4687" y="16"/>
                                  </a:lnTo>
                                  <a:lnTo>
                                    <a:pt x="4640" y="15"/>
                                  </a:lnTo>
                                  <a:lnTo>
                                    <a:pt x="4613" y="15"/>
                                  </a:lnTo>
                                  <a:lnTo>
                                    <a:pt x="4601" y="15"/>
                                  </a:lnTo>
                                  <a:lnTo>
                                    <a:pt x="4607" y="14"/>
                                  </a:lnTo>
                                  <a:lnTo>
                                    <a:pt x="4612" y="14"/>
                                  </a:lnTo>
                                  <a:lnTo>
                                    <a:pt x="4617" y="13"/>
                                  </a:lnTo>
                                  <a:lnTo>
                                    <a:pt x="4621" y="13"/>
                                  </a:lnTo>
                                  <a:lnTo>
                                    <a:pt x="4627" y="13"/>
                                  </a:lnTo>
                                  <a:lnTo>
                                    <a:pt x="4626" y="12"/>
                                  </a:lnTo>
                                  <a:lnTo>
                                    <a:pt x="4621" y="12"/>
                                  </a:lnTo>
                                  <a:lnTo>
                                    <a:pt x="4612" y="11"/>
                                  </a:lnTo>
                                  <a:lnTo>
                                    <a:pt x="4599" y="11"/>
                                  </a:lnTo>
                                  <a:lnTo>
                                    <a:pt x="4575" y="12"/>
                                  </a:lnTo>
                                  <a:lnTo>
                                    <a:pt x="4552" y="12"/>
                                  </a:lnTo>
                                  <a:lnTo>
                                    <a:pt x="4531" y="13"/>
                                  </a:lnTo>
                                  <a:lnTo>
                                    <a:pt x="4492" y="12"/>
                                  </a:lnTo>
                                  <a:lnTo>
                                    <a:pt x="4475" y="12"/>
                                  </a:lnTo>
                                  <a:lnTo>
                                    <a:pt x="4457" y="12"/>
                                  </a:lnTo>
                                  <a:lnTo>
                                    <a:pt x="4441" y="11"/>
                                  </a:lnTo>
                                  <a:lnTo>
                                    <a:pt x="4424" y="11"/>
                                  </a:lnTo>
                                  <a:lnTo>
                                    <a:pt x="4407" y="11"/>
                                  </a:lnTo>
                                  <a:lnTo>
                                    <a:pt x="4390" y="10"/>
                                  </a:lnTo>
                                  <a:lnTo>
                                    <a:pt x="4371" y="10"/>
                                  </a:lnTo>
                                  <a:lnTo>
                                    <a:pt x="4332" y="10"/>
                                  </a:lnTo>
                                  <a:lnTo>
                                    <a:pt x="4311" y="10"/>
                                  </a:lnTo>
                                  <a:lnTo>
                                    <a:pt x="4288" y="11"/>
                                  </a:lnTo>
                                  <a:lnTo>
                                    <a:pt x="4262" y="11"/>
                                  </a:lnTo>
                                  <a:lnTo>
                                    <a:pt x="4252" y="12"/>
                                  </a:lnTo>
                                  <a:lnTo>
                                    <a:pt x="4168" y="11"/>
                                  </a:lnTo>
                                  <a:lnTo>
                                    <a:pt x="4149" y="11"/>
                                  </a:lnTo>
                                  <a:lnTo>
                                    <a:pt x="4134" y="11"/>
                                  </a:lnTo>
                                  <a:lnTo>
                                    <a:pt x="4123" y="11"/>
                                  </a:lnTo>
                                  <a:lnTo>
                                    <a:pt x="4114" y="10"/>
                                  </a:lnTo>
                                  <a:lnTo>
                                    <a:pt x="4108" y="10"/>
                                  </a:lnTo>
                                  <a:lnTo>
                                    <a:pt x="4102" y="9"/>
                                  </a:lnTo>
                                  <a:lnTo>
                                    <a:pt x="4098" y="9"/>
                                  </a:lnTo>
                                  <a:lnTo>
                                    <a:pt x="4094" y="9"/>
                                  </a:lnTo>
                                  <a:lnTo>
                                    <a:pt x="4089" y="8"/>
                                  </a:lnTo>
                                  <a:lnTo>
                                    <a:pt x="4084" y="8"/>
                                  </a:lnTo>
                                  <a:lnTo>
                                    <a:pt x="4076" y="7"/>
                                  </a:lnTo>
                                  <a:lnTo>
                                    <a:pt x="4067" y="7"/>
                                  </a:lnTo>
                                  <a:lnTo>
                                    <a:pt x="4063" y="7"/>
                                  </a:lnTo>
                                  <a:lnTo>
                                    <a:pt x="4120" y="7"/>
                                  </a:lnTo>
                                  <a:lnTo>
                                    <a:pt x="4128" y="6"/>
                                  </a:lnTo>
                                  <a:lnTo>
                                    <a:pt x="4132" y="6"/>
                                  </a:lnTo>
                                  <a:lnTo>
                                    <a:pt x="4128" y="5"/>
                                  </a:lnTo>
                                  <a:lnTo>
                                    <a:pt x="4124" y="5"/>
                                  </a:lnTo>
                                  <a:lnTo>
                                    <a:pt x="4119" y="5"/>
                                  </a:lnTo>
                                  <a:lnTo>
                                    <a:pt x="4114" y="4"/>
                                  </a:lnTo>
                                  <a:lnTo>
                                    <a:pt x="4110" y="4"/>
                                  </a:lnTo>
                                  <a:lnTo>
                                    <a:pt x="4111" y="3"/>
                                  </a:lnTo>
                                  <a:lnTo>
                                    <a:pt x="4115" y="3"/>
                                  </a:lnTo>
                                  <a:lnTo>
                                    <a:pt x="4123" y="3"/>
                                  </a:lnTo>
                                  <a:lnTo>
                                    <a:pt x="4136" y="2"/>
                                  </a:lnTo>
                                  <a:lnTo>
                                    <a:pt x="4180" y="2"/>
                                  </a:lnTo>
                                  <a:lnTo>
                                    <a:pt x="4211" y="2"/>
                                  </a:lnTo>
                                  <a:lnTo>
                                    <a:pt x="4184" y="2"/>
                                  </a:lnTo>
                                  <a:lnTo>
                                    <a:pt x="4160" y="1"/>
                                  </a:lnTo>
                                  <a:lnTo>
                                    <a:pt x="4092" y="2"/>
                                  </a:lnTo>
                                  <a:lnTo>
                                    <a:pt x="4080" y="2"/>
                                  </a:lnTo>
                                  <a:lnTo>
                                    <a:pt x="4069" y="2"/>
                                  </a:lnTo>
                                  <a:lnTo>
                                    <a:pt x="4059" y="2"/>
                                  </a:lnTo>
                                  <a:lnTo>
                                    <a:pt x="4049" y="3"/>
                                  </a:lnTo>
                                  <a:lnTo>
                                    <a:pt x="4040" y="3"/>
                                  </a:lnTo>
                                  <a:lnTo>
                                    <a:pt x="4030" y="3"/>
                                  </a:lnTo>
                                  <a:lnTo>
                                    <a:pt x="4020" y="4"/>
                                  </a:lnTo>
                                  <a:lnTo>
                                    <a:pt x="4010" y="4"/>
                                  </a:lnTo>
                                  <a:lnTo>
                                    <a:pt x="3998" y="4"/>
                                  </a:lnTo>
                                  <a:lnTo>
                                    <a:pt x="3969" y="4"/>
                                  </a:lnTo>
                                  <a:lnTo>
                                    <a:pt x="3932" y="4"/>
                                  </a:lnTo>
                                  <a:lnTo>
                                    <a:pt x="3910" y="4"/>
                                  </a:lnTo>
                                  <a:lnTo>
                                    <a:pt x="3885" y="0"/>
                                  </a:lnTo>
                                  <a:lnTo>
                                    <a:pt x="3861" y="0"/>
                                  </a:lnTo>
                                  <a:lnTo>
                                    <a:pt x="3836" y="0"/>
                                  </a:lnTo>
                                  <a:lnTo>
                                    <a:pt x="3808" y="0"/>
                                  </a:lnTo>
                                  <a:lnTo>
                                    <a:pt x="3778" y="-1"/>
                                  </a:lnTo>
                                  <a:lnTo>
                                    <a:pt x="3747" y="-1"/>
                                  </a:lnTo>
                                  <a:lnTo>
                                    <a:pt x="3714" y="-1"/>
                                  </a:lnTo>
                                  <a:lnTo>
                                    <a:pt x="3680" y="-1"/>
                                  </a:lnTo>
                                  <a:lnTo>
                                    <a:pt x="3645" y="-2"/>
                                  </a:lnTo>
                                  <a:lnTo>
                                    <a:pt x="3609" y="-2"/>
                                  </a:lnTo>
                                  <a:lnTo>
                                    <a:pt x="3572" y="-2"/>
                                  </a:lnTo>
                                  <a:lnTo>
                                    <a:pt x="3498" y="-3"/>
                                  </a:lnTo>
                                  <a:lnTo>
                                    <a:pt x="3387" y="-3"/>
                                  </a:lnTo>
                                  <a:lnTo>
                                    <a:pt x="3283" y="-3"/>
                                  </a:lnTo>
                                  <a:lnTo>
                                    <a:pt x="3251" y="-2"/>
                                  </a:lnTo>
                                  <a:lnTo>
                                    <a:pt x="3220" y="-2"/>
                                  </a:lnTo>
                                  <a:lnTo>
                                    <a:pt x="3242" y="-2"/>
                                  </a:lnTo>
                                  <a:lnTo>
                                    <a:pt x="3258" y="-1"/>
                                  </a:lnTo>
                                  <a:lnTo>
                                    <a:pt x="3269" y="-1"/>
                                  </a:lnTo>
                                  <a:lnTo>
                                    <a:pt x="3274" y="0"/>
                                  </a:lnTo>
                                  <a:lnTo>
                                    <a:pt x="3268" y="0"/>
                                  </a:lnTo>
                                  <a:lnTo>
                                    <a:pt x="3260" y="0"/>
                                  </a:lnTo>
                                  <a:lnTo>
                                    <a:pt x="3237" y="0"/>
                                  </a:lnTo>
                                  <a:lnTo>
                                    <a:pt x="3211" y="0"/>
                                  </a:lnTo>
                                  <a:lnTo>
                                    <a:pt x="3184" y="1"/>
                                  </a:lnTo>
                                  <a:lnTo>
                                    <a:pt x="3172" y="1"/>
                                  </a:lnTo>
                                  <a:lnTo>
                                    <a:pt x="3162" y="1"/>
                                  </a:lnTo>
                                  <a:lnTo>
                                    <a:pt x="3154" y="1"/>
                                  </a:lnTo>
                                  <a:lnTo>
                                    <a:pt x="3149" y="2"/>
                                  </a:lnTo>
                                  <a:lnTo>
                                    <a:pt x="3159" y="2"/>
                                  </a:lnTo>
                                  <a:lnTo>
                                    <a:pt x="3175" y="1"/>
                                  </a:lnTo>
                                  <a:lnTo>
                                    <a:pt x="3195" y="1"/>
                                  </a:lnTo>
                                  <a:lnTo>
                                    <a:pt x="3274" y="1"/>
                                  </a:lnTo>
                                  <a:lnTo>
                                    <a:pt x="3301" y="1"/>
                                  </a:lnTo>
                                  <a:lnTo>
                                    <a:pt x="3328" y="1"/>
                                  </a:lnTo>
                                  <a:lnTo>
                                    <a:pt x="3353" y="2"/>
                                  </a:lnTo>
                                  <a:lnTo>
                                    <a:pt x="3374" y="2"/>
                                  </a:lnTo>
                                  <a:lnTo>
                                    <a:pt x="3391" y="3"/>
                                  </a:lnTo>
                                  <a:lnTo>
                                    <a:pt x="3402" y="3"/>
                                  </a:lnTo>
                                  <a:lnTo>
                                    <a:pt x="3407" y="4"/>
                                  </a:lnTo>
                                  <a:lnTo>
                                    <a:pt x="3340" y="4"/>
                                  </a:lnTo>
                                  <a:lnTo>
                                    <a:pt x="2941" y="4"/>
                                  </a:lnTo>
                                  <a:lnTo>
                                    <a:pt x="2901" y="3"/>
                                  </a:lnTo>
                                  <a:lnTo>
                                    <a:pt x="2885" y="3"/>
                                  </a:lnTo>
                                  <a:lnTo>
                                    <a:pt x="3120" y="6"/>
                                  </a:lnTo>
                                  <a:lnTo>
                                    <a:pt x="3105" y="7"/>
                                  </a:lnTo>
                                  <a:lnTo>
                                    <a:pt x="3087" y="7"/>
                                  </a:lnTo>
                                  <a:lnTo>
                                    <a:pt x="3066" y="7"/>
                                  </a:lnTo>
                                  <a:lnTo>
                                    <a:pt x="3043" y="8"/>
                                  </a:lnTo>
                                  <a:lnTo>
                                    <a:pt x="3019" y="8"/>
                                  </a:lnTo>
                                  <a:lnTo>
                                    <a:pt x="2992" y="8"/>
                                  </a:lnTo>
                                  <a:lnTo>
                                    <a:pt x="2965" y="9"/>
                                  </a:lnTo>
                                  <a:lnTo>
                                    <a:pt x="2937" y="9"/>
                                  </a:lnTo>
                                  <a:lnTo>
                                    <a:pt x="2909" y="9"/>
                                  </a:lnTo>
                                  <a:lnTo>
                                    <a:pt x="2881" y="10"/>
                                  </a:lnTo>
                                  <a:lnTo>
                                    <a:pt x="2854" y="10"/>
                                  </a:lnTo>
                                  <a:lnTo>
                                    <a:pt x="2828" y="10"/>
                                  </a:lnTo>
                                  <a:lnTo>
                                    <a:pt x="2803" y="11"/>
                                  </a:lnTo>
                                  <a:lnTo>
                                    <a:pt x="2780" y="11"/>
                                  </a:lnTo>
                                  <a:lnTo>
                                    <a:pt x="2759" y="11"/>
                                  </a:lnTo>
                                  <a:lnTo>
                                    <a:pt x="2741" y="12"/>
                                  </a:lnTo>
                                  <a:lnTo>
                                    <a:pt x="2726" y="12"/>
                                  </a:lnTo>
                                  <a:lnTo>
                                    <a:pt x="2706" y="12"/>
                                  </a:lnTo>
                                  <a:lnTo>
                                    <a:pt x="2703" y="12"/>
                                  </a:lnTo>
                                  <a:lnTo>
                                    <a:pt x="2684" y="12"/>
                                  </a:lnTo>
                                  <a:lnTo>
                                    <a:pt x="2664" y="12"/>
                                  </a:lnTo>
                                  <a:lnTo>
                                    <a:pt x="2644" y="11"/>
                                  </a:lnTo>
                                  <a:lnTo>
                                    <a:pt x="2623" y="11"/>
                                  </a:lnTo>
                                  <a:lnTo>
                                    <a:pt x="2602" y="11"/>
                                  </a:lnTo>
                                  <a:lnTo>
                                    <a:pt x="2581" y="11"/>
                                  </a:lnTo>
                                  <a:lnTo>
                                    <a:pt x="2560" y="10"/>
                                  </a:lnTo>
                                  <a:lnTo>
                                    <a:pt x="2539" y="10"/>
                                  </a:lnTo>
                                  <a:lnTo>
                                    <a:pt x="2518" y="10"/>
                                  </a:lnTo>
                                  <a:lnTo>
                                    <a:pt x="2499" y="10"/>
                                  </a:lnTo>
                                  <a:lnTo>
                                    <a:pt x="2480" y="10"/>
                                  </a:lnTo>
                                  <a:lnTo>
                                    <a:pt x="2462" y="9"/>
                                  </a:lnTo>
                                  <a:lnTo>
                                    <a:pt x="2456" y="8"/>
                                  </a:lnTo>
                                  <a:lnTo>
                                    <a:pt x="2450" y="7"/>
                                  </a:lnTo>
                                  <a:lnTo>
                                    <a:pt x="2587" y="5"/>
                                  </a:lnTo>
                                  <a:lnTo>
                                    <a:pt x="2654" y="8"/>
                                  </a:lnTo>
                                  <a:lnTo>
                                    <a:pt x="2760" y="5"/>
                                  </a:lnTo>
                                  <a:lnTo>
                                    <a:pt x="2741" y="4"/>
                                  </a:lnTo>
                                  <a:lnTo>
                                    <a:pt x="2720" y="4"/>
                                  </a:lnTo>
                                  <a:lnTo>
                                    <a:pt x="2698" y="4"/>
                                  </a:lnTo>
                                  <a:lnTo>
                                    <a:pt x="2675" y="3"/>
                                  </a:lnTo>
                                  <a:lnTo>
                                    <a:pt x="2650" y="3"/>
                                  </a:lnTo>
                                  <a:lnTo>
                                    <a:pt x="2625" y="3"/>
                                  </a:lnTo>
                                  <a:lnTo>
                                    <a:pt x="2600" y="2"/>
                                  </a:lnTo>
                                  <a:lnTo>
                                    <a:pt x="2574" y="2"/>
                                  </a:lnTo>
                                  <a:lnTo>
                                    <a:pt x="2548" y="2"/>
                                  </a:lnTo>
                                  <a:lnTo>
                                    <a:pt x="2522" y="1"/>
                                  </a:lnTo>
                                  <a:lnTo>
                                    <a:pt x="2497" y="1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2449" y="0"/>
                                  </a:lnTo>
                                  <a:lnTo>
                                    <a:pt x="2439" y="12"/>
                                  </a:lnTo>
                                  <a:lnTo>
                                    <a:pt x="2446" y="13"/>
                                  </a:lnTo>
                                  <a:lnTo>
                                    <a:pt x="2452" y="14"/>
                                  </a:lnTo>
                                  <a:lnTo>
                                    <a:pt x="2458" y="15"/>
                                  </a:lnTo>
                                  <a:lnTo>
                                    <a:pt x="2464" y="10"/>
                                  </a:lnTo>
                                  <a:lnTo>
                                    <a:pt x="2517" y="10"/>
                                  </a:lnTo>
                                  <a:lnTo>
                                    <a:pt x="2505" y="11"/>
                                  </a:lnTo>
                                  <a:lnTo>
                                    <a:pt x="2499" y="11"/>
                                  </a:lnTo>
                                  <a:lnTo>
                                    <a:pt x="2499" y="12"/>
                                  </a:lnTo>
                                  <a:lnTo>
                                    <a:pt x="2503" y="12"/>
                                  </a:lnTo>
                                  <a:lnTo>
                                    <a:pt x="2511" y="13"/>
                                  </a:lnTo>
                                  <a:lnTo>
                                    <a:pt x="2522" y="13"/>
                                  </a:lnTo>
                                  <a:lnTo>
                                    <a:pt x="2535" y="14"/>
                                  </a:lnTo>
                                  <a:lnTo>
                                    <a:pt x="2550" y="14"/>
                                  </a:lnTo>
                                  <a:lnTo>
                                    <a:pt x="2564" y="15"/>
                                  </a:lnTo>
                                  <a:lnTo>
                                    <a:pt x="2578" y="15"/>
                                  </a:lnTo>
                                  <a:lnTo>
                                    <a:pt x="2590" y="16"/>
                                  </a:lnTo>
                                  <a:lnTo>
                                    <a:pt x="2601" y="16"/>
                                  </a:lnTo>
                                  <a:lnTo>
                                    <a:pt x="2608" y="16"/>
                                  </a:lnTo>
                                  <a:lnTo>
                                    <a:pt x="2609" y="17"/>
                                  </a:lnTo>
                                  <a:lnTo>
                                    <a:pt x="2601" y="17"/>
                                  </a:lnTo>
                                  <a:lnTo>
                                    <a:pt x="2587" y="17"/>
                                  </a:lnTo>
                                  <a:lnTo>
                                    <a:pt x="2535" y="18"/>
                                  </a:lnTo>
                                  <a:lnTo>
                                    <a:pt x="2496" y="18"/>
                                  </a:lnTo>
                                  <a:lnTo>
                                    <a:pt x="2489" y="16"/>
                                  </a:lnTo>
                                  <a:lnTo>
                                    <a:pt x="2486" y="23"/>
                                  </a:lnTo>
                                  <a:lnTo>
                                    <a:pt x="2514" y="23"/>
                                  </a:lnTo>
                                  <a:lnTo>
                                    <a:pt x="2806" y="22"/>
                                  </a:lnTo>
                                  <a:lnTo>
                                    <a:pt x="2869" y="22"/>
                                  </a:lnTo>
                                  <a:lnTo>
                                    <a:pt x="2898" y="22"/>
                                  </a:lnTo>
                                  <a:lnTo>
                                    <a:pt x="2925" y="22"/>
                                  </a:lnTo>
                                  <a:lnTo>
                                    <a:pt x="2950" y="21"/>
                                  </a:lnTo>
                                  <a:lnTo>
                                    <a:pt x="2973" y="21"/>
                                  </a:lnTo>
                                  <a:lnTo>
                                    <a:pt x="2994" y="21"/>
                                  </a:lnTo>
                                  <a:lnTo>
                                    <a:pt x="3012" y="20"/>
                                  </a:lnTo>
                                  <a:lnTo>
                                    <a:pt x="3027" y="20"/>
                                  </a:lnTo>
                                  <a:lnTo>
                                    <a:pt x="3040" y="19"/>
                                  </a:lnTo>
                                  <a:lnTo>
                                    <a:pt x="3050" y="18"/>
                                  </a:lnTo>
                                  <a:lnTo>
                                    <a:pt x="3057" y="17"/>
                                  </a:lnTo>
                                  <a:lnTo>
                                    <a:pt x="3156" y="18"/>
                                  </a:lnTo>
                                  <a:lnTo>
                                    <a:pt x="3260" y="18"/>
                                  </a:lnTo>
                                  <a:lnTo>
                                    <a:pt x="3479" y="18"/>
                                  </a:lnTo>
                                  <a:lnTo>
                                    <a:pt x="3707" y="19"/>
                                  </a:lnTo>
                                  <a:lnTo>
                                    <a:pt x="3822" y="19"/>
                                  </a:lnTo>
                                  <a:lnTo>
                                    <a:pt x="3937" y="19"/>
                                  </a:lnTo>
                                  <a:lnTo>
                                    <a:pt x="3994" y="19"/>
                                  </a:lnTo>
                                  <a:lnTo>
                                    <a:pt x="4050" y="20"/>
                                  </a:lnTo>
                                  <a:lnTo>
                                    <a:pt x="4106" y="20"/>
                                  </a:lnTo>
                                  <a:lnTo>
                                    <a:pt x="4162" y="20"/>
                                  </a:lnTo>
                                  <a:lnTo>
                                    <a:pt x="4141" y="20"/>
                                  </a:lnTo>
                                  <a:lnTo>
                                    <a:pt x="4125" y="19"/>
                                  </a:lnTo>
                                  <a:lnTo>
                                    <a:pt x="4126" y="18"/>
                                  </a:lnTo>
                                  <a:lnTo>
                                    <a:pt x="4441" y="23"/>
                                  </a:lnTo>
                                  <a:lnTo>
                                    <a:pt x="4371" y="24"/>
                                  </a:lnTo>
                                  <a:lnTo>
                                    <a:pt x="4576" y="27"/>
                                  </a:lnTo>
                                  <a:lnTo>
                                    <a:pt x="4577" y="28"/>
                                  </a:lnTo>
                                  <a:lnTo>
                                    <a:pt x="4569" y="29"/>
                                  </a:lnTo>
                                  <a:lnTo>
                                    <a:pt x="4555" y="29"/>
                                  </a:lnTo>
                                  <a:lnTo>
                                    <a:pt x="4538" y="30"/>
                                  </a:lnTo>
                                  <a:lnTo>
                                    <a:pt x="4518" y="30"/>
                                  </a:lnTo>
                                  <a:lnTo>
                                    <a:pt x="4494" y="30"/>
                                  </a:lnTo>
                                  <a:lnTo>
                                    <a:pt x="4442" y="30"/>
                                  </a:lnTo>
                                  <a:lnTo>
                                    <a:pt x="4385" y="30"/>
                                  </a:lnTo>
                                  <a:lnTo>
                                    <a:pt x="4371" y="30"/>
                                  </a:lnTo>
                                  <a:lnTo>
                                    <a:pt x="4371" y="31"/>
                                  </a:lnTo>
                                  <a:lnTo>
                                    <a:pt x="4405" y="32"/>
                                  </a:lnTo>
                                  <a:lnTo>
                                    <a:pt x="4421" y="32"/>
                                  </a:lnTo>
                                  <a:lnTo>
                                    <a:pt x="4435" y="32"/>
                                  </a:lnTo>
                                  <a:lnTo>
                                    <a:pt x="4447" y="32"/>
                                  </a:lnTo>
                                  <a:lnTo>
                                    <a:pt x="4454" y="33"/>
                                  </a:lnTo>
                                  <a:lnTo>
                                    <a:pt x="4455" y="33"/>
                                  </a:lnTo>
                                  <a:lnTo>
                                    <a:pt x="4447" y="34"/>
                                  </a:lnTo>
                                  <a:lnTo>
                                    <a:pt x="4431" y="34"/>
                                  </a:lnTo>
                                  <a:lnTo>
                                    <a:pt x="4371" y="34"/>
                                  </a:lnTo>
                                  <a:lnTo>
                                    <a:pt x="4371" y="35"/>
                                  </a:lnTo>
                                  <a:lnTo>
                                    <a:pt x="4538" y="34"/>
                                  </a:lnTo>
                                  <a:lnTo>
                                    <a:pt x="4600" y="34"/>
                                  </a:lnTo>
                                  <a:lnTo>
                                    <a:pt x="4695" y="35"/>
                                  </a:lnTo>
                                  <a:lnTo>
                                    <a:pt x="4714" y="35"/>
                                  </a:lnTo>
                                  <a:lnTo>
                                    <a:pt x="4733" y="35"/>
                                  </a:lnTo>
                                  <a:lnTo>
                                    <a:pt x="4752" y="36"/>
                                  </a:lnTo>
                                  <a:lnTo>
                                    <a:pt x="4771" y="36"/>
                                  </a:lnTo>
                                  <a:lnTo>
                                    <a:pt x="4791" y="37"/>
                                  </a:lnTo>
                                  <a:lnTo>
                                    <a:pt x="4810" y="36"/>
                                  </a:lnTo>
                                  <a:lnTo>
                                    <a:pt x="4831" y="36"/>
                                  </a:lnTo>
                                  <a:lnTo>
                                    <a:pt x="4854" y="36"/>
                                  </a:lnTo>
                                  <a:lnTo>
                                    <a:pt x="4878" y="35"/>
                                  </a:lnTo>
                                  <a:lnTo>
                                    <a:pt x="4904" y="35"/>
                                  </a:lnTo>
                                  <a:lnTo>
                                    <a:pt x="4931" y="34"/>
                                  </a:lnTo>
                                  <a:lnTo>
                                    <a:pt x="4959" y="34"/>
                                  </a:lnTo>
                                  <a:lnTo>
                                    <a:pt x="4988" y="34"/>
                                  </a:lnTo>
                                  <a:lnTo>
                                    <a:pt x="5019" y="34"/>
                                  </a:lnTo>
                                  <a:lnTo>
                                    <a:pt x="5050" y="33"/>
                                  </a:lnTo>
                                  <a:lnTo>
                                    <a:pt x="5115" y="33"/>
                                  </a:lnTo>
                                  <a:lnTo>
                                    <a:pt x="5252" y="33"/>
                                  </a:lnTo>
                                  <a:lnTo>
                                    <a:pt x="5287" y="33"/>
                                  </a:lnTo>
                                  <a:lnTo>
                                    <a:pt x="5322" y="34"/>
                                  </a:lnTo>
                                  <a:lnTo>
                                    <a:pt x="5357" y="34"/>
                                  </a:lnTo>
                                  <a:lnTo>
                                    <a:pt x="5392" y="35"/>
                                  </a:lnTo>
                                  <a:lnTo>
                                    <a:pt x="5382" y="35"/>
                                  </a:lnTo>
                                  <a:lnTo>
                                    <a:pt x="5377" y="35"/>
                                  </a:lnTo>
                                  <a:lnTo>
                                    <a:pt x="5383" y="35"/>
                                  </a:lnTo>
                                  <a:lnTo>
                                    <a:pt x="5403" y="36"/>
                                  </a:lnTo>
                                  <a:lnTo>
                                    <a:pt x="5451" y="36"/>
                                  </a:lnTo>
                                  <a:lnTo>
                                    <a:pt x="5504" y="36"/>
                                  </a:lnTo>
                                  <a:lnTo>
                                    <a:pt x="5532" y="36"/>
                                  </a:lnTo>
                                  <a:lnTo>
                                    <a:pt x="5542" y="37"/>
                                  </a:lnTo>
                                  <a:lnTo>
                                    <a:pt x="5549" y="37"/>
                                  </a:lnTo>
                                  <a:lnTo>
                                    <a:pt x="5549" y="38"/>
                                  </a:lnTo>
                                  <a:lnTo>
                                    <a:pt x="5541" y="38"/>
                                  </a:lnTo>
                                  <a:lnTo>
                                    <a:pt x="5527" y="39"/>
                                  </a:lnTo>
                                  <a:lnTo>
                                    <a:pt x="5544" y="38"/>
                                  </a:lnTo>
                                  <a:lnTo>
                                    <a:pt x="5585" y="38"/>
                                  </a:lnTo>
                                  <a:lnTo>
                                    <a:pt x="5706" y="38"/>
                                  </a:lnTo>
                                  <a:lnTo>
                                    <a:pt x="5776" y="39"/>
                                  </a:lnTo>
                                  <a:lnTo>
                                    <a:pt x="5831" y="38"/>
                                  </a:lnTo>
                                  <a:lnTo>
                                    <a:pt x="5844" y="38"/>
                                  </a:lnTo>
                                  <a:lnTo>
                                    <a:pt x="5854" y="38"/>
                                  </a:lnTo>
                                  <a:lnTo>
                                    <a:pt x="5859" y="38"/>
                                  </a:lnTo>
                                  <a:lnTo>
                                    <a:pt x="5847" y="38"/>
                                  </a:lnTo>
                                  <a:lnTo>
                                    <a:pt x="5815" y="38"/>
                                  </a:lnTo>
                                  <a:lnTo>
                                    <a:pt x="5727" y="38"/>
                                  </a:lnTo>
                                  <a:lnTo>
                                    <a:pt x="5704" y="38"/>
                                  </a:lnTo>
                                  <a:lnTo>
                                    <a:pt x="5681" y="37"/>
                                  </a:lnTo>
                                  <a:lnTo>
                                    <a:pt x="5659" y="37"/>
                                  </a:lnTo>
                                  <a:lnTo>
                                    <a:pt x="5655" y="37"/>
                                  </a:lnTo>
                                  <a:lnTo>
                                    <a:pt x="5679" y="37"/>
                                  </a:lnTo>
                                  <a:lnTo>
                                    <a:pt x="5700" y="36"/>
                                  </a:lnTo>
                                  <a:lnTo>
                                    <a:pt x="5718" y="36"/>
                                  </a:lnTo>
                                  <a:lnTo>
                                    <a:pt x="5734" y="36"/>
                                  </a:lnTo>
                                  <a:lnTo>
                                    <a:pt x="5750" y="35"/>
                                  </a:lnTo>
                                  <a:lnTo>
                                    <a:pt x="5766" y="35"/>
                                  </a:lnTo>
                                  <a:lnTo>
                                    <a:pt x="5783" y="35"/>
                                  </a:lnTo>
                                  <a:lnTo>
                                    <a:pt x="5801" y="34"/>
                                  </a:lnTo>
                                  <a:lnTo>
                                    <a:pt x="5879" y="34"/>
                                  </a:lnTo>
                                  <a:lnTo>
                                    <a:pt x="5894" y="35"/>
                                  </a:lnTo>
                                  <a:lnTo>
                                    <a:pt x="5886" y="36"/>
                                  </a:lnTo>
                                  <a:lnTo>
                                    <a:pt x="5907" y="35"/>
                                  </a:lnTo>
                                  <a:lnTo>
                                    <a:pt x="5924" y="35"/>
                                  </a:lnTo>
                                  <a:lnTo>
                                    <a:pt x="5939" y="34"/>
                                  </a:lnTo>
                                  <a:lnTo>
                                    <a:pt x="5952" y="34"/>
                                  </a:lnTo>
                                  <a:lnTo>
                                    <a:pt x="5962" y="33"/>
                                  </a:lnTo>
                                  <a:lnTo>
                                    <a:pt x="5971" y="33"/>
                                  </a:lnTo>
                                  <a:lnTo>
                                    <a:pt x="5979" y="32"/>
                                  </a:lnTo>
                                  <a:lnTo>
                                    <a:pt x="5987" y="32"/>
                                  </a:lnTo>
                                  <a:lnTo>
                                    <a:pt x="5994" y="31"/>
                                  </a:lnTo>
                                  <a:lnTo>
                                    <a:pt x="6002" y="31"/>
                                  </a:lnTo>
                                  <a:lnTo>
                                    <a:pt x="6011" y="30"/>
                                  </a:lnTo>
                                  <a:lnTo>
                                    <a:pt x="6021" y="29"/>
                                  </a:lnTo>
                                  <a:lnTo>
                                    <a:pt x="6032" y="29"/>
                                  </a:lnTo>
                                  <a:lnTo>
                                    <a:pt x="6046" y="29"/>
                                  </a:lnTo>
                                  <a:lnTo>
                                    <a:pt x="6063" y="28"/>
                                  </a:lnTo>
                                  <a:lnTo>
                                    <a:pt x="6083" y="28"/>
                                  </a:lnTo>
                                  <a:lnTo>
                                    <a:pt x="6107" y="28"/>
                                  </a:lnTo>
                                  <a:lnTo>
                                    <a:pt x="6167" y="27"/>
                                  </a:lnTo>
                                  <a:lnTo>
                                    <a:pt x="6371" y="28"/>
                                  </a:lnTo>
                                  <a:lnTo>
                                    <a:pt x="6426" y="28"/>
                                  </a:lnTo>
                                  <a:lnTo>
                                    <a:pt x="6463" y="28"/>
                                  </a:lnTo>
                                  <a:lnTo>
                                    <a:pt x="6485" y="29"/>
                                  </a:lnTo>
                                  <a:lnTo>
                                    <a:pt x="6494" y="29"/>
                                  </a:lnTo>
                                  <a:lnTo>
                                    <a:pt x="6491" y="30"/>
                                  </a:lnTo>
                                  <a:lnTo>
                                    <a:pt x="6478" y="31"/>
                                  </a:lnTo>
                                  <a:lnTo>
                                    <a:pt x="6456" y="31"/>
                                  </a:lnTo>
                                  <a:lnTo>
                                    <a:pt x="6429" y="32"/>
                                  </a:lnTo>
                                  <a:lnTo>
                                    <a:pt x="6397" y="33"/>
                                  </a:lnTo>
                                  <a:lnTo>
                                    <a:pt x="6362" y="34"/>
                                  </a:lnTo>
                                  <a:lnTo>
                                    <a:pt x="6327" y="35"/>
                                  </a:lnTo>
                                  <a:lnTo>
                                    <a:pt x="6292" y="35"/>
                                  </a:lnTo>
                                  <a:lnTo>
                                    <a:pt x="6260" y="36"/>
                                  </a:lnTo>
                                  <a:lnTo>
                                    <a:pt x="6233" y="37"/>
                                  </a:lnTo>
                                  <a:lnTo>
                                    <a:pt x="6211" y="37"/>
                                  </a:lnTo>
                                  <a:lnTo>
                                    <a:pt x="6198" y="38"/>
                                  </a:lnTo>
                                  <a:lnTo>
                                    <a:pt x="6195" y="38"/>
                                  </a:lnTo>
                                  <a:lnTo>
                                    <a:pt x="6203" y="39"/>
                                  </a:lnTo>
                                  <a:lnTo>
                                    <a:pt x="6209" y="38"/>
                                  </a:lnTo>
                                  <a:lnTo>
                                    <a:pt x="6219" y="38"/>
                                  </a:lnTo>
                                  <a:lnTo>
                                    <a:pt x="6233" y="38"/>
                                  </a:lnTo>
                                  <a:lnTo>
                                    <a:pt x="6249" y="38"/>
                                  </a:lnTo>
                                  <a:lnTo>
                                    <a:pt x="6269" y="37"/>
                                  </a:lnTo>
                                  <a:lnTo>
                                    <a:pt x="6315" y="37"/>
                                  </a:lnTo>
                                  <a:lnTo>
                                    <a:pt x="6369" y="37"/>
                                  </a:lnTo>
                                  <a:lnTo>
                                    <a:pt x="6577" y="37"/>
                                  </a:lnTo>
                                  <a:lnTo>
                                    <a:pt x="6604" y="37"/>
                                  </a:lnTo>
                                  <a:lnTo>
                                    <a:pt x="6630" y="38"/>
                                  </a:lnTo>
                                  <a:lnTo>
                                    <a:pt x="6654" y="38"/>
                                  </a:lnTo>
                                  <a:lnTo>
                                    <a:pt x="6676" y="38"/>
                                  </a:lnTo>
                                  <a:lnTo>
                                    <a:pt x="6643" y="39"/>
                                  </a:lnTo>
                                  <a:lnTo>
                                    <a:pt x="6680" y="39"/>
                                  </a:lnTo>
                                  <a:lnTo>
                                    <a:pt x="6719" y="38"/>
                                  </a:lnTo>
                                  <a:lnTo>
                                    <a:pt x="6761" y="38"/>
                                  </a:lnTo>
                                  <a:lnTo>
                                    <a:pt x="6845" y="38"/>
                                  </a:lnTo>
                                  <a:lnTo>
                                    <a:pt x="6865" y="39"/>
                                  </a:lnTo>
                                  <a:lnTo>
                                    <a:pt x="6884" y="39"/>
                                  </a:lnTo>
                                  <a:lnTo>
                                    <a:pt x="6895" y="39"/>
                                  </a:lnTo>
                                  <a:lnTo>
                                    <a:pt x="6911" y="38"/>
                                  </a:lnTo>
                                  <a:lnTo>
                                    <a:pt x="6930" y="37"/>
                                  </a:lnTo>
                                  <a:lnTo>
                                    <a:pt x="6950" y="36"/>
                                  </a:lnTo>
                                  <a:lnTo>
                                    <a:pt x="6972" y="35"/>
                                  </a:lnTo>
                                  <a:lnTo>
                                    <a:pt x="6994" y="34"/>
                                  </a:lnTo>
                                  <a:lnTo>
                                    <a:pt x="7016" y="33"/>
                                  </a:lnTo>
                                  <a:lnTo>
                                    <a:pt x="7037" y="32"/>
                                  </a:lnTo>
                                  <a:lnTo>
                                    <a:pt x="7057" y="31"/>
                                  </a:lnTo>
                                  <a:lnTo>
                                    <a:pt x="7072" y="31"/>
                                  </a:lnTo>
                                  <a:lnTo>
                                    <a:pt x="7386" y="31"/>
                                  </a:lnTo>
                                  <a:lnTo>
                                    <a:pt x="7321" y="33"/>
                                  </a:lnTo>
                                  <a:lnTo>
                                    <a:pt x="7363" y="32"/>
                                  </a:lnTo>
                                  <a:lnTo>
                                    <a:pt x="7424" y="32"/>
                                  </a:lnTo>
                                  <a:lnTo>
                                    <a:pt x="7519" y="32"/>
                                  </a:lnTo>
                                  <a:lnTo>
                                    <a:pt x="7523" y="33"/>
                                  </a:lnTo>
                                  <a:lnTo>
                                    <a:pt x="7522" y="33"/>
                                  </a:lnTo>
                                  <a:lnTo>
                                    <a:pt x="7516" y="34"/>
                                  </a:lnTo>
                                  <a:lnTo>
                                    <a:pt x="7506" y="34"/>
                                  </a:lnTo>
                                  <a:lnTo>
                                    <a:pt x="7473" y="34"/>
                                  </a:lnTo>
                                  <a:lnTo>
                                    <a:pt x="7404" y="34"/>
                                  </a:lnTo>
                                  <a:lnTo>
                                    <a:pt x="7358" y="35"/>
                                  </a:lnTo>
                                  <a:lnTo>
                                    <a:pt x="7374" y="35"/>
                                  </a:lnTo>
                                  <a:lnTo>
                                    <a:pt x="7392" y="36"/>
                                  </a:lnTo>
                                  <a:lnTo>
                                    <a:pt x="7410" y="36"/>
                                  </a:lnTo>
                                  <a:lnTo>
                                    <a:pt x="7429" y="36"/>
                                  </a:lnTo>
                                  <a:lnTo>
                                    <a:pt x="7470" y="36"/>
                                  </a:lnTo>
                                  <a:lnTo>
                                    <a:pt x="7491" y="36"/>
                                  </a:lnTo>
                                  <a:lnTo>
                                    <a:pt x="7513" y="36"/>
                                  </a:lnTo>
                                  <a:lnTo>
                                    <a:pt x="7536" y="35"/>
                                  </a:lnTo>
                                  <a:lnTo>
                                    <a:pt x="7546" y="35"/>
                                  </a:lnTo>
                                  <a:lnTo>
                                    <a:pt x="7507" y="34"/>
                                  </a:lnTo>
                                  <a:lnTo>
                                    <a:pt x="7520" y="34"/>
                                  </a:lnTo>
                                  <a:lnTo>
                                    <a:pt x="7537" y="34"/>
                                  </a:lnTo>
                                  <a:lnTo>
                                    <a:pt x="7555" y="34"/>
                                  </a:lnTo>
                                  <a:lnTo>
                                    <a:pt x="7575" y="34"/>
                                  </a:lnTo>
                                  <a:lnTo>
                                    <a:pt x="7556" y="13"/>
                                  </a:lnTo>
                                  <a:lnTo>
                                    <a:pt x="7541" y="13"/>
                                  </a:lnTo>
                                  <a:lnTo>
                                    <a:pt x="7525" y="13"/>
                                  </a:lnTo>
                                  <a:lnTo>
                                    <a:pt x="7508" y="13"/>
                                  </a:lnTo>
                                  <a:lnTo>
                                    <a:pt x="7492" y="14"/>
                                  </a:lnTo>
                                  <a:lnTo>
                                    <a:pt x="7476" y="14"/>
                                  </a:lnTo>
                                  <a:lnTo>
                                    <a:pt x="7460" y="14"/>
                                  </a:lnTo>
                                  <a:lnTo>
                                    <a:pt x="7446" y="14"/>
                                  </a:lnTo>
                                  <a:lnTo>
                                    <a:pt x="7434" y="15"/>
                                  </a:lnTo>
                                  <a:lnTo>
                                    <a:pt x="7424" y="15"/>
                                  </a:lnTo>
                                  <a:lnTo>
                                    <a:pt x="7417" y="15"/>
                                  </a:lnTo>
                                  <a:lnTo>
                                    <a:pt x="7413" y="16"/>
                                  </a:lnTo>
                                  <a:lnTo>
                                    <a:pt x="7418" y="16"/>
                                  </a:lnTo>
                                  <a:lnTo>
                                    <a:pt x="7427" y="16"/>
                                  </a:lnTo>
                                  <a:lnTo>
                                    <a:pt x="7441" y="17"/>
                                  </a:lnTo>
                                  <a:lnTo>
                                    <a:pt x="7461" y="17"/>
                                  </a:lnTo>
                                  <a:lnTo>
                                    <a:pt x="7447" y="17"/>
                                  </a:lnTo>
                                  <a:lnTo>
                                    <a:pt x="7415" y="17"/>
                                  </a:lnTo>
                                  <a:lnTo>
                                    <a:pt x="7227" y="17"/>
                                  </a:lnTo>
                                  <a:lnTo>
                                    <a:pt x="7139" y="17"/>
                                  </a:lnTo>
                                  <a:lnTo>
                                    <a:pt x="7119" y="16"/>
                                  </a:lnTo>
                                  <a:lnTo>
                                    <a:pt x="7099" y="16"/>
                                  </a:lnTo>
                                  <a:lnTo>
                                    <a:pt x="7081" y="16"/>
                                  </a:lnTo>
                                  <a:lnTo>
                                    <a:pt x="7078" y="17"/>
                                  </a:lnTo>
                                  <a:lnTo>
                                    <a:pt x="7071" y="17"/>
                                  </a:lnTo>
                                  <a:lnTo>
                                    <a:pt x="7059" y="18"/>
                                  </a:lnTo>
                                  <a:lnTo>
                                    <a:pt x="7043" y="18"/>
                                  </a:lnTo>
                                  <a:lnTo>
                                    <a:pt x="7003" y="18"/>
                                  </a:lnTo>
                                  <a:lnTo>
                                    <a:pt x="6910" y="18"/>
                                  </a:lnTo>
                                  <a:lnTo>
                                    <a:pt x="6849" y="19"/>
                                  </a:lnTo>
                                  <a:lnTo>
                                    <a:pt x="6834" y="19"/>
                                  </a:lnTo>
                                  <a:lnTo>
                                    <a:pt x="6823" y="19"/>
                                  </a:lnTo>
                                  <a:lnTo>
                                    <a:pt x="6798" y="19"/>
                                  </a:lnTo>
                                  <a:lnTo>
                                    <a:pt x="6776" y="19"/>
                                  </a:lnTo>
                                  <a:lnTo>
                                    <a:pt x="6755" y="18"/>
                                  </a:lnTo>
                                  <a:lnTo>
                                    <a:pt x="6735" y="18"/>
                                  </a:lnTo>
                                  <a:lnTo>
                                    <a:pt x="6717" y="18"/>
                                  </a:lnTo>
                                  <a:lnTo>
                                    <a:pt x="6700" y="17"/>
                                  </a:lnTo>
                                  <a:lnTo>
                                    <a:pt x="6694" y="17"/>
                                  </a:lnTo>
                                  <a:lnTo>
                                    <a:pt x="7066" y="13"/>
                                  </a:lnTo>
                                  <a:lnTo>
                                    <a:pt x="7065" y="13"/>
                                  </a:lnTo>
                                  <a:lnTo>
                                    <a:pt x="7084" y="14"/>
                                  </a:lnTo>
                                  <a:lnTo>
                                    <a:pt x="7127" y="14"/>
                                  </a:lnTo>
                                  <a:lnTo>
                                    <a:pt x="7196" y="14"/>
                                  </a:lnTo>
                                  <a:lnTo>
                                    <a:pt x="7191" y="13"/>
                                  </a:lnTo>
                                  <a:lnTo>
                                    <a:pt x="7193" y="12"/>
                                  </a:lnTo>
                                  <a:lnTo>
                                    <a:pt x="7872" y="5"/>
                                  </a:lnTo>
                                  <a:lnTo>
                                    <a:pt x="7805" y="7"/>
                                  </a:lnTo>
                                  <a:lnTo>
                                    <a:pt x="7836" y="6"/>
                                  </a:lnTo>
                                  <a:lnTo>
                                    <a:pt x="7866" y="6"/>
                                  </a:lnTo>
                                  <a:lnTo>
                                    <a:pt x="7897" y="6"/>
                                  </a:lnTo>
                                  <a:lnTo>
                                    <a:pt x="7928" y="5"/>
                                  </a:lnTo>
                                  <a:lnTo>
                                    <a:pt x="8142" y="6"/>
                                  </a:lnTo>
                                  <a:lnTo>
                                    <a:pt x="8204" y="6"/>
                                  </a:lnTo>
                                  <a:lnTo>
                                    <a:pt x="8359" y="6"/>
                                  </a:lnTo>
                                  <a:lnTo>
                                    <a:pt x="8391" y="6"/>
                                  </a:lnTo>
                                  <a:lnTo>
                                    <a:pt x="8422" y="5"/>
                                  </a:lnTo>
                                  <a:lnTo>
                                    <a:pt x="8413" y="6"/>
                                  </a:lnTo>
                                  <a:lnTo>
                                    <a:pt x="8407" y="6"/>
                                  </a:lnTo>
                                  <a:lnTo>
                                    <a:pt x="8414" y="6"/>
                                  </a:lnTo>
                                  <a:lnTo>
                                    <a:pt x="8466" y="6"/>
                                  </a:lnTo>
                                  <a:lnTo>
                                    <a:pt x="8597" y="6"/>
                                  </a:lnTo>
                                  <a:lnTo>
                                    <a:pt x="8626" y="6"/>
                                  </a:lnTo>
                                  <a:lnTo>
                                    <a:pt x="8653" y="6"/>
                                  </a:lnTo>
                                  <a:lnTo>
                                    <a:pt x="8680" y="5"/>
                                  </a:lnTo>
                                  <a:lnTo>
                                    <a:pt x="8706" y="5"/>
                                  </a:lnTo>
                                  <a:lnTo>
                                    <a:pt x="8731" y="5"/>
                                  </a:lnTo>
                                  <a:lnTo>
                                    <a:pt x="8756" y="4"/>
                                  </a:lnTo>
                                  <a:lnTo>
                                    <a:pt x="8781" y="4"/>
                                  </a:lnTo>
                                  <a:lnTo>
                                    <a:pt x="8806" y="4"/>
                                  </a:lnTo>
                                  <a:lnTo>
                                    <a:pt x="8856" y="4"/>
                                  </a:lnTo>
                                  <a:lnTo>
                                    <a:pt x="8909" y="4"/>
                                  </a:lnTo>
                                  <a:lnTo>
                                    <a:pt x="8937" y="4"/>
                                  </a:lnTo>
                                  <a:lnTo>
                                    <a:pt x="8966" y="4"/>
                                  </a:lnTo>
                                  <a:lnTo>
                                    <a:pt x="8996" y="5"/>
                                  </a:lnTo>
                                  <a:lnTo>
                                    <a:pt x="8970" y="7"/>
                                  </a:lnTo>
                                  <a:lnTo>
                                    <a:pt x="8981" y="7"/>
                                  </a:lnTo>
                                  <a:lnTo>
                                    <a:pt x="8998" y="7"/>
                                  </a:lnTo>
                                  <a:lnTo>
                                    <a:pt x="9019" y="6"/>
                                  </a:lnTo>
                                  <a:lnTo>
                                    <a:pt x="9041" y="6"/>
                                  </a:lnTo>
                                  <a:lnTo>
                                    <a:pt x="9062" y="5"/>
                                  </a:lnTo>
                                  <a:lnTo>
                                    <a:pt x="9078" y="5"/>
                                  </a:lnTo>
                                  <a:lnTo>
                                    <a:pt x="9088" y="4"/>
                                  </a:lnTo>
                                  <a:lnTo>
                                    <a:pt x="9086" y="3"/>
                                  </a:lnTo>
                                  <a:lnTo>
                                    <a:pt x="8988" y="3"/>
                                  </a:lnTo>
                                  <a:lnTo>
                                    <a:pt x="8932" y="3"/>
                                  </a:lnTo>
                                  <a:lnTo>
                                    <a:pt x="8726" y="3"/>
                                  </a:lnTo>
                                  <a:lnTo>
                                    <a:pt x="8724" y="3"/>
                                  </a:lnTo>
                                  <a:lnTo>
                                    <a:pt x="8738" y="3"/>
                                  </a:lnTo>
                                  <a:lnTo>
                                    <a:pt x="8753" y="2"/>
                                  </a:lnTo>
                                  <a:lnTo>
                                    <a:pt x="8770" y="2"/>
                                  </a:lnTo>
                                  <a:lnTo>
                                    <a:pt x="8788" y="2"/>
                                  </a:lnTo>
                                  <a:lnTo>
                                    <a:pt x="8807" y="2"/>
                                  </a:lnTo>
                                  <a:lnTo>
                                    <a:pt x="8828" y="1"/>
                                  </a:lnTo>
                                  <a:lnTo>
                                    <a:pt x="8849" y="1"/>
                                  </a:lnTo>
                                  <a:lnTo>
                                    <a:pt x="8893" y="1"/>
                                  </a:lnTo>
                                  <a:lnTo>
                                    <a:pt x="8938" y="1"/>
                                  </a:lnTo>
                                  <a:lnTo>
                                    <a:pt x="9028" y="0"/>
                                  </a:lnTo>
                                  <a:lnTo>
                                    <a:pt x="9039" y="-2"/>
                                  </a:lnTo>
                                  <a:lnTo>
                                    <a:pt x="9059" y="-3"/>
                                  </a:lnTo>
                                  <a:lnTo>
                                    <a:pt x="9079" y="-3"/>
                                  </a:lnTo>
                                  <a:lnTo>
                                    <a:pt x="9099" y="-3"/>
                                  </a:lnTo>
                                  <a:lnTo>
                                    <a:pt x="9219" y="-3"/>
                                  </a:lnTo>
                                  <a:lnTo>
                                    <a:pt x="9259" y="-3"/>
                                  </a:lnTo>
                                  <a:lnTo>
                                    <a:pt x="9300" y="-2"/>
                                  </a:lnTo>
                                  <a:lnTo>
                                    <a:pt x="9379" y="-2"/>
                                  </a:lnTo>
                                  <a:lnTo>
                                    <a:pt x="9399" y="-3"/>
                                  </a:lnTo>
                                  <a:lnTo>
                                    <a:pt x="9419" y="-3"/>
                                  </a:lnTo>
                                  <a:lnTo>
                                    <a:pt x="9434" y="-3"/>
                                  </a:lnTo>
                                  <a:lnTo>
                                    <a:pt x="9281" y="-6"/>
                                  </a:lnTo>
                                  <a:lnTo>
                                    <a:pt x="9297" y="-6"/>
                                  </a:lnTo>
                                  <a:lnTo>
                                    <a:pt x="9307" y="-6"/>
                                  </a:lnTo>
                                  <a:lnTo>
                                    <a:pt x="9228" y="-6"/>
                                  </a:lnTo>
                                  <a:lnTo>
                                    <a:pt x="9207" y="-6"/>
                                  </a:lnTo>
                                  <a:lnTo>
                                    <a:pt x="9189" y="-6"/>
                                  </a:lnTo>
                                  <a:lnTo>
                                    <a:pt x="9174" y="-5"/>
                                  </a:lnTo>
                                  <a:lnTo>
                                    <a:pt x="9164" y="-5"/>
                                  </a:lnTo>
                                  <a:lnTo>
                                    <a:pt x="9127" y="-5"/>
                                  </a:lnTo>
                                  <a:lnTo>
                                    <a:pt x="9005" y="-5"/>
                                  </a:lnTo>
                                  <a:lnTo>
                                    <a:pt x="8978" y="-5"/>
                                  </a:lnTo>
                                  <a:lnTo>
                                    <a:pt x="8954" y="-6"/>
                                  </a:lnTo>
                                  <a:lnTo>
                                    <a:pt x="8931" y="-6"/>
                                  </a:lnTo>
                                  <a:lnTo>
                                    <a:pt x="8909" y="-7"/>
                                  </a:lnTo>
                                  <a:lnTo>
                                    <a:pt x="8890" y="-7"/>
                                  </a:lnTo>
                                  <a:lnTo>
                                    <a:pt x="8871" y="-7"/>
                                  </a:lnTo>
                                  <a:lnTo>
                                    <a:pt x="8855" y="-8"/>
                                  </a:lnTo>
                                  <a:lnTo>
                                    <a:pt x="8839" y="-8"/>
                                  </a:lnTo>
                                  <a:lnTo>
                                    <a:pt x="8826" y="-9"/>
                                  </a:lnTo>
                                  <a:lnTo>
                                    <a:pt x="8813" y="-9"/>
                                  </a:lnTo>
                                  <a:lnTo>
                                    <a:pt x="8802" y="-10"/>
                                  </a:lnTo>
                                  <a:lnTo>
                                    <a:pt x="8793" y="-10"/>
                                  </a:lnTo>
                                  <a:lnTo>
                                    <a:pt x="8785" y="-11"/>
                                  </a:lnTo>
                                  <a:lnTo>
                                    <a:pt x="8778" y="-11"/>
                                  </a:lnTo>
                                  <a:lnTo>
                                    <a:pt x="8776" y="-11"/>
                                  </a:lnTo>
                                  <a:lnTo>
                                    <a:pt x="8756" y="-12"/>
                                  </a:lnTo>
                                  <a:lnTo>
                                    <a:pt x="8744" y="-12"/>
                                  </a:lnTo>
                                  <a:lnTo>
                                    <a:pt x="8738" y="-12"/>
                                  </a:lnTo>
                                  <a:lnTo>
                                    <a:pt x="8741" y="-13"/>
                                  </a:lnTo>
                                  <a:lnTo>
                                    <a:pt x="8748" y="-14"/>
                                  </a:lnTo>
                                  <a:lnTo>
                                    <a:pt x="8757" y="-14"/>
                                  </a:lnTo>
                                  <a:lnTo>
                                    <a:pt x="8768" y="-15"/>
                                  </a:lnTo>
                                  <a:lnTo>
                                    <a:pt x="8779" y="-16"/>
                                  </a:lnTo>
                                  <a:lnTo>
                                    <a:pt x="8789" y="-16"/>
                                  </a:lnTo>
                                  <a:lnTo>
                                    <a:pt x="8797" y="-17"/>
                                  </a:lnTo>
                                  <a:lnTo>
                                    <a:pt x="8802" y="-17"/>
                                  </a:lnTo>
                                  <a:lnTo>
                                    <a:pt x="8802" y="-18"/>
                                  </a:lnTo>
                                  <a:lnTo>
                                    <a:pt x="8751" y="-18"/>
                                  </a:lnTo>
                                  <a:lnTo>
                                    <a:pt x="8729" y="-18"/>
                                  </a:lnTo>
                                  <a:lnTo>
                                    <a:pt x="8709" y="-17"/>
                                  </a:lnTo>
                                  <a:lnTo>
                                    <a:pt x="8692" y="-17"/>
                                  </a:lnTo>
                                  <a:lnTo>
                                    <a:pt x="8676" y="-17"/>
                                  </a:lnTo>
                                  <a:lnTo>
                                    <a:pt x="8661" y="-16"/>
                                  </a:lnTo>
                                  <a:lnTo>
                                    <a:pt x="8647" y="-16"/>
                                  </a:lnTo>
                                  <a:lnTo>
                                    <a:pt x="8633" y="-16"/>
                                  </a:lnTo>
                                  <a:lnTo>
                                    <a:pt x="8619" y="-15"/>
                                  </a:lnTo>
                                  <a:lnTo>
                                    <a:pt x="8605" y="-15"/>
                                  </a:lnTo>
                                  <a:lnTo>
                                    <a:pt x="8590" y="-15"/>
                                  </a:lnTo>
                                  <a:lnTo>
                                    <a:pt x="8574" y="-14"/>
                                  </a:lnTo>
                                  <a:lnTo>
                                    <a:pt x="8556" y="-14"/>
                                  </a:lnTo>
                                  <a:lnTo>
                                    <a:pt x="8536" y="-14"/>
                                  </a:lnTo>
                                  <a:lnTo>
                                    <a:pt x="8489" y="-13"/>
                                  </a:lnTo>
                                  <a:lnTo>
                                    <a:pt x="8466" y="-13"/>
                                  </a:lnTo>
                                  <a:lnTo>
                                    <a:pt x="8442" y="-14"/>
                                  </a:lnTo>
                                  <a:lnTo>
                                    <a:pt x="8436" y="-14"/>
                                  </a:lnTo>
                                  <a:lnTo>
                                    <a:pt x="8442" y="-15"/>
                                  </a:lnTo>
                                  <a:lnTo>
                                    <a:pt x="8455" y="-15"/>
                                  </a:lnTo>
                                  <a:lnTo>
                                    <a:pt x="8457" y="-15"/>
                                  </a:lnTo>
                                  <a:lnTo>
                                    <a:pt x="8340" y="-13"/>
                                  </a:lnTo>
                                  <a:lnTo>
                                    <a:pt x="8330" y="-14"/>
                                  </a:lnTo>
                                  <a:lnTo>
                                    <a:pt x="8308" y="-14"/>
                                  </a:lnTo>
                                  <a:lnTo>
                                    <a:pt x="8293" y="-14"/>
                                  </a:lnTo>
                                  <a:lnTo>
                                    <a:pt x="8277" y="-14"/>
                                  </a:lnTo>
                                  <a:lnTo>
                                    <a:pt x="8260" y="-15"/>
                                  </a:lnTo>
                                  <a:lnTo>
                                    <a:pt x="8242" y="-15"/>
                                  </a:lnTo>
                                  <a:lnTo>
                                    <a:pt x="8225" y="-15"/>
                                  </a:lnTo>
                                  <a:lnTo>
                                    <a:pt x="8208" y="-15"/>
                                  </a:lnTo>
                                  <a:lnTo>
                                    <a:pt x="8193" y="-16"/>
                                  </a:lnTo>
                                  <a:lnTo>
                                    <a:pt x="8180" y="-16"/>
                                  </a:lnTo>
                                  <a:lnTo>
                                    <a:pt x="8169" y="-16"/>
                                  </a:lnTo>
                                  <a:lnTo>
                                    <a:pt x="8162" y="-16"/>
                                  </a:lnTo>
                                  <a:lnTo>
                                    <a:pt x="8158" y="-17"/>
                                  </a:lnTo>
                                  <a:lnTo>
                                    <a:pt x="8163" y="-17"/>
                                  </a:lnTo>
                                  <a:lnTo>
                                    <a:pt x="8174" y="-18"/>
                                  </a:lnTo>
                                  <a:lnTo>
                                    <a:pt x="8190" y="-18"/>
                                  </a:lnTo>
                                  <a:lnTo>
                                    <a:pt x="8213" y="-18"/>
                                  </a:lnTo>
                                  <a:lnTo>
                                    <a:pt x="8325" y="-18"/>
                                  </a:lnTo>
                                  <a:lnTo>
                                    <a:pt x="8288" y="-18"/>
                                  </a:lnTo>
                                  <a:lnTo>
                                    <a:pt x="8248" y="-19"/>
                                  </a:lnTo>
                                  <a:lnTo>
                                    <a:pt x="8207" y="-19"/>
                                  </a:lnTo>
                                  <a:lnTo>
                                    <a:pt x="8164" y="-20"/>
                                  </a:lnTo>
                                  <a:lnTo>
                                    <a:pt x="8120" y="-20"/>
                                  </a:lnTo>
                                  <a:lnTo>
                                    <a:pt x="8076" y="-21"/>
                                  </a:lnTo>
                                  <a:lnTo>
                                    <a:pt x="8032" y="-21"/>
                                  </a:lnTo>
                                  <a:lnTo>
                                    <a:pt x="7989" y="-22"/>
                                  </a:lnTo>
                                  <a:lnTo>
                                    <a:pt x="7947" y="-22"/>
                                  </a:lnTo>
                                  <a:lnTo>
                                    <a:pt x="7906" y="-23"/>
                                  </a:lnTo>
                                  <a:lnTo>
                                    <a:pt x="7867" y="-24"/>
                                  </a:lnTo>
                                  <a:lnTo>
                                    <a:pt x="7830" y="-24"/>
                                  </a:lnTo>
                                  <a:lnTo>
                                    <a:pt x="7797" y="-25"/>
                                  </a:lnTo>
                                  <a:lnTo>
                                    <a:pt x="7766" y="-25"/>
                                  </a:lnTo>
                                  <a:lnTo>
                                    <a:pt x="7740" y="-26"/>
                                  </a:lnTo>
                                  <a:lnTo>
                                    <a:pt x="7717" y="-27"/>
                                  </a:lnTo>
                                  <a:lnTo>
                                    <a:pt x="7699" y="-27"/>
                                  </a:lnTo>
                                  <a:lnTo>
                                    <a:pt x="7686" y="-28"/>
                                  </a:lnTo>
                                  <a:lnTo>
                                    <a:pt x="7679" y="-28"/>
                                  </a:lnTo>
                                  <a:lnTo>
                                    <a:pt x="7678" y="-29"/>
                                  </a:lnTo>
                                  <a:lnTo>
                                    <a:pt x="7641" y="-29"/>
                                  </a:lnTo>
                                  <a:lnTo>
                                    <a:pt x="7402" y="-30"/>
                                  </a:lnTo>
                                  <a:lnTo>
                                    <a:pt x="7372" y="-30"/>
                                  </a:lnTo>
                                  <a:lnTo>
                                    <a:pt x="7359" y="-29"/>
                                  </a:lnTo>
                                  <a:lnTo>
                                    <a:pt x="7349" y="-29"/>
                                  </a:lnTo>
                                  <a:lnTo>
                                    <a:pt x="7340" y="-29"/>
                                  </a:lnTo>
                                  <a:lnTo>
                                    <a:pt x="7334" y="-28"/>
                                  </a:lnTo>
                                  <a:lnTo>
                                    <a:pt x="7329" y="-28"/>
                                  </a:lnTo>
                                  <a:lnTo>
                                    <a:pt x="7325" y="-27"/>
                                  </a:lnTo>
                                  <a:lnTo>
                                    <a:pt x="7318" y="-27"/>
                                  </a:lnTo>
                                  <a:lnTo>
                                    <a:pt x="7311" y="-26"/>
                                  </a:lnTo>
                                  <a:lnTo>
                                    <a:pt x="7306" y="-25"/>
                                  </a:lnTo>
                                  <a:lnTo>
                                    <a:pt x="7300" y="-25"/>
                                  </a:lnTo>
                                  <a:lnTo>
                                    <a:pt x="7291" y="-25"/>
                                  </a:lnTo>
                                  <a:lnTo>
                                    <a:pt x="7281" y="-24"/>
                                  </a:lnTo>
                                  <a:lnTo>
                                    <a:pt x="7268" y="-24"/>
                                  </a:lnTo>
                                  <a:lnTo>
                                    <a:pt x="7252" y="-24"/>
                                  </a:lnTo>
                                  <a:lnTo>
                                    <a:pt x="7233" y="-23"/>
                                  </a:lnTo>
                                  <a:lnTo>
                                    <a:pt x="7210" y="-23"/>
                                  </a:lnTo>
                                  <a:lnTo>
                                    <a:pt x="7182" y="-23"/>
                                  </a:lnTo>
                                  <a:lnTo>
                                    <a:pt x="7150" y="-23"/>
                                  </a:lnTo>
                                  <a:lnTo>
                                    <a:pt x="7331" y="-21"/>
                                  </a:lnTo>
                                  <a:lnTo>
                                    <a:pt x="7351" y="-21"/>
                                  </a:lnTo>
                                  <a:lnTo>
                                    <a:pt x="7371" y="-21"/>
                                  </a:lnTo>
                                  <a:lnTo>
                                    <a:pt x="7390" y="-22"/>
                                  </a:lnTo>
                                  <a:lnTo>
                                    <a:pt x="7410" y="-22"/>
                                  </a:lnTo>
                                  <a:lnTo>
                                    <a:pt x="7430" y="-22"/>
                                  </a:lnTo>
                                  <a:lnTo>
                                    <a:pt x="7440" y="-22"/>
                                  </a:lnTo>
                                  <a:lnTo>
                                    <a:pt x="7252" y="-22"/>
                                  </a:lnTo>
                                  <a:lnTo>
                                    <a:pt x="7287" y="-23"/>
                                  </a:lnTo>
                                  <a:lnTo>
                                    <a:pt x="7314" y="-23"/>
                                  </a:lnTo>
                                  <a:lnTo>
                                    <a:pt x="7333" y="-24"/>
                                  </a:lnTo>
                                  <a:lnTo>
                                    <a:pt x="7346" y="-24"/>
                                  </a:lnTo>
                                  <a:lnTo>
                                    <a:pt x="7355" y="-25"/>
                                  </a:lnTo>
                                  <a:lnTo>
                                    <a:pt x="7362" y="-25"/>
                                  </a:lnTo>
                                  <a:lnTo>
                                    <a:pt x="7369" y="-26"/>
                                  </a:lnTo>
                                  <a:lnTo>
                                    <a:pt x="7377" y="-27"/>
                                  </a:lnTo>
                                  <a:lnTo>
                                    <a:pt x="7385" y="-28"/>
                                  </a:lnTo>
                                  <a:lnTo>
                                    <a:pt x="7466" y="-27"/>
                                  </a:lnTo>
                                  <a:lnTo>
                                    <a:pt x="7502" y="-27"/>
                                  </a:lnTo>
                                  <a:lnTo>
                                    <a:pt x="7536" y="-27"/>
                                  </a:lnTo>
                                  <a:lnTo>
                                    <a:pt x="7568" y="-26"/>
                                  </a:lnTo>
                                  <a:lnTo>
                                    <a:pt x="7597" y="-26"/>
                                  </a:lnTo>
                                  <a:lnTo>
                                    <a:pt x="7624" y="-26"/>
                                  </a:lnTo>
                                  <a:lnTo>
                                    <a:pt x="7650" y="-25"/>
                                  </a:lnTo>
                                  <a:lnTo>
                                    <a:pt x="7674" y="-25"/>
                                  </a:lnTo>
                                  <a:lnTo>
                                    <a:pt x="7697" y="-24"/>
                                  </a:lnTo>
                                  <a:lnTo>
                                    <a:pt x="7719" y="-24"/>
                                  </a:lnTo>
                                  <a:lnTo>
                                    <a:pt x="7740" y="-23"/>
                                  </a:lnTo>
                                  <a:lnTo>
                                    <a:pt x="7760" y="-23"/>
                                  </a:lnTo>
                                  <a:lnTo>
                                    <a:pt x="7780" y="-22"/>
                                  </a:lnTo>
                                  <a:lnTo>
                                    <a:pt x="7800" y="-22"/>
                                  </a:lnTo>
                                  <a:lnTo>
                                    <a:pt x="7819" y="-22"/>
                                  </a:lnTo>
                                  <a:lnTo>
                                    <a:pt x="7839" y="-21"/>
                                  </a:lnTo>
                                  <a:lnTo>
                                    <a:pt x="7859" y="-21"/>
                                  </a:lnTo>
                                  <a:lnTo>
                                    <a:pt x="7880" y="-20"/>
                                  </a:lnTo>
                                  <a:lnTo>
                                    <a:pt x="7902" y="-20"/>
                                  </a:lnTo>
                                  <a:lnTo>
                                    <a:pt x="7883" y="-20"/>
                                  </a:lnTo>
                                  <a:lnTo>
                                    <a:pt x="7863" y="-20"/>
                                  </a:lnTo>
                                  <a:lnTo>
                                    <a:pt x="7843" y="-19"/>
                                  </a:lnTo>
                                  <a:lnTo>
                                    <a:pt x="7801" y="-19"/>
                                  </a:lnTo>
                                  <a:lnTo>
                                    <a:pt x="7763" y="-19"/>
                                  </a:lnTo>
                                  <a:lnTo>
                                    <a:pt x="7746" y="-18"/>
                                  </a:lnTo>
                                  <a:lnTo>
                                    <a:pt x="7731" y="-18"/>
                                  </a:lnTo>
                                  <a:lnTo>
                                    <a:pt x="7718" y="-18"/>
                                  </a:lnTo>
                                  <a:lnTo>
                                    <a:pt x="7709" y="-18"/>
                                  </a:lnTo>
                                  <a:lnTo>
                                    <a:pt x="7703" y="-17"/>
                                  </a:lnTo>
                                  <a:lnTo>
                                    <a:pt x="7704" y="-16"/>
                                  </a:lnTo>
                                  <a:lnTo>
                                    <a:pt x="7712" y="-16"/>
                                  </a:lnTo>
                                  <a:lnTo>
                                    <a:pt x="7714" y="-16"/>
                                  </a:lnTo>
                                  <a:lnTo>
                                    <a:pt x="7689" y="-16"/>
                                  </a:lnTo>
                                  <a:lnTo>
                                    <a:pt x="7667" y="-16"/>
                                  </a:lnTo>
                                  <a:lnTo>
                                    <a:pt x="7627" y="-17"/>
                                  </a:lnTo>
                                  <a:lnTo>
                                    <a:pt x="7593" y="-17"/>
                                  </a:lnTo>
                                  <a:lnTo>
                                    <a:pt x="7578" y="-16"/>
                                  </a:lnTo>
                                  <a:lnTo>
                                    <a:pt x="7562" y="-16"/>
                                  </a:lnTo>
                                  <a:lnTo>
                                    <a:pt x="7546" y="-16"/>
                                  </a:lnTo>
                                  <a:lnTo>
                                    <a:pt x="7530" y="-16"/>
                                  </a:lnTo>
                                  <a:lnTo>
                                    <a:pt x="7494" y="-15"/>
                                  </a:lnTo>
                                  <a:lnTo>
                                    <a:pt x="7451" y="-15"/>
                                  </a:lnTo>
                                  <a:lnTo>
                                    <a:pt x="7427" y="-16"/>
                                  </a:lnTo>
                                  <a:lnTo>
                                    <a:pt x="7399" y="-16"/>
                                  </a:lnTo>
                                  <a:lnTo>
                                    <a:pt x="7385" y="-16"/>
                                  </a:lnTo>
                                  <a:lnTo>
                                    <a:pt x="7417" y="-17"/>
                                  </a:lnTo>
                                  <a:lnTo>
                                    <a:pt x="7388" y="-17"/>
                                  </a:lnTo>
                                  <a:lnTo>
                                    <a:pt x="7363" y="-16"/>
                                  </a:lnTo>
                                  <a:lnTo>
                                    <a:pt x="7253" y="-17"/>
                                  </a:lnTo>
                                  <a:lnTo>
                                    <a:pt x="7182" y="-17"/>
                                  </a:lnTo>
                                  <a:lnTo>
                                    <a:pt x="7159" y="-16"/>
                                  </a:lnTo>
                                  <a:lnTo>
                                    <a:pt x="7148" y="-16"/>
                                  </a:lnTo>
                                  <a:lnTo>
                                    <a:pt x="7157" y="-17"/>
                                  </a:lnTo>
                                  <a:lnTo>
                                    <a:pt x="7142" y="-17"/>
                                  </a:lnTo>
                                  <a:lnTo>
                                    <a:pt x="7127" y="-18"/>
                                  </a:lnTo>
                                  <a:lnTo>
                                    <a:pt x="7070" y="-17"/>
                                  </a:lnTo>
                                  <a:lnTo>
                                    <a:pt x="7039" y="-17"/>
                                  </a:lnTo>
                                  <a:lnTo>
                                    <a:pt x="7032" y="-17"/>
                                  </a:lnTo>
                                  <a:lnTo>
                                    <a:pt x="7032" y="-16"/>
                                  </a:lnTo>
                                  <a:lnTo>
                                    <a:pt x="7036" y="-16"/>
                                  </a:lnTo>
                                  <a:lnTo>
                                    <a:pt x="7042" y="-16"/>
                                  </a:lnTo>
                                  <a:lnTo>
                                    <a:pt x="7047" y="-16"/>
                                  </a:lnTo>
                                  <a:lnTo>
                                    <a:pt x="7052" y="-15"/>
                                  </a:lnTo>
                                  <a:lnTo>
                                    <a:pt x="7052" y="-14"/>
                                  </a:lnTo>
                                  <a:lnTo>
                                    <a:pt x="7044" y="-14"/>
                                  </a:lnTo>
                                  <a:lnTo>
                                    <a:pt x="7032" y="-14"/>
                                  </a:lnTo>
                                  <a:lnTo>
                                    <a:pt x="7013" y="-13"/>
                                  </a:lnTo>
                                  <a:lnTo>
                                    <a:pt x="6988" y="-13"/>
                                  </a:lnTo>
                                  <a:lnTo>
                                    <a:pt x="6955" y="-13"/>
                                  </a:lnTo>
                                  <a:lnTo>
                                    <a:pt x="6925" y="-13"/>
                                  </a:lnTo>
                                  <a:lnTo>
                                    <a:pt x="6900" y="-13"/>
                                  </a:lnTo>
                                  <a:lnTo>
                                    <a:pt x="6880" y="-13"/>
                                  </a:lnTo>
                                  <a:lnTo>
                                    <a:pt x="6863" y="-14"/>
                                  </a:lnTo>
                                  <a:lnTo>
                                    <a:pt x="6851" y="-14"/>
                                  </a:lnTo>
                                  <a:lnTo>
                                    <a:pt x="6842" y="-14"/>
                                  </a:lnTo>
                                  <a:lnTo>
                                    <a:pt x="6836" y="-15"/>
                                  </a:lnTo>
                                  <a:lnTo>
                                    <a:pt x="6830" y="-16"/>
                                  </a:lnTo>
                                  <a:lnTo>
                                    <a:pt x="6836" y="-18"/>
                                  </a:lnTo>
                                  <a:lnTo>
                                    <a:pt x="6840" y="-19"/>
                                  </a:lnTo>
                                  <a:lnTo>
                                    <a:pt x="6837" y="-20"/>
                                  </a:lnTo>
                                  <a:lnTo>
                                    <a:pt x="6832" y="-20"/>
                                  </a:lnTo>
                                  <a:lnTo>
                                    <a:pt x="6824" y="-20"/>
                                  </a:lnTo>
                                  <a:lnTo>
                                    <a:pt x="6874" y="-21"/>
                                  </a:lnTo>
                                  <a:lnTo>
                                    <a:pt x="6914" y="-21"/>
                                  </a:lnTo>
                                  <a:lnTo>
                                    <a:pt x="6944" y="-22"/>
                                  </a:lnTo>
                                  <a:lnTo>
                                    <a:pt x="6968" y="-22"/>
                                  </a:lnTo>
                                  <a:lnTo>
                                    <a:pt x="6984" y="-23"/>
                                  </a:lnTo>
                                  <a:lnTo>
                                    <a:pt x="6995" y="-23"/>
                                  </a:lnTo>
                                  <a:lnTo>
                                    <a:pt x="7002" y="-24"/>
                                  </a:lnTo>
                                  <a:lnTo>
                                    <a:pt x="7007" y="-25"/>
                                  </a:lnTo>
                                  <a:lnTo>
                                    <a:pt x="7011" y="-26"/>
                                  </a:lnTo>
                                  <a:lnTo>
                                    <a:pt x="7016" y="-26"/>
                                  </a:lnTo>
                                  <a:lnTo>
                                    <a:pt x="7024" y="-27"/>
                                  </a:lnTo>
                                  <a:lnTo>
                                    <a:pt x="7037" y="-27"/>
                                  </a:lnTo>
                                  <a:lnTo>
                                    <a:pt x="7056" y="-27"/>
                                  </a:lnTo>
                                  <a:lnTo>
                                    <a:pt x="7082" y="-28"/>
                                  </a:lnTo>
                                  <a:lnTo>
                                    <a:pt x="7117" y="-28"/>
                                  </a:lnTo>
                                  <a:lnTo>
                                    <a:pt x="7160" y="-29"/>
                                  </a:lnTo>
                                  <a:lnTo>
                                    <a:pt x="7214" y="-29"/>
                                  </a:lnTo>
                                  <a:lnTo>
                                    <a:pt x="7212" y="-30"/>
                                  </a:lnTo>
                                  <a:lnTo>
                                    <a:pt x="7208" y="-30"/>
                                  </a:lnTo>
                                  <a:lnTo>
                                    <a:pt x="7202" y="-31"/>
                                  </a:lnTo>
                                  <a:lnTo>
                                    <a:pt x="7192" y="-32"/>
                                  </a:lnTo>
                                  <a:lnTo>
                                    <a:pt x="7181" y="-32"/>
                                  </a:lnTo>
                                  <a:lnTo>
                                    <a:pt x="7167" y="-33"/>
                                  </a:lnTo>
                                  <a:lnTo>
                                    <a:pt x="7151" y="-33"/>
                                  </a:lnTo>
                                  <a:lnTo>
                                    <a:pt x="7133" y="-33"/>
                                  </a:lnTo>
                                  <a:lnTo>
                                    <a:pt x="7113" y="-34"/>
                                  </a:lnTo>
                                  <a:lnTo>
                                    <a:pt x="7092" y="-34"/>
                                  </a:lnTo>
                                  <a:lnTo>
                                    <a:pt x="7068" y="-34"/>
                                  </a:lnTo>
                                  <a:lnTo>
                                    <a:pt x="7016" y="-34"/>
                                  </a:lnTo>
                                  <a:lnTo>
                                    <a:pt x="6926" y="-35"/>
                                  </a:lnTo>
                                  <a:lnTo>
                                    <a:pt x="6845" y="-35"/>
                                  </a:lnTo>
                                  <a:lnTo>
                                    <a:pt x="6863" y="-34"/>
                                  </a:lnTo>
                                  <a:lnTo>
                                    <a:pt x="6876" y="-34"/>
                                  </a:lnTo>
                                  <a:lnTo>
                                    <a:pt x="6885" y="-34"/>
                                  </a:lnTo>
                                  <a:lnTo>
                                    <a:pt x="6890" y="-33"/>
                                  </a:lnTo>
                                  <a:lnTo>
                                    <a:pt x="6885" y="-31"/>
                                  </a:lnTo>
                                  <a:lnTo>
                                    <a:pt x="6880" y="-31"/>
                                  </a:lnTo>
                                  <a:lnTo>
                                    <a:pt x="6875" y="-30"/>
                                  </a:lnTo>
                                  <a:lnTo>
                                    <a:pt x="6871" y="-29"/>
                                  </a:lnTo>
                                  <a:lnTo>
                                    <a:pt x="6865" y="-28"/>
                                  </a:lnTo>
                                  <a:lnTo>
                                    <a:pt x="6867" y="-27"/>
                                  </a:lnTo>
                                  <a:lnTo>
                                    <a:pt x="6873" y="-27"/>
                                  </a:lnTo>
                                  <a:lnTo>
                                    <a:pt x="6883" y="-26"/>
                                  </a:lnTo>
                                  <a:lnTo>
                                    <a:pt x="6897" y="-25"/>
                                  </a:lnTo>
                                  <a:lnTo>
                                    <a:pt x="6916" y="-25"/>
                                  </a:lnTo>
                                  <a:lnTo>
                                    <a:pt x="6940" y="-24"/>
                                  </a:lnTo>
                                  <a:lnTo>
                                    <a:pt x="6895" y="-24"/>
                                  </a:lnTo>
                                  <a:lnTo>
                                    <a:pt x="6855" y="-24"/>
                                  </a:lnTo>
                                  <a:lnTo>
                                    <a:pt x="6818" y="-23"/>
                                  </a:lnTo>
                                  <a:lnTo>
                                    <a:pt x="6785" y="-23"/>
                                  </a:lnTo>
                                  <a:lnTo>
                                    <a:pt x="6755" y="-22"/>
                                  </a:lnTo>
                                  <a:lnTo>
                                    <a:pt x="6728" y="-21"/>
                                  </a:lnTo>
                                  <a:lnTo>
                                    <a:pt x="6702" y="-21"/>
                                  </a:lnTo>
                                  <a:lnTo>
                                    <a:pt x="6678" y="-20"/>
                                  </a:lnTo>
                                  <a:lnTo>
                                    <a:pt x="6655" y="-20"/>
                                  </a:lnTo>
                                  <a:lnTo>
                                    <a:pt x="6631" y="-19"/>
                                  </a:lnTo>
                                  <a:lnTo>
                                    <a:pt x="6608" y="-18"/>
                                  </a:lnTo>
                                  <a:lnTo>
                                    <a:pt x="6584" y="-18"/>
                                  </a:lnTo>
                                  <a:lnTo>
                                    <a:pt x="6558" y="-18"/>
                                  </a:lnTo>
                                  <a:lnTo>
                                    <a:pt x="6531" y="-17"/>
                                  </a:lnTo>
                                  <a:lnTo>
                                    <a:pt x="6431" y="-17"/>
                                  </a:lnTo>
                                  <a:lnTo>
                                    <a:pt x="6390" y="-18"/>
                                  </a:lnTo>
                                  <a:lnTo>
                                    <a:pt x="6345" y="-18"/>
                                  </a:lnTo>
                                  <a:lnTo>
                                    <a:pt x="6295" y="-19"/>
                                  </a:lnTo>
                                  <a:lnTo>
                                    <a:pt x="6304" y="-19"/>
                                  </a:lnTo>
                                  <a:lnTo>
                                    <a:pt x="6158" y="-16"/>
                                  </a:lnTo>
                                  <a:lnTo>
                                    <a:pt x="5957" y="-19"/>
                                  </a:lnTo>
                                  <a:lnTo>
                                    <a:pt x="5977" y="-19"/>
                                  </a:lnTo>
                                  <a:lnTo>
                                    <a:pt x="5998" y="-20"/>
                                  </a:lnTo>
                                  <a:lnTo>
                                    <a:pt x="6019" y="-20"/>
                                  </a:lnTo>
                                  <a:lnTo>
                                    <a:pt x="6040" y="-21"/>
                                  </a:lnTo>
                                  <a:lnTo>
                                    <a:pt x="6061" y="-21"/>
                                  </a:lnTo>
                                  <a:lnTo>
                                    <a:pt x="6082" y="-21"/>
                                  </a:lnTo>
                                  <a:lnTo>
                                    <a:pt x="6125" y="-22"/>
                                  </a:lnTo>
                                  <a:lnTo>
                                    <a:pt x="6188" y="-22"/>
                                  </a:lnTo>
                                  <a:lnTo>
                                    <a:pt x="6248" y="-22"/>
                                  </a:lnTo>
                                  <a:lnTo>
                                    <a:pt x="6286" y="-22"/>
                                  </a:lnTo>
                                  <a:lnTo>
                                    <a:pt x="6303" y="-23"/>
                                  </a:lnTo>
                                  <a:lnTo>
                                    <a:pt x="6320" y="-23"/>
                                  </a:lnTo>
                                  <a:lnTo>
                                    <a:pt x="6333" y="-23"/>
                                  </a:lnTo>
                                  <a:lnTo>
                                    <a:pt x="6297" y="-24"/>
                                  </a:lnTo>
                                  <a:lnTo>
                                    <a:pt x="6264" y="-24"/>
                                  </a:lnTo>
                                  <a:lnTo>
                                    <a:pt x="6232" y="-25"/>
                                  </a:lnTo>
                                  <a:lnTo>
                                    <a:pt x="6147" y="-25"/>
                                  </a:lnTo>
                                  <a:lnTo>
                                    <a:pt x="6120" y="-25"/>
                                  </a:lnTo>
                                  <a:lnTo>
                                    <a:pt x="6094" y="-24"/>
                                  </a:lnTo>
                                  <a:lnTo>
                                    <a:pt x="6068" y="-24"/>
                                  </a:lnTo>
                                  <a:lnTo>
                                    <a:pt x="6042" y="-23"/>
                                  </a:lnTo>
                                  <a:lnTo>
                                    <a:pt x="6016" y="-23"/>
                                  </a:lnTo>
                                  <a:lnTo>
                                    <a:pt x="5989" y="-22"/>
                                  </a:lnTo>
                                  <a:lnTo>
                                    <a:pt x="5961" y="-22"/>
                                  </a:lnTo>
                                  <a:lnTo>
                                    <a:pt x="5933" y="-21"/>
                                  </a:lnTo>
                                  <a:lnTo>
                                    <a:pt x="5903" y="-21"/>
                                  </a:lnTo>
                                  <a:lnTo>
                                    <a:pt x="5871" y="-21"/>
                                  </a:lnTo>
                                  <a:lnTo>
                                    <a:pt x="5837" y="-20"/>
                                  </a:lnTo>
                                  <a:lnTo>
                                    <a:pt x="5764" y="-20"/>
                                  </a:lnTo>
                                  <a:lnTo>
                                    <a:pt x="5723" y="-20"/>
                                  </a:lnTo>
                                  <a:lnTo>
                                    <a:pt x="5693" y="-21"/>
                                  </a:lnTo>
                                  <a:lnTo>
                                    <a:pt x="5674" y="-22"/>
                                  </a:lnTo>
                                  <a:lnTo>
                                    <a:pt x="5664" y="-22"/>
                                  </a:lnTo>
                                  <a:lnTo>
                                    <a:pt x="5663" y="-23"/>
                                  </a:lnTo>
                                  <a:lnTo>
                                    <a:pt x="5669" y="-23"/>
                                  </a:lnTo>
                                  <a:lnTo>
                                    <a:pt x="5681" y="-24"/>
                                  </a:lnTo>
                                  <a:lnTo>
                                    <a:pt x="5700" y="-24"/>
                                  </a:lnTo>
                                  <a:lnTo>
                                    <a:pt x="5723" y="-24"/>
                                  </a:lnTo>
                                  <a:lnTo>
                                    <a:pt x="5778" y="-24"/>
                                  </a:lnTo>
                                  <a:lnTo>
                                    <a:pt x="5841" y="-25"/>
                                  </a:lnTo>
                                  <a:lnTo>
                                    <a:pt x="5903" y="-25"/>
                                  </a:lnTo>
                                  <a:lnTo>
                                    <a:pt x="5932" y="-25"/>
                                  </a:lnTo>
                                  <a:lnTo>
                                    <a:pt x="5957" y="-25"/>
                                  </a:lnTo>
                                  <a:lnTo>
                                    <a:pt x="5978" y="-26"/>
                                  </a:lnTo>
                                  <a:lnTo>
                                    <a:pt x="5995" y="-26"/>
                                  </a:lnTo>
                                  <a:lnTo>
                                    <a:pt x="6005" y="-27"/>
                                  </a:lnTo>
                                  <a:lnTo>
                                    <a:pt x="6009" y="-27"/>
                                  </a:lnTo>
                                  <a:lnTo>
                                    <a:pt x="5992" y="-27"/>
                                  </a:lnTo>
                                  <a:lnTo>
                                    <a:pt x="5949" y="-27"/>
                                  </a:lnTo>
                                  <a:lnTo>
                                    <a:pt x="5925" y="-28"/>
                                  </a:lnTo>
                                  <a:lnTo>
                                    <a:pt x="5901" y="-28"/>
                                  </a:lnTo>
                                  <a:lnTo>
                                    <a:pt x="5878" y="-28"/>
                                  </a:lnTo>
                                  <a:lnTo>
                                    <a:pt x="5857" y="-29"/>
                                  </a:lnTo>
                                  <a:lnTo>
                                    <a:pt x="5839" y="-29"/>
                                  </a:lnTo>
                                  <a:lnTo>
                                    <a:pt x="5826" y="-30"/>
                                  </a:lnTo>
                                  <a:lnTo>
                                    <a:pt x="5817" y="-30"/>
                                  </a:lnTo>
                                  <a:lnTo>
                                    <a:pt x="5817" y="-31"/>
                                  </a:lnTo>
                                  <a:lnTo>
                                    <a:pt x="5854" y="-30"/>
                                  </a:lnTo>
                                  <a:lnTo>
                                    <a:pt x="5885" y="-30"/>
                                  </a:lnTo>
                                  <a:lnTo>
                                    <a:pt x="6019" y="-30"/>
                                  </a:lnTo>
                                  <a:lnTo>
                                    <a:pt x="6046" y="-31"/>
                                  </a:lnTo>
                                  <a:lnTo>
                                    <a:pt x="6076" y="-31"/>
                                  </a:lnTo>
                                  <a:lnTo>
                                    <a:pt x="6163" y="-31"/>
                                  </a:lnTo>
                                  <a:lnTo>
                                    <a:pt x="6194" y="-31"/>
                                  </a:lnTo>
                                  <a:lnTo>
                                    <a:pt x="6230" y="-30"/>
                                  </a:lnTo>
                                  <a:lnTo>
                                    <a:pt x="6271" y="-30"/>
                                  </a:lnTo>
                                  <a:lnTo>
                                    <a:pt x="6249" y="-30"/>
                                  </a:lnTo>
                                  <a:lnTo>
                                    <a:pt x="6221" y="-29"/>
                                  </a:lnTo>
                                  <a:lnTo>
                                    <a:pt x="6215" y="-29"/>
                                  </a:lnTo>
                                  <a:lnTo>
                                    <a:pt x="6217" y="-28"/>
                                  </a:lnTo>
                                  <a:lnTo>
                                    <a:pt x="6230" y="-28"/>
                                  </a:lnTo>
                                  <a:lnTo>
                                    <a:pt x="6238" y="-28"/>
                                  </a:lnTo>
                                  <a:lnTo>
                                    <a:pt x="6246" y="-28"/>
                                  </a:lnTo>
                                  <a:lnTo>
                                    <a:pt x="6254" y="-28"/>
                                  </a:lnTo>
                                  <a:lnTo>
                                    <a:pt x="6261" y="-27"/>
                                  </a:lnTo>
                                  <a:lnTo>
                                    <a:pt x="6266" y="-27"/>
                                  </a:lnTo>
                                  <a:lnTo>
                                    <a:pt x="6266" y="-26"/>
                                  </a:lnTo>
                                  <a:lnTo>
                                    <a:pt x="6274" y="-26"/>
                                  </a:lnTo>
                                  <a:lnTo>
                                    <a:pt x="6300" y="-27"/>
                                  </a:lnTo>
                                  <a:lnTo>
                                    <a:pt x="6336" y="-27"/>
                                  </a:lnTo>
                                  <a:lnTo>
                                    <a:pt x="6408" y="-27"/>
                                  </a:lnTo>
                                  <a:lnTo>
                                    <a:pt x="6654" y="-27"/>
                                  </a:lnTo>
                                  <a:lnTo>
                                    <a:pt x="6717" y="-27"/>
                                  </a:lnTo>
                                  <a:lnTo>
                                    <a:pt x="6778" y="-26"/>
                                  </a:lnTo>
                                  <a:lnTo>
                                    <a:pt x="6783" y="-27"/>
                                  </a:lnTo>
                                  <a:lnTo>
                                    <a:pt x="6781" y="-28"/>
                                  </a:lnTo>
                                  <a:lnTo>
                                    <a:pt x="6775" y="-28"/>
                                  </a:lnTo>
                                  <a:lnTo>
                                    <a:pt x="6766" y="-28"/>
                                  </a:lnTo>
                                  <a:lnTo>
                                    <a:pt x="6754" y="-29"/>
                                  </a:lnTo>
                                  <a:lnTo>
                                    <a:pt x="6740" y="-29"/>
                                  </a:lnTo>
                                  <a:lnTo>
                                    <a:pt x="6723" y="-29"/>
                                  </a:lnTo>
                                  <a:lnTo>
                                    <a:pt x="6705" y="-29"/>
                                  </a:lnTo>
                                  <a:lnTo>
                                    <a:pt x="6685" y="-30"/>
                                  </a:lnTo>
                                  <a:lnTo>
                                    <a:pt x="6642" y="-30"/>
                                  </a:lnTo>
                                  <a:lnTo>
                                    <a:pt x="6596" y="-30"/>
                                  </a:lnTo>
                                  <a:lnTo>
                                    <a:pt x="6573" y="-31"/>
                                  </a:lnTo>
                                  <a:lnTo>
                                    <a:pt x="6550" y="-31"/>
                                  </a:lnTo>
                                  <a:lnTo>
                                    <a:pt x="6528" y="-31"/>
                                  </a:lnTo>
                                  <a:lnTo>
                                    <a:pt x="6507" y="-31"/>
                                  </a:lnTo>
                                  <a:lnTo>
                                    <a:pt x="6487" y="-32"/>
                                  </a:lnTo>
                                  <a:lnTo>
                                    <a:pt x="6452" y="-31"/>
                                  </a:lnTo>
                                  <a:lnTo>
                                    <a:pt x="6417" y="-31"/>
                                  </a:lnTo>
                                  <a:lnTo>
                                    <a:pt x="6277" y="-31"/>
                                  </a:lnTo>
                                  <a:lnTo>
                                    <a:pt x="6242" y="-31"/>
                                  </a:lnTo>
                                  <a:lnTo>
                                    <a:pt x="6208" y="-31"/>
                                  </a:lnTo>
                                  <a:lnTo>
                                    <a:pt x="6174" y="-32"/>
                                  </a:lnTo>
                                  <a:lnTo>
                                    <a:pt x="6140" y="-32"/>
                                  </a:lnTo>
                                  <a:lnTo>
                                    <a:pt x="6107" y="-32"/>
                                  </a:lnTo>
                                  <a:lnTo>
                                    <a:pt x="6074" y="-33"/>
                                  </a:lnTo>
                                  <a:lnTo>
                                    <a:pt x="6042" y="-33"/>
                                  </a:lnTo>
                                  <a:lnTo>
                                    <a:pt x="5979" y="-33"/>
                                  </a:lnTo>
                                  <a:lnTo>
                                    <a:pt x="5918" y="-33"/>
                                  </a:lnTo>
                                  <a:lnTo>
                                    <a:pt x="5889" y="-33"/>
                                  </a:lnTo>
                                  <a:lnTo>
                                    <a:pt x="5861" y="-32"/>
                                  </a:lnTo>
                                  <a:lnTo>
                                    <a:pt x="5834" y="-32"/>
                                  </a:lnTo>
                                  <a:lnTo>
                                    <a:pt x="5751" y="-32"/>
                                  </a:lnTo>
                                  <a:lnTo>
                                    <a:pt x="5725" y="-32"/>
                                  </a:lnTo>
                                  <a:lnTo>
                                    <a:pt x="5719" y="-33"/>
                                  </a:lnTo>
                                  <a:lnTo>
                                    <a:pt x="5718" y="-33"/>
                                  </a:lnTo>
                                  <a:lnTo>
                                    <a:pt x="5722" y="-33"/>
                                  </a:lnTo>
                                  <a:lnTo>
                                    <a:pt x="5729" y="-34"/>
                                  </a:lnTo>
                                  <a:lnTo>
                                    <a:pt x="5737" y="-34"/>
                                  </a:lnTo>
                                  <a:lnTo>
                                    <a:pt x="5746" y="-34"/>
                                  </a:lnTo>
                                  <a:lnTo>
                                    <a:pt x="5756" y="-34"/>
                                  </a:lnTo>
                                  <a:lnTo>
                                    <a:pt x="5767" y="-35"/>
                                  </a:lnTo>
                                  <a:lnTo>
                                    <a:pt x="5777" y="-35"/>
                                  </a:lnTo>
                                  <a:lnTo>
                                    <a:pt x="5785" y="-35"/>
                                  </a:lnTo>
                                  <a:lnTo>
                                    <a:pt x="5798" y="-36"/>
                                  </a:lnTo>
                                  <a:lnTo>
                                    <a:pt x="5800" y="-36"/>
                                  </a:lnTo>
                                  <a:lnTo>
                                    <a:pt x="5769" y="-36"/>
                                  </a:lnTo>
                                  <a:lnTo>
                                    <a:pt x="5721" y="-36"/>
                                  </a:lnTo>
                                  <a:lnTo>
                                    <a:pt x="5670" y="-36"/>
                                  </a:lnTo>
                                  <a:lnTo>
                                    <a:pt x="5664" y="-36"/>
                                  </a:lnTo>
                                  <a:lnTo>
                                    <a:pt x="5658" y="-35"/>
                                  </a:lnTo>
                                  <a:lnTo>
                                    <a:pt x="5651" y="-33"/>
                                  </a:lnTo>
                                  <a:lnTo>
                                    <a:pt x="5647" y="-33"/>
                                  </a:lnTo>
                                  <a:lnTo>
                                    <a:pt x="5630" y="-32"/>
                                  </a:lnTo>
                                  <a:lnTo>
                                    <a:pt x="5582" y="-32"/>
                                  </a:lnTo>
                                  <a:lnTo>
                                    <a:pt x="5458" y="-32"/>
                                  </a:lnTo>
                                  <a:lnTo>
                                    <a:pt x="5424" y="-33"/>
                                  </a:lnTo>
                                  <a:lnTo>
                                    <a:pt x="5392" y="-33"/>
                                  </a:lnTo>
                                  <a:lnTo>
                                    <a:pt x="5362" y="-33"/>
                                  </a:lnTo>
                                  <a:lnTo>
                                    <a:pt x="5335" y="-34"/>
                                  </a:lnTo>
                                  <a:lnTo>
                                    <a:pt x="5308" y="-34"/>
                                  </a:lnTo>
                                  <a:lnTo>
                                    <a:pt x="5283" y="-34"/>
                                  </a:lnTo>
                                  <a:lnTo>
                                    <a:pt x="5259" y="-35"/>
                                  </a:lnTo>
                                  <a:lnTo>
                                    <a:pt x="5235" y="-35"/>
                                  </a:lnTo>
                                  <a:lnTo>
                                    <a:pt x="5211" y="-36"/>
                                  </a:lnTo>
                                  <a:lnTo>
                                    <a:pt x="5186" y="-36"/>
                                  </a:lnTo>
                                  <a:lnTo>
                                    <a:pt x="5161" y="-37"/>
                                  </a:lnTo>
                                  <a:lnTo>
                                    <a:pt x="5135" y="-37"/>
                                  </a:lnTo>
                                  <a:lnTo>
                                    <a:pt x="5107" y="-38"/>
                                  </a:lnTo>
                                  <a:lnTo>
                                    <a:pt x="5077" y="-38"/>
                                  </a:lnTo>
                                  <a:lnTo>
                                    <a:pt x="5044" y="-38"/>
                                  </a:lnTo>
                                  <a:lnTo>
                                    <a:pt x="5009" y="-38"/>
                                  </a:lnTo>
                                  <a:lnTo>
                                    <a:pt x="4977" y="-38"/>
                                  </a:lnTo>
                                  <a:lnTo>
                                    <a:pt x="4941" y="-37"/>
                                  </a:lnTo>
                                  <a:lnTo>
                                    <a:pt x="4900" y="-37"/>
                                  </a:lnTo>
                                  <a:lnTo>
                                    <a:pt x="4857" y="-37"/>
                                  </a:lnTo>
                                  <a:lnTo>
                                    <a:pt x="4810" y="-36"/>
                                  </a:lnTo>
                                  <a:lnTo>
                                    <a:pt x="4710" y="-36"/>
                                  </a:lnTo>
                                  <a:lnTo>
                                    <a:pt x="4486" y="-36"/>
                                  </a:lnTo>
                                  <a:lnTo>
                                    <a:pt x="4368" y="-37"/>
                                  </a:lnTo>
                                  <a:lnTo>
                                    <a:pt x="4309" y="-37"/>
                                  </a:lnTo>
                                  <a:lnTo>
                                    <a:pt x="4251" y="-37"/>
                                  </a:lnTo>
                                  <a:lnTo>
                                    <a:pt x="4192" y="-37"/>
                                  </a:lnTo>
                                  <a:lnTo>
                                    <a:pt x="4135" y="-38"/>
                                  </a:lnTo>
                                  <a:lnTo>
                                    <a:pt x="4079" y="-38"/>
                                  </a:lnTo>
                                  <a:lnTo>
                                    <a:pt x="4024" y="-38"/>
                                  </a:lnTo>
                                  <a:lnTo>
                                    <a:pt x="3972" y="-38"/>
                                  </a:lnTo>
                                  <a:lnTo>
                                    <a:pt x="3986" y="-39"/>
                                  </a:lnTo>
                                  <a:lnTo>
                                    <a:pt x="3988" y="-40"/>
                                  </a:lnTo>
                                  <a:lnTo>
                                    <a:pt x="3979" y="-41"/>
                                  </a:lnTo>
                                  <a:lnTo>
                                    <a:pt x="3966" y="-42"/>
                                  </a:lnTo>
                                  <a:lnTo>
                                    <a:pt x="3952" y="-42"/>
                                  </a:lnTo>
                                  <a:lnTo>
                                    <a:pt x="3947" y="-43"/>
                                  </a:lnTo>
                                  <a:lnTo>
                                    <a:pt x="3918" y="-42"/>
                                  </a:lnTo>
                                  <a:lnTo>
                                    <a:pt x="3893" y="-41"/>
                                  </a:lnTo>
                                  <a:lnTo>
                                    <a:pt x="3871" y="-41"/>
                                  </a:lnTo>
                                  <a:lnTo>
                                    <a:pt x="3852" y="-40"/>
                                  </a:lnTo>
                                  <a:lnTo>
                                    <a:pt x="3836" y="-40"/>
                                  </a:lnTo>
                                  <a:lnTo>
                                    <a:pt x="3821" y="-39"/>
                                  </a:lnTo>
                                  <a:lnTo>
                                    <a:pt x="3808" y="-39"/>
                                  </a:lnTo>
                                  <a:lnTo>
                                    <a:pt x="3796" y="-39"/>
                                  </a:lnTo>
                                  <a:lnTo>
                                    <a:pt x="3784" y="-39"/>
                                  </a:lnTo>
                                  <a:lnTo>
                                    <a:pt x="3760" y="-38"/>
                                  </a:lnTo>
                                  <a:lnTo>
                                    <a:pt x="3733" y="-38"/>
                                  </a:lnTo>
                                  <a:lnTo>
                                    <a:pt x="3699" y="-38"/>
                                  </a:lnTo>
                                  <a:lnTo>
                                    <a:pt x="3678" y="-37"/>
                                  </a:lnTo>
                                  <a:lnTo>
                                    <a:pt x="3654" y="-37"/>
                                  </a:lnTo>
                                  <a:lnTo>
                                    <a:pt x="3627" y="-37"/>
                                  </a:lnTo>
                                  <a:lnTo>
                                    <a:pt x="3595" y="-36"/>
                                  </a:lnTo>
                                  <a:lnTo>
                                    <a:pt x="3559" y="-36"/>
                                  </a:lnTo>
                                  <a:lnTo>
                                    <a:pt x="3776" y="-33"/>
                                  </a:lnTo>
                                  <a:lnTo>
                                    <a:pt x="3725" y="-33"/>
                                  </a:lnTo>
                                  <a:lnTo>
                                    <a:pt x="3675" y="-32"/>
                                  </a:lnTo>
                                  <a:lnTo>
                                    <a:pt x="3651" y="-32"/>
                                  </a:lnTo>
                                  <a:lnTo>
                                    <a:pt x="3627" y="-32"/>
                                  </a:lnTo>
                                  <a:lnTo>
                                    <a:pt x="3603" y="-32"/>
                                  </a:lnTo>
                                  <a:lnTo>
                                    <a:pt x="3580" y="-31"/>
                                  </a:lnTo>
                                  <a:lnTo>
                                    <a:pt x="3557" y="-31"/>
                                  </a:lnTo>
                                  <a:lnTo>
                                    <a:pt x="3511" y="-31"/>
                                  </a:lnTo>
                                  <a:lnTo>
                                    <a:pt x="3396" y="-31"/>
                                  </a:lnTo>
                                  <a:lnTo>
                                    <a:pt x="3373" y="-31"/>
                                  </a:lnTo>
                                  <a:lnTo>
                                    <a:pt x="3350" y="-31"/>
                                  </a:lnTo>
                                  <a:lnTo>
                                    <a:pt x="3326" y="-32"/>
                                  </a:lnTo>
                                  <a:lnTo>
                                    <a:pt x="3303" y="-32"/>
                                  </a:lnTo>
                                  <a:lnTo>
                                    <a:pt x="3329" y="-31"/>
                                  </a:lnTo>
                                  <a:lnTo>
                                    <a:pt x="3346" y="-31"/>
                                  </a:lnTo>
                                  <a:lnTo>
                                    <a:pt x="3354" y="-30"/>
                                  </a:lnTo>
                                  <a:lnTo>
                                    <a:pt x="3346" y="-29"/>
                                  </a:lnTo>
                                  <a:lnTo>
                                    <a:pt x="3332" y="-29"/>
                                  </a:lnTo>
                                  <a:lnTo>
                                    <a:pt x="3312" y="-28"/>
                                  </a:lnTo>
                                  <a:lnTo>
                                    <a:pt x="3287" y="-28"/>
                                  </a:lnTo>
                                  <a:lnTo>
                                    <a:pt x="3226" y="-28"/>
                                  </a:lnTo>
                                  <a:lnTo>
                                    <a:pt x="3042" y="-28"/>
                                  </a:lnTo>
                                  <a:lnTo>
                                    <a:pt x="2942" y="-27"/>
                                  </a:lnTo>
                                  <a:lnTo>
                                    <a:pt x="2916" y="-27"/>
                                  </a:lnTo>
                                  <a:lnTo>
                                    <a:pt x="2894" y="-27"/>
                                  </a:lnTo>
                                  <a:lnTo>
                                    <a:pt x="2868" y="-27"/>
                                  </a:lnTo>
                                  <a:lnTo>
                                    <a:pt x="2841" y="-28"/>
                                  </a:lnTo>
                                  <a:lnTo>
                                    <a:pt x="2788" y="-28"/>
                                  </a:lnTo>
                                  <a:lnTo>
                                    <a:pt x="2509" y="-28"/>
                                  </a:lnTo>
                                  <a:lnTo>
                                    <a:pt x="2490" y="-28"/>
                                  </a:lnTo>
                                  <a:lnTo>
                                    <a:pt x="2473" y="-29"/>
                                  </a:lnTo>
                                  <a:lnTo>
                                    <a:pt x="2457" y="-29"/>
                                  </a:lnTo>
                                  <a:lnTo>
                                    <a:pt x="2442" y="-30"/>
                                  </a:lnTo>
                                  <a:lnTo>
                                    <a:pt x="2466" y="-30"/>
                                  </a:lnTo>
                                  <a:lnTo>
                                    <a:pt x="2208" y="-31"/>
                                  </a:lnTo>
                                  <a:lnTo>
                                    <a:pt x="2239" y="-37"/>
                                  </a:lnTo>
                                  <a:lnTo>
                                    <a:pt x="2212" y="-37"/>
                                  </a:lnTo>
                                  <a:lnTo>
                                    <a:pt x="2185" y="-37"/>
                                  </a:lnTo>
                                  <a:lnTo>
                                    <a:pt x="2131" y="-38"/>
                                  </a:lnTo>
                                  <a:lnTo>
                                    <a:pt x="2028" y="-37"/>
                                  </a:lnTo>
                                  <a:lnTo>
                                    <a:pt x="2005" y="-37"/>
                                  </a:lnTo>
                                  <a:lnTo>
                                    <a:pt x="1983" y="-37"/>
                                  </a:lnTo>
                                  <a:lnTo>
                                    <a:pt x="1963" y="-37"/>
                                  </a:lnTo>
                                  <a:lnTo>
                                    <a:pt x="1946" y="-36"/>
                                  </a:lnTo>
                                  <a:lnTo>
                                    <a:pt x="1930" y="-36"/>
                                  </a:lnTo>
                                  <a:lnTo>
                                    <a:pt x="1917" y="-36"/>
                                  </a:lnTo>
                                  <a:lnTo>
                                    <a:pt x="1907" y="-35"/>
                                  </a:lnTo>
                                  <a:lnTo>
                                    <a:pt x="1900" y="-35"/>
                                  </a:lnTo>
                                  <a:lnTo>
                                    <a:pt x="1896" y="-35"/>
                                  </a:lnTo>
                                  <a:lnTo>
                                    <a:pt x="1898" y="-34"/>
                                  </a:lnTo>
                                  <a:lnTo>
                                    <a:pt x="1905" y="-34"/>
                                  </a:lnTo>
                                  <a:lnTo>
                                    <a:pt x="1874" y="-34"/>
                                  </a:lnTo>
                                  <a:lnTo>
                                    <a:pt x="1849" y="-35"/>
                                  </a:lnTo>
                                  <a:lnTo>
                                    <a:pt x="1829" y="-35"/>
                                  </a:lnTo>
                                  <a:lnTo>
                                    <a:pt x="1815" y="-35"/>
                                  </a:lnTo>
                                  <a:lnTo>
                                    <a:pt x="1805" y="-35"/>
                                  </a:lnTo>
                                  <a:lnTo>
                                    <a:pt x="1798" y="-36"/>
                                  </a:lnTo>
                                  <a:lnTo>
                                    <a:pt x="1794" y="-36"/>
                                  </a:lnTo>
                                  <a:lnTo>
                                    <a:pt x="1800" y="-37"/>
                                  </a:lnTo>
                                  <a:lnTo>
                                    <a:pt x="1806" y="-38"/>
                                  </a:lnTo>
                                  <a:lnTo>
                                    <a:pt x="1802" y="-39"/>
                                  </a:lnTo>
                                  <a:lnTo>
                                    <a:pt x="1819" y="-39"/>
                                  </a:lnTo>
                                  <a:lnTo>
                                    <a:pt x="1837" y="-39"/>
                                  </a:lnTo>
                                  <a:lnTo>
                                    <a:pt x="1857" y="-40"/>
                                  </a:lnTo>
                                  <a:lnTo>
                                    <a:pt x="1878" y="-40"/>
                                  </a:lnTo>
                                  <a:lnTo>
                                    <a:pt x="1900" y="-40"/>
                                  </a:lnTo>
                                  <a:lnTo>
                                    <a:pt x="1923" y="-41"/>
                                  </a:lnTo>
                                  <a:lnTo>
                                    <a:pt x="1947" y="-41"/>
                                  </a:lnTo>
                                  <a:lnTo>
                                    <a:pt x="1970" y="-41"/>
                                  </a:lnTo>
                                  <a:lnTo>
                                    <a:pt x="1994" y="-42"/>
                                  </a:lnTo>
                                  <a:lnTo>
                                    <a:pt x="2018" y="-42"/>
                                  </a:lnTo>
                                  <a:lnTo>
                                    <a:pt x="2064" y="-42"/>
                                  </a:lnTo>
                                  <a:lnTo>
                                    <a:pt x="2127" y="-42"/>
                                  </a:lnTo>
                                  <a:lnTo>
                                    <a:pt x="2145" y="-42"/>
                                  </a:lnTo>
                                  <a:lnTo>
                                    <a:pt x="2162" y="-41"/>
                                  </a:lnTo>
                                  <a:lnTo>
                                    <a:pt x="2176" y="-41"/>
                                  </a:lnTo>
                                  <a:lnTo>
                                    <a:pt x="2189" y="-41"/>
                                  </a:lnTo>
                                  <a:lnTo>
                                    <a:pt x="2197" y="-40"/>
                                  </a:lnTo>
                                  <a:lnTo>
                                    <a:pt x="2178" y="-40"/>
                                  </a:lnTo>
                                  <a:lnTo>
                                    <a:pt x="2154" y="-40"/>
                                  </a:lnTo>
                                  <a:lnTo>
                                    <a:pt x="2136" y="-40"/>
                                  </a:lnTo>
                                  <a:lnTo>
                                    <a:pt x="2134" y="-40"/>
                                  </a:lnTo>
                                  <a:lnTo>
                                    <a:pt x="2201" y="-40"/>
                                  </a:lnTo>
                                  <a:lnTo>
                                    <a:pt x="2256" y="-39"/>
                                  </a:lnTo>
                                  <a:lnTo>
                                    <a:pt x="2338" y="-39"/>
                                  </a:lnTo>
                                  <a:lnTo>
                                    <a:pt x="2367" y="-39"/>
                                  </a:lnTo>
                                  <a:lnTo>
                                    <a:pt x="2388" y="-40"/>
                                  </a:lnTo>
                                  <a:lnTo>
                                    <a:pt x="2404" y="-40"/>
                                  </a:lnTo>
                                  <a:lnTo>
                                    <a:pt x="2414" y="-41"/>
                                  </a:lnTo>
                                  <a:lnTo>
                                    <a:pt x="2421" y="-41"/>
                                  </a:lnTo>
                                  <a:lnTo>
                                    <a:pt x="2427" y="-43"/>
                                  </a:lnTo>
                                  <a:lnTo>
                                    <a:pt x="2433" y="-45"/>
                                  </a:lnTo>
                                  <a:lnTo>
                                    <a:pt x="2438" y="-45"/>
                                  </a:lnTo>
                                  <a:lnTo>
                                    <a:pt x="2446" y="-46"/>
                                  </a:lnTo>
                                  <a:lnTo>
                                    <a:pt x="2459" y="-46"/>
                                  </a:lnTo>
                                  <a:lnTo>
                                    <a:pt x="2477" y="-47"/>
                                  </a:lnTo>
                                  <a:lnTo>
                                    <a:pt x="2502" y="-47"/>
                                  </a:lnTo>
                                  <a:lnTo>
                                    <a:pt x="2534" y="-47"/>
                                  </a:lnTo>
                                  <a:lnTo>
                                    <a:pt x="2492" y="-48"/>
                                  </a:lnTo>
                                  <a:lnTo>
                                    <a:pt x="2472" y="-48"/>
                                  </a:lnTo>
                                  <a:lnTo>
                                    <a:pt x="2453" y="-48"/>
                                  </a:lnTo>
                                  <a:lnTo>
                                    <a:pt x="2433" y="-48"/>
                                  </a:lnTo>
                                  <a:lnTo>
                                    <a:pt x="2414" y="-49"/>
                                  </a:lnTo>
                                  <a:lnTo>
                                    <a:pt x="2395" y="-49"/>
                                  </a:lnTo>
                                  <a:lnTo>
                                    <a:pt x="2376" y="-49"/>
                                  </a:lnTo>
                                  <a:lnTo>
                                    <a:pt x="2357" y="-49"/>
                                  </a:lnTo>
                                  <a:lnTo>
                                    <a:pt x="2338" y="-50"/>
                                  </a:lnTo>
                                  <a:lnTo>
                                    <a:pt x="2300" y="-50"/>
                                  </a:lnTo>
                                  <a:lnTo>
                                    <a:pt x="2260" y="-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48"/>
                        <wpg:cNvGrpSpPr>
                          <a:grpSpLocks/>
                        </wpg:cNvGrpSpPr>
                        <wpg:grpSpPr bwMode="auto">
                          <a:xfrm>
                            <a:off x="1148" y="8430"/>
                            <a:ext cx="9637" cy="91"/>
                            <a:chOff x="1148" y="8430"/>
                            <a:chExt cx="9637" cy="91"/>
                          </a:xfrm>
                        </wpg:grpSpPr>
                        <wps:wsp>
                          <wps:cNvPr id="91" name="Freeform 149"/>
                          <wps:cNvSpPr>
                            <a:spLocks/>
                          </wps:cNvSpPr>
                          <wps:spPr bwMode="auto">
                            <a:xfrm>
                              <a:off x="1148" y="8430"/>
                              <a:ext cx="9637" cy="91"/>
                            </a:xfrm>
                            <a:custGeom>
                              <a:avLst/>
                              <a:gdLst>
                                <a:gd name="T0" fmla="*/ 2180 w 9637"/>
                                <a:gd name="T1" fmla="*/ 0 h 91"/>
                                <a:gd name="T2" fmla="*/ 2057 w 9637"/>
                                <a:gd name="T3" fmla="*/ 0 h 91"/>
                                <a:gd name="T4" fmla="*/ 1955 w 9637"/>
                                <a:gd name="T5" fmla="*/ 1 h 91"/>
                                <a:gd name="T6" fmla="*/ 1902 w 9637"/>
                                <a:gd name="T7" fmla="*/ 1 h 91"/>
                                <a:gd name="T8" fmla="*/ 1850 w 9637"/>
                                <a:gd name="T9" fmla="*/ 2 h 91"/>
                                <a:gd name="T10" fmla="*/ 1800 w 9637"/>
                                <a:gd name="T11" fmla="*/ 2 h 91"/>
                                <a:gd name="T12" fmla="*/ 1755 w 9637"/>
                                <a:gd name="T13" fmla="*/ 3 h 91"/>
                                <a:gd name="T14" fmla="*/ 1761 w 9637"/>
                                <a:gd name="T15" fmla="*/ 3 h 91"/>
                                <a:gd name="T16" fmla="*/ 1831 w 9637"/>
                                <a:gd name="T17" fmla="*/ 2 h 91"/>
                                <a:gd name="T18" fmla="*/ 1951 w 9637"/>
                                <a:gd name="T19" fmla="*/ 3 h 91"/>
                                <a:gd name="T20" fmla="*/ 1988 w 9637"/>
                                <a:gd name="T21" fmla="*/ 3 h 91"/>
                                <a:gd name="T22" fmla="*/ 2024 w 9637"/>
                                <a:gd name="T23" fmla="*/ 4 h 91"/>
                                <a:gd name="T24" fmla="*/ 2061 w 9637"/>
                                <a:gd name="T25" fmla="*/ 5 h 91"/>
                                <a:gd name="T26" fmla="*/ 2099 w 9637"/>
                                <a:gd name="T27" fmla="*/ 5 h 91"/>
                                <a:gd name="T28" fmla="*/ 2139 w 9637"/>
                                <a:gd name="T29" fmla="*/ 6 h 91"/>
                                <a:gd name="T30" fmla="*/ 2030 w 9637"/>
                                <a:gd name="T31" fmla="*/ 6 h 91"/>
                                <a:gd name="T32" fmla="*/ 1981 w 9637"/>
                                <a:gd name="T33" fmla="*/ 7 h 91"/>
                                <a:gd name="T34" fmla="*/ 1923 w 9637"/>
                                <a:gd name="T35" fmla="*/ 7 h 91"/>
                                <a:gd name="T36" fmla="*/ 1935 w 9637"/>
                                <a:gd name="T37" fmla="*/ 5 h 91"/>
                                <a:gd name="T38" fmla="*/ 1802 w 9637"/>
                                <a:gd name="T39" fmla="*/ 7 h 91"/>
                                <a:gd name="T40" fmla="*/ 1794 w 9637"/>
                                <a:gd name="T41" fmla="*/ 14 h 91"/>
                                <a:gd name="T42" fmla="*/ 1806 w 9637"/>
                                <a:gd name="T43" fmla="*/ 12 h 91"/>
                                <a:gd name="T44" fmla="*/ 1819 w 9637"/>
                                <a:gd name="T45" fmla="*/ 11 h 91"/>
                                <a:gd name="T46" fmla="*/ 1857 w 9637"/>
                                <a:gd name="T47" fmla="*/ 10 h 91"/>
                                <a:gd name="T48" fmla="*/ 1900 w 9637"/>
                                <a:gd name="T49" fmla="*/ 9 h 91"/>
                                <a:gd name="T50" fmla="*/ 1947 w 9637"/>
                                <a:gd name="T51" fmla="*/ 9 h 91"/>
                                <a:gd name="T52" fmla="*/ 1994 w 9637"/>
                                <a:gd name="T53" fmla="*/ 8 h 91"/>
                                <a:gd name="T54" fmla="*/ 2064 w 9637"/>
                                <a:gd name="T55" fmla="*/ 8 h 91"/>
                                <a:gd name="T56" fmla="*/ 2145 w 9637"/>
                                <a:gd name="T57" fmla="*/ 8 h 91"/>
                                <a:gd name="T58" fmla="*/ 2176 w 9637"/>
                                <a:gd name="T59" fmla="*/ 9 h 91"/>
                                <a:gd name="T60" fmla="*/ 2197 w 9637"/>
                                <a:gd name="T61" fmla="*/ 10 h 91"/>
                                <a:gd name="T62" fmla="*/ 2154 w 9637"/>
                                <a:gd name="T63" fmla="*/ 9 h 91"/>
                                <a:gd name="T64" fmla="*/ 2134 w 9637"/>
                                <a:gd name="T65" fmla="*/ 10 h 91"/>
                                <a:gd name="T66" fmla="*/ 2256 w 9637"/>
                                <a:gd name="T67" fmla="*/ 10 h 91"/>
                                <a:gd name="T68" fmla="*/ 2367 w 9637"/>
                                <a:gd name="T69" fmla="*/ 10 h 91"/>
                                <a:gd name="T70" fmla="*/ 2404 w 9637"/>
                                <a:gd name="T71" fmla="*/ 9 h 91"/>
                                <a:gd name="T72" fmla="*/ 2421 w 9637"/>
                                <a:gd name="T73" fmla="*/ 8 h 91"/>
                                <a:gd name="T74" fmla="*/ 2433 w 9637"/>
                                <a:gd name="T75" fmla="*/ 5 h 91"/>
                                <a:gd name="T76" fmla="*/ 2446 w 9637"/>
                                <a:gd name="T77" fmla="*/ 4 h 91"/>
                                <a:gd name="T78" fmla="*/ 2477 w 9637"/>
                                <a:gd name="T79" fmla="*/ 3 h 91"/>
                                <a:gd name="T80" fmla="*/ 2534 w 9637"/>
                                <a:gd name="T81" fmla="*/ 2 h 91"/>
                                <a:gd name="T82" fmla="*/ 2472 w 9637"/>
                                <a:gd name="T83" fmla="*/ 2 h 91"/>
                                <a:gd name="T84" fmla="*/ 2433 w 9637"/>
                                <a:gd name="T85" fmla="*/ 1 h 91"/>
                                <a:gd name="T86" fmla="*/ 2395 w 9637"/>
                                <a:gd name="T87" fmla="*/ 1 h 91"/>
                                <a:gd name="T88" fmla="*/ 2357 w 9637"/>
                                <a:gd name="T89" fmla="*/ 0 h 91"/>
                                <a:gd name="T90" fmla="*/ 2300 w 9637"/>
                                <a:gd name="T91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260" y="0"/>
                                  </a:moveTo>
                                  <a:lnTo>
                                    <a:pt x="2180" y="0"/>
                                  </a:lnTo>
                                  <a:lnTo>
                                    <a:pt x="2102" y="0"/>
                                  </a:lnTo>
                                  <a:lnTo>
                                    <a:pt x="2057" y="0"/>
                                  </a:lnTo>
                                  <a:lnTo>
                                    <a:pt x="2008" y="1"/>
                                  </a:lnTo>
                                  <a:lnTo>
                                    <a:pt x="1955" y="1"/>
                                  </a:lnTo>
                                  <a:lnTo>
                                    <a:pt x="1929" y="1"/>
                                  </a:lnTo>
                                  <a:lnTo>
                                    <a:pt x="1902" y="1"/>
                                  </a:lnTo>
                                  <a:lnTo>
                                    <a:pt x="1876" y="2"/>
                                  </a:lnTo>
                                  <a:lnTo>
                                    <a:pt x="1850" y="2"/>
                                  </a:lnTo>
                                  <a:lnTo>
                                    <a:pt x="1824" y="2"/>
                                  </a:lnTo>
                                  <a:lnTo>
                                    <a:pt x="1800" y="2"/>
                                  </a:lnTo>
                                  <a:lnTo>
                                    <a:pt x="1777" y="3"/>
                                  </a:lnTo>
                                  <a:lnTo>
                                    <a:pt x="1755" y="3"/>
                                  </a:lnTo>
                                  <a:lnTo>
                                    <a:pt x="1735" y="3"/>
                                  </a:lnTo>
                                  <a:lnTo>
                                    <a:pt x="1761" y="3"/>
                                  </a:lnTo>
                                  <a:lnTo>
                                    <a:pt x="1785" y="3"/>
                                  </a:lnTo>
                                  <a:lnTo>
                                    <a:pt x="1831" y="2"/>
                                  </a:lnTo>
                                  <a:lnTo>
                                    <a:pt x="1933" y="3"/>
                                  </a:lnTo>
                                  <a:lnTo>
                                    <a:pt x="1951" y="3"/>
                                  </a:lnTo>
                                  <a:lnTo>
                                    <a:pt x="1970" y="3"/>
                                  </a:lnTo>
                                  <a:lnTo>
                                    <a:pt x="1988" y="3"/>
                                  </a:lnTo>
                                  <a:lnTo>
                                    <a:pt x="2006" y="4"/>
                                  </a:lnTo>
                                  <a:lnTo>
                                    <a:pt x="2024" y="4"/>
                                  </a:lnTo>
                                  <a:lnTo>
                                    <a:pt x="2043" y="4"/>
                                  </a:lnTo>
                                  <a:lnTo>
                                    <a:pt x="2061" y="5"/>
                                  </a:lnTo>
                                  <a:lnTo>
                                    <a:pt x="2080" y="5"/>
                                  </a:lnTo>
                                  <a:lnTo>
                                    <a:pt x="2099" y="5"/>
                                  </a:lnTo>
                                  <a:lnTo>
                                    <a:pt x="2119" y="6"/>
                                  </a:lnTo>
                                  <a:lnTo>
                                    <a:pt x="2139" y="6"/>
                                  </a:lnTo>
                                  <a:lnTo>
                                    <a:pt x="2047" y="6"/>
                                  </a:lnTo>
                                  <a:lnTo>
                                    <a:pt x="2030" y="6"/>
                                  </a:lnTo>
                                  <a:lnTo>
                                    <a:pt x="2013" y="7"/>
                                  </a:lnTo>
                                  <a:lnTo>
                                    <a:pt x="1981" y="7"/>
                                  </a:lnTo>
                                  <a:lnTo>
                                    <a:pt x="1944" y="7"/>
                                  </a:lnTo>
                                  <a:lnTo>
                                    <a:pt x="1923" y="7"/>
                                  </a:lnTo>
                                  <a:lnTo>
                                    <a:pt x="1903" y="6"/>
                                  </a:lnTo>
                                  <a:lnTo>
                                    <a:pt x="1935" y="5"/>
                                  </a:lnTo>
                                  <a:lnTo>
                                    <a:pt x="1807" y="7"/>
                                  </a:lnTo>
                                  <a:lnTo>
                                    <a:pt x="1802" y="7"/>
                                  </a:lnTo>
                                  <a:lnTo>
                                    <a:pt x="1793" y="6"/>
                                  </a:lnTo>
                                  <a:lnTo>
                                    <a:pt x="1794" y="14"/>
                                  </a:lnTo>
                                  <a:lnTo>
                                    <a:pt x="1800" y="13"/>
                                  </a:lnTo>
                                  <a:lnTo>
                                    <a:pt x="1806" y="12"/>
                                  </a:lnTo>
                                  <a:lnTo>
                                    <a:pt x="1802" y="11"/>
                                  </a:lnTo>
                                  <a:lnTo>
                                    <a:pt x="1819" y="11"/>
                                  </a:lnTo>
                                  <a:lnTo>
                                    <a:pt x="1837" y="10"/>
                                  </a:lnTo>
                                  <a:lnTo>
                                    <a:pt x="1857" y="10"/>
                                  </a:lnTo>
                                  <a:lnTo>
                                    <a:pt x="1878" y="10"/>
                                  </a:lnTo>
                                  <a:lnTo>
                                    <a:pt x="1900" y="9"/>
                                  </a:lnTo>
                                  <a:lnTo>
                                    <a:pt x="1923" y="9"/>
                                  </a:lnTo>
                                  <a:lnTo>
                                    <a:pt x="1947" y="9"/>
                                  </a:lnTo>
                                  <a:lnTo>
                                    <a:pt x="1970" y="8"/>
                                  </a:lnTo>
                                  <a:lnTo>
                                    <a:pt x="1994" y="8"/>
                                  </a:lnTo>
                                  <a:lnTo>
                                    <a:pt x="2018" y="8"/>
                                  </a:lnTo>
                                  <a:lnTo>
                                    <a:pt x="2064" y="8"/>
                                  </a:lnTo>
                                  <a:lnTo>
                                    <a:pt x="2127" y="8"/>
                                  </a:lnTo>
                                  <a:lnTo>
                                    <a:pt x="2145" y="8"/>
                                  </a:lnTo>
                                  <a:lnTo>
                                    <a:pt x="2162" y="8"/>
                                  </a:lnTo>
                                  <a:lnTo>
                                    <a:pt x="2176" y="9"/>
                                  </a:lnTo>
                                  <a:lnTo>
                                    <a:pt x="2189" y="9"/>
                                  </a:lnTo>
                                  <a:lnTo>
                                    <a:pt x="2197" y="10"/>
                                  </a:lnTo>
                                  <a:lnTo>
                                    <a:pt x="2178" y="9"/>
                                  </a:lnTo>
                                  <a:lnTo>
                                    <a:pt x="2154" y="9"/>
                                  </a:lnTo>
                                  <a:lnTo>
                                    <a:pt x="2136" y="10"/>
                                  </a:lnTo>
                                  <a:lnTo>
                                    <a:pt x="2134" y="10"/>
                                  </a:lnTo>
                                  <a:lnTo>
                                    <a:pt x="2201" y="10"/>
                                  </a:lnTo>
                                  <a:lnTo>
                                    <a:pt x="2256" y="10"/>
                                  </a:lnTo>
                                  <a:lnTo>
                                    <a:pt x="2338" y="10"/>
                                  </a:lnTo>
                                  <a:lnTo>
                                    <a:pt x="2367" y="10"/>
                                  </a:lnTo>
                                  <a:lnTo>
                                    <a:pt x="2388" y="10"/>
                                  </a:lnTo>
                                  <a:lnTo>
                                    <a:pt x="2404" y="9"/>
                                  </a:lnTo>
                                  <a:lnTo>
                                    <a:pt x="2414" y="9"/>
                                  </a:lnTo>
                                  <a:lnTo>
                                    <a:pt x="2421" y="8"/>
                                  </a:lnTo>
                                  <a:lnTo>
                                    <a:pt x="2427" y="7"/>
                                  </a:lnTo>
                                  <a:lnTo>
                                    <a:pt x="2433" y="5"/>
                                  </a:lnTo>
                                  <a:lnTo>
                                    <a:pt x="2438" y="4"/>
                                  </a:lnTo>
                                  <a:lnTo>
                                    <a:pt x="2446" y="4"/>
                                  </a:lnTo>
                                  <a:lnTo>
                                    <a:pt x="2459" y="3"/>
                                  </a:lnTo>
                                  <a:lnTo>
                                    <a:pt x="2477" y="3"/>
                                  </a:lnTo>
                                  <a:lnTo>
                                    <a:pt x="2502" y="2"/>
                                  </a:lnTo>
                                  <a:lnTo>
                                    <a:pt x="2534" y="2"/>
                                  </a:lnTo>
                                  <a:lnTo>
                                    <a:pt x="2492" y="2"/>
                                  </a:lnTo>
                                  <a:lnTo>
                                    <a:pt x="2472" y="2"/>
                                  </a:lnTo>
                                  <a:lnTo>
                                    <a:pt x="2453" y="2"/>
                                  </a:lnTo>
                                  <a:lnTo>
                                    <a:pt x="2433" y="1"/>
                                  </a:lnTo>
                                  <a:lnTo>
                                    <a:pt x="2414" y="1"/>
                                  </a:lnTo>
                                  <a:lnTo>
                                    <a:pt x="2395" y="1"/>
                                  </a:lnTo>
                                  <a:lnTo>
                                    <a:pt x="2376" y="1"/>
                                  </a:lnTo>
                                  <a:lnTo>
                                    <a:pt x="2357" y="0"/>
                                  </a:lnTo>
                                  <a:lnTo>
                                    <a:pt x="2338" y="0"/>
                                  </a:lnTo>
                                  <a:lnTo>
                                    <a:pt x="2300" y="0"/>
                                  </a:lnTo>
                                  <a:lnTo>
                                    <a:pt x="22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150"/>
                          <wps:cNvSpPr>
                            <a:spLocks/>
                          </wps:cNvSpPr>
                          <wps:spPr bwMode="auto">
                            <a:xfrm>
                              <a:off x="1148" y="8430"/>
                              <a:ext cx="9637" cy="91"/>
                            </a:xfrm>
                            <a:custGeom>
                              <a:avLst/>
                              <a:gdLst>
                                <a:gd name="T0" fmla="*/ 7682 w 9637"/>
                                <a:gd name="T1" fmla="*/ 68 h 91"/>
                                <a:gd name="T2" fmla="*/ 7636 w 9637"/>
                                <a:gd name="T3" fmla="*/ 67 h 91"/>
                                <a:gd name="T4" fmla="*/ 7630 w 9637"/>
                                <a:gd name="T5" fmla="*/ 66 h 91"/>
                                <a:gd name="T6" fmla="*/ 7682 w 9637"/>
                                <a:gd name="T7" fmla="*/ 65 h 91"/>
                                <a:gd name="T8" fmla="*/ 7784 w 9637"/>
                                <a:gd name="T9" fmla="*/ 66 h 91"/>
                                <a:gd name="T10" fmla="*/ 7802 w 9637"/>
                                <a:gd name="T11" fmla="*/ 66 h 91"/>
                                <a:gd name="T12" fmla="*/ 7786 w 9637"/>
                                <a:gd name="T13" fmla="*/ 64 h 91"/>
                                <a:gd name="T14" fmla="*/ 7658 w 9637"/>
                                <a:gd name="T15" fmla="*/ 64 h 91"/>
                                <a:gd name="T16" fmla="*/ 7600 w 9637"/>
                                <a:gd name="T17" fmla="*/ 63 h 91"/>
                                <a:gd name="T18" fmla="*/ 7580 w 9637"/>
                                <a:gd name="T19" fmla="*/ 63 h 91"/>
                                <a:gd name="T20" fmla="*/ 7575 w 9637"/>
                                <a:gd name="T21" fmla="*/ 84 h 91"/>
                                <a:gd name="T22" fmla="*/ 7639 w 9637"/>
                                <a:gd name="T23" fmla="*/ 83 h 91"/>
                                <a:gd name="T24" fmla="*/ 7696 w 9637"/>
                                <a:gd name="T25" fmla="*/ 82 h 91"/>
                                <a:gd name="T26" fmla="*/ 7732 w 9637"/>
                                <a:gd name="T27" fmla="*/ 81 h 91"/>
                                <a:gd name="T28" fmla="*/ 7732 w 9637"/>
                                <a:gd name="T29" fmla="*/ 80 h 91"/>
                                <a:gd name="T30" fmla="*/ 7680 w 9637"/>
                                <a:gd name="T31" fmla="*/ 79 h 91"/>
                                <a:gd name="T32" fmla="*/ 7730 w 9637"/>
                                <a:gd name="T33" fmla="*/ 79 h 91"/>
                                <a:gd name="T34" fmla="*/ 7814 w 9637"/>
                                <a:gd name="T35" fmla="*/ 79 h 91"/>
                                <a:gd name="T36" fmla="*/ 7866 w 9637"/>
                                <a:gd name="T37" fmla="*/ 80 h 91"/>
                                <a:gd name="T38" fmla="*/ 7917 w 9637"/>
                                <a:gd name="T39" fmla="*/ 81 h 91"/>
                                <a:gd name="T40" fmla="*/ 8000 w 9637"/>
                                <a:gd name="T41" fmla="*/ 82 h 91"/>
                                <a:gd name="T42" fmla="*/ 7970 w 9637"/>
                                <a:gd name="T43" fmla="*/ 84 h 91"/>
                                <a:gd name="T44" fmla="*/ 7944 w 9637"/>
                                <a:gd name="T45" fmla="*/ 85 h 91"/>
                                <a:gd name="T46" fmla="*/ 7986 w 9637"/>
                                <a:gd name="T47" fmla="*/ 86 h 91"/>
                                <a:gd name="T48" fmla="*/ 8148 w 9637"/>
                                <a:gd name="T49" fmla="*/ 87 h 91"/>
                                <a:gd name="T50" fmla="*/ 8228 w 9637"/>
                                <a:gd name="T51" fmla="*/ 86 h 91"/>
                                <a:gd name="T52" fmla="*/ 8208 w 9637"/>
                                <a:gd name="T53" fmla="*/ 84 h 91"/>
                                <a:gd name="T54" fmla="*/ 8185 w 9637"/>
                                <a:gd name="T55" fmla="*/ 83 h 91"/>
                                <a:gd name="T56" fmla="*/ 8132 w 9637"/>
                                <a:gd name="T57" fmla="*/ 83 h 91"/>
                                <a:gd name="T58" fmla="*/ 8197 w 9637"/>
                                <a:gd name="T59" fmla="*/ 82 h 91"/>
                                <a:gd name="T60" fmla="*/ 8312 w 9637"/>
                                <a:gd name="T61" fmla="*/ 81 h 91"/>
                                <a:gd name="T62" fmla="*/ 8332 w 9637"/>
                                <a:gd name="T63" fmla="*/ 80 h 91"/>
                                <a:gd name="T64" fmla="*/ 8225 w 9637"/>
                                <a:gd name="T65" fmla="*/ 81 h 91"/>
                                <a:gd name="T66" fmla="*/ 8167 w 9637"/>
                                <a:gd name="T67" fmla="*/ 80 h 91"/>
                                <a:gd name="T68" fmla="*/ 8530 w 9637"/>
                                <a:gd name="T69" fmla="*/ 80 h 91"/>
                                <a:gd name="T70" fmla="*/ 8603 w 9637"/>
                                <a:gd name="T71" fmla="*/ 81 h 91"/>
                                <a:gd name="T72" fmla="*/ 8637 w 9637"/>
                                <a:gd name="T73" fmla="*/ 82 h 91"/>
                                <a:gd name="T74" fmla="*/ 8644 w 9637"/>
                                <a:gd name="T75" fmla="*/ 83 h 91"/>
                                <a:gd name="T76" fmla="*/ 8748 w 9637"/>
                                <a:gd name="T77" fmla="*/ 82 h 91"/>
                                <a:gd name="T78" fmla="*/ 8612 w 9637"/>
                                <a:gd name="T79" fmla="*/ 72 h 91"/>
                                <a:gd name="T80" fmla="*/ 8575 w 9637"/>
                                <a:gd name="T81" fmla="*/ 70 h 91"/>
                                <a:gd name="T82" fmla="*/ 8869 w 9637"/>
                                <a:gd name="T83" fmla="*/ 69 h 91"/>
                                <a:gd name="T84" fmla="*/ 8798 w 9637"/>
                                <a:gd name="T85" fmla="*/ 69 h 91"/>
                                <a:gd name="T86" fmla="*/ 8597 w 9637"/>
                                <a:gd name="T87" fmla="*/ 68 h 91"/>
                                <a:gd name="T88" fmla="*/ 8607 w 9637"/>
                                <a:gd name="T89" fmla="*/ 69 h 91"/>
                                <a:gd name="T90" fmla="*/ 8485 w 9637"/>
                                <a:gd name="T91" fmla="*/ 70 h 91"/>
                                <a:gd name="T92" fmla="*/ 7874 w 9637"/>
                                <a:gd name="T93" fmla="*/ 71 h 91"/>
                                <a:gd name="T94" fmla="*/ 7780 w 9637"/>
                                <a:gd name="T95" fmla="*/ 71 h 91"/>
                                <a:gd name="T96" fmla="*/ 7807 w 9637"/>
                                <a:gd name="T97" fmla="*/ 70 h 91"/>
                                <a:gd name="T98" fmla="*/ 7779 w 9637"/>
                                <a:gd name="T99" fmla="*/ 69 h 91"/>
                                <a:gd name="T100" fmla="*/ 7723 w 9637"/>
                                <a:gd name="T101" fmla="*/ 68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7723" y="68"/>
                                  </a:moveTo>
                                  <a:lnTo>
                                    <a:pt x="7702" y="68"/>
                                  </a:lnTo>
                                  <a:lnTo>
                                    <a:pt x="7682" y="68"/>
                                  </a:lnTo>
                                  <a:lnTo>
                                    <a:pt x="7664" y="68"/>
                                  </a:lnTo>
                                  <a:lnTo>
                                    <a:pt x="7648" y="67"/>
                                  </a:lnTo>
                                  <a:lnTo>
                                    <a:pt x="7636" y="67"/>
                                  </a:lnTo>
                                  <a:lnTo>
                                    <a:pt x="7629" y="67"/>
                                  </a:lnTo>
                                  <a:lnTo>
                                    <a:pt x="7626" y="66"/>
                                  </a:lnTo>
                                  <a:lnTo>
                                    <a:pt x="7630" y="66"/>
                                  </a:lnTo>
                                  <a:lnTo>
                                    <a:pt x="7642" y="66"/>
                                  </a:lnTo>
                                  <a:lnTo>
                                    <a:pt x="7661" y="65"/>
                                  </a:lnTo>
                                  <a:lnTo>
                                    <a:pt x="7682" y="65"/>
                                  </a:lnTo>
                                  <a:lnTo>
                                    <a:pt x="7747" y="65"/>
                                  </a:lnTo>
                                  <a:lnTo>
                                    <a:pt x="7767" y="65"/>
                                  </a:lnTo>
                                  <a:lnTo>
                                    <a:pt x="7784" y="66"/>
                                  </a:lnTo>
                                  <a:lnTo>
                                    <a:pt x="7797" y="66"/>
                                  </a:lnTo>
                                  <a:lnTo>
                                    <a:pt x="7807" y="66"/>
                                  </a:lnTo>
                                  <a:lnTo>
                                    <a:pt x="7802" y="66"/>
                                  </a:lnTo>
                                  <a:lnTo>
                                    <a:pt x="7803" y="65"/>
                                  </a:lnTo>
                                  <a:lnTo>
                                    <a:pt x="7798" y="65"/>
                                  </a:lnTo>
                                  <a:lnTo>
                                    <a:pt x="7786" y="64"/>
                                  </a:lnTo>
                                  <a:lnTo>
                                    <a:pt x="7771" y="64"/>
                                  </a:lnTo>
                                  <a:lnTo>
                                    <a:pt x="7729" y="64"/>
                                  </a:lnTo>
                                  <a:lnTo>
                                    <a:pt x="7658" y="64"/>
                                  </a:lnTo>
                                  <a:lnTo>
                                    <a:pt x="7636" y="63"/>
                                  </a:lnTo>
                                  <a:lnTo>
                                    <a:pt x="7616" y="63"/>
                                  </a:lnTo>
                                  <a:lnTo>
                                    <a:pt x="7600" y="63"/>
                                  </a:lnTo>
                                  <a:lnTo>
                                    <a:pt x="7595" y="62"/>
                                  </a:lnTo>
                                  <a:lnTo>
                                    <a:pt x="7589" y="63"/>
                                  </a:lnTo>
                                  <a:lnTo>
                                    <a:pt x="7580" y="63"/>
                                  </a:lnTo>
                                  <a:lnTo>
                                    <a:pt x="7569" y="63"/>
                                  </a:lnTo>
                                  <a:lnTo>
                                    <a:pt x="7556" y="63"/>
                                  </a:lnTo>
                                  <a:lnTo>
                                    <a:pt x="7575" y="84"/>
                                  </a:lnTo>
                                  <a:lnTo>
                                    <a:pt x="7596" y="84"/>
                                  </a:lnTo>
                                  <a:lnTo>
                                    <a:pt x="7617" y="84"/>
                                  </a:lnTo>
                                  <a:lnTo>
                                    <a:pt x="7639" y="83"/>
                                  </a:lnTo>
                                  <a:lnTo>
                                    <a:pt x="7659" y="83"/>
                                  </a:lnTo>
                                  <a:lnTo>
                                    <a:pt x="7678" y="83"/>
                                  </a:lnTo>
                                  <a:lnTo>
                                    <a:pt x="7696" y="82"/>
                                  </a:lnTo>
                                  <a:lnTo>
                                    <a:pt x="7711" y="82"/>
                                  </a:lnTo>
                                  <a:lnTo>
                                    <a:pt x="7723" y="82"/>
                                  </a:lnTo>
                                  <a:lnTo>
                                    <a:pt x="7732" y="81"/>
                                  </a:lnTo>
                                  <a:lnTo>
                                    <a:pt x="7737" y="81"/>
                                  </a:lnTo>
                                  <a:lnTo>
                                    <a:pt x="7732" y="80"/>
                                  </a:lnTo>
                                  <a:lnTo>
                                    <a:pt x="7721" y="80"/>
                                  </a:lnTo>
                                  <a:lnTo>
                                    <a:pt x="7704" y="80"/>
                                  </a:lnTo>
                                  <a:lnTo>
                                    <a:pt x="7680" y="79"/>
                                  </a:lnTo>
                                  <a:lnTo>
                                    <a:pt x="7649" y="79"/>
                                  </a:lnTo>
                                  <a:lnTo>
                                    <a:pt x="7678" y="79"/>
                                  </a:lnTo>
                                  <a:lnTo>
                                    <a:pt x="7730" y="79"/>
                                  </a:lnTo>
                                  <a:lnTo>
                                    <a:pt x="7774" y="79"/>
                                  </a:lnTo>
                                  <a:lnTo>
                                    <a:pt x="7795" y="79"/>
                                  </a:lnTo>
                                  <a:lnTo>
                                    <a:pt x="7814" y="79"/>
                                  </a:lnTo>
                                  <a:lnTo>
                                    <a:pt x="7832" y="80"/>
                                  </a:lnTo>
                                  <a:lnTo>
                                    <a:pt x="7849" y="80"/>
                                  </a:lnTo>
                                  <a:lnTo>
                                    <a:pt x="7866" y="80"/>
                                  </a:lnTo>
                                  <a:lnTo>
                                    <a:pt x="7883" y="81"/>
                                  </a:lnTo>
                                  <a:lnTo>
                                    <a:pt x="7900" y="81"/>
                                  </a:lnTo>
                                  <a:lnTo>
                                    <a:pt x="7917" y="81"/>
                                  </a:lnTo>
                                  <a:lnTo>
                                    <a:pt x="7934" y="81"/>
                                  </a:lnTo>
                                  <a:lnTo>
                                    <a:pt x="8000" y="81"/>
                                  </a:lnTo>
                                  <a:lnTo>
                                    <a:pt x="8000" y="82"/>
                                  </a:lnTo>
                                  <a:lnTo>
                                    <a:pt x="7994" y="83"/>
                                  </a:lnTo>
                                  <a:lnTo>
                                    <a:pt x="7983" y="83"/>
                                  </a:lnTo>
                                  <a:lnTo>
                                    <a:pt x="7970" y="84"/>
                                  </a:lnTo>
                                  <a:lnTo>
                                    <a:pt x="7958" y="84"/>
                                  </a:lnTo>
                                  <a:lnTo>
                                    <a:pt x="7949" y="84"/>
                                  </a:lnTo>
                                  <a:lnTo>
                                    <a:pt x="7944" y="85"/>
                                  </a:lnTo>
                                  <a:lnTo>
                                    <a:pt x="7947" y="85"/>
                                  </a:lnTo>
                                  <a:lnTo>
                                    <a:pt x="7959" y="86"/>
                                  </a:lnTo>
                                  <a:lnTo>
                                    <a:pt x="7986" y="86"/>
                                  </a:lnTo>
                                  <a:lnTo>
                                    <a:pt x="8030" y="86"/>
                                  </a:lnTo>
                                  <a:lnTo>
                                    <a:pt x="8071" y="87"/>
                                  </a:lnTo>
                                  <a:lnTo>
                                    <a:pt x="8148" y="87"/>
                                  </a:lnTo>
                                  <a:lnTo>
                                    <a:pt x="8223" y="87"/>
                                  </a:lnTo>
                                  <a:lnTo>
                                    <a:pt x="8252" y="86"/>
                                  </a:lnTo>
                                  <a:lnTo>
                                    <a:pt x="8228" y="86"/>
                                  </a:lnTo>
                                  <a:lnTo>
                                    <a:pt x="8216" y="86"/>
                                  </a:lnTo>
                                  <a:lnTo>
                                    <a:pt x="8212" y="85"/>
                                  </a:lnTo>
                                  <a:lnTo>
                                    <a:pt x="8208" y="84"/>
                                  </a:lnTo>
                                  <a:lnTo>
                                    <a:pt x="8203" y="84"/>
                                  </a:lnTo>
                                  <a:lnTo>
                                    <a:pt x="8196" y="84"/>
                                  </a:lnTo>
                                  <a:lnTo>
                                    <a:pt x="8185" y="83"/>
                                  </a:lnTo>
                                  <a:lnTo>
                                    <a:pt x="8171" y="83"/>
                                  </a:lnTo>
                                  <a:lnTo>
                                    <a:pt x="8154" y="83"/>
                                  </a:lnTo>
                                  <a:lnTo>
                                    <a:pt x="8132" y="83"/>
                                  </a:lnTo>
                                  <a:lnTo>
                                    <a:pt x="8150" y="82"/>
                                  </a:lnTo>
                                  <a:lnTo>
                                    <a:pt x="8172" y="82"/>
                                  </a:lnTo>
                                  <a:lnTo>
                                    <a:pt x="8197" y="82"/>
                                  </a:lnTo>
                                  <a:lnTo>
                                    <a:pt x="8248" y="82"/>
                                  </a:lnTo>
                                  <a:lnTo>
                                    <a:pt x="8294" y="81"/>
                                  </a:lnTo>
                                  <a:lnTo>
                                    <a:pt x="8312" y="81"/>
                                  </a:lnTo>
                                  <a:lnTo>
                                    <a:pt x="8325" y="81"/>
                                  </a:lnTo>
                                  <a:lnTo>
                                    <a:pt x="8331" y="81"/>
                                  </a:lnTo>
                                  <a:lnTo>
                                    <a:pt x="8332" y="80"/>
                                  </a:lnTo>
                                  <a:lnTo>
                                    <a:pt x="8298" y="81"/>
                                  </a:lnTo>
                                  <a:lnTo>
                                    <a:pt x="8265" y="81"/>
                                  </a:lnTo>
                                  <a:lnTo>
                                    <a:pt x="8225" y="81"/>
                                  </a:lnTo>
                                  <a:lnTo>
                                    <a:pt x="8201" y="81"/>
                                  </a:lnTo>
                                  <a:lnTo>
                                    <a:pt x="8174" y="80"/>
                                  </a:lnTo>
                                  <a:lnTo>
                                    <a:pt x="8167" y="80"/>
                                  </a:lnTo>
                                  <a:lnTo>
                                    <a:pt x="8215" y="80"/>
                                  </a:lnTo>
                                  <a:lnTo>
                                    <a:pt x="8481" y="80"/>
                                  </a:lnTo>
                                  <a:lnTo>
                                    <a:pt x="8530" y="80"/>
                                  </a:lnTo>
                                  <a:lnTo>
                                    <a:pt x="8555" y="81"/>
                                  </a:lnTo>
                                  <a:lnTo>
                                    <a:pt x="8579" y="81"/>
                                  </a:lnTo>
                                  <a:lnTo>
                                    <a:pt x="8603" y="81"/>
                                  </a:lnTo>
                                  <a:lnTo>
                                    <a:pt x="8628" y="81"/>
                                  </a:lnTo>
                                  <a:lnTo>
                                    <a:pt x="8652" y="82"/>
                                  </a:lnTo>
                                  <a:lnTo>
                                    <a:pt x="8637" y="82"/>
                                  </a:lnTo>
                                  <a:lnTo>
                                    <a:pt x="8612" y="83"/>
                                  </a:lnTo>
                                  <a:lnTo>
                                    <a:pt x="8644" y="83"/>
                                  </a:lnTo>
                                  <a:lnTo>
                                    <a:pt x="8678" y="82"/>
                                  </a:lnTo>
                                  <a:lnTo>
                                    <a:pt x="8712" y="82"/>
                                  </a:lnTo>
                                  <a:lnTo>
                                    <a:pt x="8748" y="82"/>
                                  </a:lnTo>
                                  <a:lnTo>
                                    <a:pt x="8785" y="81"/>
                                  </a:lnTo>
                                  <a:lnTo>
                                    <a:pt x="8770" y="72"/>
                                  </a:lnTo>
                                  <a:lnTo>
                                    <a:pt x="8612" y="72"/>
                                  </a:lnTo>
                                  <a:lnTo>
                                    <a:pt x="8594" y="71"/>
                                  </a:lnTo>
                                  <a:lnTo>
                                    <a:pt x="8581" y="71"/>
                                  </a:lnTo>
                                  <a:lnTo>
                                    <a:pt x="8575" y="70"/>
                                  </a:lnTo>
                                  <a:lnTo>
                                    <a:pt x="8874" y="70"/>
                                  </a:lnTo>
                                  <a:lnTo>
                                    <a:pt x="8869" y="69"/>
                                  </a:lnTo>
                                  <a:lnTo>
                                    <a:pt x="8860" y="69"/>
                                  </a:lnTo>
                                  <a:lnTo>
                                    <a:pt x="8834" y="69"/>
                                  </a:lnTo>
                                  <a:lnTo>
                                    <a:pt x="8798" y="69"/>
                                  </a:lnTo>
                                  <a:lnTo>
                                    <a:pt x="8753" y="68"/>
                                  </a:lnTo>
                                  <a:lnTo>
                                    <a:pt x="8677" y="68"/>
                                  </a:lnTo>
                                  <a:lnTo>
                                    <a:pt x="8597" y="68"/>
                                  </a:lnTo>
                                  <a:lnTo>
                                    <a:pt x="8522" y="68"/>
                                  </a:lnTo>
                                  <a:lnTo>
                                    <a:pt x="8460" y="67"/>
                                  </a:lnTo>
                                  <a:lnTo>
                                    <a:pt x="8607" y="69"/>
                                  </a:lnTo>
                                  <a:lnTo>
                                    <a:pt x="8567" y="69"/>
                                  </a:lnTo>
                                  <a:lnTo>
                                    <a:pt x="8527" y="70"/>
                                  </a:lnTo>
                                  <a:lnTo>
                                    <a:pt x="8485" y="70"/>
                                  </a:lnTo>
                                  <a:lnTo>
                                    <a:pt x="8399" y="70"/>
                                  </a:lnTo>
                                  <a:lnTo>
                                    <a:pt x="8223" y="70"/>
                                  </a:lnTo>
                                  <a:lnTo>
                                    <a:pt x="7874" y="71"/>
                                  </a:lnTo>
                                  <a:lnTo>
                                    <a:pt x="7794" y="71"/>
                                  </a:lnTo>
                                  <a:lnTo>
                                    <a:pt x="7755" y="71"/>
                                  </a:lnTo>
                                  <a:lnTo>
                                    <a:pt x="7780" y="71"/>
                                  </a:lnTo>
                                  <a:lnTo>
                                    <a:pt x="7797" y="70"/>
                                  </a:lnTo>
                                  <a:lnTo>
                                    <a:pt x="7805" y="70"/>
                                  </a:lnTo>
                                  <a:lnTo>
                                    <a:pt x="7807" y="70"/>
                                  </a:lnTo>
                                  <a:lnTo>
                                    <a:pt x="7802" y="70"/>
                                  </a:lnTo>
                                  <a:lnTo>
                                    <a:pt x="7793" y="69"/>
                                  </a:lnTo>
                                  <a:lnTo>
                                    <a:pt x="7779" y="69"/>
                                  </a:lnTo>
                                  <a:lnTo>
                                    <a:pt x="7762" y="69"/>
                                  </a:lnTo>
                                  <a:lnTo>
                                    <a:pt x="7743" y="69"/>
                                  </a:lnTo>
                                  <a:lnTo>
                                    <a:pt x="772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151"/>
                          <wps:cNvSpPr>
                            <a:spLocks/>
                          </wps:cNvSpPr>
                          <wps:spPr bwMode="auto">
                            <a:xfrm>
                              <a:off x="1148" y="8430"/>
                              <a:ext cx="9637" cy="91"/>
                            </a:xfrm>
                            <a:custGeom>
                              <a:avLst/>
                              <a:gdLst>
                                <a:gd name="T0" fmla="*/ 9176 w 9637"/>
                                <a:gd name="T1" fmla="*/ 79 h 91"/>
                                <a:gd name="T2" fmla="*/ 9232 w 9637"/>
                                <a:gd name="T3" fmla="*/ 79 h 91"/>
                                <a:gd name="T4" fmla="*/ 9280 w 9637"/>
                                <a:gd name="T5" fmla="*/ 77 h 91"/>
                                <a:gd name="T6" fmla="*/ 9200 w 9637"/>
                                <a:gd name="T7" fmla="*/ 77 h 91"/>
                                <a:gd name="T8" fmla="*/ 9136 w 9637"/>
                                <a:gd name="T9" fmla="*/ 77 h 91"/>
                                <a:gd name="T10" fmla="*/ 9050 w 9637"/>
                                <a:gd name="T11" fmla="*/ 77 h 91"/>
                                <a:gd name="T12" fmla="*/ 9022 w 9637"/>
                                <a:gd name="T13" fmla="*/ 76 h 91"/>
                                <a:gd name="T14" fmla="*/ 9067 w 9637"/>
                                <a:gd name="T15" fmla="*/ 76 h 91"/>
                                <a:gd name="T16" fmla="*/ 9072 w 9637"/>
                                <a:gd name="T17" fmla="*/ 75 h 91"/>
                                <a:gd name="T18" fmla="*/ 9062 w 9637"/>
                                <a:gd name="T19" fmla="*/ 74 h 91"/>
                                <a:gd name="T20" fmla="*/ 9046 w 9637"/>
                                <a:gd name="T21" fmla="*/ 73 h 91"/>
                                <a:gd name="T22" fmla="*/ 9031 w 9637"/>
                                <a:gd name="T23" fmla="*/ 73 h 91"/>
                                <a:gd name="T24" fmla="*/ 9020 w 9637"/>
                                <a:gd name="T25" fmla="*/ 72 h 91"/>
                                <a:gd name="T26" fmla="*/ 9029 w 9637"/>
                                <a:gd name="T27" fmla="*/ 71 h 91"/>
                                <a:gd name="T28" fmla="*/ 9055 w 9637"/>
                                <a:gd name="T29" fmla="*/ 71 h 91"/>
                                <a:gd name="T30" fmla="*/ 9146 w 9637"/>
                                <a:gd name="T31" fmla="*/ 70 h 91"/>
                                <a:gd name="T32" fmla="*/ 9338 w 9637"/>
                                <a:gd name="T33" fmla="*/ 71 h 91"/>
                                <a:gd name="T34" fmla="*/ 9452 w 9637"/>
                                <a:gd name="T35" fmla="*/ 71 h 91"/>
                                <a:gd name="T36" fmla="*/ 9576 w 9637"/>
                                <a:gd name="T37" fmla="*/ 71 h 91"/>
                                <a:gd name="T38" fmla="*/ 9618 w 9637"/>
                                <a:gd name="T39" fmla="*/ 70 h 91"/>
                                <a:gd name="T40" fmla="*/ 9604 w 9637"/>
                                <a:gd name="T41" fmla="*/ 69 h 91"/>
                                <a:gd name="T42" fmla="*/ 9535 w 9637"/>
                                <a:gd name="T43" fmla="*/ 69 h 91"/>
                                <a:gd name="T44" fmla="*/ 9463 w 9637"/>
                                <a:gd name="T45" fmla="*/ 68 h 91"/>
                                <a:gd name="T46" fmla="*/ 9392 w 9637"/>
                                <a:gd name="T47" fmla="*/ 68 h 91"/>
                                <a:gd name="T48" fmla="*/ 9322 w 9637"/>
                                <a:gd name="T49" fmla="*/ 67 h 91"/>
                                <a:gd name="T50" fmla="*/ 9254 w 9637"/>
                                <a:gd name="T51" fmla="*/ 67 h 91"/>
                                <a:gd name="T52" fmla="*/ 9050 w 9637"/>
                                <a:gd name="T53" fmla="*/ 67 h 91"/>
                                <a:gd name="T54" fmla="*/ 9176 w 9637"/>
                                <a:gd name="T55" fmla="*/ 68 h 91"/>
                                <a:gd name="T56" fmla="*/ 8848 w 9637"/>
                                <a:gd name="T57" fmla="*/ 72 h 91"/>
                                <a:gd name="T58" fmla="*/ 8795 w 9637"/>
                                <a:gd name="T59" fmla="*/ 72 h 91"/>
                                <a:gd name="T60" fmla="*/ 8785 w 9637"/>
                                <a:gd name="T61" fmla="*/ 81 h 91"/>
                                <a:gd name="T62" fmla="*/ 8897 w 9637"/>
                                <a:gd name="T63" fmla="*/ 81 h 91"/>
                                <a:gd name="T64" fmla="*/ 9044 w 9637"/>
                                <a:gd name="T65" fmla="*/ 80 h 91"/>
                                <a:gd name="T66" fmla="*/ 9113 w 9637"/>
                                <a:gd name="T67" fmla="*/ 8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9145" y="80"/>
                                  </a:moveTo>
                                  <a:lnTo>
                                    <a:pt x="9176" y="79"/>
                                  </a:lnTo>
                                  <a:lnTo>
                                    <a:pt x="9205" y="79"/>
                                  </a:lnTo>
                                  <a:lnTo>
                                    <a:pt x="9232" y="79"/>
                                  </a:lnTo>
                                  <a:lnTo>
                                    <a:pt x="9257" y="78"/>
                                  </a:lnTo>
                                  <a:lnTo>
                                    <a:pt x="9280" y="77"/>
                                  </a:lnTo>
                                  <a:lnTo>
                                    <a:pt x="9217" y="76"/>
                                  </a:lnTo>
                                  <a:lnTo>
                                    <a:pt x="9200" y="77"/>
                                  </a:lnTo>
                                  <a:lnTo>
                                    <a:pt x="9180" y="77"/>
                                  </a:lnTo>
                                  <a:lnTo>
                                    <a:pt x="9136" y="77"/>
                                  </a:lnTo>
                                  <a:lnTo>
                                    <a:pt x="9069" y="77"/>
                                  </a:lnTo>
                                  <a:lnTo>
                                    <a:pt x="9050" y="77"/>
                                  </a:lnTo>
                                  <a:lnTo>
                                    <a:pt x="9033" y="76"/>
                                  </a:lnTo>
                                  <a:lnTo>
                                    <a:pt x="9022" y="76"/>
                                  </a:lnTo>
                                  <a:lnTo>
                                    <a:pt x="9058" y="76"/>
                                  </a:lnTo>
                                  <a:lnTo>
                                    <a:pt x="9067" y="76"/>
                                  </a:lnTo>
                                  <a:lnTo>
                                    <a:pt x="9073" y="75"/>
                                  </a:lnTo>
                                  <a:lnTo>
                                    <a:pt x="9072" y="75"/>
                                  </a:lnTo>
                                  <a:lnTo>
                                    <a:pt x="9068" y="74"/>
                                  </a:lnTo>
                                  <a:lnTo>
                                    <a:pt x="9062" y="74"/>
                                  </a:lnTo>
                                  <a:lnTo>
                                    <a:pt x="9054" y="74"/>
                                  </a:lnTo>
                                  <a:lnTo>
                                    <a:pt x="9046" y="73"/>
                                  </a:lnTo>
                                  <a:lnTo>
                                    <a:pt x="9038" y="73"/>
                                  </a:lnTo>
                                  <a:lnTo>
                                    <a:pt x="9031" y="73"/>
                                  </a:lnTo>
                                  <a:lnTo>
                                    <a:pt x="9025" y="72"/>
                                  </a:lnTo>
                                  <a:lnTo>
                                    <a:pt x="9020" y="72"/>
                                  </a:lnTo>
                                  <a:lnTo>
                                    <a:pt x="9023" y="71"/>
                                  </a:lnTo>
                                  <a:lnTo>
                                    <a:pt x="9029" y="71"/>
                                  </a:lnTo>
                                  <a:lnTo>
                                    <a:pt x="9039" y="71"/>
                                  </a:lnTo>
                                  <a:lnTo>
                                    <a:pt x="9055" y="71"/>
                                  </a:lnTo>
                                  <a:lnTo>
                                    <a:pt x="9077" y="70"/>
                                  </a:lnTo>
                                  <a:lnTo>
                                    <a:pt x="9146" y="70"/>
                                  </a:lnTo>
                                  <a:lnTo>
                                    <a:pt x="9276" y="70"/>
                                  </a:lnTo>
                                  <a:lnTo>
                                    <a:pt x="9338" y="71"/>
                                  </a:lnTo>
                                  <a:lnTo>
                                    <a:pt x="9396" y="71"/>
                                  </a:lnTo>
                                  <a:lnTo>
                                    <a:pt x="9452" y="71"/>
                                  </a:lnTo>
                                  <a:lnTo>
                                    <a:pt x="9553" y="71"/>
                                  </a:lnTo>
                                  <a:lnTo>
                                    <a:pt x="9576" y="71"/>
                                  </a:lnTo>
                                  <a:lnTo>
                                    <a:pt x="9597" y="71"/>
                                  </a:lnTo>
                                  <a:lnTo>
                                    <a:pt x="9618" y="70"/>
                                  </a:lnTo>
                                  <a:lnTo>
                                    <a:pt x="9637" y="70"/>
                                  </a:lnTo>
                                  <a:lnTo>
                                    <a:pt x="9604" y="69"/>
                                  </a:lnTo>
                                  <a:lnTo>
                                    <a:pt x="9570" y="69"/>
                                  </a:lnTo>
                                  <a:lnTo>
                                    <a:pt x="9535" y="69"/>
                                  </a:lnTo>
                                  <a:lnTo>
                                    <a:pt x="9499" y="69"/>
                                  </a:lnTo>
                                  <a:lnTo>
                                    <a:pt x="9463" y="68"/>
                                  </a:lnTo>
                                  <a:lnTo>
                                    <a:pt x="9428" y="68"/>
                                  </a:lnTo>
                                  <a:lnTo>
                                    <a:pt x="9392" y="68"/>
                                  </a:lnTo>
                                  <a:lnTo>
                                    <a:pt x="9356" y="68"/>
                                  </a:lnTo>
                                  <a:lnTo>
                                    <a:pt x="9322" y="67"/>
                                  </a:lnTo>
                                  <a:lnTo>
                                    <a:pt x="9287" y="67"/>
                                  </a:lnTo>
                                  <a:lnTo>
                                    <a:pt x="9254" y="67"/>
                                  </a:lnTo>
                                  <a:lnTo>
                                    <a:pt x="9192" y="67"/>
                                  </a:lnTo>
                                  <a:lnTo>
                                    <a:pt x="9050" y="67"/>
                                  </a:lnTo>
                                  <a:lnTo>
                                    <a:pt x="9035" y="67"/>
                                  </a:lnTo>
                                  <a:lnTo>
                                    <a:pt x="9176" y="68"/>
                                  </a:lnTo>
                                  <a:lnTo>
                                    <a:pt x="8854" y="73"/>
                                  </a:lnTo>
                                  <a:lnTo>
                                    <a:pt x="8848" y="72"/>
                                  </a:lnTo>
                                  <a:lnTo>
                                    <a:pt x="8835" y="72"/>
                                  </a:lnTo>
                                  <a:lnTo>
                                    <a:pt x="8795" y="72"/>
                                  </a:lnTo>
                                  <a:lnTo>
                                    <a:pt x="8770" y="72"/>
                                  </a:lnTo>
                                  <a:lnTo>
                                    <a:pt x="8785" y="81"/>
                                  </a:lnTo>
                                  <a:lnTo>
                                    <a:pt x="8822" y="81"/>
                                  </a:lnTo>
                                  <a:lnTo>
                                    <a:pt x="8897" y="81"/>
                                  </a:lnTo>
                                  <a:lnTo>
                                    <a:pt x="8972" y="81"/>
                                  </a:lnTo>
                                  <a:lnTo>
                                    <a:pt x="9044" y="80"/>
                                  </a:lnTo>
                                  <a:lnTo>
                                    <a:pt x="9079" y="80"/>
                                  </a:lnTo>
                                  <a:lnTo>
                                    <a:pt x="9113" y="80"/>
                                  </a:lnTo>
                                  <a:lnTo>
                                    <a:pt x="9145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52"/>
                          <wps:cNvSpPr>
                            <a:spLocks/>
                          </wps:cNvSpPr>
                          <wps:spPr bwMode="auto">
                            <a:xfrm>
                              <a:off x="1148" y="8430"/>
                              <a:ext cx="9637" cy="91"/>
                            </a:xfrm>
                            <a:custGeom>
                              <a:avLst/>
                              <a:gdLst>
                                <a:gd name="T0" fmla="*/ 2505 w 9637"/>
                                <a:gd name="T1" fmla="*/ 61 h 91"/>
                                <a:gd name="T2" fmla="*/ 2499 w 9637"/>
                                <a:gd name="T3" fmla="*/ 62 h 91"/>
                                <a:gd name="T4" fmla="*/ 2499 w 9637"/>
                                <a:gd name="T5" fmla="*/ 62 h 91"/>
                                <a:gd name="T6" fmla="*/ 2503 w 9637"/>
                                <a:gd name="T7" fmla="*/ 63 h 91"/>
                                <a:gd name="T8" fmla="*/ 2511 w 9637"/>
                                <a:gd name="T9" fmla="*/ 63 h 91"/>
                                <a:gd name="T10" fmla="*/ 2522 w 9637"/>
                                <a:gd name="T11" fmla="*/ 64 h 91"/>
                                <a:gd name="T12" fmla="*/ 2518 w 9637"/>
                                <a:gd name="T13" fmla="*/ 61 h 91"/>
                                <a:gd name="T14" fmla="*/ 2499 w 9637"/>
                                <a:gd name="T15" fmla="*/ 60 h 91"/>
                                <a:gd name="T16" fmla="*/ 2480 w 9637"/>
                                <a:gd name="T17" fmla="*/ 60 h 91"/>
                                <a:gd name="T18" fmla="*/ 2462 w 9637"/>
                                <a:gd name="T19" fmla="*/ 60 h 91"/>
                                <a:gd name="T20" fmla="*/ 2458 w 9637"/>
                                <a:gd name="T21" fmla="*/ 66 h 91"/>
                                <a:gd name="T22" fmla="*/ 2456 w 9637"/>
                                <a:gd name="T23" fmla="*/ 66 h 91"/>
                                <a:gd name="T24" fmla="*/ 2450 w 9637"/>
                                <a:gd name="T25" fmla="*/ 65 h 91"/>
                                <a:gd name="T26" fmla="*/ 2445 w 9637"/>
                                <a:gd name="T27" fmla="*/ 63 h 91"/>
                                <a:gd name="T28" fmla="*/ 2439 w 9637"/>
                                <a:gd name="T29" fmla="*/ 62 h 91"/>
                                <a:gd name="T30" fmla="*/ 2446 w 9637"/>
                                <a:gd name="T31" fmla="*/ 64 h 91"/>
                                <a:gd name="T32" fmla="*/ 2449 w 9637"/>
                                <a:gd name="T33" fmla="*/ 51 h 91"/>
                                <a:gd name="T34" fmla="*/ 2426 w 9637"/>
                                <a:gd name="T35" fmla="*/ 50 h 91"/>
                                <a:gd name="T36" fmla="*/ 2425 w 9637"/>
                                <a:gd name="T37" fmla="*/ 61 h 91"/>
                                <a:gd name="T38" fmla="*/ 2428 w 9637"/>
                                <a:gd name="T39" fmla="*/ 61 h 91"/>
                                <a:gd name="T40" fmla="*/ 2435 w 9637"/>
                                <a:gd name="T41" fmla="*/ 62 h 91"/>
                                <a:gd name="T42" fmla="*/ 2442 w 9637"/>
                                <a:gd name="T43" fmla="*/ 64 h 91"/>
                                <a:gd name="T44" fmla="*/ 2449 w 9637"/>
                                <a:gd name="T45" fmla="*/ 66 h 91"/>
                                <a:gd name="T46" fmla="*/ 2482 w 9637"/>
                                <a:gd name="T47" fmla="*/ 73 h 91"/>
                                <a:gd name="T48" fmla="*/ 2464 w 9637"/>
                                <a:gd name="T49" fmla="*/ 61 h 91"/>
                                <a:gd name="T50" fmla="*/ 2517 w 9637"/>
                                <a:gd name="T51" fmla="*/ 61 h 91"/>
                                <a:gd name="T52" fmla="*/ 2505 w 9637"/>
                                <a:gd name="T53" fmla="*/ 6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505" y="61"/>
                                  </a:moveTo>
                                  <a:lnTo>
                                    <a:pt x="2499" y="62"/>
                                  </a:lnTo>
                                  <a:lnTo>
                                    <a:pt x="2503" y="63"/>
                                  </a:lnTo>
                                  <a:lnTo>
                                    <a:pt x="2511" y="63"/>
                                  </a:lnTo>
                                  <a:lnTo>
                                    <a:pt x="2522" y="64"/>
                                  </a:lnTo>
                                  <a:lnTo>
                                    <a:pt x="2518" y="61"/>
                                  </a:lnTo>
                                  <a:lnTo>
                                    <a:pt x="2499" y="60"/>
                                  </a:lnTo>
                                  <a:lnTo>
                                    <a:pt x="2480" y="60"/>
                                  </a:lnTo>
                                  <a:lnTo>
                                    <a:pt x="2462" y="60"/>
                                  </a:lnTo>
                                  <a:lnTo>
                                    <a:pt x="2458" y="66"/>
                                  </a:lnTo>
                                  <a:lnTo>
                                    <a:pt x="2456" y="66"/>
                                  </a:lnTo>
                                  <a:lnTo>
                                    <a:pt x="2450" y="65"/>
                                  </a:lnTo>
                                  <a:lnTo>
                                    <a:pt x="2445" y="63"/>
                                  </a:lnTo>
                                  <a:lnTo>
                                    <a:pt x="2439" y="62"/>
                                  </a:lnTo>
                                  <a:lnTo>
                                    <a:pt x="2446" y="64"/>
                                  </a:lnTo>
                                  <a:lnTo>
                                    <a:pt x="2449" y="51"/>
                                  </a:lnTo>
                                  <a:lnTo>
                                    <a:pt x="2426" y="50"/>
                                  </a:lnTo>
                                  <a:lnTo>
                                    <a:pt x="2425" y="61"/>
                                  </a:lnTo>
                                  <a:lnTo>
                                    <a:pt x="2428" y="61"/>
                                  </a:lnTo>
                                  <a:lnTo>
                                    <a:pt x="2435" y="62"/>
                                  </a:lnTo>
                                  <a:lnTo>
                                    <a:pt x="2442" y="64"/>
                                  </a:lnTo>
                                  <a:lnTo>
                                    <a:pt x="2449" y="66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464" y="61"/>
                                  </a:lnTo>
                                  <a:lnTo>
                                    <a:pt x="2517" y="61"/>
                                  </a:lnTo>
                                  <a:lnTo>
                                    <a:pt x="2505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53"/>
                          <wps:cNvSpPr>
                            <a:spLocks/>
                          </wps:cNvSpPr>
                          <wps:spPr bwMode="auto">
                            <a:xfrm>
                              <a:off x="1148" y="8430"/>
                              <a:ext cx="9637" cy="91"/>
                            </a:xfrm>
                            <a:custGeom>
                              <a:avLst/>
                              <a:gdLst>
                                <a:gd name="T0" fmla="*/ 2456 w 9637"/>
                                <a:gd name="T1" fmla="*/ 59 h 91"/>
                                <a:gd name="T2" fmla="*/ 2450 w 9637"/>
                                <a:gd name="T3" fmla="*/ 58 h 91"/>
                                <a:gd name="T4" fmla="*/ 2587 w 9637"/>
                                <a:gd name="T5" fmla="*/ 56 h 91"/>
                                <a:gd name="T6" fmla="*/ 2654 w 9637"/>
                                <a:gd name="T7" fmla="*/ 59 h 91"/>
                                <a:gd name="T8" fmla="*/ 2760 w 9637"/>
                                <a:gd name="T9" fmla="*/ 55 h 91"/>
                                <a:gd name="T10" fmla="*/ 2741 w 9637"/>
                                <a:gd name="T11" fmla="*/ 55 h 91"/>
                                <a:gd name="T12" fmla="*/ 2720 w 9637"/>
                                <a:gd name="T13" fmla="*/ 55 h 91"/>
                                <a:gd name="T14" fmla="*/ 2698 w 9637"/>
                                <a:gd name="T15" fmla="*/ 54 h 91"/>
                                <a:gd name="T16" fmla="*/ 2675 w 9637"/>
                                <a:gd name="T17" fmla="*/ 54 h 91"/>
                                <a:gd name="T18" fmla="*/ 2650 w 9637"/>
                                <a:gd name="T19" fmla="*/ 54 h 91"/>
                                <a:gd name="T20" fmla="*/ 2625 w 9637"/>
                                <a:gd name="T21" fmla="*/ 53 h 91"/>
                                <a:gd name="T22" fmla="*/ 2600 w 9637"/>
                                <a:gd name="T23" fmla="*/ 53 h 91"/>
                                <a:gd name="T24" fmla="*/ 2574 w 9637"/>
                                <a:gd name="T25" fmla="*/ 53 h 91"/>
                                <a:gd name="T26" fmla="*/ 2548 w 9637"/>
                                <a:gd name="T27" fmla="*/ 52 h 91"/>
                                <a:gd name="T28" fmla="*/ 2522 w 9637"/>
                                <a:gd name="T29" fmla="*/ 52 h 91"/>
                                <a:gd name="T30" fmla="*/ 2497 w 9637"/>
                                <a:gd name="T31" fmla="*/ 51 h 91"/>
                                <a:gd name="T32" fmla="*/ 2472 w 9637"/>
                                <a:gd name="T33" fmla="*/ 51 h 91"/>
                                <a:gd name="T34" fmla="*/ 2449 w 9637"/>
                                <a:gd name="T35" fmla="*/ 51 h 91"/>
                                <a:gd name="T36" fmla="*/ 2446 w 9637"/>
                                <a:gd name="T37" fmla="*/ 64 h 91"/>
                                <a:gd name="T38" fmla="*/ 2452 w 9637"/>
                                <a:gd name="T39" fmla="*/ 65 h 91"/>
                                <a:gd name="T40" fmla="*/ 2458 w 9637"/>
                                <a:gd name="T41" fmla="*/ 66 h 91"/>
                                <a:gd name="T42" fmla="*/ 2462 w 9637"/>
                                <a:gd name="T43" fmla="*/ 60 h 91"/>
                                <a:gd name="T44" fmla="*/ 2456 w 9637"/>
                                <a:gd name="T45" fmla="*/ 59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456" y="59"/>
                                  </a:moveTo>
                                  <a:lnTo>
                                    <a:pt x="2450" y="58"/>
                                  </a:lnTo>
                                  <a:lnTo>
                                    <a:pt x="2587" y="56"/>
                                  </a:lnTo>
                                  <a:lnTo>
                                    <a:pt x="2654" y="59"/>
                                  </a:lnTo>
                                  <a:lnTo>
                                    <a:pt x="2760" y="55"/>
                                  </a:lnTo>
                                  <a:lnTo>
                                    <a:pt x="2741" y="55"/>
                                  </a:lnTo>
                                  <a:lnTo>
                                    <a:pt x="2720" y="55"/>
                                  </a:lnTo>
                                  <a:lnTo>
                                    <a:pt x="2698" y="54"/>
                                  </a:lnTo>
                                  <a:lnTo>
                                    <a:pt x="2675" y="54"/>
                                  </a:lnTo>
                                  <a:lnTo>
                                    <a:pt x="2650" y="54"/>
                                  </a:lnTo>
                                  <a:lnTo>
                                    <a:pt x="2625" y="53"/>
                                  </a:lnTo>
                                  <a:lnTo>
                                    <a:pt x="2600" y="53"/>
                                  </a:lnTo>
                                  <a:lnTo>
                                    <a:pt x="2574" y="53"/>
                                  </a:lnTo>
                                  <a:lnTo>
                                    <a:pt x="2548" y="52"/>
                                  </a:lnTo>
                                  <a:lnTo>
                                    <a:pt x="2522" y="52"/>
                                  </a:lnTo>
                                  <a:lnTo>
                                    <a:pt x="2497" y="51"/>
                                  </a:lnTo>
                                  <a:lnTo>
                                    <a:pt x="2472" y="51"/>
                                  </a:lnTo>
                                  <a:lnTo>
                                    <a:pt x="2449" y="51"/>
                                  </a:lnTo>
                                  <a:lnTo>
                                    <a:pt x="2446" y="64"/>
                                  </a:lnTo>
                                  <a:lnTo>
                                    <a:pt x="2452" y="65"/>
                                  </a:lnTo>
                                  <a:lnTo>
                                    <a:pt x="2458" y="66"/>
                                  </a:lnTo>
                                  <a:lnTo>
                                    <a:pt x="2462" y="60"/>
                                  </a:lnTo>
                                  <a:lnTo>
                                    <a:pt x="2456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54"/>
                          <wps:cNvSpPr>
                            <a:spLocks/>
                          </wps:cNvSpPr>
                          <wps:spPr bwMode="auto">
                            <a:xfrm>
                              <a:off x="1148" y="8430"/>
                              <a:ext cx="9637" cy="91"/>
                            </a:xfrm>
                            <a:custGeom>
                              <a:avLst/>
                              <a:gdLst>
                                <a:gd name="T0" fmla="*/ 962 w 9637"/>
                                <a:gd name="T1" fmla="*/ 43 h 91"/>
                                <a:gd name="T2" fmla="*/ 1307 w 9637"/>
                                <a:gd name="T3" fmla="*/ 71 h 91"/>
                                <a:gd name="T4" fmla="*/ 1627 w 9637"/>
                                <a:gd name="T5" fmla="*/ 68 h 91"/>
                                <a:gd name="T6" fmla="*/ 2422 w 9637"/>
                                <a:gd name="T7" fmla="*/ 48 h 91"/>
                                <a:gd name="T8" fmla="*/ 4000 w 9637"/>
                                <a:gd name="T9" fmla="*/ 44 h 91"/>
                                <a:gd name="T10" fmla="*/ 4678 w 9637"/>
                                <a:gd name="T11" fmla="*/ 47 h 91"/>
                                <a:gd name="T12" fmla="*/ 4594 w 9637"/>
                                <a:gd name="T13" fmla="*/ 61 h 91"/>
                                <a:gd name="T14" fmla="*/ 4796 w 9637"/>
                                <a:gd name="T15" fmla="*/ 65 h 91"/>
                                <a:gd name="T16" fmla="*/ 4441 w 9637"/>
                                <a:gd name="T17" fmla="*/ 62 h 91"/>
                                <a:gd name="T18" fmla="*/ 4067 w 9637"/>
                                <a:gd name="T19" fmla="*/ 58 h 91"/>
                                <a:gd name="T20" fmla="*/ 4049 w 9637"/>
                                <a:gd name="T21" fmla="*/ 53 h 91"/>
                                <a:gd name="T22" fmla="*/ 3283 w 9637"/>
                                <a:gd name="T23" fmla="*/ 47 h 91"/>
                                <a:gd name="T24" fmla="*/ 3301 w 9637"/>
                                <a:gd name="T25" fmla="*/ 52 h 91"/>
                                <a:gd name="T26" fmla="*/ 2854 w 9637"/>
                                <a:gd name="T27" fmla="*/ 61 h 91"/>
                                <a:gd name="T28" fmla="*/ 2578 w 9637"/>
                                <a:gd name="T29" fmla="*/ 66 h 91"/>
                                <a:gd name="T30" fmla="*/ 2994 w 9637"/>
                                <a:gd name="T31" fmla="*/ 71 h 91"/>
                                <a:gd name="T32" fmla="*/ 4576 w 9637"/>
                                <a:gd name="T33" fmla="*/ 78 h 91"/>
                                <a:gd name="T34" fmla="*/ 4600 w 9637"/>
                                <a:gd name="T35" fmla="*/ 85 h 91"/>
                                <a:gd name="T36" fmla="*/ 5392 w 9637"/>
                                <a:gd name="T37" fmla="*/ 85 h 91"/>
                                <a:gd name="T38" fmla="*/ 5815 w 9637"/>
                                <a:gd name="T39" fmla="*/ 89 h 91"/>
                                <a:gd name="T40" fmla="*/ 5971 w 9637"/>
                                <a:gd name="T41" fmla="*/ 84 h 91"/>
                                <a:gd name="T42" fmla="*/ 6397 w 9637"/>
                                <a:gd name="T43" fmla="*/ 84 h 91"/>
                                <a:gd name="T44" fmla="*/ 6643 w 9637"/>
                                <a:gd name="T45" fmla="*/ 90 h 91"/>
                                <a:gd name="T46" fmla="*/ 7523 w 9637"/>
                                <a:gd name="T47" fmla="*/ 83 h 91"/>
                                <a:gd name="T48" fmla="*/ 7541 w 9637"/>
                                <a:gd name="T49" fmla="*/ 64 h 91"/>
                                <a:gd name="T50" fmla="*/ 7078 w 9637"/>
                                <a:gd name="T51" fmla="*/ 68 h 91"/>
                                <a:gd name="T52" fmla="*/ 7193 w 9637"/>
                                <a:gd name="T53" fmla="*/ 63 h 91"/>
                                <a:gd name="T54" fmla="*/ 8756 w 9637"/>
                                <a:gd name="T55" fmla="*/ 55 h 91"/>
                                <a:gd name="T56" fmla="*/ 8753 w 9637"/>
                                <a:gd name="T57" fmla="*/ 53 h 91"/>
                                <a:gd name="T58" fmla="*/ 9307 w 9637"/>
                                <a:gd name="T59" fmla="*/ 43 h 91"/>
                                <a:gd name="T60" fmla="*/ 8776 w 9637"/>
                                <a:gd name="T61" fmla="*/ 38 h 91"/>
                                <a:gd name="T62" fmla="*/ 8605 w 9637"/>
                                <a:gd name="T63" fmla="*/ 35 h 91"/>
                                <a:gd name="T64" fmla="*/ 8180 w 9637"/>
                                <a:gd name="T65" fmla="*/ 34 h 91"/>
                                <a:gd name="T66" fmla="*/ 7766 w 9637"/>
                                <a:gd name="T67" fmla="*/ 24 h 91"/>
                                <a:gd name="T68" fmla="*/ 7268 w 9637"/>
                                <a:gd name="T69" fmla="*/ 26 h 91"/>
                                <a:gd name="T70" fmla="*/ 7385 w 9637"/>
                                <a:gd name="T71" fmla="*/ 22 h 91"/>
                                <a:gd name="T72" fmla="*/ 7843 w 9637"/>
                                <a:gd name="T73" fmla="*/ 30 h 91"/>
                                <a:gd name="T74" fmla="*/ 7399 w 9637"/>
                                <a:gd name="T75" fmla="*/ 34 h 91"/>
                                <a:gd name="T76" fmla="*/ 7032 w 9637"/>
                                <a:gd name="T77" fmla="*/ 36 h 91"/>
                                <a:gd name="T78" fmla="*/ 6995 w 9637"/>
                                <a:gd name="T79" fmla="*/ 26 h 91"/>
                                <a:gd name="T80" fmla="*/ 7068 w 9637"/>
                                <a:gd name="T81" fmla="*/ 16 h 91"/>
                                <a:gd name="T82" fmla="*/ 6785 w 9637"/>
                                <a:gd name="T83" fmla="*/ 27 h 91"/>
                                <a:gd name="T84" fmla="*/ 6061 w 9637"/>
                                <a:gd name="T85" fmla="*/ 29 h 91"/>
                                <a:gd name="T86" fmla="*/ 5871 w 9637"/>
                                <a:gd name="T87" fmla="*/ 29 h 91"/>
                                <a:gd name="T88" fmla="*/ 5949 w 9637"/>
                                <a:gd name="T89" fmla="*/ 22 h 91"/>
                                <a:gd name="T90" fmla="*/ 6230 w 9637"/>
                                <a:gd name="T91" fmla="*/ 22 h 91"/>
                                <a:gd name="T92" fmla="*/ 6685 w 9637"/>
                                <a:gd name="T93" fmla="*/ 20 h 91"/>
                                <a:gd name="T94" fmla="*/ 5861 w 9637"/>
                                <a:gd name="T95" fmla="*/ 17 h 91"/>
                                <a:gd name="T96" fmla="*/ 5647 w 9637"/>
                                <a:gd name="T97" fmla="*/ 17 h 91"/>
                                <a:gd name="T98" fmla="*/ 4900 w 9637"/>
                                <a:gd name="T99" fmla="*/ 13 h 91"/>
                                <a:gd name="T100" fmla="*/ 3852 w 9637"/>
                                <a:gd name="T101" fmla="*/ 10 h 91"/>
                                <a:gd name="T102" fmla="*/ 3511 w 9637"/>
                                <a:gd name="T103" fmla="*/ 19 h 91"/>
                                <a:gd name="T104" fmla="*/ 2509 w 9637"/>
                                <a:gd name="T105" fmla="*/ 22 h 91"/>
                                <a:gd name="T106" fmla="*/ 1905 w 9637"/>
                                <a:gd name="T107" fmla="*/ 16 h 91"/>
                                <a:gd name="T108" fmla="*/ 1626 w 9637"/>
                                <a:gd name="T109" fmla="*/ 2 h 91"/>
                                <a:gd name="T110" fmla="*/ 1588 w 9637"/>
                                <a:gd name="T111" fmla="*/ 11 h 91"/>
                                <a:gd name="T112" fmla="*/ 961 w 9637"/>
                                <a:gd name="T113" fmla="*/ 7 h 91"/>
                                <a:gd name="T114" fmla="*/ 392 w 9637"/>
                                <a:gd name="T115" fmla="*/ 5 h 91"/>
                                <a:gd name="T116" fmla="*/ 1333 w 9637"/>
                                <a:gd name="T117" fmla="*/ 33 h 91"/>
                                <a:gd name="T118" fmla="*/ 2045 w 9637"/>
                                <a:gd name="T119" fmla="*/ 40 h 91"/>
                                <a:gd name="T120" fmla="*/ 1518 w 9637"/>
                                <a:gd name="T121" fmla="*/ 43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1477" y="41"/>
                                  </a:moveTo>
                                  <a:lnTo>
                                    <a:pt x="1417" y="41"/>
                                  </a:lnTo>
                                  <a:lnTo>
                                    <a:pt x="1326" y="41"/>
                                  </a:lnTo>
                                  <a:lnTo>
                                    <a:pt x="1244" y="42"/>
                                  </a:lnTo>
                                  <a:lnTo>
                                    <a:pt x="1220" y="42"/>
                                  </a:lnTo>
                                  <a:lnTo>
                                    <a:pt x="1199" y="42"/>
                                  </a:lnTo>
                                  <a:lnTo>
                                    <a:pt x="1180" y="42"/>
                                  </a:lnTo>
                                  <a:lnTo>
                                    <a:pt x="1165" y="43"/>
                                  </a:lnTo>
                                  <a:lnTo>
                                    <a:pt x="1152" y="43"/>
                                  </a:lnTo>
                                  <a:lnTo>
                                    <a:pt x="1144" y="44"/>
                                  </a:lnTo>
                                  <a:lnTo>
                                    <a:pt x="1140" y="44"/>
                                  </a:lnTo>
                                  <a:lnTo>
                                    <a:pt x="1140" y="45"/>
                                  </a:lnTo>
                                  <a:lnTo>
                                    <a:pt x="1061" y="45"/>
                                  </a:lnTo>
                                  <a:lnTo>
                                    <a:pt x="1020" y="45"/>
                                  </a:lnTo>
                                  <a:lnTo>
                                    <a:pt x="1007" y="44"/>
                                  </a:lnTo>
                                  <a:lnTo>
                                    <a:pt x="1002" y="44"/>
                                  </a:lnTo>
                                  <a:lnTo>
                                    <a:pt x="997" y="44"/>
                                  </a:lnTo>
                                  <a:lnTo>
                                    <a:pt x="991" y="44"/>
                                  </a:lnTo>
                                  <a:lnTo>
                                    <a:pt x="987" y="43"/>
                                  </a:lnTo>
                                  <a:lnTo>
                                    <a:pt x="981" y="43"/>
                                  </a:lnTo>
                                  <a:lnTo>
                                    <a:pt x="973" y="43"/>
                                  </a:lnTo>
                                  <a:lnTo>
                                    <a:pt x="962" y="43"/>
                                  </a:lnTo>
                                  <a:lnTo>
                                    <a:pt x="948" y="42"/>
                                  </a:lnTo>
                                  <a:lnTo>
                                    <a:pt x="930" y="42"/>
                                  </a:lnTo>
                                  <a:lnTo>
                                    <a:pt x="908" y="42"/>
                                  </a:lnTo>
                                  <a:lnTo>
                                    <a:pt x="904" y="41"/>
                                  </a:lnTo>
                                  <a:lnTo>
                                    <a:pt x="908" y="40"/>
                                  </a:lnTo>
                                  <a:lnTo>
                                    <a:pt x="920" y="40"/>
                                  </a:lnTo>
                                  <a:lnTo>
                                    <a:pt x="937" y="39"/>
                                  </a:lnTo>
                                  <a:lnTo>
                                    <a:pt x="958" y="39"/>
                                  </a:lnTo>
                                  <a:lnTo>
                                    <a:pt x="982" y="38"/>
                                  </a:lnTo>
                                  <a:lnTo>
                                    <a:pt x="1001" y="38"/>
                                  </a:lnTo>
                                  <a:lnTo>
                                    <a:pt x="465" y="38"/>
                                  </a:lnTo>
                                  <a:lnTo>
                                    <a:pt x="531" y="43"/>
                                  </a:lnTo>
                                  <a:lnTo>
                                    <a:pt x="554" y="43"/>
                                  </a:lnTo>
                                  <a:lnTo>
                                    <a:pt x="573" y="44"/>
                                  </a:lnTo>
                                  <a:lnTo>
                                    <a:pt x="588" y="44"/>
                                  </a:lnTo>
                                  <a:lnTo>
                                    <a:pt x="598" y="45"/>
                                  </a:lnTo>
                                  <a:lnTo>
                                    <a:pt x="598" y="46"/>
                                  </a:lnTo>
                                  <a:lnTo>
                                    <a:pt x="586" y="46"/>
                                  </a:lnTo>
                                  <a:lnTo>
                                    <a:pt x="579" y="46"/>
                                  </a:lnTo>
                                  <a:lnTo>
                                    <a:pt x="925" y="71"/>
                                  </a:lnTo>
                                  <a:lnTo>
                                    <a:pt x="1188" y="71"/>
                                  </a:lnTo>
                                  <a:lnTo>
                                    <a:pt x="1307" y="71"/>
                                  </a:lnTo>
                                  <a:lnTo>
                                    <a:pt x="1348" y="71"/>
                                  </a:lnTo>
                                  <a:lnTo>
                                    <a:pt x="1367" y="71"/>
                                  </a:lnTo>
                                  <a:lnTo>
                                    <a:pt x="1384" y="72"/>
                                  </a:lnTo>
                                  <a:lnTo>
                                    <a:pt x="1400" y="72"/>
                                  </a:lnTo>
                                  <a:lnTo>
                                    <a:pt x="1376" y="72"/>
                                  </a:lnTo>
                                  <a:lnTo>
                                    <a:pt x="1407" y="72"/>
                                  </a:lnTo>
                                  <a:lnTo>
                                    <a:pt x="1460" y="73"/>
                                  </a:lnTo>
                                  <a:lnTo>
                                    <a:pt x="1513" y="72"/>
                                  </a:lnTo>
                                  <a:lnTo>
                                    <a:pt x="1524" y="72"/>
                                  </a:lnTo>
                                  <a:lnTo>
                                    <a:pt x="1532" y="72"/>
                                  </a:lnTo>
                                  <a:lnTo>
                                    <a:pt x="1536" y="71"/>
                                  </a:lnTo>
                                  <a:lnTo>
                                    <a:pt x="1531" y="70"/>
                                  </a:lnTo>
                                  <a:lnTo>
                                    <a:pt x="1523" y="70"/>
                                  </a:lnTo>
                                  <a:lnTo>
                                    <a:pt x="1511" y="69"/>
                                  </a:lnTo>
                                  <a:lnTo>
                                    <a:pt x="1497" y="69"/>
                                  </a:lnTo>
                                  <a:lnTo>
                                    <a:pt x="1480" y="69"/>
                                  </a:lnTo>
                                  <a:lnTo>
                                    <a:pt x="1459" y="68"/>
                                  </a:lnTo>
                                  <a:lnTo>
                                    <a:pt x="1436" y="68"/>
                                  </a:lnTo>
                                  <a:lnTo>
                                    <a:pt x="1429" y="68"/>
                                  </a:lnTo>
                                  <a:lnTo>
                                    <a:pt x="1620" y="66"/>
                                  </a:lnTo>
                                  <a:lnTo>
                                    <a:pt x="1627" y="68"/>
                                  </a:lnTo>
                                  <a:lnTo>
                                    <a:pt x="1661" y="67"/>
                                  </a:lnTo>
                                  <a:lnTo>
                                    <a:pt x="1695" y="67"/>
                                  </a:lnTo>
                                  <a:lnTo>
                                    <a:pt x="1729" y="67"/>
                                  </a:lnTo>
                                  <a:lnTo>
                                    <a:pt x="1763" y="66"/>
                                  </a:lnTo>
                                  <a:lnTo>
                                    <a:pt x="1797" y="66"/>
                                  </a:lnTo>
                                  <a:lnTo>
                                    <a:pt x="1832" y="66"/>
                                  </a:lnTo>
                                  <a:lnTo>
                                    <a:pt x="1867" y="65"/>
                                  </a:lnTo>
                                  <a:lnTo>
                                    <a:pt x="1902" y="65"/>
                                  </a:lnTo>
                                  <a:lnTo>
                                    <a:pt x="1938" y="64"/>
                                  </a:lnTo>
                                  <a:lnTo>
                                    <a:pt x="1975" y="64"/>
                                  </a:lnTo>
                                  <a:lnTo>
                                    <a:pt x="2013" y="64"/>
                                  </a:lnTo>
                                  <a:lnTo>
                                    <a:pt x="2051" y="63"/>
                                  </a:lnTo>
                                  <a:lnTo>
                                    <a:pt x="2091" y="63"/>
                                  </a:lnTo>
                                  <a:lnTo>
                                    <a:pt x="2131" y="63"/>
                                  </a:lnTo>
                                  <a:lnTo>
                                    <a:pt x="2173" y="62"/>
                                  </a:lnTo>
                                  <a:lnTo>
                                    <a:pt x="2216" y="62"/>
                                  </a:lnTo>
                                  <a:lnTo>
                                    <a:pt x="2260" y="62"/>
                                  </a:lnTo>
                                  <a:lnTo>
                                    <a:pt x="2306" y="61"/>
                                  </a:lnTo>
                                  <a:lnTo>
                                    <a:pt x="2354" y="61"/>
                                  </a:lnTo>
                                  <a:lnTo>
                                    <a:pt x="2342" y="48"/>
                                  </a:lnTo>
                                  <a:lnTo>
                                    <a:pt x="2333" y="47"/>
                                  </a:lnTo>
                                  <a:lnTo>
                                    <a:pt x="2422" y="48"/>
                                  </a:lnTo>
                                  <a:lnTo>
                                    <a:pt x="2739" y="47"/>
                                  </a:lnTo>
                                  <a:lnTo>
                                    <a:pt x="2799" y="47"/>
                                  </a:lnTo>
                                  <a:lnTo>
                                    <a:pt x="2860" y="47"/>
                                  </a:lnTo>
                                  <a:lnTo>
                                    <a:pt x="2923" y="46"/>
                                  </a:lnTo>
                                  <a:lnTo>
                                    <a:pt x="2989" y="46"/>
                                  </a:lnTo>
                                  <a:lnTo>
                                    <a:pt x="3055" y="46"/>
                                  </a:lnTo>
                                  <a:lnTo>
                                    <a:pt x="3124" y="45"/>
                                  </a:lnTo>
                                  <a:lnTo>
                                    <a:pt x="3194" y="45"/>
                                  </a:lnTo>
                                  <a:lnTo>
                                    <a:pt x="3266" y="44"/>
                                  </a:lnTo>
                                  <a:lnTo>
                                    <a:pt x="3339" y="43"/>
                                  </a:lnTo>
                                  <a:lnTo>
                                    <a:pt x="3414" y="42"/>
                                  </a:lnTo>
                                  <a:lnTo>
                                    <a:pt x="3491" y="41"/>
                                  </a:lnTo>
                                  <a:lnTo>
                                    <a:pt x="3568" y="41"/>
                                  </a:lnTo>
                                  <a:lnTo>
                                    <a:pt x="3560" y="41"/>
                                  </a:lnTo>
                                  <a:lnTo>
                                    <a:pt x="3535" y="41"/>
                                  </a:lnTo>
                                  <a:lnTo>
                                    <a:pt x="3641" y="42"/>
                                  </a:lnTo>
                                  <a:lnTo>
                                    <a:pt x="3787" y="42"/>
                                  </a:lnTo>
                                  <a:lnTo>
                                    <a:pt x="4038" y="42"/>
                                  </a:lnTo>
                                  <a:lnTo>
                                    <a:pt x="3973" y="44"/>
                                  </a:lnTo>
                                  <a:lnTo>
                                    <a:pt x="3980" y="44"/>
                                  </a:lnTo>
                                  <a:lnTo>
                                    <a:pt x="3989" y="44"/>
                                  </a:lnTo>
                                  <a:lnTo>
                                    <a:pt x="4000" y="44"/>
                                  </a:lnTo>
                                  <a:lnTo>
                                    <a:pt x="4027" y="45"/>
                                  </a:lnTo>
                                  <a:lnTo>
                                    <a:pt x="4169" y="45"/>
                                  </a:lnTo>
                                  <a:lnTo>
                                    <a:pt x="4219" y="44"/>
                                  </a:lnTo>
                                  <a:lnTo>
                                    <a:pt x="4298" y="44"/>
                                  </a:lnTo>
                                  <a:lnTo>
                                    <a:pt x="4355" y="44"/>
                                  </a:lnTo>
                                  <a:lnTo>
                                    <a:pt x="4370" y="44"/>
                                  </a:lnTo>
                                  <a:lnTo>
                                    <a:pt x="4387" y="43"/>
                                  </a:lnTo>
                                  <a:lnTo>
                                    <a:pt x="4406" y="43"/>
                                  </a:lnTo>
                                  <a:lnTo>
                                    <a:pt x="4426" y="43"/>
                                  </a:lnTo>
                                  <a:lnTo>
                                    <a:pt x="4447" y="43"/>
                                  </a:lnTo>
                                  <a:lnTo>
                                    <a:pt x="4536" y="43"/>
                                  </a:lnTo>
                                  <a:lnTo>
                                    <a:pt x="4557" y="43"/>
                                  </a:lnTo>
                                  <a:lnTo>
                                    <a:pt x="4576" y="43"/>
                                  </a:lnTo>
                                  <a:lnTo>
                                    <a:pt x="4586" y="43"/>
                                  </a:lnTo>
                                  <a:lnTo>
                                    <a:pt x="4559" y="46"/>
                                  </a:lnTo>
                                  <a:lnTo>
                                    <a:pt x="4565" y="46"/>
                                  </a:lnTo>
                                  <a:lnTo>
                                    <a:pt x="4573" y="46"/>
                                  </a:lnTo>
                                  <a:lnTo>
                                    <a:pt x="4583" y="46"/>
                                  </a:lnTo>
                                  <a:lnTo>
                                    <a:pt x="4594" y="47"/>
                                  </a:lnTo>
                                  <a:lnTo>
                                    <a:pt x="4608" y="47"/>
                                  </a:lnTo>
                                  <a:lnTo>
                                    <a:pt x="4640" y="47"/>
                                  </a:lnTo>
                                  <a:lnTo>
                                    <a:pt x="4678" y="47"/>
                                  </a:lnTo>
                                  <a:lnTo>
                                    <a:pt x="4721" y="48"/>
                                  </a:lnTo>
                                  <a:lnTo>
                                    <a:pt x="4769" y="48"/>
                                  </a:lnTo>
                                  <a:lnTo>
                                    <a:pt x="4848" y="48"/>
                                  </a:lnTo>
                                  <a:lnTo>
                                    <a:pt x="4933" y="48"/>
                                  </a:lnTo>
                                  <a:lnTo>
                                    <a:pt x="4953" y="48"/>
                                  </a:lnTo>
                                  <a:lnTo>
                                    <a:pt x="4875" y="50"/>
                                  </a:lnTo>
                                  <a:lnTo>
                                    <a:pt x="4858" y="51"/>
                                  </a:lnTo>
                                  <a:lnTo>
                                    <a:pt x="4840" y="51"/>
                                  </a:lnTo>
                                  <a:lnTo>
                                    <a:pt x="4821" y="52"/>
                                  </a:lnTo>
                                  <a:lnTo>
                                    <a:pt x="4802" y="52"/>
                                  </a:lnTo>
                                  <a:lnTo>
                                    <a:pt x="4782" y="52"/>
                                  </a:lnTo>
                                  <a:lnTo>
                                    <a:pt x="4761" y="53"/>
                                  </a:lnTo>
                                  <a:lnTo>
                                    <a:pt x="4739" y="53"/>
                                  </a:lnTo>
                                  <a:lnTo>
                                    <a:pt x="4699" y="53"/>
                                  </a:lnTo>
                                  <a:lnTo>
                                    <a:pt x="4770" y="53"/>
                                  </a:lnTo>
                                  <a:lnTo>
                                    <a:pt x="4791" y="53"/>
                                  </a:lnTo>
                                  <a:lnTo>
                                    <a:pt x="4813" y="54"/>
                                  </a:lnTo>
                                  <a:lnTo>
                                    <a:pt x="4837" y="54"/>
                                  </a:lnTo>
                                  <a:lnTo>
                                    <a:pt x="4847" y="54"/>
                                  </a:lnTo>
                                  <a:lnTo>
                                    <a:pt x="4506" y="61"/>
                                  </a:lnTo>
                                  <a:lnTo>
                                    <a:pt x="4554" y="61"/>
                                  </a:lnTo>
                                  <a:lnTo>
                                    <a:pt x="4594" y="61"/>
                                  </a:lnTo>
                                  <a:lnTo>
                                    <a:pt x="4612" y="61"/>
                                  </a:lnTo>
                                  <a:lnTo>
                                    <a:pt x="4630" y="60"/>
                                  </a:lnTo>
                                  <a:lnTo>
                                    <a:pt x="4647" y="60"/>
                                  </a:lnTo>
                                  <a:lnTo>
                                    <a:pt x="4663" y="60"/>
                                  </a:lnTo>
                                  <a:lnTo>
                                    <a:pt x="4679" y="59"/>
                                  </a:lnTo>
                                  <a:lnTo>
                                    <a:pt x="4695" y="59"/>
                                  </a:lnTo>
                                  <a:lnTo>
                                    <a:pt x="4711" y="59"/>
                                  </a:lnTo>
                                  <a:lnTo>
                                    <a:pt x="4728" y="58"/>
                                  </a:lnTo>
                                  <a:lnTo>
                                    <a:pt x="4746" y="58"/>
                                  </a:lnTo>
                                  <a:lnTo>
                                    <a:pt x="4765" y="58"/>
                                  </a:lnTo>
                                  <a:lnTo>
                                    <a:pt x="4785" y="57"/>
                                  </a:lnTo>
                                  <a:lnTo>
                                    <a:pt x="4829" y="57"/>
                                  </a:lnTo>
                                  <a:lnTo>
                                    <a:pt x="4912" y="57"/>
                                  </a:lnTo>
                                  <a:lnTo>
                                    <a:pt x="4906" y="59"/>
                                  </a:lnTo>
                                  <a:lnTo>
                                    <a:pt x="4903" y="60"/>
                                  </a:lnTo>
                                  <a:lnTo>
                                    <a:pt x="4898" y="61"/>
                                  </a:lnTo>
                                  <a:lnTo>
                                    <a:pt x="4892" y="62"/>
                                  </a:lnTo>
                                  <a:lnTo>
                                    <a:pt x="4882" y="62"/>
                                  </a:lnTo>
                                  <a:lnTo>
                                    <a:pt x="4868" y="63"/>
                                  </a:lnTo>
                                  <a:lnTo>
                                    <a:pt x="4850" y="64"/>
                                  </a:lnTo>
                                  <a:lnTo>
                                    <a:pt x="4826" y="64"/>
                                  </a:lnTo>
                                  <a:lnTo>
                                    <a:pt x="4796" y="65"/>
                                  </a:lnTo>
                                  <a:lnTo>
                                    <a:pt x="4759" y="65"/>
                                  </a:lnTo>
                                  <a:lnTo>
                                    <a:pt x="4715" y="66"/>
                                  </a:lnTo>
                                  <a:lnTo>
                                    <a:pt x="4687" y="66"/>
                                  </a:lnTo>
                                  <a:lnTo>
                                    <a:pt x="4640" y="66"/>
                                  </a:lnTo>
                                  <a:lnTo>
                                    <a:pt x="4613" y="66"/>
                                  </a:lnTo>
                                  <a:lnTo>
                                    <a:pt x="4601" y="65"/>
                                  </a:lnTo>
                                  <a:lnTo>
                                    <a:pt x="4607" y="64"/>
                                  </a:lnTo>
                                  <a:lnTo>
                                    <a:pt x="4612" y="64"/>
                                  </a:lnTo>
                                  <a:lnTo>
                                    <a:pt x="4617" y="64"/>
                                  </a:lnTo>
                                  <a:lnTo>
                                    <a:pt x="4621" y="64"/>
                                  </a:lnTo>
                                  <a:lnTo>
                                    <a:pt x="4627" y="63"/>
                                  </a:lnTo>
                                  <a:lnTo>
                                    <a:pt x="4626" y="63"/>
                                  </a:lnTo>
                                  <a:lnTo>
                                    <a:pt x="4621" y="62"/>
                                  </a:lnTo>
                                  <a:lnTo>
                                    <a:pt x="4612" y="62"/>
                                  </a:lnTo>
                                  <a:lnTo>
                                    <a:pt x="4599" y="62"/>
                                  </a:lnTo>
                                  <a:lnTo>
                                    <a:pt x="4575" y="63"/>
                                  </a:lnTo>
                                  <a:lnTo>
                                    <a:pt x="4552" y="63"/>
                                  </a:lnTo>
                                  <a:lnTo>
                                    <a:pt x="4531" y="63"/>
                                  </a:lnTo>
                                  <a:lnTo>
                                    <a:pt x="4492" y="63"/>
                                  </a:lnTo>
                                  <a:lnTo>
                                    <a:pt x="4475" y="63"/>
                                  </a:lnTo>
                                  <a:lnTo>
                                    <a:pt x="4457" y="63"/>
                                  </a:lnTo>
                                  <a:lnTo>
                                    <a:pt x="4441" y="62"/>
                                  </a:lnTo>
                                  <a:lnTo>
                                    <a:pt x="4424" y="62"/>
                                  </a:lnTo>
                                  <a:lnTo>
                                    <a:pt x="4407" y="61"/>
                                  </a:lnTo>
                                  <a:lnTo>
                                    <a:pt x="4390" y="61"/>
                                  </a:lnTo>
                                  <a:lnTo>
                                    <a:pt x="4371" y="61"/>
                                  </a:lnTo>
                                  <a:lnTo>
                                    <a:pt x="4332" y="61"/>
                                  </a:lnTo>
                                  <a:lnTo>
                                    <a:pt x="4311" y="61"/>
                                  </a:lnTo>
                                  <a:lnTo>
                                    <a:pt x="4288" y="61"/>
                                  </a:lnTo>
                                  <a:lnTo>
                                    <a:pt x="4262" y="62"/>
                                  </a:lnTo>
                                  <a:lnTo>
                                    <a:pt x="4252" y="62"/>
                                  </a:lnTo>
                                  <a:lnTo>
                                    <a:pt x="4168" y="62"/>
                                  </a:lnTo>
                                  <a:lnTo>
                                    <a:pt x="4149" y="62"/>
                                  </a:lnTo>
                                  <a:lnTo>
                                    <a:pt x="4134" y="62"/>
                                  </a:lnTo>
                                  <a:lnTo>
                                    <a:pt x="4123" y="61"/>
                                  </a:lnTo>
                                  <a:lnTo>
                                    <a:pt x="4114" y="61"/>
                                  </a:lnTo>
                                  <a:lnTo>
                                    <a:pt x="4108" y="61"/>
                                  </a:lnTo>
                                  <a:lnTo>
                                    <a:pt x="4102" y="60"/>
                                  </a:lnTo>
                                  <a:lnTo>
                                    <a:pt x="4098" y="60"/>
                                  </a:lnTo>
                                  <a:lnTo>
                                    <a:pt x="4094" y="59"/>
                                  </a:lnTo>
                                  <a:lnTo>
                                    <a:pt x="4089" y="59"/>
                                  </a:lnTo>
                                  <a:lnTo>
                                    <a:pt x="4084" y="58"/>
                                  </a:lnTo>
                                  <a:lnTo>
                                    <a:pt x="4076" y="58"/>
                                  </a:lnTo>
                                  <a:lnTo>
                                    <a:pt x="4067" y="58"/>
                                  </a:lnTo>
                                  <a:lnTo>
                                    <a:pt x="4063" y="58"/>
                                  </a:lnTo>
                                  <a:lnTo>
                                    <a:pt x="4120" y="57"/>
                                  </a:lnTo>
                                  <a:lnTo>
                                    <a:pt x="4128" y="57"/>
                                  </a:lnTo>
                                  <a:lnTo>
                                    <a:pt x="4132" y="57"/>
                                  </a:lnTo>
                                  <a:lnTo>
                                    <a:pt x="4128" y="56"/>
                                  </a:lnTo>
                                  <a:lnTo>
                                    <a:pt x="4124" y="56"/>
                                  </a:lnTo>
                                  <a:lnTo>
                                    <a:pt x="4119" y="55"/>
                                  </a:lnTo>
                                  <a:lnTo>
                                    <a:pt x="4114" y="55"/>
                                  </a:lnTo>
                                  <a:lnTo>
                                    <a:pt x="4110" y="54"/>
                                  </a:lnTo>
                                  <a:lnTo>
                                    <a:pt x="4111" y="54"/>
                                  </a:lnTo>
                                  <a:lnTo>
                                    <a:pt x="4115" y="54"/>
                                  </a:lnTo>
                                  <a:lnTo>
                                    <a:pt x="4123" y="53"/>
                                  </a:lnTo>
                                  <a:lnTo>
                                    <a:pt x="4136" y="53"/>
                                  </a:lnTo>
                                  <a:lnTo>
                                    <a:pt x="4180" y="53"/>
                                  </a:lnTo>
                                  <a:lnTo>
                                    <a:pt x="4211" y="53"/>
                                  </a:lnTo>
                                  <a:lnTo>
                                    <a:pt x="4184" y="52"/>
                                  </a:lnTo>
                                  <a:lnTo>
                                    <a:pt x="4160" y="52"/>
                                  </a:lnTo>
                                  <a:lnTo>
                                    <a:pt x="4092" y="52"/>
                                  </a:lnTo>
                                  <a:lnTo>
                                    <a:pt x="4080" y="52"/>
                                  </a:lnTo>
                                  <a:lnTo>
                                    <a:pt x="4069" y="53"/>
                                  </a:lnTo>
                                  <a:lnTo>
                                    <a:pt x="4059" y="53"/>
                                  </a:lnTo>
                                  <a:lnTo>
                                    <a:pt x="4049" y="53"/>
                                  </a:lnTo>
                                  <a:lnTo>
                                    <a:pt x="4040" y="54"/>
                                  </a:lnTo>
                                  <a:lnTo>
                                    <a:pt x="4030" y="54"/>
                                  </a:lnTo>
                                  <a:lnTo>
                                    <a:pt x="4020" y="54"/>
                                  </a:lnTo>
                                  <a:lnTo>
                                    <a:pt x="4010" y="55"/>
                                  </a:lnTo>
                                  <a:lnTo>
                                    <a:pt x="3998" y="55"/>
                                  </a:lnTo>
                                  <a:lnTo>
                                    <a:pt x="3969" y="55"/>
                                  </a:lnTo>
                                  <a:lnTo>
                                    <a:pt x="3932" y="55"/>
                                  </a:lnTo>
                                  <a:lnTo>
                                    <a:pt x="3910" y="55"/>
                                  </a:lnTo>
                                  <a:lnTo>
                                    <a:pt x="3885" y="50"/>
                                  </a:lnTo>
                                  <a:lnTo>
                                    <a:pt x="3861" y="50"/>
                                  </a:lnTo>
                                  <a:lnTo>
                                    <a:pt x="3836" y="50"/>
                                  </a:lnTo>
                                  <a:lnTo>
                                    <a:pt x="3808" y="49"/>
                                  </a:lnTo>
                                  <a:lnTo>
                                    <a:pt x="3778" y="49"/>
                                  </a:lnTo>
                                  <a:lnTo>
                                    <a:pt x="3747" y="49"/>
                                  </a:lnTo>
                                  <a:lnTo>
                                    <a:pt x="3714" y="48"/>
                                  </a:lnTo>
                                  <a:lnTo>
                                    <a:pt x="3680" y="48"/>
                                  </a:lnTo>
                                  <a:lnTo>
                                    <a:pt x="3645" y="48"/>
                                  </a:lnTo>
                                  <a:lnTo>
                                    <a:pt x="3609" y="48"/>
                                  </a:lnTo>
                                  <a:lnTo>
                                    <a:pt x="3572" y="47"/>
                                  </a:lnTo>
                                  <a:lnTo>
                                    <a:pt x="3498" y="47"/>
                                  </a:lnTo>
                                  <a:lnTo>
                                    <a:pt x="3387" y="47"/>
                                  </a:lnTo>
                                  <a:lnTo>
                                    <a:pt x="3283" y="47"/>
                                  </a:lnTo>
                                  <a:lnTo>
                                    <a:pt x="3251" y="47"/>
                                  </a:lnTo>
                                  <a:lnTo>
                                    <a:pt x="3220" y="48"/>
                                  </a:lnTo>
                                  <a:lnTo>
                                    <a:pt x="3242" y="48"/>
                                  </a:lnTo>
                                  <a:lnTo>
                                    <a:pt x="3258" y="49"/>
                                  </a:lnTo>
                                  <a:lnTo>
                                    <a:pt x="3269" y="49"/>
                                  </a:lnTo>
                                  <a:lnTo>
                                    <a:pt x="3274" y="49"/>
                                  </a:lnTo>
                                  <a:lnTo>
                                    <a:pt x="3274" y="50"/>
                                  </a:lnTo>
                                  <a:lnTo>
                                    <a:pt x="3268" y="50"/>
                                  </a:lnTo>
                                  <a:lnTo>
                                    <a:pt x="3260" y="50"/>
                                  </a:lnTo>
                                  <a:lnTo>
                                    <a:pt x="3237" y="51"/>
                                  </a:lnTo>
                                  <a:lnTo>
                                    <a:pt x="3211" y="51"/>
                                  </a:lnTo>
                                  <a:lnTo>
                                    <a:pt x="3184" y="51"/>
                                  </a:lnTo>
                                  <a:lnTo>
                                    <a:pt x="3172" y="52"/>
                                  </a:lnTo>
                                  <a:lnTo>
                                    <a:pt x="3162" y="52"/>
                                  </a:lnTo>
                                  <a:lnTo>
                                    <a:pt x="3154" y="52"/>
                                  </a:lnTo>
                                  <a:lnTo>
                                    <a:pt x="3149" y="52"/>
                                  </a:lnTo>
                                  <a:lnTo>
                                    <a:pt x="3149" y="53"/>
                                  </a:lnTo>
                                  <a:lnTo>
                                    <a:pt x="3159" y="52"/>
                                  </a:lnTo>
                                  <a:lnTo>
                                    <a:pt x="3175" y="52"/>
                                  </a:lnTo>
                                  <a:lnTo>
                                    <a:pt x="3195" y="51"/>
                                  </a:lnTo>
                                  <a:lnTo>
                                    <a:pt x="3274" y="51"/>
                                  </a:lnTo>
                                  <a:lnTo>
                                    <a:pt x="3301" y="52"/>
                                  </a:lnTo>
                                  <a:lnTo>
                                    <a:pt x="3328" y="52"/>
                                  </a:lnTo>
                                  <a:lnTo>
                                    <a:pt x="3353" y="52"/>
                                  </a:lnTo>
                                  <a:lnTo>
                                    <a:pt x="3374" y="53"/>
                                  </a:lnTo>
                                  <a:lnTo>
                                    <a:pt x="3391" y="53"/>
                                  </a:lnTo>
                                  <a:lnTo>
                                    <a:pt x="3402" y="54"/>
                                  </a:lnTo>
                                  <a:lnTo>
                                    <a:pt x="3407" y="54"/>
                                  </a:lnTo>
                                  <a:lnTo>
                                    <a:pt x="3340" y="55"/>
                                  </a:lnTo>
                                  <a:lnTo>
                                    <a:pt x="2941" y="54"/>
                                  </a:lnTo>
                                  <a:lnTo>
                                    <a:pt x="2901" y="54"/>
                                  </a:lnTo>
                                  <a:lnTo>
                                    <a:pt x="2885" y="54"/>
                                  </a:lnTo>
                                  <a:lnTo>
                                    <a:pt x="3120" y="57"/>
                                  </a:lnTo>
                                  <a:lnTo>
                                    <a:pt x="3105" y="57"/>
                                  </a:lnTo>
                                  <a:lnTo>
                                    <a:pt x="3087" y="58"/>
                                  </a:lnTo>
                                  <a:lnTo>
                                    <a:pt x="3066" y="58"/>
                                  </a:lnTo>
                                  <a:lnTo>
                                    <a:pt x="3043" y="58"/>
                                  </a:lnTo>
                                  <a:lnTo>
                                    <a:pt x="3019" y="59"/>
                                  </a:lnTo>
                                  <a:lnTo>
                                    <a:pt x="2992" y="59"/>
                                  </a:lnTo>
                                  <a:lnTo>
                                    <a:pt x="2965" y="59"/>
                                  </a:lnTo>
                                  <a:lnTo>
                                    <a:pt x="2937" y="60"/>
                                  </a:lnTo>
                                  <a:lnTo>
                                    <a:pt x="2909" y="60"/>
                                  </a:lnTo>
                                  <a:lnTo>
                                    <a:pt x="2881" y="60"/>
                                  </a:lnTo>
                                  <a:lnTo>
                                    <a:pt x="2854" y="61"/>
                                  </a:lnTo>
                                  <a:lnTo>
                                    <a:pt x="2828" y="61"/>
                                  </a:lnTo>
                                  <a:lnTo>
                                    <a:pt x="2803" y="61"/>
                                  </a:lnTo>
                                  <a:lnTo>
                                    <a:pt x="2780" y="62"/>
                                  </a:lnTo>
                                  <a:lnTo>
                                    <a:pt x="2759" y="62"/>
                                  </a:lnTo>
                                  <a:lnTo>
                                    <a:pt x="2741" y="62"/>
                                  </a:lnTo>
                                  <a:lnTo>
                                    <a:pt x="2726" y="62"/>
                                  </a:lnTo>
                                  <a:lnTo>
                                    <a:pt x="2706" y="63"/>
                                  </a:lnTo>
                                  <a:lnTo>
                                    <a:pt x="2703" y="63"/>
                                  </a:lnTo>
                                  <a:lnTo>
                                    <a:pt x="2684" y="63"/>
                                  </a:lnTo>
                                  <a:lnTo>
                                    <a:pt x="2664" y="62"/>
                                  </a:lnTo>
                                  <a:lnTo>
                                    <a:pt x="2644" y="62"/>
                                  </a:lnTo>
                                  <a:lnTo>
                                    <a:pt x="2623" y="62"/>
                                  </a:lnTo>
                                  <a:lnTo>
                                    <a:pt x="2602" y="61"/>
                                  </a:lnTo>
                                  <a:lnTo>
                                    <a:pt x="2581" y="61"/>
                                  </a:lnTo>
                                  <a:lnTo>
                                    <a:pt x="2560" y="61"/>
                                  </a:lnTo>
                                  <a:lnTo>
                                    <a:pt x="2539" y="61"/>
                                  </a:lnTo>
                                  <a:lnTo>
                                    <a:pt x="2518" y="61"/>
                                  </a:lnTo>
                                  <a:lnTo>
                                    <a:pt x="2522" y="64"/>
                                  </a:lnTo>
                                  <a:lnTo>
                                    <a:pt x="2535" y="64"/>
                                  </a:lnTo>
                                  <a:lnTo>
                                    <a:pt x="2550" y="65"/>
                                  </a:lnTo>
                                  <a:lnTo>
                                    <a:pt x="2564" y="65"/>
                                  </a:lnTo>
                                  <a:lnTo>
                                    <a:pt x="2578" y="66"/>
                                  </a:lnTo>
                                  <a:lnTo>
                                    <a:pt x="2590" y="66"/>
                                  </a:lnTo>
                                  <a:lnTo>
                                    <a:pt x="2601" y="67"/>
                                  </a:lnTo>
                                  <a:lnTo>
                                    <a:pt x="2608" y="67"/>
                                  </a:lnTo>
                                  <a:lnTo>
                                    <a:pt x="2609" y="68"/>
                                  </a:lnTo>
                                  <a:lnTo>
                                    <a:pt x="2601" y="68"/>
                                  </a:lnTo>
                                  <a:lnTo>
                                    <a:pt x="2587" y="68"/>
                                  </a:lnTo>
                                  <a:lnTo>
                                    <a:pt x="2535" y="68"/>
                                  </a:lnTo>
                                  <a:lnTo>
                                    <a:pt x="2496" y="69"/>
                                  </a:lnTo>
                                  <a:lnTo>
                                    <a:pt x="2489" y="67"/>
                                  </a:lnTo>
                                  <a:lnTo>
                                    <a:pt x="2482" y="65"/>
                                  </a:lnTo>
                                  <a:lnTo>
                                    <a:pt x="2474" y="63"/>
                                  </a:lnTo>
                                  <a:lnTo>
                                    <a:pt x="2464" y="61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514" y="73"/>
                                  </a:lnTo>
                                  <a:lnTo>
                                    <a:pt x="2806" y="73"/>
                                  </a:lnTo>
                                  <a:lnTo>
                                    <a:pt x="2869" y="73"/>
                                  </a:lnTo>
                                  <a:lnTo>
                                    <a:pt x="2898" y="73"/>
                                  </a:lnTo>
                                  <a:lnTo>
                                    <a:pt x="2925" y="72"/>
                                  </a:lnTo>
                                  <a:lnTo>
                                    <a:pt x="2950" y="72"/>
                                  </a:lnTo>
                                  <a:lnTo>
                                    <a:pt x="2973" y="72"/>
                                  </a:lnTo>
                                  <a:lnTo>
                                    <a:pt x="2994" y="71"/>
                                  </a:lnTo>
                                  <a:lnTo>
                                    <a:pt x="3012" y="71"/>
                                  </a:lnTo>
                                  <a:lnTo>
                                    <a:pt x="3027" y="70"/>
                                  </a:lnTo>
                                  <a:lnTo>
                                    <a:pt x="3040" y="70"/>
                                  </a:lnTo>
                                  <a:lnTo>
                                    <a:pt x="3050" y="69"/>
                                  </a:lnTo>
                                  <a:lnTo>
                                    <a:pt x="3057" y="68"/>
                                  </a:lnTo>
                                  <a:lnTo>
                                    <a:pt x="3156" y="68"/>
                                  </a:lnTo>
                                  <a:lnTo>
                                    <a:pt x="3260" y="69"/>
                                  </a:lnTo>
                                  <a:lnTo>
                                    <a:pt x="3479" y="69"/>
                                  </a:lnTo>
                                  <a:lnTo>
                                    <a:pt x="3707" y="69"/>
                                  </a:lnTo>
                                  <a:lnTo>
                                    <a:pt x="3822" y="69"/>
                                  </a:lnTo>
                                  <a:lnTo>
                                    <a:pt x="3937" y="70"/>
                                  </a:lnTo>
                                  <a:lnTo>
                                    <a:pt x="3994" y="70"/>
                                  </a:lnTo>
                                  <a:lnTo>
                                    <a:pt x="4050" y="70"/>
                                  </a:lnTo>
                                  <a:lnTo>
                                    <a:pt x="4106" y="71"/>
                                  </a:lnTo>
                                  <a:lnTo>
                                    <a:pt x="4162" y="71"/>
                                  </a:lnTo>
                                  <a:lnTo>
                                    <a:pt x="4141" y="70"/>
                                  </a:lnTo>
                                  <a:lnTo>
                                    <a:pt x="4125" y="69"/>
                                  </a:lnTo>
                                  <a:lnTo>
                                    <a:pt x="4126" y="69"/>
                                  </a:lnTo>
                                  <a:lnTo>
                                    <a:pt x="4441" y="74"/>
                                  </a:lnTo>
                                  <a:lnTo>
                                    <a:pt x="4371" y="74"/>
                                  </a:lnTo>
                                  <a:lnTo>
                                    <a:pt x="4371" y="75"/>
                                  </a:lnTo>
                                  <a:lnTo>
                                    <a:pt x="4576" y="78"/>
                                  </a:lnTo>
                                  <a:lnTo>
                                    <a:pt x="4577" y="79"/>
                                  </a:lnTo>
                                  <a:lnTo>
                                    <a:pt x="4569" y="79"/>
                                  </a:lnTo>
                                  <a:lnTo>
                                    <a:pt x="4555" y="80"/>
                                  </a:lnTo>
                                  <a:lnTo>
                                    <a:pt x="4538" y="80"/>
                                  </a:lnTo>
                                  <a:lnTo>
                                    <a:pt x="4518" y="81"/>
                                  </a:lnTo>
                                  <a:lnTo>
                                    <a:pt x="4494" y="81"/>
                                  </a:lnTo>
                                  <a:lnTo>
                                    <a:pt x="4442" y="81"/>
                                  </a:lnTo>
                                  <a:lnTo>
                                    <a:pt x="4385" y="81"/>
                                  </a:lnTo>
                                  <a:lnTo>
                                    <a:pt x="4371" y="81"/>
                                  </a:lnTo>
                                  <a:lnTo>
                                    <a:pt x="4371" y="82"/>
                                  </a:lnTo>
                                  <a:lnTo>
                                    <a:pt x="4405" y="82"/>
                                  </a:lnTo>
                                  <a:lnTo>
                                    <a:pt x="4421" y="82"/>
                                  </a:lnTo>
                                  <a:lnTo>
                                    <a:pt x="4435" y="83"/>
                                  </a:lnTo>
                                  <a:lnTo>
                                    <a:pt x="4447" y="83"/>
                                  </a:lnTo>
                                  <a:lnTo>
                                    <a:pt x="4454" y="83"/>
                                  </a:lnTo>
                                  <a:lnTo>
                                    <a:pt x="4455" y="84"/>
                                  </a:lnTo>
                                  <a:lnTo>
                                    <a:pt x="4447" y="84"/>
                                  </a:lnTo>
                                  <a:lnTo>
                                    <a:pt x="4431" y="85"/>
                                  </a:lnTo>
                                  <a:lnTo>
                                    <a:pt x="4371" y="84"/>
                                  </a:lnTo>
                                  <a:lnTo>
                                    <a:pt x="4371" y="85"/>
                                  </a:lnTo>
                                  <a:lnTo>
                                    <a:pt x="4538" y="85"/>
                                  </a:lnTo>
                                  <a:lnTo>
                                    <a:pt x="4600" y="85"/>
                                  </a:lnTo>
                                  <a:lnTo>
                                    <a:pt x="4695" y="85"/>
                                  </a:lnTo>
                                  <a:lnTo>
                                    <a:pt x="4714" y="85"/>
                                  </a:lnTo>
                                  <a:lnTo>
                                    <a:pt x="4733" y="86"/>
                                  </a:lnTo>
                                  <a:lnTo>
                                    <a:pt x="4752" y="86"/>
                                  </a:lnTo>
                                  <a:lnTo>
                                    <a:pt x="4771" y="87"/>
                                  </a:lnTo>
                                  <a:lnTo>
                                    <a:pt x="4791" y="87"/>
                                  </a:lnTo>
                                  <a:lnTo>
                                    <a:pt x="4810" y="87"/>
                                  </a:lnTo>
                                  <a:lnTo>
                                    <a:pt x="4831" y="87"/>
                                  </a:lnTo>
                                  <a:lnTo>
                                    <a:pt x="4854" y="86"/>
                                  </a:lnTo>
                                  <a:lnTo>
                                    <a:pt x="4878" y="86"/>
                                  </a:lnTo>
                                  <a:lnTo>
                                    <a:pt x="4904" y="85"/>
                                  </a:lnTo>
                                  <a:lnTo>
                                    <a:pt x="4931" y="85"/>
                                  </a:lnTo>
                                  <a:lnTo>
                                    <a:pt x="4959" y="85"/>
                                  </a:lnTo>
                                  <a:lnTo>
                                    <a:pt x="4988" y="84"/>
                                  </a:lnTo>
                                  <a:lnTo>
                                    <a:pt x="5019" y="84"/>
                                  </a:lnTo>
                                  <a:lnTo>
                                    <a:pt x="5050" y="84"/>
                                  </a:lnTo>
                                  <a:lnTo>
                                    <a:pt x="5115" y="84"/>
                                  </a:lnTo>
                                  <a:lnTo>
                                    <a:pt x="5252" y="84"/>
                                  </a:lnTo>
                                  <a:lnTo>
                                    <a:pt x="5287" y="84"/>
                                  </a:lnTo>
                                  <a:lnTo>
                                    <a:pt x="5322" y="84"/>
                                  </a:lnTo>
                                  <a:lnTo>
                                    <a:pt x="5357" y="85"/>
                                  </a:lnTo>
                                  <a:lnTo>
                                    <a:pt x="5392" y="85"/>
                                  </a:lnTo>
                                  <a:lnTo>
                                    <a:pt x="5382" y="85"/>
                                  </a:lnTo>
                                  <a:lnTo>
                                    <a:pt x="5377" y="86"/>
                                  </a:lnTo>
                                  <a:lnTo>
                                    <a:pt x="5383" y="86"/>
                                  </a:lnTo>
                                  <a:lnTo>
                                    <a:pt x="5403" y="86"/>
                                  </a:lnTo>
                                  <a:lnTo>
                                    <a:pt x="5451" y="86"/>
                                  </a:lnTo>
                                  <a:lnTo>
                                    <a:pt x="5504" y="87"/>
                                  </a:lnTo>
                                  <a:lnTo>
                                    <a:pt x="5532" y="87"/>
                                  </a:lnTo>
                                  <a:lnTo>
                                    <a:pt x="5542" y="87"/>
                                  </a:lnTo>
                                  <a:lnTo>
                                    <a:pt x="5549" y="88"/>
                                  </a:lnTo>
                                  <a:lnTo>
                                    <a:pt x="5541" y="89"/>
                                  </a:lnTo>
                                  <a:lnTo>
                                    <a:pt x="5527" y="89"/>
                                  </a:lnTo>
                                  <a:lnTo>
                                    <a:pt x="5544" y="89"/>
                                  </a:lnTo>
                                  <a:lnTo>
                                    <a:pt x="5585" y="89"/>
                                  </a:lnTo>
                                  <a:lnTo>
                                    <a:pt x="5706" y="89"/>
                                  </a:lnTo>
                                  <a:lnTo>
                                    <a:pt x="5776" y="89"/>
                                  </a:lnTo>
                                  <a:lnTo>
                                    <a:pt x="5831" y="89"/>
                                  </a:lnTo>
                                  <a:lnTo>
                                    <a:pt x="5844" y="89"/>
                                  </a:lnTo>
                                  <a:lnTo>
                                    <a:pt x="5854" y="89"/>
                                  </a:lnTo>
                                  <a:lnTo>
                                    <a:pt x="5859" y="88"/>
                                  </a:lnTo>
                                  <a:lnTo>
                                    <a:pt x="5847" y="88"/>
                                  </a:lnTo>
                                  <a:lnTo>
                                    <a:pt x="5815" y="89"/>
                                  </a:lnTo>
                                  <a:lnTo>
                                    <a:pt x="5727" y="88"/>
                                  </a:lnTo>
                                  <a:lnTo>
                                    <a:pt x="5704" y="88"/>
                                  </a:lnTo>
                                  <a:lnTo>
                                    <a:pt x="5681" y="88"/>
                                  </a:lnTo>
                                  <a:lnTo>
                                    <a:pt x="5659" y="88"/>
                                  </a:lnTo>
                                  <a:lnTo>
                                    <a:pt x="5655" y="88"/>
                                  </a:lnTo>
                                  <a:lnTo>
                                    <a:pt x="5679" y="87"/>
                                  </a:lnTo>
                                  <a:lnTo>
                                    <a:pt x="5700" y="87"/>
                                  </a:lnTo>
                                  <a:lnTo>
                                    <a:pt x="5718" y="87"/>
                                  </a:lnTo>
                                  <a:lnTo>
                                    <a:pt x="5734" y="86"/>
                                  </a:lnTo>
                                  <a:lnTo>
                                    <a:pt x="5750" y="86"/>
                                  </a:lnTo>
                                  <a:lnTo>
                                    <a:pt x="5766" y="86"/>
                                  </a:lnTo>
                                  <a:lnTo>
                                    <a:pt x="5783" y="85"/>
                                  </a:lnTo>
                                  <a:lnTo>
                                    <a:pt x="5801" y="85"/>
                                  </a:lnTo>
                                  <a:lnTo>
                                    <a:pt x="5879" y="85"/>
                                  </a:lnTo>
                                  <a:lnTo>
                                    <a:pt x="5894" y="86"/>
                                  </a:lnTo>
                                  <a:lnTo>
                                    <a:pt x="5886" y="86"/>
                                  </a:lnTo>
                                  <a:lnTo>
                                    <a:pt x="5907" y="86"/>
                                  </a:lnTo>
                                  <a:lnTo>
                                    <a:pt x="5924" y="86"/>
                                  </a:lnTo>
                                  <a:lnTo>
                                    <a:pt x="5939" y="85"/>
                                  </a:lnTo>
                                  <a:lnTo>
                                    <a:pt x="5952" y="85"/>
                                  </a:lnTo>
                                  <a:lnTo>
                                    <a:pt x="5962" y="84"/>
                                  </a:lnTo>
                                  <a:lnTo>
                                    <a:pt x="5971" y="84"/>
                                  </a:lnTo>
                                  <a:lnTo>
                                    <a:pt x="5979" y="83"/>
                                  </a:lnTo>
                                  <a:lnTo>
                                    <a:pt x="5987" y="82"/>
                                  </a:lnTo>
                                  <a:lnTo>
                                    <a:pt x="5994" y="82"/>
                                  </a:lnTo>
                                  <a:lnTo>
                                    <a:pt x="6002" y="81"/>
                                  </a:lnTo>
                                  <a:lnTo>
                                    <a:pt x="6011" y="81"/>
                                  </a:lnTo>
                                  <a:lnTo>
                                    <a:pt x="6021" y="80"/>
                                  </a:lnTo>
                                  <a:lnTo>
                                    <a:pt x="6032" y="80"/>
                                  </a:lnTo>
                                  <a:lnTo>
                                    <a:pt x="6046" y="79"/>
                                  </a:lnTo>
                                  <a:lnTo>
                                    <a:pt x="6063" y="79"/>
                                  </a:lnTo>
                                  <a:lnTo>
                                    <a:pt x="6083" y="79"/>
                                  </a:lnTo>
                                  <a:lnTo>
                                    <a:pt x="6107" y="78"/>
                                  </a:lnTo>
                                  <a:lnTo>
                                    <a:pt x="6167" y="78"/>
                                  </a:lnTo>
                                  <a:lnTo>
                                    <a:pt x="6371" y="78"/>
                                  </a:lnTo>
                                  <a:lnTo>
                                    <a:pt x="6426" y="79"/>
                                  </a:lnTo>
                                  <a:lnTo>
                                    <a:pt x="6463" y="79"/>
                                  </a:lnTo>
                                  <a:lnTo>
                                    <a:pt x="6485" y="80"/>
                                  </a:lnTo>
                                  <a:lnTo>
                                    <a:pt x="6494" y="80"/>
                                  </a:lnTo>
                                  <a:lnTo>
                                    <a:pt x="6491" y="81"/>
                                  </a:lnTo>
                                  <a:lnTo>
                                    <a:pt x="6478" y="81"/>
                                  </a:lnTo>
                                  <a:lnTo>
                                    <a:pt x="6456" y="82"/>
                                  </a:lnTo>
                                  <a:lnTo>
                                    <a:pt x="6429" y="83"/>
                                  </a:lnTo>
                                  <a:lnTo>
                                    <a:pt x="6397" y="84"/>
                                  </a:lnTo>
                                  <a:lnTo>
                                    <a:pt x="6362" y="84"/>
                                  </a:lnTo>
                                  <a:lnTo>
                                    <a:pt x="6327" y="85"/>
                                  </a:lnTo>
                                  <a:lnTo>
                                    <a:pt x="6292" y="86"/>
                                  </a:lnTo>
                                  <a:lnTo>
                                    <a:pt x="6260" y="87"/>
                                  </a:lnTo>
                                  <a:lnTo>
                                    <a:pt x="6233" y="87"/>
                                  </a:lnTo>
                                  <a:lnTo>
                                    <a:pt x="6211" y="88"/>
                                  </a:lnTo>
                                  <a:lnTo>
                                    <a:pt x="6198" y="89"/>
                                  </a:lnTo>
                                  <a:lnTo>
                                    <a:pt x="6195" y="89"/>
                                  </a:lnTo>
                                  <a:lnTo>
                                    <a:pt x="6203" y="89"/>
                                  </a:lnTo>
                                  <a:lnTo>
                                    <a:pt x="6209" y="89"/>
                                  </a:lnTo>
                                  <a:lnTo>
                                    <a:pt x="6219" y="89"/>
                                  </a:lnTo>
                                  <a:lnTo>
                                    <a:pt x="6233" y="89"/>
                                  </a:lnTo>
                                  <a:lnTo>
                                    <a:pt x="6249" y="88"/>
                                  </a:lnTo>
                                  <a:lnTo>
                                    <a:pt x="6269" y="88"/>
                                  </a:lnTo>
                                  <a:lnTo>
                                    <a:pt x="6315" y="88"/>
                                  </a:lnTo>
                                  <a:lnTo>
                                    <a:pt x="6369" y="88"/>
                                  </a:lnTo>
                                  <a:lnTo>
                                    <a:pt x="6577" y="88"/>
                                  </a:lnTo>
                                  <a:lnTo>
                                    <a:pt x="6604" y="88"/>
                                  </a:lnTo>
                                  <a:lnTo>
                                    <a:pt x="6630" y="88"/>
                                  </a:lnTo>
                                  <a:lnTo>
                                    <a:pt x="6654" y="89"/>
                                  </a:lnTo>
                                  <a:lnTo>
                                    <a:pt x="6676" y="89"/>
                                  </a:lnTo>
                                  <a:lnTo>
                                    <a:pt x="6643" y="90"/>
                                  </a:lnTo>
                                  <a:lnTo>
                                    <a:pt x="6680" y="89"/>
                                  </a:lnTo>
                                  <a:lnTo>
                                    <a:pt x="6719" y="89"/>
                                  </a:lnTo>
                                  <a:lnTo>
                                    <a:pt x="6761" y="89"/>
                                  </a:lnTo>
                                  <a:lnTo>
                                    <a:pt x="6845" y="89"/>
                                  </a:lnTo>
                                  <a:lnTo>
                                    <a:pt x="6865" y="89"/>
                                  </a:lnTo>
                                  <a:lnTo>
                                    <a:pt x="6884" y="90"/>
                                  </a:lnTo>
                                  <a:lnTo>
                                    <a:pt x="6895" y="90"/>
                                  </a:lnTo>
                                  <a:lnTo>
                                    <a:pt x="6911" y="89"/>
                                  </a:lnTo>
                                  <a:lnTo>
                                    <a:pt x="6930" y="88"/>
                                  </a:lnTo>
                                  <a:lnTo>
                                    <a:pt x="6950" y="87"/>
                                  </a:lnTo>
                                  <a:lnTo>
                                    <a:pt x="6972" y="86"/>
                                  </a:lnTo>
                                  <a:lnTo>
                                    <a:pt x="6994" y="85"/>
                                  </a:lnTo>
                                  <a:lnTo>
                                    <a:pt x="7016" y="84"/>
                                  </a:lnTo>
                                  <a:lnTo>
                                    <a:pt x="7037" y="83"/>
                                  </a:lnTo>
                                  <a:lnTo>
                                    <a:pt x="7057" y="82"/>
                                  </a:lnTo>
                                  <a:lnTo>
                                    <a:pt x="7072" y="81"/>
                                  </a:lnTo>
                                  <a:lnTo>
                                    <a:pt x="7386" y="81"/>
                                  </a:lnTo>
                                  <a:lnTo>
                                    <a:pt x="7321" y="83"/>
                                  </a:lnTo>
                                  <a:lnTo>
                                    <a:pt x="7363" y="83"/>
                                  </a:lnTo>
                                  <a:lnTo>
                                    <a:pt x="7424" y="83"/>
                                  </a:lnTo>
                                  <a:lnTo>
                                    <a:pt x="7519" y="83"/>
                                  </a:lnTo>
                                  <a:lnTo>
                                    <a:pt x="7523" y="83"/>
                                  </a:lnTo>
                                  <a:lnTo>
                                    <a:pt x="7522" y="84"/>
                                  </a:lnTo>
                                  <a:lnTo>
                                    <a:pt x="7516" y="84"/>
                                  </a:lnTo>
                                  <a:lnTo>
                                    <a:pt x="7506" y="84"/>
                                  </a:lnTo>
                                  <a:lnTo>
                                    <a:pt x="7473" y="85"/>
                                  </a:lnTo>
                                  <a:lnTo>
                                    <a:pt x="7404" y="85"/>
                                  </a:lnTo>
                                  <a:lnTo>
                                    <a:pt x="7358" y="85"/>
                                  </a:lnTo>
                                  <a:lnTo>
                                    <a:pt x="7374" y="86"/>
                                  </a:lnTo>
                                  <a:lnTo>
                                    <a:pt x="7392" y="87"/>
                                  </a:lnTo>
                                  <a:lnTo>
                                    <a:pt x="7410" y="87"/>
                                  </a:lnTo>
                                  <a:lnTo>
                                    <a:pt x="7429" y="87"/>
                                  </a:lnTo>
                                  <a:lnTo>
                                    <a:pt x="7470" y="87"/>
                                  </a:lnTo>
                                  <a:lnTo>
                                    <a:pt x="7491" y="87"/>
                                  </a:lnTo>
                                  <a:lnTo>
                                    <a:pt x="7513" y="86"/>
                                  </a:lnTo>
                                  <a:lnTo>
                                    <a:pt x="7536" y="86"/>
                                  </a:lnTo>
                                  <a:lnTo>
                                    <a:pt x="7546" y="85"/>
                                  </a:lnTo>
                                  <a:lnTo>
                                    <a:pt x="7507" y="85"/>
                                  </a:lnTo>
                                  <a:lnTo>
                                    <a:pt x="7520" y="85"/>
                                  </a:lnTo>
                                  <a:lnTo>
                                    <a:pt x="7537" y="85"/>
                                  </a:lnTo>
                                  <a:lnTo>
                                    <a:pt x="7555" y="84"/>
                                  </a:lnTo>
                                  <a:lnTo>
                                    <a:pt x="7575" y="84"/>
                                  </a:lnTo>
                                  <a:lnTo>
                                    <a:pt x="7556" y="63"/>
                                  </a:lnTo>
                                  <a:lnTo>
                                    <a:pt x="7541" y="64"/>
                                  </a:lnTo>
                                  <a:lnTo>
                                    <a:pt x="7525" y="64"/>
                                  </a:lnTo>
                                  <a:lnTo>
                                    <a:pt x="7508" y="64"/>
                                  </a:lnTo>
                                  <a:lnTo>
                                    <a:pt x="7492" y="64"/>
                                  </a:lnTo>
                                  <a:lnTo>
                                    <a:pt x="7476" y="65"/>
                                  </a:lnTo>
                                  <a:lnTo>
                                    <a:pt x="7460" y="65"/>
                                  </a:lnTo>
                                  <a:lnTo>
                                    <a:pt x="7446" y="65"/>
                                  </a:lnTo>
                                  <a:lnTo>
                                    <a:pt x="7434" y="65"/>
                                  </a:lnTo>
                                  <a:lnTo>
                                    <a:pt x="7424" y="65"/>
                                  </a:lnTo>
                                  <a:lnTo>
                                    <a:pt x="7417" y="66"/>
                                  </a:lnTo>
                                  <a:lnTo>
                                    <a:pt x="7413" y="66"/>
                                  </a:lnTo>
                                  <a:lnTo>
                                    <a:pt x="7418" y="67"/>
                                  </a:lnTo>
                                  <a:lnTo>
                                    <a:pt x="7427" y="67"/>
                                  </a:lnTo>
                                  <a:lnTo>
                                    <a:pt x="7441" y="67"/>
                                  </a:lnTo>
                                  <a:lnTo>
                                    <a:pt x="7461" y="68"/>
                                  </a:lnTo>
                                  <a:lnTo>
                                    <a:pt x="7447" y="68"/>
                                  </a:lnTo>
                                  <a:lnTo>
                                    <a:pt x="7415" y="67"/>
                                  </a:lnTo>
                                  <a:lnTo>
                                    <a:pt x="7227" y="67"/>
                                  </a:lnTo>
                                  <a:lnTo>
                                    <a:pt x="7139" y="67"/>
                                  </a:lnTo>
                                  <a:lnTo>
                                    <a:pt x="7119" y="67"/>
                                  </a:lnTo>
                                  <a:lnTo>
                                    <a:pt x="7099" y="67"/>
                                  </a:lnTo>
                                  <a:lnTo>
                                    <a:pt x="7081" y="66"/>
                                  </a:lnTo>
                                  <a:lnTo>
                                    <a:pt x="7078" y="68"/>
                                  </a:lnTo>
                                  <a:lnTo>
                                    <a:pt x="7071" y="68"/>
                                  </a:lnTo>
                                  <a:lnTo>
                                    <a:pt x="7059" y="68"/>
                                  </a:lnTo>
                                  <a:lnTo>
                                    <a:pt x="7043" y="69"/>
                                  </a:lnTo>
                                  <a:lnTo>
                                    <a:pt x="7003" y="69"/>
                                  </a:lnTo>
                                  <a:lnTo>
                                    <a:pt x="6910" y="69"/>
                                  </a:lnTo>
                                  <a:lnTo>
                                    <a:pt x="6849" y="69"/>
                                  </a:lnTo>
                                  <a:lnTo>
                                    <a:pt x="6834" y="69"/>
                                  </a:lnTo>
                                  <a:lnTo>
                                    <a:pt x="6823" y="70"/>
                                  </a:lnTo>
                                  <a:lnTo>
                                    <a:pt x="6798" y="70"/>
                                  </a:lnTo>
                                  <a:lnTo>
                                    <a:pt x="6776" y="69"/>
                                  </a:lnTo>
                                  <a:lnTo>
                                    <a:pt x="6755" y="69"/>
                                  </a:lnTo>
                                  <a:lnTo>
                                    <a:pt x="6735" y="69"/>
                                  </a:lnTo>
                                  <a:lnTo>
                                    <a:pt x="6717" y="68"/>
                                  </a:lnTo>
                                  <a:lnTo>
                                    <a:pt x="6700" y="68"/>
                                  </a:lnTo>
                                  <a:lnTo>
                                    <a:pt x="6694" y="68"/>
                                  </a:lnTo>
                                  <a:lnTo>
                                    <a:pt x="7066" y="64"/>
                                  </a:lnTo>
                                  <a:lnTo>
                                    <a:pt x="7065" y="64"/>
                                  </a:lnTo>
                                  <a:lnTo>
                                    <a:pt x="7084" y="64"/>
                                  </a:lnTo>
                                  <a:lnTo>
                                    <a:pt x="7127" y="65"/>
                                  </a:lnTo>
                                  <a:lnTo>
                                    <a:pt x="7196" y="64"/>
                                  </a:lnTo>
                                  <a:lnTo>
                                    <a:pt x="7191" y="64"/>
                                  </a:lnTo>
                                  <a:lnTo>
                                    <a:pt x="7193" y="63"/>
                                  </a:lnTo>
                                  <a:lnTo>
                                    <a:pt x="7872" y="56"/>
                                  </a:lnTo>
                                  <a:lnTo>
                                    <a:pt x="7805" y="58"/>
                                  </a:lnTo>
                                  <a:lnTo>
                                    <a:pt x="7836" y="57"/>
                                  </a:lnTo>
                                  <a:lnTo>
                                    <a:pt x="7866" y="57"/>
                                  </a:lnTo>
                                  <a:lnTo>
                                    <a:pt x="7897" y="56"/>
                                  </a:lnTo>
                                  <a:lnTo>
                                    <a:pt x="7928" y="56"/>
                                  </a:lnTo>
                                  <a:lnTo>
                                    <a:pt x="8142" y="56"/>
                                  </a:lnTo>
                                  <a:lnTo>
                                    <a:pt x="8204" y="57"/>
                                  </a:lnTo>
                                  <a:lnTo>
                                    <a:pt x="8359" y="56"/>
                                  </a:lnTo>
                                  <a:lnTo>
                                    <a:pt x="8391" y="56"/>
                                  </a:lnTo>
                                  <a:lnTo>
                                    <a:pt x="8422" y="56"/>
                                  </a:lnTo>
                                  <a:lnTo>
                                    <a:pt x="8413" y="56"/>
                                  </a:lnTo>
                                  <a:lnTo>
                                    <a:pt x="8407" y="57"/>
                                  </a:lnTo>
                                  <a:lnTo>
                                    <a:pt x="8414" y="57"/>
                                  </a:lnTo>
                                  <a:lnTo>
                                    <a:pt x="8466" y="57"/>
                                  </a:lnTo>
                                  <a:lnTo>
                                    <a:pt x="8597" y="57"/>
                                  </a:lnTo>
                                  <a:lnTo>
                                    <a:pt x="8626" y="57"/>
                                  </a:lnTo>
                                  <a:lnTo>
                                    <a:pt x="8653" y="56"/>
                                  </a:lnTo>
                                  <a:lnTo>
                                    <a:pt x="8680" y="56"/>
                                  </a:lnTo>
                                  <a:lnTo>
                                    <a:pt x="8706" y="56"/>
                                  </a:lnTo>
                                  <a:lnTo>
                                    <a:pt x="8731" y="55"/>
                                  </a:lnTo>
                                  <a:lnTo>
                                    <a:pt x="8756" y="55"/>
                                  </a:lnTo>
                                  <a:lnTo>
                                    <a:pt x="8781" y="55"/>
                                  </a:lnTo>
                                  <a:lnTo>
                                    <a:pt x="8806" y="55"/>
                                  </a:lnTo>
                                  <a:lnTo>
                                    <a:pt x="8856" y="54"/>
                                  </a:lnTo>
                                  <a:lnTo>
                                    <a:pt x="8909" y="55"/>
                                  </a:lnTo>
                                  <a:lnTo>
                                    <a:pt x="8937" y="55"/>
                                  </a:lnTo>
                                  <a:lnTo>
                                    <a:pt x="8966" y="55"/>
                                  </a:lnTo>
                                  <a:lnTo>
                                    <a:pt x="8996" y="56"/>
                                  </a:lnTo>
                                  <a:lnTo>
                                    <a:pt x="8970" y="58"/>
                                  </a:lnTo>
                                  <a:lnTo>
                                    <a:pt x="8981" y="57"/>
                                  </a:lnTo>
                                  <a:lnTo>
                                    <a:pt x="8998" y="57"/>
                                  </a:lnTo>
                                  <a:lnTo>
                                    <a:pt x="9019" y="57"/>
                                  </a:lnTo>
                                  <a:lnTo>
                                    <a:pt x="9041" y="56"/>
                                  </a:lnTo>
                                  <a:lnTo>
                                    <a:pt x="9062" y="56"/>
                                  </a:lnTo>
                                  <a:lnTo>
                                    <a:pt x="9078" y="55"/>
                                  </a:lnTo>
                                  <a:lnTo>
                                    <a:pt x="9088" y="55"/>
                                  </a:lnTo>
                                  <a:lnTo>
                                    <a:pt x="9086" y="54"/>
                                  </a:lnTo>
                                  <a:lnTo>
                                    <a:pt x="8988" y="54"/>
                                  </a:lnTo>
                                  <a:lnTo>
                                    <a:pt x="8932" y="54"/>
                                  </a:lnTo>
                                  <a:lnTo>
                                    <a:pt x="8726" y="54"/>
                                  </a:lnTo>
                                  <a:lnTo>
                                    <a:pt x="8724" y="54"/>
                                  </a:lnTo>
                                  <a:lnTo>
                                    <a:pt x="8738" y="53"/>
                                  </a:lnTo>
                                  <a:lnTo>
                                    <a:pt x="8753" y="53"/>
                                  </a:lnTo>
                                  <a:lnTo>
                                    <a:pt x="8770" y="53"/>
                                  </a:lnTo>
                                  <a:lnTo>
                                    <a:pt x="8788" y="53"/>
                                  </a:lnTo>
                                  <a:lnTo>
                                    <a:pt x="8807" y="52"/>
                                  </a:lnTo>
                                  <a:lnTo>
                                    <a:pt x="8828" y="52"/>
                                  </a:lnTo>
                                  <a:lnTo>
                                    <a:pt x="8849" y="52"/>
                                  </a:lnTo>
                                  <a:lnTo>
                                    <a:pt x="8893" y="51"/>
                                  </a:lnTo>
                                  <a:lnTo>
                                    <a:pt x="8938" y="51"/>
                                  </a:lnTo>
                                  <a:lnTo>
                                    <a:pt x="9028" y="51"/>
                                  </a:lnTo>
                                  <a:lnTo>
                                    <a:pt x="9039" y="47"/>
                                  </a:lnTo>
                                  <a:lnTo>
                                    <a:pt x="9059" y="47"/>
                                  </a:lnTo>
                                  <a:lnTo>
                                    <a:pt x="9079" y="47"/>
                                  </a:lnTo>
                                  <a:lnTo>
                                    <a:pt x="9099" y="46"/>
                                  </a:lnTo>
                                  <a:lnTo>
                                    <a:pt x="9219" y="47"/>
                                  </a:lnTo>
                                  <a:lnTo>
                                    <a:pt x="9259" y="47"/>
                                  </a:lnTo>
                                  <a:lnTo>
                                    <a:pt x="9300" y="47"/>
                                  </a:lnTo>
                                  <a:lnTo>
                                    <a:pt x="9379" y="47"/>
                                  </a:lnTo>
                                  <a:lnTo>
                                    <a:pt x="9399" y="47"/>
                                  </a:lnTo>
                                  <a:lnTo>
                                    <a:pt x="9419" y="47"/>
                                  </a:lnTo>
                                  <a:lnTo>
                                    <a:pt x="9434" y="46"/>
                                  </a:lnTo>
                                  <a:lnTo>
                                    <a:pt x="9281" y="44"/>
                                  </a:lnTo>
                                  <a:lnTo>
                                    <a:pt x="9297" y="43"/>
                                  </a:lnTo>
                                  <a:lnTo>
                                    <a:pt x="9307" y="43"/>
                                  </a:lnTo>
                                  <a:lnTo>
                                    <a:pt x="9253" y="43"/>
                                  </a:lnTo>
                                  <a:lnTo>
                                    <a:pt x="9207" y="44"/>
                                  </a:lnTo>
                                  <a:lnTo>
                                    <a:pt x="9189" y="44"/>
                                  </a:lnTo>
                                  <a:lnTo>
                                    <a:pt x="9174" y="44"/>
                                  </a:lnTo>
                                  <a:lnTo>
                                    <a:pt x="9164" y="45"/>
                                  </a:lnTo>
                                  <a:lnTo>
                                    <a:pt x="9127" y="45"/>
                                  </a:lnTo>
                                  <a:lnTo>
                                    <a:pt x="9005" y="45"/>
                                  </a:lnTo>
                                  <a:lnTo>
                                    <a:pt x="8978" y="44"/>
                                  </a:lnTo>
                                  <a:lnTo>
                                    <a:pt x="8954" y="44"/>
                                  </a:lnTo>
                                  <a:lnTo>
                                    <a:pt x="8931" y="44"/>
                                  </a:lnTo>
                                  <a:lnTo>
                                    <a:pt x="8909" y="43"/>
                                  </a:lnTo>
                                  <a:lnTo>
                                    <a:pt x="8890" y="43"/>
                                  </a:lnTo>
                                  <a:lnTo>
                                    <a:pt x="8871" y="42"/>
                                  </a:lnTo>
                                  <a:lnTo>
                                    <a:pt x="8855" y="42"/>
                                  </a:lnTo>
                                  <a:lnTo>
                                    <a:pt x="8839" y="41"/>
                                  </a:lnTo>
                                  <a:lnTo>
                                    <a:pt x="8826" y="41"/>
                                  </a:lnTo>
                                  <a:lnTo>
                                    <a:pt x="8813" y="40"/>
                                  </a:lnTo>
                                  <a:lnTo>
                                    <a:pt x="8802" y="40"/>
                                  </a:lnTo>
                                  <a:lnTo>
                                    <a:pt x="8793" y="39"/>
                                  </a:lnTo>
                                  <a:lnTo>
                                    <a:pt x="8785" y="39"/>
                                  </a:lnTo>
                                  <a:lnTo>
                                    <a:pt x="8778" y="39"/>
                                  </a:lnTo>
                                  <a:lnTo>
                                    <a:pt x="8776" y="38"/>
                                  </a:lnTo>
                                  <a:lnTo>
                                    <a:pt x="8756" y="38"/>
                                  </a:lnTo>
                                  <a:lnTo>
                                    <a:pt x="8744" y="38"/>
                                  </a:lnTo>
                                  <a:lnTo>
                                    <a:pt x="8738" y="37"/>
                                  </a:lnTo>
                                  <a:lnTo>
                                    <a:pt x="8741" y="36"/>
                                  </a:lnTo>
                                  <a:lnTo>
                                    <a:pt x="8748" y="36"/>
                                  </a:lnTo>
                                  <a:lnTo>
                                    <a:pt x="8757" y="35"/>
                                  </a:lnTo>
                                  <a:lnTo>
                                    <a:pt x="8768" y="35"/>
                                  </a:lnTo>
                                  <a:lnTo>
                                    <a:pt x="8779" y="34"/>
                                  </a:lnTo>
                                  <a:lnTo>
                                    <a:pt x="8789" y="34"/>
                                  </a:lnTo>
                                  <a:lnTo>
                                    <a:pt x="8797" y="33"/>
                                  </a:lnTo>
                                  <a:lnTo>
                                    <a:pt x="8802" y="32"/>
                                  </a:lnTo>
                                  <a:lnTo>
                                    <a:pt x="8751" y="32"/>
                                  </a:lnTo>
                                  <a:lnTo>
                                    <a:pt x="8729" y="32"/>
                                  </a:lnTo>
                                  <a:lnTo>
                                    <a:pt x="8709" y="32"/>
                                  </a:lnTo>
                                  <a:lnTo>
                                    <a:pt x="8692" y="33"/>
                                  </a:lnTo>
                                  <a:lnTo>
                                    <a:pt x="8676" y="33"/>
                                  </a:lnTo>
                                  <a:lnTo>
                                    <a:pt x="8661" y="33"/>
                                  </a:lnTo>
                                  <a:lnTo>
                                    <a:pt x="8647" y="34"/>
                                  </a:lnTo>
                                  <a:lnTo>
                                    <a:pt x="8633" y="34"/>
                                  </a:lnTo>
                                  <a:lnTo>
                                    <a:pt x="8619" y="34"/>
                                  </a:lnTo>
                                  <a:lnTo>
                                    <a:pt x="8605" y="35"/>
                                  </a:lnTo>
                                  <a:lnTo>
                                    <a:pt x="8590" y="35"/>
                                  </a:lnTo>
                                  <a:lnTo>
                                    <a:pt x="8574" y="35"/>
                                  </a:lnTo>
                                  <a:lnTo>
                                    <a:pt x="8556" y="36"/>
                                  </a:lnTo>
                                  <a:lnTo>
                                    <a:pt x="8536" y="36"/>
                                  </a:lnTo>
                                  <a:lnTo>
                                    <a:pt x="8489" y="36"/>
                                  </a:lnTo>
                                  <a:lnTo>
                                    <a:pt x="8466" y="36"/>
                                  </a:lnTo>
                                  <a:lnTo>
                                    <a:pt x="8442" y="36"/>
                                  </a:lnTo>
                                  <a:lnTo>
                                    <a:pt x="8436" y="36"/>
                                  </a:lnTo>
                                  <a:lnTo>
                                    <a:pt x="8442" y="35"/>
                                  </a:lnTo>
                                  <a:lnTo>
                                    <a:pt x="8455" y="35"/>
                                  </a:lnTo>
                                  <a:lnTo>
                                    <a:pt x="8457" y="35"/>
                                  </a:lnTo>
                                  <a:lnTo>
                                    <a:pt x="8340" y="36"/>
                                  </a:lnTo>
                                  <a:lnTo>
                                    <a:pt x="8330" y="36"/>
                                  </a:lnTo>
                                  <a:lnTo>
                                    <a:pt x="8308" y="36"/>
                                  </a:lnTo>
                                  <a:lnTo>
                                    <a:pt x="8293" y="35"/>
                                  </a:lnTo>
                                  <a:lnTo>
                                    <a:pt x="8277" y="35"/>
                                  </a:lnTo>
                                  <a:lnTo>
                                    <a:pt x="8260" y="35"/>
                                  </a:lnTo>
                                  <a:lnTo>
                                    <a:pt x="8242" y="35"/>
                                  </a:lnTo>
                                  <a:lnTo>
                                    <a:pt x="8225" y="35"/>
                                  </a:lnTo>
                                  <a:lnTo>
                                    <a:pt x="8208" y="34"/>
                                  </a:lnTo>
                                  <a:lnTo>
                                    <a:pt x="8193" y="34"/>
                                  </a:lnTo>
                                  <a:lnTo>
                                    <a:pt x="8180" y="34"/>
                                  </a:lnTo>
                                  <a:lnTo>
                                    <a:pt x="8169" y="34"/>
                                  </a:lnTo>
                                  <a:lnTo>
                                    <a:pt x="8162" y="33"/>
                                  </a:lnTo>
                                  <a:lnTo>
                                    <a:pt x="8158" y="33"/>
                                  </a:lnTo>
                                  <a:lnTo>
                                    <a:pt x="8163" y="32"/>
                                  </a:lnTo>
                                  <a:lnTo>
                                    <a:pt x="8174" y="32"/>
                                  </a:lnTo>
                                  <a:lnTo>
                                    <a:pt x="8190" y="32"/>
                                  </a:lnTo>
                                  <a:lnTo>
                                    <a:pt x="8213" y="31"/>
                                  </a:lnTo>
                                  <a:lnTo>
                                    <a:pt x="8325" y="32"/>
                                  </a:lnTo>
                                  <a:lnTo>
                                    <a:pt x="8288" y="31"/>
                                  </a:lnTo>
                                  <a:lnTo>
                                    <a:pt x="8248" y="31"/>
                                  </a:lnTo>
                                  <a:lnTo>
                                    <a:pt x="8207" y="30"/>
                                  </a:lnTo>
                                  <a:lnTo>
                                    <a:pt x="8164" y="30"/>
                                  </a:lnTo>
                                  <a:lnTo>
                                    <a:pt x="8120" y="29"/>
                                  </a:lnTo>
                                  <a:lnTo>
                                    <a:pt x="8076" y="29"/>
                                  </a:lnTo>
                                  <a:lnTo>
                                    <a:pt x="8032" y="28"/>
                                  </a:lnTo>
                                  <a:lnTo>
                                    <a:pt x="7989" y="28"/>
                                  </a:lnTo>
                                  <a:lnTo>
                                    <a:pt x="7947" y="27"/>
                                  </a:lnTo>
                                  <a:lnTo>
                                    <a:pt x="7906" y="27"/>
                                  </a:lnTo>
                                  <a:lnTo>
                                    <a:pt x="7867" y="26"/>
                                  </a:lnTo>
                                  <a:lnTo>
                                    <a:pt x="7830" y="25"/>
                                  </a:lnTo>
                                  <a:lnTo>
                                    <a:pt x="7797" y="25"/>
                                  </a:lnTo>
                                  <a:lnTo>
                                    <a:pt x="7766" y="24"/>
                                  </a:lnTo>
                                  <a:lnTo>
                                    <a:pt x="7740" y="24"/>
                                  </a:lnTo>
                                  <a:lnTo>
                                    <a:pt x="7717" y="23"/>
                                  </a:lnTo>
                                  <a:lnTo>
                                    <a:pt x="7699" y="23"/>
                                  </a:lnTo>
                                  <a:lnTo>
                                    <a:pt x="7686" y="22"/>
                                  </a:lnTo>
                                  <a:lnTo>
                                    <a:pt x="7679" y="21"/>
                                  </a:lnTo>
                                  <a:lnTo>
                                    <a:pt x="7678" y="21"/>
                                  </a:lnTo>
                                  <a:lnTo>
                                    <a:pt x="7641" y="20"/>
                                  </a:lnTo>
                                  <a:lnTo>
                                    <a:pt x="7402" y="20"/>
                                  </a:lnTo>
                                  <a:lnTo>
                                    <a:pt x="7372" y="20"/>
                                  </a:lnTo>
                                  <a:lnTo>
                                    <a:pt x="7359" y="20"/>
                                  </a:lnTo>
                                  <a:lnTo>
                                    <a:pt x="7349" y="21"/>
                                  </a:lnTo>
                                  <a:lnTo>
                                    <a:pt x="7340" y="21"/>
                                  </a:lnTo>
                                  <a:lnTo>
                                    <a:pt x="7334" y="21"/>
                                  </a:lnTo>
                                  <a:lnTo>
                                    <a:pt x="7329" y="22"/>
                                  </a:lnTo>
                                  <a:lnTo>
                                    <a:pt x="7325" y="22"/>
                                  </a:lnTo>
                                  <a:lnTo>
                                    <a:pt x="7318" y="23"/>
                                  </a:lnTo>
                                  <a:lnTo>
                                    <a:pt x="7311" y="24"/>
                                  </a:lnTo>
                                  <a:lnTo>
                                    <a:pt x="7306" y="24"/>
                                  </a:lnTo>
                                  <a:lnTo>
                                    <a:pt x="7300" y="25"/>
                                  </a:lnTo>
                                  <a:lnTo>
                                    <a:pt x="7291" y="25"/>
                                  </a:lnTo>
                                  <a:lnTo>
                                    <a:pt x="7281" y="25"/>
                                  </a:lnTo>
                                  <a:lnTo>
                                    <a:pt x="7268" y="26"/>
                                  </a:lnTo>
                                  <a:lnTo>
                                    <a:pt x="7252" y="26"/>
                                  </a:lnTo>
                                  <a:lnTo>
                                    <a:pt x="7233" y="26"/>
                                  </a:lnTo>
                                  <a:lnTo>
                                    <a:pt x="7210" y="27"/>
                                  </a:lnTo>
                                  <a:lnTo>
                                    <a:pt x="7182" y="27"/>
                                  </a:lnTo>
                                  <a:lnTo>
                                    <a:pt x="7150" y="27"/>
                                  </a:lnTo>
                                  <a:lnTo>
                                    <a:pt x="7331" y="29"/>
                                  </a:lnTo>
                                  <a:lnTo>
                                    <a:pt x="7351" y="29"/>
                                  </a:lnTo>
                                  <a:lnTo>
                                    <a:pt x="7371" y="28"/>
                                  </a:lnTo>
                                  <a:lnTo>
                                    <a:pt x="7390" y="28"/>
                                  </a:lnTo>
                                  <a:lnTo>
                                    <a:pt x="7410" y="28"/>
                                  </a:lnTo>
                                  <a:lnTo>
                                    <a:pt x="7430" y="28"/>
                                  </a:lnTo>
                                  <a:lnTo>
                                    <a:pt x="7440" y="28"/>
                                  </a:lnTo>
                                  <a:lnTo>
                                    <a:pt x="7252" y="27"/>
                                  </a:lnTo>
                                  <a:lnTo>
                                    <a:pt x="7287" y="27"/>
                                  </a:lnTo>
                                  <a:lnTo>
                                    <a:pt x="7314" y="27"/>
                                  </a:lnTo>
                                  <a:lnTo>
                                    <a:pt x="7333" y="26"/>
                                  </a:lnTo>
                                  <a:lnTo>
                                    <a:pt x="7346" y="26"/>
                                  </a:lnTo>
                                  <a:lnTo>
                                    <a:pt x="7355" y="25"/>
                                  </a:lnTo>
                                  <a:lnTo>
                                    <a:pt x="7362" y="24"/>
                                  </a:lnTo>
                                  <a:lnTo>
                                    <a:pt x="7369" y="24"/>
                                  </a:lnTo>
                                  <a:lnTo>
                                    <a:pt x="7377" y="23"/>
                                  </a:lnTo>
                                  <a:lnTo>
                                    <a:pt x="7385" y="22"/>
                                  </a:lnTo>
                                  <a:lnTo>
                                    <a:pt x="7466" y="22"/>
                                  </a:lnTo>
                                  <a:lnTo>
                                    <a:pt x="7502" y="23"/>
                                  </a:lnTo>
                                  <a:lnTo>
                                    <a:pt x="7536" y="23"/>
                                  </a:lnTo>
                                  <a:lnTo>
                                    <a:pt x="7568" y="23"/>
                                  </a:lnTo>
                                  <a:lnTo>
                                    <a:pt x="7597" y="24"/>
                                  </a:lnTo>
                                  <a:lnTo>
                                    <a:pt x="7624" y="24"/>
                                  </a:lnTo>
                                  <a:lnTo>
                                    <a:pt x="7650" y="24"/>
                                  </a:lnTo>
                                  <a:lnTo>
                                    <a:pt x="7674" y="25"/>
                                  </a:lnTo>
                                  <a:lnTo>
                                    <a:pt x="7697" y="25"/>
                                  </a:lnTo>
                                  <a:lnTo>
                                    <a:pt x="7719" y="26"/>
                                  </a:lnTo>
                                  <a:lnTo>
                                    <a:pt x="7740" y="26"/>
                                  </a:lnTo>
                                  <a:lnTo>
                                    <a:pt x="7760" y="27"/>
                                  </a:lnTo>
                                  <a:lnTo>
                                    <a:pt x="7780" y="27"/>
                                  </a:lnTo>
                                  <a:lnTo>
                                    <a:pt x="7800" y="28"/>
                                  </a:lnTo>
                                  <a:lnTo>
                                    <a:pt x="7819" y="28"/>
                                  </a:lnTo>
                                  <a:lnTo>
                                    <a:pt x="7839" y="28"/>
                                  </a:lnTo>
                                  <a:lnTo>
                                    <a:pt x="7859" y="29"/>
                                  </a:lnTo>
                                  <a:lnTo>
                                    <a:pt x="7880" y="29"/>
                                  </a:lnTo>
                                  <a:lnTo>
                                    <a:pt x="7902" y="29"/>
                                  </a:lnTo>
                                  <a:lnTo>
                                    <a:pt x="7883" y="30"/>
                                  </a:lnTo>
                                  <a:lnTo>
                                    <a:pt x="7863" y="30"/>
                                  </a:lnTo>
                                  <a:lnTo>
                                    <a:pt x="7843" y="30"/>
                                  </a:lnTo>
                                  <a:lnTo>
                                    <a:pt x="7801" y="31"/>
                                  </a:lnTo>
                                  <a:lnTo>
                                    <a:pt x="7763" y="31"/>
                                  </a:lnTo>
                                  <a:lnTo>
                                    <a:pt x="7746" y="31"/>
                                  </a:lnTo>
                                  <a:lnTo>
                                    <a:pt x="7731" y="31"/>
                                  </a:lnTo>
                                  <a:lnTo>
                                    <a:pt x="7718" y="32"/>
                                  </a:lnTo>
                                  <a:lnTo>
                                    <a:pt x="7709" y="32"/>
                                  </a:lnTo>
                                  <a:lnTo>
                                    <a:pt x="7703" y="32"/>
                                  </a:lnTo>
                                  <a:lnTo>
                                    <a:pt x="7704" y="33"/>
                                  </a:lnTo>
                                  <a:lnTo>
                                    <a:pt x="7712" y="34"/>
                                  </a:lnTo>
                                  <a:lnTo>
                                    <a:pt x="7714" y="34"/>
                                  </a:lnTo>
                                  <a:lnTo>
                                    <a:pt x="7689" y="34"/>
                                  </a:lnTo>
                                  <a:lnTo>
                                    <a:pt x="7667" y="33"/>
                                  </a:lnTo>
                                  <a:lnTo>
                                    <a:pt x="7627" y="33"/>
                                  </a:lnTo>
                                  <a:lnTo>
                                    <a:pt x="7593" y="33"/>
                                  </a:lnTo>
                                  <a:lnTo>
                                    <a:pt x="7578" y="33"/>
                                  </a:lnTo>
                                  <a:lnTo>
                                    <a:pt x="7562" y="34"/>
                                  </a:lnTo>
                                  <a:lnTo>
                                    <a:pt x="7546" y="34"/>
                                  </a:lnTo>
                                  <a:lnTo>
                                    <a:pt x="7530" y="34"/>
                                  </a:lnTo>
                                  <a:lnTo>
                                    <a:pt x="7494" y="34"/>
                                  </a:lnTo>
                                  <a:lnTo>
                                    <a:pt x="7451" y="34"/>
                                  </a:lnTo>
                                  <a:lnTo>
                                    <a:pt x="7427" y="34"/>
                                  </a:lnTo>
                                  <a:lnTo>
                                    <a:pt x="7399" y="34"/>
                                  </a:lnTo>
                                  <a:lnTo>
                                    <a:pt x="7385" y="33"/>
                                  </a:lnTo>
                                  <a:lnTo>
                                    <a:pt x="7417" y="32"/>
                                  </a:lnTo>
                                  <a:lnTo>
                                    <a:pt x="7388" y="33"/>
                                  </a:lnTo>
                                  <a:lnTo>
                                    <a:pt x="7363" y="33"/>
                                  </a:lnTo>
                                  <a:lnTo>
                                    <a:pt x="7253" y="33"/>
                                  </a:lnTo>
                                  <a:lnTo>
                                    <a:pt x="7182" y="33"/>
                                  </a:lnTo>
                                  <a:lnTo>
                                    <a:pt x="7159" y="33"/>
                                  </a:lnTo>
                                  <a:lnTo>
                                    <a:pt x="7148" y="34"/>
                                  </a:lnTo>
                                  <a:lnTo>
                                    <a:pt x="7157" y="33"/>
                                  </a:lnTo>
                                  <a:lnTo>
                                    <a:pt x="7142" y="33"/>
                                  </a:lnTo>
                                  <a:lnTo>
                                    <a:pt x="7127" y="32"/>
                                  </a:lnTo>
                                  <a:lnTo>
                                    <a:pt x="7070" y="32"/>
                                  </a:lnTo>
                                  <a:lnTo>
                                    <a:pt x="7039" y="33"/>
                                  </a:lnTo>
                                  <a:lnTo>
                                    <a:pt x="7032" y="33"/>
                                  </a:lnTo>
                                  <a:lnTo>
                                    <a:pt x="7036" y="34"/>
                                  </a:lnTo>
                                  <a:lnTo>
                                    <a:pt x="7042" y="34"/>
                                  </a:lnTo>
                                  <a:lnTo>
                                    <a:pt x="7047" y="34"/>
                                  </a:lnTo>
                                  <a:lnTo>
                                    <a:pt x="7052" y="34"/>
                                  </a:lnTo>
                                  <a:lnTo>
                                    <a:pt x="7052" y="35"/>
                                  </a:lnTo>
                                  <a:lnTo>
                                    <a:pt x="7044" y="36"/>
                                  </a:lnTo>
                                  <a:lnTo>
                                    <a:pt x="7032" y="36"/>
                                  </a:lnTo>
                                  <a:lnTo>
                                    <a:pt x="7013" y="36"/>
                                  </a:lnTo>
                                  <a:lnTo>
                                    <a:pt x="6988" y="37"/>
                                  </a:lnTo>
                                  <a:lnTo>
                                    <a:pt x="6955" y="37"/>
                                  </a:lnTo>
                                  <a:lnTo>
                                    <a:pt x="6925" y="37"/>
                                  </a:lnTo>
                                  <a:lnTo>
                                    <a:pt x="6900" y="37"/>
                                  </a:lnTo>
                                  <a:lnTo>
                                    <a:pt x="6880" y="36"/>
                                  </a:lnTo>
                                  <a:lnTo>
                                    <a:pt x="6863" y="36"/>
                                  </a:lnTo>
                                  <a:lnTo>
                                    <a:pt x="6851" y="36"/>
                                  </a:lnTo>
                                  <a:lnTo>
                                    <a:pt x="6842" y="35"/>
                                  </a:lnTo>
                                  <a:lnTo>
                                    <a:pt x="6836" y="35"/>
                                  </a:lnTo>
                                  <a:lnTo>
                                    <a:pt x="6830" y="34"/>
                                  </a:lnTo>
                                  <a:lnTo>
                                    <a:pt x="6836" y="32"/>
                                  </a:lnTo>
                                  <a:lnTo>
                                    <a:pt x="6840" y="31"/>
                                  </a:lnTo>
                                  <a:lnTo>
                                    <a:pt x="6837" y="30"/>
                                  </a:lnTo>
                                  <a:lnTo>
                                    <a:pt x="6832" y="30"/>
                                  </a:lnTo>
                                  <a:lnTo>
                                    <a:pt x="6824" y="29"/>
                                  </a:lnTo>
                                  <a:lnTo>
                                    <a:pt x="6874" y="29"/>
                                  </a:lnTo>
                                  <a:lnTo>
                                    <a:pt x="6914" y="28"/>
                                  </a:lnTo>
                                  <a:lnTo>
                                    <a:pt x="6944" y="28"/>
                                  </a:lnTo>
                                  <a:lnTo>
                                    <a:pt x="6968" y="27"/>
                                  </a:lnTo>
                                  <a:lnTo>
                                    <a:pt x="6984" y="27"/>
                                  </a:lnTo>
                                  <a:lnTo>
                                    <a:pt x="6995" y="26"/>
                                  </a:lnTo>
                                  <a:lnTo>
                                    <a:pt x="7002" y="26"/>
                                  </a:lnTo>
                                  <a:lnTo>
                                    <a:pt x="7007" y="25"/>
                                  </a:lnTo>
                                  <a:lnTo>
                                    <a:pt x="7011" y="24"/>
                                  </a:lnTo>
                                  <a:lnTo>
                                    <a:pt x="7016" y="23"/>
                                  </a:lnTo>
                                  <a:lnTo>
                                    <a:pt x="7024" y="23"/>
                                  </a:lnTo>
                                  <a:lnTo>
                                    <a:pt x="7037" y="23"/>
                                  </a:lnTo>
                                  <a:lnTo>
                                    <a:pt x="7056" y="22"/>
                                  </a:lnTo>
                                  <a:lnTo>
                                    <a:pt x="7082" y="22"/>
                                  </a:lnTo>
                                  <a:lnTo>
                                    <a:pt x="7117" y="21"/>
                                  </a:lnTo>
                                  <a:lnTo>
                                    <a:pt x="7160" y="21"/>
                                  </a:lnTo>
                                  <a:lnTo>
                                    <a:pt x="7214" y="21"/>
                                  </a:lnTo>
                                  <a:lnTo>
                                    <a:pt x="7212" y="20"/>
                                  </a:lnTo>
                                  <a:lnTo>
                                    <a:pt x="7208" y="19"/>
                                  </a:lnTo>
                                  <a:lnTo>
                                    <a:pt x="7202" y="19"/>
                                  </a:lnTo>
                                  <a:lnTo>
                                    <a:pt x="7192" y="18"/>
                                  </a:lnTo>
                                  <a:lnTo>
                                    <a:pt x="7181" y="18"/>
                                  </a:lnTo>
                                  <a:lnTo>
                                    <a:pt x="7167" y="17"/>
                                  </a:lnTo>
                                  <a:lnTo>
                                    <a:pt x="7151" y="17"/>
                                  </a:lnTo>
                                  <a:lnTo>
                                    <a:pt x="7133" y="16"/>
                                  </a:lnTo>
                                  <a:lnTo>
                                    <a:pt x="7113" y="16"/>
                                  </a:lnTo>
                                  <a:lnTo>
                                    <a:pt x="7092" y="16"/>
                                  </a:lnTo>
                                  <a:lnTo>
                                    <a:pt x="7068" y="16"/>
                                  </a:lnTo>
                                  <a:lnTo>
                                    <a:pt x="7016" y="15"/>
                                  </a:lnTo>
                                  <a:lnTo>
                                    <a:pt x="6926" y="15"/>
                                  </a:lnTo>
                                  <a:lnTo>
                                    <a:pt x="6845" y="15"/>
                                  </a:lnTo>
                                  <a:lnTo>
                                    <a:pt x="6863" y="15"/>
                                  </a:lnTo>
                                  <a:lnTo>
                                    <a:pt x="6876" y="16"/>
                                  </a:lnTo>
                                  <a:lnTo>
                                    <a:pt x="6885" y="16"/>
                                  </a:lnTo>
                                  <a:lnTo>
                                    <a:pt x="6890" y="17"/>
                                  </a:lnTo>
                                  <a:lnTo>
                                    <a:pt x="6885" y="19"/>
                                  </a:lnTo>
                                  <a:lnTo>
                                    <a:pt x="6880" y="19"/>
                                  </a:lnTo>
                                  <a:lnTo>
                                    <a:pt x="6875" y="20"/>
                                  </a:lnTo>
                                  <a:lnTo>
                                    <a:pt x="6871" y="20"/>
                                  </a:lnTo>
                                  <a:lnTo>
                                    <a:pt x="6865" y="21"/>
                                  </a:lnTo>
                                  <a:lnTo>
                                    <a:pt x="6867" y="22"/>
                                  </a:lnTo>
                                  <a:lnTo>
                                    <a:pt x="6873" y="23"/>
                                  </a:lnTo>
                                  <a:lnTo>
                                    <a:pt x="6883" y="24"/>
                                  </a:lnTo>
                                  <a:lnTo>
                                    <a:pt x="6897" y="24"/>
                                  </a:lnTo>
                                  <a:lnTo>
                                    <a:pt x="6916" y="25"/>
                                  </a:lnTo>
                                  <a:lnTo>
                                    <a:pt x="6940" y="25"/>
                                  </a:lnTo>
                                  <a:lnTo>
                                    <a:pt x="6895" y="26"/>
                                  </a:lnTo>
                                  <a:lnTo>
                                    <a:pt x="6855" y="26"/>
                                  </a:lnTo>
                                  <a:lnTo>
                                    <a:pt x="6818" y="27"/>
                                  </a:lnTo>
                                  <a:lnTo>
                                    <a:pt x="6785" y="27"/>
                                  </a:lnTo>
                                  <a:lnTo>
                                    <a:pt x="6755" y="28"/>
                                  </a:lnTo>
                                  <a:lnTo>
                                    <a:pt x="6728" y="28"/>
                                  </a:lnTo>
                                  <a:lnTo>
                                    <a:pt x="6702" y="29"/>
                                  </a:lnTo>
                                  <a:lnTo>
                                    <a:pt x="6678" y="30"/>
                                  </a:lnTo>
                                  <a:lnTo>
                                    <a:pt x="6655" y="30"/>
                                  </a:lnTo>
                                  <a:lnTo>
                                    <a:pt x="6631" y="31"/>
                                  </a:lnTo>
                                  <a:lnTo>
                                    <a:pt x="6608" y="31"/>
                                  </a:lnTo>
                                  <a:lnTo>
                                    <a:pt x="6584" y="32"/>
                                  </a:lnTo>
                                  <a:lnTo>
                                    <a:pt x="6558" y="32"/>
                                  </a:lnTo>
                                  <a:lnTo>
                                    <a:pt x="6531" y="32"/>
                                  </a:lnTo>
                                  <a:lnTo>
                                    <a:pt x="6431" y="32"/>
                                  </a:lnTo>
                                  <a:lnTo>
                                    <a:pt x="6390" y="32"/>
                                  </a:lnTo>
                                  <a:lnTo>
                                    <a:pt x="6345" y="32"/>
                                  </a:lnTo>
                                  <a:lnTo>
                                    <a:pt x="6295" y="31"/>
                                  </a:lnTo>
                                  <a:lnTo>
                                    <a:pt x="6304" y="30"/>
                                  </a:lnTo>
                                  <a:lnTo>
                                    <a:pt x="6158" y="33"/>
                                  </a:lnTo>
                                  <a:lnTo>
                                    <a:pt x="5957" y="31"/>
                                  </a:lnTo>
                                  <a:lnTo>
                                    <a:pt x="5977" y="30"/>
                                  </a:lnTo>
                                  <a:lnTo>
                                    <a:pt x="5998" y="30"/>
                                  </a:lnTo>
                                  <a:lnTo>
                                    <a:pt x="6019" y="29"/>
                                  </a:lnTo>
                                  <a:lnTo>
                                    <a:pt x="6040" y="29"/>
                                  </a:lnTo>
                                  <a:lnTo>
                                    <a:pt x="6061" y="29"/>
                                  </a:lnTo>
                                  <a:lnTo>
                                    <a:pt x="6082" y="28"/>
                                  </a:lnTo>
                                  <a:lnTo>
                                    <a:pt x="6125" y="28"/>
                                  </a:lnTo>
                                  <a:lnTo>
                                    <a:pt x="6188" y="28"/>
                                  </a:lnTo>
                                  <a:lnTo>
                                    <a:pt x="6248" y="28"/>
                                  </a:lnTo>
                                  <a:lnTo>
                                    <a:pt x="6286" y="27"/>
                                  </a:lnTo>
                                  <a:lnTo>
                                    <a:pt x="6303" y="27"/>
                                  </a:lnTo>
                                  <a:lnTo>
                                    <a:pt x="6320" y="27"/>
                                  </a:lnTo>
                                  <a:lnTo>
                                    <a:pt x="6333" y="26"/>
                                  </a:lnTo>
                                  <a:lnTo>
                                    <a:pt x="6297" y="26"/>
                                  </a:lnTo>
                                  <a:lnTo>
                                    <a:pt x="6264" y="25"/>
                                  </a:lnTo>
                                  <a:lnTo>
                                    <a:pt x="6232" y="25"/>
                                  </a:lnTo>
                                  <a:lnTo>
                                    <a:pt x="6147" y="25"/>
                                  </a:lnTo>
                                  <a:lnTo>
                                    <a:pt x="6120" y="25"/>
                                  </a:lnTo>
                                  <a:lnTo>
                                    <a:pt x="6094" y="25"/>
                                  </a:lnTo>
                                  <a:lnTo>
                                    <a:pt x="6068" y="26"/>
                                  </a:lnTo>
                                  <a:lnTo>
                                    <a:pt x="6042" y="26"/>
                                  </a:lnTo>
                                  <a:lnTo>
                                    <a:pt x="6016" y="27"/>
                                  </a:lnTo>
                                  <a:lnTo>
                                    <a:pt x="5989" y="27"/>
                                  </a:lnTo>
                                  <a:lnTo>
                                    <a:pt x="5961" y="28"/>
                                  </a:lnTo>
                                  <a:lnTo>
                                    <a:pt x="5933" y="28"/>
                                  </a:lnTo>
                                  <a:lnTo>
                                    <a:pt x="5903" y="29"/>
                                  </a:lnTo>
                                  <a:lnTo>
                                    <a:pt x="5871" y="29"/>
                                  </a:lnTo>
                                  <a:lnTo>
                                    <a:pt x="5837" y="29"/>
                                  </a:lnTo>
                                  <a:lnTo>
                                    <a:pt x="5764" y="30"/>
                                  </a:lnTo>
                                  <a:lnTo>
                                    <a:pt x="5723" y="29"/>
                                  </a:lnTo>
                                  <a:lnTo>
                                    <a:pt x="5693" y="29"/>
                                  </a:lnTo>
                                  <a:lnTo>
                                    <a:pt x="5674" y="28"/>
                                  </a:lnTo>
                                  <a:lnTo>
                                    <a:pt x="5664" y="27"/>
                                  </a:lnTo>
                                  <a:lnTo>
                                    <a:pt x="5663" y="27"/>
                                  </a:lnTo>
                                  <a:lnTo>
                                    <a:pt x="5669" y="26"/>
                                  </a:lnTo>
                                  <a:lnTo>
                                    <a:pt x="5681" y="26"/>
                                  </a:lnTo>
                                  <a:lnTo>
                                    <a:pt x="5700" y="26"/>
                                  </a:lnTo>
                                  <a:lnTo>
                                    <a:pt x="5723" y="26"/>
                                  </a:lnTo>
                                  <a:lnTo>
                                    <a:pt x="5778" y="25"/>
                                  </a:lnTo>
                                  <a:lnTo>
                                    <a:pt x="5841" y="25"/>
                                  </a:lnTo>
                                  <a:lnTo>
                                    <a:pt x="5903" y="25"/>
                                  </a:lnTo>
                                  <a:lnTo>
                                    <a:pt x="5932" y="24"/>
                                  </a:lnTo>
                                  <a:lnTo>
                                    <a:pt x="5957" y="24"/>
                                  </a:lnTo>
                                  <a:lnTo>
                                    <a:pt x="5978" y="24"/>
                                  </a:lnTo>
                                  <a:lnTo>
                                    <a:pt x="5995" y="23"/>
                                  </a:lnTo>
                                  <a:lnTo>
                                    <a:pt x="6005" y="23"/>
                                  </a:lnTo>
                                  <a:lnTo>
                                    <a:pt x="6009" y="22"/>
                                  </a:lnTo>
                                  <a:lnTo>
                                    <a:pt x="5972" y="22"/>
                                  </a:lnTo>
                                  <a:lnTo>
                                    <a:pt x="5949" y="22"/>
                                  </a:lnTo>
                                  <a:lnTo>
                                    <a:pt x="5925" y="22"/>
                                  </a:lnTo>
                                  <a:lnTo>
                                    <a:pt x="5901" y="22"/>
                                  </a:lnTo>
                                  <a:lnTo>
                                    <a:pt x="5878" y="21"/>
                                  </a:lnTo>
                                  <a:lnTo>
                                    <a:pt x="5857" y="21"/>
                                  </a:lnTo>
                                  <a:lnTo>
                                    <a:pt x="5839" y="21"/>
                                  </a:lnTo>
                                  <a:lnTo>
                                    <a:pt x="5826" y="20"/>
                                  </a:lnTo>
                                  <a:lnTo>
                                    <a:pt x="5817" y="20"/>
                                  </a:lnTo>
                                  <a:lnTo>
                                    <a:pt x="5817" y="19"/>
                                  </a:lnTo>
                                  <a:lnTo>
                                    <a:pt x="5854" y="19"/>
                                  </a:lnTo>
                                  <a:lnTo>
                                    <a:pt x="5885" y="20"/>
                                  </a:lnTo>
                                  <a:lnTo>
                                    <a:pt x="6019" y="19"/>
                                  </a:lnTo>
                                  <a:lnTo>
                                    <a:pt x="6046" y="19"/>
                                  </a:lnTo>
                                  <a:lnTo>
                                    <a:pt x="6076" y="19"/>
                                  </a:lnTo>
                                  <a:lnTo>
                                    <a:pt x="6163" y="19"/>
                                  </a:lnTo>
                                  <a:lnTo>
                                    <a:pt x="6194" y="19"/>
                                  </a:lnTo>
                                  <a:lnTo>
                                    <a:pt x="6230" y="19"/>
                                  </a:lnTo>
                                  <a:lnTo>
                                    <a:pt x="6271" y="20"/>
                                  </a:lnTo>
                                  <a:lnTo>
                                    <a:pt x="6249" y="20"/>
                                  </a:lnTo>
                                  <a:lnTo>
                                    <a:pt x="6221" y="21"/>
                                  </a:lnTo>
                                  <a:lnTo>
                                    <a:pt x="6215" y="21"/>
                                  </a:lnTo>
                                  <a:lnTo>
                                    <a:pt x="6217" y="21"/>
                                  </a:lnTo>
                                  <a:lnTo>
                                    <a:pt x="6230" y="22"/>
                                  </a:lnTo>
                                  <a:lnTo>
                                    <a:pt x="6238" y="22"/>
                                  </a:lnTo>
                                  <a:lnTo>
                                    <a:pt x="6246" y="22"/>
                                  </a:lnTo>
                                  <a:lnTo>
                                    <a:pt x="6254" y="22"/>
                                  </a:lnTo>
                                  <a:lnTo>
                                    <a:pt x="6261" y="22"/>
                                  </a:lnTo>
                                  <a:lnTo>
                                    <a:pt x="6266" y="23"/>
                                  </a:lnTo>
                                  <a:lnTo>
                                    <a:pt x="6266" y="24"/>
                                  </a:lnTo>
                                  <a:lnTo>
                                    <a:pt x="6274" y="23"/>
                                  </a:lnTo>
                                  <a:lnTo>
                                    <a:pt x="6300" y="23"/>
                                  </a:lnTo>
                                  <a:lnTo>
                                    <a:pt x="6336" y="23"/>
                                  </a:lnTo>
                                  <a:lnTo>
                                    <a:pt x="6408" y="22"/>
                                  </a:lnTo>
                                  <a:lnTo>
                                    <a:pt x="6654" y="23"/>
                                  </a:lnTo>
                                  <a:lnTo>
                                    <a:pt x="6717" y="23"/>
                                  </a:lnTo>
                                  <a:lnTo>
                                    <a:pt x="6778" y="23"/>
                                  </a:lnTo>
                                  <a:lnTo>
                                    <a:pt x="6783" y="23"/>
                                  </a:lnTo>
                                  <a:lnTo>
                                    <a:pt x="6781" y="22"/>
                                  </a:lnTo>
                                  <a:lnTo>
                                    <a:pt x="6775" y="22"/>
                                  </a:lnTo>
                                  <a:lnTo>
                                    <a:pt x="6766" y="21"/>
                                  </a:lnTo>
                                  <a:lnTo>
                                    <a:pt x="6754" y="21"/>
                                  </a:lnTo>
                                  <a:lnTo>
                                    <a:pt x="6740" y="21"/>
                                  </a:lnTo>
                                  <a:lnTo>
                                    <a:pt x="6723" y="20"/>
                                  </a:lnTo>
                                  <a:lnTo>
                                    <a:pt x="6705" y="20"/>
                                  </a:lnTo>
                                  <a:lnTo>
                                    <a:pt x="6685" y="20"/>
                                  </a:lnTo>
                                  <a:lnTo>
                                    <a:pt x="6642" y="20"/>
                                  </a:lnTo>
                                  <a:lnTo>
                                    <a:pt x="6596" y="19"/>
                                  </a:lnTo>
                                  <a:lnTo>
                                    <a:pt x="6573" y="19"/>
                                  </a:lnTo>
                                  <a:lnTo>
                                    <a:pt x="6550" y="19"/>
                                  </a:lnTo>
                                  <a:lnTo>
                                    <a:pt x="6528" y="19"/>
                                  </a:lnTo>
                                  <a:lnTo>
                                    <a:pt x="6507" y="18"/>
                                  </a:lnTo>
                                  <a:lnTo>
                                    <a:pt x="6487" y="18"/>
                                  </a:lnTo>
                                  <a:lnTo>
                                    <a:pt x="6452" y="18"/>
                                  </a:lnTo>
                                  <a:lnTo>
                                    <a:pt x="6417" y="19"/>
                                  </a:lnTo>
                                  <a:lnTo>
                                    <a:pt x="6277" y="19"/>
                                  </a:lnTo>
                                  <a:lnTo>
                                    <a:pt x="6242" y="18"/>
                                  </a:lnTo>
                                  <a:lnTo>
                                    <a:pt x="6208" y="18"/>
                                  </a:lnTo>
                                  <a:lnTo>
                                    <a:pt x="6174" y="18"/>
                                  </a:lnTo>
                                  <a:lnTo>
                                    <a:pt x="6140" y="18"/>
                                  </a:lnTo>
                                  <a:lnTo>
                                    <a:pt x="6107" y="17"/>
                                  </a:lnTo>
                                  <a:lnTo>
                                    <a:pt x="6074" y="17"/>
                                  </a:lnTo>
                                  <a:lnTo>
                                    <a:pt x="6042" y="17"/>
                                  </a:lnTo>
                                  <a:lnTo>
                                    <a:pt x="5979" y="17"/>
                                  </a:lnTo>
                                  <a:lnTo>
                                    <a:pt x="5918" y="17"/>
                                  </a:lnTo>
                                  <a:lnTo>
                                    <a:pt x="5889" y="17"/>
                                  </a:lnTo>
                                  <a:lnTo>
                                    <a:pt x="5861" y="17"/>
                                  </a:lnTo>
                                  <a:lnTo>
                                    <a:pt x="5834" y="18"/>
                                  </a:lnTo>
                                  <a:lnTo>
                                    <a:pt x="5751" y="18"/>
                                  </a:lnTo>
                                  <a:lnTo>
                                    <a:pt x="5725" y="17"/>
                                  </a:lnTo>
                                  <a:lnTo>
                                    <a:pt x="5719" y="17"/>
                                  </a:lnTo>
                                  <a:lnTo>
                                    <a:pt x="5718" y="16"/>
                                  </a:lnTo>
                                  <a:lnTo>
                                    <a:pt x="5722" y="16"/>
                                  </a:lnTo>
                                  <a:lnTo>
                                    <a:pt x="5729" y="16"/>
                                  </a:lnTo>
                                  <a:lnTo>
                                    <a:pt x="5737" y="16"/>
                                  </a:lnTo>
                                  <a:lnTo>
                                    <a:pt x="5746" y="15"/>
                                  </a:lnTo>
                                  <a:lnTo>
                                    <a:pt x="5756" y="15"/>
                                  </a:lnTo>
                                  <a:lnTo>
                                    <a:pt x="5767" y="15"/>
                                  </a:lnTo>
                                  <a:lnTo>
                                    <a:pt x="5777" y="15"/>
                                  </a:lnTo>
                                  <a:lnTo>
                                    <a:pt x="5785" y="14"/>
                                  </a:lnTo>
                                  <a:lnTo>
                                    <a:pt x="5798" y="14"/>
                                  </a:lnTo>
                                  <a:lnTo>
                                    <a:pt x="5800" y="14"/>
                                  </a:lnTo>
                                  <a:lnTo>
                                    <a:pt x="5769" y="14"/>
                                  </a:lnTo>
                                  <a:lnTo>
                                    <a:pt x="5721" y="13"/>
                                  </a:lnTo>
                                  <a:lnTo>
                                    <a:pt x="5670" y="14"/>
                                  </a:lnTo>
                                  <a:lnTo>
                                    <a:pt x="5664" y="14"/>
                                  </a:lnTo>
                                  <a:lnTo>
                                    <a:pt x="5658" y="15"/>
                                  </a:lnTo>
                                  <a:lnTo>
                                    <a:pt x="5651" y="17"/>
                                  </a:lnTo>
                                  <a:lnTo>
                                    <a:pt x="5647" y="17"/>
                                  </a:lnTo>
                                  <a:lnTo>
                                    <a:pt x="5630" y="17"/>
                                  </a:lnTo>
                                  <a:lnTo>
                                    <a:pt x="5582" y="17"/>
                                  </a:lnTo>
                                  <a:lnTo>
                                    <a:pt x="5458" y="17"/>
                                  </a:lnTo>
                                  <a:lnTo>
                                    <a:pt x="5424" y="17"/>
                                  </a:lnTo>
                                  <a:lnTo>
                                    <a:pt x="5392" y="17"/>
                                  </a:lnTo>
                                  <a:lnTo>
                                    <a:pt x="5362" y="17"/>
                                  </a:lnTo>
                                  <a:lnTo>
                                    <a:pt x="5335" y="16"/>
                                  </a:lnTo>
                                  <a:lnTo>
                                    <a:pt x="5308" y="16"/>
                                  </a:lnTo>
                                  <a:lnTo>
                                    <a:pt x="5283" y="15"/>
                                  </a:lnTo>
                                  <a:lnTo>
                                    <a:pt x="5259" y="15"/>
                                  </a:lnTo>
                                  <a:lnTo>
                                    <a:pt x="5235" y="14"/>
                                  </a:lnTo>
                                  <a:lnTo>
                                    <a:pt x="5211" y="14"/>
                                  </a:lnTo>
                                  <a:lnTo>
                                    <a:pt x="5186" y="13"/>
                                  </a:lnTo>
                                  <a:lnTo>
                                    <a:pt x="5161" y="13"/>
                                  </a:lnTo>
                                  <a:lnTo>
                                    <a:pt x="5135" y="12"/>
                                  </a:lnTo>
                                  <a:lnTo>
                                    <a:pt x="5107" y="12"/>
                                  </a:lnTo>
                                  <a:lnTo>
                                    <a:pt x="5077" y="12"/>
                                  </a:lnTo>
                                  <a:lnTo>
                                    <a:pt x="5044" y="11"/>
                                  </a:lnTo>
                                  <a:lnTo>
                                    <a:pt x="5009" y="11"/>
                                  </a:lnTo>
                                  <a:lnTo>
                                    <a:pt x="4977" y="12"/>
                                  </a:lnTo>
                                  <a:lnTo>
                                    <a:pt x="4941" y="12"/>
                                  </a:lnTo>
                                  <a:lnTo>
                                    <a:pt x="4900" y="13"/>
                                  </a:lnTo>
                                  <a:lnTo>
                                    <a:pt x="4857" y="13"/>
                                  </a:lnTo>
                                  <a:lnTo>
                                    <a:pt x="4810" y="13"/>
                                  </a:lnTo>
                                  <a:lnTo>
                                    <a:pt x="4710" y="13"/>
                                  </a:lnTo>
                                  <a:lnTo>
                                    <a:pt x="4486" y="13"/>
                                  </a:lnTo>
                                  <a:lnTo>
                                    <a:pt x="4368" y="13"/>
                                  </a:lnTo>
                                  <a:lnTo>
                                    <a:pt x="4309" y="13"/>
                                  </a:lnTo>
                                  <a:lnTo>
                                    <a:pt x="4251" y="12"/>
                                  </a:lnTo>
                                  <a:lnTo>
                                    <a:pt x="4192" y="12"/>
                                  </a:lnTo>
                                  <a:lnTo>
                                    <a:pt x="4135" y="12"/>
                                  </a:lnTo>
                                  <a:lnTo>
                                    <a:pt x="4079" y="12"/>
                                  </a:lnTo>
                                  <a:lnTo>
                                    <a:pt x="4024" y="12"/>
                                  </a:lnTo>
                                  <a:lnTo>
                                    <a:pt x="3972" y="11"/>
                                  </a:lnTo>
                                  <a:lnTo>
                                    <a:pt x="3986" y="11"/>
                                  </a:lnTo>
                                  <a:lnTo>
                                    <a:pt x="3988" y="10"/>
                                  </a:lnTo>
                                  <a:lnTo>
                                    <a:pt x="3979" y="9"/>
                                  </a:lnTo>
                                  <a:lnTo>
                                    <a:pt x="3966" y="8"/>
                                  </a:lnTo>
                                  <a:lnTo>
                                    <a:pt x="3952" y="7"/>
                                  </a:lnTo>
                                  <a:lnTo>
                                    <a:pt x="3947" y="7"/>
                                  </a:lnTo>
                                  <a:lnTo>
                                    <a:pt x="3918" y="8"/>
                                  </a:lnTo>
                                  <a:lnTo>
                                    <a:pt x="3893" y="8"/>
                                  </a:lnTo>
                                  <a:lnTo>
                                    <a:pt x="3871" y="9"/>
                                  </a:lnTo>
                                  <a:lnTo>
                                    <a:pt x="3852" y="10"/>
                                  </a:lnTo>
                                  <a:lnTo>
                                    <a:pt x="3836" y="10"/>
                                  </a:lnTo>
                                  <a:lnTo>
                                    <a:pt x="3821" y="10"/>
                                  </a:lnTo>
                                  <a:lnTo>
                                    <a:pt x="3808" y="11"/>
                                  </a:lnTo>
                                  <a:lnTo>
                                    <a:pt x="3796" y="11"/>
                                  </a:lnTo>
                                  <a:lnTo>
                                    <a:pt x="3784" y="11"/>
                                  </a:lnTo>
                                  <a:lnTo>
                                    <a:pt x="3760" y="11"/>
                                  </a:lnTo>
                                  <a:lnTo>
                                    <a:pt x="3733" y="12"/>
                                  </a:lnTo>
                                  <a:lnTo>
                                    <a:pt x="3699" y="12"/>
                                  </a:lnTo>
                                  <a:lnTo>
                                    <a:pt x="3678" y="12"/>
                                  </a:lnTo>
                                  <a:lnTo>
                                    <a:pt x="3654" y="13"/>
                                  </a:lnTo>
                                  <a:lnTo>
                                    <a:pt x="3627" y="13"/>
                                  </a:lnTo>
                                  <a:lnTo>
                                    <a:pt x="3595" y="13"/>
                                  </a:lnTo>
                                  <a:lnTo>
                                    <a:pt x="3559" y="14"/>
                                  </a:lnTo>
                                  <a:lnTo>
                                    <a:pt x="3776" y="17"/>
                                  </a:lnTo>
                                  <a:lnTo>
                                    <a:pt x="3700" y="17"/>
                                  </a:lnTo>
                                  <a:lnTo>
                                    <a:pt x="3675" y="17"/>
                                  </a:lnTo>
                                  <a:lnTo>
                                    <a:pt x="3651" y="18"/>
                                  </a:lnTo>
                                  <a:lnTo>
                                    <a:pt x="3627" y="18"/>
                                  </a:lnTo>
                                  <a:lnTo>
                                    <a:pt x="3603" y="18"/>
                                  </a:lnTo>
                                  <a:lnTo>
                                    <a:pt x="3580" y="18"/>
                                  </a:lnTo>
                                  <a:lnTo>
                                    <a:pt x="3557" y="18"/>
                                  </a:lnTo>
                                  <a:lnTo>
                                    <a:pt x="3511" y="19"/>
                                  </a:lnTo>
                                  <a:lnTo>
                                    <a:pt x="3396" y="19"/>
                                  </a:lnTo>
                                  <a:lnTo>
                                    <a:pt x="3373" y="19"/>
                                  </a:lnTo>
                                  <a:lnTo>
                                    <a:pt x="3350" y="18"/>
                                  </a:lnTo>
                                  <a:lnTo>
                                    <a:pt x="3326" y="18"/>
                                  </a:lnTo>
                                  <a:lnTo>
                                    <a:pt x="3303" y="17"/>
                                  </a:lnTo>
                                  <a:lnTo>
                                    <a:pt x="3329" y="18"/>
                                  </a:lnTo>
                                  <a:lnTo>
                                    <a:pt x="3346" y="19"/>
                                  </a:lnTo>
                                  <a:lnTo>
                                    <a:pt x="3354" y="20"/>
                                  </a:lnTo>
                                  <a:lnTo>
                                    <a:pt x="3346" y="21"/>
                                  </a:lnTo>
                                  <a:lnTo>
                                    <a:pt x="3332" y="21"/>
                                  </a:lnTo>
                                  <a:lnTo>
                                    <a:pt x="3312" y="21"/>
                                  </a:lnTo>
                                  <a:lnTo>
                                    <a:pt x="3287" y="21"/>
                                  </a:lnTo>
                                  <a:lnTo>
                                    <a:pt x="3226" y="22"/>
                                  </a:lnTo>
                                  <a:lnTo>
                                    <a:pt x="3042" y="22"/>
                                  </a:lnTo>
                                  <a:lnTo>
                                    <a:pt x="2942" y="22"/>
                                  </a:lnTo>
                                  <a:lnTo>
                                    <a:pt x="2916" y="22"/>
                                  </a:lnTo>
                                  <a:lnTo>
                                    <a:pt x="2894" y="23"/>
                                  </a:lnTo>
                                  <a:lnTo>
                                    <a:pt x="2868" y="22"/>
                                  </a:lnTo>
                                  <a:lnTo>
                                    <a:pt x="2841" y="22"/>
                                  </a:lnTo>
                                  <a:lnTo>
                                    <a:pt x="2788" y="22"/>
                                  </a:lnTo>
                                  <a:lnTo>
                                    <a:pt x="2509" y="22"/>
                                  </a:lnTo>
                                  <a:lnTo>
                                    <a:pt x="2490" y="21"/>
                                  </a:lnTo>
                                  <a:lnTo>
                                    <a:pt x="2473" y="21"/>
                                  </a:lnTo>
                                  <a:lnTo>
                                    <a:pt x="2457" y="21"/>
                                  </a:lnTo>
                                  <a:lnTo>
                                    <a:pt x="2442" y="20"/>
                                  </a:lnTo>
                                  <a:lnTo>
                                    <a:pt x="2466" y="20"/>
                                  </a:lnTo>
                                  <a:lnTo>
                                    <a:pt x="2208" y="19"/>
                                  </a:lnTo>
                                  <a:lnTo>
                                    <a:pt x="2239" y="13"/>
                                  </a:lnTo>
                                  <a:lnTo>
                                    <a:pt x="2212" y="13"/>
                                  </a:lnTo>
                                  <a:lnTo>
                                    <a:pt x="2185" y="12"/>
                                  </a:lnTo>
                                  <a:lnTo>
                                    <a:pt x="2131" y="12"/>
                                  </a:lnTo>
                                  <a:lnTo>
                                    <a:pt x="2028" y="12"/>
                                  </a:lnTo>
                                  <a:lnTo>
                                    <a:pt x="2005" y="12"/>
                                  </a:lnTo>
                                  <a:lnTo>
                                    <a:pt x="1983" y="13"/>
                                  </a:lnTo>
                                  <a:lnTo>
                                    <a:pt x="1963" y="13"/>
                                  </a:lnTo>
                                  <a:lnTo>
                                    <a:pt x="1946" y="13"/>
                                  </a:lnTo>
                                  <a:lnTo>
                                    <a:pt x="1930" y="14"/>
                                  </a:lnTo>
                                  <a:lnTo>
                                    <a:pt x="1917" y="14"/>
                                  </a:lnTo>
                                  <a:lnTo>
                                    <a:pt x="1907" y="14"/>
                                  </a:lnTo>
                                  <a:lnTo>
                                    <a:pt x="1900" y="15"/>
                                  </a:lnTo>
                                  <a:lnTo>
                                    <a:pt x="1896" y="15"/>
                                  </a:lnTo>
                                  <a:lnTo>
                                    <a:pt x="1898" y="16"/>
                                  </a:lnTo>
                                  <a:lnTo>
                                    <a:pt x="1905" y="16"/>
                                  </a:lnTo>
                                  <a:lnTo>
                                    <a:pt x="1874" y="15"/>
                                  </a:lnTo>
                                  <a:lnTo>
                                    <a:pt x="1849" y="15"/>
                                  </a:lnTo>
                                  <a:lnTo>
                                    <a:pt x="1829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05" y="14"/>
                                  </a:lnTo>
                                  <a:lnTo>
                                    <a:pt x="1798" y="14"/>
                                  </a:lnTo>
                                  <a:lnTo>
                                    <a:pt x="1794" y="14"/>
                                  </a:lnTo>
                                  <a:lnTo>
                                    <a:pt x="1793" y="6"/>
                                  </a:lnTo>
                                  <a:lnTo>
                                    <a:pt x="1781" y="6"/>
                                  </a:lnTo>
                                  <a:lnTo>
                                    <a:pt x="1765" y="6"/>
                                  </a:lnTo>
                                  <a:lnTo>
                                    <a:pt x="1748" y="5"/>
                                  </a:lnTo>
                                  <a:lnTo>
                                    <a:pt x="1729" y="5"/>
                                  </a:lnTo>
                                  <a:lnTo>
                                    <a:pt x="1709" y="5"/>
                                  </a:lnTo>
                                  <a:lnTo>
                                    <a:pt x="1668" y="4"/>
                                  </a:lnTo>
                                  <a:lnTo>
                                    <a:pt x="1632" y="4"/>
                                  </a:lnTo>
                                  <a:lnTo>
                                    <a:pt x="1604" y="4"/>
                                  </a:lnTo>
                                  <a:lnTo>
                                    <a:pt x="1596" y="4"/>
                                  </a:lnTo>
                                  <a:lnTo>
                                    <a:pt x="1591" y="3"/>
                                  </a:lnTo>
                                  <a:lnTo>
                                    <a:pt x="1596" y="3"/>
                                  </a:lnTo>
                                  <a:lnTo>
                                    <a:pt x="1608" y="2"/>
                                  </a:lnTo>
                                  <a:lnTo>
                                    <a:pt x="1626" y="2"/>
                                  </a:lnTo>
                                  <a:lnTo>
                                    <a:pt x="1651" y="1"/>
                                  </a:lnTo>
                                  <a:lnTo>
                                    <a:pt x="1590" y="2"/>
                                  </a:lnTo>
                                  <a:lnTo>
                                    <a:pt x="1566" y="2"/>
                                  </a:lnTo>
                                  <a:lnTo>
                                    <a:pt x="1557" y="2"/>
                                  </a:lnTo>
                                  <a:lnTo>
                                    <a:pt x="1550" y="2"/>
                                  </a:lnTo>
                                  <a:lnTo>
                                    <a:pt x="1545" y="3"/>
                                  </a:lnTo>
                                  <a:lnTo>
                                    <a:pt x="1540" y="3"/>
                                  </a:lnTo>
                                  <a:lnTo>
                                    <a:pt x="1536" y="3"/>
                                  </a:lnTo>
                                  <a:lnTo>
                                    <a:pt x="1532" y="3"/>
                                  </a:lnTo>
                                  <a:lnTo>
                                    <a:pt x="1528" y="4"/>
                                  </a:lnTo>
                                  <a:lnTo>
                                    <a:pt x="1523" y="4"/>
                                  </a:lnTo>
                                  <a:lnTo>
                                    <a:pt x="1517" y="4"/>
                                  </a:lnTo>
                                  <a:lnTo>
                                    <a:pt x="1509" y="4"/>
                                  </a:lnTo>
                                  <a:lnTo>
                                    <a:pt x="1500" y="4"/>
                                  </a:lnTo>
                                  <a:lnTo>
                                    <a:pt x="1473" y="5"/>
                                  </a:lnTo>
                                  <a:lnTo>
                                    <a:pt x="1433" y="5"/>
                                  </a:lnTo>
                                  <a:lnTo>
                                    <a:pt x="1745" y="7"/>
                                  </a:lnTo>
                                  <a:lnTo>
                                    <a:pt x="1740" y="11"/>
                                  </a:lnTo>
                                  <a:lnTo>
                                    <a:pt x="1716" y="11"/>
                                  </a:lnTo>
                                  <a:lnTo>
                                    <a:pt x="1694" y="11"/>
                                  </a:lnTo>
                                  <a:lnTo>
                                    <a:pt x="1605" y="11"/>
                                  </a:lnTo>
                                  <a:lnTo>
                                    <a:pt x="1588" y="11"/>
                                  </a:lnTo>
                                  <a:lnTo>
                                    <a:pt x="1571" y="11"/>
                                  </a:lnTo>
                                  <a:lnTo>
                                    <a:pt x="1552" y="11"/>
                                  </a:lnTo>
                                  <a:lnTo>
                                    <a:pt x="1508" y="10"/>
                                  </a:lnTo>
                                  <a:lnTo>
                                    <a:pt x="1473" y="10"/>
                                  </a:lnTo>
                                  <a:lnTo>
                                    <a:pt x="1483" y="14"/>
                                  </a:lnTo>
                                  <a:lnTo>
                                    <a:pt x="1260" y="10"/>
                                  </a:lnTo>
                                  <a:lnTo>
                                    <a:pt x="1259" y="11"/>
                                  </a:lnTo>
                                  <a:lnTo>
                                    <a:pt x="1250" y="11"/>
                                  </a:lnTo>
                                  <a:lnTo>
                                    <a:pt x="1235" y="12"/>
                                  </a:lnTo>
                                  <a:lnTo>
                                    <a:pt x="1069" y="12"/>
                                  </a:lnTo>
                                  <a:lnTo>
                                    <a:pt x="1052" y="11"/>
                                  </a:lnTo>
                                  <a:lnTo>
                                    <a:pt x="1038" y="11"/>
                                  </a:lnTo>
                                  <a:lnTo>
                                    <a:pt x="1026" y="11"/>
                                  </a:lnTo>
                                  <a:lnTo>
                                    <a:pt x="1016" y="10"/>
                                  </a:lnTo>
                                  <a:lnTo>
                                    <a:pt x="1007" y="10"/>
                                  </a:lnTo>
                                  <a:lnTo>
                                    <a:pt x="1000" y="9"/>
                                  </a:lnTo>
                                  <a:lnTo>
                                    <a:pt x="993" y="9"/>
                                  </a:lnTo>
                                  <a:lnTo>
                                    <a:pt x="987" y="8"/>
                                  </a:lnTo>
                                  <a:lnTo>
                                    <a:pt x="981" y="8"/>
                                  </a:lnTo>
                                  <a:lnTo>
                                    <a:pt x="975" y="7"/>
                                  </a:lnTo>
                                  <a:lnTo>
                                    <a:pt x="968" y="7"/>
                                  </a:lnTo>
                                  <a:lnTo>
                                    <a:pt x="961" y="7"/>
                                  </a:lnTo>
                                  <a:lnTo>
                                    <a:pt x="951" y="6"/>
                                  </a:lnTo>
                                  <a:lnTo>
                                    <a:pt x="940" y="6"/>
                                  </a:lnTo>
                                  <a:lnTo>
                                    <a:pt x="912" y="6"/>
                                  </a:lnTo>
                                  <a:lnTo>
                                    <a:pt x="871" y="6"/>
                                  </a:lnTo>
                                  <a:lnTo>
                                    <a:pt x="846" y="6"/>
                                  </a:lnTo>
                                  <a:lnTo>
                                    <a:pt x="817" y="7"/>
                                  </a:lnTo>
                                  <a:lnTo>
                                    <a:pt x="832" y="7"/>
                                  </a:lnTo>
                                  <a:lnTo>
                                    <a:pt x="794" y="8"/>
                                  </a:lnTo>
                                  <a:lnTo>
                                    <a:pt x="758" y="8"/>
                                  </a:lnTo>
                                  <a:lnTo>
                                    <a:pt x="723" y="8"/>
                                  </a:lnTo>
                                  <a:lnTo>
                                    <a:pt x="671" y="8"/>
                                  </a:lnTo>
                                  <a:lnTo>
                                    <a:pt x="550" y="8"/>
                                  </a:lnTo>
                                  <a:lnTo>
                                    <a:pt x="500" y="8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70" y="8"/>
                                  </a:lnTo>
                                  <a:lnTo>
                                    <a:pt x="483" y="7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529" y="6"/>
                                  </a:lnTo>
                                  <a:lnTo>
                                    <a:pt x="550" y="6"/>
                                  </a:lnTo>
                                  <a:lnTo>
                                    <a:pt x="513" y="6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392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20" y="28"/>
                                  </a:lnTo>
                                  <a:lnTo>
                                    <a:pt x="49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653" y="27"/>
                                  </a:lnTo>
                                  <a:lnTo>
                                    <a:pt x="660" y="29"/>
                                  </a:lnTo>
                                  <a:lnTo>
                                    <a:pt x="679" y="30"/>
                                  </a:lnTo>
                                  <a:lnTo>
                                    <a:pt x="698" y="30"/>
                                  </a:lnTo>
                                  <a:lnTo>
                                    <a:pt x="704" y="31"/>
                                  </a:lnTo>
                                  <a:lnTo>
                                    <a:pt x="703" y="32"/>
                                  </a:lnTo>
                                  <a:lnTo>
                                    <a:pt x="723" y="33"/>
                                  </a:lnTo>
                                  <a:lnTo>
                                    <a:pt x="746" y="33"/>
                                  </a:lnTo>
                                  <a:lnTo>
                                    <a:pt x="771" y="34"/>
                                  </a:lnTo>
                                  <a:lnTo>
                                    <a:pt x="799" y="34"/>
                                  </a:lnTo>
                                  <a:lnTo>
                                    <a:pt x="829" y="34"/>
                                  </a:lnTo>
                                  <a:lnTo>
                                    <a:pt x="966" y="34"/>
                                  </a:lnTo>
                                  <a:lnTo>
                                    <a:pt x="1004" y="34"/>
                                  </a:lnTo>
                                  <a:lnTo>
                                    <a:pt x="1043" y="34"/>
                                  </a:lnTo>
                                  <a:lnTo>
                                    <a:pt x="1084" y="33"/>
                                  </a:lnTo>
                                  <a:lnTo>
                                    <a:pt x="1124" y="33"/>
                                  </a:lnTo>
                                  <a:lnTo>
                                    <a:pt x="1207" y="33"/>
                                  </a:lnTo>
                                  <a:lnTo>
                                    <a:pt x="1333" y="33"/>
                                  </a:lnTo>
                                  <a:lnTo>
                                    <a:pt x="1374" y="33"/>
                                  </a:lnTo>
                                  <a:lnTo>
                                    <a:pt x="1415" y="34"/>
                                  </a:lnTo>
                                  <a:lnTo>
                                    <a:pt x="1374" y="35"/>
                                  </a:lnTo>
                                  <a:lnTo>
                                    <a:pt x="1397" y="35"/>
                                  </a:lnTo>
                                  <a:lnTo>
                                    <a:pt x="1424" y="35"/>
                                  </a:lnTo>
                                  <a:lnTo>
                                    <a:pt x="1485" y="34"/>
                                  </a:lnTo>
                                  <a:lnTo>
                                    <a:pt x="1631" y="35"/>
                                  </a:lnTo>
                                  <a:lnTo>
                                    <a:pt x="1671" y="35"/>
                                  </a:lnTo>
                                  <a:lnTo>
                                    <a:pt x="1712" y="35"/>
                                  </a:lnTo>
                                  <a:lnTo>
                                    <a:pt x="1754" y="35"/>
                                  </a:lnTo>
                                  <a:lnTo>
                                    <a:pt x="1796" y="36"/>
                                  </a:lnTo>
                                  <a:lnTo>
                                    <a:pt x="1839" y="36"/>
                                  </a:lnTo>
                                  <a:lnTo>
                                    <a:pt x="1881" y="36"/>
                                  </a:lnTo>
                                  <a:lnTo>
                                    <a:pt x="1922" y="37"/>
                                  </a:lnTo>
                                  <a:lnTo>
                                    <a:pt x="1964" y="37"/>
                                  </a:lnTo>
                                  <a:lnTo>
                                    <a:pt x="2004" y="37"/>
                                  </a:lnTo>
                                  <a:lnTo>
                                    <a:pt x="2043" y="38"/>
                                  </a:lnTo>
                                  <a:lnTo>
                                    <a:pt x="2080" y="38"/>
                                  </a:lnTo>
                                  <a:lnTo>
                                    <a:pt x="2116" y="38"/>
                                  </a:lnTo>
                                  <a:lnTo>
                                    <a:pt x="2108" y="39"/>
                                  </a:lnTo>
                                  <a:lnTo>
                                    <a:pt x="2074" y="39"/>
                                  </a:lnTo>
                                  <a:lnTo>
                                    <a:pt x="2045" y="40"/>
                                  </a:lnTo>
                                  <a:lnTo>
                                    <a:pt x="2021" y="40"/>
                                  </a:lnTo>
                                  <a:lnTo>
                                    <a:pt x="2002" y="40"/>
                                  </a:lnTo>
                                  <a:lnTo>
                                    <a:pt x="1987" y="41"/>
                                  </a:lnTo>
                                  <a:lnTo>
                                    <a:pt x="1977" y="41"/>
                                  </a:lnTo>
                                  <a:lnTo>
                                    <a:pt x="1971" y="42"/>
                                  </a:lnTo>
                                  <a:lnTo>
                                    <a:pt x="1972" y="43"/>
                                  </a:lnTo>
                                  <a:lnTo>
                                    <a:pt x="1979" y="43"/>
                                  </a:lnTo>
                                  <a:lnTo>
                                    <a:pt x="1991" y="44"/>
                                  </a:lnTo>
                                  <a:lnTo>
                                    <a:pt x="2003" y="44"/>
                                  </a:lnTo>
                                  <a:lnTo>
                                    <a:pt x="1985" y="44"/>
                                  </a:lnTo>
                                  <a:lnTo>
                                    <a:pt x="1944" y="44"/>
                                  </a:lnTo>
                                  <a:lnTo>
                                    <a:pt x="1901" y="45"/>
                                  </a:lnTo>
                                  <a:lnTo>
                                    <a:pt x="1859" y="45"/>
                                  </a:lnTo>
                                  <a:lnTo>
                                    <a:pt x="1841" y="45"/>
                                  </a:lnTo>
                                  <a:lnTo>
                                    <a:pt x="1674" y="45"/>
                                  </a:lnTo>
                                  <a:lnTo>
                                    <a:pt x="1623" y="45"/>
                                  </a:lnTo>
                                  <a:lnTo>
                                    <a:pt x="1600" y="45"/>
                                  </a:lnTo>
                                  <a:lnTo>
                                    <a:pt x="1578" y="44"/>
                                  </a:lnTo>
                                  <a:lnTo>
                                    <a:pt x="1558" y="44"/>
                                  </a:lnTo>
                                  <a:lnTo>
                                    <a:pt x="1542" y="44"/>
                                  </a:lnTo>
                                  <a:lnTo>
                                    <a:pt x="1528" y="43"/>
                                  </a:lnTo>
                                  <a:lnTo>
                                    <a:pt x="1518" y="43"/>
                                  </a:lnTo>
                                  <a:lnTo>
                                    <a:pt x="1513" y="42"/>
                                  </a:lnTo>
                                  <a:lnTo>
                                    <a:pt x="1638" y="42"/>
                                  </a:lnTo>
                                  <a:lnTo>
                                    <a:pt x="1640" y="42"/>
                                  </a:lnTo>
                                  <a:lnTo>
                                    <a:pt x="1635" y="42"/>
                                  </a:lnTo>
                                  <a:lnTo>
                                    <a:pt x="1626" y="41"/>
                                  </a:lnTo>
                                  <a:lnTo>
                                    <a:pt x="1614" y="41"/>
                                  </a:lnTo>
                                  <a:lnTo>
                                    <a:pt x="1600" y="40"/>
                                  </a:lnTo>
                                  <a:lnTo>
                                    <a:pt x="1587" y="40"/>
                                  </a:lnTo>
                                  <a:lnTo>
                                    <a:pt x="1562" y="40"/>
                                  </a:lnTo>
                                  <a:lnTo>
                                    <a:pt x="1535" y="41"/>
                                  </a:lnTo>
                                  <a:lnTo>
                                    <a:pt x="1507" y="41"/>
                                  </a:lnTo>
                                  <a:lnTo>
                                    <a:pt x="1477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55"/>
                          <wps:cNvSpPr>
                            <a:spLocks/>
                          </wps:cNvSpPr>
                          <wps:spPr bwMode="auto">
                            <a:xfrm>
                              <a:off x="1148" y="8430"/>
                              <a:ext cx="9637" cy="91"/>
                            </a:xfrm>
                            <a:custGeom>
                              <a:avLst/>
                              <a:gdLst>
                                <a:gd name="T0" fmla="*/ 2088 w 9637"/>
                                <a:gd name="T1" fmla="*/ 67 h 91"/>
                                <a:gd name="T2" fmla="*/ 2090 w 9637"/>
                                <a:gd name="T3" fmla="*/ 69 h 91"/>
                                <a:gd name="T4" fmla="*/ 2081 w 9637"/>
                                <a:gd name="T5" fmla="*/ 71 h 91"/>
                                <a:gd name="T6" fmla="*/ 2062 w 9637"/>
                                <a:gd name="T7" fmla="*/ 73 h 91"/>
                                <a:gd name="T8" fmla="*/ 2050 w 9637"/>
                                <a:gd name="T9" fmla="*/ 73 h 91"/>
                                <a:gd name="T10" fmla="*/ 2482 w 9637"/>
                                <a:gd name="T11" fmla="*/ 73 h 91"/>
                                <a:gd name="T12" fmla="*/ 2449 w 9637"/>
                                <a:gd name="T13" fmla="*/ 66 h 91"/>
                                <a:gd name="T14" fmla="*/ 2445 w 9637"/>
                                <a:gd name="T15" fmla="*/ 65 h 91"/>
                                <a:gd name="T16" fmla="*/ 2438 w 9637"/>
                                <a:gd name="T17" fmla="*/ 64 h 91"/>
                                <a:gd name="T18" fmla="*/ 2432 w 9637"/>
                                <a:gd name="T19" fmla="*/ 63 h 91"/>
                                <a:gd name="T20" fmla="*/ 2425 w 9637"/>
                                <a:gd name="T21" fmla="*/ 61 h 91"/>
                                <a:gd name="T22" fmla="*/ 2426 w 9637"/>
                                <a:gd name="T23" fmla="*/ 50 h 91"/>
                                <a:gd name="T24" fmla="*/ 2406 w 9637"/>
                                <a:gd name="T25" fmla="*/ 50 h 91"/>
                                <a:gd name="T26" fmla="*/ 2387 w 9637"/>
                                <a:gd name="T27" fmla="*/ 49 h 91"/>
                                <a:gd name="T28" fmla="*/ 2370 w 9637"/>
                                <a:gd name="T29" fmla="*/ 49 h 91"/>
                                <a:gd name="T30" fmla="*/ 2355 w 9637"/>
                                <a:gd name="T31" fmla="*/ 48 h 91"/>
                                <a:gd name="T32" fmla="*/ 2342 w 9637"/>
                                <a:gd name="T33" fmla="*/ 48 h 91"/>
                                <a:gd name="T34" fmla="*/ 2354 w 9637"/>
                                <a:gd name="T35" fmla="*/ 61 h 91"/>
                                <a:gd name="T36" fmla="*/ 2403 w 9637"/>
                                <a:gd name="T37" fmla="*/ 61 h 91"/>
                                <a:gd name="T38" fmla="*/ 2400 w 9637"/>
                                <a:gd name="T39" fmla="*/ 64 h 91"/>
                                <a:gd name="T40" fmla="*/ 2391 w 9637"/>
                                <a:gd name="T41" fmla="*/ 64 h 91"/>
                                <a:gd name="T42" fmla="*/ 2383 w 9637"/>
                                <a:gd name="T43" fmla="*/ 64 h 91"/>
                                <a:gd name="T44" fmla="*/ 2380 w 9637"/>
                                <a:gd name="T45" fmla="*/ 63 h 91"/>
                                <a:gd name="T46" fmla="*/ 2330 w 9637"/>
                                <a:gd name="T47" fmla="*/ 63 h 91"/>
                                <a:gd name="T48" fmla="*/ 2258 w 9637"/>
                                <a:gd name="T49" fmla="*/ 63 h 91"/>
                                <a:gd name="T50" fmla="*/ 2235 w 9637"/>
                                <a:gd name="T51" fmla="*/ 64 h 91"/>
                                <a:gd name="T52" fmla="*/ 2213 w 9637"/>
                                <a:gd name="T53" fmla="*/ 64 h 91"/>
                                <a:gd name="T54" fmla="*/ 2192 w 9637"/>
                                <a:gd name="T55" fmla="*/ 64 h 91"/>
                                <a:gd name="T56" fmla="*/ 2172 w 9637"/>
                                <a:gd name="T57" fmla="*/ 65 h 91"/>
                                <a:gd name="T58" fmla="*/ 2154 w 9637"/>
                                <a:gd name="T59" fmla="*/ 65 h 91"/>
                                <a:gd name="T60" fmla="*/ 2136 w 9637"/>
                                <a:gd name="T61" fmla="*/ 65 h 91"/>
                                <a:gd name="T62" fmla="*/ 2119 w 9637"/>
                                <a:gd name="T63" fmla="*/ 65 h 91"/>
                                <a:gd name="T64" fmla="*/ 2104 w 9637"/>
                                <a:gd name="T65" fmla="*/ 66 h 91"/>
                                <a:gd name="T66" fmla="*/ 2077 w 9637"/>
                                <a:gd name="T67" fmla="*/ 66 h 91"/>
                                <a:gd name="T68" fmla="*/ 2073 w 9637"/>
                                <a:gd name="T69" fmla="*/ 66 h 91"/>
                                <a:gd name="T70" fmla="*/ 2088 w 9637"/>
                                <a:gd name="T71" fmla="*/ 67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088" y="67"/>
                                  </a:moveTo>
                                  <a:lnTo>
                                    <a:pt x="2090" y="69"/>
                                  </a:lnTo>
                                  <a:lnTo>
                                    <a:pt x="2081" y="71"/>
                                  </a:lnTo>
                                  <a:lnTo>
                                    <a:pt x="2062" y="73"/>
                                  </a:lnTo>
                                  <a:lnTo>
                                    <a:pt x="2050" y="73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449" y="66"/>
                                  </a:lnTo>
                                  <a:lnTo>
                                    <a:pt x="2445" y="65"/>
                                  </a:lnTo>
                                  <a:lnTo>
                                    <a:pt x="2438" y="64"/>
                                  </a:lnTo>
                                  <a:lnTo>
                                    <a:pt x="2432" y="63"/>
                                  </a:lnTo>
                                  <a:lnTo>
                                    <a:pt x="2425" y="61"/>
                                  </a:lnTo>
                                  <a:lnTo>
                                    <a:pt x="2426" y="50"/>
                                  </a:lnTo>
                                  <a:lnTo>
                                    <a:pt x="2406" y="50"/>
                                  </a:lnTo>
                                  <a:lnTo>
                                    <a:pt x="2387" y="49"/>
                                  </a:lnTo>
                                  <a:lnTo>
                                    <a:pt x="2370" y="49"/>
                                  </a:lnTo>
                                  <a:lnTo>
                                    <a:pt x="2355" y="48"/>
                                  </a:lnTo>
                                  <a:lnTo>
                                    <a:pt x="2342" y="48"/>
                                  </a:lnTo>
                                  <a:lnTo>
                                    <a:pt x="2354" y="61"/>
                                  </a:lnTo>
                                  <a:lnTo>
                                    <a:pt x="2403" y="61"/>
                                  </a:lnTo>
                                  <a:lnTo>
                                    <a:pt x="2400" y="64"/>
                                  </a:lnTo>
                                  <a:lnTo>
                                    <a:pt x="2391" y="64"/>
                                  </a:lnTo>
                                  <a:lnTo>
                                    <a:pt x="2383" y="64"/>
                                  </a:lnTo>
                                  <a:lnTo>
                                    <a:pt x="2380" y="63"/>
                                  </a:lnTo>
                                  <a:lnTo>
                                    <a:pt x="2330" y="63"/>
                                  </a:lnTo>
                                  <a:lnTo>
                                    <a:pt x="2258" y="63"/>
                                  </a:lnTo>
                                  <a:lnTo>
                                    <a:pt x="2235" y="64"/>
                                  </a:lnTo>
                                  <a:lnTo>
                                    <a:pt x="2213" y="64"/>
                                  </a:lnTo>
                                  <a:lnTo>
                                    <a:pt x="2192" y="64"/>
                                  </a:lnTo>
                                  <a:lnTo>
                                    <a:pt x="2172" y="65"/>
                                  </a:lnTo>
                                  <a:lnTo>
                                    <a:pt x="2154" y="65"/>
                                  </a:lnTo>
                                  <a:lnTo>
                                    <a:pt x="2136" y="65"/>
                                  </a:lnTo>
                                  <a:lnTo>
                                    <a:pt x="2119" y="65"/>
                                  </a:lnTo>
                                  <a:lnTo>
                                    <a:pt x="2104" y="66"/>
                                  </a:lnTo>
                                  <a:lnTo>
                                    <a:pt x="2077" y="66"/>
                                  </a:lnTo>
                                  <a:lnTo>
                                    <a:pt x="2073" y="66"/>
                                  </a:lnTo>
                                  <a:lnTo>
                                    <a:pt x="2088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56"/>
                        <wpg:cNvGrpSpPr>
                          <a:grpSpLocks/>
                        </wpg:cNvGrpSpPr>
                        <wpg:grpSpPr bwMode="auto">
                          <a:xfrm>
                            <a:off x="1148" y="9167"/>
                            <a:ext cx="9637" cy="91"/>
                            <a:chOff x="1148" y="9167"/>
                            <a:chExt cx="9637" cy="91"/>
                          </a:xfrm>
                        </wpg:grpSpPr>
                        <wps:wsp>
                          <wps:cNvPr id="99" name="Freeform 157"/>
                          <wps:cNvSpPr>
                            <a:spLocks/>
                          </wps:cNvSpPr>
                          <wps:spPr bwMode="auto">
                            <a:xfrm>
                              <a:off x="1148" y="9167"/>
                              <a:ext cx="9637" cy="91"/>
                            </a:xfrm>
                            <a:custGeom>
                              <a:avLst/>
                              <a:gdLst>
                                <a:gd name="T0" fmla="*/ 2180 w 9637"/>
                                <a:gd name="T1" fmla="*/ 0 h 91"/>
                                <a:gd name="T2" fmla="*/ 2057 w 9637"/>
                                <a:gd name="T3" fmla="*/ 0 h 91"/>
                                <a:gd name="T4" fmla="*/ 1955 w 9637"/>
                                <a:gd name="T5" fmla="*/ 1 h 91"/>
                                <a:gd name="T6" fmla="*/ 1902 w 9637"/>
                                <a:gd name="T7" fmla="*/ 1 h 91"/>
                                <a:gd name="T8" fmla="*/ 1850 w 9637"/>
                                <a:gd name="T9" fmla="*/ 2 h 91"/>
                                <a:gd name="T10" fmla="*/ 1800 w 9637"/>
                                <a:gd name="T11" fmla="*/ 2 h 91"/>
                                <a:gd name="T12" fmla="*/ 1755 w 9637"/>
                                <a:gd name="T13" fmla="*/ 3 h 91"/>
                                <a:gd name="T14" fmla="*/ 1761 w 9637"/>
                                <a:gd name="T15" fmla="*/ 3 h 91"/>
                                <a:gd name="T16" fmla="*/ 1831 w 9637"/>
                                <a:gd name="T17" fmla="*/ 2 h 91"/>
                                <a:gd name="T18" fmla="*/ 1951 w 9637"/>
                                <a:gd name="T19" fmla="*/ 3 h 91"/>
                                <a:gd name="T20" fmla="*/ 1988 w 9637"/>
                                <a:gd name="T21" fmla="*/ 3 h 91"/>
                                <a:gd name="T22" fmla="*/ 2024 w 9637"/>
                                <a:gd name="T23" fmla="*/ 4 h 91"/>
                                <a:gd name="T24" fmla="*/ 2061 w 9637"/>
                                <a:gd name="T25" fmla="*/ 5 h 91"/>
                                <a:gd name="T26" fmla="*/ 2099 w 9637"/>
                                <a:gd name="T27" fmla="*/ 5 h 91"/>
                                <a:gd name="T28" fmla="*/ 2139 w 9637"/>
                                <a:gd name="T29" fmla="*/ 6 h 91"/>
                                <a:gd name="T30" fmla="*/ 2030 w 9637"/>
                                <a:gd name="T31" fmla="*/ 6 h 91"/>
                                <a:gd name="T32" fmla="*/ 1981 w 9637"/>
                                <a:gd name="T33" fmla="*/ 7 h 91"/>
                                <a:gd name="T34" fmla="*/ 1923 w 9637"/>
                                <a:gd name="T35" fmla="*/ 7 h 91"/>
                                <a:gd name="T36" fmla="*/ 1935 w 9637"/>
                                <a:gd name="T37" fmla="*/ 5 h 91"/>
                                <a:gd name="T38" fmla="*/ 1802 w 9637"/>
                                <a:gd name="T39" fmla="*/ 7 h 91"/>
                                <a:gd name="T40" fmla="*/ 1794 w 9637"/>
                                <a:gd name="T41" fmla="*/ 14 h 91"/>
                                <a:gd name="T42" fmla="*/ 1806 w 9637"/>
                                <a:gd name="T43" fmla="*/ 12 h 91"/>
                                <a:gd name="T44" fmla="*/ 1819 w 9637"/>
                                <a:gd name="T45" fmla="*/ 11 h 91"/>
                                <a:gd name="T46" fmla="*/ 1857 w 9637"/>
                                <a:gd name="T47" fmla="*/ 10 h 91"/>
                                <a:gd name="T48" fmla="*/ 1900 w 9637"/>
                                <a:gd name="T49" fmla="*/ 9 h 91"/>
                                <a:gd name="T50" fmla="*/ 1947 w 9637"/>
                                <a:gd name="T51" fmla="*/ 9 h 91"/>
                                <a:gd name="T52" fmla="*/ 1994 w 9637"/>
                                <a:gd name="T53" fmla="*/ 8 h 91"/>
                                <a:gd name="T54" fmla="*/ 2064 w 9637"/>
                                <a:gd name="T55" fmla="*/ 8 h 91"/>
                                <a:gd name="T56" fmla="*/ 2145 w 9637"/>
                                <a:gd name="T57" fmla="*/ 8 h 91"/>
                                <a:gd name="T58" fmla="*/ 2176 w 9637"/>
                                <a:gd name="T59" fmla="*/ 9 h 91"/>
                                <a:gd name="T60" fmla="*/ 2197 w 9637"/>
                                <a:gd name="T61" fmla="*/ 10 h 91"/>
                                <a:gd name="T62" fmla="*/ 2154 w 9637"/>
                                <a:gd name="T63" fmla="*/ 9 h 91"/>
                                <a:gd name="T64" fmla="*/ 2134 w 9637"/>
                                <a:gd name="T65" fmla="*/ 10 h 91"/>
                                <a:gd name="T66" fmla="*/ 2256 w 9637"/>
                                <a:gd name="T67" fmla="*/ 10 h 91"/>
                                <a:gd name="T68" fmla="*/ 2367 w 9637"/>
                                <a:gd name="T69" fmla="*/ 10 h 91"/>
                                <a:gd name="T70" fmla="*/ 2404 w 9637"/>
                                <a:gd name="T71" fmla="*/ 9 h 91"/>
                                <a:gd name="T72" fmla="*/ 2421 w 9637"/>
                                <a:gd name="T73" fmla="*/ 8 h 91"/>
                                <a:gd name="T74" fmla="*/ 2433 w 9637"/>
                                <a:gd name="T75" fmla="*/ 5 h 91"/>
                                <a:gd name="T76" fmla="*/ 2446 w 9637"/>
                                <a:gd name="T77" fmla="*/ 4 h 91"/>
                                <a:gd name="T78" fmla="*/ 2477 w 9637"/>
                                <a:gd name="T79" fmla="*/ 3 h 91"/>
                                <a:gd name="T80" fmla="*/ 2534 w 9637"/>
                                <a:gd name="T81" fmla="*/ 2 h 91"/>
                                <a:gd name="T82" fmla="*/ 2472 w 9637"/>
                                <a:gd name="T83" fmla="*/ 2 h 91"/>
                                <a:gd name="T84" fmla="*/ 2433 w 9637"/>
                                <a:gd name="T85" fmla="*/ 1 h 91"/>
                                <a:gd name="T86" fmla="*/ 2395 w 9637"/>
                                <a:gd name="T87" fmla="*/ 1 h 91"/>
                                <a:gd name="T88" fmla="*/ 2357 w 9637"/>
                                <a:gd name="T89" fmla="*/ 0 h 91"/>
                                <a:gd name="T90" fmla="*/ 2300 w 9637"/>
                                <a:gd name="T91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260" y="0"/>
                                  </a:moveTo>
                                  <a:lnTo>
                                    <a:pt x="2180" y="0"/>
                                  </a:lnTo>
                                  <a:lnTo>
                                    <a:pt x="2102" y="0"/>
                                  </a:lnTo>
                                  <a:lnTo>
                                    <a:pt x="2057" y="0"/>
                                  </a:lnTo>
                                  <a:lnTo>
                                    <a:pt x="2008" y="1"/>
                                  </a:lnTo>
                                  <a:lnTo>
                                    <a:pt x="1955" y="1"/>
                                  </a:lnTo>
                                  <a:lnTo>
                                    <a:pt x="1929" y="1"/>
                                  </a:lnTo>
                                  <a:lnTo>
                                    <a:pt x="1902" y="1"/>
                                  </a:lnTo>
                                  <a:lnTo>
                                    <a:pt x="1876" y="2"/>
                                  </a:lnTo>
                                  <a:lnTo>
                                    <a:pt x="1850" y="2"/>
                                  </a:lnTo>
                                  <a:lnTo>
                                    <a:pt x="1824" y="2"/>
                                  </a:lnTo>
                                  <a:lnTo>
                                    <a:pt x="1800" y="2"/>
                                  </a:lnTo>
                                  <a:lnTo>
                                    <a:pt x="1777" y="3"/>
                                  </a:lnTo>
                                  <a:lnTo>
                                    <a:pt x="1755" y="3"/>
                                  </a:lnTo>
                                  <a:lnTo>
                                    <a:pt x="1735" y="3"/>
                                  </a:lnTo>
                                  <a:lnTo>
                                    <a:pt x="1761" y="3"/>
                                  </a:lnTo>
                                  <a:lnTo>
                                    <a:pt x="1785" y="3"/>
                                  </a:lnTo>
                                  <a:lnTo>
                                    <a:pt x="1831" y="2"/>
                                  </a:lnTo>
                                  <a:lnTo>
                                    <a:pt x="1933" y="3"/>
                                  </a:lnTo>
                                  <a:lnTo>
                                    <a:pt x="1951" y="3"/>
                                  </a:lnTo>
                                  <a:lnTo>
                                    <a:pt x="1970" y="3"/>
                                  </a:lnTo>
                                  <a:lnTo>
                                    <a:pt x="1988" y="3"/>
                                  </a:lnTo>
                                  <a:lnTo>
                                    <a:pt x="2006" y="4"/>
                                  </a:lnTo>
                                  <a:lnTo>
                                    <a:pt x="2024" y="4"/>
                                  </a:lnTo>
                                  <a:lnTo>
                                    <a:pt x="2043" y="4"/>
                                  </a:lnTo>
                                  <a:lnTo>
                                    <a:pt x="2061" y="5"/>
                                  </a:lnTo>
                                  <a:lnTo>
                                    <a:pt x="2080" y="5"/>
                                  </a:lnTo>
                                  <a:lnTo>
                                    <a:pt x="2099" y="5"/>
                                  </a:lnTo>
                                  <a:lnTo>
                                    <a:pt x="2119" y="6"/>
                                  </a:lnTo>
                                  <a:lnTo>
                                    <a:pt x="2139" y="6"/>
                                  </a:lnTo>
                                  <a:lnTo>
                                    <a:pt x="2047" y="6"/>
                                  </a:lnTo>
                                  <a:lnTo>
                                    <a:pt x="2030" y="6"/>
                                  </a:lnTo>
                                  <a:lnTo>
                                    <a:pt x="2013" y="7"/>
                                  </a:lnTo>
                                  <a:lnTo>
                                    <a:pt x="1981" y="7"/>
                                  </a:lnTo>
                                  <a:lnTo>
                                    <a:pt x="1944" y="7"/>
                                  </a:lnTo>
                                  <a:lnTo>
                                    <a:pt x="1923" y="7"/>
                                  </a:lnTo>
                                  <a:lnTo>
                                    <a:pt x="1903" y="6"/>
                                  </a:lnTo>
                                  <a:lnTo>
                                    <a:pt x="1935" y="5"/>
                                  </a:lnTo>
                                  <a:lnTo>
                                    <a:pt x="1807" y="7"/>
                                  </a:lnTo>
                                  <a:lnTo>
                                    <a:pt x="1802" y="7"/>
                                  </a:lnTo>
                                  <a:lnTo>
                                    <a:pt x="1793" y="6"/>
                                  </a:lnTo>
                                  <a:lnTo>
                                    <a:pt x="1794" y="14"/>
                                  </a:lnTo>
                                  <a:lnTo>
                                    <a:pt x="1800" y="13"/>
                                  </a:lnTo>
                                  <a:lnTo>
                                    <a:pt x="1806" y="12"/>
                                  </a:lnTo>
                                  <a:lnTo>
                                    <a:pt x="1802" y="11"/>
                                  </a:lnTo>
                                  <a:lnTo>
                                    <a:pt x="1819" y="11"/>
                                  </a:lnTo>
                                  <a:lnTo>
                                    <a:pt x="1837" y="10"/>
                                  </a:lnTo>
                                  <a:lnTo>
                                    <a:pt x="1857" y="10"/>
                                  </a:lnTo>
                                  <a:lnTo>
                                    <a:pt x="1878" y="10"/>
                                  </a:lnTo>
                                  <a:lnTo>
                                    <a:pt x="1900" y="9"/>
                                  </a:lnTo>
                                  <a:lnTo>
                                    <a:pt x="1923" y="9"/>
                                  </a:lnTo>
                                  <a:lnTo>
                                    <a:pt x="1947" y="9"/>
                                  </a:lnTo>
                                  <a:lnTo>
                                    <a:pt x="1970" y="8"/>
                                  </a:lnTo>
                                  <a:lnTo>
                                    <a:pt x="1994" y="8"/>
                                  </a:lnTo>
                                  <a:lnTo>
                                    <a:pt x="2018" y="8"/>
                                  </a:lnTo>
                                  <a:lnTo>
                                    <a:pt x="2064" y="8"/>
                                  </a:lnTo>
                                  <a:lnTo>
                                    <a:pt x="2127" y="8"/>
                                  </a:lnTo>
                                  <a:lnTo>
                                    <a:pt x="2145" y="8"/>
                                  </a:lnTo>
                                  <a:lnTo>
                                    <a:pt x="2162" y="8"/>
                                  </a:lnTo>
                                  <a:lnTo>
                                    <a:pt x="2176" y="9"/>
                                  </a:lnTo>
                                  <a:lnTo>
                                    <a:pt x="2189" y="9"/>
                                  </a:lnTo>
                                  <a:lnTo>
                                    <a:pt x="2197" y="10"/>
                                  </a:lnTo>
                                  <a:lnTo>
                                    <a:pt x="2178" y="9"/>
                                  </a:lnTo>
                                  <a:lnTo>
                                    <a:pt x="2154" y="9"/>
                                  </a:lnTo>
                                  <a:lnTo>
                                    <a:pt x="2136" y="10"/>
                                  </a:lnTo>
                                  <a:lnTo>
                                    <a:pt x="2134" y="10"/>
                                  </a:lnTo>
                                  <a:lnTo>
                                    <a:pt x="2201" y="10"/>
                                  </a:lnTo>
                                  <a:lnTo>
                                    <a:pt x="2256" y="10"/>
                                  </a:lnTo>
                                  <a:lnTo>
                                    <a:pt x="2338" y="10"/>
                                  </a:lnTo>
                                  <a:lnTo>
                                    <a:pt x="2367" y="10"/>
                                  </a:lnTo>
                                  <a:lnTo>
                                    <a:pt x="2388" y="10"/>
                                  </a:lnTo>
                                  <a:lnTo>
                                    <a:pt x="2404" y="9"/>
                                  </a:lnTo>
                                  <a:lnTo>
                                    <a:pt x="2414" y="9"/>
                                  </a:lnTo>
                                  <a:lnTo>
                                    <a:pt x="2421" y="8"/>
                                  </a:lnTo>
                                  <a:lnTo>
                                    <a:pt x="2427" y="7"/>
                                  </a:lnTo>
                                  <a:lnTo>
                                    <a:pt x="2433" y="5"/>
                                  </a:lnTo>
                                  <a:lnTo>
                                    <a:pt x="2438" y="4"/>
                                  </a:lnTo>
                                  <a:lnTo>
                                    <a:pt x="2446" y="4"/>
                                  </a:lnTo>
                                  <a:lnTo>
                                    <a:pt x="2459" y="3"/>
                                  </a:lnTo>
                                  <a:lnTo>
                                    <a:pt x="2477" y="3"/>
                                  </a:lnTo>
                                  <a:lnTo>
                                    <a:pt x="2502" y="2"/>
                                  </a:lnTo>
                                  <a:lnTo>
                                    <a:pt x="2534" y="2"/>
                                  </a:lnTo>
                                  <a:lnTo>
                                    <a:pt x="2492" y="2"/>
                                  </a:lnTo>
                                  <a:lnTo>
                                    <a:pt x="2472" y="2"/>
                                  </a:lnTo>
                                  <a:lnTo>
                                    <a:pt x="2453" y="2"/>
                                  </a:lnTo>
                                  <a:lnTo>
                                    <a:pt x="2433" y="1"/>
                                  </a:lnTo>
                                  <a:lnTo>
                                    <a:pt x="2414" y="1"/>
                                  </a:lnTo>
                                  <a:lnTo>
                                    <a:pt x="2395" y="1"/>
                                  </a:lnTo>
                                  <a:lnTo>
                                    <a:pt x="2376" y="1"/>
                                  </a:lnTo>
                                  <a:lnTo>
                                    <a:pt x="2357" y="0"/>
                                  </a:lnTo>
                                  <a:lnTo>
                                    <a:pt x="2338" y="0"/>
                                  </a:lnTo>
                                  <a:lnTo>
                                    <a:pt x="2300" y="0"/>
                                  </a:lnTo>
                                  <a:lnTo>
                                    <a:pt x="22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58"/>
                          <wps:cNvSpPr>
                            <a:spLocks/>
                          </wps:cNvSpPr>
                          <wps:spPr bwMode="auto">
                            <a:xfrm>
                              <a:off x="1148" y="9167"/>
                              <a:ext cx="9637" cy="91"/>
                            </a:xfrm>
                            <a:custGeom>
                              <a:avLst/>
                              <a:gdLst>
                                <a:gd name="T0" fmla="*/ 7682 w 9637"/>
                                <a:gd name="T1" fmla="*/ 68 h 91"/>
                                <a:gd name="T2" fmla="*/ 7636 w 9637"/>
                                <a:gd name="T3" fmla="*/ 67 h 91"/>
                                <a:gd name="T4" fmla="*/ 7630 w 9637"/>
                                <a:gd name="T5" fmla="*/ 66 h 91"/>
                                <a:gd name="T6" fmla="*/ 7682 w 9637"/>
                                <a:gd name="T7" fmla="*/ 65 h 91"/>
                                <a:gd name="T8" fmla="*/ 7784 w 9637"/>
                                <a:gd name="T9" fmla="*/ 66 h 91"/>
                                <a:gd name="T10" fmla="*/ 7802 w 9637"/>
                                <a:gd name="T11" fmla="*/ 66 h 91"/>
                                <a:gd name="T12" fmla="*/ 7786 w 9637"/>
                                <a:gd name="T13" fmla="*/ 64 h 91"/>
                                <a:gd name="T14" fmla="*/ 7658 w 9637"/>
                                <a:gd name="T15" fmla="*/ 64 h 91"/>
                                <a:gd name="T16" fmla="*/ 7600 w 9637"/>
                                <a:gd name="T17" fmla="*/ 63 h 91"/>
                                <a:gd name="T18" fmla="*/ 7580 w 9637"/>
                                <a:gd name="T19" fmla="*/ 63 h 91"/>
                                <a:gd name="T20" fmla="*/ 7575 w 9637"/>
                                <a:gd name="T21" fmla="*/ 84 h 91"/>
                                <a:gd name="T22" fmla="*/ 7639 w 9637"/>
                                <a:gd name="T23" fmla="*/ 83 h 91"/>
                                <a:gd name="T24" fmla="*/ 7696 w 9637"/>
                                <a:gd name="T25" fmla="*/ 82 h 91"/>
                                <a:gd name="T26" fmla="*/ 7732 w 9637"/>
                                <a:gd name="T27" fmla="*/ 81 h 91"/>
                                <a:gd name="T28" fmla="*/ 7732 w 9637"/>
                                <a:gd name="T29" fmla="*/ 80 h 91"/>
                                <a:gd name="T30" fmla="*/ 7680 w 9637"/>
                                <a:gd name="T31" fmla="*/ 79 h 91"/>
                                <a:gd name="T32" fmla="*/ 7730 w 9637"/>
                                <a:gd name="T33" fmla="*/ 79 h 91"/>
                                <a:gd name="T34" fmla="*/ 7814 w 9637"/>
                                <a:gd name="T35" fmla="*/ 79 h 91"/>
                                <a:gd name="T36" fmla="*/ 7866 w 9637"/>
                                <a:gd name="T37" fmla="*/ 80 h 91"/>
                                <a:gd name="T38" fmla="*/ 7917 w 9637"/>
                                <a:gd name="T39" fmla="*/ 81 h 91"/>
                                <a:gd name="T40" fmla="*/ 8000 w 9637"/>
                                <a:gd name="T41" fmla="*/ 82 h 91"/>
                                <a:gd name="T42" fmla="*/ 7970 w 9637"/>
                                <a:gd name="T43" fmla="*/ 84 h 91"/>
                                <a:gd name="T44" fmla="*/ 7944 w 9637"/>
                                <a:gd name="T45" fmla="*/ 85 h 91"/>
                                <a:gd name="T46" fmla="*/ 7986 w 9637"/>
                                <a:gd name="T47" fmla="*/ 86 h 91"/>
                                <a:gd name="T48" fmla="*/ 8148 w 9637"/>
                                <a:gd name="T49" fmla="*/ 87 h 91"/>
                                <a:gd name="T50" fmla="*/ 8228 w 9637"/>
                                <a:gd name="T51" fmla="*/ 86 h 91"/>
                                <a:gd name="T52" fmla="*/ 8208 w 9637"/>
                                <a:gd name="T53" fmla="*/ 84 h 91"/>
                                <a:gd name="T54" fmla="*/ 8185 w 9637"/>
                                <a:gd name="T55" fmla="*/ 83 h 91"/>
                                <a:gd name="T56" fmla="*/ 8132 w 9637"/>
                                <a:gd name="T57" fmla="*/ 83 h 91"/>
                                <a:gd name="T58" fmla="*/ 8197 w 9637"/>
                                <a:gd name="T59" fmla="*/ 82 h 91"/>
                                <a:gd name="T60" fmla="*/ 8312 w 9637"/>
                                <a:gd name="T61" fmla="*/ 81 h 91"/>
                                <a:gd name="T62" fmla="*/ 8332 w 9637"/>
                                <a:gd name="T63" fmla="*/ 80 h 91"/>
                                <a:gd name="T64" fmla="*/ 8225 w 9637"/>
                                <a:gd name="T65" fmla="*/ 81 h 91"/>
                                <a:gd name="T66" fmla="*/ 8167 w 9637"/>
                                <a:gd name="T67" fmla="*/ 80 h 91"/>
                                <a:gd name="T68" fmla="*/ 8530 w 9637"/>
                                <a:gd name="T69" fmla="*/ 80 h 91"/>
                                <a:gd name="T70" fmla="*/ 8603 w 9637"/>
                                <a:gd name="T71" fmla="*/ 81 h 91"/>
                                <a:gd name="T72" fmla="*/ 8637 w 9637"/>
                                <a:gd name="T73" fmla="*/ 82 h 91"/>
                                <a:gd name="T74" fmla="*/ 8644 w 9637"/>
                                <a:gd name="T75" fmla="*/ 83 h 91"/>
                                <a:gd name="T76" fmla="*/ 8748 w 9637"/>
                                <a:gd name="T77" fmla="*/ 82 h 91"/>
                                <a:gd name="T78" fmla="*/ 8612 w 9637"/>
                                <a:gd name="T79" fmla="*/ 72 h 91"/>
                                <a:gd name="T80" fmla="*/ 8575 w 9637"/>
                                <a:gd name="T81" fmla="*/ 70 h 91"/>
                                <a:gd name="T82" fmla="*/ 8874 w 9637"/>
                                <a:gd name="T83" fmla="*/ 70 h 91"/>
                                <a:gd name="T84" fmla="*/ 8834 w 9637"/>
                                <a:gd name="T85" fmla="*/ 69 h 91"/>
                                <a:gd name="T86" fmla="*/ 8677 w 9637"/>
                                <a:gd name="T87" fmla="*/ 68 h 91"/>
                                <a:gd name="T88" fmla="*/ 8460 w 9637"/>
                                <a:gd name="T89" fmla="*/ 67 h 91"/>
                                <a:gd name="T90" fmla="*/ 8527 w 9637"/>
                                <a:gd name="T91" fmla="*/ 70 h 91"/>
                                <a:gd name="T92" fmla="*/ 8223 w 9637"/>
                                <a:gd name="T93" fmla="*/ 70 h 91"/>
                                <a:gd name="T94" fmla="*/ 7755 w 9637"/>
                                <a:gd name="T95" fmla="*/ 71 h 91"/>
                                <a:gd name="T96" fmla="*/ 7805 w 9637"/>
                                <a:gd name="T97" fmla="*/ 70 h 91"/>
                                <a:gd name="T98" fmla="*/ 7793 w 9637"/>
                                <a:gd name="T99" fmla="*/ 69 h 91"/>
                                <a:gd name="T100" fmla="*/ 7743 w 9637"/>
                                <a:gd name="T101" fmla="*/ 69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7723" y="68"/>
                                  </a:moveTo>
                                  <a:lnTo>
                                    <a:pt x="7702" y="68"/>
                                  </a:lnTo>
                                  <a:lnTo>
                                    <a:pt x="7682" y="68"/>
                                  </a:lnTo>
                                  <a:lnTo>
                                    <a:pt x="7664" y="68"/>
                                  </a:lnTo>
                                  <a:lnTo>
                                    <a:pt x="7648" y="67"/>
                                  </a:lnTo>
                                  <a:lnTo>
                                    <a:pt x="7636" y="67"/>
                                  </a:lnTo>
                                  <a:lnTo>
                                    <a:pt x="7629" y="67"/>
                                  </a:lnTo>
                                  <a:lnTo>
                                    <a:pt x="7626" y="66"/>
                                  </a:lnTo>
                                  <a:lnTo>
                                    <a:pt x="7630" y="66"/>
                                  </a:lnTo>
                                  <a:lnTo>
                                    <a:pt x="7642" y="66"/>
                                  </a:lnTo>
                                  <a:lnTo>
                                    <a:pt x="7661" y="65"/>
                                  </a:lnTo>
                                  <a:lnTo>
                                    <a:pt x="7682" y="65"/>
                                  </a:lnTo>
                                  <a:lnTo>
                                    <a:pt x="7747" y="65"/>
                                  </a:lnTo>
                                  <a:lnTo>
                                    <a:pt x="7767" y="65"/>
                                  </a:lnTo>
                                  <a:lnTo>
                                    <a:pt x="7784" y="66"/>
                                  </a:lnTo>
                                  <a:lnTo>
                                    <a:pt x="7797" y="66"/>
                                  </a:lnTo>
                                  <a:lnTo>
                                    <a:pt x="7807" y="66"/>
                                  </a:lnTo>
                                  <a:lnTo>
                                    <a:pt x="7802" y="66"/>
                                  </a:lnTo>
                                  <a:lnTo>
                                    <a:pt x="7803" y="65"/>
                                  </a:lnTo>
                                  <a:lnTo>
                                    <a:pt x="7798" y="65"/>
                                  </a:lnTo>
                                  <a:lnTo>
                                    <a:pt x="7786" y="64"/>
                                  </a:lnTo>
                                  <a:lnTo>
                                    <a:pt x="7771" y="64"/>
                                  </a:lnTo>
                                  <a:lnTo>
                                    <a:pt x="7729" y="64"/>
                                  </a:lnTo>
                                  <a:lnTo>
                                    <a:pt x="7658" y="64"/>
                                  </a:lnTo>
                                  <a:lnTo>
                                    <a:pt x="7636" y="63"/>
                                  </a:lnTo>
                                  <a:lnTo>
                                    <a:pt x="7616" y="63"/>
                                  </a:lnTo>
                                  <a:lnTo>
                                    <a:pt x="7600" y="63"/>
                                  </a:lnTo>
                                  <a:lnTo>
                                    <a:pt x="7595" y="62"/>
                                  </a:lnTo>
                                  <a:lnTo>
                                    <a:pt x="7589" y="63"/>
                                  </a:lnTo>
                                  <a:lnTo>
                                    <a:pt x="7580" y="63"/>
                                  </a:lnTo>
                                  <a:lnTo>
                                    <a:pt x="7569" y="63"/>
                                  </a:lnTo>
                                  <a:lnTo>
                                    <a:pt x="7556" y="63"/>
                                  </a:lnTo>
                                  <a:lnTo>
                                    <a:pt x="7575" y="84"/>
                                  </a:lnTo>
                                  <a:lnTo>
                                    <a:pt x="7596" y="84"/>
                                  </a:lnTo>
                                  <a:lnTo>
                                    <a:pt x="7617" y="84"/>
                                  </a:lnTo>
                                  <a:lnTo>
                                    <a:pt x="7639" y="83"/>
                                  </a:lnTo>
                                  <a:lnTo>
                                    <a:pt x="7659" y="83"/>
                                  </a:lnTo>
                                  <a:lnTo>
                                    <a:pt x="7678" y="83"/>
                                  </a:lnTo>
                                  <a:lnTo>
                                    <a:pt x="7696" y="82"/>
                                  </a:lnTo>
                                  <a:lnTo>
                                    <a:pt x="7711" y="82"/>
                                  </a:lnTo>
                                  <a:lnTo>
                                    <a:pt x="7723" y="82"/>
                                  </a:lnTo>
                                  <a:lnTo>
                                    <a:pt x="7732" y="81"/>
                                  </a:lnTo>
                                  <a:lnTo>
                                    <a:pt x="7737" y="81"/>
                                  </a:lnTo>
                                  <a:lnTo>
                                    <a:pt x="7732" y="80"/>
                                  </a:lnTo>
                                  <a:lnTo>
                                    <a:pt x="7721" y="80"/>
                                  </a:lnTo>
                                  <a:lnTo>
                                    <a:pt x="7704" y="80"/>
                                  </a:lnTo>
                                  <a:lnTo>
                                    <a:pt x="7680" y="79"/>
                                  </a:lnTo>
                                  <a:lnTo>
                                    <a:pt x="7649" y="79"/>
                                  </a:lnTo>
                                  <a:lnTo>
                                    <a:pt x="7678" y="79"/>
                                  </a:lnTo>
                                  <a:lnTo>
                                    <a:pt x="7730" y="79"/>
                                  </a:lnTo>
                                  <a:lnTo>
                                    <a:pt x="7774" y="79"/>
                                  </a:lnTo>
                                  <a:lnTo>
                                    <a:pt x="7795" y="79"/>
                                  </a:lnTo>
                                  <a:lnTo>
                                    <a:pt x="7814" y="79"/>
                                  </a:lnTo>
                                  <a:lnTo>
                                    <a:pt x="7832" y="80"/>
                                  </a:lnTo>
                                  <a:lnTo>
                                    <a:pt x="7849" y="80"/>
                                  </a:lnTo>
                                  <a:lnTo>
                                    <a:pt x="7866" y="80"/>
                                  </a:lnTo>
                                  <a:lnTo>
                                    <a:pt x="7883" y="81"/>
                                  </a:lnTo>
                                  <a:lnTo>
                                    <a:pt x="7900" y="81"/>
                                  </a:lnTo>
                                  <a:lnTo>
                                    <a:pt x="7917" y="81"/>
                                  </a:lnTo>
                                  <a:lnTo>
                                    <a:pt x="7934" y="81"/>
                                  </a:lnTo>
                                  <a:lnTo>
                                    <a:pt x="8000" y="81"/>
                                  </a:lnTo>
                                  <a:lnTo>
                                    <a:pt x="8000" y="82"/>
                                  </a:lnTo>
                                  <a:lnTo>
                                    <a:pt x="7994" y="83"/>
                                  </a:lnTo>
                                  <a:lnTo>
                                    <a:pt x="7983" y="83"/>
                                  </a:lnTo>
                                  <a:lnTo>
                                    <a:pt x="7970" y="84"/>
                                  </a:lnTo>
                                  <a:lnTo>
                                    <a:pt x="7958" y="84"/>
                                  </a:lnTo>
                                  <a:lnTo>
                                    <a:pt x="7949" y="84"/>
                                  </a:lnTo>
                                  <a:lnTo>
                                    <a:pt x="7944" y="85"/>
                                  </a:lnTo>
                                  <a:lnTo>
                                    <a:pt x="7947" y="85"/>
                                  </a:lnTo>
                                  <a:lnTo>
                                    <a:pt x="7959" y="86"/>
                                  </a:lnTo>
                                  <a:lnTo>
                                    <a:pt x="7986" y="86"/>
                                  </a:lnTo>
                                  <a:lnTo>
                                    <a:pt x="8030" y="86"/>
                                  </a:lnTo>
                                  <a:lnTo>
                                    <a:pt x="8071" y="87"/>
                                  </a:lnTo>
                                  <a:lnTo>
                                    <a:pt x="8148" y="87"/>
                                  </a:lnTo>
                                  <a:lnTo>
                                    <a:pt x="8223" y="87"/>
                                  </a:lnTo>
                                  <a:lnTo>
                                    <a:pt x="8252" y="86"/>
                                  </a:lnTo>
                                  <a:lnTo>
                                    <a:pt x="8228" y="86"/>
                                  </a:lnTo>
                                  <a:lnTo>
                                    <a:pt x="8216" y="86"/>
                                  </a:lnTo>
                                  <a:lnTo>
                                    <a:pt x="8212" y="85"/>
                                  </a:lnTo>
                                  <a:lnTo>
                                    <a:pt x="8208" y="84"/>
                                  </a:lnTo>
                                  <a:lnTo>
                                    <a:pt x="8203" y="84"/>
                                  </a:lnTo>
                                  <a:lnTo>
                                    <a:pt x="8196" y="84"/>
                                  </a:lnTo>
                                  <a:lnTo>
                                    <a:pt x="8185" y="83"/>
                                  </a:lnTo>
                                  <a:lnTo>
                                    <a:pt x="8171" y="83"/>
                                  </a:lnTo>
                                  <a:lnTo>
                                    <a:pt x="8154" y="83"/>
                                  </a:lnTo>
                                  <a:lnTo>
                                    <a:pt x="8132" y="83"/>
                                  </a:lnTo>
                                  <a:lnTo>
                                    <a:pt x="8150" y="82"/>
                                  </a:lnTo>
                                  <a:lnTo>
                                    <a:pt x="8172" y="82"/>
                                  </a:lnTo>
                                  <a:lnTo>
                                    <a:pt x="8197" y="82"/>
                                  </a:lnTo>
                                  <a:lnTo>
                                    <a:pt x="8248" y="82"/>
                                  </a:lnTo>
                                  <a:lnTo>
                                    <a:pt x="8294" y="81"/>
                                  </a:lnTo>
                                  <a:lnTo>
                                    <a:pt x="8312" y="81"/>
                                  </a:lnTo>
                                  <a:lnTo>
                                    <a:pt x="8325" y="81"/>
                                  </a:lnTo>
                                  <a:lnTo>
                                    <a:pt x="8331" y="81"/>
                                  </a:lnTo>
                                  <a:lnTo>
                                    <a:pt x="8332" y="80"/>
                                  </a:lnTo>
                                  <a:lnTo>
                                    <a:pt x="8298" y="81"/>
                                  </a:lnTo>
                                  <a:lnTo>
                                    <a:pt x="8265" y="81"/>
                                  </a:lnTo>
                                  <a:lnTo>
                                    <a:pt x="8225" y="81"/>
                                  </a:lnTo>
                                  <a:lnTo>
                                    <a:pt x="8201" y="81"/>
                                  </a:lnTo>
                                  <a:lnTo>
                                    <a:pt x="8174" y="80"/>
                                  </a:lnTo>
                                  <a:lnTo>
                                    <a:pt x="8167" y="80"/>
                                  </a:lnTo>
                                  <a:lnTo>
                                    <a:pt x="8215" y="80"/>
                                  </a:lnTo>
                                  <a:lnTo>
                                    <a:pt x="8481" y="80"/>
                                  </a:lnTo>
                                  <a:lnTo>
                                    <a:pt x="8530" y="80"/>
                                  </a:lnTo>
                                  <a:lnTo>
                                    <a:pt x="8555" y="81"/>
                                  </a:lnTo>
                                  <a:lnTo>
                                    <a:pt x="8579" y="81"/>
                                  </a:lnTo>
                                  <a:lnTo>
                                    <a:pt x="8603" y="81"/>
                                  </a:lnTo>
                                  <a:lnTo>
                                    <a:pt x="8628" y="81"/>
                                  </a:lnTo>
                                  <a:lnTo>
                                    <a:pt x="8652" y="82"/>
                                  </a:lnTo>
                                  <a:lnTo>
                                    <a:pt x="8637" y="82"/>
                                  </a:lnTo>
                                  <a:lnTo>
                                    <a:pt x="8612" y="83"/>
                                  </a:lnTo>
                                  <a:lnTo>
                                    <a:pt x="8644" y="83"/>
                                  </a:lnTo>
                                  <a:lnTo>
                                    <a:pt x="8678" y="82"/>
                                  </a:lnTo>
                                  <a:lnTo>
                                    <a:pt x="8712" y="82"/>
                                  </a:lnTo>
                                  <a:lnTo>
                                    <a:pt x="8748" y="82"/>
                                  </a:lnTo>
                                  <a:lnTo>
                                    <a:pt x="8785" y="81"/>
                                  </a:lnTo>
                                  <a:lnTo>
                                    <a:pt x="8770" y="72"/>
                                  </a:lnTo>
                                  <a:lnTo>
                                    <a:pt x="8612" y="72"/>
                                  </a:lnTo>
                                  <a:lnTo>
                                    <a:pt x="8594" y="71"/>
                                  </a:lnTo>
                                  <a:lnTo>
                                    <a:pt x="8581" y="71"/>
                                  </a:lnTo>
                                  <a:lnTo>
                                    <a:pt x="8575" y="70"/>
                                  </a:lnTo>
                                  <a:lnTo>
                                    <a:pt x="8857" y="70"/>
                                  </a:lnTo>
                                  <a:lnTo>
                                    <a:pt x="8874" y="70"/>
                                  </a:lnTo>
                                  <a:lnTo>
                                    <a:pt x="8869" y="69"/>
                                  </a:lnTo>
                                  <a:lnTo>
                                    <a:pt x="8860" y="69"/>
                                  </a:lnTo>
                                  <a:lnTo>
                                    <a:pt x="8834" y="69"/>
                                  </a:lnTo>
                                  <a:lnTo>
                                    <a:pt x="8798" y="69"/>
                                  </a:lnTo>
                                  <a:lnTo>
                                    <a:pt x="8753" y="68"/>
                                  </a:lnTo>
                                  <a:lnTo>
                                    <a:pt x="8677" y="68"/>
                                  </a:lnTo>
                                  <a:lnTo>
                                    <a:pt x="8597" y="68"/>
                                  </a:lnTo>
                                  <a:lnTo>
                                    <a:pt x="8522" y="68"/>
                                  </a:lnTo>
                                  <a:lnTo>
                                    <a:pt x="8460" y="67"/>
                                  </a:lnTo>
                                  <a:lnTo>
                                    <a:pt x="8607" y="69"/>
                                  </a:lnTo>
                                  <a:lnTo>
                                    <a:pt x="8567" y="69"/>
                                  </a:lnTo>
                                  <a:lnTo>
                                    <a:pt x="8527" y="70"/>
                                  </a:lnTo>
                                  <a:lnTo>
                                    <a:pt x="8485" y="70"/>
                                  </a:lnTo>
                                  <a:lnTo>
                                    <a:pt x="8399" y="70"/>
                                  </a:lnTo>
                                  <a:lnTo>
                                    <a:pt x="8223" y="70"/>
                                  </a:lnTo>
                                  <a:lnTo>
                                    <a:pt x="7874" y="71"/>
                                  </a:lnTo>
                                  <a:lnTo>
                                    <a:pt x="7794" y="71"/>
                                  </a:lnTo>
                                  <a:lnTo>
                                    <a:pt x="7755" y="71"/>
                                  </a:lnTo>
                                  <a:lnTo>
                                    <a:pt x="7780" y="71"/>
                                  </a:lnTo>
                                  <a:lnTo>
                                    <a:pt x="7797" y="70"/>
                                  </a:lnTo>
                                  <a:lnTo>
                                    <a:pt x="7805" y="70"/>
                                  </a:lnTo>
                                  <a:lnTo>
                                    <a:pt x="7807" y="70"/>
                                  </a:lnTo>
                                  <a:lnTo>
                                    <a:pt x="7802" y="70"/>
                                  </a:lnTo>
                                  <a:lnTo>
                                    <a:pt x="7793" y="69"/>
                                  </a:lnTo>
                                  <a:lnTo>
                                    <a:pt x="7779" y="69"/>
                                  </a:lnTo>
                                  <a:lnTo>
                                    <a:pt x="7762" y="69"/>
                                  </a:lnTo>
                                  <a:lnTo>
                                    <a:pt x="7743" y="69"/>
                                  </a:lnTo>
                                  <a:lnTo>
                                    <a:pt x="772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59"/>
                          <wps:cNvSpPr>
                            <a:spLocks/>
                          </wps:cNvSpPr>
                          <wps:spPr bwMode="auto">
                            <a:xfrm>
                              <a:off x="1148" y="9167"/>
                              <a:ext cx="9637" cy="91"/>
                            </a:xfrm>
                            <a:custGeom>
                              <a:avLst/>
                              <a:gdLst>
                                <a:gd name="T0" fmla="*/ 9176 w 9637"/>
                                <a:gd name="T1" fmla="*/ 79 h 91"/>
                                <a:gd name="T2" fmla="*/ 9232 w 9637"/>
                                <a:gd name="T3" fmla="*/ 79 h 91"/>
                                <a:gd name="T4" fmla="*/ 9280 w 9637"/>
                                <a:gd name="T5" fmla="*/ 77 h 91"/>
                                <a:gd name="T6" fmla="*/ 9200 w 9637"/>
                                <a:gd name="T7" fmla="*/ 77 h 91"/>
                                <a:gd name="T8" fmla="*/ 9136 w 9637"/>
                                <a:gd name="T9" fmla="*/ 77 h 91"/>
                                <a:gd name="T10" fmla="*/ 9050 w 9637"/>
                                <a:gd name="T11" fmla="*/ 77 h 91"/>
                                <a:gd name="T12" fmla="*/ 9022 w 9637"/>
                                <a:gd name="T13" fmla="*/ 76 h 91"/>
                                <a:gd name="T14" fmla="*/ 9067 w 9637"/>
                                <a:gd name="T15" fmla="*/ 76 h 91"/>
                                <a:gd name="T16" fmla="*/ 9072 w 9637"/>
                                <a:gd name="T17" fmla="*/ 75 h 91"/>
                                <a:gd name="T18" fmla="*/ 9062 w 9637"/>
                                <a:gd name="T19" fmla="*/ 74 h 91"/>
                                <a:gd name="T20" fmla="*/ 9046 w 9637"/>
                                <a:gd name="T21" fmla="*/ 73 h 91"/>
                                <a:gd name="T22" fmla="*/ 9031 w 9637"/>
                                <a:gd name="T23" fmla="*/ 73 h 91"/>
                                <a:gd name="T24" fmla="*/ 9020 w 9637"/>
                                <a:gd name="T25" fmla="*/ 72 h 91"/>
                                <a:gd name="T26" fmla="*/ 9029 w 9637"/>
                                <a:gd name="T27" fmla="*/ 71 h 91"/>
                                <a:gd name="T28" fmla="*/ 9055 w 9637"/>
                                <a:gd name="T29" fmla="*/ 71 h 91"/>
                                <a:gd name="T30" fmla="*/ 9146 w 9637"/>
                                <a:gd name="T31" fmla="*/ 70 h 91"/>
                                <a:gd name="T32" fmla="*/ 9338 w 9637"/>
                                <a:gd name="T33" fmla="*/ 71 h 91"/>
                                <a:gd name="T34" fmla="*/ 9452 w 9637"/>
                                <a:gd name="T35" fmla="*/ 71 h 91"/>
                                <a:gd name="T36" fmla="*/ 9576 w 9637"/>
                                <a:gd name="T37" fmla="*/ 71 h 91"/>
                                <a:gd name="T38" fmla="*/ 9618 w 9637"/>
                                <a:gd name="T39" fmla="*/ 70 h 91"/>
                                <a:gd name="T40" fmla="*/ 9604 w 9637"/>
                                <a:gd name="T41" fmla="*/ 69 h 91"/>
                                <a:gd name="T42" fmla="*/ 9535 w 9637"/>
                                <a:gd name="T43" fmla="*/ 69 h 91"/>
                                <a:gd name="T44" fmla="*/ 9463 w 9637"/>
                                <a:gd name="T45" fmla="*/ 68 h 91"/>
                                <a:gd name="T46" fmla="*/ 9392 w 9637"/>
                                <a:gd name="T47" fmla="*/ 68 h 91"/>
                                <a:gd name="T48" fmla="*/ 9322 w 9637"/>
                                <a:gd name="T49" fmla="*/ 67 h 91"/>
                                <a:gd name="T50" fmla="*/ 9254 w 9637"/>
                                <a:gd name="T51" fmla="*/ 67 h 91"/>
                                <a:gd name="T52" fmla="*/ 9050 w 9637"/>
                                <a:gd name="T53" fmla="*/ 67 h 91"/>
                                <a:gd name="T54" fmla="*/ 9176 w 9637"/>
                                <a:gd name="T55" fmla="*/ 68 h 91"/>
                                <a:gd name="T56" fmla="*/ 8848 w 9637"/>
                                <a:gd name="T57" fmla="*/ 72 h 91"/>
                                <a:gd name="T58" fmla="*/ 8795 w 9637"/>
                                <a:gd name="T59" fmla="*/ 72 h 91"/>
                                <a:gd name="T60" fmla="*/ 8785 w 9637"/>
                                <a:gd name="T61" fmla="*/ 81 h 91"/>
                                <a:gd name="T62" fmla="*/ 8897 w 9637"/>
                                <a:gd name="T63" fmla="*/ 81 h 91"/>
                                <a:gd name="T64" fmla="*/ 9044 w 9637"/>
                                <a:gd name="T65" fmla="*/ 80 h 91"/>
                                <a:gd name="T66" fmla="*/ 9113 w 9637"/>
                                <a:gd name="T67" fmla="*/ 8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9145" y="80"/>
                                  </a:moveTo>
                                  <a:lnTo>
                                    <a:pt x="9176" y="79"/>
                                  </a:lnTo>
                                  <a:lnTo>
                                    <a:pt x="9205" y="79"/>
                                  </a:lnTo>
                                  <a:lnTo>
                                    <a:pt x="9232" y="79"/>
                                  </a:lnTo>
                                  <a:lnTo>
                                    <a:pt x="9257" y="78"/>
                                  </a:lnTo>
                                  <a:lnTo>
                                    <a:pt x="9280" y="77"/>
                                  </a:lnTo>
                                  <a:lnTo>
                                    <a:pt x="9217" y="76"/>
                                  </a:lnTo>
                                  <a:lnTo>
                                    <a:pt x="9200" y="77"/>
                                  </a:lnTo>
                                  <a:lnTo>
                                    <a:pt x="9180" y="77"/>
                                  </a:lnTo>
                                  <a:lnTo>
                                    <a:pt x="9136" y="77"/>
                                  </a:lnTo>
                                  <a:lnTo>
                                    <a:pt x="9069" y="77"/>
                                  </a:lnTo>
                                  <a:lnTo>
                                    <a:pt x="9050" y="77"/>
                                  </a:lnTo>
                                  <a:lnTo>
                                    <a:pt x="9033" y="76"/>
                                  </a:lnTo>
                                  <a:lnTo>
                                    <a:pt x="9022" y="76"/>
                                  </a:lnTo>
                                  <a:lnTo>
                                    <a:pt x="9058" y="76"/>
                                  </a:lnTo>
                                  <a:lnTo>
                                    <a:pt x="9067" y="76"/>
                                  </a:lnTo>
                                  <a:lnTo>
                                    <a:pt x="9073" y="75"/>
                                  </a:lnTo>
                                  <a:lnTo>
                                    <a:pt x="9072" y="75"/>
                                  </a:lnTo>
                                  <a:lnTo>
                                    <a:pt x="9068" y="74"/>
                                  </a:lnTo>
                                  <a:lnTo>
                                    <a:pt x="9062" y="74"/>
                                  </a:lnTo>
                                  <a:lnTo>
                                    <a:pt x="9054" y="74"/>
                                  </a:lnTo>
                                  <a:lnTo>
                                    <a:pt x="9046" y="73"/>
                                  </a:lnTo>
                                  <a:lnTo>
                                    <a:pt x="9038" y="73"/>
                                  </a:lnTo>
                                  <a:lnTo>
                                    <a:pt x="9031" y="73"/>
                                  </a:lnTo>
                                  <a:lnTo>
                                    <a:pt x="9025" y="72"/>
                                  </a:lnTo>
                                  <a:lnTo>
                                    <a:pt x="9020" y="72"/>
                                  </a:lnTo>
                                  <a:lnTo>
                                    <a:pt x="9023" y="71"/>
                                  </a:lnTo>
                                  <a:lnTo>
                                    <a:pt x="9029" y="71"/>
                                  </a:lnTo>
                                  <a:lnTo>
                                    <a:pt x="9039" y="71"/>
                                  </a:lnTo>
                                  <a:lnTo>
                                    <a:pt x="9055" y="71"/>
                                  </a:lnTo>
                                  <a:lnTo>
                                    <a:pt x="9077" y="70"/>
                                  </a:lnTo>
                                  <a:lnTo>
                                    <a:pt x="9146" y="70"/>
                                  </a:lnTo>
                                  <a:lnTo>
                                    <a:pt x="9276" y="70"/>
                                  </a:lnTo>
                                  <a:lnTo>
                                    <a:pt x="9338" y="71"/>
                                  </a:lnTo>
                                  <a:lnTo>
                                    <a:pt x="9396" y="71"/>
                                  </a:lnTo>
                                  <a:lnTo>
                                    <a:pt x="9452" y="71"/>
                                  </a:lnTo>
                                  <a:lnTo>
                                    <a:pt x="9553" y="71"/>
                                  </a:lnTo>
                                  <a:lnTo>
                                    <a:pt x="9576" y="71"/>
                                  </a:lnTo>
                                  <a:lnTo>
                                    <a:pt x="9597" y="71"/>
                                  </a:lnTo>
                                  <a:lnTo>
                                    <a:pt x="9618" y="70"/>
                                  </a:lnTo>
                                  <a:lnTo>
                                    <a:pt x="9637" y="70"/>
                                  </a:lnTo>
                                  <a:lnTo>
                                    <a:pt x="9604" y="69"/>
                                  </a:lnTo>
                                  <a:lnTo>
                                    <a:pt x="9570" y="69"/>
                                  </a:lnTo>
                                  <a:lnTo>
                                    <a:pt x="9535" y="69"/>
                                  </a:lnTo>
                                  <a:lnTo>
                                    <a:pt x="9499" y="69"/>
                                  </a:lnTo>
                                  <a:lnTo>
                                    <a:pt x="9463" y="68"/>
                                  </a:lnTo>
                                  <a:lnTo>
                                    <a:pt x="9428" y="68"/>
                                  </a:lnTo>
                                  <a:lnTo>
                                    <a:pt x="9392" y="68"/>
                                  </a:lnTo>
                                  <a:lnTo>
                                    <a:pt x="9356" y="68"/>
                                  </a:lnTo>
                                  <a:lnTo>
                                    <a:pt x="9322" y="67"/>
                                  </a:lnTo>
                                  <a:lnTo>
                                    <a:pt x="9287" y="67"/>
                                  </a:lnTo>
                                  <a:lnTo>
                                    <a:pt x="9254" y="67"/>
                                  </a:lnTo>
                                  <a:lnTo>
                                    <a:pt x="9192" y="67"/>
                                  </a:lnTo>
                                  <a:lnTo>
                                    <a:pt x="9050" y="67"/>
                                  </a:lnTo>
                                  <a:lnTo>
                                    <a:pt x="9035" y="67"/>
                                  </a:lnTo>
                                  <a:lnTo>
                                    <a:pt x="9176" y="68"/>
                                  </a:lnTo>
                                  <a:lnTo>
                                    <a:pt x="8854" y="73"/>
                                  </a:lnTo>
                                  <a:lnTo>
                                    <a:pt x="8848" y="72"/>
                                  </a:lnTo>
                                  <a:lnTo>
                                    <a:pt x="8835" y="72"/>
                                  </a:lnTo>
                                  <a:lnTo>
                                    <a:pt x="8795" y="72"/>
                                  </a:lnTo>
                                  <a:lnTo>
                                    <a:pt x="8770" y="72"/>
                                  </a:lnTo>
                                  <a:lnTo>
                                    <a:pt x="8785" y="81"/>
                                  </a:lnTo>
                                  <a:lnTo>
                                    <a:pt x="8822" y="81"/>
                                  </a:lnTo>
                                  <a:lnTo>
                                    <a:pt x="8897" y="81"/>
                                  </a:lnTo>
                                  <a:lnTo>
                                    <a:pt x="8972" y="81"/>
                                  </a:lnTo>
                                  <a:lnTo>
                                    <a:pt x="9044" y="80"/>
                                  </a:lnTo>
                                  <a:lnTo>
                                    <a:pt x="9079" y="80"/>
                                  </a:lnTo>
                                  <a:lnTo>
                                    <a:pt x="9113" y="80"/>
                                  </a:lnTo>
                                  <a:lnTo>
                                    <a:pt x="9145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60"/>
                          <wps:cNvSpPr>
                            <a:spLocks/>
                          </wps:cNvSpPr>
                          <wps:spPr bwMode="auto">
                            <a:xfrm>
                              <a:off x="1148" y="9167"/>
                              <a:ext cx="9637" cy="91"/>
                            </a:xfrm>
                            <a:custGeom>
                              <a:avLst/>
                              <a:gdLst>
                                <a:gd name="T0" fmla="*/ 2505 w 9637"/>
                                <a:gd name="T1" fmla="*/ 61 h 91"/>
                                <a:gd name="T2" fmla="*/ 2499 w 9637"/>
                                <a:gd name="T3" fmla="*/ 62 h 91"/>
                                <a:gd name="T4" fmla="*/ 2499 w 9637"/>
                                <a:gd name="T5" fmla="*/ 62 h 91"/>
                                <a:gd name="T6" fmla="*/ 2503 w 9637"/>
                                <a:gd name="T7" fmla="*/ 63 h 91"/>
                                <a:gd name="T8" fmla="*/ 2511 w 9637"/>
                                <a:gd name="T9" fmla="*/ 63 h 91"/>
                                <a:gd name="T10" fmla="*/ 2522 w 9637"/>
                                <a:gd name="T11" fmla="*/ 64 h 91"/>
                                <a:gd name="T12" fmla="*/ 2518 w 9637"/>
                                <a:gd name="T13" fmla="*/ 61 h 91"/>
                                <a:gd name="T14" fmla="*/ 2499 w 9637"/>
                                <a:gd name="T15" fmla="*/ 60 h 91"/>
                                <a:gd name="T16" fmla="*/ 2480 w 9637"/>
                                <a:gd name="T17" fmla="*/ 60 h 91"/>
                                <a:gd name="T18" fmla="*/ 2462 w 9637"/>
                                <a:gd name="T19" fmla="*/ 60 h 91"/>
                                <a:gd name="T20" fmla="*/ 2458 w 9637"/>
                                <a:gd name="T21" fmla="*/ 66 h 91"/>
                                <a:gd name="T22" fmla="*/ 2456 w 9637"/>
                                <a:gd name="T23" fmla="*/ 66 h 91"/>
                                <a:gd name="T24" fmla="*/ 2450 w 9637"/>
                                <a:gd name="T25" fmla="*/ 65 h 91"/>
                                <a:gd name="T26" fmla="*/ 2445 w 9637"/>
                                <a:gd name="T27" fmla="*/ 63 h 91"/>
                                <a:gd name="T28" fmla="*/ 2439 w 9637"/>
                                <a:gd name="T29" fmla="*/ 62 h 91"/>
                                <a:gd name="T30" fmla="*/ 2446 w 9637"/>
                                <a:gd name="T31" fmla="*/ 64 h 91"/>
                                <a:gd name="T32" fmla="*/ 2449 w 9637"/>
                                <a:gd name="T33" fmla="*/ 51 h 91"/>
                                <a:gd name="T34" fmla="*/ 2426 w 9637"/>
                                <a:gd name="T35" fmla="*/ 50 h 91"/>
                                <a:gd name="T36" fmla="*/ 2425 w 9637"/>
                                <a:gd name="T37" fmla="*/ 61 h 91"/>
                                <a:gd name="T38" fmla="*/ 2428 w 9637"/>
                                <a:gd name="T39" fmla="*/ 61 h 91"/>
                                <a:gd name="T40" fmla="*/ 2435 w 9637"/>
                                <a:gd name="T41" fmla="*/ 63 h 91"/>
                                <a:gd name="T42" fmla="*/ 2442 w 9637"/>
                                <a:gd name="T43" fmla="*/ 64 h 91"/>
                                <a:gd name="T44" fmla="*/ 2449 w 9637"/>
                                <a:gd name="T45" fmla="*/ 66 h 91"/>
                                <a:gd name="T46" fmla="*/ 2482 w 9637"/>
                                <a:gd name="T47" fmla="*/ 73 h 91"/>
                                <a:gd name="T48" fmla="*/ 2464 w 9637"/>
                                <a:gd name="T49" fmla="*/ 61 h 91"/>
                                <a:gd name="T50" fmla="*/ 2517 w 9637"/>
                                <a:gd name="T51" fmla="*/ 61 h 91"/>
                                <a:gd name="T52" fmla="*/ 2505 w 9637"/>
                                <a:gd name="T53" fmla="*/ 6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505" y="61"/>
                                  </a:moveTo>
                                  <a:lnTo>
                                    <a:pt x="2499" y="62"/>
                                  </a:lnTo>
                                  <a:lnTo>
                                    <a:pt x="2503" y="63"/>
                                  </a:lnTo>
                                  <a:lnTo>
                                    <a:pt x="2511" y="63"/>
                                  </a:lnTo>
                                  <a:lnTo>
                                    <a:pt x="2522" y="64"/>
                                  </a:lnTo>
                                  <a:lnTo>
                                    <a:pt x="2518" y="61"/>
                                  </a:lnTo>
                                  <a:lnTo>
                                    <a:pt x="2499" y="60"/>
                                  </a:lnTo>
                                  <a:lnTo>
                                    <a:pt x="2480" y="60"/>
                                  </a:lnTo>
                                  <a:lnTo>
                                    <a:pt x="2462" y="60"/>
                                  </a:lnTo>
                                  <a:lnTo>
                                    <a:pt x="2458" y="66"/>
                                  </a:lnTo>
                                  <a:lnTo>
                                    <a:pt x="2456" y="66"/>
                                  </a:lnTo>
                                  <a:lnTo>
                                    <a:pt x="2450" y="65"/>
                                  </a:lnTo>
                                  <a:lnTo>
                                    <a:pt x="2445" y="63"/>
                                  </a:lnTo>
                                  <a:lnTo>
                                    <a:pt x="2439" y="62"/>
                                  </a:lnTo>
                                  <a:lnTo>
                                    <a:pt x="2446" y="64"/>
                                  </a:lnTo>
                                  <a:lnTo>
                                    <a:pt x="2449" y="51"/>
                                  </a:lnTo>
                                  <a:lnTo>
                                    <a:pt x="2426" y="50"/>
                                  </a:lnTo>
                                  <a:lnTo>
                                    <a:pt x="2425" y="61"/>
                                  </a:lnTo>
                                  <a:lnTo>
                                    <a:pt x="2428" y="61"/>
                                  </a:lnTo>
                                  <a:lnTo>
                                    <a:pt x="2435" y="63"/>
                                  </a:lnTo>
                                  <a:lnTo>
                                    <a:pt x="2442" y="64"/>
                                  </a:lnTo>
                                  <a:lnTo>
                                    <a:pt x="2449" y="66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464" y="61"/>
                                  </a:lnTo>
                                  <a:lnTo>
                                    <a:pt x="2517" y="61"/>
                                  </a:lnTo>
                                  <a:lnTo>
                                    <a:pt x="2505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61"/>
                          <wps:cNvSpPr>
                            <a:spLocks/>
                          </wps:cNvSpPr>
                          <wps:spPr bwMode="auto">
                            <a:xfrm>
                              <a:off x="1148" y="9167"/>
                              <a:ext cx="9637" cy="91"/>
                            </a:xfrm>
                            <a:custGeom>
                              <a:avLst/>
                              <a:gdLst>
                                <a:gd name="T0" fmla="*/ 2456 w 9637"/>
                                <a:gd name="T1" fmla="*/ 59 h 91"/>
                                <a:gd name="T2" fmla="*/ 2450 w 9637"/>
                                <a:gd name="T3" fmla="*/ 58 h 91"/>
                                <a:gd name="T4" fmla="*/ 2587 w 9637"/>
                                <a:gd name="T5" fmla="*/ 56 h 91"/>
                                <a:gd name="T6" fmla="*/ 2654 w 9637"/>
                                <a:gd name="T7" fmla="*/ 59 h 91"/>
                                <a:gd name="T8" fmla="*/ 2760 w 9637"/>
                                <a:gd name="T9" fmla="*/ 55 h 91"/>
                                <a:gd name="T10" fmla="*/ 2741 w 9637"/>
                                <a:gd name="T11" fmla="*/ 55 h 91"/>
                                <a:gd name="T12" fmla="*/ 2720 w 9637"/>
                                <a:gd name="T13" fmla="*/ 55 h 91"/>
                                <a:gd name="T14" fmla="*/ 2698 w 9637"/>
                                <a:gd name="T15" fmla="*/ 54 h 91"/>
                                <a:gd name="T16" fmla="*/ 2675 w 9637"/>
                                <a:gd name="T17" fmla="*/ 54 h 91"/>
                                <a:gd name="T18" fmla="*/ 2650 w 9637"/>
                                <a:gd name="T19" fmla="*/ 54 h 91"/>
                                <a:gd name="T20" fmla="*/ 2625 w 9637"/>
                                <a:gd name="T21" fmla="*/ 53 h 91"/>
                                <a:gd name="T22" fmla="*/ 2600 w 9637"/>
                                <a:gd name="T23" fmla="*/ 53 h 91"/>
                                <a:gd name="T24" fmla="*/ 2574 w 9637"/>
                                <a:gd name="T25" fmla="*/ 53 h 91"/>
                                <a:gd name="T26" fmla="*/ 2548 w 9637"/>
                                <a:gd name="T27" fmla="*/ 52 h 91"/>
                                <a:gd name="T28" fmla="*/ 2522 w 9637"/>
                                <a:gd name="T29" fmla="*/ 52 h 91"/>
                                <a:gd name="T30" fmla="*/ 2497 w 9637"/>
                                <a:gd name="T31" fmla="*/ 52 h 91"/>
                                <a:gd name="T32" fmla="*/ 2472 w 9637"/>
                                <a:gd name="T33" fmla="*/ 51 h 91"/>
                                <a:gd name="T34" fmla="*/ 2449 w 9637"/>
                                <a:gd name="T35" fmla="*/ 51 h 91"/>
                                <a:gd name="T36" fmla="*/ 2446 w 9637"/>
                                <a:gd name="T37" fmla="*/ 64 h 91"/>
                                <a:gd name="T38" fmla="*/ 2452 w 9637"/>
                                <a:gd name="T39" fmla="*/ 65 h 91"/>
                                <a:gd name="T40" fmla="*/ 2458 w 9637"/>
                                <a:gd name="T41" fmla="*/ 66 h 91"/>
                                <a:gd name="T42" fmla="*/ 2462 w 9637"/>
                                <a:gd name="T43" fmla="*/ 60 h 91"/>
                                <a:gd name="T44" fmla="*/ 2456 w 9637"/>
                                <a:gd name="T45" fmla="*/ 59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456" y="59"/>
                                  </a:moveTo>
                                  <a:lnTo>
                                    <a:pt x="2450" y="58"/>
                                  </a:lnTo>
                                  <a:lnTo>
                                    <a:pt x="2587" y="56"/>
                                  </a:lnTo>
                                  <a:lnTo>
                                    <a:pt x="2654" y="59"/>
                                  </a:lnTo>
                                  <a:lnTo>
                                    <a:pt x="2760" y="55"/>
                                  </a:lnTo>
                                  <a:lnTo>
                                    <a:pt x="2741" y="55"/>
                                  </a:lnTo>
                                  <a:lnTo>
                                    <a:pt x="2720" y="55"/>
                                  </a:lnTo>
                                  <a:lnTo>
                                    <a:pt x="2698" y="54"/>
                                  </a:lnTo>
                                  <a:lnTo>
                                    <a:pt x="2675" y="54"/>
                                  </a:lnTo>
                                  <a:lnTo>
                                    <a:pt x="2650" y="54"/>
                                  </a:lnTo>
                                  <a:lnTo>
                                    <a:pt x="2625" y="53"/>
                                  </a:lnTo>
                                  <a:lnTo>
                                    <a:pt x="2600" y="53"/>
                                  </a:lnTo>
                                  <a:lnTo>
                                    <a:pt x="2574" y="53"/>
                                  </a:lnTo>
                                  <a:lnTo>
                                    <a:pt x="2548" y="52"/>
                                  </a:lnTo>
                                  <a:lnTo>
                                    <a:pt x="2522" y="52"/>
                                  </a:lnTo>
                                  <a:lnTo>
                                    <a:pt x="2497" y="52"/>
                                  </a:lnTo>
                                  <a:lnTo>
                                    <a:pt x="2472" y="51"/>
                                  </a:lnTo>
                                  <a:lnTo>
                                    <a:pt x="2449" y="51"/>
                                  </a:lnTo>
                                  <a:lnTo>
                                    <a:pt x="2446" y="64"/>
                                  </a:lnTo>
                                  <a:lnTo>
                                    <a:pt x="2452" y="65"/>
                                  </a:lnTo>
                                  <a:lnTo>
                                    <a:pt x="2458" y="66"/>
                                  </a:lnTo>
                                  <a:lnTo>
                                    <a:pt x="2462" y="60"/>
                                  </a:lnTo>
                                  <a:lnTo>
                                    <a:pt x="2456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62"/>
                          <wps:cNvSpPr>
                            <a:spLocks/>
                          </wps:cNvSpPr>
                          <wps:spPr bwMode="auto">
                            <a:xfrm>
                              <a:off x="1148" y="9167"/>
                              <a:ext cx="9637" cy="91"/>
                            </a:xfrm>
                            <a:custGeom>
                              <a:avLst/>
                              <a:gdLst>
                                <a:gd name="T0" fmla="*/ 962 w 9637"/>
                                <a:gd name="T1" fmla="*/ 43 h 91"/>
                                <a:gd name="T2" fmla="*/ 1307 w 9637"/>
                                <a:gd name="T3" fmla="*/ 71 h 91"/>
                                <a:gd name="T4" fmla="*/ 1627 w 9637"/>
                                <a:gd name="T5" fmla="*/ 68 h 91"/>
                                <a:gd name="T6" fmla="*/ 2422 w 9637"/>
                                <a:gd name="T7" fmla="*/ 48 h 91"/>
                                <a:gd name="T8" fmla="*/ 4000 w 9637"/>
                                <a:gd name="T9" fmla="*/ 44 h 91"/>
                                <a:gd name="T10" fmla="*/ 4678 w 9637"/>
                                <a:gd name="T11" fmla="*/ 47 h 91"/>
                                <a:gd name="T12" fmla="*/ 4594 w 9637"/>
                                <a:gd name="T13" fmla="*/ 61 h 91"/>
                                <a:gd name="T14" fmla="*/ 4796 w 9637"/>
                                <a:gd name="T15" fmla="*/ 65 h 91"/>
                                <a:gd name="T16" fmla="*/ 4441 w 9637"/>
                                <a:gd name="T17" fmla="*/ 62 h 91"/>
                                <a:gd name="T18" fmla="*/ 4067 w 9637"/>
                                <a:gd name="T19" fmla="*/ 58 h 91"/>
                                <a:gd name="T20" fmla="*/ 4049 w 9637"/>
                                <a:gd name="T21" fmla="*/ 53 h 91"/>
                                <a:gd name="T22" fmla="*/ 3283 w 9637"/>
                                <a:gd name="T23" fmla="*/ 47 h 91"/>
                                <a:gd name="T24" fmla="*/ 3301 w 9637"/>
                                <a:gd name="T25" fmla="*/ 52 h 91"/>
                                <a:gd name="T26" fmla="*/ 2854 w 9637"/>
                                <a:gd name="T27" fmla="*/ 61 h 91"/>
                                <a:gd name="T28" fmla="*/ 2578 w 9637"/>
                                <a:gd name="T29" fmla="*/ 66 h 91"/>
                                <a:gd name="T30" fmla="*/ 2994 w 9637"/>
                                <a:gd name="T31" fmla="*/ 71 h 91"/>
                                <a:gd name="T32" fmla="*/ 4576 w 9637"/>
                                <a:gd name="T33" fmla="*/ 78 h 91"/>
                                <a:gd name="T34" fmla="*/ 4600 w 9637"/>
                                <a:gd name="T35" fmla="*/ 85 h 91"/>
                                <a:gd name="T36" fmla="*/ 5392 w 9637"/>
                                <a:gd name="T37" fmla="*/ 85 h 91"/>
                                <a:gd name="T38" fmla="*/ 5815 w 9637"/>
                                <a:gd name="T39" fmla="*/ 89 h 91"/>
                                <a:gd name="T40" fmla="*/ 5971 w 9637"/>
                                <a:gd name="T41" fmla="*/ 84 h 91"/>
                                <a:gd name="T42" fmla="*/ 6397 w 9637"/>
                                <a:gd name="T43" fmla="*/ 84 h 91"/>
                                <a:gd name="T44" fmla="*/ 6643 w 9637"/>
                                <a:gd name="T45" fmla="*/ 90 h 91"/>
                                <a:gd name="T46" fmla="*/ 7523 w 9637"/>
                                <a:gd name="T47" fmla="*/ 83 h 91"/>
                                <a:gd name="T48" fmla="*/ 7541 w 9637"/>
                                <a:gd name="T49" fmla="*/ 64 h 91"/>
                                <a:gd name="T50" fmla="*/ 7078 w 9637"/>
                                <a:gd name="T51" fmla="*/ 68 h 91"/>
                                <a:gd name="T52" fmla="*/ 7193 w 9637"/>
                                <a:gd name="T53" fmla="*/ 63 h 91"/>
                                <a:gd name="T54" fmla="*/ 8756 w 9637"/>
                                <a:gd name="T55" fmla="*/ 55 h 91"/>
                                <a:gd name="T56" fmla="*/ 8738 w 9637"/>
                                <a:gd name="T57" fmla="*/ 53 h 91"/>
                                <a:gd name="T58" fmla="*/ 9297 w 9637"/>
                                <a:gd name="T59" fmla="*/ 43 h 91"/>
                                <a:gd name="T60" fmla="*/ 8778 w 9637"/>
                                <a:gd name="T61" fmla="*/ 39 h 91"/>
                                <a:gd name="T62" fmla="*/ 8619 w 9637"/>
                                <a:gd name="T63" fmla="*/ 34 h 91"/>
                                <a:gd name="T64" fmla="*/ 8193 w 9637"/>
                                <a:gd name="T65" fmla="*/ 34 h 91"/>
                                <a:gd name="T66" fmla="*/ 7797 w 9637"/>
                                <a:gd name="T67" fmla="*/ 25 h 91"/>
                                <a:gd name="T68" fmla="*/ 7281 w 9637"/>
                                <a:gd name="T69" fmla="*/ 25 h 91"/>
                                <a:gd name="T70" fmla="*/ 7377 w 9637"/>
                                <a:gd name="T71" fmla="*/ 23 h 91"/>
                                <a:gd name="T72" fmla="*/ 7863 w 9637"/>
                                <a:gd name="T73" fmla="*/ 30 h 91"/>
                                <a:gd name="T74" fmla="*/ 7427 w 9637"/>
                                <a:gd name="T75" fmla="*/ 34 h 91"/>
                                <a:gd name="T76" fmla="*/ 7044 w 9637"/>
                                <a:gd name="T77" fmla="*/ 36 h 91"/>
                                <a:gd name="T78" fmla="*/ 6984 w 9637"/>
                                <a:gd name="T79" fmla="*/ 27 h 91"/>
                                <a:gd name="T80" fmla="*/ 7092 w 9637"/>
                                <a:gd name="T81" fmla="*/ 16 h 91"/>
                                <a:gd name="T82" fmla="*/ 6818 w 9637"/>
                                <a:gd name="T83" fmla="*/ 27 h 91"/>
                                <a:gd name="T84" fmla="*/ 6040 w 9637"/>
                                <a:gd name="T85" fmla="*/ 29 h 91"/>
                                <a:gd name="T86" fmla="*/ 5903 w 9637"/>
                                <a:gd name="T87" fmla="*/ 29 h 91"/>
                                <a:gd name="T88" fmla="*/ 5992 w 9637"/>
                                <a:gd name="T89" fmla="*/ 22 h 91"/>
                                <a:gd name="T90" fmla="*/ 6217 w 9637"/>
                                <a:gd name="T91" fmla="*/ 21 h 91"/>
                                <a:gd name="T92" fmla="*/ 6705 w 9637"/>
                                <a:gd name="T93" fmla="*/ 20 h 91"/>
                                <a:gd name="T94" fmla="*/ 5889 w 9637"/>
                                <a:gd name="T95" fmla="*/ 17 h 91"/>
                                <a:gd name="T96" fmla="*/ 5651 w 9637"/>
                                <a:gd name="T97" fmla="*/ 17 h 91"/>
                                <a:gd name="T98" fmla="*/ 4941 w 9637"/>
                                <a:gd name="T99" fmla="*/ 12 h 91"/>
                                <a:gd name="T100" fmla="*/ 3871 w 9637"/>
                                <a:gd name="T101" fmla="*/ 9 h 91"/>
                                <a:gd name="T102" fmla="*/ 3557 w 9637"/>
                                <a:gd name="T103" fmla="*/ 18 h 91"/>
                                <a:gd name="T104" fmla="*/ 2788 w 9637"/>
                                <a:gd name="T105" fmla="*/ 22 h 91"/>
                                <a:gd name="T106" fmla="*/ 1898 w 9637"/>
                                <a:gd name="T107" fmla="*/ 16 h 91"/>
                                <a:gd name="T108" fmla="*/ 1608 w 9637"/>
                                <a:gd name="T109" fmla="*/ 2 h 91"/>
                                <a:gd name="T110" fmla="*/ 1605 w 9637"/>
                                <a:gd name="T111" fmla="*/ 11 h 91"/>
                                <a:gd name="T112" fmla="*/ 968 w 9637"/>
                                <a:gd name="T113" fmla="*/ 7 h 91"/>
                                <a:gd name="T114" fmla="*/ 473 w 9637"/>
                                <a:gd name="T115" fmla="*/ 6 h 91"/>
                                <a:gd name="T116" fmla="*/ 1207 w 9637"/>
                                <a:gd name="T117" fmla="*/ 33 h 91"/>
                                <a:gd name="T118" fmla="*/ 2074 w 9637"/>
                                <a:gd name="T119" fmla="*/ 39 h 91"/>
                                <a:gd name="T120" fmla="*/ 1528 w 9637"/>
                                <a:gd name="T121" fmla="*/ 43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1477" y="41"/>
                                  </a:moveTo>
                                  <a:lnTo>
                                    <a:pt x="1417" y="41"/>
                                  </a:lnTo>
                                  <a:lnTo>
                                    <a:pt x="1326" y="41"/>
                                  </a:lnTo>
                                  <a:lnTo>
                                    <a:pt x="1244" y="42"/>
                                  </a:lnTo>
                                  <a:lnTo>
                                    <a:pt x="1220" y="42"/>
                                  </a:lnTo>
                                  <a:lnTo>
                                    <a:pt x="1199" y="42"/>
                                  </a:lnTo>
                                  <a:lnTo>
                                    <a:pt x="1180" y="42"/>
                                  </a:lnTo>
                                  <a:lnTo>
                                    <a:pt x="1165" y="43"/>
                                  </a:lnTo>
                                  <a:lnTo>
                                    <a:pt x="1152" y="43"/>
                                  </a:lnTo>
                                  <a:lnTo>
                                    <a:pt x="1144" y="44"/>
                                  </a:lnTo>
                                  <a:lnTo>
                                    <a:pt x="1140" y="44"/>
                                  </a:lnTo>
                                  <a:lnTo>
                                    <a:pt x="1140" y="45"/>
                                  </a:lnTo>
                                  <a:lnTo>
                                    <a:pt x="1061" y="45"/>
                                  </a:lnTo>
                                  <a:lnTo>
                                    <a:pt x="1020" y="45"/>
                                  </a:lnTo>
                                  <a:lnTo>
                                    <a:pt x="1007" y="44"/>
                                  </a:lnTo>
                                  <a:lnTo>
                                    <a:pt x="1002" y="44"/>
                                  </a:lnTo>
                                  <a:lnTo>
                                    <a:pt x="997" y="44"/>
                                  </a:lnTo>
                                  <a:lnTo>
                                    <a:pt x="991" y="44"/>
                                  </a:lnTo>
                                  <a:lnTo>
                                    <a:pt x="987" y="43"/>
                                  </a:lnTo>
                                  <a:lnTo>
                                    <a:pt x="981" y="43"/>
                                  </a:lnTo>
                                  <a:lnTo>
                                    <a:pt x="973" y="43"/>
                                  </a:lnTo>
                                  <a:lnTo>
                                    <a:pt x="962" y="43"/>
                                  </a:lnTo>
                                  <a:lnTo>
                                    <a:pt x="948" y="42"/>
                                  </a:lnTo>
                                  <a:lnTo>
                                    <a:pt x="930" y="42"/>
                                  </a:lnTo>
                                  <a:lnTo>
                                    <a:pt x="908" y="42"/>
                                  </a:lnTo>
                                  <a:lnTo>
                                    <a:pt x="904" y="41"/>
                                  </a:lnTo>
                                  <a:lnTo>
                                    <a:pt x="908" y="40"/>
                                  </a:lnTo>
                                  <a:lnTo>
                                    <a:pt x="920" y="40"/>
                                  </a:lnTo>
                                  <a:lnTo>
                                    <a:pt x="937" y="39"/>
                                  </a:lnTo>
                                  <a:lnTo>
                                    <a:pt x="958" y="39"/>
                                  </a:lnTo>
                                  <a:lnTo>
                                    <a:pt x="982" y="38"/>
                                  </a:lnTo>
                                  <a:lnTo>
                                    <a:pt x="1001" y="38"/>
                                  </a:lnTo>
                                  <a:lnTo>
                                    <a:pt x="465" y="38"/>
                                  </a:lnTo>
                                  <a:lnTo>
                                    <a:pt x="531" y="43"/>
                                  </a:lnTo>
                                  <a:lnTo>
                                    <a:pt x="554" y="43"/>
                                  </a:lnTo>
                                  <a:lnTo>
                                    <a:pt x="573" y="44"/>
                                  </a:lnTo>
                                  <a:lnTo>
                                    <a:pt x="588" y="44"/>
                                  </a:lnTo>
                                  <a:lnTo>
                                    <a:pt x="598" y="45"/>
                                  </a:lnTo>
                                  <a:lnTo>
                                    <a:pt x="598" y="46"/>
                                  </a:lnTo>
                                  <a:lnTo>
                                    <a:pt x="586" y="46"/>
                                  </a:lnTo>
                                  <a:lnTo>
                                    <a:pt x="579" y="46"/>
                                  </a:lnTo>
                                  <a:lnTo>
                                    <a:pt x="925" y="71"/>
                                  </a:lnTo>
                                  <a:lnTo>
                                    <a:pt x="1188" y="71"/>
                                  </a:lnTo>
                                  <a:lnTo>
                                    <a:pt x="1307" y="71"/>
                                  </a:lnTo>
                                  <a:lnTo>
                                    <a:pt x="1348" y="71"/>
                                  </a:lnTo>
                                  <a:lnTo>
                                    <a:pt x="1367" y="71"/>
                                  </a:lnTo>
                                  <a:lnTo>
                                    <a:pt x="1384" y="72"/>
                                  </a:lnTo>
                                  <a:lnTo>
                                    <a:pt x="1400" y="72"/>
                                  </a:lnTo>
                                  <a:lnTo>
                                    <a:pt x="1376" y="72"/>
                                  </a:lnTo>
                                  <a:lnTo>
                                    <a:pt x="1407" y="72"/>
                                  </a:lnTo>
                                  <a:lnTo>
                                    <a:pt x="1460" y="73"/>
                                  </a:lnTo>
                                  <a:lnTo>
                                    <a:pt x="1513" y="72"/>
                                  </a:lnTo>
                                  <a:lnTo>
                                    <a:pt x="1524" y="72"/>
                                  </a:lnTo>
                                  <a:lnTo>
                                    <a:pt x="1532" y="72"/>
                                  </a:lnTo>
                                  <a:lnTo>
                                    <a:pt x="1536" y="71"/>
                                  </a:lnTo>
                                  <a:lnTo>
                                    <a:pt x="1531" y="70"/>
                                  </a:lnTo>
                                  <a:lnTo>
                                    <a:pt x="1523" y="70"/>
                                  </a:lnTo>
                                  <a:lnTo>
                                    <a:pt x="1511" y="69"/>
                                  </a:lnTo>
                                  <a:lnTo>
                                    <a:pt x="1497" y="69"/>
                                  </a:lnTo>
                                  <a:lnTo>
                                    <a:pt x="1480" y="69"/>
                                  </a:lnTo>
                                  <a:lnTo>
                                    <a:pt x="1459" y="68"/>
                                  </a:lnTo>
                                  <a:lnTo>
                                    <a:pt x="1436" y="68"/>
                                  </a:lnTo>
                                  <a:lnTo>
                                    <a:pt x="1429" y="68"/>
                                  </a:lnTo>
                                  <a:lnTo>
                                    <a:pt x="1620" y="66"/>
                                  </a:lnTo>
                                  <a:lnTo>
                                    <a:pt x="1627" y="68"/>
                                  </a:lnTo>
                                  <a:lnTo>
                                    <a:pt x="1661" y="67"/>
                                  </a:lnTo>
                                  <a:lnTo>
                                    <a:pt x="1695" y="67"/>
                                  </a:lnTo>
                                  <a:lnTo>
                                    <a:pt x="1729" y="67"/>
                                  </a:lnTo>
                                  <a:lnTo>
                                    <a:pt x="1763" y="66"/>
                                  </a:lnTo>
                                  <a:lnTo>
                                    <a:pt x="1797" y="66"/>
                                  </a:lnTo>
                                  <a:lnTo>
                                    <a:pt x="1832" y="66"/>
                                  </a:lnTo>
                                  <a:lnTo>
                                    <a:pt x="1867" y="65"/>
                                  </a:lnTo>
                                  <a:lnTo>
                                    <a:pt x="1902" y="65"/>
                                  </a:lnTo>
                                  <a:lnTo>
                                    <a:pt x="1938" y="64"/>
                                  </a:lnTo>
                                  <a:lnTo>
                                    <a:pt x="1975" y="64"/>
                                  </a:lnTo>
                                  <a:lnTo>
                                    <a:pt x="2013" y="64"/>
                                  </a:lnTo>
                                  <a:lnTo>
                                    <a:pt x="2051" y="63"/>
                                  </a:lnTo>
                                  <a:lnTo>
                                    <a:pt x="2091" y="63"/>
                                  </a:lnTo>
                                  <a:lnTo>
                                    <a:pt x="2131" y="63"/>
                                  </a:lnTo>
                                  <a:lnTo>
                                    <a:pt x="2173" y="62"/>
                                  </a:lnTo>
                                  <a:lnTo>
                                    <a:pt x="2216" y="62"/>
                                  </a:lnTo>
                                  <a:lnTo>
                                    <a:pt x="2260" y="62"/>
                                  </a:lnTo>
                                  <a:lnTo>
                                    <a:pt x="2306" y="61"/>
                                  </a:lnTo>
                                  <a:lnTo>
                                    <a:pt x="2354" y="61"/>
                                  </a:lnTo>
                                  <a:lnTo>
                                    <a:pt x="2342" y="48"/>
                                  </a:lnTo>
                                  <a:lnTo>
                                    <a:pt x="2333" y="47"/>
                                  </a:lnTo>
                                  <a:lnTo>
                                    <a:pt x="2422" y="48"/>
                                  </a:lnTo>
                                  <a:lnTo>
                                    <a:pt x="2739" y="47"/>
                                  </a:lnTo>
                                  <a:lnTo>
                                    <a:pt x="2799" y="47"/>
                                  </a:lnTo>
                                  <a:lnTo>
                                    <a:pt x="2860" y="47"/>
                                  </a:lnTo>
                                  <a:lnTo>
                                    <a:pt x="2923" y="46"/>
                                  </a:lnTo>
                                  <a:lnTo>
                                    <a:pt x="2989" y="46"/>
                                  </a:lnTo>
                                  <a:lnTo>
                                    <a:pt x="3055" y="46"/>
                                  </a:lnTo>
                                  <a:lnTo>
                                    <a:pt x="3124" y="45"/>
                                  </a:lnTo>
                                  <a:lnTo>
                                    <a:pt x="3194" y="45"/>
                                  </a:lnTo>
                                  <a:lnTo>
                                    <a:pt x="3266" y="44"/>
                                  </a:lnTo>
                                  <a:lnTo>
                                    <a:pt x="3339" y="43"/>
                                  </a:lnTo>
                                  <a:lnTo>
                                    <a:pt x="3414" y="42"/>
                                  </a:lnTo>
                                  <a:lnTo>
                                    <a:pt x="3491" y="41"/>
                                  </a:lnTo>
                                  <a:lnTo>
                                    <a:pt x="3568" y="41"/>
                                  </a:lnTo>
                                  <a:lnTo>
                                    <a:pt x="3560" y="41"/>
                                  </a:lnTo>
                                  <a:lnTo>
                                    <a:pt x="3535" y="41"/>
                                  </a:lnTo>
                                  <a:lnTo>
                                    <a:pt x="3641" y="42"/>
                                  </a:lnTo>
                                  <a:lnTo>
                                    <a:pt x="3787" y="42"/>
                                  </a:lnTo>
                                  <a:lnTo>
                                    <a:pt x="4038" y="42"/>
                                  </a:lnTo>
                                  <a:lnTo>
                                    <a:pt x="3973" y="44"/>
                                  </a:lnTo>
                                  <a:lnTo>
                                    <a:pt x="3980" y="44"/>
                                  </a:lnTo>
                                  <a:lnTo>
                                    <a:pt x="3989" y="44"/>
                                  </a:lnTo>
                                  <a:lnTo>
                                    <a:pt x="4000" y="44"/>
                                  </a:lnTo>
                                  <a:lnTo>
                                    <a:pt x="4027" y="45"/>
                                  </a:lnTo>
                                  <a:lnTo>
                                    <a:pt x="4169" y="45"/>
                                  </a:lnTo>
                                  <a:lnTo>
                                    <a:pt x="4219" y="44"/>
                                  </a:lnTo>
                                  <a:lnTo>
                                    <a:pt x="4298" y="44"/>
                                  </a:lnTo>
                                  <a:lnTo>
                                    <a:pt x="4355" y="44"/>
                                  </a:lnTo>
                                  <a:lnTo>
                                    <a:pt x="4370" y="44"/>
                                  </a:lnTo>
                                  <a:lnTo>
                                    <a:pt x="4387" y="43"/>
                                  </a:lnTo>
                                  <a:lnTo>
                                    <a:pt x="4406" y="43"/>
                                  </a:lnTo>
                                  <a:lnTo>
                                    <a:pt x="4426" y="43"/>
                                  </a:lnTo>
                                  <a:lnTo>
                                    <a:pt x="4447" y="43"/>
                                  </a:lnTo>
                                  <a:lnTo>
                                    <a:pt x="4536" y="43"/>
                                  </a:lnTo>
                                  <a:lnTo>
                                    <a:pt x="4557" y="43"/>
                                  </a:lnTo>
                                  <a:lnTo>
                                    <a:pt x="4576" y="43"/>
                                  </a:lnTo>
                                  <a:lnTo>
                                    <a:pt x="4586" y="44"/>
                                  </a:lnTo>
                                  <a:lnTo>
                                    <a:pt x="4559" y="46"/>
                                  </a:lnTo>
                                  <a:lnTo>
                                    <a:pt x="4565" y="46"/>
                                  </a:lnTo>
                                  <a:lnTo>
                                    <a:pt x="4573" y="46"/>
                                  </a:lnTo>
                                  <a:lnTo>
                                    <a:pt x="4583" y="46"/>
                                  </a:lnTo>
                                  <a:lnTo>
                                    <a:pt x="4594" y="47"/>
                                  </a:lnTo>
                                  <a:lnTo>
                                    <a:pt x="4608" y="47"/>
                                  </a:lnTo>
                                  <a:lnTo>
                                    <a:pt x="4640" y="47"/>
                                  </a:lnTo>
                                  <a:lnTo>
                                    <a:pt x="4678" y="47"/>
                                  </a:lnTo>
                                  <a:lnTo>
                                    <a:pt x="4721" y="48"/>
                                  </a:lnTo>
                                  <a:lnTo>
                                    <a:pt x="4769" y="48"/>
                                  </a:lnTo>
                                  <a:lnTo>
                                    <a:pt x="4848" y="48"/>
                                  </a:lnTo>
                                  <a:lnTo>
                                    <a:pt x="4933" y="48"/>
                                  </a:lnTo>
                                  <a:lnTo>
                                    <a:pt x="4953" y="48"/>
                                  </a:lnTo>
                                  <a:lnTo>
                                    <a:pt x="4875" y="50"/>
                                  </a:lnTo>
                                  <a:lnTo>
                                    <a:pt x="4858" y="51"/>
                                  </a:lnTo>
                                  <a:lnTo>
                                    <a:pt x="4840" y="51"/>
                                  </a:lnTo>
                                  <a:lnTo>
                                    <a:pt x="4821" y="52"/>
                                  </a:lnTo>
                                  <a:lnTo>
                                    <a:pt x="4802" y="52"/>
                                  </a:lnTo>
                                  <a:lnTo>
                                    <a:pt x="4782" y="52"/>
                                  </a:lnTo>
                                  <a:lnTo>
                                    <a:pt x="4761" y="53"/>
                                  </a:lnTo>
                                  <a:lnTo>
                                    <a:pt x="4739" y="53"/>
                                  </a:lnTo>
                                  <a:lnTo>
                                    <a:pt x="4699" y="53"/>
                                  </a:lnTo>
                                  <a:lnTo>
                                    <a:pt x="4770" y="53"/>
                                  </a:lnTo>
                                  <a:lnTo>
                                    <a:pt x="4791" y="53"/>
                                  </a:lnTo>
                                  <a:lnTo>
                                    <a:pt x="4813" y="54"/>
                                  </a:lnTo>
                                  <a:lnTo>
                                    <a:pt x="4837" y="54"/>
                                  </a:lnTo>
                                  <a:lnTo>
                                    <a:pt x="4847" y="54"/>
                                  </a:lnTo>
                                  <a:lnTo>
                                    <a:pt x="4506" y="61"/>
                                  </a:lnTo>
                                  <a:lnTo>
                                    <a:pt x="4554" y="61"/>
                                  </a:lnTo>
                                  <a:lnTo>
                                    <a:pt x="4594" y="61"/>
                                  </a:lnTo>
                                  <a:lnTo>
                                    <a:pt x="4612" y="61"/>
                                  </a:lnTo>
                                  <a:lnTo>
                                    <a:pt x="4630" y="60"/>
                                  </a:lnTo>
                                  <a:lnTo>
                                    <a:pt x="4647" y="60"/>
                                  </a:lnTo>
                                  <a:lnTo>
                                    <a:pt x="4663" y="60"/>
                                  </a:lnTo>
                                  <a:lnTo>
                                    <a:pt x="4679" y="59"/>
                                  </a:lnTo>
                                  <a:lnTo>
                                    <a:pt x="4695" y="59"/>
                                  </a:lnTo>
                                  <a:lnTo>
                                    <a:pt x="4711" y="59"/>
                                  </a:lnTo>
                                  <a:lnTo>
                                    <a:pt x="4728" y="58"/>
                                  </a:lnTo>
                                  <a:lnTo>
                                    <a:pt x="4746" y="58"/>
                                  </a:lnTo>
                                  <a:lnTo>
                                    <a:pt x="4765" y="58"/>
                                  </a:lnTo>
                                  <a:lnTo>
                                    <a:pt x="4785" y="57"/>
                                  </a:lnTo>
                                  <a:lnTo>
                                    <a:pt x="4829" y="57"/>
                                  </a:lnTo>
                                  <a:lnTo>
                                    <a:pt x="4912" y="57"/>
                                  </a:lnTo>
                                  <a:lnTo>
                                    <a:pt x="4906" y="59"/>
                                  </a:lnTo>
                                  <a:lnTo>
                                    <a:pt x="4903" y="60"/>
                                  </a:lnTo>
                                  <a:lnTo>
                                    <a:pt x="4898" y="61"/>
                                  </a:lnTo>
                                  <a:lnTo>
                                    <a:pt x="4892" y="62"/>
                                  </a:lnTo>
                                  <a:lnTo>
                                    <a:pt x="4882" y="62"/>
                                  </a:lnTo>
                                  <a:lnTo>
                                    <a:pt x="4868" y="63"/>
                                  </a:lnTo>
                                  <a:lnTo>
                                    <a:pt x="4850" y="64"/>
                                  </a:lnTo>
                                  <a:lnTo>
                                    <a:pt x="4826" y="64"/>
                                  </a:lnTo>
                                  <a:lnTo>
                                    <a:pt x="4796" y="65"/>
                                  </a:lnTo>
                                  <a:lnTo>
                                    <a:pt x="4759" y="65"/>
                                  </a:lnTo>
                                  <a:lnTo>
                                    <a:pt x="4715" y="66"/>
                                  </a:lnTo>
                                  <a:lnTo>
                                    <a:pt x="4687" y="66"/>
                                  </a:lnTo>
                                  <a:lnTo>
                                    <a:pt x="4640" y="66"/>
                                  </a:lnTo>
                                  <a:lnTo>
                                    <a:pt x="4613" y="66"/>
                                  </a:lnTo>
                                  <a:lnTo>
                                    <a:pt x="4601" y="65"/>
                                  </a:lnTo>
                                  <a:lnTo>
                                    <a:pt x="4607" y="64"/>
                                  </a:lnTo>
                                  <a:lnTo>
                                    <a:pt x="4612" y="64"/>
                                  </a:lnTo>
                                  <a:lnTo>
                                    <a:pt x="4617" y="64"/>
                                  </a:lnTo>
                                  <a:lnTo>
                                    <a:pt x="4621" y="64"/>
                                  </a:lnTo>
                                  <a:lnTo>
                                    <a:pt x="4627" y="63"/>
                                  </a:lnTo>
                                  <a:lnTo>
                                    <a:pt x="4626" y="63"/>
                                  </a:lnTo>
                                  <a:lnTo>
                                    <a:pt x="4621" y="62"/>
                                  </a:lnTo>
                                  <a:lnTo>
                                    <a:pt x="4612" y="62"/>
                                  </a:lnTo>
                                  <a:lnTo>
                                    <a:pt x="4599" y="62"/>
                                  </a:lnTo>
                                  <a:lnTo>
                                    <a:pt x="4575" y="63"/>
                                  </a:lnTo>
                                  <a:lnTo>
                                    <a:pt x="4552" y="63"/>
                                  </a:lnTo>
                                  <a:lnTo>
                                    <a:pt x="4531" y="63"/>
                                  </a:lnTo>
                                  <a:lnTo>
                                    <a:pt x="4492" y="63"/>
                                  </a:lnTo>
                                  <a:lnTo>
                                    <a:pt x="4475" y="63"/>
                                  </a:lnTo>
                                  <a:lnTo>
                                    <a:pt x="4457" y="63"/>
                                  </a:lnTo>
                                  <a:lnTo>
                                    <a:pt x="4441" y="62"/>
                                  </a:lnTo>
                                  <a:lnTo>
                                    <a:pt x="4424" y="62"/>
                                  </a:lnTo>
                                  <a:lnTo>
                                    <a:pt x="4407" y="61"/>
                                  </a:lnTo>
                                  <a:lnTo>
                                    <a:pt x="4390" y="61"/>
                                  </a:lnTo>
                                  <a:lnTo>
                                    <a:pt x="4371" y="61"/>
                                  </a:lnTo>
                                  <a:lnTo>
                                    <a:pt x="4332" y="61"/>
                                  </a:lnTo>
                                  <a:lnTo>
                                    <a:pt x="4311" y="61"/>
                                  </a:lnTo>
                                  <a:lnTo>
                                    <a:pt x="4288" y="61"/>
                                  </a:lnTo>
                                  <a:lnTo>
                                    <a:pt x="4262" y="62"/>
                                  </a:lnTo>
                                  <a:lnTo>
                                    <a:pt x="4252" y="62"/>
                                  </a:lnTo>
                                  <a:lnTo>
                                    <a:pt x="4168" y="62"/>
                                  </a:lnTo>
                                  <a:lnTo>
                                    <a:pt x="4149" y="62"/>
                                  </a:lnTo>
                                  <a:lnTo>
                                    <a:pt x="4134" y="62"/>
                                  </a:lnTo>
                                  <a:lnTo>
                                    <a:pt x="4123" y="61"/>
                                  </a:lnTo>
                                  <a:lnTo>
                                    <a:pt x="4114" y="61"/>
                                  </a:lnTo>
                                  <a:lnTo>
                                    <a:pt x="4108" y="61"/>
                                  </a:lnTo>
                                  <a:lnTo>
                                    <a:pt x="4102" y="60"/>
                                  </a:lnTo>
                                  <a:lnTo>
                                    <a:pt x="4098" y="60"/>
                                  </a:lnTo>
                                  <a:lnTo>
                                    <a:pt x="4094" y="59"/>
                                  </a:lnTo>
                                  <a:lnTo>
                                    <a:pt x="4089" y="59"/>
                                  </a:lnTo>
                                  <a:lnTo>
                                    <a:pt x="4084" y="59"/>
                                  </a:lnTo>
                                  <a:lnTo>
                                    <a:pt x="4076" y="58"/>
                                  </a:lnTo>
                                  <a:lnTo>
                                    <a:pt x="4067" y="58"/>
                                  </a:lnTo>
                                  <a:lnTo>
                                    <a:pt x="4063" y="58"/>
                                  </a:lnTo>
                                  <a:lnTo>
                                    <a:pt x="4120" y="57"/>
                                  </a:lnTo>
                                  <a:lnTo>
                                    <a:pt x="4128" y="57"/>
                                  </a:lnTo>
                                  <a:lnTo>
                                    <a:pt x="4132" y="57"/>
                                  </a:lnTo>
                                  <a:lnTo>
                                    <a:pt x="4128" y="56"/>
                                  </a:lnTo>
                                  <a:lnTo>
                                    <a:pt x="4124" y="56"/>
                                  </a:lnTo>
                                  <a:lnTo>
                                    <a:pt x="4119" y="55"/>
                                  </a:lnTo>
                                  <a:lnTo>
                                    <a:pt x="4114" y="55"/>
                                  </a:lnTo>
                                  <a:lnTo>
                                    <a:pt x="4110" y="54"/>
                                  </a:lnTo>
                                  <a:lnTo>
                                    <a:pt x="4111" y="54"/>
                                  </a:lnTo>
                                  <a:lnTo>
                                    <a:pt x="4115" y="54"/>
                                  </a:lnTo>
                                  <a:lnTo>
                                    <a:pt x="4123" y="53"/>
                                  </a:lnTo>
                                  <a:lnTo>
                                    <a:pt x="4136" y="53"/>
                                  </a:lnTo>
                                  <a:lnTo>
                                    <a:pt x="4180" y="53"/>
                                  </a:lnTo>
                                  <a:lnTo>
                                    <a:pt x="4211" y="53"/>
                                  </a:lnTo>
                                  <a:lnTo>
                                    <a:pt x="4184" y="52"/>
                                  </a:lnTo>
                                  <a:lnTo>
                                    <a:pt x="4160" y="52"/>
                                  </a:lnTo>
                                  <a:lnTo>
                                    <a:pt x="4092" y="52"/>
                                  </a:lnTo>
                                  <a:lnTo>
                                    <a:pt x="4080" y="52"/>
                                  </a:lnTo>
                                  <a:lnTo>
                                    <a:pt x="4069" y="53"/>
                                  </a:lnTo>
                                  <a:lnTo>
                                    <a:pt x="4059" y="53"/>
                                  </a:lnTo>
                                  <a:lnTo>
                                    <a:pt x="4049" y="53"/>
                                  </a:lnTo>
                                  <a:lnTo>
                                    <a:pt x="4040" y="54"/>
                                  </a:lnTo>
                                  <a:lnTo>
                                    <a:pt x="4030" y="54"/>
                                  </a:lnTo>
                                  <a:lnTo>
                                    <a:pt x="4020" y="54"/>
                                  </a:lnTo>
                                  <a:lnTo>
                                    <a:pt x="4010" y="55"/>
                                  </a:lnTo>
                                  <a:lnTo>
                                    <a:pt x="3998" y="55"/>
                                  </a:lnTo>
                                  <a:lnTo>
                                    <a:pt x="3969" y="55"/>
                                  </a:lnTo>
                                  <a:lnTo>
                                    <a:pt x="3932" y="55"/>
                                  </a:lnTo>
                                  <a:lnTo>
                                    <a:pt x="3910" y="55"/>
                                  </a:lnTo>
                                  <a:lnTo>
                                    <a:pt x="3885" y="50"/>
                                  </a:lnTo>
                                  <a:lnTo>
                                    <a:pt x="3861" y="50"/>
                                  </a:lnTo>
                                  <a:lnTo>
                                    <a:pt x="3836" y="50"/>
                                  </a:lnTo>
                                  <a:lnTo>
                                    <a:pt x="3808" y="49"/>
                                  </a:lnTo>
                                  <a:lnTo>
                                    <a:pt x="3778" y="49"/>
                                  </a:lnTo>
                                  <a:lnTo>
                                    <a:pt x="3747" y="49"/>
                                  </a:lnTo>
                                  <a:lnTo>
                                    <a:pt x="3714" y="49"/>
                                  </a:lnTo>
                                  <a:lnTo>
                                    <a:pt x="3680" y="48"/>
                                  </a:lnTo>
                                  <a:lnTo>
                                    <a:pt x="3645" y="48"/>
                                  </a:lnTo>
                                  <a:lnTo>
                                    <a:pt x="3609" y="48"/>
                                  </a:lnTo>
                                  <a:lnTo>
                                    <a:pt x="3572" y="47"/>
                                  </a:lnTo>
                                  <a:lnTo>
                                    <a:pt x="3498" y="47"/>
                                  </a:lnTo>
                                  <a:lnTo>
                                    <a:pt x="3387" y="47"/>
                                  </a:lnTo>
                                  <a:lnTo>
                                    <a:pt x="3283" y="47"/>
                                  </a:lnTo>
                                  <a:lnTo>
                                    <a:pt x="3251" y="47"/>
                                  </a:lnTo>
                                  <a:lnTo>
                                    <a:pt x="3220" y="48"/>
                                  </a:lnTo>
                                  <a:lnTo>
                                    <a:pt x="3242" y="48"/>
                                  </a:lnTo>
                                  <a:lnTo>
                                    <a:pt x="3258" y="49"/>
                                  </a:lnTo>
                                  <a:lnTo>
                                    <a:pt x="3269" y="49"/>
                                  </a:lnTo>
                                  <a:lnTo>
                                    <a:pt x="3274" y="49"/>
                                  </a:lnTo>
                                  <a:lnTo>
                                    <a:pt x="3274" y="50"/>
                                  </a:lnTo>
                                  <a:lnTo>
                                    <a:pt x="3268" y="50"/>
                                  </a:lnTo>
                                  <a:lnTo>
                                    <a:pt x="3260" y="50"/>
                                  </a:lnTo>
                                  <a:lnTo>
                                    <a:pt x="3237" y="51"/>
                                  </a:lnTo>
                                  <a:lnTo>
                                    <a:pt x="3211" y="51"/>
                                  </a:lnTo>
                                  <a:lnTo>
                                    <a:pt x="3184" y="51"/>
                                  </a:lnTo>
                                  <a:lnTo>
                                    <a:pt x="3172" y="52"/>
                                  </a:lnTo>
                                  <a:lnTo>
                                    <a:pt x="3162" y="52"/>
                                  </a:lnTo>
                                  <a:lnTo>
                                    <a:pt x="3154" y="52"/>
                                  </a:lnTo>
                                  <a:lnTo>
                                    <a:pt x="3149" y="52"/>
                                  </a:lnTo>
                                  <a:lnTo>
                                    <a:pt x="3149" y="53"/>
                                  </a:lnTo>
                                  <a:lnTo>
                                    <a:pt x="3159" y="52"/>
                                  </a:lnTo>
                                  <a:lnTo>
                                    <a:pt x="3175" y="52"/>
                                  </a:lnTo>
                                  <a:lnTo>
                                    <a:pt x="3195" y="51"/>
                                  </a:lnTo>
                                  <a:lnTo>
                                    <a:pt x="3274" y="51"/>
                                  </a:lnTo>
                                  <a:lnTo>
                                    <a:pt x="3301" y="52"/>
                                  </a:lnTo>
                                  <a:lnTo>
                                    <a:pt x="3328" y="52"/>
                                  </a:lnTo>
                                  <a:lnTo>
                                    <a:pt x="3353" y="52"/>
                                  </a:lnTo>
                                  <a:lnTo>
                                    <a:pt x="3374" y="53"/>
                                  </a:lnTo>
                                  <a:lnTo>
                                    <a:pt x="3391" y="53"/>
                                  </a:lnTo>
                                  <a:lnTo>
                                    <a:pt x="3402" y="54"/>
                                  </a:lnTo>
                                  <a:lnTo>
                                    <a:pt x="3407" y="54"/>
                                  </a:lnTo>
                                  <a:lnTo>
                                    <a:pt x="3340" y="55"/>
                                  </a:lnTo>
                                  <a:lnTo>
                                    <a:pt x="2941" y="54"/>
                                  </a:lnTo>
                                  <a:lnTo>
                                    <a:pt x="2901" y="54"/>
                                  </a:lnTo>
                                  <a:lnTo>
                                    <a:pt x="2885" y="54"/>
                                  </a:lnTo>
                                  <a:lnTo>
                                    <a:pt x="3120" y="57"/>
                                  </a:lnTo>
                                  <a:lnTo>
                                    <a:pt x="3105" y="57"/>
                                  </a:lnTo>
                                  <a:lnTo>
                                    <a:pt x="3087" y="58"/>
                                  </a:lnTo>
                                  <a:lnTo>
                                    <a:pt x="3066" y="58"/>
                                  </a:lnTo>
                                  <a:lnTo>
                                    <a:pt x="3043" y="58"/>
                                  </a:lnTo>
                                  <a:lnTo>
                                    <a:pt x="3019" y="59"/>
                                  </a:lnTo>
                                  <a:lnTo>
                                    <a:pt x="2992" y="59"/>
                                  </a:lnTo>
                                  <a:lnTo>
                                    <a:pt x="2965" y="59"/>
                                  </a:lnTo>
                                  <a:lnTo>
                                    <a:pt x="2937" y="60"/>
                                  </a:lnTo>
                                  <a:lnTo>
                                    <a:pt x="2909" y="60"/>
                                  </a:lnTo>
                                  <a:lnTo>
                                    <a:pt x="2881" y="60"/>
                                  </a:lnTo>
                                  <a:lnTo>
                                    <a:pt x="2854" y="61"/>
                                  </a:lnTo>
                                  <a:lnTo>
                                    <a:pt x="2828" y="61"/>
                                  </a:lnTo>
                                  <a:lnTo>
                                    <a:pt x="2803" y="61"/>
                                  </a:lnTo>
                                  <a:lnTo>
                                    <a:pt x="2780" y="62"/>
                                  </a:lnTo>
                                  <a:lnTo>
                                    <a:pt x="2759" y="62"/>
                                  </a:lnTo>
                                  <a:lnTo>
                                    <a:pt x="2741" y="62"/>
                                  </a:lnTo>
                                  <a:lnTo>
                                    <a:pt x="2726" y="62"/>
                                  </a:lnTo>
                                  <a:lnTo>
                                    <a:pt x="2706" y="63"/>
                                  </a:lnTo>
                                  <a:lnTo>
                                    <a:pt x="2703" y="63"/>
                                  </a:lnTo>
                                  <a:lnTo>
                                    <a:pt x="2684" y="63"/>
                                  </a:lnTo>
                                  <a:lnTo>
                                    <a:pt x="2664" y="62"/>
                                  </a:lnTo>
                                  <a:lnTo>
                                    <a:pt x="2644" y="62"/>
                                  </a:lnTo>
                                  <a:lnTo>
                                    <a:pt x="2623" y="62"/>
                                  </a:lnTo>
                                  <a:lnTo>
                                    <a:pt x="2602" y="61"/>
                                  </a:lnTo>
                                  <a:lnTo>
                                    <a:pt x="2581" y="61"/>
                                  </a:lnTo>
                                  <a:lnTo>
                                    <a:pt x="2560" y="61"/>
                                  </a:lnTo>
                                  <a:lnTo>
                                    <a:pt x="2539" y="61"/>
                                  </a:lnTo>
                                  <a:lnTo>
                                    <a:pt x="2518" y="61"/>
                                  </a:lnTo>
                                  <a:lnTo>
                                    <a:pt x="2522" y="64"/>
                                  </a:lnTo>
                                  <a:lnTo>
                                    <a:pt x="2535" y="64"/>
                                  </a:lnTo>
                                  <a:lnTo>
                                    <a:pt x="2550" y="65"/>
                                  </a:lnTo>
                                  <a:lnTo>
                                    <a:pt x="2564" y="65"/>
                                  </a:lnTo>
                                  <a:lnTo>
                                    <a:pt x="2578" y="66"/>
                                  </a:lnTo>
                                  <a:lnTo>
                                    <a:pt x="2590" y="66"/>
                                  </a:lnTo>
                                  <a:lnTo>
                                    <a:pt x="2601" y="67"/>
                                  </a:lnTo>
                                  <a:lnTo>
                                    <a:pt x="2608" y="67"/>
                                  </a:lnTo>
                                  <a:lnTo>
                                    <a:pt x="2609" y="68"/>
                                  </a:lnTo>
                                  <a:lnTo>
                                    <a:pt x="2601" y="68"/>
                                  </a:lnTo>
                                  <a:lnTo>
                                    <a:pt x="2587" y="68"/>
                                  </a:lnTo>
                                  <a:lnTo>
                                    <a:pt x="2535" y="68"/>
                                  </a:lnTo>
                                  <a:lnTo>
                                    <a:pt x="2496" y="69"/>
                                  </a:lnTo>
                                  <a:lnTo>
                                    <a:pt x="2489" y="67"/>
                                  </a:lnTo>
                                  <a:lnTo>
                                    <a:pt x="2482" y="65"/>
                                  </a:lnTo>
                                  <a:lnTo>
                                    <a:pt x="2474" y="63"/>
                                  </a:lnTo>
                                  <a:lnTo>
                                    <a:pt x="2464" y="61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514" y="73"/>
                                  </a:lnTo>
                                  <a:lnTo>
                                    <a:pt x="2806" y="73"/>
                                  </a:lnTo>
                                  <a:lnTo>
                                    <a:pt x="2869" y="73"/>
                                  </a:lnTo>
                                  <a:lnTo>
                                    <a:pt x="2898" y="73"/>
                                  </a:lnTo>
                                  <a:lnTo>
                                    <a:pt x="2925" y="72"/>
                                  </a:lnTo>
                                  <a:lnTo>
                                    <a:pt x="2950" y="72"/>
                                  </a:lnTo>
                                  <a:lnTo>
                                    <a:pt x="2973" y="72"/>
                                  </a:lnTo>
                                  <a:lnTo>
                                    <a:pt x="2994" y="71"/>
                                  </a:lnTo>
                                  <a:lnTo>
                                    <a:pt x="3012" y="71"/>
                                  </a:lnTo>
                                  <a:lnTo>
                                    <a:pt x="3027" y="70"/>
                                  </a:lnTo>
                                  <a:lnTo>
                                    <a:pt x="3040" y="70"/>
                                  </a:lnTo>
                                  <a:lnTo>
                                    <a:pt x="3050" y="69"/>
                                  </a:lnTo>
                                  <a:lnTo>
                                    <a:pt x="3057" y="68"/>
                                  </a:lnTo>
                                  <a:lnTo>
                                    <a:pt x="3156" y="68"/>
                                  </a:lnTo>
                                  <a:lnTo>
                                    <a:pt x="3260" y="69"/>
                                  </a:lnTo>
                                  <a:lnTo>
                                    <a:pt x="3479" y="69"/>
                                  </a:lnTo>
                                  <a:lnTo>
                                    <a:pt x="3707" y="69"/>
                                  </a:lnTo>
                                  <a:lnTo>
                                    <a:pt x="3822" y="69"/>
                                  </a:lnTo>
                                  <a:lnTo>
                                    <a:pt x="3937" y="70"/>
                                  </a:lnTo>
                                  <a:lnTo>
                                    <a:pt x="3994" y="70"/>
                                  </a:lnTo>
                                  <a:lnTo>
                                    <a:pt x="4050" y="70"/>
                                  </a:lnTo>
                                  <a:lnTo>
                                    <a:pt x="4106" y="71"/>
                                  </a:lnTo>
                                  <a:lnTo>
                                    <a:pt x="4162" y="71"/>
                                  </a:lnTo>
                                  <a:lnTo>
                                    <a:pt x="4141" y="70"/>
                                  </a:lnTo>
                                  <a:lnTo>
                                    <a:pt x="4125" y="69"/>
                                  </a:lnTo>
                                  <a:lnTo>
                                    <a:pt x="4126" y="69"/>
                                  </a:lnTo>
                                  <a:lnTo>
                                    <a:pt x="4441" y="74"/>
                                  </a:lnTo>
                                  <a:lnTo>
                                    <a:pt x="4371" y="74"/>
                                  </a:lnTo>
                                  <a:lnTo>
                                    <a:pt x="4371" y="75"/>
                                  </a:lnTo>
                                  <a:lnTo>
                                    <a:pt x="4576" y="78"/>
                                  </a:lnTo>
                                  <a:lnTo>
                                    <a:pt x="4577" y="79"/>
                                  </a:lnTo>
                                  <a:lnTo>
                                    <a:pt x="4569" y="79"/>
                                  </a:lnTo>
                                  <a:lnTo>
                                    <a:pt x="4555" y="80"/>
                                  </a:lnTo>
                                  <a:lnTo>
                                    <a:pt x="4538" y="80"/>
                                  </a:lnTo>
                                  <a:lnTo>
                                    <a:pt x="4518" y="81"/>
                                  </a:lnTo>
                                  <a:lnTo>
                                    <a:pt x="4494" y="81"/>
                                  </a:lnTo>
                                  <a:lnTo>
                                    <a:pt x="4442" y="81"/>
                                  </a:lnTo>
                                  <a:lnTo>
                                    <a:pt x="4385" y="81"/>
                                  </a:lnTo>
                                  <a:lnTo>
                                    <a:pt x="4371" y="81"/>
                                  </a:lnTo>
                                  <a:lnTo>
                                    <a:pt x="4371" y="82"/>
                                  </a:lnTo>
                                  <a:lnTo>
                                    <a:pt x="4405" y="82"/>
                                  </a:lnTo>
                                  <a:lnTo>
                                    <a:pt x="4421" y="83"/>
                                  </a:lnTo>
                                  <a:lnTo>
                                    <a:pt x="4435" y="83"/>
                                  </a:lnTo>
                                  <a:lnTo>
                                    <a:pt x="4447" y="83"/>
                                  </a:lnTo>
                                  <a:lnTo>
                                    <a:pt x="4454" y="83"/>
                                  </a:lnTo>
                                  <a:lnTo>
                                    <a:pt x="4455" y="84"/>
                                  </a:lnTo>
                                  <a:lnTo>
                                    <a:pt x="4447" y="84"/>
                                  </a:lnTo>
                                  <a:lnTo>
                                    <a:pt x="4431" y="85"/>
                                  </a:lnTo>
                                  <a:lnTo>
                                    <a:pt x="4371" y="84"/>
                                  </a:lnTo>
                                  <a:lnTo>
                                    <a:pt x="4371" y="85"/>
                                  </a:lnTo>
                                  <a:lnTo>
                                    <a:pt x="4538" y="85"/>
                                  </a:lnTo>
                                  <a:lnTo>
                                    <a:pt x="4600" y="85"/>
                                  </a:lnTo>
                                  <a:lnTo>
                                    <a:pt x="4695" y="85"/>
                                  </a:lnTo>
                                  <a:lnTo>
                                    <a:pt x="4714" y="85"/>
                                  </a:lnTo>
                                  <a:lnTo>
                                    <a:pt x="4733" y="86"/>
                                  </a:lnTo>
                                  <a:lnTo>
                                    <a:pt x="4752" y="86"/>
                                  </a:lnTo>
                                  <a:lnTo>
                                    <a:pt x="4771" y="87"/>
                                  </a:lnTo>
                                  <a:lnTo>
                                    <a:pt x="4791" y="87"/>
                                  </a:lnTo>
                                  <a:lnTo>
                                    <a:pt x="4810" y="87"/>
                                  </a:lnTo>
                                  <a:lnTo>
                                    <a:pt x="4831" y="87"/>
                                  </a:lnTo>
                                  <a:lnTo>
                                    <a:pt x="4854" y="86"/>
                                  </a:lnTo>
                                  <a:lnTo>
                                    <a:pt x="4878" y="86"/>
                                  </a:lnTo>
                                  <a:lnTo>
                                    <a:pt x="4904" y="85"/>
                                  </a:lnTo>
                                  <a:lnTo>
                                    <a:pt x="4931" y="85"/>
                                  </a:lnTo>
                                  <a:lnTo>
                                    <a:pt x="4959" y="85"/>
                                  </a:lnTo>
                                  <a:lnTo>
                                    <a:pt x="4988" y="84"/>
                                  </a:lnTo>
                                  <a:lnTo>
                                    <a:pt x="5019" y="84"/>
                                  </a:lnTo>
                                  <a:lnTo>
                                    <a:pt x="5050" y="84"/>
                                  </a:lnTo>
                                  <a:lnTo>
                                    <a:pt x="5115" y="84"/>
                                  </a:lnTo>
                                  <a:lnTo>
                                    <a:pt x="5252" y="84"/>
                                  </a:lnTo>
                                  <a:lnTo>
                                    <a:pt x="5287" y="84"/>
                                  </a:lnTo>
                                  <a:lnTo>
                                    <a:pt x="5322" y="84"/>
                                  </a:lnTo>
                                  <a:lnTo>
                                    <a:pt x="5357" y="85"/>
                                  </a:lnTo>
                                  <a:lnTo>
                                    <a:pt x="5392" y="85"/>
                                  </a:lnTo>
                                  <a:lnTo>
                                    <a:pt x="5382" y="85"/>
                                  </a:lnTo>
                                  <a:lnTo>
                                    <a:pt x="5377" y="86"/>
                                  </a:lnTo>
                                  <a:lnTo>
                                    <a:pt x="5383" y="86"/>
                                  </a:lnTo>
                                  <a:lnTo>
                                    <a:pt x="5403" y="86"/>
                                  </a:lnTo>
                                  <a:lnTo>
                                    <a:pt x="5451" y="86"/>
                                  </a:lnTo>
                                  <a:lnTo>
                                    <a:pt x="5504" y="87"/>
                                  </a:lnTo>
                                  <a:lnTo>
                                    <a:pt x="5532" y="87"/>
                                  </a:lnTo>
                                  <a:lnTo>
                                    <a:pt x="5542" y="87"/>
                                  </a:lnTo>
                                  <a:lnTo>
                                    <a:pt x="5549" y="88"/>
                                  </a:lnTo>
                                  <a:lnTo>
                                    <a:pt x="5541" y="89"/>
                                  </a:lnTo>
                                  <a:lnTo>
                                    <a:pt x="5527" y="89"/>
                                  </a:lnTo>
                                  <a:lnTo>
                                    <a:pt x="5544" y="89"/>
                                  </a:lnTo>
                                  <a:lnTo>
                                    <a:pt x="5585" y="89"/>
                                  </a:lnTo>
                                  <a:lnTo>
                                    <a:pt x="5706" y="89"/>
                                  </a:lnTo>
                                  <a:lnTo>
                                    <a:pt x="5776" y="89"/>
                                  </a:lnTo>
                                  <a:lnTo>
                                    <a:pt x="5831" y="89"/>
                                  </a:lnTo>
                                  <a:lnTo>
                                    <a:pt x="5844" y="89"/>
                                  </a:lnTo>
                                  <a:lnTo>
                                    <a:pt x="5854" y="89"/>
                                  </a:lnTo>
                                  <a:lnTo>
                                    <a:pt x="5859" y="88"/>
                                  </a:lnTo>
                                  <a:lnTo>
                                    <a:pt x="5847" y="88"/>
                                  </a:lnTo>
                                  <a:lnTo>
                                    <a:pt x="5815" y="89"/>
                                  </a:lnTo>
                                  <a:lnTo>
                                    <a:pt x="5727" y="88"/>
                                  </a:lnTo>
                                  <a:lnTo>
                                    <a:pt x="5704" y="88"/>
                                  </a:lnTo>
                                  <a:lnTo>
                                    <a:pt x="5681" y="88"/>
                                  </a:lnTo>
                                  <a:lnTo>
                                    <a:pt x="5659" y="88"/>
                                  </a:lnTo>
                                  <a:lnTo>
                                    <a:pt x="5655" y="88"/>
                                  </a:lnTo>
                                  <a:lnTo>
                                    <a:pt x="5679" y="87"/>
                                  </a:lnTo>
                                  <a:lnTo>
                                    <a:pt x="5700" y="87"/>
                                  </a:lnTo>
                                  <a:lnTo>
                                    <a:pt x="5718" y="87"/>
                                  </a:lnTo>
                                  <a:lnTo>
                                    <a:pt x="5734" y="86"/>
                                  </a:lnTo>
                                  <a:lnTo>
                                    <a:pt x="5750" y="86"/>
                                  </a:lnTo>
                                  <a:lnTo>
                                    <a:pt x="5766" y="86"/>
                                  </a:lnTo>
                                  <a:lnTo>
                                    <a:pt x="5783" y="85"/>
                                  </a:lnTo>
                                  <a:lnTo>
                                    <a:pt x="5801" y="85"/>
                                  </a:lnTo>
                                  <a:lnTo>
                                    <a:pt x="5879" y="85"/>
                                  </a:lnTo>
                                  <a:lnTo>
                                    <a:pt x="5894" y="86"/>
                                  </a:lnTo>
                                  <a:lnTo>
                                    <a:pt x="5886" y="86"/>
                                  </a:lnTo>
                                  <a:lnTo>
                                    <a:pt x="5907" y="86"/>
                                  </a:lnTo>
                                  <a:lnTo>
                                    <a:pt x="5924" y="86"/>
                                  </a:lnTo>
                                  <a:lnTo>
                                    <a:pt x="5939" y="85"/>
                                  </a:lnTo>
                                  <a:lnTo>
                                    <a:pt x="5952" y="85"/>
                                  </a:lnTo>
                                  <a:lnTo>
                                    <a:pt x="5962" y="84"/>
                                  </a:lnTo>
                                  <a:lnTo>
                                    <a:pt x="5971" y="84"/>
                                  </a:lnTo>
                                  <a:lnTo>
                                    <a:pt x="5979" y="83"/>
                                  </a:lnTo>
                                  <a:lnTo>
                                    <a:pt x="5987" y="82"/>
                                  </a:lnTo>
                                  <a:lnTo>
                                    <a:pt x="5994" y="82"/>
                                  </a:lnTo>
                                  <a:lnTo>
                                    <a:pt x="6002" y="81"/>
                                  </a:lnTo>
                                  <a:lnTo>
                                    <a:pt x="6011" y="81"/>
                                  </a:lnTo>
                                  <a:lnTo>
                                    <a:pt x="6021" y="80"/>
                                  </a:lnTo>
                                  <a:lnTo>
                                    <a:pt x="6032" y="80"/>
                                  </a:lnTo>
                                  <a:lnTo>
                                    <a:pt x="6046" y="79"/>
                                  </a:lnTo>
                                  <a:lnTo>
                                    <a:pt x="6063" y="79"/>
                                  </a:lnTo>
                                  <a:lnTo>
                                    <a:pt x="6083" y="79"/>
                                  </a:lnTo>
                                  <a:lnTo>
                                    <a:pt x="6107" y="78"/>
                                  </a:lnTo>
                                  <a:lnTo>
                                    <a:pt x="6167" y="78"/>
                                  </a:lnTo>
                                  <a:lnTo>
                                    <a:pt x="6371" y="78"/>
                                  </a:lnTo>
                                  <a:lnTo>
                                    <a:pt x="6426" y="79"/>
                                  </a:lnTo>
                                  <a:lnTo>
                                    <a:pt x="6463" y="79"/>
                                  </a:lnTo>
                                  <a:lnTo>
                                    <a:pt x="6485" y="80"/>
                                  </a:lnTo>
                                  <a:lnTo>
                                    <a:pt x="6494" y="80"/>
                                  </a:lnTo>
                                  <a:lnTo>
                                    <a:pt x="6491" y="81"/>
                                  </a:lnTo>
                                  <a:lnTo>
                                    <a:pt x="6478" y="81"/>
                                  </a:lnTo>
                                  <a:lnTo>
                                    <a:pt x="6456" y="82"/>
                                  </a:lnTo>
                                  <a:lnTo>
                                    <a:pt x="6429" y="83"/>
                                  </a:lnTo>
                                  <a:lnTo>
                                    <a:pt x="6397" y="84"/>
                                  </a:lnTo>
                                  <a:lnTo>
                                    <a:pt x="6362" y="84"/>
                                  </a:lnTo>
                                  <a:lnTo>
                                    <a:pt x="6327" y="85"/>
                                  </a:lnTo>
                                  <a:lnTo>
                                    <a:pt x="6292" y="86"/>
                                  </a:lnTo>
                                  <a:lnTo>
                                    <a:pt x="6260" y="87"/>
                                  </a:lnTo>
                                  <a:lnTo>
                                    <a:pt x="6233" y="87"/>
                                  </a:lnTo>
                                  <a:lnTo>
                                    <a:pt x="6211" y="88"/>
                                  </a:lnTo>
                                  <a:lnTo>
                                    <a:pt x="6198" y="89"/>
                                  </a:lnTo>
                                  <a:lnTo>
                                    <a:pt x="6195" y="89"/>
                                  </a:lnTo>
                                  <a:lnTo>
                                    <a:pt x="6203" y="89"/>
                                  </a:lnTo>
                                  <a:lnTo>
                                    <a:pt x="6209" y="89"/>
                                  </a:lnTo>
                                  <a:lnTo>
                                    <a:pt x="6219" y="89"/>
                                  </a:lnTo>
                                  <a:lnTo>
                                    <a:pt x="6233" y="89"/>
                                  </a:lnTo>
                                  <a:lnTo>
                                    <a:pt x="6249" y="88"/>
                                  </a:lnTo>
                                  <a:lnTo>
                                    <a:pt x="6269" y="88"/>
                                  </a:lnTo>
                                  <a:lnTo>
                                    <a:pt x="6315" y="88"/>
                                  </a:lnTo>
                                  <a:lnTo>
                                    <a:pt x="6369" y="88"/>
                                  </a:lnTo>
                                  <a:lnTo>
                                    <a:pt x="6577" y="88"/>
                                  </a:lnTo>
                                  <a:lnTo>
                                    <a:pt x="6604" y="88"/>
                                  </a:lnTo>
                                  <a:lnTo>
                                    <a:pt x="6630" y="88"/>
                                  </a:lnTo>
                                  <a:lnTo>
                                    <a:pt x="6654" y="89"/>
                                  </a:lnTo>
                                  <a:lnTo>
                                    <a:pt x="6676" y="89"/>
                                  </a:lnTo>
                                  <a:lnTo>
                                    <a:pt x="6643" y="90"/>
                                  </a:lnTo>
                                  <a:lnTo>
                                    <a:pt x="6680" y="89"/>
                                  </a:lnTo>
                                  <a:lnTo>
                                    <a:pt x="6719" y="89"/>
                                  </a:lnTo>
                                  <a:lnTo>
                                    <a:pt x="6761" y="89"/>
                                  </a:lnTo>
                                  <a:lnTo>
                                    <a:pt x="6845" y="89"/>
                                  </a:lnTo>
                                  <a:lnTo>
                                    <a:pt x="6865" y="89"/>
                                  </a:lnTo>
                                  <a:lnTo>
                                    <a:pt x="6884" y="90"/>
                                  </a:lnTo>
                                  <a:lnTo>
                                    <a:pt x="6895" y="90"/>
                                  </a:lnTo>
                                  <a:lnTo>
                                    <a:pt x="6911" y="89"/>
                                  </a:lnTo>
                                  <a:lnTo>
                                    <a:pt x="6930" y="88"/>
                                  </a:lnTo>
                                  <a:lnTo>
                                    <a:pt x="6950" y="87"/>
                                  </a:lnTo>
                                  <a:lnTo>
                                    <a:pt x="6972" y="86"/>
                                  </a:lnTo>
                                  <a:lnTo>
                                    <a:pt x="6994" y="85"/>
                                  </a:lnTo>
                                  <a:lnTo>
                                    <a:pt x="7016" y="84"/>
                                  </a:lnTo>
                                  <a:lnTo>
                                    <a:pt x="7037" y="83"/>
                                  </a:lnTo>
                                  <a:lnTo>
                                    <a:pt x="7057" y="82"/>
                                  </a:lnTo>
                                  <a:lnTo>
                                    <a:pt x="7072" y="81"/>
                                  </a:lnTo>
                                  <a:lnTo>
                                    <a:pt x="7386" y="81"/>
                                  </a:lnTo>
                                  <a:lnTo>
                                    <a:pt x="7321" y="83"/>
                                  </a:lnTo>
                                  <a:lnTo>
                                    <a:pt x="7363" y="83"/>
                                  </a:lnTo>
                                  <a:lnTo>
                                    <a:pt x="7424" y="83"/>
                                  </a:lnTo>
                                  <a:lnTo>
                                    <a:pt x="7519" y="83"/>
                                  </a:lnTo>
                                  <a:lnTo>
                                    <a:pt x="7523" y="83"/>
                                  </a:lnTo>
                                  <a:lnTo>
                                    <a:pt x="7522" y="84"/>
                                  </a:lnTo>
                                  <a:lnTo>
                                    <a:pt x="7516" y="84"/>
                                  </a:lnTo>
                                  <a:lnTo>
                                    <a:pt x="7506" y="84"/>
                                  </a:lnTo>
                                  <a:lnTo>
                                    <a:pt x="7473" y="85"/>
                                  </a:lnTo>
                                  <a:lnTo>
                                    <a:pt x="7404" y="85"/>
                                  </a:lnTo>
                                  <a:lnTo>
                                    <a:pt x="7358" y="85"/>
                                  </a:lnTo>
                                  <a:lnTo>
                                    <a:pt x="7374" y="86"/>
                                  </a:lnTo>
                                  <a:lnTo>
                                    <a:pt x="7392" y="87"/>
                                  </a:lnTo>
                                  <a:lnTo>
                                    <a:pt x="7410" y="87"/>
                                  </a:lnTo>
                                  <a:lnTo>
                                    <a:pt x="7429" y="87"/>
                                  </a:lnTo>
                                  <a:lnTo>
                                    <a:pt x="7470" y="87"/>
                                  </a:lnTo>
                                  <a:lnTo>
                                    <a:pt x="7491" y="87"/>
                                  </a:lnTo>
                                  <a:lnTo>
                                    <a:pt x="7513" y="86"/>
                                  </a:lnTo>
                                  <a:lnTo>
                                    <a:pt x="7536" y="86"/>
                                  </a:lnTo>
                                  <a:lnTo>
                                    <a:pt x="7546" y="85"/>
                                  </a:lnTo>
                                  <a:lnTo>
                                    <a:pt x="7507" y="85"/>
                                  </a:lnTo>
                                  <a:lnTo>
                                    <a:pt x="7520" y="85"/>
                                  </a:lnTo>
                                  <a:lnTo>
                                    <a:pt x="7537" y="85"/>
                                  </a:lnTo>
                                  <a:lnTo>
                                    <a:pt x="7555" y="84"/>
                                  </a:lnTo>
                                  <a:lnTo>
                                    <a:pt x="7575" y="84"/>
                                  </a:lnTo>
                                  <a:lnTo>
                                    <a:pt x="7556" y="63"/>
                                  </a:lnTo>
                                  <a:lnTo>
                                    <a:pt x="7541" y="64"/>
                                  </a:lnTo>
                                  <a:lnTo>
                                    <a:pt x="7525" y="64"/>
                                  </a:lnTo>
                                  <a:lnTo>
                                    <a:pt x="7508" y="64"/>
                                  </a:lnTo>
                                  <a:lnTo>
                                    <a:pt x="7492" y="64"/>
                                  </a:lnTo>
                                  <a:lnTo>
                                    <a:pt x="7476" y="65"/>
                                  </a:lnTo>
                                  <a:lnTo>
                                    <a:pt x="7460" y="65"/>
                                  </a:lnTo>
                                  <a:lnTo>
                                    <a:pt x="7446" y="65"/>
                                  </a:lnTo>
                                  <a:lnTo>
                                    <a:pt x="7434" y="65"/>
                                  </a:lnTo>
                                  <a:lnTo>
                                    <a:pt x="7424" y="65"/>
                                  </a:lnTo>
                                  <a:lnTo>
                                    <a:pt x="7417" y="66"/>
                                  </a:lnTo>
                                  <a:lnTo>
                                    <a:pt x="7413" y="66"/>
                                  </a:lnTo>
                                  <a:lnTo>
                                    <a:pt x="7418" y="67"/>
                                  </a:lnTo>
                                  <a:lnTo>
                                    <a:pt x="7427" y="67"/>
                                  </a:lnTo>
                                  <a:lnTo>
                                    <a:pt x="7441" y="67"/>
                                  </a:lnTo>
                                  <a:lnTo>
                                    <a:pt x="7461" y="68"/>
                                  </a:lnTo>
                                  <a:lnTo>
                                    <a:pt x="7447" y="68"/>
                                  </a:lnTo>
                                  <a:lnTo>
                                    <a:pt x="7415" y="67"/>
                                  </a:lnTo>
                                  <a:lnTo>
                                    <a:pt x="7227" y="67"/>
                                  </a:lnTo>
                                  <a:lnTo>
                                    <a:pt x="7139" y="67"/>
                                  </a:lnTo>
                                  <a:lnTo>
                                    <a:pt x="7119" y="67"/>
                                  </a:lnTo>
                                  <a:lnTo>
                                    <a:pt x="7099" y="67"/>
                                  </a:lnTo>
                                  <a:lnTo>
                                    <a:pt x="7081" y="66"/>
                                  </a:lnTo>
                                  <a:lnTo>
                                    <a:pt x="7078" y="68"/>
                                  </a:lnTo>
                                  <a:lnTo>
                                    <a:pt x="7071" y="68"/>
                                  </a:lnTo>
                                  <a:lnTo>
                                    <a:pt x="7059" y="68"/>
                                  </a:lnTo>
                                  <a:lnTo>
                                    <a:pt x="7043" y="69"/>
                                  </a:lnTo>
                                  <a:lnTo>
                                    <a:pt x="7003" y="69"/>
                                  </a:lnTo>
                                  <a:lnTo>
                                    <a:pt x="6910" y="69"/>
                                  </a:lnTo>
                                  <a:lnTo>
                                    <a:pt x="6849" y="69"/>
                                  </a:lnTo>
                                  <a:lnTo>
                                    <a:pt x="6834" y="69"/>
                                  </a:lnTo>
                                  <a:lnTo>
                                    <a:pt x="6823" y="70"/>
                                  </a:lnTo>
                                  <a:lnTo>
                                    <a:pt x="6798" y="70"/>
                                  </a:lnTo>
                                  <a:lnTo>
                                    <a:pt x="6776" y="69"/>
                                  </a:lnTo>
                                  <a:lnTo>
                                    <a:pt x="6755" y="69"/>
                                  </a:lnTo>
                                  <a:lnTo>
                                    <a:pt x="6735" y="69"/>
                                  </a:lnTo>
                                  <a:lnTo>
                                    <a:pt x="6717" y="68"/>
                                  </a:lnTo>
                                  <a:lnTo>
                                    <a:pt x="6700" y="68"/>
                                  </a:lnTo>
                                  <a:lnTo>
                                    <a:pt x="6694" y="68"/>
                                  </a:lnTo>
                                  <a:lnTo>
                                    <a:pt x="7066" y="64"/>
                                  </a:lnTo>
                                  <a:lnTo>
                                    <a:pt x="7065" y="64"/>
                                  </a:lnTo>
                                  <a:lnTo>
                                    <a:pt x="7084" y="64"/>
                                  </a:lnTo>
                                  <a:lnTo>
                                    <a:pt x="7127" y="65"/>
                                  </a:lnTo>
                                  <a:lnTo>
                                    <a:pt x="7196" y="64"/>
                                  </a:lnTo>
                                  <a:lnTo>
                                    <a:pt x="7191" y="64"/>
                                  </a:lnTo>
                                  <a:lnTo>
                                    <a:pt x="7193" y="63"/>
                                  </a:lnTo>
                                  <a:lnTo>
                                    <a:pt x="7872" y="56"/>
                                  </a:lnTo>
                                  <a:lnTo>
                                    <a:pt x="7805" y="58"/>
                                  </a:lnTo>
                                  <a:lnTo>
                                    <a:pt x="7836" y="57"/>
                                  </a:lnTo>
                                  <a:lnTo>
                                    <a:pt x="7866" y="57"/>
                                  </a:lnTo>
                                  <a:lnTo>
                                    <a:pt x="7897" y="56"/>
                                  </a:lnTo>
                                  <a:lnTo>
                                    <a:pt x="7928" y="56"/>
                                  </a:lnTo>
                                  <a:lnTo>
                                    <a:pt x="8142" y="56"/>
                                  </a:lnTo>
                                  <a:lnTo>
                                    <a:pt x="8204" y="57"/>
                                  </a:lnTo>
                                  <a:lnTo>
                                    <a:pt x="8359" y="56"/>
                                  </a:lnTo>
                                  <a:lnTo>
                                    <a:pt x="8391" y="56"/>
                                  </a:lnTo>
                                  <a:lnTo>
                                    <a:pt x="8422" y="56"/>
                                  </a:lnTo>
                                  <a:lnTo>
                                    <a:pt x="8413" y="56"/>
                                  </a:lnTo>
                                  <a:lnTo>
                                    <a:pt x="8407" y="57"/>
                                  </a:lnTo>
                                  <a:lnTo>
                                    <a:pt x="8414" y="57"/>
                                  </a:lnTo>
                                  <a:lnTo>
                                    <a:pt x="8466" y="57"/>
                                  </a:lnTo>
                                  <a:lnTo>
                                    <a:pt x="8597" y="57"/>
                                  </a:lnTo>
                                  <a:lnTo>
                                    <a:pt x="8626" y="57"/>
                                  </a:lnTo>
                                  <a:lnTo>
                                    <a:pt x="8653" y="56"/>
                                  </a:lnTo>
                                  <a:lnTo>
                                    <a:pt x="8680" y="56"/>
                                  </a:lnTo>
                                  <a:lnTo>
                                    <a:pt x="8706" y="56"/>
                                  </a:lnTo>
                                  <a:lnTo>
                                    <a:pt x="8731" y="55"/>
                                  </a:lnTo>
                                  <a:lnTo>
                                    <a:pt x="8756" y="55"/>
                                  </a:lnTo>
                                  <a:lnTo>
                                    <a:pt x="8781" y="55"/>
                                  </a:lnTo>
                                  <a:lnTo>
                                    <a:pt x="8806" y="55"/>
                                  </a:lnTo>
                                  <a:lnTo>
                                    <a:pt x="8856" y="54"/>
                                  </a:lnTo>
                                  <a:lnTo>
                                    <a:pt x="8909" y="55"/>
                                  </a:lnTo>
                                  <a:lnTo>
                                    <a:pt x="8937" y="55"/>
                                  </a:lnTo>
                                  <a:lnTo>
                                    <a:pt x="8966" y="55"/>
                                  </a:lnTo>
                                  <a:lnTo>
                                    <a:pt x="8996" y="56"/>
                                  </a:lnTo>
                                  <a:lnTo>
                                    <a:pt x="8970" y="58"/>
                                  </a:lnTo>
                                  <a:lnTo>
                                    <a:pt x="8981" y="57"/>
                                  </a:lnTo>
                                  <a:lnTo>
                                    <a:pt x="8998" y="57"/>
                                  </a:lnTo>
                                  <a:lnTo>
                                    <a:pt x="9019" y="57"/>
                                  </a:lnTo>
                                  <a:lnTo>
                                    <a:pt x="9041" y="56"/>
                                  </a:lnTo>
                                  <a:lnTo>
                                    <a:pt x="9062" y="56"/>
                                  </a:lnTo>
                                  <a:lnTo>
                                    <a:pt x="9078" y="55"/>
                                  </a:lnTo>
                                  <a:lnTo>
                                    <a:pt x="9088" y="55"/>
                                  </a:lnTo>
                                  <a:lnTo>
                                    <a:pt x="9086" y="54"/>
                                  </a:lnTo>
                                  <a:lnTo>
                                    <a:pt x="9010" y="54"/>
                                  </a:lnTo>
                                  <a:lnTo>
                                    <a:pt x="8950" y="54"/>
                                  </a:lnTo>
                                  <a:lnTo>
                                    <a:pt x="8882" y="54"/>
                                  </a:lnTo>
                                  <a:lnTo>
                                    <a:pt x="8751" y="54"/>
                                  </a:lnTo>
                                  <a:lnTo>
                                    <a:pt x="8724" y="54"/>
                                  </a:lnTo>
                                  <a:lnTo>
                                    <a:pt x="8738" y="53"/>
                                  </a:lnTo>
                                  <a:lnTo>
                                    <a:pt x="8753" y="53"/>
                                  </a:lnTo>
                                  <a:lnTo>
                                    <a:pt x="8770" y="53"/>
                                  </a:lnTo>
                                  <a:lnTo>
                                    <a:pt x="8788" y="53"/>
                                  </a:lnTo>
                                  <a:lnTo>
                                    <a:pt x="8807" y="52"/>
                                  </a:lnTo>
                                  <a:lnTo>
                                    <a:pt x="8828" y="52"/>
                                  </a:lnTo>
                                  <a:lnTo>
                                    <a:pt x="8849" y="52"/>
                                  </a:lnTo>
                                  <a:lnTo>
                                    <a:pt x="8893" y="51"/>
                                  </a:lnTo>
                                  <a:lnTo>
                                    <a:pt x="8938" y="51"/>
                                  </a:lnTo>
                                  <a:lnTo>
                                    <a:pt x="9028" y="51"/>
                                  </a:lnTo>
                                  <a:lnTo>
                                    <a:pt x="9039" y="47"/>
                                  </a:lnTo>
                                  <a:lnTo>
                                    <a:pt x="9059" y="47"/>
                                  </a:lnTo>
                                  <a:lnTo>
                                    <a:pt x="9079" y="47"/>
                                  </a:lnTo>
                                  <a:lnTo>
                                    <a:pt x="9099" y="46"/>
                                  </a:lnTo>
                                  <a:lnTo>
                                    <a:pt x="9219" y="47"/>
                                  </a:lnTo>
                                  <a:lnTo>
                                    <a:pt x="9259" y="47"/>
                                  </a:lnTo>
                                  <a:lnTo>
                                    <a:pt x="9300" y="47"/>
                                  </a:lnTo>
                                  <a:lnTo>
                                    <a:pt x="9379" y="47"/>
                                  </a:lnTo>
                                  <a:lnTo>
                                    <a:pt x="9399" y="47"/>
                                  </a:lnTo>
                                  <a:lnTo>
                                    <a:pt x="9419" y="47"/>
                                  </a:lnTo>
                                  <a:lnTo>
                                    <a:pt x="9434" y="46"/>
                                  </a:lnTo>
                                  <a:lnTo>
                                    <a:pt x="9281" y="44"/>
                                  </a:lnTo>
                                  <a:lnTo>
                                    <a:pt x="9297" y="43"/>
                                  </a:lnTo>
                                  <a:lnTo>
                                    <a:pt x="9307" y="43"/>
                                  </a:lnTo>
                                  <a:lnTo>
                                    <a:pt x="9228" y="44"/>
                                  </a:lnTo>
                                  <a:lnTo>
                                    <a:pt x="9207" y="44"/>
                                  </a:lnTo>
                                  <a:lnTo>
                                    <a:pt x="9189" y="44"/>
                                  </a:lnTo>
                                  <a:lnTo>
                                    <a:pt x="9174" y="44"/>
                                  </a:lnTo>
                                  <a:lnTo>
                                    <a:pt x="9164" y="45"/>
                                  </a:lnTo>
                                  <a:lnTo>
                                    <a:pt x="9127" y="45"/>
                                  </a:lnTo>
                                  <a:lnTo>
                                    <a:pt x="9005" y="45"/>
                                  </a:lnTo>
                                  <a:lnTo>
                                    <a:pt x="8978" y="44"/>
                                  </a:lnTo>
                                  <a:lnTo>
                                    <a:pt x="8954" y="44"/>
                                  </a:lnTo>
                                  <a:lnTo>
                                    <a:pt x="8931" y="44"/>
                                  </a:lnTo>
                                  <a:lnTo>
                                    <a:pt x="8909" y="43"/>
                                  </a:lnTo>
                                  <a:lnTo>
                                    <a:pt x="8890" y="43"/>
                                  </a:lnTo>
                                  <a:lnTo>
                                    <a:pt x="8871" y="42"/>
                                  </a:lnTo>
                                  <a:lnTo>
                                    <a:pt x="8855" y="42"/>
                                  </a:lnTo>
                                  <a:lnTo>
                                    <a:pt x="8839" y="41"/>
                                  </a:lnTo>
                                  <a:lnTo>
                                    <a:pt x="8826" y="41"/>
                                  </a:lnTo>
                                  <a:lnTo>
                                    <a:pt x="8813" y="40"/>
                                  </a:lnTo>
                                  <a:lnTo>
                                    <a:pt x="8802" y="40"/>
                                  </a:lnTo>
                                  <a:lnTo>
                                    <a:pt x="8793" y="39"/>
                                  </a:lnTo>
                                  <a:lnTo>
                                    <a:pt x="8785" y="39"/>
                                  </a:lnTo>
                                  <a:lnTo>
                                    <a:pt x="8778" y="39"/>
                                  </a:lnTo>
                                  <a:lnTo>
                                    <a:pt x="8776" y="38"/>
                                  </a:lnTo>
                                  <a:lnTo>
                                    <a:pt x="8756" y="38"/>
                                  </a:lnTo>
                                  <a:lnTo>
                                    <a:pt x="8744" y="38"/>
                                  </a:lnTo>
                                  <a:lnTo>
                                    <a:pt x="8738" y="37"/>
                                  </a:lnTo>
                                  <a:lnTo>
                                    <a:pt x="8741" y="36"/>
                                  </a:lnTo>
                                  <a:lnTo>
                                    <a:pt x="8748" y="36"/>
                                  </a:lnTo>
                                  <a:lnTo>
                                    <a:pt x="8757" y="35"/>
                                  </a:lnTo>
                                  <a:lnTo>
                                    <a:pt x="8768" y="35"/>
                                  </a:lnTo>
                                  <a:lnTo>
                                    <a:pt x="8779" y="34"/>
                                  </a:lnTo>
                                  <a:lnTo>
                                    <a:pt x="8789" y="34"/>
                                  </a:lnTo>
                                  <a:lnTo>
                                    <a:pt x="8797" y="33"/>
                                  </a:lnTo>
                                  <a:lnTo>
                                    <a:pt x="8802" y="32"/>
                                  </a:lnTo>
                                  <a:lnTo>
                                    <a:pt x="8751" y="32"/>
                                  </a:lnTo>
                                  <a:lnTo>
                                    <a:pt x="8729" y="32"/>
                                  </a:lnTo>
                                  <a:lnTo>
                                    <a:pt x="8709" y="32"/>
                                  </a:lnTo>
                                  <a:lnTo>
                                    <a:pt x="8692" y="33"/>
                                  </a:lnTo>
                                  <a:lnTo>
                                    <a:pt x="8676" y="33"/>
                                  </a:lnTo>
                                  <a:lnTo>
                                    <a:pt x="8661" y="33"/>
                                  </a:lnTo>
                                  <a:lnTo>
                                    <a:pt x="8647" y="34"/>
                                  </a:lnTo>
                                  <a:lnTo>
                                    <a:pt x="8633" y="34"/>
                                  </a:lnTo>
                                  <a:lnTo>
                                    <a:pt x="8619" y="34"/>
                                  </a:lnTo>
                                  <a:lnTo>
                                    <a:pt x="8605" y="35"/>
                                  </a:lnTo>
                                  <a:lnTo>
                                    <a:pt x="8590" y="35"/>
                                  </a:lnTo>
                                  <a:lnTo>
                                    <a:pt x="8574" y="35"/>
                                  </a:lnTo>
                                  <a:lnTo>
                                    <a:pt x="8556" y="36"/>
                                  </a:lnTo>
                                  <a:lnTo>
                                    <a:pt x="8536" y="36"/>
                                  </a:lnTo>
                                  <a:lnTo>
                                    <a:pt x="8489" y="36"/>
                                  </a:lnTo>
                                  <a:lnTo>
                                    <a:pt x="8466" y="36"/>
                                  </a:lnTo>
                                  <a:lnTo>
                                    <a:pt x="8442" y="36"/>
                                  </a:lnTo>
                                  <a:lnTo>
                                    <a:pt x="8436" y="36"/>
                                  </a:lnTo>
                                  <a:lnTo>
                                    <a:pt x="8442" y="35"/>
                                  </a:lnTo>
                                  <a:lnTo>
                                    <a:pt x="8455" y="35"/>
                                  </a:lnTo>
                                  <a:lnTo>
                                    <a:pt x="8457" y="35"/>
                                  </a:lnTo>
                                  <a:lnTo>
                                    <a:pt x="8340" y="36"/>
                                  </a:lnTo>
                                  <a:lnTo>
                                    <a:pt x="8330" y="36"/>
                                  </a:lnTo>
                                  <a:lnTo>
                                    <a:pt x="8308" y="36"/>
                                  </a:lnTo>
                                  <a:lnTo>
                                    <a:pt x="8293" y="35"/>
                                  </a:lnTo>
                                  <a:lnTo>
                                    <a:pt x="8277" y="35"/>
                                  </a:lnTo>
                                  <a:lnTo>
                                    <a:pt x="8260" y="35"/>
                                  </a:lnTo>
                                  <a:lnTo>
                                    <a:pt x="8242" y="35"/>
                                  </a:lnTo>
                                  <a:lnTo>
                                    <a:pt x="8225" y="35"/>
                                  </a:lnTo>
                                  <a:lnTo>
                                    <a:pt x="8208" y="34"/>
                                  </a:lnTo>
                                  <a:lnTo>
                                    <a:pt x="8193" y="34"/>
                                  </a:lnTo>
                                  <a:lnTo>
                                    <a:pt x="8180" y="34"/>
                                  </a:lnTo>
                                  <a:lnTo>
                                    <a:pt x="8169" y="34"/>
                                  </a:lnTo>
                                  <a:lnTo>
                                    <a:pt x="8162" y="33"/>
                                  </a:lnTo>
                                  <a:lnTo>
                                    <a:pt x="8158" y="33"/>
                                  </a:lnTo>
                                  <a:lnTo>
                                    <a:pt x="8163" y="32"/>
                                  </a:lnTo>
                                  <a:lnTo>
                                    <a:pt x="8174" y="32"/>
                                  </a:lnTo>
                                  <a:lnTo>
                                    <a:pt x="8190" y="32"/>
                                  </a:lnTo>
                                  <a:lnTo>
                                    <a:pt x="8213" y="32"/>
                                  </a:lnTo>
                                  <a:lnTo>
                                    <a:pt x="8325" y="32"/>
                                  </a:lnTo>
                                  <a:lnTo>
                                    <a:pt x="8288" y="31"/>
                                  </a:lnTo>
                                  <a:lnTo>
                                    <a:pt x="8248" y="31"/>
                                  </a:lnTo>
                                  <a:lnTo>
                                    <a:pt x="8207" y="30"/>
                                  </a:lnTo>
                                  <a:lnTo>
                                    <a:pt x="8164" y="30"/>
                                  </a:lnTo>
                                  <a:lnTo>
                                    <a:pt x="8120" y="29"/>
                                  </a:lnTo>
                                  <a:lnTo>
                                    <a:pt x="8076" y="29"/>
                                  </a:lnTo>
                                  <a:lnTo>
                                    <a:pt x="8032" y="28"/>
                                  </a:lnTo>
                                  <a:lnTo>
                                    <a:pt x="7989" y="28"/>
                                  </a:lnTo>
                                  <a:lnTo>
                                    <a:pt x="7947" y="27"/>
                                  </a:lnTo>
                                  <a:lnTo>
                                    <a:pt x="7906" y="27"/>
                                  </a:lnTo>
                                  <a:lnTo>
                                    <a:pt x="7867" y="26"/>
                                  </a:lnTo>
                                  <a:lnTo>
                                    <a:pt x="7830" y="26"/>
                                  </a:lnTo>
                                  <a:lnTo>
                                    <a:pt x="7797" y="25"/>
                                  </a:lnTo>
                                  <a:lnTo>
                                    <a:pt x="7766" y="24"/>
                                  </a:lnTo>
                                  <a:lnTo>
                                    <a:pt x="7740" y="24"/>
                                  </a:lnTo>
                                  <a:lnTo>
                                    <a:pt x="7717" y="23"/>
                                  </a:lnTo>
                                  <a:lnTo>
                                    <a:pt x="7699" y="23"/>
                                  </a:lnTo>
                                  <a:lnTo>
                                    <a:pt x="7686" y="22"/>
                                  </a:lnTo>
                                  <a:lnTo>
                                    <a:pt x="7679" y="21"/>
                                  </a:lnTo>
                                  <a:lnTo>
                                    <a:pt x="7678" y="21"/>
                                  </a:lnTo>
                                  <a:lnTo>
                                    <a:pt x="7641" y="20"/>
                                  </a:lnTo>
                                  <a:lnTo>
                                    <a:pt x="7402" y="20"/>
                                  </a:lnTo>
                                  <a:lnTo>
                                    <a:pt x="7372" y="20"/>
                                  </a:lnTo>
                                  <a:lnTo>
                                    <a:pt x="7359" y="20"/>
                                  </a:lnTo>
                                  <a:lnTo>
                                    <a:pt x="7349" y="21"/>
                                  </a:lnTo>
                                  <a:lnTo>
                                    <a:pt x="7340" y="21"/>
                                  </a:lnTo>
                                  <a:lnTo>
                                    <a:pt x="7334" y="21"/>
                                  </a:lnTo>
                                  <a:lnTo>
                                    <a:pt x="7329" y="22"/>
                                  </a:lnTo>
                                  <a:lnTo>
                                    <a:pt x="7325" y="22"/>
                                  </a:lnTo>
                                  <a:lnTo>
                                    <a:pt x="7318" y="23"/>
                                  </a:lnTo>
                                  <a:lnTo>
                                    <a:pt x="7311" y="24"/>
                                  </a:lnTo>
                                  <a:lnTo>
                                    <a:pt x="7306" y="24"/>
                                  </a:lnTo>
                                  <a:lnTo>
                                    <a:pt x="7300" y="25"/>
                                  </a:lnTo>
                                  <a:lnTo>
                                    <a:pt x="7291" y="25"/>
                                  </a:lnTo>
                                  <a:lnTo>
                                    <a:pt x="7281" y="25"/>
                                  </a:lnTo>
                                  <a:lnTo>
                                    <a:pt x="7268" y="26"/>
                                  </a:lnTo>
                                  <a:lnTo>
                                    <a:pt x="7252" y="26"/>
                                  </a:lnTo>
                                  <a:lnTo>
                                    <a:pt x="7233" y="26"/>
                                  </a:lnTo>
                                  <a:lnTo>
                                    <a:pt x="7210" y="27"/>
                                  </a:lnTo>
                                  <a:lnTo>
                                    <a:pt x="7182" y="27"/>
                                  </a:lnTo>
                                  <a:lnTo>
                                    <a:pt x="7150" y="27"/>
                                  </a:lnTo>
                                  <a:lnTo>
                                    <a:pt x="7331" y="29"/>
                                  </a:lnTo>
                                  <a:lnTo>
                                    <a:pt x="7351" y="29"/>
                                  </a:lnTo>
                                  <a:lnTo>
                                    <a:pt x="7371" y="28"/>
                                  </a:lnTo>
                                  <a:lnTo>
                                    <a:pt x="7390" y="28"/>
                                  </a:lnTo>
                                  <a:lnTo>
                                    <a:pt x="7410" y="28"/>
                                  </a:lnTo>
                                  <a:lnTo>
                                    <a:pt x="7430" y="28"/>
                                  </a:lnTo>
                                  <a:lnTo>
                                    <a:pt x="7440" y="28"/>
                                  </a:lnTo>
                                  <a:lnTo>
                                    <a:pt x="7252" y="27"/>
                                  </a:lnTo>
                                  <a:lnTo>
                                    <a:pt x="7287" y="27"/>
                                  </a:lnTo>
                                  <a:lnTo>
                                    <a:pt x="7314" y="27"/>
                                  </a:lnTo>
                                  <a:lnTo>
                                    <a:pt x="7333" y="26"/>
                                  </a:lnTo>
                                  <a:lnTo>
                                    <a:pt x="7346" y="26"/>
                                  </a:lnTo>
                                  <a:lnTo>
                                    <a:pt x="7355" y="25"/>
                                  </a:lnTo>
                                  <a:lnTo>
                                    <a:pt x="7362" y="24"/>
                                  </a:lnTo>
                                  <a:lnTo>
                                    <a:pt x="7369" y="24"/>
                                  </a:lnTo>
                                  <a:lnTo>
                                    <a:pt x="7377" y="23"/>
                                  </a:lnTo>
                                  <a:lnTo>
                                    <a:pt x="7385" y="22"/>
                                  </a:lnTo>
                                  <a:lnTo>
                                    <a:pt x="7466" y="22"/>
                                  </a:lnTo>
                                  <a:lnTo>
                                    <a:pt x="7502" y="23"/>
                                  </a:lnTo>
                                  <a:lnTo>
                                    <a:pt x="7536" y="23"/>
                                  </a:lnTo>
                                  <a:lnTo>
                                    <a:pt x="7568" y="23"/>
                                  </a:lnTo>
                                  <a:lnTo>
                                    <a:pt x="7597" y="24"/>
                                  </a:lnTo>
                                  <a:lnTo>
                                    <a:pt x="7624" y="24"/>
                                  </a:lnTo>
                                  <a:lnTo>
                                    <a:pt x="7650" y="24"/>
                                  </a:lnTo>
                                  <a:lnTo>
                                    <a:pt x="7674" y="25"/>
                                  </a:lnTo>
                                  <a:lnTo>
                                    <a:pt x="7697" y="25"/>
                                  </a:lnTo>
                                  <a:lnTo>
                                    <a:pt x="7719" y="26"/>
                                  </a:lnTo>
                                  <a:lnTo>
                                    <a:pt x="7740" y="26"/>
                                  </a:lnTo>
                                  <a:lnTo>
                                    <a:pt x="7760" y="27"/>
                                  </a:lnTo>
                                  <a:lnTo>
                                    <a:pt x="7780" y="27"/>
                                  </a:lnTo>
                                  <a:lnTo>
                                    <a:pt x="7800" y="28"/>
                                  </a:lnTo>
                                  <a:lnTo>
                                    <a:pt x="7819" y="28"/>
                                  </a:lnTo>
                                  <a:lnTo>
                                    <a:pt x="7839" y="28"/>
                                  </a:lnTo>
                                  <a:lnTo>
                                    <a:pt x="7859" y="29"/>
                                  </a:lnTo>
                                  <a:lnTo>
                                    <a:pt x="7880" y="29"/>
                                  </a:lnTo>
                                  <a:lnTo>
                                    <a:pt x="7902" y="29"/>
                                  </a:lnTo>
                                  <a:lnTo>
                                    <a:pt x="7883" y="30"/>
                                  </a:lnTo>
                                  <a:lnTo>
                                    <a:pt x="7863" y="30"/>
                                  </a:lnTo>
                                  <a:lnTo>
                                    <a:pt x="7843" y="30"/>
                                  </a:lnTo>
                                  <a:lnTo>
                                    <a:pt x="7801" y="31"/>
                                  </a:lnTo>
                                  <a:lnTo>
                                    <a:pt x="7763" y="31"/>
                                  </a:lnTo>
                                  <a:lnTo>
                                    <a:pt x="7746" y="31"/>
                                  </a:lnTo>
                                  <a:lnTo>
                                    <a:pt x="7731" y="31"/>
                                  </a:lnTo>
                                  <a:lnTo>
                                    <a:pt x="7718" y="32"/>
                                  </a:lnTo>
                                  <a:lnTo>
                                    <a:pt x="7709" y="32"/>
                                  </a:lnTo>
                                  <a:lnTo>
                                    <a:pt x="7703" y="32"/>
                                  </a:lnTo>
                                  <a:lnTo>
                                    <a:pt x="7704" y="33"/>
                                  </a:lnTo>
                                  <a:lnTo>
                                    <a:pt x="7712" y="34"/>
                                  </a:lnTo>
                                  <a:lnTo>
                                    <a:pt x="7714" y="34"/>
                                  </a:lnTo>
                                  <a:lnTo>
                                    <a:pt x="7689" y="34"/>
                                  </a:lnTo>
                                  <a:lnTo>
                                    <a:pt x="7667" y="33"/>
                                  </a:lnTo>
                                  <a:lnTo>
                                    <a:pt x="7627" y="33"/>
                                  </a:lnTo>
                                  <a:lnTo>
                                    <a:pt x="7593" y="33"/>
                                  </a:lnTo>
                                  <a:lnTo>
                                    <a:pt x="7578" y="33"/>
                                  </a:lnTo>
                                  <a:lnTo>
                                    <a:pt x="7562" y="34"/>
                                  </a:lnTo>
                                  <a:lnTo>
                                    <a:pt x="7546" y="34"/>
                                  </a:lnTo>
                                  <a:lnTo>
                                    <a:pt x="7530" y="34"/>
                                  </a:lnTo>
                                  <a:lnTo>
                                    <a:pt x="7494" y="34"/>
                                  </a:lnTo>
                                  <a:lnTo>
                                    <a:pt x="7451" y="34"/>
                                  </a:lnTo>
                                  <a:lnTo>
                                    <a:pt x="7427" y="34"/>
                                  </a:lnTo>
                                  <a:lnTo>
                                    <a:pt x="7399" y="34"/>
                                  </a:lnTo>
                                  <a:lnTo>
                                    <a:pt x="7385" y="33"/>
                                  </a:lnTo>
                                  <a:lnTo>
                                    <a:pt x="7417" y="33"/>
                                  </a:lnTo>
                                  <a:lnTo>
                                    <a:pt x="7388" y="33"/>
                                  </a:lnTo>
                                  <a:lnTo>
                                    <a:pt x="7363" y="33"/>
                                  </a:lnTo>
                                  <a:lnTo>
                                    <a:pt x="7253" y="33"/>
                                  </a:lnTo>
                                  <a:lnTo>
                                    <a:pt x="7182" y="33"/>
                                  </a:lnTo>
                                  <a:lnTo>
                                    <a:pt x="7159" y="33"/>
                                  </a:lnTo>
                                  <a:lnTo>
                                    <a:pt x="7148" y="34"/>
                                  </a:lnTo>
                                  <a:lnTo>
                                    <a:pt x="7157" y="33"/>
                                  </a:lnTo>
                                  <a:lnTo>
                                    <a:pt x="7142" y="33"/>
                                  </a:lnTo>
                                  <a:lnTo>
                                    <a:pt x="7127" y="32"/>
                                  </a:lnTo>
                                  <a:lnTo>
                                    <a:pt x="7070" y="32"/>
                                  </a:lnTo>
                                  <a:lnTo>
                                    <a:pt x="7039" y="33"/>
                                  </a:lnTo>
                                  <a:lnTo>
                                    <a:pt x="7032" y="33"/>
                                  </a:lnTo>
                                  <a:lnTo>
                                    <a:pt x="7036" y="34"/>
                                  </a:lnTo>
                                  <a:lnTo>
                                    <a:pt x="7042" y="34"/>
                                  </a:lnTo>
                                  <a:lnTo>
                                    <a:pt x="7047" y="34"/>
                                  </a:lnTo>
                                  <a:lnTo>
                                    <a:pt x="7052" y="34"/>
                                  </a:lnTo>
                                  <a:lnTo>
                                    <a:pt x="7052" y="35"/>
                                  </a:lnTo>
                                  <a:lnTo>
                                    <a:pt x="7044" y="36"/>
                                  </a:lnTo>
                                  <a:lnTo>
                                    <a:pt x="7032" y="36"/>
                                  </a:lnTo>
                                  <a:lnTo>
                                    <a:pt x="7013" y="36"/>
                                  </a:lnTo>
                                  <a:lnTo>
                                    <a:pt x="6988" y="37"/>
                                  </a:lnTo>
                                  <a:lnTo>
                                    <a:pt x="6955" y="37"/>
                                  </a:lnTo>
                                  <a:lnTo>
                                    <a:pt x="6925" y="37"/>
                                  </a:lnTo>
                                  <a:lnTo>
                                    <a:pt x="6900" y="37"/>
                                  </a:lnTo>
                                  <a:lnTo>
                                    <a:pt x="6880" y="36"/>
                                  </a:lnTo>
                                  <a:lnTo>
                                    <a:pt x="6863" y="36"/>
                                  </a:lnTo>
                                  <a:lnTo>
                                    <a:pt x="6851" y="36"/>
                                  </a:lnTo>
                                  <a:lnTo>
                                    <a:pt x="6842" y="35"/>
                                  </a:lnTo>
                                  <a:lnTo>
                                    <a:pt x="6836" y="35"/>
                                  </a:lnTo>
                                  <a:lnTo>
                                    <a:pt x="6830" y="34"/>
                                  </a:lnTo>
                                  <a:lnTo>
                                    <a:pt x="6836" y="32"/>
                                  </a:lnTo>
                                  <a:lnTo>
                                    <a:pt x="6840" y="31"/>
                                  </a:lnTo>
                                  <a:lnTo>
                                    <a:pt x="6837" y="30"/>
                                  </a:lnTo>
                                  <a:lnTo>
                                    <a:pt x="6832" y="30"/>
                                  </a:lnTo>
                                  <a:lnTo>
                                    <a:pt x="6824" y="29"/>
                                  </a:lnTo>
                                  <a:lnTo>
                                    <a:pt x="6874" y="29"/>
                                  </a:lnTo>
                                  <a:lnTo>
                                    <a:pt x="6914" y="28"/>
                                  </a:lnTo>
                                  <a:lnTo>
                                    <a:pt x="6944" y="28"/>
                                  </a:lnTo>
                                  <a:lnTo>
                                    <a:pt x="6968" y="27"/>
                                  </a:lnTo>
                                  <a:lnTo>
                                    <a:pt x="6984" y="27"/>
                                  </a:lnTo>
                                  <a:lnTo>
                                    <a:pt x="6995" y="26"/>
                                  </a:lnTo>
                                  <a:lnTo>
                                    <a:pt x="7002" y="26"/>
                                  </a:lnTo>
                                  <a:lnTo>
                                    <a:pt x="7007" y="25"/>
                                  </a:lnTo>
                                  <a:lnTo>
                                    <a:pt x="7011" y="24"/>
                                  </a:lnTo>
                                  <a:lnTo>
                                    <a:pt x="7016" y="23"/>
                                  </a:lnTo>
                                  <a:lnTo>
                                    <a:pt x="7024" y="23"/>
                                  </a:lnTo>
                                  <a:lnTo>
                                    <a:pt x="7037" y="23"/>
                                  </a:lnTo>
                                  <a:lnTo>
                                    <a:pt x="7056" y="22"/>
                                  </a:lnTo>
                                  <a:lnTo>
                                    <a:pt x="7082" y="22"/>
                                  </a:lnTo>
                                  <a:lnTo>
                                    <a:pt x="7117" y="21"/>
                                  </a:lnTo>
                                  <a:lnTo>
                                    <a:pt x="7160" y="21"/>
                                  </a:lnTo>
                                  <a:lnTo>
                                    <a:pt x="7214" y="21"/>
                                  </a:lnTo>
                                  <a:lnTo>
                                    <a:pt x="7212" y="20"/>
                                  </a:lnTo>
                                  <a:lnTo>
                                    <a:pt x="7208" y="19"/>
                                  </a:lnTo>
                                  <a:lnTo>
                                    <a:pt x="7202" y="19"/>
                                  </a:lnTo>
                                  <a:lnTo>
                                    <a:pt x="7192" y="18"/>
                                  </a:lnTo>
                                  <a:lnTo>
                                    <a:pt x="7181" y="18"/>
                                  </a:lnTo>
                                  <a:lnTo>
                                    <a:pt x="7167" y="17"/>
                                  </a:lnTo>
                                  <a:lnTo>
                                    <a:pt x="7151" y="17"/>
                                  </a:lnTo>
                                  <a:lnTo>
                                    <a:pt x="7133" y="16"/>
                                  </a:lnTo>
                                  <a:lnTo>
                                    <a:pt x="7113" y="16"/>
                                  </a:lnTo>
                                  <a:lnTo>
                                    <a:pt x="7092" y="16"/>
                                  </a:lnTo>
                                  <a:lnTo>
                                    <a:pt x="7068" y="16"/>
                                  </a:lnTo>
                                  <a:lnTo>
                                    <a:pt x="7016" y="15"/>
                                  </a:lnTo>
                                  <a:lnTo>
                                    <a:pt x="6926" y="15"/>
                                  </a:lnTo>
                                  <a:lnTo>
                                    <a:pt x="6845" y="15"/>
                                  </a:lnTo>
                                  <a:lnTo>
                                    <a:pt x="6863" y="15"/>
                                  </a:lnTo>
                                  <a:lnTo>
                                    <a:pt x="6876" y="16"/>
                                  </a:lnTo>
                                  <a:lnTo>
                                    <a:pt x="6885" y="16"/>
                                  </a:lnTo>
                                  <a:lnTo>
                                    <a:pt x="6890" y="17"/>
                                  </a:lnTo>
                                  <a:lnTo>
                                    <a:pt x="6885" y="19"/>
                                  </a:lnTo>
                                  <a:lnTo>
                                    <a:pt x="6880" y="19"/>
                                  </a:lnTo>
                                  <a:lnTo>
                                    <a:pt x="6875" y="20"/>
                                  </a:lnTo>
                                  <a:lnTo>
                                    <a:pt x="6871" y="20"/>
                                  </a:lnTo>
                                  <a:lnTo>
                                    <a:pt x="6865" y="21"/>
                                  </a:lnTo>
                                  <a:lnTo>
                                    <a:pt x="6867" y="22"/>
                                  </a:lnTo>
                                  <a:lnTo>
                                    <a:pt x="6873" y="23"/>
                                  </a:lnTo>
                                  <a:lnTo>
                                    <a:pt x="6883" y="24"/>
                                  </a:lnTo>
                                  <a:lnTo>
                                    <a:pt x="6897" y="24"/>
                                  </a:lnTo>
                                  <a:lnTo>
                                    <a:pt x="6916" y="25"/>
                                  </a:lnTo>
                                  <a:lnTo>
                                    <a:pt x="6940" y="25"/>
                                  </a:lnTo>
                                  <a:lnTo>
                                    <a:pt x="6895" y="26"/>
                                  </a:lnTo>
                                  <a:lnTo>
                                    <a:pt x="6855" y="26"/>
                                  </a:lnTo>
                                  <a:lnTo>
                                    <a:pt x="6818" y="27"/>
                                  </a:lnTo>
                                  <a:lnTo>
                                    <a:pt x="6785" y="27"/>
                                  </a:lnTo>
                                  <a:lnTo>
                                    <a:pt x="6755" y="28"/>
                                  </a:lnTo>
                                  <a:lnTo>
                                    <a:pt x="6728" y="28"/>
                                  </a:lnTo>
                                  <a:lnTo>
                                    <a:pt x="6702" y="29"/>
                                  </a:lnTo>
                                  <a:lnTo>
                                    <a:pt x="6678" y="30"/>
                                  </a:lnTo>
                                  <a:lnTo>
                                    <a:pt x="6655" y="30"/>
                                  </a:lnTo>
                                  <a:lnTo>
                                    <a:pt x="6631" y="31"/>
                                  </a:lnTo>
                                  <a:lnTo>
                                    <a:pt x="6608" y="31"/>
                                  </a:lnTo>
                                  <a:lnTo>
                                    <a:pt x="6584" y="32"/>
                                  </a:lnTo>
                                  <a:lnTo>
                                    <a:pt x="6558" y="32"/>
                                  </a:lnTo>
                                  <a:lnTo>
                                    <a:pt x="6531" y="32"/>
                                  </a:lnTo>
                                  <a:lnTo>
                                    <a:pt x="6431" y="32"/>
                                  </a:lnTo>
                                  <a:lnTo>
                                    <a:pt x="6390" y="32"/>
                                  </a:lnTo>
                                  <a:lnTo>
                                    <a:pt x="6345" y="32"/>
                                  </a:lnTo>
                                  <a:lnTo>
                                    <a:pt x="6295" y="31"/>
                                  </a:lnTo>
                                  <a:lnTo>
                                    <a:pt x="6304" y="30"/>
                                  </a:lnTo>
                                  <a:lnTo>
                                    <a:pt x="6158" y="33"/>
                                  </a:lnTo>
                                  <a:lnTo>
                                    <a:pt x="5957" y="31"/>
                                  </a:lnTo>
                                  <a:lnTo>
                                    <a:pt x="5977" y="30"/>
                                  </a:lnTo>
                                  <a:lnTo>
                                    <a:pt x="5998" y="30"/>
                                  </a:lnTo>
                                  <a:lnTo>
                                    <a:pt x="6019" y="29"/>
                                  </a:lnTo>
                                  <a:lnTo>
                                    <a:pt x="6040" y="29"/>
                                  </a:lnTo>
                                  <a:lnTo>
                                    <a:pt x="6061" y="29"/>
                                  </a:lnTo>
                                  <a:lnTo>
                                    <a:pt x="6082" y="28"/>
                                  </a:lnTo>
                                  <a:lnTo>
                                    <a:pt x="6125" y="28"/>
                                  </a:lnTo>
                                  <a:lnTo>
                                    <a:pt x="6188" y="28"/>
                                  </a:lnTo>
                                  <a:lnTo>
                                    <a:pt x="6248" y="28"/>
                                  </a:lnTo>
                                  <a:lnTo>
                                    <a:pt x="6286" y="27"/>
                                  </a:lnTo>
                                  <a:lnTo>
                                    <a:pt x="6303" y="27"/>
                                  </a:lnTo>
                                  <a:lnTo>
                                    <a:pt x="6320" y="27"/>
                                  </a:lnTo>
                                  <a:lnTo>
                                    <a:pt x="6333" y="27"/>
                                  </a:lnTo>
                                  <a:lnTo>
                                    <a:pt x="6297" y="26"/>
                                  </a:lnTo>
                                  <a:lnTo>
                                    <a:pt x="6264" y="25"/>
                                  </a:lnTo>
                                  <a:lnTo>
                                    <a:pt x="6232" y="25"/>
                                  </a:lnTo>
                                  <a:lnTo>
                                    <a:pt x="6147" y="25"/>
                                  </a:lnTo>
                                  <a:lnTo>
                                    <a:pt x="6120" y="25"/>
                                  </a:lnTo>
                                  <a:lnTo>
                                    <a:pt x="6094" y="25"/>
                                  </a:lnTo>
                                  <a:lnTo>
                                    <a:pt x="6068" y="26"/>
                                  </a:lnTo>
                                  <a:lnTo>
                                    <a:pt x="6042" y="26"/>
                                  </a:lnTo>
                                  <a:lnTo>
                                    <a:pt x="6016" y="27"/>
                                  </a:lnTo>
                                  <a:lnTo>
                                    <a:pt x="5989" y="27"/>
                                  </a:lnTo>
                                  <a:lnTo>
                                    <a:pt x="5961" y="28"/>
                                  </a:lnTo>
                                  <a:lnTo>
                                    <a:pt x="5933" y="28"/>
                                  </a:lnTo>
                                  <a:lnTo>
                                    <a:pt x="5903" y="29"/>
                                  </a:lnTo>
                                  <a:lnTo>
                                    <a:pt x="5871" y="29"/>
                                  </a:lnTo>
                                  <a:lnTo>
                                    <a:pt x="5837" y="29"/>
                                  </a:lnTo>
                                  <a:lnTo>
                                    <a:pt x="5764" y="30"/>
                                  </a:lnTo>
                                  <a:lnTo>
                                    <a:pt x="5723" y="29"/>
                                  </a:lnTo>
                                  <a:lnTo>
                                    <a:pt x="5693" y="29"/>
                                  </a:lnTo>
                                  <a:lnTo>
                                    <a:pt x="5674" y="28"/>
                                  </a:lnTo>
                                  <a:lnTo>
                                    <a:pt x="5664" y="27"/>
                                  </a:lnTo>
                                  <a:lnTo>
                                    <a:pt x="5663" y="27"/>
                                  </a:lnTo>
                                  <a:lnTo>
                                    <a:pt x="5669" y="26"/>
                                  </a:lnTo>
                                  <a:lnTo>
                                    <a:pt x="5681" y="26"/>
                                  </a:lnTo>
                                  <a:lnTo>
                                    <a:pt x="5700" y="26"/>
                                  </a:lnTo>
                                  <a:lnTo>
                                    <a:pt x="5723" y="26"/>
                                  </a:lnTo>
                                  <a:lnTo>
                                    <a:pt x="5778" y="25"/>
                                  </a:lnTo>
                                  <a:lnTo>
                                    <a:pt x="5841" y="25"/>
                                  </a:lnTo>
                                  <a:lnTo>
                                    <a:pt x="5903" y="25"/>
                                  </a:lnTo>
                                  <a:lnTo>
                                    <a:pt x="5932" y="24"/>
                                  </a:lnTo>
                                  <a:lnTo>
                                    <a:pt x="5957" y="24"/>
                                  </a:lnTo>
                                  <a:lnTo>
                                    <a:pt x="5978" y="24"/>
                                  </a:lnTo>
                                  <a:lnTo>
                                    <a:pt x="5995" y="23"/>
                                  </a:lnTo>
                                  <a:lnTo>
                                    <a:pt x="6005" y="23"/>
                                  </a:lnTo>
                                  <a:lnTo>
                                    <a:pt x="6009" y="22"/>
                                  </a:lnTo>
                                  <a:lnTo>
                                    <a:pt x="5992" y="22"/>
                                  </a:lnTo>
                                  <a:lnTo>
                                    <a:pt x="5949" y="22"/>
                                  </a:lnTo>
                                  <a:lnTo>
                                    <a:pt x="5925" y="22"/>
                                  </a:lnTo>
                                  <a:lnTo>
                                    <a:pt x="5901" y="22"/>
                                  </a:lnTo>
                                  <a:lnTo>
                                    <a:pt x="5878" y="21"/>
                                  </a:lnTo>
                                  <a:lnTo>
                                    <a:pt x="5857" y="21"/>
                                  </a:lnTo>
                                  <a:lnTo>
                                    <a:pt x="5839" y="21"/>
                                  </a:lnTo>
                                  <a:lnTo>
                                    <a:pt x="5826" y="20"/>
                                  </a:lnTo>
                                  <a:lnTo>
                                    <a:pt x="5817" y="20"/>
                                  </a:lnTo>
                                  <a:lnTo>
                                    <a:pt x="5817" y="19"/>
                                  </a:lnTo>
                                  <a:lnTo>
                                    <a:pt x="5854" y="19"/>
                                  </a:lnTo>
                                  <a:lnTo>
                                    <a:pt x="5885" y="20"/>
                                  </a:lnTo>
                                  <a:lnTo>
                                    <a:pt x="6019" y="19"/>
                                  </a:lnTo>
                                  <a:lnTo>
                                    <a:pt x="6046" y="19"/>
                                  </a:lnTo>
                                  <a:lnTo>
                                    <a:pt x="6076" y="19"/>
                                  </a:lnTo>
                                  <a:lnTo>
                                    <a:pt x="6163" y="19"/>
                                  </a:lnTo>
                                  <a:lnTo>
                                    <a:pt x="6194" y="19"/>
                                  </a:lnTo>
                                  <a:lnTo>
                                    <a:pt x="6230" y="19"/>
                                  </a:lnTo>
                                  <a:lnTo>
                                    <a:pt x="6271" y="20"/>
                                  </a:lnTo>
                                  <a:lnTo>
                                    <a:pt x="6249" y="20"/>
                                  </a:lnTo>
                                  <a:lnTo>
                                    <a:pt x="6221" y="21"/>
                                  </a:lnTo>
                                  <a:lnTo>
                                    <a:pt x="6215" y="21"/>
                                  </a:lnTo>
                                  <a:lnTo>
                                    <a:pt x="6217" y="21"/>
                                  </a:lnTo>
                                  <a:lnTo>
                                    <a:pt x="6230" y="22"/>
                                  </a:lnTo>
                                  <a:lnTo>
                                    <a:pt x="6238" y="22"/>
                                  </a:lnTo>
                                  <a:lnTo>
                                    <a:pt x="6246" y="22"/>
                                  </a:lnTo>
                                  <a:lnTo>
                                    <a:pt x="6254" y="22"/>
                                  </a:lnTo>
                                  <a:lnTo>
                                    <a:pt x="6261" y="22"/>
                                  </a:lnTo>
                                  <a:lnTo>
                                    <a:pt x="6266" y="23"/>
                                  </a:lnTo>
                                  <a:lnTo>
                                    <a:pt x="6266" y="24"/>
                                  </a:lnTo>
                                  <a:lnTo>
                                    <a:pt x="6274" y="23"/>
                                  </a:lnTo>
                                  <a:lnTo>
                                    <a:pt x="6300" y="23"/>
                                  </a:lnTo>
                                  <a:lnTo>
                                    <a:pt x="6336" y="23"/>
                                  </a:lnTo>
                                  <a:lnTo>
                                    <a:pt x="6408" y="22"/>
                                  </a:lnTo>
                                  <a:lnTo>
                                    <a:pt x="6654" y="23"/>
                                  </a:lnTo>
                                  <a:lnTo>
                                    <a:pt x="6717" y="23"/>
                                  </a:lnTo>
                                  <a:lnTo>
                                    <a:pt x="6778" y="23"/>
                                  </a:lnTo>
                                  <a:lnTo>
                                    <a:pt x="6783" y="23"/>
                                  </a:lnTo>
                                  <a:lnTo>
                                    <a:pt x="6781" y="22"/>
                                  </a:lnTo>
                                  <a:lnTo>
                                    <a:pt x="6775" y="22"/>
                                  </a:lnTo>
                                  <a:lnTo>
                                    <a:pt x="6766" y="21"/>
                                  </a:lnTo>
                                  <a:lnTo>
                                    <a:pt x="6754" y="21"/>
                                  </a:lnTo>
                                  <a:lnTo>
                                    <a:pt x="6740" y="21"/>
                                  </a:lnTo>
                                  <a:lnTo>
                                    <a:pt x="6723" y="20"/>
                                  </a:lnTo>
                                  <a:lnTo>
                                    <a:pt x="6705" y="20"/>
                                  </a:lnTo>
                                  <a:lnTo>
                                    <a:pt x="6685" y="20"/>
                                  </a:lnTo>
                                  <a:lnTo>
                                    <a:pt x="6642" y="20"/>
                                  </a:lnTo>
                                  <a:lnTo>
                                    <a:pt x="6596" y="19"/>
                                  </a:lnTo>
                                  <a:lnTo>
                                    <a:pt x="6573" y="19"/>
                                  </a:lnTo>
                                  <a:lnTo>
                                    <a:pt x="6550" y="19"/>
                                  </a:lnTo>
                                  <a:lnTo>
                                    <a:pt x="6528" y="19"/>
                                  </a:lnTo>
                                  <a:lnTo>
                                    <a:pt x="6507" y="18"/>
                                  </a:lnTo>
                                  <a:lnTo>
                                    <a:pt x="6487" y="18"/>
                                  </a:lnTo>
                                  <a:lnTo>
                                    <a:pt x="6452" y="18"/>
                                  </a:lnTo>
                                  <a:lnTo>
                                    <a:pt x="6417" y="19"/>
                                  </a:lnTo>
                                  <a:lnTo>
                                    <a:pt x="6277" y="19"/>
                                  </a:lnTo>
                                  <a:lnTo>
                                    <a:pt x="6242" y="18"/>
                                  </a:lnTo>
                                  <a:lnTo>
                                    <a:pt x="6208" y="18"/>
                                  </a:lnTo>
                                  <a:lnTo>
                                    <a:pt x="6174" y="18"/>
                                  </a:lnTo>
                                  <a:lnTo>
                                    <a:pt x="6140" y="18"/>
                                  </a:lnTo>
                                  <a:lnTo>
                                    <a:pt x="6107" y="17"/>
                                  </a:lnTo>
                                  <a:lnTo>
                                    <a:pt x="6074" y="17"/>
                                  </a:lnTo>
                                  <a:lnTo>
                                    <a:pt x="6042" y="17"/>
                                  </a:lnTo>
                                  <a:lnTo>
                                    <a:pt x="5979" y="17"/>
                                  </a:lnTo>
                                  <a:lnTo>
                                    <a:pt x="5918" y="17"/>
                                  </a:lnTo>
                                  <a:lnTo>
                                    <a:pt x="5889" y="17"/>
                                  </a:lnTo>
                                  <a:lnTo>
                                    <a:pt x="5861" y="17"/>
                                  </a:lnTo>
                                  <a:lnTo>
                                    <a:pt x="5834" y="18"/>
                                  </a:lnTo>
                                  <a:lnTo>
                                    <a:pt x="5751" y="18"/>
                                  </a:lnTo>
                                  <a:lnTo>
                                    <a:pt x="5725" y="17"/>
                                  </a:lnTo>
                                  <a:lnTo>
                                    <a:pt x="5719" y="17"/>
                                  </a:lnTo>
                                  <a:lnTo>
                                    <a:pt x="5718" y="16"/>
                                  </a:lnTo>
                                  <a:lnTo>
                                    <a:pt x="5722" y="16"/>
                                  </a:lnTo>
                                  <a:lnTo>
                                    <a:pt x="5729" y="16"/>
                                  </a:lnTo>
                                  <a:lnTo>
                                    <a:pt x="5737" y="16"/>
                                  </a:lnTo>
                                  <a:lnTo>
                                    <a:pt x="5746" y="15"/>
                                  </a:lnTo>
                                  <a:lnTo>
                                    <a:pt x="5756" y="15"/>
                                  </a:lnTo>
                                  <a:lnTo>
                                    <a:pt x="5767" y="15"/>
                                  </a:lnTo>
                                  <a:lnTo>
                                    <a:pt x="5777" y="15"/>
                                  </a:lnTo>
                                  <a:lnTo>
                                    <a:pt x="5785" y="14"/>
                                  </a:lnTo>
                                  <a:lnTo>
                                    <a:pt x="5798" y="14"/>
                                  </a:lnTo>
                                  <a:lnTo>
                                    <a:pt x="5800" y="14"/>
                                  </a:lnTo>
                                  <a:lnTo>
                                    <a:pt x="5769" y="14"/>
                                  </a:lnTo>
                                  <a:lnTo>
                                    <a:pt x="5721" y="13"/>
                                  </a:lnTo>
                                  <a:lnTo>
                                    <a:pt x="5670" y="14"/>
                                  </a:lnTo>
                                  <a:lnTo>
                                    <a:pt x="5664" y="14"/>
                                  </a:lnTo>
                                  <a:lnTo>
                                    <a:pt x="5658" y="15"/>
                                  </a:lnTo>
                                  <a:lnTo>
                                    <a:pt x="5651" y="17"/>
                                  </a:lnTo>
                                  <a:lnTo>
                                    <a:pt x="5647" y="17"/>
                                  </a:lnTo>
                                  <a:lnTo>
                                    <a:pt x="5630" y="17"/>
                                  </a:lnTo>
                                  <a:lnTo>
                                    <a:pt x="5582" y="17"/>
                                  </a:lnTo>
                                  <a:lnTo>
                                    <a:pt x="5458" y="17"/>
                                  </a:lnTo>
                                  <a:lnTo>
                                    <a:pt x="5424" y="17"/>
                                  </a:lnTo>
                                  <a:lnTo>
                                    <a:pt x="5392" y="17"/>
                                  </a:lnTo>
                                  <a:lnTo>
                                    <a:pt x="5362" y="17"/>
                                  </a:lnTo>
                                  <a:lnTo>
                                    <a:pt x="5335" y="16"/>
                                  </a:lnTo>
                                  <a:lnTo>
                                    <a:pt x="5308" y="16"/>
                                  </a:lnTo>
                                  <a:lnTo>
                                    <a:pt x="5283" y="15"/>
                                  </a:lnTo>
                                  <a:lnTo>
                                    <a:pt x="5259" y="15"/>
                                  </a:lnTo>
                                  <a:lnTo>
                                    <a:pt x="5235" y="14"/>
                                  </a:lnTo>
                                  <a:lnTo>
                                    <a:pt x="5211" y="14"/>
                                  </a:lnTo>
                                  <a:lnTo>
                                    <a:pt x="5186" y="13"/>
                                  </a:lnTo>
                                  <a:lnTo>
                                    <a:pt x="5161" y="13"/>
                                  </a:lnTo>
                                  <a:lnTo>
                                    <a:pt x="5135" y="12"/>
                                  </a:lnTo>
                                  <a:lnTo>
                                    <a:pt x="5107" y="12"/>
                                  </a:lnTo>
                                  <a:lnTo>
                                    <a:pt x="5077" y="12"/>
                                  </a:lnTo>
                                  <a:lnTo>
                                    <a:pt x="5044" y="11"/>
                                  </a:lnTo>
                                  <a:lnTo>
                                    <a:pt x="5009" y="11"/>
                                  </a:lnTo>
                                  <a:lnTo>
                                    <a:pt x="4977" y="12"/>
                                  </a:lnTo>
                                  <a:lnTo>
                                    <a:pt x="4941" y="12"/>
                                  </a:lnTo>
                                  <a:lnTo>
                                    <a:pt x="4900" y="13"/>
                                  </a:lnTo>
                                  <a:lnTo>
                                    <a:pt x="4857" y="13"/>
                                  </a:lnTo>
                                  <a:lnTo>
                                    <a:pt x="4810" y="13"/>
                                  </a:lnTo>
                                  <a:lnTo>
                                    <a:pt x="4710" y="13"/>
                                  </a:lnTo>
                                  <a:lnTo>
                                    <a:pt x="4486" y="13"/>
                                  </a:lnTo>
                                  <a:lnTo>
                                    <a:pt x="4368" y="13"/>
                                  </a:lnTo>
                                  <a:lnTo>
                                    <a:pt x="4309" y="13"/>
                                  </a:lnTo>
                                  <a:lnTo>
                                    <a:pt x="4251" y="12"/>
                                  </a:lnTo>
                                  <a:lnTo>
                                    <a:pt x="4192" y="12"/>
                                  </a:lnTo>
                                  <a:lnTo>
                                    <a:pt x="4135" y="12"/>
                                  </a:lnTo>
                                  <a:lnTo>
                                    <a:pt x="4079" y="12"/>
                                  </a:lnTo>
                                  <a:lnTo>
                                    <a:pt x="4024" y="12"/>
                                  </a:lnTo>
                                  <a:lnTo>
                                    <a:pt x="3972" y="11"/>
                                  </a:lnTo>
                                  <a:lnTo>
                                    <a:pt x="3986" y="11"/>
                                  </a:lnTo>
                                  <a:lnTo>
                                    <a:pt x="3988" y="10"/>
                                  </a:lnTo>
                                  <a:lnTo>
                                    <a:pt x="3979" y="9"/>
                                  </a:lnTo>
                                  <a:lnTo>
                                    <a:pt x="3966" y="8"/>
                                  </a:lnTo>
                                  <a:lnTo>
                                    <a:pt x="3952" y="7"/>
                                  </a:lnTo>
                                  <a:lnTo>
                                    <a:pt x="3947" y="7"/>
                                  </a:lnTo>
                                  <a:lnTo>
                                    <a:pt x="3918" y="8"/>
                                  </a:lnTo>
                                  <a:lnTo>
                                    <a:pt x="3893" y="8"/>
                                  </a:lnTo>
                                  <a:lnTo>
                                    <a:pt x="3871" y="9"/>
                                  </a:lnTo>
                                  <a:lnTo>
                                    <a:pt x="3852" y="10"/>
                                  </a:lnTo>
                                  <a:lnTo>
                                    <a:pt x="3836" y="10"/>
                                  </a:lnTo>
                                  <a:lnTo>
                                    <a:pt x="3821" y="10"/>
                                  </a:lnTo>
                                  <a:lnTo>
                                    <a:pt x="3808" y="11"/>
                                  </a:lnTo>
                                  <a:lnTo>
                                    <a:pt x="3796" y="11"/>
                                  </a:lnTo>
                                  <a:lnTo>
                                    <a:pt x="3784" y="11"/>
                                  </a:lnTo>
                                  <a:lnTo>
                                    <a:pt x="3760" y="11"/>
                                  </a:lnTo>
                                  <a:lnTo>
                                    <a:pt x="3733" y="12"/>
                                  </a:lnTo>
                                  <a:lnTo>
                                    <a:pt x="3699" y="12"/>
                                  </a:lnTo>
                                  <a:lnTo>
                                    <a:pt x="3678" y="12"/>
                                  </a:lnTo>
                                  <a:lnTo>
                                    <a:pt x="3654" y="13"/>
                                  </a:lnTo>
                                  <a:lnTo>
                                    <a:pt x="3627" y="13"/>
                                  </a:lnTo>
                                  <a:lnTo>
                                    <a:pt x="3595" y="13"/>
                                  </a:lnTo>
                                  <a:lnTo>
                                    <a:pt x="3559" y="14"/>
                                  </a:lnTo>
                                  <a:lnTo>
                                    <a:pt x="3776" y="17"/>
                                  </a:lnTo>
                                  <a:lnTo>
                                    <a:pt x="3725" y="17"/>
                                  </a:lnTo>
                                  <a:lnTo>
                                    <a:pt x="3675" y="17"/>
                                  </a:lnTo>
                                  <a:lnTo>
                                    <a:pt x="3651" y="18"/>
                                  </a:lnTo>
                                  <a:lnTo>
                                    <a:pt x="3627" y="18"/>
                                  </a:lnTo>
                                  <a:lnTo>
                                    <a:pt x="3603" y="18"/>
                                  </a:lnTo>
                                  <a:lnTo>
                                    <a:pt x="3580" y="18"/>
                                  </a:lnTo>
                                  <a:lnTo>
                                    <a:pt x="3557" y="18"/>
                                  </a:lnTo>
                                  <a:lnTo>
                                    <a:pt x="3511" y="19"/>
                                  </a:lnTo>
                                  <a:lnTo>
                                    <a:pt x="3396" y="19"/>
                                  </a:lnTo>
                                  <a:lnTo>
                                    <a:pt x="3373" y="19"/>
                                  </a:lnTo>
                                  <a:lnTo>
                                    <a:pt x="3350" y="18"/>
                                  </a:lnTo>
                                  <a:lnTo>
                                    <a:pt x="3326" y="18"/>
                                  </a:lnTo>
                                  <a:lnTo>
                                    <a:pt x="3303" y="17"/>
                                  </a:lnTo>
                                  <a:lnTo>
                                    <a:pt x="3329" y="18"/>
                                  </a:lnTo>
                                  <a:lnTo>
                                    <a:pt x="3346" y="19"/>
                                  </a:lnTo>
                                  <a:lnTo>
                                    <a:pt x="3354" y="20"/>
                                  </a:lnTo>
                                  <a:lnTo>
                                    <a:pt x="3346" y="21"/>
                                  </a:lnTo>
                                  <a:lnTo>
                                    <a:pt x="3332" y="21"/>
                                  </a:lnTo>
                                  <a:lnTo>
                                    <a:pt x="3312" y="21"/>
                                  </a:lnTo>
                                  <a:lnTo>
                                    <a:pt x="3287" y="21"/>
                                  </a:lnTo>
                                  <a:lnTo>
                                    <a:pt x="3226" y="22"/>
                                  </a:lnTo>
                                  <a:lnTo>
                                    <a:pt x="3042" y="22"/>
                                  </a:lnTo>
                                  <a:lnTo>
                                    <a:pt x="2942" y="22"/>
                                  </a:lnTo>
                                  <a:lnTo>
                                    <a:pt x="2916" y="22"/>
                                  </a:lnTo>
                                  <a:lnTo>
                                    <a:pt x="2894" y="23"/>
                                  </a:lnTo>
                                  <a:lnTo>
                                    <a:pt x="2868" y="22"/>
                                  </a:lnTo>
                                  <a:lnTo>
                                    <a:pt x="2841" y="22"/>
                                  </a:lnTo>
                                  <a:lnTo>
                                    <a:pt x="2788" y="22"/>
                                  </a:lnTo>
                                  <a:lnTo>
                                    <a:pt x="2509" y="22"/>
                                  </a:lnTo>
                                  <a:lnTo>
                                    <a:pt x="2490" y="21"/>
                                  </a:lnTo>
                                  <a:lnTo>
                                    <a:pt x="2473" y="21"/>
                                  </a:lnTo>
                                  <a:lnTo>
                                    <a:pt x="2457" y="21"/>
                                  </a:lnTo>
                                  <a:lnTo>
                                    <a:pt x="2442" y="20"/>
                                  </a:lnTo>
                                  <a:lnTo>
                                    <a:pt x="2466" y="20"/>
                                  </a:lnTo>
                                  <a:lnTo>
                                    <a:pt x="2208" y="19"/>
                                  </a:lnTo>
                                  <a:lnTo>
                                    <a:pt x="2239" y="13"/>
                                  </a:lnTo>
                                  <a:lnTo>
                                    <a:pt x="2212" y="13"/>
                                  </a:lnTo>
                                  <a:lnTo>
                                    <a:pt x="2185" y="12"/>
                                  </a:lnTo>
                                  <a:lnTo>
                                    <a:pt x="2131" y="12"/>
                                  </a:lnTo>
                                  <a:lnTo>
                                    <a:pt x="2028" y="12"/>
                                  </a:lnTo>
                                  <a:lnTo>
                                    <a:pt x="2005" y="12"/>
                                  </a:lnTo>
                                  <a:lnTo>
                                    <a:pt x="1983" y="13"/>
                                  </a:lnTo>
                                  <a:lnTo>
                                    <a:pt x="1963" y="13"/>
                                  </a:lnTo>
                                  <a:lnTo>
                                    <a:pt x="1946" y="13"/>
                                  </a:lnTo>
                                  <a:lnTo>
                                    <a:pt x="1930" y="14"/>
                                  </a:lnTo>
                                  <a:lnTo>
                                    <a:pt x="1917" y="14"/>
                                  </a:lnTo>
                                  <a:lnTo>
                                    <a:pt x="1907" y="14"/>
                                  </a:lnTo>
                                  <a:lnTo>
                                    <a:pt x="1900" y="15"/>
                                  </a:lnTo>
                                  <a:lnTo>
                                    <a:pt x="1896" y="15"/>
                                  </a:lnTo>
                                  <a:lnTo>
                                    <a:pt x="1898" y="16"/>
                                  </a:lnTo>
                                  <a:lnTo>
                                    <a:pt x="1905" y="16"/>
                                  </a:lnTo>
                                  <a:lnTo>
                                    <a:pt x="1874" y="15"/>
                                  </a:lnTo>
                                  <a:lnTo>
                                    <a:pt x="1849" y="15"/>
                                  </a:lnTo>
                                  <a:lnTo>
                                    <a:pt x="1829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05" y="14"/>
                                  </a:lnTo>
                                  <a:lnTo>
                                    <a:pt x="1798" y="14"/>
                                  </a:lnTo>
                                  <a:lnTo>
                                    <a:pt x="1794" y="14"/>
                                  </a:lnTo>
                                  <a:lnTo>
                                    <a:pt x="1793" y="6"/>
                                  </a:lnTo>
                                  <a:lnTo>
                                    <a:pt x="1781" y="6"/>
                                  </a:lnTo>
                                  <a:lnTo>
                                    <a:pt x="1765" y="6"/>
                                  </a:lnTo>
                                  <a:lnTo>
                                    <a:pt x="1748" y="5"/>
                                  </a:lnTo>
                                  <a:lnTo>
                                    <a:pt x="1729" y="5"/>
                                  </a:lnTo>
                                  <a:lnTo>
                                    <a:pt x="1709" y="5"/>
                                  </a:lnTo>
                                  <a:lnTo>
                                    <a:pt x="1668" y="4"/>
                                  </a:lnTo>
                                  <a:lnTo>
                                    <a:pt x="1632" y="4"/>
                                  </a:lnTo>
                                  <a:lnTo>
                                    <a:pt x="1604" y="4"/>
                                  </a:lnTo>
                                  <a:lnTo>
                                    <a:pt x="1596" y="4"/>
                                  </a:lnTo>
                                  <a:lnTo>
                                    <a:pt x="1591" y="3"/>
                                  </a:lnTo>
                                  <a:lnTo>
                                    <a:pt x="1596" y="3"/>
                                  </a:lnTo>
                                  <a:lnTo>
                                    <a:pt x="1608" y="2"/>
                                  </a:lnTo>
                                  <a:lnTo>
                                    <a:pt x="1626" y="2"/>
                                  </a:lnTo>
                                  <a:lnTo>
                                    <a:pt x="1651" y="1"/>
                                  </a:lnTo>
                                  <a:lnTo>
                                    <a:pt x="1590" y="2"/>
                                  </a:lnTo>
                                  <a:lnTo>
                                    <a:pt x="1566" y="2"/>
                                  </a:lnTo>
                                  <a:lnTo>
                                    <a:pt x="1557" y="2"/>
                                  </a:lnTo>
                                  <a:lnTo>
                                    <a:pt x="1550" y="2"/>
                                  </a:lnTo>
                                  <a:lnTo>
                                    <a:pt x="1545" y="3"/>
                                  </a:lnTo>
                                  <a:lnTo>
                                    <a:pt x="1540" y="3"/>
                                  </a:lnTo>
                                  <a:lnTo>
                                    <a:pt x="1536" y="3"/>
                                  </a:lnTo>
                                  <a:lnTo>
                                    <a:pt x="1532" y="3"/>
                                  </a:lnTo>
                                  <a:lnTo>
                                    <a:pt x="1528" y="4"/>
                                  </a:lnTo>
                                  <a:lnTo>
                                    <a:pt x="1523" y="4"/>
                                  </a:lnTo>
                                  <a:lnTo>
                                    <a:pt x="1517" y="4"/>
                                  </a:lnTo>
                                  <a:lnTo>
                                    <a:pt x="1509" y="4"/>
                                  </a:lnTo>
                                  <a:lnTo>
                                    <a:pt x="1500" y="4"/>
                                  </a:lnTo>
                                  <a:lnTo>
                                    <a:pt x="1473" y="5"/>
                                  </a:lnTo>
                                  <a:lnTo>
                                    <a:pt x="1433" y="5"/>
                                  </a:lnTo>
                                  <a:lnTo>
                                    <a:pt x="1745" y="7"/>
                                  </a:lnTo>
                                  <a:lnTo>
                                    <a:pt x="1740" y="11"/>
                                  </a:lnTo>
                                  <a:lnTo>
                                    <a:pt x="1716" y="11"/>
                                  </a:lnTo>
                                  <a:lnTo>
                                    <a:pt x="1694" y="11"/>
                                  </a:lnTo>
                                  <a:lnTo>
                                    <a:pt x="1605" y="11"/>
                                  </a:lnTo>
                                  <a:lnTo>
                                    <a:pt x="1588" y="11"/>
                                  </a:lnTo>
                                  <a:lnTo>
                                    <a:pt x="1571" y="11"/>
                                  </a:lnTo>
                                  <a:lnTo>
                                    <a:pt x="1552" y="11"/>
                                  </a:lnTo>
                                  <a:lnTo>
                                    <a:pt x="1508" y="10"/>
                                  </a:lnTo>
                                  <a:lnTo>
                                    <a:pt x="1473" y="10"/>
                                  </a:lnTo>
                                  <a:lnTo>
                                    <a:pt x="1483" y="14"/>
                                  </a:lnTo>
                                  <a:lnTo>
                                    <a:pt x="1260" y="10"/>
                                  </a:lnTo>
                                  <a:lnTo>
                                    <a:pt x="1259" y="11"/>
                                  </a:lnTo>
                                  <a:lnTo>
                                    <a:pt x="1250" y="11"/>
                                  </a:lnTo>
                                  <a:lnTo>
                                    <a:pt x="1235" y="12"/>
                                  </a:lnTo>
                                  <a:lnTo>
                                    <a:pt x="1069" y="12"/>
                                  </a:lnTo>
                                  <a:lnTo>
                                    <a:pt x="1052" y="11"/>
                                  </a:lnTo>
                                  <a:lnTo>
                                    <a:pt x="1038" y="11"/>
                                  </a:lnTo>
                                  <a:lnTo>
                                    <a:pt x="1026" y="11"/>
                                  </a:lnTo>
                                  <a:lnTo>
                                    <a:pt x="1016" y="10"/>
                                  </a:lnTo>
                                  <a:lnTo>
                                    <a:pt x="1007" y="10"/>
                                  </a:lnTo>
                                  <a:lnTo>
                                    <a:pt x="1000" y="9"/>
                                  </a:lnTo>
                                  <a:lnTo>
                                    <a:pt x="993" y="9"/>
                                  </a:lnTo>
                                  <a:lnTo>
                                    <a:pt x="987" y="8"/>
                                  </a:lnTo>
                                  <a:lnTo>
                                    <a:pt x="981" y="8"/>
                                  </a:lnTo>
                                  <a:lnTo>
                                    <a:pt x="975" y="8"/>
                                  </a:lnTo>
                                  <a:lnTo>
                                    <a:pt x="968" y="7"/>
                                  </a:lnTo>
                                  <a:lnTo>
                                    <a:pt x="961" y="7"/>
                                  </a:lnTo>
                                  <a:lnTo>
                                    <a:pt x="951" y="6"/>
                                  </a:lnTo>
                                  <a:lnTo>
                                    <a:pt x="940" y="6"/>
                                  </a:lnTo>
                                  <a:lnTo>
                                    <a:pt x="912" y="6"/>
                                  </a:lnTo>
                                  <a:lnTo>
                                    <a:pt x="871" y="6"/>
                                  </a:lnTo>
                                  <a:lnTo>
                                    <a:pt x="846" y="7"/>
                                  </a:lnTo>
                                  <a:lnTo>
                                    <a:pt x="817" y="7"/>
                                  </a:lnTo>
                                  <a:lnTo>
                                    <a:pt x="832" y="7"/>
                                  </a:lnTo>
                                  <a:lnTo>
                                    <a:pt x="794" y="8"/>
                                  </a:lnTo>
                                  <a:lnTo>
                                    <a:pt x="758" y="8"/>
                                  </a:lnTo>
                                  <a:lnTo>
                                    <a:pt x="723" y="8"/>
                                  </a:lnTo>
                                  <a:lnTo>
                                    <a:pt x="653" y="8"/>
                                  </a:lnTo>
                                  <a:lnTo>
                                    <a:pt x="550" y="8"/>
                                  </a:lnTo>
                                  <a:lnTo>
                                    <a:pt x="500" y="8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70" y="8"/>
                                  </a:lnTo>
                                  <a:lnTo>
                                    <a:pt x="483" y="7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529" y="6"/>
                                  </a:lnTo>
                                  <a:lnTo>
                                    <a:pt x="550" y="6"/>
                                  </a:lnTo>
                                  <a:lnTo>
                                    <a:pt x="513" y="6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392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20" y="28"/>
                                  </a:lnTo>
                                  <a:lnTo>
                                    <a:pt x="49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653" y="27"/>
                                  </a:lnTo>
                                  <a:lnTo>
                                    <a:pt x="660" y="29"/>
                                  </a:lnTo>
                                  <a:lnTo>
                                    <a:pt x="679" y="30"/>
                                  </a:lnTo>
                                  <a:lnTo>
                                    <a:pt x="698" y="30"/>
                                  </a:lnTo>
                                  <a:lnTo>
                                    <a:pt x="704" y="31"/>
                                  </a:lnTo>
                                  <a:lnTo>
                                    <a:pt x="703" y="32"/>
                                  </a:lnTo>
                                  <a:lnTo>
                                    <a:pt x="723" y="33"/>
                                  </a:lnTo>
                                  <a:lnTo>
                                    <a:pt x="746" y="33"/>
                                  </a:lnTo>
                                  <a:lnTo>
                                    <a:pt x="771" y="34"/>
                                  </a:lnTo>
                                  <a:lnTo>
                                    <a:pt x="799" y="34"/>
                                  </a:lnTo>
                                  <a:lnTo>
                                    <a:pt x="829" y="34"/>
                                  </a:lnTo>
                                  <a:lnTo>
                                    <a:pt x="966" y="34"/>
                                  </a:lnTo>
                                  <a:lnTo>
                                    <a:pt x="1004" y="34"/>
                                  </a:lnTo>
                                  <a:lnTo>
                                    <a:pt x="1043" y="34"/>
                                  </a:lnTo>
                                  <a:lnTo>
                                    <a:pt x="1084" y="33"/>
                                  </a:lnTo>
                                  <a:lnTo>
                                    <a:pt x="1124" y="33"/>
                                  </a:lnTo>
                                  <a:lnTo>
                                    <a:pt x="1207" y="33"/>
                                  </a:lnTo>
                                  <a:lnTo>
                                    <a:pt x="1333" y="33"/>
                                  </a:lnTo>
                                  <a:lnTo>
                                    <a:pt x="1374" y="33"/>
                                  </a:lnTo>
                                  <a:lnTo>
                                    <a:pt x="1415" y="34"/>
                                  </a:lnTo>
                                  <a:lnTo>
                                    <a:pt x="1374" y="35"/>
                                  </a:lnTo>
                                  <a:lnTo>
                                    <a:pt x="1397" y="35"/>
                                  </a:lnTo>
                                  <a:lnTo>
                                    <a:pt x="1424" y="35"/>
                                  </a:lnTo>
                                  <a:lnTo>
                                    <a:pt x="1485" y="34"/>
                                  </a:lnTo>
                                  <a:lnTo>
                                    <a:pt x="1631" y="35"/>
                                  </a:lnTo>
                                  <a:lnTo>
                                    <a:pt x="1671" y="35"/>
                                  </a:lnTo>
                                  <a:lnTo>
                                    <a:pt x="1712" y="35"/>
                                  </a:lnTo>
                                  <a:lnTo>
                                    <a:pt x="1754" y="35"/>
                                  </a:lnTo>
                                  <a:lnTo>
                                    <a:pt x="1796" y="36"/>
                                  </a:lnTo>
                                  <a:lnTo>
                                    <a:pt x="1839" y="36"/>
                                  </a:lnTo>
                                  <a:lnTo>
                                    <a:pt x="1881" y="36"/>
                                  </a:lnTo>
                                  <a:lnTo>
                                    <a:pt x="1922" y="37"/>
                                  </a:lnTo>
                                  <a:lnTo>
                                    <a:pt x="1964" y="37"/>
                                  </a:lnTo>
                                  <a:lnTo>
                                    <a:pt x="2004" y="37"/>
                                  </a:lnTo>
                                  <a:lnTo>
                                    <a:pt x="2043" y="38"/>
                                  </a:lnTo>
                                  <a:lnTo>
                                    <a:pt x="2080" y="38"/>
                                  </a:lnTo>
                                  <a:lnTo>
                                    <a:pt x="2116" y="38"/>
                                  </a:lnTo>
                                  <a:lnTo>
                                    <a:pt x="2108" y="39"/>
                                  </a:lnTo>
                                  <a:lnTo>
                                    <a:pt x="2074" y="39"/>
                                  </a:lnTo>
                                  <a:lnTo>
                                    <a:pt x="2045" y="40"/>
                                  </a:lnTo>
                                  <a:lnTo>
                                    <a:pt x="2021" y="40"/>
                                  </a:lnTo>
                                  <a:lnTo>
                                    <a:pt x="2002" y="40"/>
                                  </a:lnTo>
                                  <a:lnTo>
                                    <a:pt x="1987" y="41"/>
                                  </a:lnTo>
                                  <a:lnTo>
                                    <a:pt x="1977" y="41"/>
                                  </a:lnTo>
                                  <a:lnTo>
                                    <a:pt x="1971" y="42"/>
                                  </a:lnTo>
                                  <a:lnTo>
                                    <a:pt x="1972" y="43"/>
                                  </a:lnTo>
                                  <a:lnTo>
                                    <a:pt x="1979" y="43"/>
                                  </a:lnTo>
                                  <a:lnTo>
                                    <a:pt x="1991" y="44"/>
                                  </a:lnTo>
                                  <a:lnTo>
                                    <a:pt x="2003" y="44"/>
                                  </a:lnTo>
                                  <a:lnTo>
                                    <a:pt x="1985" y="44"/>
                                  </a:lnTo>
                                  <a:lnTo>
                                    <a:pt x="1944" y="44"/>
                                  </a:lnTo>
                                  <a:lnTo>
                                    <a:pt x="1901" y="45"/>
                                  </a:lnTo>
                                  <a:lnTo>
                                    <a:pt x="1859" y="45"/>
                                  </a:lnTo>
                                  <a:lnTo>
                                    <a:pt x="1841" y="45"/>
                                  </a:lnTo>
                                  <a:lnTo>
                                    <a:pt x="1674" y="45"/>
                                  </a:lnTo>
                                  <a:lnTo>
                                    <a:pt x="1623" y="45"/>
                                  </a:lnTo>
                                  <a:lnTo>
                                    <a:pt x="1600" y="45"/>
                                  </a:lnTo>
                                  <a:lnTo>
                                    <a:pt x="1578" y="45"/>
                                  </a:lnTo>
                                  <a:lnTo>
                                    <a:pt x="1558" y="44"/>
                                  </a:lnTo>
                                  <a:lnTo>
                                    <a:pt x="1542" y="44"/>
                                  </a:lnTo>
                                  <a:lnTo>
                                    <a:pt x="1528" y="43"/>
                                  </a:lnTo>
                                  <a:lnTo>
                                    <a:pt x="1518" y="43"/>
                                  </a:lnTo>
                                  <a:lnTo>
                                    <a:pt x="1513" y="42"/>
                                  </a:lnTo>
                                  <a:lnTo>
                                    <a:pt x="1638" y="42"/>
                                  </a:lnTo>
                                  <a:lnTo>
                                    <a:pt x="1640" y="42"/>
                                  </a:lnTo>
                                  <a:lnTo>
                                    <a:pt x="1635" y="42"/>
                                  </a:lnTo>
                                  <a:lnTo>
                                    <a:pt x="1626" y="41"/>
                                  </a:lnTo>
                                  <a:lnTo>
                                    <a:pt x="1614" y="41"/>
                                  </a:lnTo>
                                  <a:lnTo>
                                    <a:pt x="1600" y="40"/>
                                  </a:lnTo>
                                  <a:lnTo>
                                    <a:pt x="1587" y="40"/>
                                  </a:lnTo>
                                  <a:lnTo>
                                    <a:pt x="1562" y="40"/>
                                  </a:lnTo>
                                  <a:lnTo>
                                    <a:pt x="1535" y="41"/>
                                  </a:lnTo>
                                  <a:lnTo>
                                    <a:pt x="1507" y="41"/>
                                  </a:lnTo>
                                  <a:lnTo>
                                    <a:pt x="1477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63"/>
                          <wps:cNvSpPr>
                            <a:spLocks/>
                          </wps:cNvSpPr>
                          <wps:spPr bwMode="auto">
                            <a:xfrm>
                              <a:off x="1148" y="9167"/>
                              <a:ext cx="9637" cy="91"/>
                            </a:xfrm>
                            <a:custGeom>
                              <a:avLst/>
                              <a:gdLst>
                                <a:gd name="T0" fmla="*/ 2088 w 9637"/>
                                <a:gd name="T1" fmla="*/ 67 h 91"/>
                                <a:gd name="T2" fmla="*/ 2090 w 9637"/>
                                <a:gd name="T3" fmla="*/ 69 h 91"/>
                                <a:gd name="T4" fmla="*/ 2081 w 9637"/>
                                <a:gd name="T5" fmla="*/ 71 h 91"/>
                                <a:gd name="T6" fmla="*/ 2062 w 9637"/>
                                <a:gd name="T7" fmla="*/ 73 h 91"/>
                                <a:gd name="T8" fmla="*/ 2050 w 9637"/>
                                <a:gd name="T9" fmla="*/ 73 h 91"/>
                                <a:gd name="T10" fmla="*/ 2482 w 9637"/>
                                <a:gd name="T11" fmla="*/ 73 h 91"/>
                                <a:gd name="T12" fmla="*/ 2449 w 9637"/>
                                <a:gd name="T13" fmla="*/ 66 h 91"/>
                                <a:gd name="T14" fmla="*/ 2445 w 9637"/>
                                <a:gd name="T15" fmla="*/ 65 h 91"/>
                                <a:gd name="T16" fmla="*/ 2438 w 9637"/>
                                <a:gd name="T17" fmla="*/ 64 h 91"/>
                                <a:gd name="T18" fmla="*/ 2432 w 9637"/>
                                <a:gd name="T19" fmla="*/ 63 h 91"/>
                                <a:gd name="T20" fmla="*/ 2425 w 9637"/>
                                <a:gd name="T21" fmla="*/ 61 h 91"/>
                                <a:gd name="T22" fmla="*/ 2426 w 9637"/>
                                <a:gd name="T23" fmla="*/ 50 h 91"/>
                                <a:gd name="T24" fmla="*/ 2406 w 9637"/>
                                <a:gd name="T25" fmla="*/ 50 h 91"/>
                                <a:gd name="T26" fmla="*/ 2387 w 9637"/>
                                <a:gd name="T27" fmla="*/ 49 h 91"/>
                                <a:gd name="T28" fmla="*/ 2370 w 9637"/>
                                <a:gd name="T29" fmla="*/ 49 h 91"/>
                                <a:gd name="T30" fmla="*/ 2355 w 9637"/>
                                <a:gd name="T31" fmla="*/ 48 h 91"/>
                                <a:gd name="T32" fmla="*/ 2342 w 9637"/>
                                <a:gd name="T33" fmla="*/ 48 h 91"/>
                                <a:gd name="T34" fmla="*/ 2354 w 9637"/>
                                <a:gd name="T35" fmla="*/ 61 h 91"/>
                                <a:gd name="T36" fmla="*/ 2403 w 9637"/>
                                <a:gd name="T37" fmla="*/ 61 h 91"/>
                                <a:gd name="T38" fmla="*/ 2400 w 9637"/>
                                <a:gd name="T39" fmla="*/ 64 h 91"/>
                                <a:gd name="T40" fmla="*/ 2391 w 9637"/>
                                <a:gd name="T41" fmla="*/ 64 h 91"/>
                                <a:gd name="T42" fmla="*/ 2383 w 9637"/>
                                <a:gd name="T43" fmla="*/ 64 h 91"/>
                                <a:gd name="T44" fmla="*/ 2380 w 9637"/>
                                <a:gd name="T45" fmla="*/ 63 h 91"/>
                                <a:gd name="T46" fmla="*/ 2330 w 9637"/>
                                <a:gd name="T47" fmla="*/ 63 h 91"/>
                                <a:gd name="T48" fmla="*/ 2258 w 9637"/>
                                <a:gd name="T49" fmla="*/ 63 h 91"/>
                                <a:gd name="T50" fmla="*/ 2235 w 9637"/>
                                <a:gd name="T51" fmla="*/ 64 h 91"/>
                                <a:gd name="T52" fmla="*/ 2213 w 9637"/>
                                <a:gd name="T53" fmla="*/ 64 h 91"/>
                                <a:gd name="T54" fmla="*/ 2192 w 9637"/>
                                <a:gd name="T55" fmla="*/ 64 h 91"/>
                                <a:gd name="T56" fmla="*/ 2172 w 9637"/>
                                <a:gd name="T57" fmla="*/ 65 h 91"/>
                                <a:gd name="T58" fmla="*/ 2154 w 9637"/>
                                <a:gd name="T59" fmla="*/ 65 h 91"/>
                                <a:gd name="T60" fmla="*/ 2136 w 9637"/>
                                <a:gd name="T61" fmla="*/ 65 h 91"/>
                                <a:gd name="T62" fmla="*/ 2119 w 9637"/>
                                <a:gd name="T63" fmla="*/ 65 h 91"/>
                                <a:gd name="T64" fmla="*/ 2104 w 9637"/>
                                <a:gd name="T65" fmla="*/ 66 h 91"/>
                                <a:gd name="T66" fmla="*/ 2077 w 9637"/>
                                <a:gd name="T67" fmla="*/ 66 h 91"/>
                                <a:gd name="T68" fmla="*/ 2073 w 9637"/>
                                <a:gd name="T69" fmla="*/ 66 h 91"/>
                                <a:gd name="T70" fmla="*/ 2088 w 9637"/>
                                <a:gd name="T71" fmla="*/ 67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9637" h="91">
                                  <a:moveTo>
                                    <a:pt x="2088" y="67"/>
                                  </a:moveTo>
                                  <a:lnTo>
                                    <a:pt x="2090" y="69"/>
                                  </a:lnTo>
                                  <a:lnTo>
                                    <a:pt x="2081" y="71"/>
                                  </a:lnTo>
                                  <a:lnTo>
                                    <a:pt x="2062" y="73"/>
                                  </a:lnTo>
                                  <a:lnTo>
                                    <a:pt x="2050" y="73"/>
                                  </a:lnTo>
                                  <a:lnTo>
                                    <a:pt x="2482" y="73"/>
                                  </a:lnTo>
                                  <a:lnTo>
                                    <a:pt x="2449" y="66"/>
                                  </a:lnTo>
                                  <a:lnTo>
                                    <a:pt x="2445" y="65"/>
                                  </a:lnTo>
                                  <a:lnTo>
                                    <a:pt x="2438" y="64"/>
                                  </a:lnTo>
                                  <a:lnTo>
                                    <a:pt x="2432" y="63"/>
                                  </a:lnTo>
                                  <a:lnTo>
                                    <a:pt x="2425" y="61"/>
                                  </a:lnTo>
                                  <a:lnTo>
                                    <a:pt x="2426" y="50"/>
                                  </a:lnTo>
                                  <a:lnTo>
                                    <a:pt x="2406" y="50"/>
                                  </a:lnTo>
                                  <a:lnTo>
                                    <a:pt x="2387" y="49"/>
                                  </a:lnTo>
                                  <a:lnTo>
                                    <a:pt x="2370" y="49"/>
                                  </a:lnTo>
                                  <a:lnTo>
                                    <a:pt x="2355" y="48"/>
                                  </a:lnTo>
                                  <a:lnTo>
                                    <a:pt x="2342" y="48"/>
                                  </a:lnTo>
                                  <a:lnTo>
                                    <a:pt x="2354" y="61"/>
                                  </a:lnTo>
                                  <a:lnTo>
                                    <a:pt x="2403" y="61"/>
                                  </a:lnTo>
                                  <a:lnTo>
                                    <a:pt x="2400" y="64"/>
                                  </a:lnTo>
                                  <a:lnTo>
                                    <a:pt x="2391" y="64"/>
                                  </a:lnTo>
                                  <a:lnTo>
                                    <a:pt x="2383" y="64"/>
                                  </a:lnTo>
                                  <a:lnTo>
                                    <a:pt x="2380" y="63"/>
                                  </a:lnTo>
                                  <a:lnTo>
                                    <a:pt x="2330" y="63"/>
                                  </a:lnTo>
                                  <a:lnTo>
                                    <a:pt x="2258" y="63"/>
                                  </a:lnTo>
                                  <a:lnTo>
                                    <a:pt x="2235" y="64"/>
                                  </a:lnTo>
                                  <a:lnTo>
                                    <a:pt x="2213" y="64"/>
                                  </a:lnTo>
                                  <a:lnTo>
                                    <a:pt x="2192" y="64"/>
                                  </a:lnTo>
                                  <a:lnTo>
                                    <a:pt x="2172" y="65"/>
                                  </a:lnTo>
                                  <a:lnTo>
                                    <a:pt x="2154" y="65"/>
                                  </a:lnTo>
                                  <a:lnTo>
                                    <a:pt x="2136" y="65"/>
                                  </a:lnTo>
                                  <a:lnTo>
                                    <a:pt x="2119" y="65"/>
                                  </a:lnTo>
                                  <a:lnTo>
                                    <a:pt x="2104" y="66"/>
                                  </a:lnTo>
                                  <a:lnTo>
                                    <a:pt x="2077" y="66"/>
                                  </a:lnTo>
                                  <a:lnTo>
                                    <a:pt x="2073" y="66"/>
                                  </a:lnTo>
                                  <a:lnTo>
                                    <a:pt x="2088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64"/>
                        <wpg:cNvGrpSpPr>
                          <a:grpSpLocks/>
                        </wpg:cNvGrpSpPr>
                        <wpg:grpSpPr bwMode="auto">
                          <a:xfrm>
                            <a:off x="1133" y="783"/>
                            <a:ext cx="79" cy="9217"/>
                            <a:chOff x="1133" y="783"/>
                            <a:chExt cx="79" cy="9217"/>
                          </a:xfrm>
                        </wpg:grpSpPr>
                        <wps:wsp>
                          <wps:cNvPr id="107" name="Freeform 165"/>
                          <wps:cNvSpPr>
                            <a:spLocks/>
                          </wps:cNvSpPr>
                          <wps:spPr bwMode="auto">
                            <a:xfrm>
                              <a:off x="1133" y="783"/>
                              <a:ext cx="79" cy="9217"/>
                            </a:xfrm>
                            <a:custGeom>
                              <a:avLst/>
                              <a:gdLst>
                                <a:gd name="T0" fmla="*/ 23 w 79"/>
                                <a:gd name="T1" fmla="*/ 2366 h 9217"/>
                                <a:gd name="T2" fmla="*/ 25 w 79"/>
                                <a:gd name="T3" fmla="*/ 2356 h 9217"/>
                                <a:gd name="T4" fmla="*/ 24 w 79"/>
                                <a:gd name="T5" fmla="*/ 2333 h 9217"/>
                                <a:gd name="T6" fmla="*/ 23 w 79"/>
                                <a:gd name="T7" fmla="*/ 2339 h 9217"/>
                                <a:gd name="T8" fmla="*/ 22 w 79"/>
                                <a:gd name="T9" fmla="*/ 2345 h 9217"/>
                                <a:gd name="T10" fmla="*/ 21 w 79"/>
                                <a:gd name="T11" fmla="*/ 2374 h 9217"/>
                                <a:gd name="T12" fmla="*/ 23 w 79"/>
                                <a:gd name="T13" fmla="*/ 2366 h 9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9" h="9217">
                                  <a:moveTo>
                                    <a:pt x="23" y="2366"/>
                                  </a:moveTo>
                                  <a:lnTo>
                                    <a:pt x="25" y="2356"/>
                                  </a:lnTo>
                                  <a:lnTo>
                                    <a:pt x="24" y="2333"/>
                                  </a:lnTo>
                                  <a:lnTo>
                                    <a:pt x="23" y="2339"/>
                                  </a:lnTo>
                                  <a:lnTo>
                                    <a:pt x="22" y="2345"/>
                                  </a:lnTo>
                                  <a:lnTo>
                                    <a:pt x="21" y="2374"/>
                                  </a:lnTo>
                                  <a:lnTo>
                                    <a:pt x="23" y="2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66"/>
                          <wps:cNvSpPr>
                            <a:spLocks/>
                          </wps:cNvSpPr>
                          <wps:spPr bwMode="auto">
                            <a:xfrm>
                              <a:off x="1133" y="783"/>
                              <a:ext cx="79" cy="9217"/>
                            </a:xfrm>
                            <a:custGeom>
                              <a:avLst/>
                              <a:gdLst>
                                <a:gd name="T0" fmla="*/ 21 w 79"/>
                                <a:gd name="T1" fmla="*/ 2018 h 9217"/>
                                <a:gd name="T2" fmla="*/ 21 w 79"/>
                                <a:gd name="T3" fmla="*/ 2342 h 9217"/>
                                <a:gd name="T4" fmla="*/ 21 w 79"/>
                                <a:gd name="T5" fmla="*/ 2339 h 9217"/>
                                <a:gd name="T6" fmla="*/ 22 w 79"/>
                                <a:gd name="T7" fmla="*/ 2332 h 9217"/>
                                <a:gd name="T8" fmla="*/ 23 w 79"/>
                                <a:gd name="T9" fmla="*/ 2326 h 9217"/>
                                <a:gd name="T10" fmla="*/ 25 w 79"/>
                                <a:gd name="T11" fmla="*/ 2319 h 9217"/>
                                <a:gd name="T12" fmla="*/ 25 w 79"/>
                                <a:gd name="T13" fmla="*/ 2298 h 9217"/>
                                <a:gd name="T14" fmla="*/ 22 w 79"/>
                                <a:gd name="T15" fmla="*/ 2295 h 9217"/>
                                <a:gd name="T16" fmla="*/ 22 w 79"/>
                                <a:gd name="T17" fmla="*/ 2286 h 9217"/>
                                <a:gd name="T18" fmla="*/ 22 w 79"/>
                                <a:gd name="T19" fmla="*/ 2279 h 9217"/>
                                <a:gd name="T20" fmla="*/ 23 w 79"/>
                                <a:gd name="T21" fmla="*/ 2276 h 9217"/>
                                <a:gd name="T22" fmla="*/ 23 w 79"/>
                                <a:gd name="T23" fmla="*/ 2154 h 9217"/>
                                <a:gd name="T24" fmla="*/ 22 w 79"/>
                                <a:gd name="T25" fmla="*/ 2132 h 9217"/>
                                <a:gd name="T26" fmla="*/ 22 w 79"/>
                                <a:gd name="T27" fmla="*/ 2110 h 9217"/>
                                <a:gd name="T28" fmla="*/ 22 w 79"/>
                                <a:gd name="T29" fmla="*/ 2090 h 9217"/>
                                <a:gd name="T30" fmla="*/ 22 w 79"/>
                                <a:gd name="T31" fmla="*/ 2070 h 9217"/>
                                <a:gd name="T32" fmla="*/ 21 w 79"/>
                                <a:gd name="T33" fmla="*/ 2052 h 9217"/>
                                <a:gd name="T34" fmla="*/ 21 w 79"/>
                                <a:gd name="T35" fmla="*/ 2034 h 9217"/>
                                <a:gd name="T36" fmla="*/ 21 w 79"/>
                                <a:gd name="T37" fmla="*/ 2018 h 9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" h="9217">
                                  <a:moveTo>
                                    <a:pt x="21" y="2018"/>
                                  </a:moveTo>
                                  <a:lnTo>
                                    <a:pt x="21" y="2342"/>
                                  </a:lnTo>
                                  <a:lnTo>
                                    <a:pt x="21" y="2339"/>
                                  </a:lnTo>
                                  <a:lnTo>
                                    <a:pt x="22" y="2332"/>
                                  </a:lnTo>
                                  <a:lnTo>
                                    <a:pt x="23" y="2326"/>
                                  </a:lnTo>
                                  <a:lnTo>
                                    <a:pt x="25" y="2319"/>
                                  </a:lnTo>
                                  <a:lnTo>
                                    <a:pt x="25" y="2298"/>
                                  </a:lnTo>
                                  <a:lnTo>
                                    <a:pt x="22" y="2295"/>
                                  </a:lnTo>
                                  <a:lnTo>
                                    <a:pt x="22" y="2286"/>
                                  </a:lnTo>
                                  <a:lnTo>
                                    <a:pt x="22" y="2279"/>
                                  </a:lnTo>
                                  <a:lnTo>
                                    <a:pt x="23" y="2276"/>
                                  </a:lnTo>
                                  <a:lnTo>
                                    <a:pt x="23" y="2154"/>
                                  </a:lnTo>
                                  <a:lnTo>
                                    <a:pt x="22" y="2132"/>
                                  </a:lnTo>
                                  <a:lnTo>
                                    <a:pt x="22" y="2110"/>
                                  </a:lnTo>
                                  <a:lnTo>
                                    <a:pt x="22" y="2090"/>
                                  </a:lnTo>
                                  <a:lnTo>
                                    <a:pt x="22" y="2070"/>
                                  </a:lnTo>
                                  <a:lnTo>
                                    <a:pt x="21" y="2052"/>
                                  </a:lnTo>
                                  <a:lnTo>
                                    <a:pt x="21" y="2034"/>
                                  </a:lnTo>
                                  <a:lnTo>
                                    <a:pt x="21" y="20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67"/>
                          <wps:cNvSpPr>
                            <a:spLocks/>
                          </wps:cNvSpPr>
                          <wps:spPr bwMode="auto">
                            <a:xfrm>
                              <a:off x="1133" y="783"/>
                              <a:ext cx="79" cy="9217"/>
                            </a:xfrm>
                            <a:custGeom>
                              <a:avLst/>
                              <a:gdLst>
                                <a:gd name="T0" fmla="*/ 22 w 79"/>
                                <a:gd name="T1" fmla="*/ 2412 h 9217"/>
                                <a:gd name="T2" fmla="*/ 22 w 79"/>
                                <a:gd name="T3" fmla="*/ 2425 h 9217"/>
                                <a:gd name="T4" fmla="*/ 21 w 79"/>
                                <a:gd name="T5" fmla="*/ 2438 h 9217"/>
                                <a:gd name="T6" fmla="*/ 21 w 79"/>
                                <a:gd name="T7" fmla="*/ 2452 h 9217"/>
                                <a:gd name="T8" fmla="*/ 21 w 79"/>
                                <a:gd name="T9" fmla="*/ 4412 h 9217"/>
                                <a:gd name="T10" fmla="*/ 21 w 79"/>
                                <a:gd name="T11" fmla="*/ 4400 h 9217"/>
                                <a:gd name="T12" fmla="*/ 22 w 79"/>
                                <a:gd name="T13" fmla="*/ 4406 h 9217"/>
                                <a:gd name="T14" fmla="*/ 22 w 79"/>
                                <a:gd name="T15" fmla="*/ 4415 h 9217"/>
                                <a:gd name="T16" fmla="*/ 22 w 79"/>
                                <a:gd name="T17" fmla="*/ 4420 h 9217"/>
                                <a:gd name="T18" fmla="*/ 23 w 79"/>
                                <a:gd name="T19" fmla="*/ 4425 h 9217"/>
                                <a:gd name="T20" fmla="*/ 23 w 79"/>
                                <a:gd name="T21" fmla="*/ 4424 h 9217"/>
                                <a:gd name="T22" fmla="*/ 24 w 79"/>
                                <a:gd name="T23" fmla="*/ 4419 h 9217"/>
                                <a:gd name="T24" fmla="*/ 24 w 79"/>
                                <a:gd name="T25" fmla="*/ 4411 h 9217"/>
                                <a:gd name="T26" fmla="*/ 24 w 79"/>
                                <a:gd name="T27" fmla="*/ 4399 h 9217"/>
                                <a:gd name="T28" fmla="*/ 23 w 79"/>
                                <a:gd name="T29" fmla="*/ 4374 h 9217"/>
                                <a:gd name="T30" fmla="*/ 23 w 79"/>
                                <a:gd name="T31" fmla="*/ 4351 h 9217"/>
                                <a:gd name="T32" fmla="*/ 23 w 79"/>
                                <a:gd name="T33" fmla="*/ 4311 h 9217"/>
                                <a:gd name="T34" fmla="*/ 23 w 79"/>
                                <a:gd name="T35" fmla="*/ 2394 h 9217"/>
                                <a:gd name="T36" fmla="*/ 23 w 79"/>
                                <a:gd name="T37" fmla="*/ 2402 h 9217"/>
                                <a:gd name="T38" fmla="*/ 22 w 79"/>
                                <a:gd name="T39" fmla="*/ 2412 h 9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79" h="9217">
                                  <a:moveTo>
                                    <a:pt x="22" y="2412"/>
                                  </a:moveTo>
                                  <a:lnTo>
                                    <a:pt x="22" y="2425"/>
                                  </a:lnTo>
                                  <a:lnTo>
                                    <a:pt x="21" y="2438"/>
                                  </a:lnTo>
                                  <a:lnTo>
                                    <a:pt x="21" y="2452"/>
                                  </a:lnTo>
                                  <a:lnTo>
                                    <a:pt x="21" y="4412"/>
                                  </a:lnTo>
                                  <a:lnTo>
                                    <a:pt x="21" y="4400"/>
                                  </a:lnTo>
                                  <a:lnTo>
                                    <a:pt x="22" y="4406"/>
                                  </a:lnTo>
                                  <a:lnTo>
                                    <a:pt x="22" y="4415"/>
                                  </a:lnTo>
                                  <a:lnTo>
                                    <a:pt x="22" y="4420"/>
                                  </a:lnTo>
                                  <a:lnTo>
                                    <a:pt x="23" y="4425"/>
                                  </a:lnTo>
                                  <a:lnTo>
                                    <a:pt x="23" y="4424"/>
                                  </a:lnTo>
                                  <a:lnTo>
                                    <a:pt x="24" y="4419"/>
                                  </a:lnTo>
                                  <a:lnTo>
                                    <a:pt x="24" y="4411"/>
                                  </a:lnTo>
                                  <a:lnTo>
                                    <a:pt x="24" y="4399"/>
                                  </a:lnTo>
                                  <a:lnTo>
                                    <a:pt x="23" y="4374"/>
                                  </a:lnTo>
                                  <a:lnTo>
                                    <a:pt x="23" y="4351"/>
                                  </a:lnTo>
                                  <a:lnTo>
                                    <a:pt x="23" y="4311"/>
                                  </a:lnTo>
                                  <a:lnTo>
                                    <a:pt x="23" y="2394"/>
                                  </a:lnTo>
                                  <a:lnTo>
                                    <a:pt x="23" y="2402"/>
                                  </a:lnTo>
                                  <a:lnTo>
                                    <a:pt x="22" y="2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68"/>
                          <wps:cNvSpPr>
                            <a:spLocks/>
                          </wps:cNvSpPr>
                          <wps:spPr bwMode="auto">
                            <a:xfrm>
                              <a:off x="1133" y="783"/>
                              <a:ext cx="79" cy="9217"/>
                            </a:xfrm>
                            <a:custGeom>
                              <a:avLst/>
                              <a:gdLst>
                                <a:gd name="T0" fmla="*/ 15 w 79"/>
                                <a:gd name="T1" fmla="*/ 2821 h 9217"/>
                                <a:gd name="T2" fmla="*/ 18 w 79"/>
                                <a:gd name="T3" fmla="*/ 2917 h 9217"/>
                                <a:gd name="T4" fmla="*/ 19 w 79"/>
                                <a:gd name="T5" fmla="*/ 6402 h 9217"/>
                                <a:gd name="T6" fmla="*/ 22 w 79"/>
                                <a:gd name="T7" fmla="*/ 6877 h 9217"/>
                                <a:gd name="T8" fmla="*/ 21 w 79"/>
                                <a:gd name="T9" fmla="*/ 4572 h 9217"/>
                                <a:gd name="T10" fmla="*/ 21 w 79"/>
                                <a:gd name="T11" fmla="*/ 2465 h 9217"/>
                                <a:gd name="T12" fmla="*/ 19 w 79"/>
                                <a:gd name="T13" fmla="*/ 2474 h 9217"/>
                                <a:gd name="T14" fmla="*/ 21 w 79"/>
                                <a:gd name="T15" fmla="*/ 2351 h 9217"/>
                                <a:gd name="T16" fmla="*/ 25 w 79"/>
                                <a:gd name="T17" fmla="*/ 2407 h 9217"/>
                                <a:gd name="T18" fmla="*/ 23 w 79"/>
                                <a:gd name="T19" fmla="*/ 4292 h 9217"/>
                                <a:gd name="T20" fmla="*/ 25 w 79"/>
                                <a:gd name="T21" fmla="*/ 4189 h 9217"/>
                                <a:gd name="T22" fmla="*/ 24 w 79"/>
                                <a:gd name="T23" fmla="*/ 3965 h 9217"/>
                                <a:gd name="T24" fmla="*/ 26 w 79"/>
                                <a:gd name="T25" fmla="*/ 3917 h 9217"/>
                                <a:gd name="T26" fmla="*/ 28 w 79"/>
                                <a:gd name="T27" fmla="*/ 3940 h 9217"/>
                                <a:gd name="T28" fmla="*/ 30 w 79"/>
                                <a:gd name="T29" fmla="*/ 3935 h 9217"/>
                                <a:gd name="T30" fmla="*/ 32 w 79"/>
                                <a:gd name="T31" fmla="*/ 3997 h 9217"/>
                                <a:gd name="T32" fmla="*/ 32 w 79"/>
                                <a:gd name="T33" fmla="*/ 3889 h 9217"/>
                                <a:gd name="T34" fmla="*/ 30 w 79"/>
                                <a:gd name="T35" fmla="*/ 3830 h 9217"/>
                                <a:gd name="T36" fmla="*/ 35 w 79"/>
                                <a:gd name="T37" fmla="*/ 3668 h 9217"/>
                                <a:gd name="T38" fmla="*/ 36 w 79"/>
                                <a:gd name="T39" fmla="*/ 3486 h 9217"/>
                                <a:gd name="T40" fmla="*/ 36 w 79"/>
                                <a:gd name="T41" fmla="*/ 3079 h 9217"/>
                                <a:gd name="T42" fmla="*/ 34 w 79"/>
                                <a:gd name="T43" fmla="*/ 3117 h 9217"/>
                                <a:gd name="T44" fmla="*/ 33 w 79"/>
                                <a:gd name="T45" fmla="*/ 3016 h 9217"/>
                                <a:gd name="T46" fmla="*/ 33 w 79"/>
                                <a:gd name="T47" fmla="*/ 3138 h 9217"/>
                                <a:gd name="T48" fmla="*/ 31 w 79"/>
                                <a:gd name="T49" fmla="*/ 3257 h 9217"/>
                                <a:gd name="T50" fmla="*/ 28 w 79"/>
                                <a:gd name="T51" fmla="*/ 2970 h 9217"/>
                                <a:gd name="T52" fmla="*/ 26 w 79"/>
                                <a:gd name="T53" fmla="*/ 2835 h 9217"/>
                                <a:gd name="T54" fmla="*/ 24 w 79"/>
                                <a:gd name="T55" fmla="*/ 2680 h 9217"/>
                                <a:gd name="T56" fmla="*/ 23 w 79"/>
                                <a:gd name="T57" fmla="*/ 2566 h 9217"/>
                                <a:gd name="T58" fmla="*/ 25 w 79"/>
                                <a:gd name="T59" fmla="*/ 2401 h 9217"/>
                                <a:gd name="T60" fmla="*/ 29 w 79"/>
                                <a:gd name="T61" fmla="*/ 2474 h 9217"/>
                                <a:gd name="T62" fmla="*/ 31 w 79"/>
                                <a:gd name="T63" fmla="*/ 2558 h 9217"/>
                                <a:gd name="T64" fmla="*/ 33 w 79"/>
                                <a:gd name="T65" fmla="*/ 2412 h 9217"/>
                                <a:gd name="T66" fmla="*/ 35 w 79"/>
                                <a:gd name="T67" fmla="*/ 2283 h 9217"/>
                                <a:gd name="T68" fmla="*/ 37 w 79"/>
                                <a:gd name="T69" fmla="*/ 2619 h 9217"/>
                                <a:gd name="T70" fmla="*/ 39 w 79"/>
                                <a:gd name="T71" fmla="*/ 2988 h 9217"/>
                                <a:gd name="T72" fmla="*/ 39 w 79"/>
                                <a:gd name="T73" fmla="*/ 1499 h 9217"/>
                                <a:gd name="T74" fmla="*/ 41 w 79"/>
                                <a:gd name="T75" fmla="*/ 1568 h 9217"/>
                                <a:gd name="T76" fmla="*/ 43 w 79"/>
                                <a:gd name="T77" fmla="*/ 1518 h 9217"/>
                                <a:gd name="T78" fmla="*/ 42 w 79"/>
                                <a:gd name="T79" fmla="*/ 1190 h 9217"/>
                                <a:gd name="T80" fmla="*/ 39 w 79"/>
                                <a:gd name="T81" fmla="*/ 1090 h 9217"/>
                                <a:gd name="T82" fmla="*/ 40 w 79"/>
                                <a:gd name="T83" fmla="*/ 951 h 9217"/>
                                <a:gd name="T84" fmla="*/ 41 w 79"/>
                                <a:gd name="T85" fmla="*/ 890 h 9217"/>
                                <a:gd name="T86" fmla="*/ 44 w 79"/>
                                <a:gd name="T87" fmla="*/ 922 h 9217"/>
                                <a:gd name="T88" fmla="*/ 40 w 79"/>
                                <a:gd name="T89" fmla="*/ 550 h 9217"/>
                                <a:gd name="T90" fmla="*/ 38 w 79"/>
                                <a:gd name="T91" fmla="*/ 554 h 9217"/>
                                <a:gd name="T92" fmla="*/ 15 w 79"/>
                                <a:gd name="T93" fmla="*/ 1316 h 9217"/>
                                <a:gd name="T94" fmla="*/ 17 w 79"/>
                                <a:gd name="T95" fmla="*/ 1467 h 9217"/>
                                <a:gd name="T96" fmla="*/ 19 w 79"/>
                                <a:gd name="T97" fmla="*/ 1379 h 9217"/>
                                <a:gd name="T98" fmla="*/ 20 w 79"/>
                                <a:gd name="T99" fmla="*/ 1653 h 9217"/>
                                <a:gd name="T100" fmla="*/ 22 w 79"/>
                                <a:gd name="T101" fmla="*/ 1854 h 9217"/>
                                <a:gd name="T102" fmla="*/ 24 w 79"/>
                                <a:gd name="T103" fmla="*/ 2078 h 9217"/>
                                <a:gd name="T104" fmla="*/ 23 w 79"/>
                                <a:gd name="T105" fmla="*/ 2328 h 9217"/>
                                <a:gd name="T106" fmla="*/ 18 w 79"/>
                                <a:gd name="T107" fmla="*/ 1999 h 9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79" h="9217">
                                  <a:moveTo>
                                    <a:pt x="14" y="2216"/>
                                  </a:moveTo>
                                  <a:lnTo>
                                    <a:pt x="14" y="2684"/>
                                  </a:lnTo>
                                  <a:lnTo>
                                    <a:pt x="14" y="2744"/>
                                  </a:lnTo>
                                  <a:lnTo>
                                    <a:pt x="15" y="2772"/>
                                  </a:lnTo>
                                  <a:lnTo>
                                    <a:pt x="15" y="2797"/>
                                  </a:lnTo>
                                  <a:lnTo>
                                    <a:pt x="15" y="2821"/>
                                  </a:lnTo>
                                  <a:lnTo>
                                    <a:pt x="15" y="2843"/>
                                  </a:lnTo>
                                  <a:lnTo>
                                    <a:pt x="16" y="2863"/>
                                  </a:lnTo>
                                  <a:lnTo>
                                    <a:pt x="16" y="2880"/>
                                  </a:lnTo>
                                  <a:lnTo>
                                    <a:pt x="17" y="2895"/>
                                  </a:lnTo>
                                  <a:lnTo>
                                    <a:pt x="17" y="2907"/>
                                  </a:lnTo>
                                  <a:lnTo>
                                    <a:pt x="18" y="2917"/>
                                  </a:lnTo>
                                  <a:lnTo>
                                    <a:pt x="19" y="2923"/>
                                  </a:lnTo>
                                  <a:lnTo>
                                    <a:pt x="18" y="3018"/>
                                  </a:lnTo>
                                  <a:lnTo>
                                    <a:pt x="18" y="6438"/>
                                  </a:lnTo>
                                  <a:lnTo>
                                    <a:pt x="19" y="6420"/>
                                  </a:lnTo>
                                  <a:lnTo>
                                    <a:pt x="19" y="6403"/>
                                  </a:lnTo>
                                  <a:lnTo>
                                    <a:pt x="19" y="6402"/>
                                  </a:lnTo>
                                  <a:lnTo>
                                    <a:pt x="22" y="6757"/>
                                  </a:lnTo>
                                  <a:lnTo>
                                    <a:pt x="22" y="6797"/>
                                  </a:lnTo>
                                  <a:lnTo>
                                    <a:pt x="22" y="6857"/>
                                  </a:lnTo>
                                  <a:lnTo>
                                    <a:pt x="22" y="6882"/>
                                  </a:lnTo>
                                  <a:lnTo>
                                    <a:pt x="22" y="6877"/>
                                  </a:lnTo>
                                  <a:lnTo>
                                    <a:pt x="23" y="6879"/>
                                  </a:lnTo>
                                  <a:lnTo>
                                    <a:pt x="23" y="4665"/>
                                  </a:lnTo>
                                  <a:lnTo>
                                    <a:pt x="23" y="4650"/>
                                  </a:lnTo>
                                  <a:lnTo>
                                    <a:pt x="22" y="4630"/>
                                  </a:lnTo>
                                  <a:lnTo>
                                    <a:pt x="22" y="4604"/>
                                  </a:lnTo>
                                  <a:lnTo>
                                    <a:pt x="21" y="4572"/>
                                  </a:lnTo>
                                  <a:lnTo>
                                    <a:pt x="21" y="4531"/>
                                  </a:lnTo>
                                  <a:lnTo>
                                    <a:pt x="20" y="4483"/>
                                  </a:lnTo>
                                  <a:lnTo>
                                    <a:pt x="20" y="4438"/>
                                  </a:lnTo>
                                  <a:lnTo>
                                    <a:pt x="21" y="4412"/>
                                  </a:lnTo>
                                  <a:lnTo>
                                    <a:pt x="21" y="2452"/>
                                  </a:lnTo>
                                  <a:lnTo>
                                    <a:pt x="21" y="2465"/>
                                  </a:lnTo>
                                  <a:lnTo>
                                    <a:pt x="20" y="2477"/>
                                  </a:lnTo>
                                  <a:lnTo>
                                    <a:pt x="20" y="2487"/>
                                  </a:lnTo>
                                  <a:lnTo>
                                    <a:pt x="20" y="2494"/>
                                  </a:lnTo>
                                  <a:lnTo>
                                    <a:pt x="19" y="2495"/>
                                  </a:lnTo>
                                  <a:lnTo>
                                    <a:pt x="19" y="2488"/>
                                  </a:lnTo>
                                  <a:lnTo>
                                    <a:pt x="19" y="2474"/>
                                  </a:lnTo>
                                  <a:lnTo>
                                    <a:pt x="18" y="2424"/>
                                  </a:lnTo>
                                  <a:lnTo>
                                    <a:pt x="18" y="2387"/>
                                  </a:lnTo>
                                  <a:lnTo>
                                    <a:pt x="20" y="2380"/>
                                  </a:lnTo>
                                  <a:lnTo>
                                    <a:pt x="21" y="2374"/>
                                  </a:lnTo>
                                  <a:lnTo>
                                    <a:pt x="22" y="2345"/>
                                  </a:lnTo>
                                  <a:lnTo>
                                    <a:pt x="21" y="2351"/>
                                  </a:lnTo>
                                  <a:lnTo>
                                    <a:pt x="21" y="2349"/>
                                  </a:lnTo>
                                  <a:lnTo>
                                    <a:pt x="22" y="2344"/>
                                  </a:lnTo>
                                  <a:lnTo>
                                    <a:pt x="23" y="2338"/>
                                  </a:lnTo>
                                  <a:lnTo>
                                    <a:pt x="24" y="2333"/>
                                  </a:lnTo>
                                  <a:lnTo>
                                    <a:pt x="25" y="2356"/>
                                  </a:lnTo>
                                  <a:lnTo>
                                    <a:pt x="25" y="2407"/>
                                  </a:lnTo>
                                  <a:lnTo>
                                    <a:pt x="24" y="2395"/>
                                  </a:lnTo>
                                  <a:lnTo>
                                    <a:pt x="24" y="2390"/>
                                  </a:lnTo>
                                  <a:lnTo>
                                    <a:pt x="23" y="2394"/>
                                  </a:lnTo>
                                  <a:lnTo>
                                    <a:pt x="23" y="4311"/>
                                  </a:lnTo>
                                  <a:lnTo>
                                    <a:pt x="23" y="4292"/>
                                  </a:lnTo>
                                  <a:lnTo>
                                    <a:pt x="23" y="4275"/>
                                  </a:lnTo>
                                  <a:lnTo>
                                    <a:pt x="24" y="4258"/>
                                  </a:lnTo>
                                  <a:lnTo>
                                    <a:pt x="24" y="4241"/>
                                  </a:lnTo>
                                  <a:lnTo>
                                    <a:pt x="24" y="4224"/>
                                  </a:lnTo>
                                  <a:lnTo>
                                    <a:pt x="25" y="4207"/>
                                  </a:lnTo>
                                  <a:lnTo>
                                    <a:pt x="25" y="4189"/>
                                  </a:lnTo>
                                  <a:lnTo>
                                    <a:pt x="25" y="4130"/>
                                  </a:lnTo>
                                  <a:lnTo>
                                    <a:pt x="25" y="4108"/>
                                  </a:lnTo>
                                  <a:lnTo>
                                    <a:pt x="24" y="4083"/>
                                  </a:lnTo>
                                  <a:lnTo>
                                    <a:pt x="23" y="4067"/>
                                  </a:lnTo>
                                  <a:lnTo>
                                    <a:pt x="24" y="3983"/>
                                  </a:lnTo>
                                  <a:lnTo>
                                    <a:pt x="24" y="3965"/>
                                  </a:lnTo>
                                  <a:lnTo>
                                    <a:pt x="24" y="3951"/>
                                  </a:lnTo>
                                  <a:lnTo>
                                    <a:pt x="25" y="3941"/>
                                  </a:lnTo>
                                  <a:lnTo>
                                    <a:pt x="25" y="3933"/>
                                  </a:lnTo>
                                  <a:lnTo>
                                    <a:pt x="25" y="3926"/>
                                  </a:lnTo>
                                  <a:lnTo>
                                    <a:pt x="26" y="3922"/>
                                  </a:lnTo>
                                  <a:lnTo>
                                    <a:pt x="26" y="3917"/>
                                  </a:lnTo>
                                  <a:lnTo>
                                    <a:pt x="26" y="3913"/>
                                  </a:lnTo>
                                  <a:lnTo>
                                    <a:pt x="27" y="3908"/>
                                  </a:lnTo>
                                  <a:lnTo>
                                    <a:pt x="27" y="3902"/>
                                  </a:lnTo>
                                  <a:lnTo>
                                    <a:pt x="28" y="3893"/>
                                  </a:lnTo>
                                  <a:lnTo>
                                    <a:pt x="28" y="3886"/>
                                  </a:lnTo>
                                  <a:lnTo>
                                    <a:pt x="28" y="3940"/>
                                  </a:lnTo>
                                  <a:lnTo>
                                    <a:pt x="28" y="3948"/>
                                  </a:lnTo>
                                  <a:lnTo>
                                    <a:pt x="28" y="3952"/>
                                  </a:lnTo>
                                  <a:lnTo>
                                    <a:pt x="29" y="3948"/>
                                  </a:lnTo>
                                  <a:lnTo>
                                    <a:pt x="29" y="3944"/>
                                  </a:lnTo>
                                  <a:lnTo>
                                    <a:pt x="30" y="3939"/>
                                  </a:lnTo>
                                  <a:lnTo>
                                    <a:pt x="30" y="3935"/>
                                  </a:lnTo>
                                  <a:lnTo>
                                    <a:pt x="31" y="3930"/>
                                  </a:lnTo>
                                  <a:lnTo>
                                    <a:pt x="31" y="3931"/>
                                  </a:lnTo>
                                  <a:lnTo>
                                    <a:pt x="31" y="3935"/>
                                  </a:lnTo>
                                  <a:lnTo>
                                    <a:pt x="31" y="3943"/>
                                  </a:lnTo>
                                  <a:lnTo>
                                    <a:pt x="32" y="3956"/>
                                  </a:lnTo>
                                  <a:lnTo>
                                    <a:pt x="32" y="3997"/>
                                  </a:lnTo>
                                  <a:lnTo>
                                    <a:pt x="32" y="4028"/>
                                  </a:lnTo>
                                  <a:lnTo>
                                    <a:pt x="32" y="4001"/>
                                  </a:lnTo>
                                  <a:lnTo>
                                    <a:pt x="33" y="3978"/>
                                  </a:lnTo>
                                  <a:lnTo>
                                    <a:pt x="32" y="3911"/>
                                  </a:lnTo>
                                  <a:lnTo>
                                    <a:pt x="32" y="3899"/>
                                  </a:lnTo>
                                  <a:lnTo>
                                    <a:pt x="32" y="3889"/>
                                  </a:lnTo>
                                  <a:lnTo>
                                    <a:pt x="32" y="3879"/>
                                  </a:lnTo>
                                  <a:lnTo>
                                    <a:pt x="31" y="3870"/>
                                  </a:lnTo>
                                  <a:lnTo>
                                    <a:pt x="31" y="3861"/>
                                  </a:lnTo>
                                  <a:lnTo>
                                    <a:pt x="31" y="3851"/>
                                  </a:lnTo>
                                  <a:lnTo>
                                    <a:pt x="30" y="3841"/>
                                  </a:lnTo>
                                  <a:lnTo>
                                    <a:pt x="30" y="3830"/>
                                  </a:lnTo>
                                  <a:lnTo>
                                    <a:pt x="30" y="3804"/>
                                  </a:lnTo>
                                  <a:lnTo>
                                    <a:pt x="30" y="3749"/>
                                  </a:lnTo>
                                  <a:lnTo>
                                    <a:pt x="30" y="3739"/>
                                  </a:lnTo>
                                  <a:lnTo>
                                    <a:pt x="34" y="3715"/>
                                  </a:lnTo>
                                  <a:lnTo>
                                    <a:pt x="34" y="3693"/>
                                  </a:lnTo>
                                  <a:lnTo>
                                    <a:pt x="35" y="3668"/>
                                  </a:lnTo>
                                  <a:lnTo>
                                    <a:pt x="35" y="3642"/>
                                  </a:lnTo>
                                  <a:lnTo>
                                    <a:pt x="35" y="3613"/>
                                  </a:lnTo>
                                  <a:lnTo>
                                    <a:pt x="35" y="3583"/>
                                  </a:lnTo>
                                  <a:lnTo>
                                    <a:pt x="36" y="3552"/>
                                  </a:lnTo>
                                  <a:lnTo>
                                    <a:pt x="36" y="3519"/>
                                  </a:lnTo>
                                  <a:lnTo>
                                    <a:pt x="36" y="3486"/>
                                  </a:lnTo>
                                  <a:lnTo>
                                    <a:pt x="36" y="3451"/>
                                  </a:lnTo>
                                  <a:lnTo>
                                    <a:pt x="37" y="3381"/>
                                  </a:lnTo>
                                  <a:lnTo>
                                    <a:pt x="37" y="3310"/>
                                  </a:lnTo>
                                  <a:lnTo>
                                    <a:pt x="37" y="3140"/>
                                  </a:lnTo>
                                  <a:lnTo>
                                    <a:pt x="37" y="3109"/>
                                  </a:lnTo>
                                  <a:lnTo>
                                    <a:pt x="36" y="3079"/>
                                  </a:lnTo>
                                  <a:lnTo>
                                    <a:pt x="36" y="3100"/>
                                  </a:lnTo>
                                  <a:lnTo>
                                    <a:pt x="36" y="3116"/>
                                  </a:lnTo>
                                  <a:lnTo>
                                    <a:pt x="35" y="3126"/>
                                  </a:lnTo>
                                  <a:lnTo>
                                    <a:pt x="35" y="3132"/>
                                  </a:lnTo>
                                  <a:lnTo>
                                    <a:pt x="35" y="3131"/>
                                  </a:lnTo>
                                  <a:lnTo>
                                    <a:pt x="34" y="3117"/>
                                  </a:lnTo>
                                  <a:lnTo>
                                    <a:pt x="34" y="3096"/>
                                  </a:lnTo>
                                  <a:lnTo>
                                    <a:pt x="34" y="3070"/>
                                  </a:lnTo>
                                  <a:lnTo>
                                    <a:pt x="33" y="3045"/>
                                  </a:lnTo>
                                  <a:lnTo>
                                    <a:pt x="33" y="3034"/>
                                  </a:lnTo>
                                  <a:lnTo>
                                    <a:pt x="33" y="3024"/>
                                  </a:lnTo>
                                  <a:lnTo>
                                    <a:pt x="33" y="3016"/>
                                  </a:lnTo>
                                  <a:lnTo>
                                    <a:pt x="32" y="3012"/>
                                  </a:lnTo>
                                  <a:lnTo>
                                    <a:pt x="32" y="3022"/>
                                  </a:lnTo>
                                  <a:lnTo>
                                    <a:pt x="33" y="3038"/>
                                  </a:lnTo>
                                  <a:lnTo>
                                    <a:pt x="33" y="3059"/>
                                  </a:lnTo>
                                  <a:lnTo>
                                    <a:pt x="33" y="3138"/>
                                  </a:lnTo>
                                  <a:lnTo>
                                    <a:pt x="33" y="3166"/>
                                  </a:lnTo>
                                  <a:lnTo>
                                    <a:pt x="32" y="3192"/>
                                  </a:lnTo>
                                  <a:lnTo>
                                    <a:pt x="32" y="3216"/>
                                  </a:lnTo>
                                  <a:lnTo>
                                    <a:pt x="32" y="3235"/>
                                  </a:lnTo>
                                  <a:lnTo>
                                    <a:pt x="31" y="3249"/>
                                  </a:lnTo>
                                  <a:lnTo>
                                    <a:pt x="31" y="3257"/>
                                  </a:lnTo>
                                  <a:lnTo>
                                    <a:pt x="31" y="3258"/>
                                  </a:lnTo>
                                  <a:lnTo>
                                    <a:pt x="30" y="3169"/>
                                  </a:lnTo>
                                  <a:lnTo>
                                    <a:pt x="31" y="2813"/>
                                  </a:lnTo>
                                  <a:lnTo>
                                    <a:pt x="31" y="2759"/>
                                  </a:lnTo>
                                  <a:lnTo>
                                    <a:pt x="28" y="2984"/>
                                  </a:lnTo>
                                  <a:lnTo>
                                    <a:pt x="28" y="2970"/>
                                  </a:lnTo>
                                  <a:lnTo>
                                    <a:pt x="28" y="2952"/>
                                  </a:lnTo>
                                  <a:lnTo>
                                    <a:pt x="28" y="2932"/>
                                  </a:lnTo>
                                  <a:lnTo>
                                    <a:pt x="27" y="2910"/>
                                  </a:lnTo>
                                  <a:lnTo>
                                    <a:pt x="27" y="2887"/>
                                  </a:lnTo>
                                  <a:lnTo>
                                    <a:pt x="27" y="2861"/>
                                  </a:lnTo>
                                  <a:lnTo>
                                    <a:pt x="26" y="2835"/>
                                  </a:lnTo>
                                  <a:lnTo>
                                    <a:pt x="26" y="2809"/>
                                  </a:lnTo>
                                  <a:lnTo>
                                    <a:pt x="26" y="2782"/>
                                  </a:lnTo>
                                  <a:lnTo>
                                    <a:pt x="25" y="2755"/>
                                  </a:lnTo>
                                  <a:lnTo>
                                    <a:pt x="25" y="2729"/>
                                  </a:lnTo>
                                  <a:lnTo>
                                    <a:pt x="25" y="2704"/>
                                  </a:lnTo>
                                  <a:lnTo>
                                    <a:pt x="24" y="2680"/>
                                  </a:lnTo>
                                  <a:lnTo>
                                    <a:pt x="24" y="2658"/>
                                  </a:lnTo>
                                  <a:lnTo>
                                    <a:pt x="24" y="2638"/>
                                  </a:lnTo>
                                  <a:lnTo>
                                    <a:pt x="24" y="2621"/>
                                  </a:lnTo>
                                  <a:lnTo>
                                    <a:pt x="23" y="2595"/>
                                  </a:lnTo>
                                  <a:lnTo>
                                    <a:pt x="23" y="2585"/>
                                  </a:lnTo>
                                  <a:lnTo>
                                    <a:pt x="23" y="2566"/>
                                  </a:lnTo>
                                  <a:lnTo>
                                    <a:pt x="24" y="2546"/>
                                  </a:lnTo>
                                  <a:lnTo>
                                    <a:pt x="24" y="2526"/>
                                  </a:lnTo>
                                  <a:lnTo>
                                    <a:pt x="24" y="2505"/>
                                  </a:lnTo>
                                  <a:lnTo>
                                    <a:pt x="24" y="2484"/>
                                  </a:lnTo>
                                  <a:lnTo>
                                    <a:pt x="25" y="2442"/>
                                  </a:lnTo>
                                  <a:lnTo>
                                    <a:pt x="25" y="2401"/>
                                  </a:lnTo>
                                  <a:lnTo>
                                    <a:pt x="25" y="2381"/>
                                  </a:lnTo>
                                  <a:lnTo>
                                    <a:pt x="26" y="2363"/>
                                  </a:lnTo>
                                  <a:lnTo>
                                    <a:pt x="26" y="2352"/>
                                  </a:lnTo>
                                  <a:lnTo>
                                    <a:pt x="27" y="2346"/>
                                  </a:lnTo>
                                  <a:lnTo>
                                    <a:pt x="28" y="2343"/>
                                  </a:lnTo>
                                  <a:lnTo>
                                    <a:pt x="29" y="2474"/>
                                  </a:lnTo>
                                  <a:lnTo>
                                    <a:pt x="27" y="2538"/>
                                  </a:lnTo>
                                  <a:lnTo>
                                    <a:pt x="30" y="2640"/>
                                  </a:lnTo>
                                  <a:lnTo>
                                    <a:pt x="30" y="2622"/>
                                  </a:lnTo>
                                  <a:lnTo>
                                    <a:pt x="30" y="2602"/>
                                  </a:lnTo>
                                  <a:lnTo>
                                    <a:pt x="31" y="2581"/>
                                  </a:lnTo>
                                  <a:lnTo>
                                    <a:pt x="31" y="2558"/>
                                  </a:lnTo>
                                  <a:lnTo>
                                    <a:pt x="31" y="2535"/>
                                  </a:lnTo>
                                  <a:lnTo>
                                    <a:pt x="31" y="2511"/>
                                  </a:lnTo>
                                  <a:lnTo>
                                    <a:pt x="32" y="2486"/>
                                  </a:lnTo>
                                  <a:lnTo>
                                    <a:pt x="32" y="2461"/>
                                  </a:lnTo>
                                  <a:lnTo>
                                    <a:pt x="32" y="2436"/>
                                  </a:lnTo>
                                  <a:lnTo>
                                    <a:pt x="33" y="2412"/>
                                  </a:lnTo>
                                  <a:lnTo>
                                    <a:pt x="33" y="2388"/>
                                  </a:lnTo>
                                  <a:lnTo>
                                    <a:pt x="33" y="2364"/>
                                  </a:lnTo>
                                  <a:lnTo>
                                    <a:pt x="34" y="2342"/>
                                  </a:lnTo>
                                  <a:lnTo>
                                    <a:pt x="34" y="2321"/>
                                  </a:lnTo>
                                  <a:lnTo>
                                    <a:pt x="35" y="2301"/>
                                  </a:lnTo>
                                  <a:lnTo>
                                    <a:pt x="35" y="2283"/>
                                  </a:lnTo>
                                  <a:lnTo>
                                    <a:pt x="35" y="2266"/>
                                  </a:lnTo>
                                  <a:lnTo>
                                    <a:pt x="36" y="2252"/>
                                  </a:lnTo>
                                  <a:lnTo>
                                    <a:pt x="36" y="2240"/>
                                  </a:lnTo>
                                  <a:lnTo>
                                    <a:pt x="37" y="2231"/>
                                  </a:lnTo>
                                  <a:lnTo>
                                    <a:pt x="37" y="2316"/>
                                  </a:lnTo>
                                  <a:lnTo>
                                    <a:pt x="37" y="2619"/>
                                  </a:lnTo>
                                  <a:lnTo>
                                    <a:pt x="37" y="2676"/>
                                  </a:lnTo>
                                  <a:lnTo>
                                    <a:pt x="37" y="2735"/>
                                  </a:lnTo>
                                  <a:lnTo>
                                    <a:pt x="38" y="2796"/>
                                  </a:lnTo>
                                  <a:lnTo>
                                    <a:pt x="38" y="2858"/>
                                  </a:lnTo>
                                  <a:lnTo>
                                    <a:pt x="38" y="2922"/>
                                  </a:lnTo>
                                  <a:lnTo>
                                    <a:pt x="39" y="2988"/>
                                  </a:lnTo>
                                  <a:lnTo>
                                    <a:pt x="39" y="1772"/>
                                  </a:lnTo>
                                  <a:lnTo>
                                    <a:pt x="38" y="1755"/>
                                  </a:lnTo>
                                  <a:lnTo>
                                    <a:pt x="39" y="1645"/>
                                  </a:lnTo>
                                  <a:lnTo>
                                    <a:pt x="39" y="1568"/>
                                  </a:lnTo>
                                  <a:lnTo>
                                    <a:pt x="39" y="1520"/>
                                  </a:lnTo>
                                  <a:lnTo>
                                    <a:pt x="39" y="1499"/>
                                  </a:lnTo>
                                  <a:lnTo>
                                    <a:pt x="40" y="1481"/>
                                  </a:lnTo>
                                  <a:lnTo>
                                    <a:pt x="40" y="1466"/>
                                  </a:lnTo>
                                  <a:lnTo>
                                    <a:pt x="40" y="1455"/>
                                  </a:lnTo>
                                  <a:lnTo>
                                    <a:pt x="41" y="1448"/>
                                  </a:lnTo>
                                  <a:lnTo>
                                    <a:pt x="41" y="1447"/>
                                  </a:lnTo>
                                  <a:lnTo>
                                    <a:pt x="41" y="1568"/>
                                  </a:lnTo>
                                  <a:lnTo>
                                    <a:pt x="42" y="1567"/>
                                  </a:lnTo>
                                  <a:lnTo>
                                    <a:pt x="42" y="1560"/>
                                  </a:lnTo>
                                  <a:lnTo>
                                    <a:pt x="42" y="1550"/>
                                  </a:lnTo>
                                  <a:lnTo>
                                    <a:pt x="43" y="1537"/>
                                  </a:lnTo>
                                  <a:lnTo>
                                    <a:pt x="43" y="1521"/>
                                  </a:lnTo>
                                  <a:lnTo>
                                    <a:pt x="43" y="1518"/>
                                  </a:lnTo>
                                  <a:lnTo>
                                    <a:pt x="43" y="1494"/>
                                  </a:lnTo>
                                  <a:lnTo>
                                    <a:pt x="43" y="1468"/>
                                  </a:lnTo>
                                  <a:lnTo>
                                    <a:pt x="42" y="1413"/>
                                  </a:lnTo>
                                  <a:lnTo>
                                    <a:pt x="42" y="1355"/>
                                  </a:lnTo>
                                  <a:lnTo>
                                    <a:pt x="42" y="1240"/>
                                  </a:lnTo>
                                  <a:lnTo>
                                    <a:pt x="42" y="1190"/>
                                  </a:lnTo>
                                  <a:lnTo>
                                    <a:pt x="41" y="1146"/>
                                  </a:lnTo>
                                  <a:lnTo>
                                    <a:pt x="41" y="1129"/>
                                  </a:lnTo>
                                  <a:lnTo>
                                    <a:pt x="41" y="1114"/>
                                  </a:lnTo>
                                  <a:lnTo>
                                    <a:pt x="40" y="1102"/>
                                  </a:lnTo>
                                  <a:lnTo>
                                    <a:pt x="40" y="1094"/>
                                  </a:lnTo>
                                  <a:lnTo>
                                    <a:pt x="39" y="1090"/>
                                  </a:lnTo>
                                  <a:lnTo>
                                    <a:pt x="39" y="998"/>
                                  </a:lnTo>
                                  <a:lnTo>
                                    <a:pt x="39" y="968"/>
                                  </a:lnTo>
                                  <a:lnTo>
                                    <a:pt x="39" y="963"/>
                                  </a:lnTo>
                                  <a:lnTo>
                                    <a:pt x="40" y="956"/>
                                  </a:lnTo>
                                  <a:lnTo>
                                    <a:pt x="40" y="951"/>
                                  </a:lnTo>
                                  <a:lnTo>
                                    <a:pt x="40" y="944"/>
                                  </a:lnTo>
                                  <a:lnTo>
                                    <a:pt x="40" y="938"/>
                                  </a:lnTo>
                                  <a:lnTo>
                                    <a:pt x="41" y="930"/>
                                  </a:lnTo>
                                  <a:lnTo>
                                    <a:pt x="41" y="920"/>
                                  </a:lnTo>
                                  <a:lnTo>
                                    <a:pt x="41" y="907"/>
                                  </a:lnTo>
                                  <a:lnTo>
                                    <a:pt x="41" y="890"/>
                                  </a:lnTo>
                                  <a:lnTo>
                                    <a:pt x="42" y="869"/>
                                  </a:lnTo>
                                  <a:lnTo>
                                    <a:pt x="42" y="864"/>
                                  </a:lnTo>
                                  <a:lnTo>
                                    <a:pt x="43" y="869"/>
                                  </a:lnTo>
                                  <a:lnTo>
                                    <a:pt x="43" y="881"/>
                                  </a:lnTo>
                                  <a:lnTo>
                                    <a:pt x="44" y="899"/>
                                  </a:lnTo>
                                  <a:lnTo>
                                    <a:pt x="44" y="922"/>
                                  </a:lnTo>
                                  <a:lnTo>
                                    <a:pt x="45" y="946"/>
                                  </a:lnTo>
                                  <a:lnTo>
                                    <a:pt x="45" y="957"/>
                                  </a:lnTo>
                                  <a:lnTo>
                                    <a:pt x="45" y="445"/>
                                  </a:lnTo>
                                  <a:lnTo>
                                    <a:pt x="41" y="507"/>
                                  </a:lnTo>
                                  <a:lnTo>
                                    <a:pt x="40" y="530"/>
                                  </a:lnTo>
                                  <a:lnTo>
                                    <a:pt x="40" y="550"/>
                                  </a:lnTo>
                                  <a:lnTo>
                                    <a:pt x="39" y="564"/>
                                  </a:lnTo>
                                  <a:lnTo>
                                    <a:pt x="39" y="573"/>
                                  </a:lnTo>
                                  <a:lnTo>
                                    <a:pt x="39" y="575"/>
                                  </a:lnTo>
                                  <a:lnTo>
                                    <a:pt x="38" y="569"/>
                                  </a:lnTo>
                                  <a:lnTo>
                                    <a:pt x="38" y="554"/>
                                  </a:lnTo>
                                  <a:lnTo>
                                    <a:pt x="16" y="885"/>
                                  </a:lnTo>
                                  <a:lnTo>
                                    <a:pt x="16" y="1289"/>
                                  </a:lnTo>
                                  <a:lnTo>
                                    <a:pt x="16" y="1307"/>
                                  </a:lnTo>
                                  <a:lnTo>
                                    <a:pt x="16" y="1324"/>
                                  </a:lnTo>
                                  <a:lnTo>
                                    <a:pt x="15" y="1339"/>
                                  </a:lnTo>
                                  <a:lnTo>
                                    <a:pt x="15" y="1316"/>
                                  </a:lnTo>
                                  <a:lnTo>
                                    <a:pt x="15" y="1347"/>
                                  </a:lnTo>
                                  <a:lnTo>
                                    <a:pt x="15" y="1399"/>
                                  </a:lnTo>
                                  <a:lnTo>
                                    <a:pt x="15" y="1450"/>
                                  </a:lnTo>
                                  <a:lnTo>
                                    <a:pt x="15" y="1460"/>
                                  </a:lnTo>
                                  <a:lnTo>
                                    <a:pt x="15" y="1467"/>
                                  </a:lnTo>
                                  <a:lnTo>
                                    <a:pt x="17" y="1467"/>
                                  </a:lnTo>
                                  <a:lnTo>
                                    <a:pt x="17" y="1460"/>
                                  </a:lnTo>
                                  <a:lnTo>
                                    <a:pt x="17" y="1450"/>
                                  </a:lnTo>
                                  <a:lnTo>
                                    <a:pt x="18" y="1437"/>
                                  </a:lnTo>
                                  <a:lnTo>
                                    <a:pt x="18" y="1421"/>
                                  </a:lnTo>
                                  <a:lnTo>
                                    <a:pt x="18" y="1401"/>
                                  </a:lnTo>
                                  <a:lnTo>
                                    <a:pt x="19" y="1379"/>
                                  </a:lnTo>
                                  <a:lnTo>
                                    <a:pt x="19" y="1367"/>
                                  </a:lnTo>
                                  <a:lnTo>
                                    <a:pt x="20" y="1550"/>
                                  </a:lnTo>
                                  <a:lnTo>
                                    <a:pt x="19" y="1556"/>
                                  </a:lnTo>
                                  <a:lnTo>
                                    <a:pt x="19" y="1588"/>
                                  </a:lnTo>
                                  <a:lnTo>
                                    <a:pt x="20" y="1621"/>
                                  </a:lnTo>
                                  <a:lnTo>
                                    <a:pt x="20" y="1653"/>
                                  </a:lnTo>
                                  <a:lnTo>
                                    <a:pt x="20" y="1686"/>
                                  </a:lnTo>
                                  <a:lnTo>
                                    <a:pt x="20" y="1719"/>
                                  </a:lnTo>
                                  <a:lnTo>
                                    <a:pt x="21" y="1752"/>
                                  </a:lnTo>
                                  <a:lnTo>
                                    <a:pt x="21" y="1785"/>
                                  </a:lnTo>
                                  <a:lnTo>
                                    <a:pt x="21" y="1819"/>
                                  </a:lnTo>
                                  <a:lnTo>
                                    <a:pt x="22" y="1854"/>
                                  </a:lnTo>
                                  <a:lnTo>
                                    <a:pt x="22" y="1889"/>
                                  </a:lnTo>
                                  <a:lnTo>
                                    <a:pt x="22" y="1925"/>
                                  </a:lnTo>
                                  <a:lnTo>
                                    <a:pt x="23" y="1962"/>
                                  </a:lnTo>
                                  <a:lnTo>
                                    <a:pt x="23" y="1999"/>
                                  </a:lnTo>
                                  <a:lnTo>
                                    <a:pt x="23" y="2038"/>
                                  </a:lnTo>
                                  <a:lnTo>
                                    <a:pt x="24" y="2078"/>
                                  </a:lnTo>
                                  <a:lnTo>
                                    <a:pt x="24" y="2119"/>
                                  </a:lnTo>
                                  <a:lnTo>
                                    <a:pt x="24" y="2162"/>
                                  </a:lnTo>
                                  <a:lnTo>
                                    <a:pt x="24" y="2205"/>
                                  </a:lnTo>
                                  <a:lnTo>
                                    <a:pt x="25" y="2298"/>
                                  </a:lnTo>
                                  <a:lnTo>
                                    <a:pt x="25" y="2322"/>
                                  </a:lnTo>
                                  <a:lnTo>
                                    <a:pt x="23" y="2328"/>
                                  </a:lnTo>
                                  <a:lnTo>
                                    <a:pt x="22" y="2335"/>
                                  </a:lnTo>
                                  <a:lnTo>
                                    <a:pt x="21" y="2342"/>
                                  </a:lnTo>
                                  <a:lnTo>
                                    <a:pt x="21" y="2004"/>
                                  </a:lnTo>
                                  <a:lnTo>
                                    <a:pt x="20" y="1982"/>
                                  </a:lnTo>
                                  <a:lnTo>
                                    <a:pt x="19" y="1997"/>
                                  </a:lnTo>
                                  <a:lnTo>
                                    <a:pt x="18" y="1999"/>
                                  </a:lnTo>
                                  <a:lnTo>
                                    <a:pt x="16" y="1988"/>
                                  </a:lnTo>
                                  <a:lnTo>
                                    <a:pt x="14" y="1967"/>
                                  </a:lnTo>
                                  <a:lnTo>
                                    <a:pt x="14" y="1961"/>
                                  </a:lnTo>
                                  <a:lnTo>
                                    <a:pt x="14" y="2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69"/>
                          <wps:cNvSpPr>
                            <a:spLocks/>
                          </wps:cNvSpPr>
                          <wps:spPr bwMode="auto">
                            <a:xfrm>
                              <a:off x="1133" y="783"/>
                              <a:ext cx="79" cy="9217"/>
                            </a:xfrm>
                            <a:custGeom>
                              <a:avLst/>
                              <a:gdLst>
                                <a:gd name="T0" fmla="*/ 22 w 79"/>
                                <a:gd name="T1" fmla="*/ 7212 h 9217"/>
                                <a:gd name="T2" fmla="*/ 20 w 79"/>
                                <a:gd name="T3" fmla="*/ 7090 h 9217"/>
                                <a:gd name="T4" fmla="*/ 19 w 79"/>
                                <a:gd name="T5" fmla="*/ 6900 h 9217"/>
                                <a:gd name="T6" fmla="*/ 18 w 79"/>
                                <a:gd name="T7" fmla="*/ 6748 h 9217"/>
                                <a:gd name="T8" fmla="*/ 18 w 79"/>
                                <a:gd name="T9" fmla="*/ 6479 h 9217"/>
                                <a:gd name="T10" fmla="*/ 17 w 79"/>
                                <a:gd name="T11" fmla="*/ 3710 h 9217"/>
                                <a:gd name="T12" fmla="*/ 17 w 79"/>
                                <a:gd name="T13" fmla="*/ 3945 h 9217"/>
                                <a:gd name="T14" fmla="*/ 8 w 79"/>
                                <a:gd name="T15" fmla="*/ 4354 h 9217"/>
                                <a:gd name="T16" fmla="*/ 6 w 79"/>
                                <a:gd name="T17" fmla="*/ 4180 h 9217"/>
                                <a:gd name="T18" fmla="*/ 4 w 79"/>
                                <a:gd name="T19" fmla="*/ 4247 h 9217"/>
                                <a:gd name="T20" fmla="*/ 4 w 79"/>
                                <a:gd name="T21" fmla="*/ 4490 h 9217"/>
                                <a:gd name="T22" fmla="*/ 2 w 79"/>
                                <a:gd name="T23" fmla="*/ 4620 h 9217"/>
                                <a:gd name="T24" fmla="*/ 4 w 79"/>
                                <a:gd name="T25" fmla="*/ 4800 h 9217"/>
                                <a:gd name="T26" fmla="*/ 3 w 79"/>
                                <a:gd name="T27" fmla="*/ 5142 h 9217"/>
                                <a:gd name="T28" fmla="*/ 2 w 79"/>
                                <a:gd name="T29" fmla="*/ 5307 h 9217"/>
                                <a:gd name="T30" fmla="*/ 0 w 79"/>
                                <a:gd name="T31" fmla="*/ 5585 h 9217"/>
                                <a:gd name="T32" fmla="*/ 1 w 79"/>
                                <a:gd name="T33" fmla="*/ 5424 h 9217"/>
                                <a:gd name="T34" fmla="*/ 3 w 79"/>
                                <a:gd name="T35" fmla="*/ 5519 h 9217"/>
                                <a:gd name="T36" fmla="*/ 3 w 79"/>
                                <a:gd name="T37" fmla="*/ 5666 h 9217"/>
                                <a:gd name="T38" fmla="*/ 7 w 79"/>
                                <a:gd name="T39" fmla="*/ 5733 h 9217"/>
                                <a:gd name="T40" fmla="*/ 9 w 79"/>
                                <a:gd name="T41" fmla="*/ 5818 h 9217"/>
                                <a:gd name="T42" fmla="*/ 8 w 79"/>
                                <a:gd name="T43" fmla="*/ 6207 h 9217"/>
                                <a:gd name="T44" fmla="*/ 3 w 79"/>
                                <a:gd name="T45" fmla="*/ 6018 h 9217"/>
                                <a:gd name="T46" fmla="*/ 0 w 79"/>
                                <a:gd name="T47" fmla="*/ 5938 h 9217"/>
                                <a:gd name="T48" fmla="*/ 1 w 79"/>
                                <a:gd name="T49" fmla="*/ 6341 h 9217"/>
                                <a:gd name="T50" fmla="*/ 0 w 79"/>
                                <a:gd name="T51" fmla="*/ 6555 h 9217"/>
                                <a:gd name="T52" fmla="*/ 3 w 79"/>
                                <a:gd name="T53" fmla="*/ 6671 h 9217"/>
                                <a:gd name="T54" fmla="*/ 5 w 79"/>
                                <a:gd name="T55" fmla="*/ 7002 h 9217"/>
                                <a:gd name="T56" fmla="*/ 4 w 79"/>
                                <a:gd name="T57" fmla="*/ 7176 h 9217"/>
                                <a:gd name="T58" fmla="*/ 2 w 79"/>
                                <a:gd name="T59" fmla="*/ 7149 h 9217"/>
                                <a:gd name="T60" fmla="*/ 4 w 79"/>
                                <a:gd name="T61" fmla="*/ 7208 h 9217"/>
                                <a:gd name="T62" fmla="*/ 6 w 79"/>
                                <a:gd name="T63" fmla="*/ 7343 h 9217"/>
                                <a:gd name="T64" fmla="*/ 8 w 79"/>
                                <a:gd name="T65" fmla="*/ 7395 h 9217"/>
                                <a:gd name="T66" fmla="*/ 9 w 79"/>
                                <a:gd name="T67" fmla="*/ 7460 h 9217"/>
                                <a:gd name="T68" fmla="*/ 7 w 79"/>
                                <a:gd name="T69" fmla="*/ 7581 h 9217"/>
                                <a:gd name="T70" fmla="*/ 5 w 79"/>
                                <a:gd name="T71" fmla="*/ 7609 h 9217"/>
                                <a:gd name="T72" fmla="*/ 2 w 79"/>
                                <a:gd name="T73" fmla="*/ 7762 h 9217"/>
                                <a:gd name="T74" fmla="*/ 5 w 79"/>
                                <a:gd name="T75" fmla="*/ 7841 h 9217"/>
                                <a:gd name="T76" fmla="*/ 6 w 79"/>
                                <a:gd name="T77" fmla="*/ 7818 h 9217"/>
                                <a:gd name="T78" fmla="*/ 7 w 79"/>
                                <a:gd name="T79" fmla="*/ 7901 h 9217"/>
                                <a:gd name="T80" fmla="*/ 8 w 79"/>
                                <a:gd name="T81" fmla="*/ 8181 h 9217"/>
                                <a:gd name="T82" fmla="*/ 5 w 79"/>
                                <a:gd name="T83" fmla="*/ 8236 h 9217"/>
                                <a:gd name="T84" fmla="*/ 8 w 79"/>
                                <a:gd name="T85" fmla="*/ 8545 h 9217"/>
                                <a:gd name="T86" fmla="*/ 9 w 79"/>
                                <a:gd name="T87" fmla="*/ 8829 h 9217"/>
                                <a:gd name="T88" fmla="*/ 11 w 79"/>
                                <a:gd name="T89" fmla="*/ 8649 h 9217"/>
                                <a:gd name="T90" fmla="*/ 13 w 79"/>
                                <a:gd name="T91" fmla="*/ 8672 h 9217"/>
                                <a:gd name="T92" fmla="*/ 15 w 79"/>
                                <a:gd name="T93" fmla="*/ 8627 h 9217"/>
                                <a:gd name="T94" fmla="*/ 17 w 79"/>
                                <a:gd name="T95" fmla="*/ 8871 h 9217"/>
                                <a:gd name="T96" fmla="*/ 17 w 79"/>
                                <a:gd name="T97" fmla="*/ 9198 h 9217"/>
                                <a:gd name="T98" fmla="*/ 19 w 79"/>
                                <a:gd name="T99" fmla="*/ 8982 h 9217"/>
                                <a:gd name="T100" fmla="*/ 19 w 79"/>
                                <a:gd name="T101" fmla="*/ 8641 h 9217"/>
                                <a:gd name="T102" fmla="*/ 16 w 79"/>
                                <a:gd name="T103" fmla="*/ 8227 h 9217"/>
                                <a:gd name="T104" fmla="*/ 18 w 79"/>
                                <a:gd name="T105" fmla="*/ 8431 h 9217"/>
                                <a:gd name="T106" fmla="*/ 18 w 79"/>
                                <a:gd name="T107" fmla="*/ 8232 h 9217"/>
                                <a:gd name="T108" fmla="*/ 16 w 79"/>
                                <a:gd name="T109" fmla="*/ 7417 h 9217"/>
                                <a:gd name="T110" fmla="*/ 18 w 79"/>
                                <a:gd name="T111" fmla="*/ 7440 h 9217"/>
                                <a:gd name="T112" fmla="*/ 19 w 79"/>
                                <a:gd name="T113" fmla="*/ 7315 h 9217"/>
                                <a:gd name="T114" fmla="*/ 21 w 79"/>
                                <a:gd name="T115" fmla="*/ 7413 h 9217"/>
                                <a:gd name="T116" fmla="*/ 21 w 79"/>
                                <a:gd name="T117" fmla="*/ 7457 h 9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79" h="9217">
                                  <a:moveTo>
                                    <a:pt x="23" y="7275"/>
                                  </a:moveTo>
                                  <a:lnTo>
                                    <a:pt x="24" y="7263"/>
                                  </a:lnTo>
                                  <a:lnTo>
                                    <a:pt x="23" y="7258"/>
                                  </a:lnTo>
                                  <a:lnTo>
                                    <a:pt x="23" y="7250"/>
                                  </a:lnTo>
                                  <a:lnTo>
                                    <a:pt x="23" y="7239"/>
                                  </a:lnTo>
                                  <a:lnTo>
                                    <a:pt x="23" y="7226"/>
                                  </a:lnTo>
                                  <a:lnTo>
                                    <a:pt x="22" y="7212"/>
                                  </a:lnTo>
                                  <a:lnTo>
                                    <a:pt x="22" y="7181"/>
                                  </a:lnTo>
                                  <a:lnTo>
                                    <a:pt x="22" y="7149"/>
                                  </a:lnTo>
                                  <a:lnTo>
                                    <a:pt x="21" y="7121"/>
                                  </a:lnTo>
                                  <a:lnTo>
                                    <a:pt x="21" y="7110"/>
                                  </a:lnTo>
                                  <a:lnTo>
                                    <a:pt x="21" y="7100"/>
                                  </a:lnTo>
                                  <a:lnTo>
                                    <a:pt x="21" y="7094"/>
                                  </a:lnTo>
                                  <a:lnTo>
                                    <a:pt x="20" y="7090"/>
                                  </a:lnTo>
                                  <a:lnTo>
                                    <a:pt x="20" y="7094"/>
                                  </a:lnTo>
                                  <a:lnTo>
                                    <a:pt x="20" y="7103"/>
                                  </a:lnTo>
                                  <a:lnTo>
                                    <a:pt x="19" y="7116"/>
                                  </a:lnTo>
                                  <a:lnTo>
                                    <a:pt x="19" y="7135"/>
                                  </a:lnTo>
                                  <a:lnTo>
                                    <a:pt x="19" y="7121"/>
                                  </a:lnTo>
                                  <a:lnTo>
                                    <a:pt x="19" y="7089"/>
                                  </a:lnTo>
                                  <a:lnTo>
                                    <a:pt x="19" y="6900"/>
                                  </a:lnTo>
                                  <a:lnTo>
                                    <a:pt x="19" y="6814"/>
                                  </a:lnTo>
                                  <a:lnTo>
                                    <a:pt x="20" y="6794"/>
                                  </a:lnTo>
                                  <a:lnTo>
                                    <a:pt x="20" y="6775"/>
                                  </a:lnTo>
                                  <a:lnTo>
                                    <a:pt x="20" y="6769"/>
                                  </a:lnTo>
                                  <a:lnTo>
                                    <a:pt x="19" y="6769"/>
                                  </a:lnTo>
                                  <a:lnTo>
                                    <a:pt x="19" y="6761"/>
                                  </a:lnTo>
                                  <a:lnTo>
                                    <a:pt x="18" y="6748"/>
                                  </a:lnTo>
                                  <a:lnTo>
                                    <a:pt x="18" y="6732"/>
                                  </a:lnTo>
                                  <a:lnTo>
                                    <a:pt x="18" y="6691"/>
                                  </a:lnTo>
                                  <a:lnTo>
                                    <a:pt x="18" y="6576"/>
                                  </a:lnTo>
                                  <a:lnTo>
                                    <a:pt x="17" y="6540"/>
                                  </a:lnTo>
                                  <a:lnTo>
                                    <a:pt x="17" y="6524"/>
                                  </a:lnTo>
                                  <a:lnTo>
                                    <a:pt x="17" y="6500"/>
                                  </a:lnTo>
                                  <a:lnTo>
                                    <a:pt x="18" y="6479"/>
                                  </a:lnTo>
                                  <a:lnTo>
                                    <a:pt x="18" y="6458"/>
                                  </a:lnTo>
                                  <a:lnTo>
                                    <a:pt x="18" y="6438"/>
                                  </a:lnTo>
                                  <a:lnTo>
                                    <a:pt x="18" y="3018"/>
                                  </a:lnTo>
                                  <a:lnTo>
                                    <a:pt x="18" y="3169"/>
                                  </a:lnTo>
                                  <a:lnTo>
                                    <a:pt x="18" y="3435"/>
                                  </a:lnTo>
                                  <a:lnTo>
                                    <a:pt x="18" y="3600"/>
                                  </a:lnTo>
                                  <a:lnTo>
                                    <a:pt x="17" y="3710"/>
                                  </a:lnTo>
                                  <a:lnTo>
                                    <a:pt x="17" y="3765"/>
                                  </a:lnTo>
                                  <a:lnTo>
                                    <a:pt x="17" y="3820"/>
                                  </a:lnTo>
                                  <a:lnTo>
                                    <a:pt x="17" y="3874"/>
                                  </a:lnTo>
                                  <a:lnTo>
                                    <a:pt x="16" y="3927"/>
                                  </a:lnTo>
                                  <a:lnTo>
                                    <a:pt x="16" y="3980"/>
                                  </a:lnTo>
                                  <a:lnTo>
                                    <a:pt x="17" y="3960"/>
                                  </a:lnTo>
                                  <a:lnTo>
                                    <a:pt x="17" y="3945"/>
                                  </a:lnTo>
                                  <a:lnTo>
                                    <a:pt x="18" y="3946"/>
                                  </a:lnTo>
                                  <a:lnTo>
                                    <a:pt x="14" y="4247"/>
                                  </a:lnTo>
                                  <a:lnTo>
                                    <a:pt x="13" y="4180"/>
                                  </a:lnTo>
                                  <a:lnTo>
                                    <a:pt x="10" y="4376"/>
                                  </a:lnTo>
                                  <a:lnTo>
                                    <a:pt x="9" y="4377"/>
                                  </a:lnTo>
                                  <a:lnTo>
                                    <a:pt x="9" y="4368"/>
                                  </a:lnTo>
                                  <a:lnTo>
                                    <a:pt x="8" y="4354"/>
                                  </a:lnTo>
                                  <a:lnTo>
                                    <a:pt x="8" y="4336"/>
                                  </a:lnTo>
                                  <a:lnTo>
                                    <a:pt x="8" y="4315"/>
                                  </a:lnTo>
                                  <a:lnTo>
                                    <a:pt x="7" y="4291"/>
                                  </a:lnTo>
                                  <a:lnTo>
                                    <a:pt x="7" y="4237"/>
                                  </a:lnTo>
                                  <a:lnTo>
                                    <a:pt x="7" y="4193"/>
                                  </a:lnTo>
                                  <a:lnTo>
                                    <a:pt x="8" y="4180"/>
                                  </a:lnTo>
                                  <a:lnTo>
                                    <a:pt x="6" y="4180"/>
                                  </a:lnTo>
                                  <a:lnTo>
                                    <a:pt x="6" y="4214"/>
                                  </a:lnTo>
                                  <a:lnTo>
                                    <a:pt x="6" y="4244"/>
                                  </a:lnTo>
                                  <a:lnTo>
                                    <a:pt x="6" y="4255"/>
                                  </a:lnTo>
                                  <a:lnTo>
                                    <a:pt x="5" y="4261"/>
                                  </a:lnTo>
                                  <a:lnTo>
                                    <a:pt x="5" y="4263"/>
                                  </a:lnTo>
                                  <a:lnTo>
                                    <a:pt x="5" y="4259"/>
                                  </a:lnTo>
                                  <a:lnTo>
                                    <a:pt x="4" y="4247"/>
                                  </a:lnTo>
                                  <a:lnTo>
                                    <a:pt x="4" y="4232"/>
                                  </a:lnTo>
                                  <a:lnTo>
                                    <a:pt x="4" y="4193"/>
                                  </a:lnTo>
                                  <a:lnTo>
                                    <a:pt x="4" y="4180"/>
                                  </a:lnTo>
                                  <a:lnTo>
                                    <a:pt x="4" y="4340"/>
                                  </a:lnTo>
                                  <a:lnTo>
                                    <a:pt x="4" y="4418"/>
                                  </a:lnTo>
                                  <a:lnTo>
                                    <a:pt x="4" y="4490"/>
                                  </a:lnTo>
                                  <a:lnTo>
                                    <a:pt x="3" y="4508"/>
                                  </a:lnTo>
                                  <a:lnTo>
                                    <a:pt x="3" y="4526"/>
                                  </a:lnTo>
                                  <a:lnTo>
                                    <a:pt x="3" y="4545"/>
                                  </a:lnTo>
                                  <a:lnTo>
                                    <a:pt x="2" y="4563"/>
                                  </a:lnTo>
                                  <a:lnTo>
                                    <a:pt x="2" y="4582"/>
                                  </a:lnTo>
                                  <a:lnTo>
                                    <a:pt x="2" y="4600"/>
                                  </a:lnTo>
                                  <a:lnTo>
                                    <a:pt x="2" y="4620"/>
                                  </a:lnTo>
                                  <a:lnTo>
                                    <a:pt x="3" y="4642"/>
                                  </a:lnTo>
                                  <a:lnTo>
                                    <a:pt x="3" y="4665"/>
                                  </a:lnTo>
                                  <a:lnTo>
                                    <a:pt x="3" y="4690"/>
                                  </a:lnTo>
                                  <a:lnTo>
                                    <a:pt x="4" y="4716"/>
                                  </a:lnTo>
                                  <a:lnTo>
                                    <a:pt x="4" y="4743"/>
                                  </a:lnTo>
                                  <a:lnTo>
                                    <a:pt x="4" y="4771"/>
                                  </a:lnTo>
                                  <a:lnTo>
                                    <a:pt x="4" y="4800"/>
                                  </a:lnTo>
                                  <a:lnTo>
                                    <a:pt x="5" y="4861"/>
                                  </a:lnTo>
                                  <a:lnTo>
                                    <a:pt x="5" y="5057"/>
                                  </a:lnTo>
                                  <a:lnTo>
                                    <a:pt x="4" y="5090"/>
                                  </a:lnTo>
                                  <a:lnTo>
                                    <a:pt x="4" y="5123"/>
                                  </a:lnTo>
                                  <a:lnTo>
                                    <a:pt x="4" y="5157"/>
                                  </a:lnTo>
                                  <a:lnTo>
                                    <a:pt x="3" y="5147"/>
                                  </a:lnTo>
                                  <a:lnTo>
                                    <a:pt x="3" y="5142"/>
                                  </a:lnTo>
                                  <a:lnTo>
                                    <a:pt x="3" y="5148"/>
                                  </a:lnTo>
                                  <a:lnTo>
                                    <a:pt x="3" y="5181"/>
                                  </a:lnTo>
                                  <a:lnTo>
                                    <a:pt x="2" y="5231"/>
                                  </a:lnTo>
                                  <a:lnTo>
                                    <a:pt x="2" y="5278"/>
                                  </a:lnTo>
                                  <a:lnTo>
                                    <a:pt x="2" y="5291"/>
                                  </a:lnTo>
                                  <a:lnTo>
                                    <a:pt x="2" y="5300"/>
                                  </a:lnTo>
                                  <a:lnTo>
                                    <a:pt x="2" y="5307"/>
                                  </a:lnTo>
                                  <a:lnTo>
                                    <a:pt x="1" y="5307"/>
                                  </a:lnTo>
                                  <a:lnTo>
                                    <a:pt x="0" y="5299"/>
                                  </a:lnTo>
                                  <a:lnTo>
                                    <a:pt x="0" y="5286"/>
                                  </a:lnTo>
                                  <a:lnTo>
                                    <a:pt x="0" y="5303"/>
                                  </a:lnTo>
                                  <a:lnTo>
                                    <a:pt x="1" y="5345"/>
                                  </a:lnTo>
                                  <a:lnTo>
                                    <a:pt x="0" y="5466"/>
                                  </a:lnTo>
                                  <a:lnTo>
                                    <a:pt x="0" y="5585"/>
                                  </a:lnTo>
                                  <a:lnTo>
                                    <a:pt x="1" y="5596"/>
                                  </a:lnTo>
                                  <a:lnTo>
                                    <a:pt x="1" y="5603"/>
                                  </a:lnTo>
                                  <a:lnTo>
                                    <a:pt x="1" y="5592"/>
                                  </a:lnTo>
                                  <a:lnTo>
                                    <a:pt x="1" y="5559"/>
                                  </a:lnTo>
                                  <a:lnTo>
                                    <a:pt x="1" y="5470"/>
                                  </a:lnTo>
                                  <a:lnTo>
                                    <a:pt x="1" y="5447"/>
                                  </a:lnTo>
                                  <a:lnTo>
                                    <a:pt x="1" y="5424"/>
                                  </a:lnTo>
                                  <a:lnTo>
                                    <a:pt x="1" y="5409"/>
                                  </a:lnTo>
                                  <a:lnTo>
                                    <a:pt x="2" y="5432"/>
                                  </a:lnTo>
                                  <a:lnTo>
                                    <a:pt x="2" y="5453"/>
                                  </a:lnTo>
                                  <a:lnTo>
                                    <a:pt x="2" y="5471"/>
                                  </a:lnTo>
                                  <a:lnTo>
                                    <a:pt x="3" y="5487"/>
                                  </a:lnTo>
                                  <a:lnTo>
                                    <a:pt x="3" y="5503"/>
                                  </a:lnTo>
                                  <a:lnTo>
                                    <a:pt x="3" y="5519"/>
                                  </a:lnTo>
                                  <a:lnTo>
                                    <a:pt x="4" y="5536"/>
                                  </a:lnTo>
                                  <a:lnTo>
                                    <a:pt x="4" y="5576"/>
                                  </a:lnTo>
                                  <a:lnTo>
                                    <a:pt x="4" y="5623"/>
                                  </a:lnTo>
                                  <a:lnTo>
                                    <a:pt x="3" y="5637"/>
                                  </a:lnTo>
                                  <a:lnTo>
                                    <a:pt x="3" y="5629"/>
                                  </a:lnTo>
                                  <a:lnTo>
                                    <a:pt x="3" y="5649"/>
                                  </a:lnTo>
                                  <a:lnTo>
                                    <a:pt x="3" y="5666"/>
                                  </a:lnTo>
                                  <a:lnTo>
                                    <a:pt x="4" y="5680"/>
                                  </a:lnTo>
                                  <a:lnTo>
                                    <a:pt x="4" y="5692"/>
                                  </a:lnTo>
                                  <a:lnTo>
                                    <a:pt x="5" y="5702"/>
                                  </a:lnTo>
                                  <a:lnTo>
                                    <a:pt x="5" y="5711"/>
                                  </a:lnTo>
                                  <a:lnTo>
                                    <a:pt x="6" y="5718"/>
                                  </a:lnTo>
                                  <a:lnTo>
                                    <a:pt x="6" y="5726"/>
                                  </a:lnTo>
                                  <a:lnTo>
                                    <a:pt x="7" y="5733"/>
                                  </a:lnTo>
                                  <a:lnTo>
                                    <a:pt x="7" y="5740"/>
                                  </a:lnTo>
                                  <a:lnTo>
                                    <a:pt x="8" y="5748"/>
                                  </a:lnTo>
                                  <a:lnTo>
                                    <a:pt x="8" y="5758"/>
                                  </a:lnTo>
                                  <a:lnTo>
                                    <a:pt x="8" y="5769"/>
                                  </a:lnTo>
                                  <a:lnTo>
                                    <a:pt x="9" y="5783"/>
                                  </a:lnTo>
                                  <a:lnTo>
                                    <a:pt x="9" y="5799"/>
                                  </a:lnTo>
                                  <a:lnTo>
                                    <a:pt x="9" y="5818"/>
                                  </a:lnTo>
                                  <a:lnTo>
                                    <a:pt x="10" y="5840"/>
                                  </a:lnTo>
                                  <a:lnTo>
                                    <a:pt x="10" y="6093"/>
                                  </a:lnTo>
                                  <a:lnTo>
                                    <a:pt x="9" y="6145"/>
                                  </a:lnTo>
                                  <a:lnTo>
                                    <a:pt x="9" y="6181"/>
                                  </a:lnTo>
                                  <a:lnTo>
                                    <a:pt x="9" y="6202"/>
                                  </a:lnTo>
                                  <a:lnTo>
                                    <a:pt x="8" y="6210"/>
                                  </a:lnTo>
                                  <a:lnTo>
                                    <a:pt x="8" y="6207"/>
                                  </a:lnTo>
                                  <a:lnTo>
                                    <a:pt x="7" y="6195"/>
                                  </a:lnTo>
                                  <a:lnTo>
                                    <a:pt x="6" y="6175"/>
                                  </a:lnTo>
                                  <a:lnTo>
                                    <a:pt x="6" y="6149"/>
                                  </a:lnTo>
                                  <a:lnTo>
                                    <a:pt x="5" y="6118"/>
                                  </a:lnTo>
                                  <a:lnTo>
                                    <a:pt x="4" y="6085"/>
                                  </a:lnTo>
                                  <a:lnTo>
                                    <a:pt x="4" y="6051"/>
                                  </a:lnTo>
                                  <a:lnTo>
                                    <a:pt x="3" y="6018"/>
                                  </a:lnTo>
                                  <a:lnTo>
                                    <a:pt x="2" y="5987"/>
                                  </a:lnTo>
                                  <a:lnTo>
                                    <a:pt x="2" y="5961"/>
                                  </a:lnTo>
                                  <a:lnTo>
                                    <a:pt x="1" y="5940"/>
                                  </a:lnTo>
                                  <a:lnTo>
                                    <a:pt x="1" y="5928"/>
                                  </a:lnTo>
                                  <a:lnTo>
                                    <a:pt x="0" y="5925"/>
                                  </a:lnTo>
                                  <a:lnTo>
                                    <a:pt x="0" y="5933"/>
                                  </a:lnTo>
                                  <a:lnTo>
                                    <a:pt x="0" y="5938"/>
                                  </a:lnTo>
                                  <a:lnTo>
                                    <a:pt x="0" y="5948"/>
                                  </a:lnTo>
                                  <a:lnTo>
                                    <a:pt x="1" y="5961"/>
                                  </a:lnTo>
                                  <a:lnTo>
                                    <a:pt x="1" y="5977"/>
                                  </a:lnTo>
                                  <a:lnTo>
                                    <a:pt x="1" y="6016"/>
                                  </a:lnTo>
                                  <a:lnTo>
                                    <a:pt x="1" y="6065"/>
                                  </a:lnTo>
                                  <a:lnTo>
                                    <a:pt x="1" y="6316"/>
                                  </a:lnTo>
                                  <a:lnTo>
                                    <a:pt x="1" y="6341"/>
                                  </a:lnTo>
                                  <a:lnTo>
                                    <a:pt x="1" y="6364"/>
                                  </a:lnTo>
                                  <a:lnTo>
                                    <a:pt x="0" y="6385"/>
                                  </a:lnTo>
                                  <a:lnTo>
                                    <a:pt x="0" y="6353"/>
                                  </a:lnTo>
                                  <a:lnTo>
                                    <a:pt x="0" y="6390"/>
                                  </a:lnTo>
                                  <a:lnTo>
                                    <a:pt x="0" y="6430"/>
                                  </a:lnTo>
                                  <a:lnTo>
                                    <a:pt x="1" y="6472"/>
                                  </a:lnTo>
                                  <a:lnTo>
                                    <a:pt x="0" y="6555"/>
                                  </a:lnTo>
                                  <a:lnTo>
                                    <a:pt x="0" y="6575"/>
                                  </a:lnTo>
                                  <a:lnTo>
                                    <a:pt x="0" y="6593"/>
                                  </a:lnTo>
                                  <a:lnTo>
                                    <a:pt x="0" y="6594"/>
                                  </a:lnTo>
                                  <a:lnTo>
                                    <a:pt x="1" y="6611"/>
                                  </a:lnTo>
                                  <a:lnTo>
                                    <a:pt x="2" y="6629"/>
                                  </a:lnTo>
                                  <a:lnTo>
                                    <a:pt x="3" y="6650"/>
                                  </a:lnTo>
                                  <a:lnTo>
                                    <a:pt x="3" y="6671"/>
                                  </a:lnTo>
                                  <a:lnTo>
                                    <a:pt x="4" y="6694"/>
                                  </a:lnTo>
                                  <a:lnTo>
                                    <a:pt x="5" y="6715"/>
                                  </a:lnTo>
                                  <a:lnTo>
                                    <a:pt x="6" y="6736"/>
                                  </a:lnTo>
                                  <a:lnTo>
                                    <a:pt x="7" y="6755"/>
                                  </a:lnTo>
                                  <a:lnTo>
                                    <a:pt x="7" y="6763"/>
                                  </a:lnTo>
                                  <a:lnTo>
                                    <a:pt x="7" y="7064"/>
                                  </a:lnTo>
                                  <a:lnTo>
                                    <a:pt x="5" y="7002"/>
                                  </a:lnTo>
                                  <a:lnTo>
                                    <a:pt x="6" y="7044"/>
                                  </a:lnTo>
                                  <a:lnTo>
                                    <a:pt x="6" y="7124"/>
                                  </a:lnTo>
                                  <a:lnTo>
                                    <a:pt x="6" y="7191"/>
                                  </a:lnTo>
                                  <a:lnTo>
                                    <a:pt x="5" y="7195"/>
                                  </a:lnTo>
                                  <a:lnTo>
                                    <a:pt x="5" y="7194"/>
                                  </a:lnTo>
                                  <a:lnTo>
                                    <a:pt x="4" y="7187"/>
                                  </a:lnTo>
                                  <a:lnTo>
                                    <a:pt x="4" y="7176"/>
                                  </a:lnTo>
                                  <a:lnTo>
                                    <a:pt x="4" y="7142"/>
                                  </a:lnTo>
                                  <a:lnTo>
                                    <a:pt x="4" y="7071"/>
                                  </a:lnTo>
                                  <a:lnTo>
                                    <a:pt x="4" y="7037"/>
                                  </a:lnTo>
                                  <a:lnTo>
                                    <a:pt x="3" y="7053"/>
                                  </a:lnTo>
                                  <a:lnTo>
                                    <a:pt x="2" y="7071"/>
                                  </a:lnTo>
                                  <a:lnTo>
                                    <a:pt x="2" y="7089"/>
                                  </a:lnTo>
                                  <a:lnTo>
                                    <a:pt x="2" y="7149"/>
                                  </a:lnTo>
                                  <a:lnTo>
                                    <a:pt x="2" y="7171"/>
                                  </a:lnTo>
                                  <a:lnTo>
                                    <a:pt x="3" y="7193"/>
                                  </a:lnTo>
                                  <a:lnTo>
                                    <a:pt x="3" y="7217"/>
                                  </a:lnTo>
                                  <a:lnTo>
                                    <a:pt x="4" y="7179"/>
                                  </a:lnTo>
                                  <a:lnTo>
                                    <a:pt x="4" y="7192"/>
                                  </a:lnTo>
                                  <a:lnTo>
                                    <a:pt x="4" y="7208"/>
                                  </a:lnTo>
                                  <a:lnTo>
                                    <a:pt x="4" y="7225"/>
                                  </a:lnTo>
                                  <a:lnTo>
                                    <a:pt x="4" y="7245"/>
                                  </a:lnTo>
                                  <a:lnTo>
                                    <a:pt x="5" y="7265"/>
                                  </a:lnTo>
                                  <a:lnTo>
                                    <a:pt x="5" y="7285"/>
                                  </a:lnTo>
                                  <a:lnTo>
                                    <a:pt x="5" y="7305"/>
                                  </a:lnTo>
                                  <a:lnTo>
                                    <a:pt x="6" y="7325"/>
                                  </a:lnTo>
                                  <a:lnTo>
                                    <a:pt x="6" y="7343"/>
                                  </a:lnTo>
                                  <a:lnTo>
                                    <a:pt x="6" y="7360"/>
                                  </a:lnTo>
                                  <a:lnTo>
                                    <a:pt x="6" y="7375"/>
                                  </a:lnTo>
                                  <a:lnTo>
                                    <a:pt x="7" y="7386"/>
                                  </a:lnTo>
                                  <a:lnTo>
                                    <a:pt x="7" y="7395"/>
                                  </a:lnTo>
                                  <a:lnTo>
                                    <a:pt x="7" y="7399"/>
                                  </a:lnTo>
                                  <a:lnTo>
                                    <a:pt x="8" y="7399"/>
                                  </a:lnTo>
                                  <a:lnTo>
                                    <a:pt x="8" y="7395"/>
                                  </a:lnTo>
                                  <a:lnTo>
                                    <a:pt x="8" y="7384"/>
                                  </a:lnTo>
                                  <a:lnTo>
                                    <a:pt x="8" y="7368"/>
                                  </a:lnTo>
                                  <a:lnTo>
                                    <a:pt x="9" y="7345"/>
                                  </a:lnTo>
                                  <a:lnTo>
                                    <a:pt x="9" y="7316"/>
                                  </a:lnTo>
                                  <a:lnTo>
                                    <a:pt x="9" y="7344"/>
                                  </a:lnTo>
                                  <a:lnTo>
                                    <a:pt x="9" y="7440"/>
                                  </a:lnTo>
                                  <a:lnTo>
                                    <a:pt x="9" y="7460"/>
                                  </a:lnTo>
                                  <a:lnTo>
                                    <a:pt x="9" y="7479"/>
                                  </a:lnTo>
                                  <a:lnTo>
                                    <a:pt x="8" y="7496"/>
                                  </a:lnTo>
                                  <a:lnTo>
                                    <a:pt x="8" y="7514"/>
                                  </a:lnTo>
                                  <a:lnTo>
                                    <a:pt x="8" y="7531"/>
                                  </a:lnTo>
                                  <a:lnTo>
                                    <a:pt x="7" y="7547"/>
                                  </a:lnTo>
                                  <a:lnTo>
                                    <a:pt x="7" y="7564"/>
                                  </a:lnTo>
                                  <a:lnTo>
                                    <a:pt x="7" y="7581"/>
                                  </a:lnTo>
                                  <a:lnTo>
                                    <a:pt x="7" y="7616"/>
                                  </a:lnTo>
                                  <a:lnTo>
                                    <a:pt x="7" y="7651"/>
                                  </a:lnTo>
                                  <a:lnTo>
                                    <a:pt x="6" y="7651"/>
                                  </a:lnTo>
                                  <a:lnTo>
                                    <a:pt x="6" y="7644"/>
                                  </a:lnTo>
                                  <a:lnTo>
                                    <a:pt x="5" y="7633"/>
                                  </a:lnTo>
                                  <a:lnTo>
                                    <a:pt x="5" y="7620"/>
                                  </a:lnTo>
                                  <a:lnTo>
                                    <a:pt x="5" y="7609"/>
                                  </a:lnTo>
                                  <a:lnTo>
                                    <a:pt x="4" y="7600"/>
                                  </a:lnTo>
                                  <a:lnTo>
                                    <a:pt x="4" y="7598"/>
                                  </a:lnTo>
                                  <a:lnTo>
                                    <a:pt x="3" y="7603"/>
                                  </a:lnTo>
                                  <a:lnTo>
                                    <a:pt x="3" y="7615"/>
                                  </a:lnTo>
                                  <a:lnTo>
                                    <a:pt x="3" y="7661"/>
                                  </a:lnTo>
                                  <a:lnTo>
                                    <a:pt x="2" y="7703"/>
                                  </a:lnTo>
                                  <a:lnTo>
                                    <a:pt x="2" y="7762"/>
                                  </a:lnTo>
                                  <a:lnTo>
                                    <a:pt x="2" y="7875"/>
                                  </a:lnTo>
                                  <a:lnTo>
                                    <a:pt x="3" y="7892"/>
                                  </a:lnTo>
                                  <a:lnTo>
                                    <a:pt x="3" y="7869"/>
                                  </a:lnTo>
                                  <a:lnTo>
                                    <a:pt x="3" y="7857"/>
                                  </a:lnTo>
                                  <a:lnTo>
                                    <a:pt x="4" y="7853"/>
                                  </a:lnTo>
                                  <a:lnTo>
                                    <a:pt x="5" y="7847"/>
                                  </a:lnTo>
                                  <a:lnTo>
                                    <a:pt x="5" y="7841"/>
                                  </a:lnTo>
                                  <a:lnTo>
                                    <a:pt x="5" y="7832"/>
                                  </a:lnTo>
                                  <a:lnTo>
                                    <a:pt x="5" y="7819"/>
                                  </a:lnTo>
                                  <a:lnTo>
                                    <a:pt x="6" y="7803"/>
                                  </a:lnTo>
                                  <a:lnTo>
                                    <a:pt x="6" y="7782"/>
                                  </a:lnTo>
                                  <a:lnTo>
                                    <a:pt x="6" y="7777"/>
                                  </a:lnTo>
                                  <a:lnTo>
                                    <a:pt x="6" y="7796"/>
                                  </a:lnTo>
                                  <a:lnTo>
                                    <a:pt x="6" y="7818"/>
                                  </a:lnTo>
                                  <a:lnTo>
                                    <a:pt x="7" y="7868"/>
                                  </a:lnTo>
                                  <a:lnTo>
                                    <a:pt x="7" y="7917"/>
                                  </a:lnTo>
                                  <a:lnTo>
                                    <a:pt x="7" y="7954"/>
                                  </a:lnTo>
                                  <a:lnTo>
                                    <a:pt x="8" y="7965"/>
                                  </a:lnTo>
                                  <a:lnTo>
                                    <a:pt x="8" y="7968"/>
                                  </a:lnTo>
                                  <a:lnTo>
                                    <a:pt x="8" y="7935"/>
                                  </a:lnTo>
                                  <a:lnTo>
                                    <a:pt x="7" y="7901"/>
                                  </a:lnTo>
                                  <a:lnTo>
                                    <a:pt x="7" y="7860"/>
                                  </a:lnTo>
                                  <a:lnTo>
                                    <a:pt x="8" y="7836"/>
                                  </a:lnTo>
                                  <a:lnTo>
                                    <a:pt x="8" y="7811"/>
                                  </a:lnTo>
                                  <a:lnTo>
                                    <a:pt x="8" y="7879"/>
                                  </a:lnTo>
                                  <a:lnTo>
                                    <a:pt x="8" y="8111"/>
                                  </a:lnTo>
                                  <a:lnTo>
                                    <a:pt x="8" y="8158"/>
                                  </a:lnTo>
                                  <a:lnTo>
                                    <a:pt x="8" y="8181"/>
                                  </a:lnTo>
                                  <a:lnTo>
                                    <a:pt x="7" y="8205"/>
                                  </a:lnTo>
                                  <a:lnTo>
                                    <a:pt x="7" y="8228"/>
                                  </a:lnTo>
                                  <a:lnTo>
                                    <a:pt x="7" y="8251"/>
                                  </a:lnTo>
                                  <a:lnTo>
                                    <a:pt x="7" y="8275"/>
                                  </a:lnTo>
                                  <a:lnTo>
                                    <a:pt x="6" y="8269"/>
                                  </a:lnTo>
                                  <a:lnTo>
                                    <a:pt x="6" y="8253"/>
                                  </a:lnTo>
                                  <a:lnTo>
                                    <a:pt x="5" y="8236"/>
                                  </a:lnTo>
                                  <a:lnTo>
                                    <a:pt x="6" y="8267"/>
                                  </a:lnTo>
                                  <a:lnTo>
                                    <a:pt x="6" y="8299"/>
                                  </a:lnTo>
                                  <a:lnTo>
                                    <a:pt x="6" y="8332"/>
                                  </a:lnTo>
                                  <a:lnTo>
                                    <a:pt x="7" y="8367"/>
                                  </a:lnTo>
                                  <a:lnTo>
                                    <a:pt x="7" y="8402"/>
                                  </a:lnTo>
                                  <a:lnTo>
                                    <a:pt x="7" y="8473"/>
                                  </a:lnTo>
                                  <a:lnTo>
                                    <a:pt x="8" y="8545"/>
                                  </a:lnTo>
                                  <a:lnTo>
                                    <a:pt x="8" y="8615"/>
                                  </a:lnTo>
                                  <a:lnTo>
                                    <a:pt x="8" y="8683"/>
                                  </a:lnTo>
                                  <a:lnTo>
                                    <a:pt x="8" y="8715"/>
                                  </a:lnTo>
                                  <a:lnTo>
                                    <a:pt x="9" y="8746"/>
                                  </a:lnTo>
                                  <a:lnTo>
                                    <a:pt x="9" y="8776"/>
                                  </a:lnTo>
                                  <a:lnTo>
                                    <a:pt x="9" y="8804"/>
                                  </a:lnTo>
                                  <a:lnTo>
                                    <a:pt x="9" y="8829"/>
                                  </a:lnTo>
                                  <a:lnTo>
                                    <a:pt x="10" y="8853"/>
                                  </a:lnTo>
                                  <a:lnTo>
                                    <a:pt x="10" y="8875"/>
                                  </a:lnTo>
                                  <a:lnTo>
                                    <a:pt x="11" y="8815"/>
                                  </a:lnTo>
                                  <a:lnTo>
                                    <a:pt x="11" y="8798"/>
                                  </a:lnTo>
                                  <a:lnTo>
                                    <a:pt x="11" y="8778"/>
                                  </a:lnTo>
                                  <a:lnTo>
                                    <a:pt x="11" y="8667"/>
                                  </a:lnTo>
                                  <a:lnTo>
                                    <a:pt x="11" y="8649"/>
                                  </a:lnTo>
                                  <a:lnTo>
                                    <a:pt x="11" y="8633"/>
                                  </a:lnTo>
                                  <a:lnTo>
                                    <a:pt x="12" y="8629"/>
                                  </a:lnTo>
                                  <a:lnTo>
                                    <a:pt x="12" y="8662"/>
                                  </a:lnTo>
                                  <a:lnTo>
                                    <a:pt x="12" y="8672"/>
                                  </a:lnTo>
                                  <a:lnTo>
                                    <a:pt x="12" y="8677"/>
                                  </a:lnTo>
                                  <a:lnTo>
                                    <a:pt x="13" y="8676"/>
                                  </a:lnTo>
                                  <a:lnTo>
                                    <a:pt x="13" y="8672"/>
                                  </a:lnTo>
                                  <a:lnTo>
                                    <a:pt x="13" y="8666"/>
                                  </a:lnTo>
                                  <a:lnTo>
                                    <a:pt x="14" y="8659"/>
                                  </a:lnTo>
                                  <a:lnTo>
                                    <a:pt x="14" y="8652"/>
                                  </a:lnTo>
                                  <a:lnTo>
                                    <a:pt x="14" y="8644"/>
                                  </a:lnTo>
                                  <a:lnTo>
                                    <a:pt x="15" y="8637"/>
                                  </a:lnTo>
                                  <a:lnTo>
                                    <a:pt x="15" y="8632"/>
                                  </a:lnTo>
                                  <a:lnTo>
                                    <a:pt x="15" y="8627"/>
                                  </a:lnTo>
                                  <a:lnTo>
                                    <a:pt x="16" y="8629"/>
                                  </a:lnTo>
                                  <a:lnTo>
                                    <a:pt x="16" y="8635"/>
                                  </a:lnTo>
                                  <a:lnTo>
                                    <a:pt x="16" y="8645"/>
                                  </a:lnTo>
                                  <a:lnTo>
                                    <a:pt x="16" y="8660"/>
                                  </a:lnTo>
                                  <a:lnTo>
                                    <a:pt x="17" y="8681"/>
                                  </a:lnTo>
                                  <a:lnTo>
                                    <a:pt x="17" y="8747"/>
                                  </a:lnTo>
                                  <a:lnTo>
                                    <a:pt x="17" y="8871"/>
                                  </a:lnTo>
                                  <a:lnTo>
                                    <a:pt x="16" y="8930"/>
                                  </a:lnTo>
                                  <a:lnTo>
                                    <a:pt x="16" y="8987"/>
                                  </a:lnTo>
                                  <a:lnTo>
                                    <a:pt x="16" y="9040"/>
                                  </a:lnTo>
                                  <a:lnTo>
                                    <a:pt x="16" y="9136"/>
                                  </a:lnTo>
                                  <a:lnTo>
                                    <a:pt x="16" y="9158"/>
                                  </a:lnTo>
                                  <a:lnTo>
                                    <a:pt x="16" y="9179"/>
                                  </a:lnTo>
                                  <a:lnTo>
                                    <a:pt x="17" y="9198"/>
                                  </a:lnTo>
                                  <a:lnTo>
                                    <a:pt x="17" y="9217"/>
                                  </a:lnTo>
                                  <a:lnTo>
                                    <a:pt x="18" y="9152"/>
                                  </a:lnTo>
                                  <a:lnTo>
                                    <a:pt x="18" y="9119"/>
                                  </a:lnTo>
                                  <a:lnTo>
                                    <a:pt x="18" y="9085"/>
                                  </a:lnTo>
                                  <a:lnTo>
                                    <a:pt x="18" y="9051"/>
                                  </a:lnTo>
                                  <a:lnTo>
                                    <a:pt x="18" y="9016"/>
                                  </a:lnTo>
                                  <a:lnTo>
                                    <a:pt x="19" y="8982"/>
                                  </a:lnTo>
                                  <a:lnTo>
                                    <a:pt x="19" y="8948"/>
                                  </a:lnTo>
                                  <a:lnTo>
                                    <a:pt x="19" y="8915"/>
                                  </a:lnTo>
                                  <a:lnTo>
                                    <a:pt x="19" y="8882"/>
                                  </a:lnTo>
                                  <a:lnTo>
                                    <a:pt x="20" y="8820"/>
                                  </a:lnTo>
                                  <a:lnTo>
                                    <a:pt x="20" y="8763"/>
                                  </a:lnTo>
                                  <a:lnTo>
                                    <a:pt x="20" y="8655"/>
                                  </a:lnTo>
                                  <a:lnTo>
                                    <a:pt x="19" y="8641"/>
                                  </a:lnTo>
                                  <a:lnTo>
                                    <a:pt x="19" y="8776"/>
                                  </a:lnTo>
                                  <a:lnTo>
                                    <a:pt x="14" y="8467"/>
                                  </a:lnTo>
                                  <a:lnTo>
                                    <a:pt x="15" y="8461"/>
                                  </a:lnTo>
                                  <a:lnTo>
                                    <a:pt x="15" y="8448"/>
                                  </a:lnTo>
                                  <a:lnTo>
                                    <a:pt x="15" y="8407"/>
                                  </a:lnTo>
                                  <a:lnTo>
                                    <a:pt x="15" y="8247"/>
                                  </a:lnTo>
                                  <a:lnTo>
                                    <a:pt x="16" y="8227"/>
                                  </a:lnTo>
                                  <a:lnTo>
                                    <a:pt x="16" y="8212"/>
                                  </a:lnTo>
                                  <a:lnTo>
                                    <a:pt x="16" y="8203"/>
                                  </a:lnTo>
                                  <a:lnTo>
                                    <a:pt x="17" y="8201"/>
                                  </a:lnTo>
                                  <a:lnTo>
                                    <a:pt x="17" y="8487"/>
                                  </a:lnTo>
                                  <a:lnTo>
                                    <a:pt x="17" y="8482"/>
                                  </a:lnTo>
                                  <a:lnTo>
                                    <a:pt x="18" y="8462"/>
                                  </a:lnTo>
                                  <a:lnTo>
                                    <a:pt x="18" y="8431"/>
                                  </a:lnTo>
                                  <a:lnTo>
                                    <a:pt x="18" y="8391"/>
                                  </a:lnTo>
                                  <a:lnTo>
                                    <a:pt x="18" y="8321"/>
                                  </a:lnTo>
                                  <a:lnTo>
                                    <a:pt x="19" y="8244"/>
                                  </a:lnTo>
                                  <a:lnTo>
                                    <a:pt x="19" y="8169"/>
                                  </a:lnTo>
                                  <a:lnTo>
                                    <a:pt x="19" y="8105"/>
                                  </a:lnTo>
                                  <a:lnTo>
                                    <a:pt x="19" y="8091"/>
                                  </a:lnTo>
                                  <a:lnTo>
                                    <a:pt x="18" y="8232"/>
                                  </a:lnTo>
                                  <a:lnTo>
                                    <a:pt x="17" y="8194"/>
                                  </a:lnTo>
                                  <a:lnTo>
                                    <a:pt x="17" y="8155"/>
                                  </a:lnTo>
                                  <a:lnTo>
                                    <a:pt x="17" y="8074"/>
                                  </a:lnTo>
                                  <a:lnTo>
                                    <a:pt x="17" y="7949"/>
                                  </a:lnTo>
                                  <a:lnTo>
                                    <a:pt x="16" y="7571"/>
                                  </a:lnTo>
                                  <a:lnTo>
                                    <a:pt x="16" y="7492"/>
                                  </a:lnTo>
                                  <a:lnTo>
                                    <a:pt x="16" y="7417"/>
                                  </a:lnTo>
                                  <a:lnTo>
                                    <a:pt x="16" y="7441"/>
                                  </a:lnTo>
                                  <a:lnTo>
                                    <a:pt x="16" y="7457"/>
                                  </a:lnTo>
                                  <a:lnTo>
                                    <a:pt x="17" y="7465"/>
                                  </a:lnTo>
                                  <a:lnTo>
                                    <a:pt x="17" y="7466"/>
                                  </a:lnTo>
                                  <a:lnTo>
                                    <a:pt x="17" y="7462"/>
                                  </a:lnTo>
                                  <a:lnTo>
                                    <a:pt x="17" y="7453"/>
                                  </a:lnTo>
                                  <a:lnTo>
                                    <a:pt x="18" y="7440"/>
                                  </a:lnTo>
                                  <a:lnTo>
                                    <a:pt x="18" y="7424"/>
                                  </a:lnTo>
                                  <a:lnTo>
                                    <a:pt x="18" y="7405"/>
                                  </a:lnTo>
                                  <a:lnTo>
                                    <a:pt x="18" y="7386"/>
                                  </a:lnTo>
                                  <a:lnTo>
                                    <a:pt x="19" y="7366"/>
                                  </a:lnTo>
                                  <a:lnTo>
                                    <a:pt x="19" y="7347"/>
                                  </a:lnTo>
                                  <a:lnTo>
                                    <a:pt x="19" y="7330"/>
                                  </a:lnTo>
                                  <a:lnTo>
                                    <a:pt x="19" y="7315"/>
                                  </a:lnTo>
                                  <a:lnTo>
                                    <a:pt x="19" y="7303"/>
                                  </a:lnTo>
                                  <a:lnTo>
                                    <a:pt x="20" y="7296"/>
                                  </a:lnTo>
                                  <a:lnTo>
                                    <a:pt x="20" y="7297"/>
                                  </a:lnTo>
                                  <a:lnTo>
                                    <a:pt x="21" y="7308"/>
                                  </a:lnTo>
                                  <a:lnTo>
                                    <a:pt x="21" y="7327"/>
                                  </a:lnTo>
                                  <a:lnTo>
                                    <a:pt x="21" y="7348"/>
                                  </a:lnTo>
                                  <a:lnTo>
                                    <a:pt x="21" y="7413"/>
                                  </a:lnTo>
                                  <a:lnTo>
                                    <a:pt x="21" y="7432"/>
                                  </a:lnTo>
                                  <a:lnTo>
                                    <a:pt x="21" y="7448"/>
                                  </a:lnTo>
                                  <a:lnTo>
                                    <a:pt x="20" y="7460"/>
                                  </a:lnTo>
                                  <a:lnTo>
                                    <a:pt x="20" y="7466"/>
                                  </a:lnTo>
                                  <a:lnTo>
                                    <a:pt x="20" y="7461"/>
                                  </a:lnTo>
                                  <a:lnTo>
                                    <a:pt x="21" y="7462"/>
                                  </a:lnTo>
                                  <a:lnTo>
                                    <a:pt x="21" y="7457"/>
                                  </a:lnTo>
                                  <a:lnTo>
                                    <a:pt x="22" y="7445"/>
                                  </a:lnTo>
                                  <a:lnTo>
                                    <a:pt x="22" y="7429"/>
                                  </a:lnTo>
                                  <a:lnTo>
                                    <a:pt x="22" y="7386"/>
                                  </a:lnTo>
                                  <a:lnTo>
                                    <a:pt x="23" y="7315"/>
                                  </a:lnTo>
                                  <a:lnTo>
                                    <a:pt x="23" y="7294"/>
                                  </a:lnTo>
                                  <a:lnTo>
                                    <a:pt x="23" y="7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70"/>
                          <wps:cNvSpPr>
                            <a:spLocks/>
                          </wps:cNvSpPr>
                          <wps:spPr bwMode="auto">
                            <a:xfrm>
                              <a:off x="1133" y="783"/>
                              <a:ext cx="79" cy="9217"/>
                            </a:xfrm>
                            <a:custGeom>
                              <a:avLst/>
                              <a:gdLst>
                                <a:gd name="T0" fmla="*/ 65 w 79"/>
                                <a:gd name="T1" fmla="*/ 5524 h 9217"/>
                                <a:gd name="T2" fmla="*/ 64 w 79"/>
                                <a:gd name="T3" fmla="*/ 5102 h 9217"/>
                                <a:gd name="T4" fmla="*/ 67 w 79"/>
                                <a:gd name="T5" fmla="*/ 4725 h 9217"/>
                                <a:gd name="T6" fmla="*/ 72 w 79"/>
                                <a:gd name="T7" fmla="*/ 3775 h 9217"/>
                                <a:gd name="T8" fmla="*/ 67 w 79"/>
                                <a:gd name="T9" fmla="*/ 3469 h 9217"/>
                                <a:gd name="T10" fmla="*/ 63 w 79"/>
                                <a:gd name="T11" fmla="*/ 3159 h 9217"/>
                                <a:gd name="T12" fmla="*/ 59 w 79"/>
                                <a:gd name="T13" fmla="*/ 2717 h 9217"/>
                                <a:gd name="T14" fmla="*/ 67 w 79"/>
                                <a:gd name="T15" fmla="*/ 1917 h 9217"/>
                                <a:gd name="T16" fmla="*/ 65 w 79"/>
                                <a:gd name="T17" fmla="*/ 1734 h 9217"/>
                                <a:gd name="T18" fmla="*/ 71 w 79"/>
                                <a:gd name="T19" fmla="*/ 1916 h 9217"/>
                                <a:gd name="T20" fmla="*/ 69 w 79"/>
                                <a:gd name="T21" fmla="*/ 2284 h 9217"/>
                                <a:gd name="T22" fmla="*/ 77 w 79"/>
                                <a:gd name="T23" fmla="*/ 2342 h 9217"/>
                                <a:gd name="T24" fmla="*/ 77 w 79"/>
                                <a:gd name="T25" fmla="*/ 1794 h 9217"/>
                                <a:gd name="T26" fmla="*/ 75 w 79"/>
                                <a:gd name="T27" fmla="*/ 1944 h 9217"/>
                                <a:gd name="T28" fmla="*/ 73 w 79"/>
                                <a:gd name="T29" fmla="*/ 1851 h 9217"/>
                                <a:gd name="T30" fmla="*/ 76 w 79"/>
                                <a:gd name="T31" fmla="*/ 1527 h 9217"/>
                                <a:gd name="T32" fmla="*/ 74 w 79"/>
                                <a:gd name="T33" fmla="*/ 1370 h 9217"/>
                                <a:gd name="T34" fmla="*/ 68 w 79"/>
                                <a:gd name="T35" fmla="*/ 1194 h 9217"/>
                                <a:gd name="T36" fmla="*/ 72 w 79"/>
                                <a:gd name="T37" fmla="*/ 917 h 9217"/>
                                <a:gd name="T38" fmla="*/ 72 w 79"/>
                                <a:gd name="T39" fmla="*/ 485 h 9217"/>
                                <a:gd name="T40" fmla="*/ 50 w 79"/>
                                <a:gd name="T41" fmla="*/ 691 h 9217"/>
                                <a:gd name="T42" fmla="*/ 48 w 79"/>
                                <a:gd name="T43" fmla="*/ 1336 h 9217"/>
                                <a:gd name="T44" fmla="*/ 45 w 79"/>
                                <a:gd name="T45" fmla="*/ 1990 h 9217"/>
                                <a:gd name="T46" fmla="*/ 40 w 79"/>
                                <a:gd name="T47" fmla="*/ 1916 h 9217"/>
                                <a:gd name="T48" fmla="*/ 42 w 79"/>
                                <a:gd name="T49" fmla="*/ 3660 h 9217"/>
                                <a:gd name="T50" fmla="*/ 41 w 79"/>
                                <a:gd name="T51" fmla="*/ 4280 h 9217"/>
                                <a:gd name="T52" fmla="*/ 36 w 79"/>
                                <a:gd name="T53" fmla="*/ 4628 h 9217"/>
                                <a:gd name="T54" fmla="*/ 31 w 79"/>
                                <a:gd name="T55" fmla="*/ 4609 h 9217"/>
                                <a:gd name="T56" fmla="*/ 28 w 79"/>
                                <a:gd name="T57" fmla="*/ 4585 h 9217"/>
                                <a:gd name="T58" fmla="*/ 29 w 79"/>
                                <a:gd name="T59" fmla="*/ 7758 h 9217"/>
                                <a:gd name="T60" fmla="*/ 30 w 79"/>
                                <a:gd name="T61" fmla="*/ 8398 h 9217"/>
                                <a:gd name="T62" fmla="*/ 31 w 79"/>
                                <a:gd name="T63" fmla="*/ 8593 h 9217"/>
                                <a:gd name="T64" fmla="*/ 37 w 79"/>
                                <a:gd name="T65" fmla="*/ 8665 h 9217"/>
                                <a:gd name="T66" fmla="*/ 39 w 79"/>
                                <a:gd name="T67" fmla="*/ 8771 h 9217"/>
                                <a:gd name="T68" fmla="*/ 44 w 79"/>
                                <a:gd name="T69" fmla="*/ 8403 h 9217"/>
                                <a:gd name="T70" fmla="*/ 50 w 79"/>
                                <a:gd name="T71" fmla="*/ 8418 h 9217"/>
                                <a:gd name="T72" fmla="*/ 46 w 79"/>
                                <a:gd name="T73" fmla="*/ 8125 h 9217"/>
                                <a:gd name="T74" fmla="*/ 49 w 79"/>
                                <a:gd name="T75" fmla="*/ 7823 h 9217"/>
                                <a:gd name="T76" fmla="*/ 53 w 79"/>
                                <a:gd name="T77" fmla="*/ 7724 h 9217"/>
                                <a:gd name="T78" fmla="*/ 60 w 79"/>
                                <a:gd name="T79" fmla="*/ 7343 h 9217"/>
                                <a:gd name="T80" fmla="*/ 57 w 79"/>
                                <a:gd name="T81" fmla="*/ 6981 h 9217"/>
                                <a:gd name="T82" fmla="*/ 54 w 79"/>
                                <a:gd name="T83" fmla="*/ 7111 h 9217"/>
                                <a:gd name="T84" fmla="*/ 58 w 79"/>
                                <a:gd name="T85" fmla="*/ 7207 h 9217"/>
                                <a:gd name="T86" fmla="*/ 53 w 79"/>
                                <a:gd name="T87" fmla="*/ 7516 h 9217"/>
                                <a:gd name="T88" fmla="*/ 49 w 79"/>
                                <a:gd name="T89" fmla="*/ 7353 h 9217"/>
                                <a:gd name="T90" fmla="*/ 49 w 79"/>
                                <a:gd name="T91" fmla="*/ 6857 h 9217"/>
                                <a:gd name="T92" fmla="*/ 47 w 79"/>
                                <a:gd name="T93" fmla="*/ 6737 h 9217"/>
                                <a:gd name="T94" fmla="*/ 51 w 79"/>
                                <a:gd name="T95" fmla="*/ 6542 h 9217"/>
                                <a:gd name="T96" fmla="*/ 58 w 79"/>
                                <a:gd name="T97" fmla="*/ 6718 h 9217"/>
                                <a:gd name="T98" fmla="*/ 64 w 79"/>
                                <a:gd name="T99" fmla="*/ 6815 h 9217"/>
                                <a:gd name="T100" fmla="*/ 59 w 79"/>
                                <a:gd name="T101" fmla="*/ 6565 h 9217"/>
                                <a:gd name="T102" fmla="*/ 52 w 79"/>
                                <a:gd name="T103" fmla="*/ 6387 h 9217"/>
                                <a:gd name="T104" fmla="*/ 52 w 79"/>
                                <a:gd name="T105" fmla="*/ 5717 h 9217"/>
                                <a:gd name="T106" fmla="*/ 56 w 79"/>
                                <a:gd name="T107" fmla="*/ 5961 h 9217"/>
                                <a:gd name="T108" fmla="*/ 53 w 79"/>
                                <a:gd name="T109" fmla="*/ 5445 h 9217"/>
                                <a:gd name="T110" fmla="*/ 58 w 79"/>
                                <a:gd name="T111" fmla="*/ 5743 h 9217"/>
                                <a:gd name="T112" fmla="*/ 61 w 79"/>
                                <a:gd name="T113" fmla="*/ 5744 h 9217"/>
                                <a:gd name="T114" fmla="*/ 58 w 79"/>
                                <a:gd name="T115" fmla="*/ 5996 h 9217"/>
                                <a:gd name="T116" fmla="*/ 60 w 79"/>
                                <a:gd name="T117" fmla="*/ 6441 h 9217"/>
                                <a:gd name="T118" fmla="*/ 62 w 79"/>
                                <a:gd name="T119" fmla="*/ 5904 h 9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79" h="9217">
                                  <a:moveTo>
                                    <a:pt x="64" y="5660"/>
                                  </a:moveTo>
                                  <a:lnTo>
                                    <a:pt x="63" y="5633"/>
                                  </a:lnTo>
                                  <a:lnTo>
                                    <a:pt x="63" y="5606"/>
                                  </a:lnTo>
                                  <a:lnTo>
                                    <a:pt x="63" y="5579"/>
                                  </a:lnTo>
                                  <a:lnTo>
                                    <a:pt x="63" y="5500"/>
                                  </a:lnTo>
                                  <a:lnTo>
                                    <a:pt x="63" y="5475"/>
                                  </a:lnTo>
                                  <a:lnTo>
                                    <a:pt x="63" y="5469"/>
                                  </a:lnTo>
                                  <a:lnTo>
                                    <a:pt x="64" y="5472"/>
                                  </a:lnTo>
                                  <a:lnTo>
                                    <a:pt x="64" y="5479"/>
                                  </a:lnTo>
                                  <a:lnTo>
                                    <a:pt x="64" y="5487"/>
                                  </a:lnTo>
                                  <a:lnTo>
                                    <a:pt x="65" y="5496"/>
                                  </a:lnTo>
                                  <a:lnTo>
                                    <a:pt x="65" y="5505"/>
                                  </a:lnTo>
                                  <a:lnTo>
                                    <a:pt x="65" y="5515"/>
                                  </a:lnTo>
                                  <a:lnTo>
                                    <a:pt x="65" y="5524"/>
                                  </a:lnTo>
                                  <a:lnTo>
                                    <a:pt x="66" y="5540"/>
                                  </a:lnTo>
                                  <a:lnTo>
                                    <a:pt x="66" y="5547"/>
                                  </a:lnTo>
                                  <a:lnTo>
                                    <a:pt x="66" y="5517"/>
                                  </a:lnTo>
                                  <a:lnTo>
                                    <a:pt x="66" y="5471"/>
                                  </a:lnTo>
                                  <a:lnTo>
                                    <a:pt x="66" y="5422"/>
                                  </a:lnTo>
                                  <a:lnTo>
                                    <a:pt x="66" y="5417"/>
                                  </a:lnTo>
                                  <a:lnTo>
                                    <a:pt x="65" y="5411"/>
                                  </a:lnTo>
                                  <a:lnTo>
                                    <a:pt x="64" y="5405"/>
                                  </a:lnTo>
                                  <a:lnTo>
                                    <a:pt x="63" y="5394"/>
                                  </a:lnTo>
                                  <a:lnTo>
                                    <a:pt x="63" y="5338"/>
                                  </a:lnTo>
                                  <a:lnTo>
                                    <a:pt x="63" y="5187"/>
                                  </a:lnTo>
                                  <a:lnTo>
                                    <a:pt x="63" y="5157"/>
                                  </a:lnTo>
                                  <a:lnTo>
                                    <a:pt x="64" y="5128"/>
                                  </a:lnTo>
                                  <a:lnTo>
                                    <a:pt x="64" y="5102"/>
                                  </a:lnTo>
                                  <a:lnTo>
                                    <a:pt x="64" y="5077"/>
                                  </a:lnTo>
                                  <a:lnTo>
                                    <a:pt x="65" y="5053"/>
                                  </a:lnTo>
                                  <a:lnTo>
                                    <a:pt x="65" y="5029"/>
                                  </a:lnTo>
                                  <a:lnTo>
                                    <a:pt x="66" y="5006"/>
                                  </a:lnTo>
                                  <a:lnTo>
                                    <a:pt x="66" y="4983"/>
                                  </a:lnTo>
                                  <a:lnTo>
                                    <a:pt x="67" y="4960"/>
                                  </a:lnTo>
                                  <a:lnTo>
                                    <a:pt x="67" y="4936"/>
                                  </a:lnTo>
                                  <a:lnTo>
                                    <a:pt x="67" y="4910"/>
                                  </a:lnTo>
                                  <a:lnTo>
                                    <a:pt x="68" y="4884"/>
                                  </a:lnTo>
                                  <a:lnTo>
                                    <a:pt x="68" y="4855"/>
                                  </a:lnTo>
                                  <a:lnTo>
                                    <a:pt x="68" y="4824"/>
                                  </a:lnTo>
                                  <a:lnTo>
                                    <a:pt x="68" y="4791"/>
                                  </a:lnTo>
                                  <a:lnTo>
                                    <a:pt x="68" y="4760"/>
                                  </a:lnTo>
                                  <a:lnTo>
                                    <a:pt x="67" y="4725"/>
                                  </a:lnTo>
                                  <a:lnTo>
                                    <a:pt x="67" y="4687"/>
                                  </a:lnTo>
                                  <a:lnTo>
                                    <a:pt x="67" y="4645"/>
                                  </a:lnTo>
                                  <a:lnTo>
                                    <a:pt x="66" y="4553"/>
                                  </a:lnTo>
                                  <a:lnTo>
                                    <a:pt x="67" y="4234"/>
                                  </a:lnTo>
                                  <a:lnTo>
                                    <a:pt x="67" y="4121"/>
                                  </a:lnTo>
                                  <a:lnTo>
                                    <a:pt x="67" y="4009"/>
                                  </a:lnTo>
                                  <a:lnTo>
                                    <a:pt x="68" y="3901"/>
                                  </a:lnTo>
                                  <a:lnTo>
                                    <a:pt x="68" y="3798"/>
                                  </a:lnTo>
                                  <a:lnTo>
                                    <a:pt x="69" y="3813"/>
                                  </a:lnTo>
                                  <a:lnTo>
                                    <a:pt x="70" y="3813"/>
                                  </a:lnTo>
                                  <a:lnTo>
                                    <a:pt x="70" y="3804"/>
                                  </a:lnTo>
                                  <a:lnTo>
                                    <a:pt x="71" y="3791"/>
                                  </a:lnTo>
                                  <a:lnTo>
                                    <a:pt x="72" y="3777"/>
                                  </a:lnTo>
                                  <a:lnTo>
                                    <a:pt x="72" y="3775"/>
                                  </a:lnTo>
                                  <a:lnTo>
                                    <a:pt x="71" y="3747"/>
                                  </a:lnTo>
                                  <a:lnTo>
                                    <a:pt x="71" y="3723"/>
                                  </a:lnTo>
                                  <a:lnTo>
                                    <a:pt x="70" y="3702"/>
                                  </a:lnTo>
                                  <a:lnTo>
                                    <a:pt x="70" y="3684"/>
                                  </a:lnTo>
                                  <a:lnTo>
                                    <a:pt x="69" y="3668"/>
                                  </a:lnTo>
                                  <a:lnTo>
                                    <a:pt x="69" y="3654"/>
                                  </a:lnTo>
                                  <a:lnTo>
                                    <a:pt x="69" y="3642"/>
                                  </a:lnTo>
                                  <a:lnTo>
                                    <a:pt x="69" y="3630"/>
                                  </a:lnTo>
                                  <a:lnTo>
                                    <a:pt x="68" y="3608"/>
                                  </a:lnTo>
                                  <a:lnTo>
                                    <a:pt x="68" y="3584"/>
                                  </a:lnTo>
                                  <a:lnTo>
                                    <a:pt x="68" y="3555"/>
                                  </a:lnTo>
                                  <a:lnTo>
                                    <a:pt x="67" y="3518"/>
                                  </a:lnTo>
                                  <a:lnTo>
                                    <a:pt x="67" y="3495"/>
                                  </a:lnTo>
                                  <a:lnTo>
                                    <a:pt x="67" y="3469"/>
                                  </a:lnTo>
                                  <a:lnTo>
                                    <a:pt x="66" y="3438"/>
                                  </a:lnTo>
                                  <a:lnTo>
                                    <a:pt x="66" y="3404"/>
                                  </a:lnTo>
                                  <a:lnTo>
                                    <a:pt x="63" y="3611"/>
                                  </a:lnTo>
                                  <a:lnTo>
                                    <a:pt x="63" y="3538"/>
                                  </a:lnTo>
                                  <a:lnTo>
                                    <a:pt x="63" y="3492"/>
                                  </a:lnTo>
                                  <a:lnTo>
                                    <a:pt x="63" y="3469"/>
                                  </a:lnTo>
                                  <a:lnTo>
                                    <a:pt x="62" y="3446"/>
                                  </a:lnTo>
                                  <a:lnTo>
                                    <a:pt x="62" y="3424"/>
                                  </a:lnTo>
                                  <a:lnTo>
                                    <a:pt x="62" y="3380"/>
                                  </a:lnTo>
                                  <a:lnTo>
                                    <a:pt x="62" y="3336"/>
                                  </a:lnTo>
                                  <a:lnTo>
                                    <a:pt x="62" y="3226"/>
                                  </a:lnTo>
                                  <a:lnTo>
                                    <a:pt x="62" y="3204"/>
                                  </a:lnTo>
                                  <a:lnTo>
                                    <a:pt x="63" y="3181"/>
                                  </a:lnTo>
                                  <a:lnTo>
                                    <a:pt x="63" y="3159"/>
                                  </a:lnTo>
                                  <a:lnTo>
                                    <a:pt x="62" y="3184"/>
                                  </a:lnTo>
                                  <a:lnTo>
                                    <a:pt x="62" y="3200"/>
                                  </a:lnTo>
                                  <a:lnTo>
                                    <a:pt x="61" y="3208"/>
                                  </a:lnTo>
                                  <a:lnTo>
                                    <a:pt x="60" y="3207"/>
                                  </a:lnTo>
                                  <a:lnTo>
                                    <a:pt x="60" y="3200"/>
                                  </a:lnTo>
                                  <a:lnTo>
                                    <a:pt x="60" y="3186"/>
                                  </a:lnTo>
                                  <a:lnTo>
                                    <a:pt x="60" y="3167"/>
                                  </a:lnTo>
                                  <a:lnTo>
                                    <a:pt x="59" y="3116"/>
                                  </a:lnTo>
                                  <a:lnTo>
                                    <a:pt x="59" y="3017"/>
                                  </a:lnTo>
                                  <a:lnTo>
                                    <a:pt x="59" y="2843"/>
                                  </a:lnTo>
                                  <a:lnTo>
                                    <a:pt x="59" y="2789"/>
                                  </a:lnTo>
                                  <a:lnTo>
                                    <a:pt x="58" y="2768"/>
                                  </a:lnTo>
                                  <a:lnTo>
                                    <a:pt x="59" y="2742"/>
                                  </a:lnTo>
                                  <a:lnTo>
                                    <a:pt x="59" y="2717"/>
                                  </a:lnTo>
                                  <a:lnTo>
                                    <a:pt x="59" y="2667"/>
                                  </a:lnTo>
                                  <a:lnTo>
                                    <a:pt x="59" y="2399"/>
                                  </a:lnTo>
                                  <a:lnTo>
                                    <a:pt x="59" y="2382"/>
                                  </a:lnTo>
                                  <a:lnTo>
                                    <a:pt x="60" y="2365"/>
                                  </a:lnTo>
                                  <a:lnTo>
                                    <a:pt x="60" y="2349"/>
                                  </a:lnTo>
                                  <a:lnTo>
                                    <a:pt x="61" y="2335"/>
                                  </a:lnTo>
                                  <a:lnTo>
                                    <a:pt x="61" y="2358"/>
                                  </a:lnTo>
                                  <a:lnTo>
                                    <a:pt x="62" y="2112"/>
                                  </a:lnTo>
                                  <a:lnTo>
                                    <a:pt x="67" y="2142"/>
                                  </a:lnTo>
                                  <a:lnTo>
                                    <a:pt x="67" y="2116"/>
                                  </a:lnTo>
                                  <a:lnTo>
                                    <a:pt x="67" y="2090"/>
                                  </a:lnTo>
                                  <a:lnTo>
                                    <a:pt x="68" y="2038"/>
                                  </a:lnTo>
                                  <a:lnTo>
                                    <a:pt x="67" y="1939"/>
                                  </a:lnTo>
                                  <a:lnTo>
                                    <a:pt x="67" y="1917"/>
                                  </a:lnTo>
                                  <a:lnTo>
                                    <a:pt x="67" y="1897"/>
                                  </a:lnTo>
                                  <a:lnTo>
                                    <a:pt x="67" y="1878"/>
                                  </a:lnTo>
                                  <a:lnTo>
                                    <a:pt x="67" y="1861"/>
                                  </a:lnTo>
                                  <a:lnTo>
                                    <a:pt x="66" y="1846"/>
                                  </a:lnTo>
                                  <a:lnTo>
                                    <a:pt x="66" y="1833"/>
                                  </a:lnTo>
                                  <a:lnTo>
                                    <a:pt x="66" y="1824"/>
                                  </a:lnTo>
                                  <a:lnTo>
                                    <a:pt x="65" y="1817"/>
                                  </a:lnTo>
                                  <a:lnTo>
                                    <a:pt x="65" y="1812"/>
                                  </a:lnTo>
                                  <a:lnTo>
                                    <a:pt x="65" y="1815"/>
                                  </a:lnTo>
                                  <a:lnTo>
                                    <a:pt x="64" y="1822"/>
                                  </a:lnTo>
                                  <a:lnTo>
                                    <a:pt x="65" y="1791"/>
                                  </a:lnTo>
                                  <a:lnTo>
                                    <a:pt x="65" y="1766"/>
                                  </a:lnTo>
                                  <a:lnTo>
                                    <a:pt x="65" y="1747"/>
                                  </a:lnTo>
                                  <a:lnTo>
                                    <a:pt x="65" y="1734"/>
                                  </a:lnTo>
                                  <a:lnTo>
                                    <a:pt x="66" y="1724"/>
                                  </a:lnTo>
                                  <a:lnTo>
                                    <a:pt x="66" y="1719"/>
                                  </a:lnTo>
                                  <a:lnTo>
                                    <a:pt x="67" y="1723"/>
                                  </a:lnTo>
                                  <a:lnTo>
                                    <a:pt x="68" y="1728"/>
                                  </a:lnTo>
                                  <a:lnTo>
                                    <a:pt x="69" y="1724"/>
                                  </a:lnTo>
                                  <a:lnTo>
                                    <a:pt x="69" y="1740"/>
                                  </a:lnTo>
                                  <a:lnTo>
                                    <a:pt x="69" y="1759"/>
                                  </a:lnTo>
                                  <a:lnTo>
                                    <a:pt x="69" y="1779"/>
                                  </a:lnTo>
                                  <a:lnTo>
                                    <a:pt x="70" y="1800"/>
                                  </a:lnTo>
                                  <a:lnTo>
                                    <a:pt x="70" y="1822"/>
                                  </a:lnTo>
                                  <a:lnTo>
                                    <a:pt x="70" y="1845"/>
                                  </a:lnTo>
                                  <a:lnTo>
                                    <a:pt x="71" y="1869"/>
                                  </a:lnTo>
                                  <a:lnTo>
                                    <a:pt x="71" y="1893"/>
                                  </a:lnTo>
                                  <a:lnTo>
                                    <a:pt x="71" y="1916"/>
                                  </a:lnTo>
                                  <a:lnTo>
                                    <a:pt x="71" y="1963"/>
                                  </a:lnTo>
                                  <a:lnTo>
                                    <a:pt x="71" y="2046"/>
                                  </a:lnTo>
                                  <a:lnTo>
                                    <a:pt x="71" y="2063"/>
                                  </a:lnTo>
                                  <a:lnTo>
                                    <a:pt x="71" y="2078"/>
                                  </a:lnTo>
                                  <a:lnTo>
                                    <a:pt x="70" y="2092"/>
                                  </a:lnTo>
                                  <a:lnTo>
                                    <a:pt x="70" y="2102"/>
                                  </a:lnTo>
                                  <a:lnTo>
                                    <a:pt x="70" y="2082"/>
                                  </a:lnTo>
                                  <a:lnTo>
                                    <a:pt x="70" y="2058"/>
                                  </a:lnTo>
                                  <a:lnTo>
                                    <a:pt x="70" y="2041"/>
                                  </a:lnTo>
                                  <a:lnTo>
                                    <a:pt x="69" y="2105"/>
                                  </a:lnTo>
                                  <a:lnTo>
                                    <a:pt x="69" y="2158"/>
                                  </a:lnTo>
                                  <a:lnTo>
                                    <a:pt x="69" y="2264"/>
                                  </a:lnTo>
                                  <a:lnTo>
                                    <a:pt x="69" y="2284"/>
                                  </a:lnTo>
                                  <a:lnTo>
                                    <a:pt x="70" y="2299"/>
                                  </a:lnTo>
                                  <a:lnTo>
                                    <a:pt x="70" y="2309"/>
                                  </a:lnTo>
                                  <a:lnTo>
                                    <a:pt x="71" y="2315"/>
                                  </a:lnTo>
                                  <a:lnTo>
                                    <a:pt x="72" y="2321"/>
                                  </a:lnTo>
                                  <a:lnTo>
                                    <a:pt x="74" y="2326"/>
                                  </a:lnTo>
                                  <a:lnTo>
                                    <a:pt x="74" y="2331"/>
                                  </a:lnTo>
                                  <a:lnTo>
                                    <a:pt x="75" y="2339"/>
                                  </a:lnTo>
                                  <a:lnTo>
                                    <a:pt x="75" y="2352"/>
                                  </a:lnTo>
                                  <a:lnTo>
                                    <a:pt x="76" y="2369"/>
                                  </a:lnTo>
                                  <a:lnTo>
                                    <a:pt x="76" y="2393"/>
                                  </a:lnTo>
                                  <a:lnTo>
                                    <a:pt x="76" y="2423"/>
                                  </a:lnTo>
                                  <a:lnTo>
                                    <a:pt x="76" y="2382"/>
                                  </a:lnTo>
                                  <a:lnTo>
                                    <a:pt x="77" y="2362"/>
                                  </a:lnTo>
                                  <a:lnTo>
                                    <a:pt x="77" y="2342"/>
                                  </a:lnTo>
                                  <a:lnTo>
                                    <a:pt x="77" y="2323"/>
                                  </a:lnTo>
                                  <a:lnTo>
                                    <a:pt x="77" y="2304"/>
                                  </a:lnTo>
                                  <a:lnTo>
                                    <a:pt x="78" y="2285"/>
                                  </a:lnTo>
                                  <a:lnTo>
                                    <a:pt x="78" y="2266"/>
                                  </a:lnTo>
                                  <a:lnTo>
                                    <a:pt x="78" y="2247"/>
                                  </a:lnTo>
                                  <a:lnTo>
                                    <a:pt x="78" y="2209"/>
                                  </a:lnTo>
                                  <a:lnTo>
                                    <a:pt x="79" y="2169"/>
                                  </a:lnTo>
                                  <a:lnTo>
                                    <a:pt x="78" y="2084"/>
                                  </a:lnTo>
                                  <a:lnTo>
                                    <a:pt x="78" y="2010"/>
                                  </a:lnTo>
                                  <a:lnTo>
                                    <a:pt x="78" y="1967"/>
                                  </a:lnTo>
                                  <a:lnTo>
                                    <a:pt x="78" y="1920"/>
                                  </a:lnTo>
                                  <a:lnTo>
                                    <a:pt x="77" y="1870"/>
                                  </a:lnTo>
                                  <a:lnTo>
                                    <a:pt x="77" y="1819"/>
                                  </a:lnTo>
                                  <a:lnTo>
                                    <a:pt x="77" y="1794"/>
                                  </a:lnTo>
                                  <a:lnTo>
                                    <a:pt x="77" y="1769"/>
                                  </a:lnTo>
                                  <a:lnTo>
                                    <a:pt x="76" y="1745"/>
                                  </a:lnTo>
                                  <a:lnTo>
                                    <a:pt x="76" y="1721"/>
                                  </a:lnTo>
                                  <a:lnTo>
                                    <a:pt x="76" y="1699"/>
                                  </a:lnTo>
                                  <a:lnTo>
                                    <a:pt x="76" y="1678"/>
                                  </a:lnTo>
                                  <a:lnTo>
                                    <a:pt x="75" y="1659"/>
                                  </a:lnTo>
                                  <a:lnTo>
                                    <a:pt x="76" y="1685"/>
                                  </a:lnTo>
                                  <a:lnTo>
                                    <a:pt x="76" y="1732"/>
                                  </a:lnTo>
                                  <a:lnTo>
                                    <a:pt x="76" y="1854"/>
                                  </a:lnTo>
                                  <a:lnTo>
                                    <a:pt x="76" y="1872"/>
                                  </a:lnTo>
                                  <a:lnTo>
                                    <a:pt x="75" y="1890"/>
                                  </a:lnTo>
                                  <a:lnTo>
                                    <a:pt x="75" y="1908"/>
                                  </a:lnTo>
                                  <a:lnTo>
                                    <a:pt x="75" y="1926"/>
                                  </a:lnTo>
                                  <a:lnTo>
                                    <a:pt x="75" y="1944"/>
                                  </a:lnTo>
                                  <a:lnTo>
                                    <a:pt x="74" y="1962"/>
                                  </a:lnTo>
                                  <a:lnTo>
                                    <a:pt x="74" y="1981"/>
                                  </a:lnTo>
                                  <a:lnTo>
                                    <a:pt x="74" y="2000"/>
                                  </a:lnTo>
                                  <a:lnTo>
                                    <a:pt x="73" y="2019"/>
                                  </a:lnTo>
                                  <a:lnTo>
                                    <a:pt x="73" y="2039"/>
                                  </a:lnTo>
                                  <a:lnTo>
                                    <a:pt x="73" y="2046"/>
                                  </a:lnTo>
                                  <a:lnTo>
                                    <a:pt x="73" y="1955"/>
                                  </a:lnTo>
                                  <a:lnTo>
                                    <a:pt x="72" y="1938"/>
                                  </a:lnTo>
                                  <a:lnTo>
                                    <a:pt x="72" y="1921"/>
                                  </a:lnTo>
                                  <a:lnTo>
                                    <a:pt x="72" y="1888"/>
                                  </a:lnTo>
                                  <a:lnTo>
                                    <a:pt x="72" y="1850"/>
                                  </a:lnTo>
                                  <a:lnTo>
                                    <a:pt x="72" y="1828"/>
                                  </a:lnTo>
                                  <a:lnTo>
                                    <a:pt x="73" y="1820"/>
                                  </a:lnTo>
                                  <a:lnTo>
                                    <a:pt x="73" y="1851"/>
                                  </a:lnTo>
                                  <a:lnTo>
                                    <a:pt x="72" y="1729"/>
                                  </a:lnTo>
                                  <a:lnTo>
                                    <a:pt x="72" y="1724"/>
                                  </a:lnTo>
                                  <a:lnTo>
                                    <a:pt x="73" y="1715"/>
                                  </a:lnTo>
                                  <a:lnTo>
                                    <a:pt x="73" y="1703"/>
                                  </a:lnTo>
                                  <a:lnTo>
                                    <a:pt x="73" y="1688"/>
                                  </a:lnTo>
                                  <a:lnTo>
                                    <a:pt x="73" y="1671"/>
                                  </a:lnTo>
                                  <a:lnTo>
                                    <a:pt x="74" y="1653"/>
                                  </a:lnTo>
                                  <a:lnTo>
                                    <a:pt x="74" y="1615"/>
                                  </a:lnTo>
                                  <a:lnTo>
                                    <a:pt x="74" y="1577"/>
                                  </a:lnTo>
                                  <a:lnTo>
                                    <a:pt x="75" y="1546"/>
                                  </a:lnTo>
                                  <a:lnTo>
                                    <a:pt x="75" y="1526"/>
                                  </a:lnTo>
                                  <a:lnTo>
                                    <a:pt x="75" y="1521"/>
                                  </a:lnTo>
                                  <a:lnTo>
                                    <a:pt x="76" y="1527"/>
                                  </a:lnTo>
                                  <a:lnTo>
                                    <a:pt x="76" y="1538"/>
                                  </a:lnTo>
                                  <a:lnTo>
                                    <a:pt x="76" y="1555"/>
                                  </a:lnTo>
                                  <a:lnTo>
                                    <a:pt x="77" y="1579"/>
                                  </a:lnTo>
                                  <a:lnTo>
                                    <a:pt x="77" y="1521"/>
                                  </a:lnTo>
                                  <a:lnTo>
                                    <a:pt x="76" y="1498"/>
                                  </a:lnTo>
                                  <a:lnTo>
                                    <a:pt x="76" y="1483"/>
                                  </a:lnTo>
                                  <a:lnTo>
                                    <a:pt x="76" y="1473"/>
                                  </a:lnTo>
                                  <a:lnTo>
                                    <a:pt x="75" y="1465"/>
                                  </a:lnTo>
                                  <a:lnTo>
                                    <a:pt x="75" y="1461"/>
                                  </a:lnTo>
                                  <a:lnTo>
                                    <a:pt x="75" y="1457"/>
                                  </a:lnTo>
                                  <a:lnTo>
                                    <a:pt x="74" y="1444"/>
                                  </a:lnTo>
                                  <a:lnTo>
                                    <a:pt x="74" y="1423"/>
                                  </a:lnTo>
                                  <a:lnTo>
                                    <a:pt x="74" y="1391"/>
                                  </a:lnTo>
                                  <a:lnTo>
                                    <a:pt x="74" y="1370"/>
                                  </a:lnTo>
                                  <a:lnTo>
                                    <a:pt x="72" y="1669"/>
                                  </a:lnTo>
                                  <a:lnTo>
                                    <a:pt x="69" y="1664"/>
                                  </a:lnTo>
                                  <a:lnTo>
                                    <a:pt x="68" y="1640"/>
                                  </a:lnTo>
                                  <a:lnTo>
                                    <a:pt x="68" y="1618"/>
                                  </a:lnTo>
                                  <a:lnTo>
                                    <a:pt x="68" y="1530"/>
                                  </a:lnTo>
                                  <a:lnTo>
                                    <a:pt x="69" y="1513"/>
                                  </a:lnTo>
                                  <a:lnTo>
                                    <a:pt x="69" y="1495"/>
                                  </a:lnTo>
                                  <a:lnTo>
                                    <a:pt x="69" y="1454"/>
                                  </a:lnTo>
                                  <a:lnTo>
                                    <a:pt x="69" y="1408"/>
                                  </a:lnTo>
                                  <a:lnTo>
                                    <a:pt x="66" y="1418"/>
                                  </a:lnTo>
                                  <a:lnTo>
                                    <a:pt x="69" y="1205"/>
                                  </a:lnTo>
                                  <a:lnTo>
                                    <a:pt x="69" y="1208"/>
                                  </a:lnTo>
                                  <a:lnTo>
                                    <a:pt x="68" y="1204"/>
                                  </a:lnTo>
                                  <a:lnTo>
                                    <a:pt x="68" y="1194"/>
                                  </a:lnTo>
                                  <a:lnTo>
                                    <a:pt x="68" y="1160"/>
                                  </a:lnTo>
                                  <a:lnTo>
                                    <a:pt x="68" y="1022"/>
                                  </a:lnTo>
                                  <a:lnTo>
                                    <a:pt x="68" y="1006"/>
                                  </a:lnTo>
                                  <a:lnTo>
                                    <a:pt x="68" y="992"/>
                                  </a:lnTo>
                                  <a:lnTo>
                                    <a:pt x="69" y="981"/>
                                  </a:lnTo>
                                  <a:lnTo>
                                    <a:pt x="69" y="971"/>
                                  </a:lnTo>
                                  <a:lnTo>
                                    <a:pt x="70" y="963"/>
                                  </a:lnTo>
                                  <a:lnTo>
                                    <a:pt x="70" y="956"/>
                                  </a:lnTo>
                                  <a:lnTo>
                                    <a:pt x="70" y="949"/>
                                  </a:lnTo>
                                  <a:lnTo>
                                    <a:pt x="71" y="944"/>
                                  </a:lnTo>
                                  <a:lnTo>
                                    <a:pt x="71" y="938"/>
                                  </a:lnTo>
                                  <a:lnTo>
                                    <a:pt x="72" y="932"/>
                                  </a:lnTo>
                                  <a:lnTo>
                                    <a:pt x="72" y="925"/>
                                  </a:lnTo>
                                  <a:lnTo>
                                    <a:pt x="72" y="917"/>
                                  </a:lnTo>
                                  <a:lnTo>
                                    <a:pt x="73" y="908"/>
                                  </a:lnTo>
                                  <a:lnTo>
                                    <a:pt x="73" y="884"/>
                                  </a:lnTo>
                                  <a:lnTo>
                                    <a:pt x="73" y="827"/>
                                  </a:lnTo>
                                  <a:lnTo>
                                    <a:pt x="72" y="802"/>
                                  </a:lnTo>
                                  <a:lnTo>
                                    <a:pt x="72" y="781"/>
                                  </a:lnTo>
                                  <a:lnTo>
                                    <a:pt x="72" y="796"/>
                                  </a:lnTo>
                                  <a:lnTo>
                                    <a:pt x="71" y="757"/>
                                  </a:lnTo>
                                  <a:lnTo>
                                    <a:pt x="71" y="722"/>
                                  </a:lnTo>
                                  <a:lnTo>
                                    <a:pt x="71" y="670"/>
                                  </a:lnTo>
                                  <a:lnTo>
                                    <a:pt x="71" y="510"/>
                                  </a:lnTo>
                                  <a:lnTo>
                                    <a:pt x="71" y="458"/>
                                  </a:lnTo>
                                  <a:lnTo>
                                    <a:pt x="72" y="449"/>
                                  </a:lnTo>
                                  <a:lnTo>
                                    <a:pt x="72" y="463"/>
                                  </a:lnTo>
                                  <a:lnTo>
                                    <a:pt x="72" y="485"/>
                                  </a:lnTo>
                                  <a:lnTo>
                                    <a:pt x="73" y="509"/>
                                  </a:lnTo>
                                  <a:lnTo>
                                    <a:pt x="73" y="526"/>
                                  </a:lnTo>
                                  <a:lnTo>
                                    <a:pt x="73" y="488"/>
                                  </a:lnTo>
                                  <a:lnTo>
                                    <a:pt x="73" y="449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4" y="306"/>
                                  </a:lnTo>
                                  <a:lnTo>
                                    <a:pt x="54" y="474"/>
                                  </a:lnTo>
                                  <a:lnTo>
                                    <a:pt x="52" y="434"/>
                                  </a:lnTo>
                                  <a:lnTo>
                                    <a:pt x="54" y="625"/>
                                  </a:lnTo>
                                  <a:lnTo>
                                    <a:pt x="53" y="632"/>
                                  </a:lnTo>
                                  <a:lnTo>
                                    <a:pt x="52" y="651"/>
                                  </a:lnTo>
                                  <a:lnTo>
                                    <a:pt x="52" y="669"/>
                                  </a:lnTo>
                                  <a:lnTo>
                                    <a:pt x="50" y="672"/>
                                  </a:lnTo>
                                  <a:lnTo>
                                    <a:pt x="50" y="691"/>
                                  </a:lnTo>
                                  <a:lnTo>
                                    <a:pt x="49" y="713"/>
                                  </a:lnTo>
                                  <a:lnTo>
                                    <a:pt x="49" y="737"/>
                                  </a:lnTo>
                                  <a:lnTo>
                                    <a:pt x="48" y="764"/>
                                  </a:lnTo>
                                  <a:lnTo>
                                    <a:pt x="48" y="823"/>
                                  </a:lnTo>
                                  <a:lnTo>
                                    <a:pt x="48" y="924"/>
                                  </a:lnTo>
                                  <a:lnTo>
                                    <a:pt x="49" y="961"/>
                                  </a:lnTo>
                                  <a:lnTo>
                                    <a:pt x="49" y="998"/>
                                  </a:lnTo>
                                  <a:lnTo>
                                    <a:pt x="49" y="1036"/>
                                  </a:lnTo>
                                  <a:lnTo>
                                    <a:pt x="49" y="1115"/>
                                  </a:lnTo>
                                  <a:lnTo>
                                    <a:pt x="49" y="1275"/>
                                  </a:lnTo>
                                  <a:lnTo>
                                    <a:pt x="49" y="1314"/>
                                  </a:lnTo>
                                  <a:lnTo>
                                    <a:pt x="49" y="1353"/>
                                  </a:lnTo>
                                  <a:lnTo>
                                    <a:pt x="47" y="1314"/>
                                  </a:lnTo>
                                  <a:lnTo>
                                    <a:pt x="48" y="1336"/>
                                  </a:lnTo>
                                  <a:lnTo>
                                    <a:pt x="48" y="1362"/>
                                  </a:lnTo>
                                  <a:lnTo>
                                    <a:pt x="48" y="1420"/>
                                  </a:lnTo>
                                  <a:lnTo>
                                    <a:pt x="48" y="1560"/>
                                  </a:lnTo>
                                  <a:lnTo>
                                    <a:pt x="48" y="1598"/>
                                  </a:lnTo>
                                  <a:lnTo>
                                    <a:pt x="47" y="1638"/>
                                  </a:lnTo>
                                  <a:lnTo>
                                    <a:pt x="47" y="1678"/>
                                  </a:lnTo>
                                  <a:lnTo>
                                    <a:pt x="47" y="1718"/>
                                  </a:lnTo>
                                  <a:lnTo>
                                    <a:pt x="47" y="1758"/>
                                  </a:lnTo>
                                  <a:lnTo>
                                    <a:pt x="46" y="1799"/>
                                  </a:lnTo>
                                  <a:lnTo>
                                    <a:pt x="46" y="1839"/>
                                  </a:lnTo>
                                  <a:lnTo>
                                    <a:pt x="46" y="1878"/>
                                  </a:lnTo>
                                  <a:lnTo>
                                    <a:pt x="45" y="1916"/>
                                  </a:lnTo>
                                  <a:lnTo>
                                    <a:pt x="45" y="1954"/>
                                  </a:lnTo>
                                  <a:lnTo>
                                    <a:pt x="45" y="1990"/>
                                  </a:lnTo>
                                  <a:lnTo>
                                    <a:pt x="45" y="2024"/>
                                  </a:lnTo>
                                  <a:lnTo>
                                    <a:pt x="44" y="2016"/>
                                  </a:lnTo>
                                  <a:lnTo>
                                    <a:pt x="44" y="1982"/>
                                  </a:lnTo>
                                  <a:lnTo>
                                    <a:pt x="43" y="1954"/>
                                  </a:lnTo>
                                  <a:lnTo>
                                    <a:pt x="43" y="1930"/>
                                  </a:lnTo>
                                  <a:lnTo>
                                    <a:pt x="43" y="1912"/>
                                  </a:lnTo>
                                  <a:lnTo>
                                    <a:pt x="42" y="1898"/>
                                  </a:lnTo>
                                  <a:lnTo>
                                    <a:pt x="42" y="1889"/>
                                  </a:lnTo>
                                  <a:lnTo>
                                    <a:pt x="42" y="1884"/>
                                  </a:lnTo>
                                  <a:lnTo>
                                    <a:pt x="41" y="1884"/>
                                  </a:lnTo>
                                  <a:lnTo>
                                    <a:pt x="41" y="1889"/>
                                  </a:lnTo>
                                  <a:lnTo>
                                    <a:pt x="40" y="1898"/>
                                  </a:lnTo>
                                  <a:lnTo>
                                    <a:pt x="40" y="1911"/>
                                  </a:lnTo>
                                  <a:lnTo>
                                    <a:pt x="40" y="1916"/>
                                  </a:lnTo>
                                  <a:lnTo>
                                    <a:pt x="39" y="1877"/>
                                  </a:lnTo>
                                  <a:lnTo>
                                    <a:pt x="39" y="1835"/>
                                  </a:lnTo>
                                  <a:lnTo>
                                    <a:pt x="39" y="1792"/>
                                  </a:lnTo>
                                  <a:lnTo>
                                    <a:pt x="39" y="2988"/>
                                  </a:lnTo>
                                  <a:lnTo>
                                    <a:pt x="39" y="3055"/>
                                  </a:lnTo>
                                  <a:lnTo>
                                    <a:pt x="40" y="3123"/>
                                  </a:lnTo>
                                  <a:lnTo>
                                    <a:pt x="40" y="3194"/>
                                  </a:lnTo>
                                  <a:lnTo>
                                    <a:pt x="41" y="3265"/>
                                  </a:lnTo>
                                  <a:lnTo>
                                    <a:pt x="42" y="3338"/>
                                  </a:lnTo>
                                  <a:lnTo>
                                    <a:pt x="43" y="3413"/>
                                  </a:lnTo>
                                  <a:lnTo>
                                    <a:pt x="42" y="3404"/>
                                  </a:lnTo>
                                  <a:lnTo>
                                    <a:pt x="42" y="3381"/>
                                  </a:lnTo>
                                  <a:lnTo>
                                    <a:pt x="42" y="3482"/>
                                  </a:lnTo>
                                  <a:lnTo>
                                    <a:pt x="42" y="3660"/>
                                  </a:lnTo>
                                  <a:lnTo>
                                    <a:pt x="42" y="3862"/>
                                  </a:lnTo>
                                  <a:lnTo>
                                    <a:pt x="40" y="3799"/>
                                  </a:lnTo>
                                  <a:lnTo>
                                    <a:pt x="40" y="3806"/>
                                  </a:lnTo>
                                  <a:lnTo>
                                    <a:pt x="39" y="3816"/>
                                  </a:lnTo>
                                  <a:lnTo>
                                    <a:pt x="39" y="3827"/>
                                  </a:lnTo>
                                  <a:lnTo>
                                    <a:pt x="39" y="3855"/>
                                  </a:lnTo>
                                  <a:lnTo>
                                    <a:pt x="39" y="4000"/>
                                  </a:lnTo>
                                  <a:lnTo>
                                    <a:pt x="40" y="4077"/>
                                  </a:lnTo>
                                  <a:lnTo>
                                    <a:pt x="40" y="4165"/>
                                  </a:lnTo>
                                  <a:lnTo>
                                    <a:pt x="40" y="4180"/>
                                  </a:lnTo>
                                  <a:lnTo>
                                    <a:pt x="40" y="4197"/>
                                  </a:lnTo>
                                  <a:lnTo>
                                    <a:pt x="41" y="4216"/>
                                  </a:lnTo>
                                  <a:lnTo>
                                    <a:pt x="41" y="4237"/>
                                  </a:lnTo>
                                  <a:lnTo>
                                    <a:pt x="41" y="4280"/>
                                  </a:lnTo>
                                  <a:lnTo>
                                    <a:pt x="41" y="4346"/>
                                  </a:lnTo>
                                  <a:lnTo>
                                    <a:pt x="41" y="4367"/>
                                  </a:lnTo>
                                  <a:lnTo>
                                    <a:pt x="40" y="4385"/>
                                  </a:lnTo>
                                  <a:lnTo>
                                    <a:pt x="40" y="4386"/>
                                  </a:lnTo>
                                  <a:lnTo>
                                    <a:pt x="38" y="4360"/>
                                  </a:lnTo>
                                  <a:lnTo>
                                    <a:pt x="38" y="4366"/>
                                  </a:lnTo>
                                  <a:lnTo>
                                    <a:pt x="38" y="4374"/>
                                  </a:lnTo>
                                  <a:lnTo>
                                    <a:pt x="38" y="4384"/>
                                  </a:lnTo>
                                  <a:lnTo>
                                    <a:pt x="37" y="4396"/>
                                  </a:lnTo>
                                  <a:lnTo>
                                    <a:pt x="37" y="4425"/>
                                  </a:lnTo>
                                  <a:lnTo>
                                    <a:pt x="37" y="4461"/>
                                  </a:lnTo>
                                  <a:lnTo>
                                    <a:pt x="36" y="4503"/>
                                  </a:lnTo>
                                  <a:lnTo>
                                    <a:pt x="36" y="4550"/>
                                  </a:lnTo>
                                  <a:lnTo>
                                    <a:pt x="36" y="4628"/>
                                  </a:lnTo>
                                  <a:lnTo>
                                    <a:pt x="36" y="4713"/>
                                  </a:lnTo>
                                  <a:lnTo>
                                    <a:pt x="36" y="4737"/>
                                  </a:lnTo>
                                  <a:lnTo>
                                    <a:pt x="34" y="4662"/>
                                  </a:lnTo>
                                  <a:lnTo>
                                    <a:pt x="34" y="4645"/>
                                  </a:lnTo>
                                  <a:lnTo>
                                    <a:pt x="33" y="4627"/>
                                  </a:lnTo>
                                  <a:lnTo>
                                    <a:pt x="33" y="4608"/>
                                  </a:lnTo>
                                  <a:lnTo>
                                    <a:pt x="33" y="4589"/>
                                  </a:lnTo>
                                  <a:lnTo>
                                    <a:pt x="32" y="4569"/>
                                  </a:lnTo>
                                  <a:lnTo>
                                    <a:pt x="32" y="4548"/>
                                  </a:lnTo>
                                  <a:lnTo>
                                    <a:pt x="32" y="4503"/>
                                  </a:lnTo>
                                  <a:lnTo>
                                    <a:pt x="32" y="4494"/>
                                  </a:lnTo>
                                  <a:lnTo>
                                    <a:pt x="32" y="4565"/>
                                  </a:lnTo>
                                  <a:lnTo>
                                    <a:pt x="31" y="4586"/>
                                  </a:lnTo>
                                  <a:lnTo>
                                    <a:pt x="31" y="4609"/>
                                  </a:lnTo>
                                  <a:lnTo>
                                    <a:pt x="31" y="4633"/>
                                  </a:lnTo>
                                  <a:lnTo>
                                    <a:pt x="31" y="4635"/>
                                  </a:lnTo>
                                  <a:lnTo>
                                    <a:pt x="25" y="4310"/>
                                  </a:lnTo>
                                  <a:lnTo>
                                    <a:pt x="25" y="4414"/>
                                  </a:lnTo>
                                  <a:lnTo>
                                    <a:pt x="25" y="4431"/>
                                  </a:lnTo>
                                  <a:lnTo>
                                    <a:pt x="26" y="4447"/>
                                  </a:lnTo>
                                  <a:lnTo>
                                    <a:pt x="26" y="4463"/>
                                  </a:lnTo>
                                  <a:lnTo>
                                    <a:pt x="26" y="4479"/>
                                  </a:lnTo>
                                  <a:lnTo>
                                    <a:pt x="27" y="4495"/>
                                  </a:lnTo>
                                  <a:lnTo>
                                    <a:pt x="27" y="4511"/>
                                  </a:lnTo>
                                  <a:lnTo>
                                    <a:pt x="27" y="4528"/>
                                  </a:lnTo>
                                  <a:lnTo>
                                    <a:pt x="28" y="4546"/>
                                  </a:lnTo>
                                  <a:lnTo>
                                    <a:pt x="28" y="4565"/>
                                  </a:lnTo>
                                  <a:lnTo>
                                    <a:pt x="28" y="4585"/>
                                  </a:lnTo>
                                  <a:lnTo>
                                    <a:pt x="28" y="4698"/>
                                  </a:lnTo>
                                  <a:lnTo>
                                    <a:pt x="26" y="4692"/>
                                  </a:lnTo>
                                  <a:lnTo>
                                    <a:pt x="25" y="4689"/>
                                  </a:lnTo>
                                  <a:lnTo>
                                    <a:pt x="25" y="4684"/>
                                  </a:lnTo>
                                  <a:lnTo>
                                    <a:pt x="24" y="4676"/>
                                  </a:lnTo>
                                  <a:lnTo>
                                    <a:pt x="23" y="4665"/>
                                  </a:lnTo>
                                  <a:lnTo>
                                    <a:pt x="23" y="6879"/>
                                  </a:lnTo>
                                  <a:lnTo>
                                    <a:pt x="29" y="7528"/>
                                  </a:lnTo>
                                  <a:lnTo>
                                    <a:pt x="28" y="7465"/>
                                  </a:lnTo>
                                  <a:lnTo>
                                    <a:pt x="28" y="7494"/>
                                  </a:lnTo>
                                  <a:lnTo>
                                    <a:pt x="29" y="7523"/>
                                  </a:lnTo>
                                  <a:lnTo>
                                    <a:pt x="29" y="7552"/>
                                  </a:lnTo>
                                  <a:lnTo>
                                    <a:pt x="29" y="7611"/>
                                  </a:lnTo>
                                  <a:lnTo>
                                    <a:pt x="29" y="7758"/>
                                  </a:lnTo>
                                  <a:lnTo>
                                    <a:pt x="29" y="7817"/>
                                  </a:lnTo>
                                  <a:lnTo>
                                    <a:pt x="29" y="7995"/>
                                  </a:lnTo>
                                  <a:lnTo>
                                    <a:pt x="29" y="8025"/>
                                  </a:lnTo>
                                  <a:lnTo>
                                    <a:pt x="29" y="8055"/>
                                  </a:lnTo>
                                  <a:lnTo>
                                    <a:pt x="29" y="8045"/>
                                  </a:lnTo>
                                  <a:lnTo>
                                    <a:pt x="29" y="8040"/>
                                  </a:lnTo>
                                  <a:lnTo>
                                    <a:pt x="28" y="8061"/>
                                  </a:lnTo>
                                  <a:lnTo>
                                    <a:pt x="29" y="8249"/>
                                  </a:lnTo>
                                  <a:lnTo>
                                    <a:pt x="29" y="8276"/>
                                  </a:lnTo>
                                  <a:lnTo>
                                    <a:pt x="29" y="8301"/>
                                  </a:lnTo>
                                  <a:lnTo>
                                    <a:pt x="29" y="8326"/>
                                  </a:lnTo>
                                  <a:lnTo>
                                    <a:pt x="30" y="8350"/>
                                  </a:lnTo>
                                  <a:lnTo>
                                    <a:pt x="30" y="8374"/>
                                  </a:lnTo>
                                  <a:lnTo>
                                    <a:pt x="30" y="8398"/>
                                  </a:lnTo>
                                  <a:lnTo>
                                    <a:pt x="30" y="8446"/>
                                  </a:lnTo>
                                  <a:lnTo>
                                    <a:pt x="30" y="8547"/>
                                  </a:lnTo>
                                  <a:lnTo>
                                    <a:pt x="30" y="8575"/>
                                  </a:lnTo>
                                  <a:lnTo>
                                    <a:pt x="30" y="8604"/>
                                  </a:lnTo>
                                  <a:lnTo>
                                    <a:pt x="28" y="8579"/>
                                  </a:lnTo>
                                  <a:lnTo>
                                    <a:pt x="28" y="8589"/>
                                  </a:lnTo>
                                  <a:lnTo>
                                    <a:pt x="28" y="8607"/>
                                  </a:lnTo>
                                  <a:lnTo>
                                    <a:pt x="28" y="8628"/>
                                  </a:lnTo>
                                  <a:lnTo>
                                    <a:pt x="29" y="8651"/>
                                  </a:lnTo>
                                  <a:lnTo>
                                    <a:pt x="29" y="8671"/>
                                  </a:lnTo>
                                  <a:lnTo>
                                    <a:pt x="30" y="8686"/>
                                  </a:lnTo>
                                  <a:lnTo>
                                    <a:pt x="31" y="8692"/>
                                  </a:lnTo>
                                  <a:lnTo>
                                    <a:pt x="31" y="8689"/>
                                  </a:lnTo>
                                  <a:lnTo>
                                    <a:pt x="31" y="8593"/>
                                  </a:lnTo>
                                  <a:lnTo>
                                    <a:pt x="31" y="8520"/>
                                  </a:lnTo>
                                  <a:lnTo>
                                    <a:pt x="31" y="8351"/>
                                  </a:lnTo>
                                  <a:lnTo>
                                    <a:pt x="31" y="8344"/>
                                  </a:lnTo>
                                  <a:lnTo>
                                    <a:pt x="31" y="8357"/>
                                  </a:lnTo>
                                  <a:lnTo>
                                    <a:pt x="32" y="8372"/>
                                  </a:lnTo>
                                  <a:lnTo>
                                    <a:pt x="32" y="8389"/>
                                  </a:lnTo>
                                  <a:lnTo>
                                    <a:pt x="32" y="8408"/>
                                  </a:lnTo>
                                  <a:lnTo>
                                    <a:pt x="32" y="8427"/>
                                  </a:lnTo>
                                  <a:lnTo>
                                    <a:pt x="33" y="8448"/>
                                  </a:lnTo>
                                  <a:lnTo>
                                    <a:pt x="33" y="8491"/>
                                  </a:lnTo>
                                  <a:lnTo>
                                    <a:pt x="33" y="8536"/>
                                  </a:lnTo>
                                  <a:lnTo>
                                    <a:pt x="33" y="8634"/>
                                  </a:lnTo>
                                  <a:lnTo>
                                    <a:pt x="37" y="8645"/>
                                  </a:lnTo>
                                  <a:lnTo>
                                    <a:pt x="37" y="8665"/>
                                  </a:lnTo>
                                  <a:lnTo>
                                    <a:pt x="37" y="8685"/>
                                  </a:lnTo>
                                  <a:lnTo>
                                    <a:pt x="38" y="8725"/>
                                  </a:lnTo>
                                  <a:lnTo>
                                    <a:pt x="37" y="8805"/>
                                  </a:lnTo>
                                  <a:lnTo>
                                    <a:pt x="37" y="8845"/>
                                  </a:lnTo>
                                  <a:lnTo>
                                    <a:pt x="37" y="8885"/>
                                  </a:lnTo>
                                  <a:lnTo>
                                    <a:pt x="37" y="8985"/>
                                  </a:lnTo>
                                  <a:lnTo>
                                    <a:pt x="37" y="9005"/>
                                  </a:lnTo>
                                  <a:lnTo>
                                    <a:pt x="38" y="9022"/>
                                  </a:lnTo>
                                  <a:lnTo>
                                    <a:pt x="40" y="8876"/>
                                  </a:lnTo>
                                  <a:lnTo>
                                    <a:pt x="40" y="8892"/>
                                  </a:lnTo>
                                  <a:lnTo>
                                    <a:pt x="40" y="8901"/>
                                  </a:lnTo>
                                  <a:lnTo>
                                    <a:pt x="40" y="8823"/>
                                  </a:lnTo>
                                  <a:lnTo>
                                    <a:pt x="40" y="8784"/>
                                  </a:lnTo>
                                  <a:lnTo>
                                    <a:pt x="39" y="8771"/>
                                  </a:lnTo>
                                  <a:lnTo>
                                    <a:pt x="39" y="8762"/>
                                  </a:lnTo>
                                  <a:lnTo>
                                    <a:pt x="39" y="8606"/>
                                  </a:lnTo>
                                  <a:lnTo>
                                    <a:pt x="40" y="8580"/>
                                  </a:lnTo>
                                  <a:lnTo>
                                    <a:pt x="40" y="8556"/>
                                  </a:lnTo>
                                  <a:lnTo>
                                    <a:pt x="40" y="8534"/>
                                  </a:lnTo>
                                  <a:lnTo>
                                    <a:pt x="41" y="8513"/>
                                  </a:lnTo>
                                  <a:lnTo>
                                    <a:pt x="41" y="8494"/>
                                  </a:lnTo>
                                  <a:lnTo>
                                    <a:pt x="41" y="8476"/>
                                  </a:lnTo>
                                  <a:lnTo>
                                    <a:pt x="42" y="8460"/>
                                  </a:lnTo>
                                  <a:lnTo>
                                    <a:pt x="42" y="8446"/>
                                  </a:lnTo>
                                  <a:lnTo>
                                    <a:pt x="43" y="8433"/>
                                  </a:lnTo>
                                  <a:lnTo>
                                    <a:pt x="43" y="8422"/>
                                  </a:lnTo>
                                  <a:lnTo>
                                    <a:pt x="44" y="8412"/>
                                  </a:lnTo>
                                  <a:lnTo>
                                    <a:pt x="44" y="8403"/>
                                  </a:lnTo>
                                  <a:lnTo>
                                    <a:pt x="44" y="8396"/>
                                  </a:lnTo>
                                  <a:lnTo>
                                    <a:pt x="44" y="8394"/>
                                  </a:lnTo>
                                  <a:lnTo>
                                    <a:pt x="45" y="8374"/>
                                  </a:lnTo>
                                  <a:lnTo>
                                    <a:pt x="45" y="8362"/>
                                  </a:lnTo>
                                  <a:lnTo>
                                    <a:pt x="46" y="8356"/>
                                  </a:lnTo>
                                  <a:lnTo>
                                    <a:pt x="46" y="8361"/>
                                  </a:lnTo>
                                  <a:lnTo>
                                    <a:pt x="47" y="8368"/>
                                  </a:lnTo>
                                  <a:lnTo>
                                    <a:pt x="47" y="8378"/>
                                  </a:lnTo>
                                  <a:lnTo>
                                    <a:pt x="48" y="8389"/>
                                  </a:lnTo>
                                  <a:lnTo>
                                    <a:pt x="49" y="8400"/>
                                  </a:lnTo>
                                  <a:lnTo>
                                    <a:pt x="49" y="8409"/>
                                  </a:lnTo>
                                  <a:lnTo>
                                    <a:pt x="50" y="8416"/>
                                  </a:lnTo>
                                  <a:lnTo>
                                    <a:pt x="50" y="8418"/>
                                  </a:lnTo>
                                  <a:lnTo>
                                    <a:pt x="50" y="8367"/>
                                  </a:lnTo>
                                  <a:lnTo>
                                    <a:pt x="50" y="8345"/>
                                  </a:lnTo>
                                  <a:lnTo>
                                    <a:pt x="50" y="8326"/>
                                  </a:lnTo>
                                  <a:lnTo>
                                    <a:pt x="49" y="8309"/>
                                  </a:lnTo>
                                  <a:lnTo>
                                    <a:pt x="49" y="8293"/>
                                  </a:lnTo>
                                  <a:lnTo>
                                    <a:pt x="49" y="8279"/>
                                  </a:lnTo>
                                  <a:lnTo>
                                    <a:pt x="49" y="8265"/>
                                  </a:lnTo>
                                  <a:lnTo>
                                    <a:pt x="48" y="8251"/>
                                  </a:lnTo>
                                  <a:lnTo>
                                    <a:pt x="48" y="8237"/>
                                  </a:lnTo>
                                  <a:lnTo>
                                    <a:pt x="48" y="8222"/>
                                  </a:lnTo>
                                  <a:lnTo>
                                    <a:pt x="47" y="8207"/>
                                  </a:lnTo>
                                  <a:lnTo>
                                    <a:pt x="47" y="8190"/>
                                  </a:lnTo>
                                  <a:lnTo>
                                    <a:pt x="47" y="8171"/>
                                  </a:lnTo>
                                  <a:lnTo>
                                    <a:pt x="46" y="8125"/>
                                  </a:lnTo>
                                  <a:lnTo>
                                    <a:pt x="46" y="8096"/>
                                  </a:lnTo>
                                  <a:lnTo>
                                    <a:pt x="47" y="8074"/>
                                  </a:lnTo>
                                  <a:lnTo>
                                    <a:pt x="47" y="8068"/>
                                  </a:lnTo>
                                  <a:lnTo>
                                    <a:pt x="47" y="8075"/>
                                  </a:lnTo>
                                  <a:lnTo>
                                    <a:pt x="48" y="8088"/>
                                  </a:lnTo>
                                  <a:lnTo>
                                    <a:pt x="46" y="7976"/>
                                  </a:lnTo>
                                  <a:lnTo>
                                    <a:pt x="47" y="7967"/>
                                  </a:lnTo>
                                  <a:lnTo>
                                    <a:pt x="47" y="7945"/>
                                  </a:lnTo>
                                  <a:lnTo>
                                    <a:pt x="47" y="7916"/>
                                  </a:lnTo>
                                  <a:lnTo>
                                    <a:pt x="48" y="7882"/>
                                  </a:lnTo>
                                  <a:lnTo>
                                    <a:pt x="48" y="7866"/>
                                  </a:lnTo>
                                  <a:lnTo>
                                    <a:pt x="48" y="7850"/>
                                  </a:lnTo>
                                  <a:lnTo>
                                    <a:pt x="48" y="7836"/>
                                  </a:lnTo>
                                  <a:lnTo>
                                    <a:pt x="49" y="7823"/>
                                  </a:lnTo>
                                  <a:lnTo>
                                    <a:pt x="49" y="7813"/>
                                  </a:lnTo>
                                  <a:lnTo>
                                    <a:pt x="49" y="7806"/>
                                  </a:lnTo>
                                  <a:lnTo>
                                    <a:pt x="50" y="7802"/>
                                  </a:lnTo>
                                  <a:lnTo>
                                    <a:pt x="50" y="7807"/>
                                  </a:lnTo>
                                  <a:lnTo>
                                    <a:pt x="50" y="7817"/>
                                  </a:lnTo>
                                  <a:lnTo>
                                    <a:pt x="50" y="7833"/>
                                  </a:lnTo>
                                  <a:lnTo>
                                    <a:pt x="51" y="7855"/>
                                  </a:lnTo>
                                  <a:lnTo>
                                    <a:pt x="50" y="7962"/>
                                  </a:lnTo>
                                  <a:lnTo>
                                    <a:pt x="51" y="7926"/>
                                  </a:lnTo>
                                  <a:lnTo>
                                    <a:pt x="51" y="7888"/>
                                  </a:lnTo>
                                  <a:lnTo>
                                    <a:pt x="52" y="7848"/>
                                  </a:lnTo>
                                  <a:lnTo>
                                    <a:pt x="52" y="7808"/>
                                  </a:lnTo>
                                  <a:lnTo>
                                    <a:pt x="52" y="7766"/>
                                  </a:lnTo>
                                  <a:lnTo>
                                    <a:pt x="53" y="7724"/>
                                  </a:lnTo>
                                  <a:lnTo>
                                    <a:pt x="53" y="7682"/>
                                  </a:lnTo>
                                  <a:lnTo>
                                    <a:pt x="54" y="7641"/>
                                  </a:lnTo>
                                  <a:lnTo>
                                    <a:pt x="54" y="7600"/>
                                  </a:lnTo>
                                  <a:lnTo>
                                    <a:pt x="55" y="7561"/>
                                  </a:lnTo>
                                  <a:lnTo>
                                    <a:pt x="55" y="7524"/>
                                  </a:lnTo>
                                  <a:lnTo>
                                    <a:pt x="56" y="7489"/>
                                  </a:lnTo>
                                  <a:lnTo>
                                    <a:pt x="56" y="7457"/>
                                  </a:lnTo>
                                  <a:lnTo>
                                    <a:pt x="57" y="7427"/>
                                  </a:lnTo>
                                  <a:lnTo>
                                    <a:pt x="57" y="7402"/>
                                  </a:lnTo>
                                  <a:lnTo>
                                    <a:pt x="58" y="7380"/>
                                  </a:lnTo>
                                  <a:lnTo>
                                    <a:pt x="58" y="7363"/>
                                  </a:lnTo>
                                  <a:lnTo>
                                    <a:pt x="59" y="7351"/>
                                  </a:lnTo>
                                  <a:lnTo>
                                    <a:pt x="59" y="7344"/>
                                  </a:lnTo>
                                  <a:lnTo>
                                    <a:pt x="60" y="7343"/>
                                  </a:lnTo>
                                  <a:lnTo>
                                    <a:pt x="60" y="7307"/>
                                  </a:lnTo>
                                  <a:lnTo>
                                    <a:pt x="61" y="7086"/>
                                  </a:lnTo>
                                  <a:lnTo>
                                    <a:pt x="61" y="7055"/>
                                  </a:lnTo>
                                  <a:lnTo>
                                    <a:pt x="61" y="7051"/>
                                  </a:lnTo>
                                  <a:lnTo>
                                    <a:pt x="60" y="7038"/>
                                  </a:lnTo>
                                  <a:lnTo>
                                    <a:pt x="60" y="7028"/>
                                  </a:lnTo>
                                  <a:lnTo>
                                    <a:pt x="60" y="7020"/>
                                  </a:lnTo>
                                  <a:lnTo>
                                    <a:pt x="59" y="7014"/>
                                  </a:lnTo>
                                  <a:lnTo>
                                    <a:pt x="59" y="7009"/>
                                  </a:lnTo>
                                  <a:lnTo>
                                    <a:pt x="58" y="7002"/>
                                  </a:lnTo>
                                  <a:lnTo>
                                    <a:pt x="58" y="6996"/>
                                  </a:lnTo>
                                  <a:lnTo>
                                    <a:pt x="57" y="6992"/>
                                  </a:lnTo>
                                  <a:lnTo>
                                    <a:pt x="57" y="6987"/>
                                  </a:lnTo>
                                  <a:lnTo>
                                    <a:pt x="57" y="6981"/>
                                  </a:lnTo>
                                  <a:lnTo>
                                    <a:pt x="56" y="6973"/>
                                  </a:lnTo>
                                  <a:lnTo>
                                    <a:pt x="56" y="6963"/>
                                  </a:lnTo>
                                  <a:lnTo>
                                    <a:pt x="56" y="6951"/>
                                  </a:lnTo>
                                  <a:lnTo>
                                    <a:pt x="55" y="6936"/>
                                  </a:lnTo>
                                  <a:lnTo>
                                    <a:pt x="55" y="6917"/>
                                  </a:lnTo>
                                  <a:lnTo>
                                    <a:pt x="55" y="6895"/>
                                  </a:lnTo>
                                  <a:lnTo>
                                    <a:pt x="55" y="6869"/>
                                  </a:lnTo>
                                  <a:lnTo>
                                    <a:pt x="54" y="6838"/>
                                  </a:lnTo>
                                  <a:lnTo>
                                    <a:pt x="53" y="7011"/>
                                  </a:lnTo>
                                  <a:lnTo>
                                    <a:pt x="53" y="7031"/>
                                  </a:lnTo>
                                  <a:lnTo>
                                    <a:pt x="53" y="7051"/>
                                  </a:lnTo>
                                  <a:lnTo>
                                    <a:pt x="54" y="7070"/>
                                  </a:lnTo>
                                  <a:lnTo>
                                    <a:pt x="54" y="7090"/>
                                  </a:lnTo>
                                  <a:lnTo>
                                    <a:pt x="54" y="7111"/>
                                  </a:lnTo>
                                  <a:lnTo>
                                    <a:pt x="54" y="7116"/>
                                  </a:lnTo>
                                  <a:lnTo>
                                    <a:pt x="54" y="6935"/>
                                  </a:lnTo>
                                  <a:lnTo>
                                    <a:pt x="55" y="6971"/>
                                  </a:lnTo>
                                  <a:lnTo>
                                    <a:pt x="55" y="6997"/>
                                  </a:lnTo>
                                  <a:lnTo>
                                    <a:pt x="55" y="7015"/>
                                  </a:lnTo>
                                  <a:lnTo>
                                    <a:pt x="56" y="7027"/>
                                  </a:lnTo>
                                  <a:lnTo>
                                    <a:pt x="56" y="7036"/>
                                  </a:lnTo>
                                  <a:lnTo>
                                    <a:pt x="57" y="7043"/>
                                  </a:lnTo>
                                  <a:lnTo>
                                    <a:pt x="58" y="7050"/>
                                  </a:lnTo>
                                  <a:lnTo>
                                    <a:pt x="58" y="7058"/>
                                  </a:lnTo>
                                  <a:lnTo>
                                    <a:pt x="59" y="7063"/>
                                  </a:lnTo>
                                  <a:lnTo>
                                    <a:pt x="59" y="7140"/>
                                  </a:lnTo>
                                  <a:lnTo>
                                    <a:pt x="58" y="7175"/>
                                  </a:lnTo>
                                  <a:lnTo>
                                    <a:pt x="58" y="7207"/>
                                  </a:lnTo>
                                  <a:lnTo>
                                    <a:pt x="58" y="7237"/>
                                  </a:lnTo>
                                  <a:lnTo>
                                    <a:pt x="58" y="7265"/>
                                  </a:lnTo>
                                  <a:lnTo>
                                    <a:pt x="57" y="7292"/>
                                  </a:lnTo>
                                  <a:lnTo>
                                    <a:pt x="57" y="7316"/>
                                  </a:lnTo>
                                  <a:lnTo>
                                    <a:pt x="56" y="7339"/>
                                  </a:lnTo>
                                  <a:lnTo>
                                    <a:pt x="56" y="7361"/>
                                  </a:lnTo>
                                  <a:lnTo>
                                    <a:pt x="56" y="7382"/>
                                  </a:lnTo>
                                  <a:lnTo>
                                    <a:pt x="55" y="7402"/>
                                  </a:lnTo>
                                  <a:lnTo>
                                    <a:pt x="55" y="7422"/>
                                  </a:lnTo>
                                  <a:lnTo>
                                    <a:pt x="54" y="7441"/>
                                  </a:lnTo>
                                  <a:lnTo>
                                    <a:pt x="54" y="7459"/>
                                  </a:lnTo>
                                  <a:lnTo>
                                    <a:pt x="54" y="7478"/>
                                  </a:lnTo>
                                  <a:lnTo>
                                    <a:pt x="53" y="7497"/>
                                  </a:lnTo>
                                  <a:lnTo>
                                    <a:pt x="53" y="7516"/>
                                  </a:lnTo>
                                  <a:lnTo>
                                    <a:pt x="53" y="7536"/>
                                  </a:lnTo>
                                  <a:lnTo>
                                    <a:pt x="52" y="7557"/>
                                  </a:lnTo>
                                  <a:lnTo>
                                    <a:pt x="52" y="7538"/>
                                  </a:lnTo>
                                  <a:lnTo>
                                    <a:pt x="52" y="7519"/>
                                  </a:lnTo>
                                  <a:lnTo>
                                    <a:pt x="52" y="7498"/>
                                  </a:lnTo>
                                  <a:lnTo>
                                    <a:pt x="51" y="7457"/>
                                  </a:lnTo>
                                  <a:lnTo>
                                    <a:pt x="51" y="7419"/>
                                  </a:lnTo>
                                  <a:lnTo>
                                    <a:pt x="51" y="7388"/>
                                  </a:lnTo>
                                  <a:lnTo>
                                    <a:pt x="50" y="7377"/>
                                  </a:lnTo>
                                  <a:lnTo>
                                    <a:pt x="50" y="7369"/>
                                  </a:lnTo>
                                  <a:lnTo>
                                    <a:pt x="49" y="7367"/>
                                  </a:lnTo>
                                  <a:lnTo>
                                    <a:pt x="49" y="7372"/>
                                  </a:lnTo>
                                  <a:lnTo>
                                    <a:pt x="48" y="7378"/>
                                  </a:lnTo>
                                  <a:lnTo>
                                    <a:pt x="49" y="7353"/>
                                  </a:lnTo>
                                  <a:lnTo>
                                    <a:pt x="49" y="7330"/>
                                  </a:lnTo>
                                  <a:lnTo>
                                    <a:pt x="49" y="7242"/>
                                  </a:lnTo>
                                  <a:lnTo>
                                    <a:pt x="49" y="7227"/>
                                  </a:lnTo>
                                  <a:lnTo>
                                    <a:pt x="48" y="7211"/>
                                  </a:lnTo>
                                  <a:lnTo>
                                    <a:pt x="48" y="7176"/>
                                  </a:lnTo>
                                  <a:lnTo>
                                    <a:pt x="48" y="7111"/>
                                  </a:lnTo>
                                  <a:lnTo>
                                    <a:pt x="49" y="7085"/>
                                  </a:lnTo>
                                  <a:lnTo>
                                    <a:pt x="49" y="7062"/>
                                  </a:lnTo>
                                  <a:lnTo>
                                    <a:pt x="50" y="7093"/>
                                  </a:lnTo>
                                  <a:lnTo>
                                    <a:pt x="49" y="7065"/>
                                  </a:lnTo>
                                  <a:lnTo>
                                    <a:pt x="49" y="7040"/>
                                  </a:lnTo>
                                  <a:lnTo>
                                    <a:pt x="49" y="6931"/>
                                  </a:lnTo>
                                  <a:lnTo>
                                    <a:pt x="49" y="6878"/>
                                  </a:lnTo>
                                  <a:lnTo>
                                    <a:pt x="49" y="6857"/>
                                  </a:lnTo>
                                  <a:lnTo>
                                    <a:pt x="49" y="6837"/>
                                  </a:lnTo>
                                  <a:lnTo>
                                    <a:pt x="49" y="6845"/>
                                  </a:lnTo>
                                  <a:lnTo>
                                    <a:pt x="50" y="6830"/>
                                  </a:lnTo>
                                  <a:lnTo>
                                    <a:pt x="50" y="6816"/>
                                  </a:lnTo>
                                  <a:lnTo>
                                    <a:pt x="50" y="6761"/>
                                  </a:lnTo>
                                  <a:lnTo>
                                    <a:pt x="50" y="6732"/>
                                  </a:lnTo>
                                  <a:lnTo>
                                    <a:pt x="49" y="6725"/>
                                  </a:lnTo>
                                  <a:lnTo>
                                    <a:pt x="49" y="6729"/>
                                  </a:lnTo>
                                  <a:lnTo>
                                    <a:pt x="48" y="6734"/>
                                  </a:lnTo>
                                  <a:lnTo>
                                    <a:pt x="48" y="6740"/>
                                  </a:lnTo>
                                  <a:lnTo>
                                    <a:pt x="48" y="6744"/>
                                  </a:lnTo>
                                  <a:lnTo>
                                    <a:pt x="47" y="6744"/>
                                  </a:lnTo>
                                  <a:lnTo>
                                    <a:pt x="47" y="6737"/>
                                  </a:lnTo>
                                  <a:lnTo>
                                    <a:pt x="47" y="6725"/>
                                  </a:lnTo>
                                  <a:lnTo>
                                    <a:pt x="46" y="6707"/>
                                  </a:lnTo>
                                  <a:lnTo>
                                    <a:pt x="46" y="6683"/>
                                  </a:lnTo>
                                  <a:lnTo>
                                    <a:pt x="46" y="6652"/>
                                  </a:lnTo>
                                  <a:lnTo>
                                    <a:pt x="46" y="6623"/>
                                  </a:lnTo>
                                  <a:lnTo>
                                    <a:pt x="46" y="6599"/>
                                  </a:lnTo>
                                  <a:lnTo>
                                    <a:pt x="46" y="6580"/>
                                  </a:lnTo>
                                  <a:lnTo>
                                    <a:pt x="47" y="6564"/>
                                  </a:lnTo>
                                  <a:lnTo>
                                    <a:pt x="47" y="6552"/>
                                  </a:lnTo>
                                  <a:lnTo>
                                    <a:pt x="47" y="6543"/>
                                  </a:lnTo>
                                  <a:lnTo>
                                    <a:pt x="48" y="6537"/>
                                  </a:lnTo>
                                  <a:lnTo>
                                    <a:pt x="48" y="6532"/>
                                  </a:lnTo>
                                  <a:lnTo>
                                    <a:pt x="50" y="6537"/>
                                  </a:lnTo>
                                  <a:lnTo>
                                    <a:pt x="51" y="6542"/>
                                  </a:lnTo>
                                  <a:lnTo>
                                    <a:pt x="52" y="6538"/>
                                  </a:lnTo>
                                  <a:lnTo>
                                    <a:pt x="52" y="6534"/>
                                  </a:lnTo>
                                  <a:lnTo>
                                    <a:pt x="52" y="6527"/>
                                  </a:lnTo>
                                  <a:lnTo>
                                    <a:pt x="53" y="6574"/>
                                  </a:lnTo>
                                  <a:lnTo>
                                    <a:pt x="53" y="6612"/>
                                  </a:lnTo>
                                  <a:lnTo>
                                    <a:pt x="54" y="6642"/>
                                  </a:lnTo>
                                  <a:lnTo>
                                    <a:pt x="54" y="6664"/>
                                  </a:lnTo>
                                  <a:lnTo>
                                    <a:pt x="55" y="6679"/>
                                  </a:lnTo>
                                  <a:lnTo>
                                    <a:pt x="55" y="6690"/>
                                  </a:lnTo>
                                  <a:lnTo>
                                    <a:pt x="55" y="6697"/>
                                  </a:lnTo>
                                  <a:lnTo>
                                    <a:pt x="56" y="6702"/>
                                  </a:lnTo>
                                  <a:lnTo>
                                    <a:pt x="57" y="6705"/>
                                  </a:lnTo>
                                  <a:lnTo>
                                    <a:pt x="58" y="6710"/>
                                  </a:lnTo>
                                  <a:lnTo>
                                    <a:pt x="58" y="6718"/>
                                  </a:lnTo>
                                  <a:lnTo>
                                    <a:pt x="58" y="6730"/>
                                  </a:lnTo>
                                  <a:lnTo>
                                    <a:pt x="59" y="6748"/>
                                  </a:lnTo>
                                  <a:lnTo>
                                    <a:pt x="59" y="6773"/>
                                  </a:lnTo>
                                  <a:lnTo>
                                    <a:pt x="59" y="6806"/>
                                  </a:lnTo>
                                  <a:lnTo>
                                    <a:pt x="60" y="6848"/>
                                  </a:lnTo>
                                  <a:lnTo>
                                    <a:pt x="60" y="6899"/>
                                  </a:lnTo>
                                  <a:lnTo>
                                    <a:pt x="61" y="6898"/>
                                  </a:lnTo>
                                  <a:lnTo>
                                    <a:pt x="61" y="6893"/>
                                  </a:lnTo>
                                  <a:lnTo>
                                    <a:pt x="62" y="6886"/>
                                  </a:lnTo>
                                  <a:lnTo>
                                    <a:pt x="62" y="6877"/>
                                  </a:lnTo>
                                  <a:lnTo>
                                    <a:pt x="63" y="6865"/>
                                  </a:lnTo>
                                  <a:lnTo>
                                    <a:pt x="63" y="6851"/>
                                  </a:lnTo>
                                  <a:lnTo>
                                    <a:pt x="64" y="6834"/>
                                  </a:lnTo>
                                  <a:lnTo>
                                    <a:pt x="64" y="6815"/>
                                  </a:lnTo>
                                  <a:lnTo>
                                    <a:pt x="64" y="6795"/>
                                  </a:lnTo>
                                  <a:lnTo>
                                    <a:pt x="64" y="6772"/>
                                  </a:lnTo>
                                  <a:lnTo>
                                    <a:pt x="65" y="6721"/>
                                  </a:lnTo>
                                  <a:lnTo>
                                    <a:pt x="65" y="6664"/>
                                  </a:lnTo>
                                  <a:lnTo>
                                    <a:pt x="65" y="6546"/>
                                  </a:lnTo>
                                  <a:lnTo>
                                    <a:pt x="65" y="6564"/>
                                  </a:lnTo>
                                  <a:lnTo>
                                    <a:pt x="64" y="6576"/>
                                  </a:lnTo>
                                  <a:lnTo>
                                    <a:pt x="64" y="6585"/>
                                  </a:lnTo>
                                  <a:lnTo>
                                    <a:pt x="64" y="6590"/>
                                  </a:lnTo>
                                  <a:lnTo>
                                    <a:pt x="62" y="6585"/>
                                  </a:lnTo>
                                  <a:lnTo>
                                    <a:pt x="61" y="6580"/>
                                  </a:lnTo>
                                  <a:lnTo>
                                    <a:pt x="61" y="6576"/>
                                  </a:lnTo>
                                  <a:lnTo>
                                    <a:pt x="60" y="6571"/>
                                  </a:lnTo>
                                  <a:lnTo>
                                    <a:pt x="59" y="6565"/>
                                  </a:lnTo>
                                  <a:lnTo>
                                    <a:pt x="58" y="6568"/>
                                  </a:lnTo>
                                  <a:lnTo>
                                    <a:pt x="58" y="6573"/>
                                  </a:lnTo>
                                  <a:lnTo>
                                    <a:pt x="57" y="6582"/>
                                  </a:lnTo>
                                  <a:lnTo>
                                    <a:pt x="57" y="6596"/>
                                  </a:lnTo>
                                  <a:lnTo>
                                    <a:pt x="56" y="6614"/>
                                  </a:lnTo>
                                  <a:lnTo>
                                    <a:pt x="56" y="6637"/>
                                  </a:lnTo>
                                  <a:lnTo>
                                    <a:pt x="56" y="6594"/>
                                  </a:lnTo>
                                  <a:lnTo>
                                    <a:pt x="55" y="6556"/>
                                  </a:lnTo>
                                  <a:lnTo>
                                    <a:pt x="55" y="6521"/>
                                  </a:lnTo>
                                  <a:lnTo>
                                    <a:pt x="54" y="6489"/>
                                  </a:lnTo>
                                  <a:lnTo>
                                    <a:pt x="54" y="6461"/>
                                  </a:lnTo>
                                  <a:lnTo>
                                    <a:pt x="53" y="6434"/>
                                  </a:lnTo>
                                  <a:lnTo>
                                    <a:pt x="53" y="6410"/>
                                  </a:lnTo>
                                  <a:lnTo>
                                    <a:pt x="52" y="6387"/>
                                  </a:lnTo>
                                  <a:lnTo>
                                    <a:pt x="52" y="6364"/>
                                  </a:lnTo>
                                  <a:lnTo>
                                    <a:pt x="51" y="6342"/>
                                  </a:lnTo>
                                  <a:lnTo>
                                    <a:pt x="51" y="6320"/>
                                  </a:lnTo>
                                  <a:lnTo>
                                    <a:pt x="50" y="6296"/>
                                  </a:lnTo>
                                  <a:lnTo>
                                    <a:pt x="50" y="6272"/>
                                  </a:lnTo>
                                  <a:lnTo>
                                    <a:pt x="50" y="6246"/>
                                  </a:lnTo>
                                  <a:lnTo>
                                    <a:pt x="50" y="6150"/>
                                  </a:lnTo>
                                  <a:lnTo>
                                    <a:pt x="50" y="6112"/>
                                  </a:lnTo>
                                  <a:lnTo>
                                    <a:pt x="50" y="6068"/>
                                  </a:lnTo>
                                  <a:lnTo>
                                    <a:pt x="51" y="6020"/>
                                  </a:lnTo>
                                  <a:lnTo>
                                    <a:pt x="52" y="6029"/>
                                  </a:lnTo>
                                  <a:lnTo>
                                    <a:pt x="49" y="5889"/>
                                  </a:lnTo>
                                  <a:lnTo>
                                    <a:pt x="51" y="5697"/>
                                  </a:lnTo>
                                  <a:lnTo>
                                    <a:pt x="52" y="5717"/>
                                  </a:lnTo>
                                  <a:lnTo>
                                    <a:pt x="52" y="5738"/>
                                  </a:lnTo>
                                  <a:lnTo>
                                    <a:pt x="53" y="5759"/>
                                  </a:lnTo>
                                  <a:lnTo>
                                    <a:pt x="53" y="5780"/>
                                  </a:lnTo>
                                  <a:lnTo>
                                    <a:pt x="53" y="5801"/>
                                  </a:lnTo>
                                  <a:lnTo>
                                    <a:pt x="53" y="5844"/>
                                  </a:lnTo>
                                  <a:lnTo>
                                    <a:pt x="54" y="5908"/>
                                  </a:lnTo>
                                  <a:lnTo>
                                    <a:pt x="54" y="5987"/>
                                  </a:lnTo>
                                  <a:lnTo>
                                    <a:pt x="54" y="6006"/>
                                  </a:lnTo>
                                  <a:lnTo>
                                    <a:pt x="54" y="6024"/>
                                  </a:lnTo>
                                  <a:lnTo>
                                    <a:pt x="55" y="6041"/>
                                  </a:lnTo>
                                  <a:lnTo>
                                    <a:pt x="55" y="6056"/>
                                  </a:lnTo>
                                  <a:lnTo>
                                    <a:pt x="56" y="6023"/>
                                  </a:lnTo>
                                  <a:lnTo>
                                    <a:pt x="56" y="5991"/>
                                  </a:lnTo>
                                  <a:lnTo>
                                    <a:pt x="56" y="5961"/>
                                  </a:lnTo>
                                  <a:lnTo>
                                    <a:pt x="56" y="5878"/>
                                  </a:lnTo>
                                  <a:lnTo>
                                    <a:pt x="56" y="5853"/>
                                  </a:lnTo>
                                  <a:lnTo>
                                    <a:pt x="56" y="5828"/>
                                  </a:lnTo>
                                  <a:lnTo>
                                    <a:pt x="56" y="5803"/>
                                  </a:lnTo>
                                  <a:lnTo>
                                    <a:pt x="55" y="5778"/>
                                  </a:lnTo>
                                  <a:lnTo>
                                    <a:pt x="55" y="5753"/>
                                  </a:lnTo>
                                  <a:lnTo>
                                    <a:pt x="54" y="5728"/>
                                  </a:lnTo>
                                  <a:lnTo>
                                    <a:pt x="54" y="5701"/>
                                  </a:lnTo>
                                  <a:lnTo>
                                    <a:pt x="53" y="5674"/>
                                  </a:lnTo>
                                  <a:lnTo>
                                    <a:pt x="53" y="5645"/>
                                  </a:lnTo>
                                  <a:lnTo>
                                    <a:pt x="53" y="5615"/>
                                  </a:lnTo>
                                  <a:lnTo>
                                    <a:pt x="52" y="5583"/>
                                  </a:lnTo>
                                  <a:lnTo>
                                    <a:pt x="52" y="5473"/>
                                  </a:lnTo>
                                  <a:lnTo>
                                    <a:pt x="53" y="5445"/>
                                  </a:lnTo>
                                  <a:lnTo>
                                    <a:pt x="54" y="5426"/>
                                  </a:lnTo>
                                  <a:lnTo>
                                    <a:pt x="54" y="5417"/>
                                  </a:lnTo>
                                  <a:lnTo>
                                    <a:pt x="55" y="5416"/>
                                  </a:lnTo>
                                  <a:lnTo>
                                    <a:pt x="55" y="5421"/>
                                  </a:lnTo>
                                  <a:lnTo>
                                    <a:pt x="55" y="5434"/>
                                  </a:lnTo>
                                  <a:lnTo>
                                    <a:pt x="56" y="5451"/>
                                  </a:lnTo>
                                  <a:lnTo>
                                    <a:pt x="56" y="5498"/>
                                  </a:lnTo>
                                  <a:lnTo>
                                    <a:pt x="56" y="5556"/>
                                  </a:lnTo>
                                  <a:lnTo>
                                    <a:pt x="56" y="5616"/>
                                  </a:lnTo>
                                  <a:lnTo>
                                    <a:pt x="57" y="5673"/>
                                  </a:lnTo>
                                  <a:lnTo>
                                    <a:pt x="57" y="5697"/>
                                  </a:lnTo>
                                  <a:lnTo>
                                    <a:pt x="57" y="5717"/>
                                  </a:lnTo>
                                  <a:lnTo>
                                    <a:pt x="58" y="5733"/>
                                  </a:lnTo>
                                  <a:lnTo>
                                    <a:pt x="58" y="5743"/>
                                  </a:lnTo>
                                  <a:lnTo>
                                    <a:pt x="59" y="5747"/>
                                  </a:lnTo>
                                  <a:lnTo>
                                    <a:pt x="58" y="5709"/>
                                  </a:lnTo>
                                  <a:lnTo>
                                    <a:pt x="59" y="5686"/>
                                  </a:lnTo>
                                  <a:lnTo>
                                    <a:pt x="59" y="5662"/>
                                  </a:lnTo>
                                  <a:lnTo>
                                    <a:pt x="59" y="5639"/>
                                  </a:lnTo>
                                  <a:lnTo>
                                    <a:pt x="59" y="5616"/>
                                  </a:lnTo>
                                  <a:lnTo>
                                    <a:pt x="60" y="5596"/>
                                  </a:lnTo>
                                  <a:lnTo>
                                    <a:pt x="60" y="5579"/>
                                  </a:lnTo>
                                  <a:lnTo>
                                    <a:pt x="61" y="5568"/>
                                  </a:lnTo>
                                  <a:lnTo>
                                    <a:pt x="61" y="5562"/>
                                  </a:lnTo>
                                  <a:lnTo>
                                    <a:pt x="61" y="5563"/>
                                  </a:lnTo>
                                  <a:lnTo>
                                    <a:pt x="61" y="5598"/>
                                  </a:lnTo>
                                  <a:lnTo>
                                    <a:pt x="61" y="5655"/>
                                  </a:lnTo>
                                  <a:lnTo>
                                    <a:pt x="61" y="5744"/>
                                  </a:lnTo>
                                  <a:lnTo>
                                    <a:pt x="61" y="5769"/>
                                  </a:lnTo>
                                  <a:lnTo>
                                    <a:pt x="62" y="5796"/>
                                  </a:lnTo>
                                  <a:lnTo>
                                    <a:pt x="61" y="5924"/>
                                  </a:lnTo>
                                  <a:lnTo>
                                    <a:pt x="61" y="5958"/>
                                  </a:lnTo>
                                  <a:lnTo>
                                    <a:pt x="61" y="5998"/>
                                  </a:lnTo>
                                  <a:lnTo>
                                    <a:pt x="60" y="5959"/>
                                  </a:lnTo>
                                  <a:lnTo>
                                    <a:pt x="60" y="5943"/>
                                  </a:lnTo>
                                  <a:lnTo>
                                    <a:pt x="59" y="5953"/>
                                  </a:lnTo>
                                  <a:lnTo>
                                    <a:pt x="59" y="5969"/>
                                  </a:lnTo>
                                  <a:lnTo>
                                    <a:pt x="59" y="5977"/>
                                  </a:lnTo>
                                  <a:lnTo>
                                    <a:pt x="59" y="5985"/>
                                  </a:lnTo>
                                  <a:lnTo>
                                    <a:pt x="58" y="5991"/>
                                  </a:lnTo>
                                  <a:lnTo>
                                    <a:pt x="58" y="5996"/>
                                  </a:lnTo>
                                  <a:lnTo>
                                    <a:pt x="58" y="5993"/>
                                  </a:lnTo>
                                  <a:lnTo>
                                    <a:pt x="58" y="6011"/>
                                  </a:lnTo>
                                  <a:lnTo>
                                    <a:pt x="58" y="6041"/>
                                  </a:lnTo>
                                  <a:lnTo>
                                    <a:pt x="58" y="6081"/>
                                  </a:lnTo>
                                  <a:lnTo>
                                    <a:pt x="59" y="6211"/>
                                  </a:lnTo>
                                  <a:lnTo>
                                    <a:pt x="58" y="6364"/>
                                  </a:lnTo>
                                  <a:lnTo>
                                    <a:pt x="58" y="6424"/>
                                  </a:lnTo>
                                  <a:lnTo>
                                    <a:pt x="58" y="6482"/>
                                  </a:lnTo>
                                  <a:lnTo>
                                    <a:pt x="58" y="6487"/>
                                  </a:lnTo>
                                  <a:lnTo>
                                    <a:pt x="59" y="6485"/>
                                  </a:lnTo>
                                  <a:lnTo>
                                    <a:pt x="59" y="6478"/>
                                  </a:lnTo>
                                  <a:lnTo>
                                    <a:pt x="60" y="6468"/>
                                  </a:lnTo>
                                  <a:lnTo>
                                    <a:pt x="60" y="6456"/>
                                  </a:lnTo>
                                  <a:lnTo>
                                    <a:pt x="60" y="6441"/>
                                  </a:lnTo>
                                  <a:lnTo>
                                    <a:pt x="60" y="6424"/>
                                  </a:lnTo>
                                  <a:lnTo>
                                    <a:pt x="61" y="6384"/>
                                  </a:lnTo>
                                  <a:lnTo>
                                    <a:pt x="61" y="6340"/>
                                  </a:lnTo>
                                  <a:lnTo>
                                    <a:pt x="61" y="6294"/>
                                  </a:lnTo>
                                  <a:lnTo>
                                    <a:pt x="62" y="6271"/>
                                  </a:lnTo>
                                  <a:lnTo>
                                    <a:pt x="62" y="6249"/>
                                  </a:lnTo>
                                  <a:lnTo>
                                    <a:pt x="62" y="6228"/>
                                  </a:lnTo>
                                  <a:lnTo>
                                    <a:pt x="62" y="6207"/>
                                  </a:lnTo>
                                  <a:lnTo>
                                    <a:pt x="62" y="6204"/>
                                  </a:lnTo>
                                  <a:lnTo>
                                    <a:pt x="62" y="6170"/>
                                  </a:lnTo>
                                  <a:lnTo>
                                    <a:pt x="62" y="6137"/>
                                  </a:lnTo>
                                  <a:lnTo>
                                    <a:pt x="62" y="5970"/>
                                  </a:lnTo>
                                  <a:lnTo>
                                    <a:pt x="62" y="5937"/>
                                  </a:lnTo>
                                  <a:lnTo>
                                    <a:pt x="62" y="5904"/>
                                  </a:lnTo>
                                  <a:lnTo>
                                    <a:pt x="63" y="5872"/>
                                  </a:lnTo>
                                  <a:lnTo>
                                    <a:pt x="63" y="5840"/>
                                  </a:lnTo>
                                  <a:lnTo>
                                    <a:pt x="63" y="5809"/>
                                  </a:lnTo>
                                  <a:lnTo>
                                    <a:pt x="64" y="5748"/>
                                  </a:lnTo>
                                  <a:lnTo>
                                    <a:pt x="64" y="5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71"/>
                        <wpg:cNvGrpSpPr>
                          <a:grpSpLocks/>
                        </wpg:cNvGrpSpPr>
                        <wpg:grpSpPr bwMode="auto">
                          <a:xfrm>
                            <a:off x="4300" y="768"/>
                            <a:ext cx="79" cy="9218"/>
                            <a:chOff x="4300" y="768"/>
                            <a:chExt cx="79" cy="9218"/>
                          </a:xfrm>
                        </wpg:grpSpPr>
                        <wps:wsp>
                          <wps:cNvPr id="114" name="Freeform 172"/>
                          <wps:cNvSpPr>
                            <a:spLocks/>
                          </wps:cNvSpPr>
                          <wps:spPr bwMode="auto">
                            <a:xfrm>
                              <a:off x="4300" y="768"/>
                              <a:ext cx="79" cy="9218"/>
                            </a:xfrm>
                            <a:custGeom>
                              <a:avLst/>
                              <a:gdLst>
                                <a:gd name="T0" fmla="*/ 51 w 79"/>
                                <a:gd name="T1" fmla="*/ 7388 h 9218"/>
                                <a:gd name="T2" fmla="*/ 49 w 79"/>
                                <a:gd name="T3" fmla="*/ 7367 h 9218"/>
                                <a:gd name="T4" fmla="*/ 49 w 79"/>
                                <a:gd name="T5" fmla="*/ 7353 h 9218"/>
                                <a:gd name="T6" fmla="*/ 49 w 79"/>
                                <a:gd name="T7" fmla="*/ 7227 h 9218"/>
                                <a:gd name="T8" fmla="*/ 48 w 79"/>
                                <a:gd name="T9" fmla="*/ 7111 h 9218"/>
                                <a:gd name="T10" fmla="*/ 50 w 79"/>
                                <a:gd name="T11" fmla="*/ 7093 h 9218"/>
                                <a:gd name="T12" fmla="*/ 49 w 79"/>
                                <a:gd name="T13" fmla="*/ 6931 h 9218"/>
                                <a:gd name="T14" fmla="*/ 49 w 79"/>
                                <a:gd name="T15" fmla="*/ 6837 h 9218"/>
                                <a:gd name="T16" fmla="*/ 50 w 79"/>
                                <a:gd name="T17" fmla="*/ 6816 h 9218"/>
                                <a:gd name="T18" fmla="*/ 49 w 79"/>
                                <a:gd name="T19" fmla="*/ 6725 h 9218"/>
                                <a:gd name="T20" fmla="*/ 48 w 79"/>
                                <a:gd name="T21" fmla="*/ 6734 h 9218"/>
                                <a:gd name="T22" fmla="*/ 47 w 79"/>
                                <a:gd name="T23" fmla="*/ 6744 h 9218"/>
                                <a:gd name="T24" fmla="*/ 46 w 79"/>
                                <a:gd name="T25" fmla="*/ 6707 h 9218"/>
                                <a:gd name="T26" fmla="*/ 47 w 79"/>
                                <a:gd name="T27" fmla="*/ 8068 h 9218"/>
                                <a:gd name="T28" fmla="*/ 46 w 79"/>
                                <a:gd name="T29" fmla="*/ 7976 h 9218"/>
                                <a:gd name="T30" fmla="*/ 47 w 79"/>
                                <a:gd name="T31" fmla="*/ 7916 h 9218"/>
                                <a:gd name="T32" fmla="*/ 48 w 79"/>
                                <a:gd name="T33" fmla="*/ 7850 h 9218"/>
                                <a:gd name="T34" fmla="*/ 49 w 79"/>
                                <a:gd name="T35" fmla="*/ 7813 h 9218"/>
                                <a:gd name="T36" fmla="*/ 50 w 79"/>
                                <a:gd name="T37" fmla="*/ 7807 h 9218"/>
                                <a:gd name="T38" fmla="*/ 51 w 79"/>
                                <a:gd name="T39" fmla="*/ 7855 h 9218"/>
                                <a:gd name="T40" fmla="*/ 51 w 79"/>
                                <a:gd name="T41" fmla="*/ 7888 h 9218"/>
                                <a:gd name="T42" fmla="*/ 52 w 79"/>
                                <a:gd name="T43" fmla="*/ 7766 h 9218"/>
                                <a:gd name="T44" fmla="*/ 54 w 79"/>
                                <a:gd name="T45" fmla="*/ 7640 h 9218"/>
                                <a:gd name="T46" fmla="*/ 55 w 79"/>
                                <a:gd name="T47" fmla="*/ 7524 h 9218"/>
                                <a:gd name="T48" fmla="*/ 57 w 79"/>
                                <a:gd name="T49" fmla="*/ 7427 h 9218"/>
                                <a:gd name="T50" fmla="*/ 58 w 79"/>
                                <a:gd name="T51" fmla="*/ 7363 h 9218"/>
                                <a:gd name="T52" fmla="*/ 60 w 79"/>
                                <a:gd name="T53" fmla="*/ 7343 h 9218"/>
                                <a:gd name="T54" fmla="*/ 61 w 79"/>
                                <a:gd name="T55" fmla="*/ 7055 h 9218"/>
                                <a:gd name="T56" fmla="*/ 60 w 79"/>
                                <a:gd name="T57" fmla="*/ 7028 h 9218"/>
                                <a:gd name="T58" fmla="*/ 59 w 79"/>
                                <a:gd name="T59" fmla="*/ 7009 h 9218"/>
                                <a:gd name="T60" fmla="*/ 57 w 79"/>
                                <a:gd name="T61" fmla="*/ 6992 h 9218"/>
                                <a:gd name="T62" fmla="*/ 56 w 79"/>
                                <a:gd name="T63" fmla="*/ 6973 h 9218"/>
                                <a:gd name="T64" fmla="*/ 55 w 79"/>
                                <a:gd name="T65" fmla="*/ 6936 h 9218"/>
                                <a:gd name="T66" fmla="*/ 55 w 79"/>
                                <a:gd name="T67" fmla="*/ 6869 h 9218"/>
                                <a:gd name="T68" fmla="*/ 53 w 79"/>
                                <a:gd name="T69" fmla="*/ 7031 h 9218"/>
                                <a:gd name="T70" fmla="*/ 54 w 79"/>
                                <a:gd name="T71" fmla="*/ 7090 h 9218"/>
                                <a:gd name="T72" fmla="*/ 54 w 79"/>
                                <a:gd name="T73" fmla="*/ 6935 h 9218"/>
                                <a:gd name="T74" fmla="*/ 55 w 79"/>
                                <a:gd name="T75" fmla="*/ 7015 h 9218"/>
                                <a:gd name="T76" fmla="*/ 57 w 79"/>
                                <a:gd name="T77" fmla="*/ 7043 h 9218"/>
                                <a:gd name="T78" fmla="*/ 59 w 79"/>
                                <a:gd name="T79" fmla="*/ 7063 h 9218"/>
                                <a:gd name="T80" fmla="*/ 58 w 79"/>
                                <a:gd name="T81" fmla="*/ 7207 h 9218"/>
                                <a:gd name="T82" fmla="*/ 57 w 79"/>
                                <a:gd name="T83" fmla="*/ 7292 h 9218"/>
                                <a:gd name="T84" fmla="*/ 56 w 79"/>
                                <a:gd name="T85" fmla="*/ 7361 h 9218"/>
                                <a:gd name="T86" fmla="*/ 55 w 79"/>
                                <a:gd name="T87" fmla="*/ 7422 h 9218"/>
                                <a:gd name="T88" fmla="*/ 54 w 79"/>
                                <a:gd name="T89" fmla="*/ 7478 h 9218"/>
                                <a:gd name="T90" fmla="*/ 53 w 79"/>
                                <a:gd name="T91" fmla="*/ 7536 h 9218"/>
                                <a:gd name="T92" fmla="*/ 52 w 79"/>
                                <a:gd name="T93" fmla="*/ 7518 h 9218"/>
                                <a:gd name="T94" fmla="*/ 51 w 79"/>
                                <a:gd name="T95" fmla="*/ 7437 h 9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9" h="9218">
                                  <a:moveTo>
                                    <a:pt x="51" y="7437"/>
                                  </a:moveTo>
                                  <a:lnTo>
                                    <a:pt x="51" y="7402"/>
                                  </a:lnTo>
                                  <a:lnTo>
                                    <a:pt x="51" y="7388"/>
                                  </a:lnTo>
                                  <a:lnTo>
                                    <a:pt x="50" y="7377"/>
                                  </a:lnTo>
                                  <a:lnTo>
                                    <a:pt x="50" y="7369"/>
                                  </a:lnTo>
                                  <a:lnTo>
                                    <a:pt x="49" y="7367"/>
                                  </a:lnTo>
                                  <a:lnTo>
                                    <a:pt x="49" y="7372"/>
                                  </a:lnTo>
                                  <a:lnTo>
                                    <a:pt x="48" y="7378"/>
                                  </a:lnTo>
                                  <a:lnTo>
                                    <a:pt x="49" y="7353"/>
                                  </a:lnTo>
                                  <a:lnTo>
                                    <a:pt x="49" y="7330"/>
                                  </a:lnTo>
                                  <a:lnTo>
                                    <a:pt x="49" y="7242"/>
                                  </a:lnTo>
                                  <a:lnTo>
                                    <a:pt x="49" y="7227"/>
                                  </a:lnTo>
                                  <a:lnTo>
                                    <a:pt x="48" y="7211"/>
                                  </a:lnTo>
                                  <a:lnTo>
                                    <a:pt x="48" y="7176"/>
                                  </a:lnTo>
                                  <a:lnTo>
                                    <a:pt x="48" y="7111"/>
                                  </a:lnTo>
                                  <a:lnTo>
                                    <a:pt x="49" y="7085"/>
                                  </a:lnTo>
                                  <a:lnTo>
                                    <a:pt x="49" y="7062"/>
                                  </a:lnTo>
                                  <a:lnTo>
                                    <a:pt x="50" y="7093"/>
                                  </a:lnTo>
                                  <a:lnTo>
                                    <a:pt x="49" y="7065"/>
                                  </a:lnTo>
                                  <a:lnTo>
                                    <a:pt x="49" y="7040"/>
                                  </a:lnTo>
                                  <a:lnTo>
                                    <a:pt x="49" y="6931"/>
                                  </a:lnTo>
                                  <a:lnTo>
                                    <a:pt x="49" y="6878"/>
                                  </a:lnTo>
                                  <a:lnTo>
                                    <a:pt x="49" y="6857"/>
                                  </a:lnTo>
                                  <a:lnTo>
                                    <a:pt x="49" y="6837"/>
                                  </a:lnTo>
                                  <a:lnTo>
                                    <a:pt x="49" y="6845"/>
                                  </a:lnTo>
                                  <a:lnTo>
                                    <a:pt x="50" y="6830"/>
                                  </a:lnTo>
                                  <a:lnTo>
                                    <a:pt x="50" y="6816"/>
                                  </a:lnTo>
                                  <a:lnTo>
                                    <a:pt x="50" y="6761"/>
                                  </a:lnTo>
                                  <a:lnTo>
                                    <a:pt x="50" y="6732"/>
                                  </a:lnTo>
                                  <a:lnTo>
                                    <a:pt x="49" y="6725"/>
                                  </a:lnTo>
                                  <a:lnTo>
                                    <a:pt x="49" y="6729"/>
                                  </a:lnTo>
                                  <a:lnTo>
                                    <a:pt x="48" y="6734"/>
                                  </a:lnTo>
                                  <a:lnTo>
                                    <a:pt x="48" y="6740"/>
                                  </a:lnTo>
                                  <a:lnTo>
                                    <a:pt x="48" y="6744"/>
                                  </a:lnTo>
                                  <a:lnTo>
                                    <a:pt x="47" y="6744"/>
                                  </a:lnTo>
                                  <a:lnTo>
                                    <a:pt x="47" y="6737"/>
                                  </a:lnTo>
                                  <a:lnTo>
                                    <a:pt x="47" y="6725"/>
                                  </a:lnTo>
                                  <a:lnTo>
                                    <a:pt x="46" y="6707"/>
                                  </a:lnTo>
                                  <a:lnTo>
                                    <a:pt x="46" y="8096"/>
                                  </a:lnTo>
                                  <a:lnTo>
                                    <a:pt x="47" y="8073"/>
                                  </a:lnTo>
                                  <a:lnTo>
                                    <a:pt x="47" y="8068"/>
                                  </a:lnTo>
                                  <a:lnTo>
                                    <a:pt x="47" y="8075"/>
                                  </a:lnTo>
                                  <a:lnTo>
                                    <a:pt x="48" y="8088"/>
                                  </a:lnTo>
                                  <a:lnTo>
                                    <a:pt x="46" y="7976"/>
                                  </a:lnTo>
                                  <a:lnTo>
                                    <a:pt x="47" y="7967"/>
                                  </a:lnTo>
                                  <a:lnTo>
                                    <a:pt x="47" y="7945"/>
                                  </a:lnTo>
                                  <a:lnTo>
                                    <a:pt x="47" y="7916"/>
                                  </a:lnTo>
                                  <a:lnTo>
                                    <a:pt x="48" y="7882"/>
                                  </a:lnTo>
                                  <a:lnTo>
                                    <a:pt x="48" y="7866"/>
                                  </a:lnTo>
                                  <a:lnTo>
                                    <a:pt x="48" y="7850"/>
                                  </a:lnTo>
                                  <a:lnTo>
                                    <a:pt x="48" y="7836"/>
                                  </a:lnTo>
                                  <a:lnTo>
                                    <a:pt x="49" y="7823"/>
                                  </a:lnTo>
                                  <a:lnTo>
                                    <a:pt x="49" y="7813"/>
                                  </a:lnTo>
                                  <a:lnTo>
                                    <a:pt x="49" y="7806"/>
                                  </a:lnTo>
                                  <a:lnTo>
                                    <a:pt x="50" y="7802"/>
                                  </a:lnTo>
                                  <a:lnTo>
                                    <a:pt x="50" y="7807"/>
                                  </a:lnTo>
                                  <a:lnTo>
                                    <a:pt x="50" y="7817"/>
                                  </a:lnTo>
                                  <a:lnTo>
                                    <a:pt x="50" y="7833"/>
                                  </a:lnTo>
                                  <a:lnTo>
                                    <a:pt x="51" y="7855"/>
                                  </a:lnTo>
                                  <a:lnTo>
                                    <a:pt x="50" y="7962"/>
                                  </a:lnTo>
                                  <a:lnTo>
                                    <a:pt x="51" y="7926"/>
                                  </a:lnTo>
                                  <a:lnTo>
                                    <a:pt x="51" y="7888"/>
                                  </a:lnTo>
                                  <a:lnTo>
                                    <a:pt x="52" y="7848"/>
                                  </a:lnTo>
                                  <a:lnTo>
                                    <a:pt x="52" y="7808"/>
                                  </a:lnTo>
                                  <a:lnTo>
                                    <a:pt x="52" y="7766"/>
                                  </a:lnTo>
                                  <a:lnTo>
                                    <a:pt x="53" y="7724"/>
                                  </a:lnTo>
                                  <a:lnTo>
                                    <a:pt x="53" y="7682"/>
                                  </a:lnTo>
                                  <a:lnTo>
                                    <a:pt x="54" y="7640"/>
                                  </a:lnTo>
                                  <a:lnTo>
                                    <a:pt x="54" y="7600"/>
                                  </a:lnTo>
                                  <a:lnTo>
                                    <a:pt x="55" y="7561"/>
                                  </a:lnTo>
                                  <a:lnTo>
                                    <a:pt x="55" y="7524"/>
                                  </a:lnTo>
                                  <a:lnTo>
                                    <a:pt x="56" y="7489"/>
                                  </a:lnTo>
                                  <a:lnTo>
                                    <a:pt x="56" y="7457"/>
                                  </a:lnTo>
                                  <a:lnTo>
                                    <a:pt x="57" y="7427"/>
                                  </a:lnTo>
                                  <a:lnTo>
                                    <a:pt x="57" y="7402"/>
                                  </a:lnTo>
                                  <a:lnTo>
                                    <a:pt x="58" y="7380"/>
                                  </a:lnTo>
                                  <a:lnTo>
                                    <a:pt x="58" y="7363"/>
                                  </a:lnTo>
                                  <a:lnTo>
                                    <a:pt x="59" y="7351"/>
                                  </a:lnTo>
                                  <a:lnTo>
                                    <a:pt x="59" y="7344"/>
                                  </a:lnTo>
                                  <a:lnTo>
                                    <a:pt x="60" y="7343"/>
                                  </a:lnTo>
                                  <a:lnTo>
                                    <a:pt x="60" y="7307"/>
                                  </a:lnTo>
                                  <a:lnTo>
                                    <a:pt x="61" y="7086"/>
                                  </a:lnTo>
                                  <a:lnTo>
                                    <a:pt x="61" y="7055"/>
                                  </a:lnTo>
                                  <a:lnTo>
                                    <a:pt x="61" y="7051"/>
                                  </a:lnTo>
                                  <a:lnTo>
                                    <a:pt x="60" y="7038"/>
                                  </a:lnTo>
                                  <a:lnTo>
                                    <a:pt x="60" y="7028"/>
                                  </a:lnTo>
                                  <a:lnTo>
                                    <a:pt x="60" y="7020"/>
                                  </a:lnTo>
                                  <a:lnTo>
                                    <a:pt x="59" y="7014"/>
                                  </a:lnTo>
                                  <a:lnTo>
                                    <a:pt x="59" y="7009"/>
                                  </a:lnTo>
                                  <a:lnTo>
                                    <a:pt x="58" y="7002"/>
                                  </a:lnTo>
                                  <a:lnTo>
                                    <a:pt x="58" y="6996"/>
                                  </a:lnTo>
                                  <a:lnTo>
                                    <a:pt x="57" y="6992"/>
                                  </a:lnTo>
                                  <a:lnTo>
                                    <a:pt x="57" y="6987"/>
                                  </a:lnTo>
                                  <a:lnTo>
                                    <a:pt x="57" y="6981"/>
                                  </a:lnTo>
                                  <a:lnTo>
                                    <a:pt x="56" y="6973"/>
                                  </a:lnTo>
                                  <a:lnTo>
                                    <a:pt x="56" y="6963"/>
                                  </a:lnTo>
                                  <a:lnTo>
                                    <a:pt x="56" y="6951"/>
                                  </a:lnTo>
                                  <a:lnTo>
                                    <a:pt x="55" y="6936"/>
                                  </a:lnTo>
                                  <a:lnTo>
                                    <a:pt x="55" y="6917"/>
                                  </a:lnTo>
                                  <a:lnTo>
                                    <a:pt x="55" y="6895"/>
                                  </a:lnTo>
                                  <a:lnTo>
                                    <a:pt x="55" y="6869"/>
                                  </a:lnTo>
                                  <a:lnTo>
                                    <a:pt x="54" y="6838"/>
                                  </a:lnTo>
                                  <a:lnTo>
                                    <a:pt x="53" y="7011"/>
                                  </a:lnTo>
                                  <a:lnTo>
                                    <a:pt x="53" y="7031"/>
                                  </a:lnTo>
                                  <a:lnTo>
                                    <a:pt x="53" y="7051"/>
                                  </a:lnTo>
                                  <a:lnTo>
                                    <a:pt x="54" y="7070"/>
                                  </a:lnTo>
                                  <a:lnTo>
                                    <a:pt x="54" y="7090"/>
                                  </a:lnTo>
                                  <a:lnTo>
                                    <a:pt x="54" y="7111"/>
                                  </a:lnTo>
                                  <a:lnTo>
                                    <a:pt x="54" y="7116"/>
                                  </a:lnTo>
                                  <a:lnTo>
                                    <a:pt x="54" y="6935"/>
                                  </a:lnTo>
                                  <a:lnTo>
                                    <a:pt x="55" y="6971"/>
                                  </a:lnTo>
                                  <a:lnTo>
                                    <a:pt x="55" y="6997"/>
                                  </a:lnTo>
                                  <a:lnTo>
                                    <a:pt x="55" y="7015"/>
                                  </a:lnTo>
                                  <a:lnTo>
                                    <a:pt x="56" y="7027"/>
                                  </a:lnTo>
                                  <a:lnTo>
                                    <a:pt x="56" y="7036"/>
                                  </a:lnTo>
                                  <a:lnTo>
                                    <a:pt x="57" y="7043"/>
                                  </a:lnTo>
                                  <a:lnTo>
                                    <a:pt x="58" y="7050"/>
                                  </a:lnTo>
                                  <a:lnTo>
                                    <a:pt x="58" y="7058"/>
                                  </a:lnTo>
                                  <a:lnTo>
                                    <a:pt x="59" y="7063"/>
                                  </a:lnTo>
                                  <a:lnTo>
                                    <a:pt x="59" y="7140"/>
                                  </a:lnTo>
                                  <a:lnTo>
                                    <a:pt x="58" y="7175"/>
                                  </a:lnTo>
                                  <a:lnTo>
                                    <a:pt x="58" y="7207"/>
                                  </a:lnTo>
                                  <a:lnTo>
                                    <a:pt x="58" y="7237"/>
                                  </a:lnTo>
                                  <a:lnTo>
                                    <a:pt x="58" y="7265"/>
                                  </a:lnTo>
                                  <a:lnTo>
                                    <a:pt x="57" y="7292"/>
                                  </a:lnTo>
                                  <a:lnTo>
                                    <a:pt x="57" y="7316"/>
                                  </a:lnTo>
                                  <a:lnTo>
                                    <a:pt x="56" y="7339"/>
                                  </a:lnTo>
                                  <a:lnTo>
                                    <a:pt x="56" y="7361"/>
                                  </a:lnTo>
                                  <a:lnTo>
                                    <a:pt x="56" y="7382"/>
                                  </a:lnTo>
                                  <a:lnTo>
                                    <a:pt x="55" y="7402"/>
                                  </a:lnTo>
                                  <a:lnTo>
                                    <a:pt x="55" y="7422"/>
                                  </a:lnTo>
                                  <a:lnTo>
                                    <a:pt x="54" y="7441"/>
                                  </a:lnTo>
                                  <a:lnTo>
                                    <a:pt x="54" y="7459"/>
                                  </a:lnTo>
                                  <a:lnTo>
                                    <a:pt x="54" y="7478"/>
                                  </a:lnTo>
                                  <a:lnTo>
                                    <a:pt x="53" y="7497"/>
                                  </a:lnTo>
                                  <a:lnTo>
                                    <a:pt x="53" y="7516"/>
                                  </a:lnTo>
                                  <a:lnTo>
                                    <a:pt x="53" y="7536"/>
                                  </a:lnTo>
                                  <a:lnTo>
                                    <a:pt x="52" y="7557"/>
                                  </a:lnTo>
                                  <a:lnTo>
                                    <a:pt x="52" y="7538"/>
                                  </a:lnTo>
                                  <a:lnTo>
                                    <a:pt x="52" y="7518"/>
                                  </a:lnTo>
                                  <a:lnTo>
                                    <a:pt x="52" y="7498"/>
                                  </a:lnTo>
                                  <a:lnTo>
                                    <a:pt x="51" y="7457"/>
                                  </a:lnTo>
                                  <a:lnTo>
                                    <a:pt x="51" y="7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73"/>
                          <wps:cNvSpPr>
                            <a:spLocks/>
                          </wps:cNvSpPr>
                          <wps:spPr bwMode="auto">
                            <a:xfrm>
                              <a:off x="4300" y="768"/>
                              <a:ext cx="79" cy="9218"/>
                            </a:xfrm>
                            <a:custGeom>
                              <a:avLst/>
                              <a:gdLst>
                                <a:gd name="T0" fmla="*/ 23 w 79"/>
                                <a:gd name="T1" fmla="*/ 2366 h 9218"/>
                                <a:gd name="T2" fmla="*/ 25 w 79"/>
                                <a:gd name="T3" fmla="*/ 2356 h 9218"/>
                                <a:gd name="T4" fmla="*/ 24 w 79"/>
                                <a:gd name="T5" fmla="*/ 2333 h 9218"/>
                                <a:gd name="T6" fmla="*/ 23 w 79"/>
                                <a:gd name="T7" fmla="*/ 2339 h 9218"/>
                                <a:gd name="T8" fmla="*/ 22 w 79"/>
                                <a:gd name="T9" fmla="*/ 2345 h 9218"/>
                                <a:gd name="T10" fmla="*/ 21 w 79"/>
                                <a:gd name="T11" fmla="*/ 2374 h 9218"/>
                                <a:gd name="T12" fmla="*/ 23 w 79"/>
                                <a:gd name="T13" fmla="*/ 2366 h 9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9" h="9218">
                                  <a:moveTo>
                                    <a:pt x="23" y="2366"/>
                                  </a:moveTo>
                                  <a:lnTo>
                                    <a:pt x="25" y="2356"/>
                                  </a:lnTo>
                                  <a:lnTo>
                                    <a:pt x="24" y="2333"/>
                                  </a:lnTo>
                                  <a:lnTo>
                                    <a:pt x="23" y="2339"/>
                                  </a:lnTo>
                                  <a:lnTo>
                                    <a:pt x="22" y="2345"/>
                                  </a:lnTo>
                                  <a:lnTo>
                                    <a:pt x="21" y="2374"/>
                                  </a:lnTo>
                                  <a:lnTo>
                                    <a:pt x="23" y="2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74"/>
                          <wps:cNvSpPr>
                            <a:spLocks/>
                          </wps:cNvSpPr>
                          <wps:spPr bwMode="auto">
                            <a:xfrm>
                              <a:off x="4300" y="768"/>
                              <a:ext cx="79" cy="9218"/>
                            </a:xfrm>
                            <a:custGeom>
                              <a:avLst/>
                              <a:gdLst>
                                <a:gd name="T0" fmla="*/ 21 w 79"/>
                                <a:gd name="T1" fmla="*/ 2018 h 9218"/>
                                <a:gd name="T2" fmla="*/ 21 w 79"/>
                                <a:gd name="T3" fmla="*/ 2342 h 9218"/>
                                <a:gd name="T4" fmla="*/ 21 w 79"/>
                                <a:gd name="T5" fmla="*/ 2339 h 9218"/>
                                <a:gd name="T6" fmla="*/ 22 w 79"/>
                                <a:gd name="T7" fmla="*/ 2332 h 9218"/>
                                <a:gd name="T8" fmla="*/ 23 w 79"/>
                                <a:gd name="T9" fmla="*/ 2326 h 9218"/>
                                <a:gd name="T10" fmla="*/ 25 w 79"/>
                                <a:gd name="T11" fmla="*/ 2319 h 9218"/>
                                <a:gd name="T12" fmla="*/ 25 w 79"/>
                                <a:gd name="T13" fmla="*/ 2298 h 9218"/>
                                <a:gd name="T14" fmla="*/ 22 w 79"/>
                                <a:gd name="T15" fmla="*/ 2295 h 9218"/>
                                <a:gd name="T16" fmla="*/ 22 w 79"/>
                                <a:gd name="T17" fmla="*/ 2286 h 9218"/>
                                <a:gd name="T18" fmla="*/ 23 w 79"/>
                                <a:gd name="T19" fmla="*/ 2279 h 9218"/>
                                <a:gd name="T20" fmla="*/ 23 w 79"/>
                                <a:gd name="T21" fmla="*/ 2276 h 9218"/>
                                <a:gd name="T22" fmla="*/ 23 w 79"/>
                                <a:gd name="T23" fmla="*/ 2226 h 9218"/>
                                <a:gd name="T24" fmla="*/ 23 w 79"/>
                                <a:gd name="T25" fmla="*/ 2154 h 9218"/>
                                <a:gd name="T26" fmla="*/ 22 w 79"/>
                                <a:gd name="T27" fmla="*/ 2132 h 9218"/>
                                <a:gd name="T28" fmla="*/ 22 w 79"/>
                                <a:gd name="T29" fmla="*/ 2110 h 9218"/>
                                <a:gd name="T30" fmla="*/ 22 w 79"/>
                                <a:gd name="T31" fmla="*/ 2090 h 9218"/>
                                <a:gd name="T32" fmla="*/ 22 w 79"/>
                                <a:gd name="T33" fmla="*/ 2070 h 9218"/>
                                <a:gd name="T34" fmla="*/ 21 w 79"/>
                                <a:gd name="T35" fmla="*/ 2052 h 9218"/>
                                <a:gd name="T36" fmla="*/ 21 w 79"/>
                                <a:gd name="T37" fmla="*/ 2034 h 9218"/>
                                <a:gd name="T38" fmla="*/ 21 w 79"/>
                                <a:gd name="T39" fmla="*/ 2018 h 9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79" h="9218">
                                  <a:moveTo>
                                    <a:pt x="21" y="2018"/>
                                  </a:moveTo>
                                  <a:lnTo>
                                    <a:pt x="21" y="2342"/>
                                  </a:lnTo>
                                  <a:lnTo>
                                    <a:pt x="21" y="2339"/>
                                  </a:lnTo>
                                  <a:lnTo>
                                    <a:pt x="22" y="2332"/>
                                  </a:lnTo>
                                  <a:lnTo>
                                    <a:pt x="23" y="2326"/>
                                  </a:lnTo>
                                  <a:lnTo>
                                    <a:pt x="25" y="2319"/>
                                  </a:lnTo>
                                  <a:lnTo>
                                    <a:pt x="25" y="2298"/>
                                  </a:lnTo>
                                  <a:lnTo>
                                    <a:pt x="22" y="2295"/>
                                  </a:lnTo>
                                  <a:lnTo>
                                    <a:pt x="22" y="2286"/>
                                  </a:lnTo>
                                  <a:lnTo>
                                    <a:pt x="23" y="2279"/>
                                  </a:lnTo>
                                  <a:lnTo>
                                    <a:pt x="23" y="2276"/>
                                  </a:lnTo>
                                  <a:lnTo>
                                    <a:pt x="23" y="2226"/>
                                  </a:lnTo>
                                  <a:lnTo>
                                    <a:pt x="23" y="2154"/>
                                  </a:lnTo>
                                  <a:lnTo>
                                    <a:pt x="22" y="2132"/>
                                  </a:lnTo>
                                  <a:lnTo>
                                    <a:pt x="22" y="2110"/>
                                  </a:lnTo>
                                  <a:lnTo>
                                    <a:pt x="22" y="2090"/>
                                  </a:lnTo>
                                  <a:lnTo>
                                    <a:pt x="22" y="2070"/>
                                  </a:lnTo>
                                  <a:lnTo>
                                    <a:pt x="21" y="2052"/>
                                  </a:lnTo>
                                  <a:lnTo>
                                    <a:pt x="21" y="2034"/>
                                  </a:lnTo>
                                  <a:lnTo>
                                    <a:pt x="21" y="20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75"/>
                          <wps:cNvSpPr>
                            <a:spLocks/>
                          </wps:cNvSpPr>
                          <wps:spPr bwMode="auto">
                            <a:xfrm>
                              <a:off x="4300" y="768"/>
                              <a:ext cx="79" cy="9218"/>
                            </a:xfrm>
                            <a:custGeom>
                              <a:avLst/>
                              <a:gdLst>
                                <a:gd name="T0" fmla="*/ 21 w 79"/>
                                <a:gd name="T1" fmla="*/ 2465 h 9218"/>
                                <a:gd name="T2" fmla="*/ 20 w 79"/>
                                <a:gd name="T3" fmla="*/ 2477 h 9218"/>
                                <a:gd name="T4" fmla="*/ 20 w 79"/>
                                <a:gd name="T5" fmla="*/ 4458 h 9218"/>
                                <a:gd name="T6" fmla="*/ 21 w 79"/>
                                <a:gd name="T7" fmla="*/ 4423 h 9218"/>
                                <a:gd name="T8" fmla="*/ 21 w 79"/>
                                <a:gd name="T9" fmla="*/ 4404 h 9218"/>
                                <a:gd name="T10" fmla="*/ 21 w 79"/>
                                <a:gd name="T11" fmla="*/ 4400 h 9218"/>
                                <a:gd name="T12" fmla="*/ 22 w 79"/>
                                <a:gd name="T13" fmla="*/ 4406 h 9218"/>
                                <a:gd name="T14" fmla="*/ 22 w 79"/>
                                <a:gd name="T15" fmla="*/ 4415 h 9218"/>
                                <a:gd name="T16" fmla="*/ 22 w 79"/>
                                <a:gd name="T17" fmla="*/ 4420 h 9218"/>
                                <a:gd name="T18" fmla="*/ 23 w 79"/>
                                <a:gd name="T19" fmla="*/ 4425 h 9218"/>
                                <a:gd name="T20" fmla="*/ 23 w 79"/>
                                <a:gd name="T21" fmla="*/ 4424 h 9218"/>
                                <a:gd name="T22" fmla="*/ 24 w 79"/>
                                <a:gd name="T23" fmla="*/ 4419 h 9218"/>
                                <a:gd name="T24" fmla="*/ 24 w 79"/>
                                <a:gd name="T25" fmla="*/ 4411 h 9218"/>
                                <a:gd name="T26" fmla="*/ 24 w 79"/>
                                <a:gd name="T27" fmla="*/ 4399 h 9218"/>
                                <a:gd name="T28" fmla="*/ 23 w 79"/>
                                <a:gd name="T29" fmla="*/ 4374 h 9218"/>
                                <a:gd name="T30" fmla="*/ 23 w 79"/>
                                <a:gd name="T31" fmla="*/ 4351 h 9218"/>
                                <a:gd name="T32" fmla="*/ 23 w 79"/>
                                <a:gd name="T33" fmla="*/ 4311 h 9218"/>
                                <a:gd name="T34" fmla="*/ 23 w 79"/>
                                <a:gd name="T35" fmla="*/ 2394 h 9218"/>
                                <a:gd name="T36" fmla="*/ 23 w 79"/>
                                <a:gd name="T37" fmla="*/ 2402 h 9218"/>
                                <a:gd name="T38" fmla="*/ 22 w 79"/>
                                <a:gd name="T39" fmla="*/ 2412 h 9218"/>
                                <a:gd name="T40" fmla="*/ 22 w 79"/>
                                <a:gd name="T41" fmla="*/ 2425 h 9218"/>
                                <a:gd name="T42" fmla="*/ 21 w 79"/>
                                <a:gd name="T43" fmla="*/ 2438 h 9218"/>
                                <a:gd name="T44" fmla="*/ 21 w 79"/>
                                <a:gd name="T45" fmla="*/ 2452 h 9218"/>
                                <a:gd name="T46" fmla="*/ 21 w 79"/>
                                <a:gd name="T47" fmla="*/ 2465 h 9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9" h="9218">
                                  <a:moveTo>
                                    <a:pt x="21" y="2465"/>
                                  </a:moveTo>
                                  <a:lnTo>
                                    <a:pt x="20" y="2477"/>
                                  </a:lnTo>
                                  <a:lnTo>
                                    <a:pt x="20" y="4458"/>
                                  </a:lnTo>
                                  <a:lnTo>
                                    <a:pt x="21" y="4423"/>
                                  </a:lnTo>
                                  <a:lnTo>
                                    <a:pt x="21" y="4404"/>
                                  </a:lnTo>
                                  <a:lnTo>
                                    <a:pt x="21" y="4400"/>
                                  </a:lnTo>
                                  <a:lnTo>
                                    <a:pt x="22" y="4406"/>
                                  </a:lnTo>
                                  <a:lnTo>
                                    <a:pt x="22" y="4415"/>
                                  </a:lnTo>
                                  <a:lnTo>
                                    <a:pt x="22" y="4420"/>
                                  </a:lnTo>
                                  <a:lnTo>
                                    <a:pt x="23" y="4425"/>
                                  </a:lnTo>
                                  <a:lnTo>
                                    <a:pt x="23" y="4424"/>
                                  </a:lnTo>
                                  <a:lnTo>
                                    <a:pt x="24" y="4419"/>
                                  </a:lnTo>
                                  <a:lnTo>
                                    <a:pt x="24" y="4411"/>
                                  </a:lnTo>
                                  <a:lnTo>
                                    <a:pt x="24" y="4399"/>
                                  </a:lnTo>
                                  <a:lnTo>
                                    <a:pt x="23" y="4374"/>
                                  </a:lnTo>
                                  <a:lnTo>
                                    <a:pt x="23" y="4351"/>
                                  </a:lnTo>
                                  <a:lnTo>
                                    <a:pt x="23" y="4311"/>
                                  </a:lnTo>
                                  <a:lnTo>
                                    <a:pt x="23" y="2394"/>
                                  </a:lnTo>
                                  <a:lnTo>
                                    <a:pt x="23" y="2402"/>
                                  </a:lnTo>
                                  <a:lnTo>
                                    <a:pt x="22" y="2412"/>
                                  </a:lnTo>
                                  <a:lnTo>
                                    <a:pt x="22" y="2425"/>
                                  </a:lnTo>
                                  <a:lnTo>
                                    <a:pt x="21" y="2438"/>
                                  </a:lnTo>
                                  <a:lnTo>
                                    <a:pt x="21" y="2452"/>
                                  </a:lnTo>
                                  <a:lnTo>
                                    <a:pt x="21" y="2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76"/>
                          <wps:cNvSpPr>
                            <a:spLocks/>
                          </wps:cNvSpPr>
                          <wps:spPr bwMode="auto">
                            <a:xfrm>
                              <a:off x="4300" y="768"/>
                              <a:ext cx="79" cy="9218"/>
                            </a:xfrm>
                            <a:custGeom>
                              <a:avLst/>
                              <a:gdLst>
                                <a:gd name="T0" fmla="*/ 17 w 79"/>
                                <a:gd name="T1" fmla="*/ 2895 h 9218"/>
                                <a:gd name="T2" fmla="*/ 22 w 79"/>
                                <a:gd name="T3" fmla="*/ 6757 h 9218"/>
                                <a:gd name="T4" fmla="*/ 29 w 79"/>
                                <a:gd name="T5" fmla="*/ 7552 h 9218"/>
                                <a:gd name="T6" fmla="*/ 28 w 79"/>
                                <a:gd name="T7" fmla="*/ 8130 h 9218"/>
                                <a:gd name="T8" fmla="*/ 30 w 79"/>
                                <a:gd name="T9" fmla="*/ 8547 h 9218"/>
                                <a:gd name="T10" fmla="*/ 31 w 79"/>
                                <a:gd name="T11" fmla="*/ 8692 h 9218"/>
                                <a:gd name="T12" fmla="*/ 32 w 79"/>
                                <a:gd name="T13" fmla="*/ 8427 h 9218"/>
                                <a:gd name="T14" fmla="*/ 37 w 79"/>
                                <a:gd name="T15" fmla="*/ 8845 h 9218"/>
                                <a:gd name="T16" fmla="*/ 39 w 79"/>
                                <a:gd name="T17" fmla="*/ 8762 h 9218"/>
                                <a:gd name="T18" fmla="*/ 36 w 79"/>
                                <a:gd name="T19" fmla="*/ 4550 h 9218"/>
                                <a:gd name="T20" fmla="*/ 32 w 79"/>
                                <a:gd name="T21" fmla="*/ 4548 h 9218"/>
                                <a:gd name="T22" fmla="*/ 25 w 79"/>
                                <a:gd name="T23" fmla="*/ 4431 h 9218"/>
                                <a:gd name="T24" fmla="*/ 28 w 79"/>
                                <a:gd name="T25" fmla="*/ 4698 h 9218"/>
                                <a:gd name="T26" fmla="*/ 21 w 79"/>
                                <a:gd name="T27" fmla="*/ 4531 h 9218"/>
                                <a:gd name="T28" fmla="*/ 20 w 79"/>
                                <a:gd name="T29" fmla="*/ 2380 h 9218"/>
                                <a:gd name="T30" fmla="*/ 24 w 79"/>
                                <a:gd name="T31" fmla="*/ 2395 h 9218"/>
                                <a:gd name="T32" fmla="*/ 25 w 79"/>
                                <a:gd name="T33" fmla="*/ 4207 h 9218"/>
                                <a:gd name="T34" fmla="*/ 25 w 79"/>
                                <a:gd name="T35" fmla="*/ 3933 h 9218"/>
                                <a:gd name="T36" fmla="*/ 28 w 79"/>
                                <a:gd name="T37" fmla="*/ 3952 h 9218"/>
                                <a:gd name="T38" fmla="*/ 32 w 79"/>
                                <a:gd name="T39" fmla="*/ 3997 h 9218"/>
                                <a:gd name="T40" fmla="*/ 31 w 79"/>
                                <a:gd name="T41" fmla="*/ 3851 h 9218"/>
                                <a:gd name="T42" fmla="*/ 35 w 79"/>
                                <a:gd name="T43" fmla="*/ 3613 h 9218"/>
                                <a:gd name="T44" fmla="*/ 36 w 79"/>
                                <a:gd name="T45" fmla="*/ 3079 h 9218"/>
                                <a:gd name="T46" fmla="*/ 33 w 79"/>
                                <a:gd name="T47" fmla="*/ 3034 h 9218"/>
                                <a:gd name="T48" fmla="*/ 32 w 79"/>
                                <a:gd name="T49" fmla="*/ 3192 h 9218"/>
                                <a:gd name="T50" fmla="*/ 28 w 79"/>
                                <a:gd name="T51" fmla="*/ 2984 h 9218"/>
                                <a:gd name="T52" fmla="*/ 25 w 79"/>
                                <a:gd name="T53" fmla="*/ 2755 h 9218"/>
                                <a:gd name="T54" fmla="*/ 24 w 79"/>
                                <a:gd name="T55" fmla="*/ 2546 h 9218"/>
                                <a:gd name="T56" fmla="*/ 28 w 79"/>
                                <a:gd name="T57" fmla="*/ 2343 h 9218"/>
                                <a:gd name="T58" fmla="*/ 32 w 79"/>
                                <a:gd name="T59" fmla="*/ 2486 h 9218"/>
                                <a:gd name="T60" fmla="*/ 35 w 79"/>
                                <a:gd name="T61" fmla="*/ 2266 h 9218"/>
                                <a:gd name="T62" fmla="*/ 38 w 79"/>
                                <a:gd name="T63" fmla="*/ 2922 h 9218"/>
                                <a:gd name="T64" fmla="*/ 42 w 79"/>
                                <a:gd name="T65" fmla="*/ 8460 h 9218"/>
                                <a:gd name="T66" fmla="*/ 46 w 79"/>
                                <a:gd name="T67" fmla="*/ 8356 h 9218"/>
                                <a:gd name="T68" fmla="*/ 50 w 79"/>
                                <a:gd name="T69" fmla="*/ 8367 h 9218"/>
                                <a:gd name="T70" fmla="*/ 47 w 79"/>
                                <a:gd name="T71" fmla="*/ 8207 h 9218"/>
                                <a:gd name="T72" fmla="*/ 47 w 79"/>
                                <a:gd name="T73" fmla="*/ 6564 h 9218"/>
                                <a:gd name="T74" fmla="*/ 53 w 79"/>
                                <a:gd name="T75" fmla="*/ 6574 h 9218"/>
                                <a:gd name="T76" fmla="*/ 58 w 79"/>
                                <a:gd name="T77" fmla="*/ 6718 h 9218"/>
                                <a:gd name="T78" fmla="*/ 62 w 79"/>
                                <a:gd name="T79" fmla="*/ 6877 h 9218"/>
                                <a:gd name="T80" fmla="*/ 65 w 79"/>
                                <a:gd name="T81" fmla="*/ 6564 h 9218"/>
                                <a:gd name="T82" fmla="*/ 58 w 79"/>
                                <a:gd name="T83" fmla="*/ 6573 h 9218"/>
                                <a:gd name="T84" fmla="*/ 53 w 79"/>
                                <a:gd name="T85" fmla="*/ 6434 h 9218"/>
                                <a:gd name="T86" fmla="*/ 50 w 79"/>
                                <a:gd name="T87" fmla="*/ 6112 h 9218"/>
                                <a:gd name="T88" fmla="*/ 48 w 79"/>
                                <a:gd name="T89" fmla="*/ 1420 h 9218"/>
                                <a:gd name="T90" fmla="*/ 45 w 79"/>
                                <a:gd name="T91" fmla="*/ 1916 h 9218"/>
                                <a:gd name="T92" fmla="*/ 42 w 79"/>
                                <a:gd name="T93" fmla="*/ 1889 h 9218"/>
                                <a:gd name="T94" fmla="*/ 39 w 79"/>
                                <a:gd name="T95" fmla="*/ 1772 h 9218"/>
                                <a:gd name="T96" fmla="*/ 41 w 79"/>
                                <a:gd name="T97" fmla="*/ 1447 h 9218"/>
                                <a:gd name="T98" fmla="*/ 42 w 79"/>
                                <a:gd name="T99" fmla="*/ 1413 h 9218"/>
                                <a:gd name="T100" fmla="*/ 39 w 79"/>
                                <a:gd name="T101" fmla="*/ 1090 h 9218"/>
                                <a:gd name="T102" fmla="*/ 41 w 79"/>
                                <a:gd name="T103" fmla="*/ 907 h 9218"/>
                                <a:gd name="T104" fmla="*/ 45 w 79"/>
                                <a:gd name="T105" fmla="*/ 445 h 9218"/>
                                <a:gd name="T106" fmla="*/ 16 w 79"/>
                                <a:gd name="T107" fmla="*/ 885 h 9218"/>
                                <a:gd name="T108" fmla="*/ 15 w 79"/>
                                <a:gd name="T109" fmla="*/ 1467 h 9218"/>
                                <a:gd name="T110" fmla="*/ 19 w 79"/>
                                <a:gd name="T111" fmla="*/ 1556 h 9218"/>
                                <a:gd name="T112" fmla="*/ 22 w 79"/>
                                <a:gd name="T113" fmla="*/ 1889 h 9218"/>
                                <a:gd name="T114" fmla="*/ 23 w 79"/>
                                <a:gd name="T115" fmla="*/ 2328 h 9218"/>
                                <a:gd name="T116" fmla="*/ 14 w 79"/>
                                <a:gd name="T117" fmla="*/ 2216 h 9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79" h="9218">
                                  <a:moveTo>
                                    <a:pt x="14" y="2216"/>
                                  </a:moveTo>
                                  <a:lnTo>
                                    <a:pt x="14" y="2684"/>
                                  </a:lnTo>
                                  <a:lnTo>
                                    <a:pt x="14" y="2744"/>
                                  </a:lnTo>
                                  <a:lnTo>
                                    <a:pt x="15" y="2772"/>
                                  </a:lnTo>
                                  <a:lnTo>
                                    <a:pt x="15" y="2797"/>
                                  </a:lnTo>
                                  <a:lnTo>
                                    <a:pt x="15" y="2821"/>
                                  </a:lnTo>
                                  <a:lnTo>
                                    <a:pt x="15" y="2843"/>
                                  </a:lnTo>
                                  <a:lnTo>
                                    <a:pt x="16" y="2863"/>
                                  </a:lnTo>
                                  <a:lnTo>
                                    <a:pt x="16" y="2880"/>
                                  </a:lnTo>
                                  <a:lnTo>
                                    <a:pt x="17" y="2895"/>
                                  </a:lnTo>
                                  <a:lnTo>
                                    <a:pt x="17" y="2907"/>
                                  </a:lnTo>
                                  <a:lnTo>
                                    <a:pt x="18" y="2917"/>
                                  </a:lnTo>
                                  <a:lnTo>
                                    <a:pt x="19" y="2923"/>
                                  </a:lnTo>
                                  <a:lnTo>
                                    <a:pt x="18" y="3018"/>
                                  </a:lnTo>
                                  <a:lnTo>
                                    <a:pt x="18" y="6438"/>
                                  </a:lnTo>
                                  <a:lnTo>
                                    <a:pt x="19" y="6420"/>
                                  </a:lnTo>
                                  <a:lnTo>
                                    <a:pt x="19" y="6403"/>
                                  </a:lnTo>
                                  <a:lnTo>
                                    <a:pt x="19" y="6402"/>
                                  </a:lnTo>
                                  <a:lnTo>
                                    <a:pt x="22" y="6757"/>
                                  </a:lnTo>
                                  <a:lnTo>
                                    <a:pt x="22" y="6797"/>
                                  </a:lnTo>
                                  <a:lnTo>
                                    <a:pt x="22" y="6857"/>
                                  </a:lnTo>
                                  <a:lnTo>
                                    <a:pt x="22" y="6882"/>
                                  </a:lnTo>
                                  <a:lnTo>
                                    <a:pt x="22" y="6877"/>
                                  </a:lnTo>
                                  <a:lnTo>
                                    <a:pt x="23" y="6879"/>
                                  </a:lnTo>
                                  <a:lnTo>
                                    <a:pt x="29" y="7528"/>
                                  </a:lnTo>
                                  <a:lnTo>
                                    <a:pt x="28" y="7465"/>
                                  </a:lnTo>
                                  <a:lnTo>
                                    <a:pt x="28" y="7494"/>
                                  </a:lnTo>
                                  <a:lnTo>
                                    <a:pt x="29" y="7523"/>
                                  </a:lnTo>
                                  <a:lnTo>
                                    <a:pt x="29" y="7552"/>
                                  </a:lnTo>
                                  <a:lnTo>
                                    <a:pt x="29" y="7611"/>
                                  </a:lnTo>
                                  <a:lnTo>
                                    <a:pt x="29" y="7758"/>
                                  </a:lnTo>
                                  <a:lnTo>
                                    <a:pt x="29" y="7817"/>
                                  </a:lnTo>
                                  <a:lnTo>
                                    <a:pt x="29" y="7995"/>
                                  </a:lnTo>
                                  <a:lnTo>
                                    <a:pt x="29" y="8025"/>
                                  </a:lnTo>
                                  <a:lnTo>
                                    <a:pt x="29" y="8055"/>
                                  </a:lnTo>
                                  <a:lnTo>
                                    <a:pt x="29" y="8045"/>
                                  </a:lnTo>
                                  <a:lnTo>
                                    <a:pt x="29" y="8040"/>
                                  </a:lnTo>
                                  <a:lnTo>
                                    <a:pt x="28" y="8050"/>
                                  </a:lnTo>
                                  <a:lnTo>
                                    <a:pt x="28" y="8130"/>
                                  </a:lnTo>
                                  <a:lnTo>
                                    <a:pt x="28" y="8222"/>
                                  </a:lnTo>
                                  <a:lnTo>
                                    <a:pt x="29" y="8249"/>
                                  </a:lnTo>
                                  <a:lnTo>
                                    <a:pt x="29" y="8276"/>
                                  </a:lnTo>
                                  <a:lnTo>
                                    <a:pt x="29" y="8301"/>
                                  </a:lnTo>
                                  <a:lnTo>
                                    <a:pt x="29" y="8326"/>
                                  </a:lnTo>
                                  <a:lnTo>
                                    <a:pt x="30" y="8350"/>
                                  </a:lnTo>
                                  <a:lnTo>
                                    <a:pt x="30" y="8374"/>
                                  </a:lnTo>
                                  <a:lnTo>
                                    <a:pt x="30" y="8398"/>
                                  </a:lnTo>
                                  <a:lnTo>
                                    <a:pt x="30" y="8446"/>
                                  </a:lnTo>
                                  <a:lnTo>
                                    <a:pt x="30" y="8547"/>
                                  </a:lnTo>
                                  <a:lnTo>
                                    <a:pt x="30" y="8575"/>
                                  </a:lnTo>
                                  <a:lnTo>
                                    <a:pt x="30" y="8604"/>
                                  </a:lnTo>
                                  <a:lnTo>
                                    <a:pt x="28" y="8579"/>
                                  </a:lnTo>
                                  <a:lnTo>
                                    <a:pt x="28" y="8589"/>
                                  </a:lnTo>
                                  <a:lnTo>
                                    <a:pt x="28" y="8607"/>
                                  </a:lnTo>
                                  <a:lnTo>
                                    <a:pt x="28" y="8628"/>
                                  </a:lnTo>
                                  <a:lnTo>
                                    <a:pt x="29" y="8651"/>
                                  </a:lnTo>
                                  <a:lnTo>
                                    <a:pt x="29" y="8671"/>
                                  </a:lnTo>
                                  <a:lnTo>
                                    <a:pt x="30" y="8686"/>
                                  </a:lnTo>
                                  <a:lnTo>
                                    <a:pt x="31" y="8692"/>
                                  </a:lnTo>
                                  <a:lnTo>
                                    <a:pt x="31" y="8689"/>
                                  </a:lnTo>
                                  <a:lnTo>
                                    <a:pt x="31" y="8593"/>
                                  </a:lnTo>
                                  <a:lnTo>
                                    <a:pt x="31" y="8520"/>
                                  </a:lnTo>
                                  <a:lnTo>
                                    <a:pt x="31" y="8351"/>
                                  </a:lnTo>
                                  <a:lnTo>
                                    <a:pt x="31" y="8343"/>
                                  </a:lnTo>
                                  <a:lnTo>
                                    <a:pt x="31" y="8357"/>
                                  </a:lnTo>
                                  <a:lnTo>
                                    <a:pt x="32" y="8372"/>
                                  </a:lnTo>
                                  <a:lnTo>
                                    <a:pt x="32" y="8389"/>
                                  </a:lnTo>
                                  <a:lnTo>
                                    <a:pt x="32" y="8408"/>
                                  </a:lnTo>
                                  <a:lnTo>
                                    <a:pt x="32" y="8427"/>
                                  </a:lnTo>
                                  <a:lnTo>
                                    <a:pt x="33" y="8448"/>
                                  </a:lnTo>
                                  <a:lnTo>
                                    <a:pt x="33" y="8491"/>
                                  </a:lnTo>
                                  <a:lnTo>
                                    <a:pt x="33" y="8536"/>
                                  </a:lnTo>
                                  <a:lnTo>
                                    <a:pt x="33" y="8634"/>
                                  </a:lnTo>
                                  <a:lnTo>
                                    <a:pt x="37" y="8645"/>
                                  </a:lnTo>
                                  <a:lnTo>
                                    <a:pt x="37" y="8665"/>
                                  </a:lnTo>
                                  <a:lnTo>
                                    <a:pt x="37" y="8685"/>
                                  </a:lnTo>
                                  <a:lnTo>
                                    <a:pt x="38" y="8725"/>
                                  </a:lnTo>
                                  <a:lnTo>
                                    <a:pt x="37" y="8805"/>
                                  </a:lnTo>
                                  <a:lnTo>
                                    <a:pt x="37" y="8845"/>
                                  </a:lnTo>
                                  <a:lnTo>
                                    <a:pt x="37" y="8885"/>
                                  </a:lnTo>
                                  <a:lnTo>
                                    <a:pt x="37" y="8985"/>
                                  </a:lnTo>
                                  <a:lnTo>
                                    <a:pt x="37" y="9005"/>
                                  </a:lnTo>
                                  <a:lnTo>
                                    <a:pt x="38" y="9022"/>
                                  </a:lnTo>
                                  <a:lnTo>
                                    <a:pt x="40" y="8876"/>
                                  </a:lnTo>
                                  <a:lnTo>
                                    <a:pt x="40" y="8901"/>
                                  </a:lnTo>
                                  <a:lnTo>
                                    <a:pt x="40" y="8823"/>
                                  </a:lnTo>
                                  <a:lnTo>
                                    <a:pt x="40" y="8784"/>
                                  </a:lnTo>
                                  <a:lnTo>
                                    <a:pt x="39" y="8771"/>
                                  </a:lnTo>
                                  <a:lnTo>
                                    <a:pt x="39" y="8762"/>
                                  </a:lnTo>
                                  <a:lnTo>
                                    <a:pt x="39" y="8694"/>
                                  </a:lnTo>
                                  <a:lnTo>
                                    <a:pt x="38" y="4360"/>
                                  </a:lnTo>
                                  <a:lnTo>
                                    <a:pt x="38" y="4366"/>
                                  </a:lnTo>
                                  <a:lnTo>
                                    <a:pt x="38" y="4374"/>
                                  </a:lnTo>
                                  <a:lnTo>
                                    <a:pt x="38" y="4384"/>
                                  </a:lnTo>
                                  <a:lnTo>
                                    <a:pt x="37" y="4396"/>
                                  </a:lnTo>
                                  <a:lnTo>
                                    <a:pt x="37" y="4425"/>
                                  </a:lnTo>
                                  <a:lnTo>
                                    <a:pt x="37" y="4461"/>
                                  </a:lnTo>
                                  <a:lnTo>
                                    <a:pt x="36" y="4503"/>
                                  </a:lnTo>
                                  <a:lnTo>
                                    <a:pt x="36" y="4550"/>
                                  </a:lnTo>
                                  <a:lnTo>
                                    <a:pt x="36" y="4628"/>
                                  </a:lnTo>
                                  <a:lnTo>
                                    <a:pt x="36" y="4713"/>
                                  </a:lnTo>
                                  <a:lnTo>
                                    <a:pt x="36" y="4737"/>
                                  </a:lnTo>
                                  <a:lnTo>
                                    <a:pt x="34" y="4662"/>
                                  </a:lnTo>
                                  <a:lnTo>
                                    <a:pt x="34" y="4645"/>
                                  </a:lnTo>
                                  <a:lnTo>
                                    <a:pt x="33" y="4627"/>
                                  </a:lnTo>
                                  <a:lnTo>
                                    <a:pt x="33" y="4608"/>
                                  </a:lnTo>
                                  <a:lnTo>
                                    <a:pt x="33" y="4589"/>
                                  </a:lnTo>
                                  <a:lnTo>
                                    <a:pt x="32" y="4569"/>
                                  </a:lnTo>
                                  <a:lnTo>
                                    <a:pt x="32" y="4548"/>
                                  </a:lnTo>
                                  <a:lnTo>
                                    <a:pt x="32" y="4503"/>
                                  </a:lnTo>
                                  <a:lnTo>
                                    <a:pt x="32" y="4494"/>
                                  </a:lnTo>
                                  <a:lnTo>
                                    <a:pt x="32" y="4565"/>
                                  </a:lnTo>
                                  <a:lnTo>
                                    <a:pt x="31" y="4586"/>
                                  </a:lnTo>
                                  <a:lnTo>
                                    <a:pt x="31" y="4609"/>
                                  </a:lnTo>
                                  <a:lnTo>
                                    <a:pt x="31" y="4633"/>
                                  </a:lnTo>
                                  <a:lnTo>
                                    <a:pt x="31" y="4635"/>
                                  </a:lnTo>
                                  <a:lnTo>
                                    <a:pt x="25" y="4310"/>
                                  </a:lnTo>
                                  <a:lnTo>
                                    <a:pt x="25" y="4414"/>
                                  </a:lnTo>
                                  <a:lnTo>
                                    <a:pt x="25" y="4431"/>
                                  </a:lnTo>
                                  <a:lnTo>
                                    <a:pt x="26" y="4447"/>
                                  </a:lnTo>
                                  <a:lnTo>
                                    <a:pt x="26" y="4463"/>
                                  </a:lnTo>
                                  <a:lnTo>
                                    <a:pt x="26" y="4479"/>
                                  </a:lnTo>
                                  <a:lnTo>
                                    <a:pt x="27" y="4495"/>
                                  </a:lnTo>
                                  <a:lnTo>
                                    <a:pt x="27" y="4511"/>
                                  </a:lnTo>
                                  <a:lnTo>
                                    <a:pt x="27" y="4528"/>
                                  </a:lnTo>
                                  <a:lnTo>
                                    <a:pt x="28" y="4546"/>
                                  </a:lnTo>
                                  <a:lnTo>
                                    <a:pt x="28" y="4565"/>
                                  </a:lnTo>
                                  <a:lnTo>
                                    <a:pt x="28" y="4585"/>
                                  </a:lnTo>
                                  <a:lnTo>
                                    <a:pt x="28" y="4698"/>
                                  </a:lnTo>
                                  <a:lnTo>
                                    <a:pt x="26" y="4692"/>
                                  </a:lnTo>
                                  <a:lnTo>
                                    <a:pt x="26" y="4689"/>
                                  </a:lnTo>
                                  <a:lnTo>
                                    <a:pt x="25" y="4684"/>
                                  </a:lnTo>
                                  <a:lnTo>
                                    <a:pt x="24" y="4676"/>
                                  </a:lnTo>
                                  <a:lnTo>
                                    <a:pt x="23" y="4665"/>
                                  </a:lnTo>
                                  <a:lnTo>
                                    <a:pt x="23" y="4650"/>
                                  </a:lnTo>
                                  <a:lnTo>
                                    <a:pt x="22" y="4630"/>
                                  </a:lnTo>
                                  <a:lnTo>
                                    <a:pt x="22" y="4604"/>
                                  </a:lnTo>
                                  <a:lnTo>
                                    <a:pt x="21" y="4572"/>
                                  </a:lnTo>
                                  <a:lnTo>
                                    <a:pt x="21" y="4531"/>
                                  </a:lnTo>
                                  <a:lnTo>
                                    <a:pt x="20" y="4483"/>
                                  </a:lnTo>
                                  <a:lnTo>
                                    <a:pt x="20" y="2477"/>
                                  </a:lnTo>
                                  <a:lnTo>
                                    <a:pt x="20" y="2487"/>
                                  </a:lnTo>
                                  <a:lnTo>
                                    <a:pt x="20" y="2494"/>
                                  </a:lnTo>
                                  <a:lnTo>
                                    <a:pt x="19" y="2495"/>
                                  </a:lnTo>
                                  <a:lnTo>
                                    <a:pt x="19" y="2488"/>
                                  </a:lnTo>
                                  <a:lnTo>
                                    <a:pt x="19" y="2474"/>
                                  </a:lnTo>
                                  <a:lnTo>
                                    <a:pt x="18" y="2424"/>
                                  </a:lnTo>
                                  <a:lnTo>
                                    <a:pt x="18" y="2387"/>
                                  </a:lnTo>
                                  <a:lnTo>
                                    <a:pt x="20" y="2380"/>
                                  </a:lnTo>
                                  <a:lnTo>
                                    <a:pt x="21" y="2374"/>
                                  </a:lnTo>
                                  <a:lnTo>
                                    <a:pt x="22" y="2345"/>
                                  </a:lnTo>
                                  <a:lnTo>
                                    <a:pt x="21" y="2351"/>
                                  </a:lnTo>
                                  <a:lnTo>
                                    <a:pt x="21" y="2349"/>
                                  </a:lnTo>
                                  <a:lnTo>
                                    <a:pt x="22" y="2344"/>
                                  </a:lnTo>
                                  <a:lnTo>
                                    <a:pt x="23" y="2338"/>
                                  </a:lnTo>
                                  <a:lnTo>
                                    <a:pt x="24" y="2333"/>
                                  </a:lnTo>
                                  <a:lnTo>
                                    <a:pt x="25" y="2356"/>
                                  </a:lnTo>
                                  <a:lnTo>
                                    <a:pt x="25" y="2407"/>
                                  </a:lnTo>
                                  <a:lnTo>
                                    <a:pt x="24" y="2395"/>
                                  </a:lnTo>
                                  <a:lnTo>
                                    <a:pt x="24" y="2390"/>
                                  </a:lnTo>
                                  <a:lnTo>
                                    <a:pt x="23" y="2394"/>
                                  </a:lnTo>
                                  <a:lnTo>
                                    <a:pt x="23" y="4311"/>
                                  </a:lnTo>
                                  <a:lnTo>
                                    <a:pt x="23" y="4292"/>
                                  </a:lnTo>
                                  <a:lnTo>
                                    <a:pt x="23" y="4275"/>
                                  </a:lnTo>
                                  <a:lnTo>
                                    <a:pt x="24" y="4258"/>
                                  </a:lnTo>
                                  <a:lnTo>
                                    <a:pt x="24" y="4241"/>
                                  </a:lnTo>
                                  <a:lnTo>
                                    <a:pt x="24" y="4224"/>
                                  </a:lnTo>
                                  <a:lnTo>
                                    <a:pt x="25" y="4207"/>
                                  </a:lnTo>
                                  <a:lnTo>
                                    <a:pt x="25" y="4189"/>
                                  </a:lnTo>
                                  <a:lnTo>
                                    <a:pt x="25" y="4130"/>
                                  </a:lnTo>
                                  <a:lnTo>
                                    <a:pt x="25" y="4108"/>
                                  </a:lnTo>
                                  <a:lnTo>
                                    <a:pt x="24" y="4083"/>
                                  </a:lnTo>
                                  <a:lnTo>
                                    <a:pt x="24" y="4067"/>
                                  </a:lnTo>
                                  <a:lnTo>
                                    <a:pt x="24" y="3983"/>
                                  </a:lnTo>
                                  <a:lnTo>
                                    <a:pt x="24" y="3965"/>
                                  </a:lnTo>
                                  <a:lnTo>
                                    <a:pt x="24" y="3951"/>
                                  </a:lnTo>
                                  <a:lnTo>
                                    <a:pt x="25" y="3941"/>
                                  </a:lnTo>
                                  <a:lnTo>
                                    <a:pt x="25" y="3933"/>
                                  </a:lnTo>
                                  <a:lnTo>
                                    <a:pt x="25" y="3926"/>
                                  </a:lnTo>
                                  <a:lnTo>
                                    <a:pt x="26" y="3922"/>
                                  </a:lnTo>
                                  <a:lnTo>
                                    <a:pt x="26" y="3917"/>
                                  </a:lnTo>
                                  <a:lnTo>
                                    <a:pt x="26" y="3913"/>
                                  </a:lnTo>
                                  <a:lnTo>
                                    <a:pt x="27" y="3908"/>
                                  </a:lnTo>
                                  <a:lnTo>
                                    <a:pt x="27" y="3902"/>
                                  </a:lnTo>
                                  <a:lnTo>
                                    <a:pt x="28" y="3893"/>
                                  </a:lnTo>
                                  <a:lnTo>
                                    <a:pt x="28" y="3886"/>
                                  </a:lnTo>
                                  <a:lnTo>
                                    <a:pt x="28" y="3948"/>
                                  </a:lnTo>
                                  <a:lnTo>
                                    <a:pt x="28" y="3952"/>
                                  </a:lnTo>
                                  <a:lnTo>
                                    <a:pt x="29" y="3948"/>
                                  </a:lnTo>
                                  <a:lnTo>
                                    <a:pt x="29" y="3944"/>
                                  </a:lnTo>
                                  <a:lnTo>
                                    <a:pt x="30" y="3939"/>
                                  </a:lnTo>
                                  <a:lnTo>
                                    <a:pt x="30" y="3935"/>
                                  </a:lnTo>
                                  <a:lnTo>
                                    <a:pt x="31" y="3930"/>
                                  </a:lnTo>
                                  <a:lnTo>
                                    <a:pt x="31" y="3931"/>
                                  </a:lnTo>
                                  <a:lnTo>
                                    <a:pt x="31" y="3935"/>
                                  </a:lnTo>
                                  <a:lnTo>
                                    <a:pt x="31" y="3943"/>
                                  </a:lnTo>
                                  <a:lnTo>
                                    <a:pt x="32" y="3956"/>
                                  </a:lnTo>
                                  <a:lnTo>
                                    <a:pt x="32" y="3997"/>
                                  </a:lnTo>
                                  <a:lnTo>
                                    <a:pt x="32" y="4027"/>
                                  </a:lnTo>
                                  <a:lnTo>
                                    <a:pt x="32" y="4001"/>
                                  </a:lnTo>
                                  <a:lnTo>
                                    <a:pt x="33" y="3978"/>
                                  </a:lnTo>
                                  <a:lnTo>
                                    <a:pt x="32" y="3911"/>
                                  </a:lnTo>
                                  <a:lnTo>
                                    <a:pt x="32" y="3899"/>
                                  </a:lnTo>
                                  <a:lnTo>
                                    <a:pt x="32" y="3889"/>
                                  </a:lnTo>
                                  <a:lnTo>
                                    <a:pt x="32" y="3879"/>
                                  </a:lnTo>
                                  <a:lnTo>
                                    <a:pt x="31" y="3870"/>
                                  </a:lnTo>
                                  <a:lnTo>
                                    <a:pt x="31" y="3861"/>
                                  </a:lnTo>
                                  <a:lnTo>
                                    <a:pt x="31" y="3851"/>
                                  </a:lnTo>
                                  <a:lnTo>
                                    <a:pt x="30" y="3841"/>
                                  </a:lnTo>
                                  <a:lnTo>
                                    <a:pt x="30" y="3830"/>
                                  </a:lnTo>
                                  <a:lnTo>
                                    <a:pt x="30" y="3804"/>
                                  </a:lnTo>
                                  <a:lnTo>
                                    <a:pt x="30" y="3749"/>
                                  </a:lnTo>
                                  <a:lnTo>
                                    <a:pt x="30" y="3739"/>
                                  </a:lnTo>
                                  <a:lnTo>
                                    <a:pt x="34" y="3715"/>
                                  </a:lnTo>
                                  <a:lnTo>
                                    <a:pt x="34" y="3693"/>
                                  </a:lnTo>
                                  <a:lnTo>
                                    <a:pt x="35" y="3668"/>
                                  </a:lnTo>
                                  <a:lnTo>
                                    <a:pt x="35" y="3642"/>
                                  </a:lnTo>
                                  <a:lnTo>
                                    <a:pt x="35" y="3613"/>
                                  </a:lnTo>
                                  <a:lnTo>
                                    <a:pt x="35" y="3583"/>
                                  </a:lnTo>
                                  <a:lnTo>
                                    <a:pt x="36" y="3552"/>
                                  </a:lnTo>
                                  <a:lnTo>
                                    <a:pt x="36" y="3519"/>
                                  </a:lnTo>
                                  <a:lnTo>
                                    <a:pt x="36" y="3486"/>
                                  </a:lnTo>
                                  <a:lnTo>
                                    <a:pt x="36" y="3451"/>
                                  </a:lnTo>
                                  <a:lnTo>
                                    <a:pt x="37" y="3381"/>
                                  </a:lnTo>
                                  <a:lnTo>
                                    <a:pt x="37" y="3310"/>
                                  </a:lnTo>
                                  <a:lnTo>
                                    <a:pt x="37" y="3140"/>
                                  </a:lnTo>
                                  <a:lnTo>
                                    <a:pt x="37" y="3109"/>
                                  </a:lnTo>
                                  <a:lnTo>
                                    <a:pt x="36" y="3079"/>
                                  </a:lnTo>
                                  <a:lnTo>
                                    <a:pt x="36" y="3100"/>
                                  </a:lnTo>
                                  <a:lnTo>
                                    <a:pt x="36" y="3116"/>
                                  </a:lnTo>
                                  <a:lnTo>
                                    <a:pt x="35" y="3126"/>
                                  </a:lnTo>
                                  <a:lnTo>
                                    <a:pt x="35" y="3132"/>
                                  </a:lnTo>
                                  <a:lnTo>
                                    <a:pt x="35" y="3131"/>
                                  </a:lnTo>
                                  <a:lnTo>
                                    <a:pt x="34" y="3117"/>
                                  </a:lnTo>
                                  <a:lnTo>
                                    <a:pt x="34" y="3096"/>
                                  </a:lnTo>
                                  <a:lnTo>
                                    <a:pt x="34" y="3070"/>
                                  </a:lnTo>
                                  <a:lnTo>
                                    <a:pt x="33" y="3045"/>
                                  </a:lnTo>
                                  <a:lnTo>
                                    <a:pt x="33" y="3034"/>
                                  </a:lnTo>
                                  <a:lnTo>
                                    <a:pt x="33" y="3024"/>
                                  </a:lnTo>
                                  <a:lnTo>
                                    <a:pt x="33" y="3016"/>
                                  </a:lnTo>
                                  <a:lnTo>
                                    <a:pt x="32" y="3011"/>
                                  </a:lnTo>
                                  <a:lnTo>
                                    <a:pt x="32" y="3012"/>
                                  </a:lnTo>
                                  <a:lnTo>
                                    <a:pt x="32" y="3022"/>
                                  </a:lnTo>
                                  <a:lnTo>
                                    <a:pt x="33" y="3038"/>
                                  </a:lnTo>
                                  <a:lnTo>
                                    <a:pt x="33" y="3059"/>
                                  </a:lnTo>
                                  <a:lnTo>
                                    <a:pt x="33" y="3138"/>
                                  </a:lnTo>
                                  <a:lnTo>
                                    <a:pt x="33" y="3166"/>
                                  </a:lnTo>
                                  <a:lnTo>
                                    <a:pt x="32" y="3192"/>
                                  </a:lnTo>
                                  <a:lnTo>
                                    <a:pt x="32" y="3215"/>
                                  </a:lnTo>
                                  <a:lnTo>
                                    <a:pt x="32" y="3235"/>
                                  </a:lnTo>
                                  <a:lnTo>
                                    <a:pt x="31" y="3249"/>
                                  </a:lnTo>
                                  <a:lnTo>
                                    <a:pt x="31" y="3257"/>
                                  </a:lnTo>
                                  <a:lnTo>
                                    <a:pt x="31" y="3258"/>
                                  </a:lnTo>
                                  <a:lnTo>
                                    <a:pt x="30" y="3169"/>
                                  </a:lnTo>
                                  <a:lnTo>
                                    <a:pt x="31" y="2813"/>
                                  </a:lnTo>
                                  <a:lnTo>
                                    <a:pt x="31" y="2774"/>
                                  </a:lnTo>
                                  <a:lnTo>
                                    <a:pt x="31" y="2759"/>
                                  </a:lnTo>
                                  <a:lnTo>
                                    <a:pt x="28" y="2984"/>
                                  </a:lnTo>
                                  <a:lnTo>
                                    <a:pt x="28" y="2970"/>
                                  </a:lnTo>
                                  <a:lnTo>
                                    <a:pt x="28" y="2952"/>
                                  </a:lnTo>
                                  <a:lnTo>
                                    <a:pt x="28" y="2932"/>
                                  </a:lnTo>
                                  <a:lnTo>
                                    <a:pt x="27" y="2910"/>
                                  </a:lnTo>
                                  <a:lnTo>
                                    <a:pt x="27" y="2887"/>
                                  </a:lnTo>
                                  <a:lnTo>
                                    <a:pt x="27" y="2861"/>
                                  </a:lnTo>
                                  <a:lnTo>
                                    <a:pt x="26" y="2835"/>
                                  </a:lnTo>
                                  <a:lnTo>
                                    <a:pt x="26" y="2809"/>
                                  </a:lnTo>
                                  <a:lnTo>
                                    <a:pt x="26" y="2782"/>
                                  </a:lnTo>
                                  <a:lnTo>
                                    <a:pt x="25" y="2755"/>
                                  </a:lnTo>
                                  <a:lnTo>
                                    <a:pt x="25" y="2729"/>
                                  </a:lnTo>
                                  <a:lnTo>
                                    <a:pt x="25" y="2704"/>
                                  </a:lnTo>
                                  <a:lnTo>
                                    <a:pt x="24" y="2680"/>
                                  </a:lnTo>
                                  <a:lnTo>
                                    <a:pt x="24" y="2658"/>
                                  </a:lnTo>
                                  <a:lnTo>
                                    <a:pt x="24" y="2638"/>
                                  </a:lnTo>
                                  <a:lnTo>
                                    <a:pt x="24" y="2621"/>
                                  </a:lnTo>
                                  <a:lnTo>
                                    <a:pt x="23" y="2595"/>
                                  </a:lnTo>
                                  <a:lnTo>
                                    <a:pt x="23" y="2585"/>
                                  </a:lnTo>
                                  <a:lnTo>
                                    <a:pt x="23" y="2566"/>
                                  </a:lnTo>
                                  <a:lnTo>
                                    <a:pt x="24" y="2546"/>
                                  </a:lnTo>
                                  <a:lnTo>
                                    <a:pt x="24" y="2526"/>
                                  </a:lnTo>
                                  <a:lnTo>
                                    <a:pt x="24" y="2505"/>
                                  </a:lnTo>
                                  <a:lnTo>
                                    <a:pt x="24" y="2484"/>
                                  </a:lnTo>
                                  <a:lnTo>
                                    <a:pt x="25" y="2441"/>
                                  </a:lnTo>
                                  <a:lnTo>
                                    <a:pt x="25" y="2401"/>
                                  </a:lnTo>
                                  <a:lnTo>
                                    <a:pt x="25" y="2381"/>
                                  </a:lnTo>
                                  <a:lnTo>
                                    <a:pt x="26" y="2363"/>
                                  </a:lnTo>
                                  <a:lnTo>
                                    <a:pt x="26" y="2352"/>
                                  </a:lnTo>
                                  <a:lnTo>
                                    <a:pt x="27" y="2346"/>
                                  </a:lnTo>
                                  <a:lnTo>
                                    <a:pt x="28" y="2343"/>
                                  </a:lnTo>
                                  <a:lnTo>
                                    <a:pt x="30" y="2474"/>
                                  </a:lnTo>
                                  <a:lnTo>
                                    <a:pt x="27" y="2538"/>
                                  </a:lnTo>
                                  <a:lnTo>
                                    <a:pt x="30" y="2640"/>
                                  </a:lnTo>
                                  <a:lnTo>
                                    <a:pt x="30" y="2622"/>
                                  </a:lnTo>
                                  <a:lnTo>
                                    <a:pt x="30" y="2602"/>
                                  </a:lnTo>
                                  <a:lnTo>
                                    <a:pt x="31" y="2581"/>
                                  </a:lnTo>
                                  <a:lnTo>
                                    <a:pt x="31" y="2558"/>
                                  </a:lnTo>
                                  <a:lnTo>
                                    <a:pt x="31" y="2535"/>
                                  </a:lnTo>
                                  <a:lnTo>
                                    <a:pt x="31" y="2511"/>
                                  </a:lnTo>
                                  <a:lnTo>
                                    <a:pt x="32" y="2486"/>
                                  </a:lnTo>
                                  <a:lnTo>
                                    <a:pt x="32" y="2461"/>
                                  </a:lnTo>
                                  <a:lnTo>
                                    <a:pt x="32" y="2436"/>
                                  </a:lnTo>
                                  <a:lnTo>
                                    <a:pt x="33" y="2412"/>
                                  </a:lnTo>
                                  <a:lnTo>
                                    <a:pt x="33" y="2388"/>
                                  </a:lnTo>
                                  <a:lnTo>
                                    <a:pt x="33" y="2364"/>
                                  </a:lnTo>
                                  <a:lnTo>
                                    <a:pt x="34" y="2342"/>
                                  </a:lnTo>
                                  <a:lnTo>
                                    <a:pt x="34" y="2321"/>
                                  </a:lnTo>
                                  <a:lnTo>
                                    <a:pt x="35" y="2301"/>
                                  </a:lnTo>
                                  <a:lnTo>
                                    <a:pt x="35" y="2283"/>
                                  </a:lnTo>
                                  <a:lnTo>
                                    <a:pt x="35" y="2266"/>
                                  </a:lnTo>
                                  <a:lnTo>
                                    <a:pt x="36" y="2252"/>
                                  </a:lnTo>
                                  <a:lnTo>
                                    <a:pt x="36" y="2240"/>
                                  </a:lnTo>
                                  <a:lnTo>
                                    <a:pt x="37" y="2231"/>
                                  </a:lnTo>
                                  <a:lnTo>
                                    <a:pt x="37" y="2316"/>
                                  </a:lnTo>
                                  <a:lnTo>
                                    <a:pt x="37" y="2619"/>
                                  </a:lnTo>
                                  <a:lnTo>
                                    <a:pt x="37" y="2676"/>
                                  </a:lnTo>
                                  <a:lnTo>
                                    <a:pt x="37" y="2735"/>
                                  </a:lnTo>
                                  <a:lnTo>
                                    <a:pt x="38" y="2796"/>
                                  </a:lnTo>
                                  <a:lnTo>
                                    <a:pt x="38" y="2858"/>
                                  </a:lnTo>
                                  <a:lnTo>
                                    <a:pt x="38" y="2922"/>
                                  </a:lnTo>
                                  <a:lnTo>
                                    <a:pt x="39" y="2988"/>
                                  </a:lnTo>
                                  <a:lnTo>
                                    <a:pt x="39" y="3055"/>
                                  </a:lnTo>
                                  <a:lnTo>
                                    <a:pt x="40" y="3123"/>
                                  </a:lnTo>
                                  <a:lnTo>
                                    <a:pt x="40" y="3194"/>
                                  </a:lnTo>
                                  <a:lnTo>
                                    <a:pt x="41" y="3265"/>
                                  </a:lnTo>
                                  <a:lnTo>
                                    <a:pt x="42" y="3338"/>
                                  </a:lnTo>
                                  <a:lnTo>
                                    <a:pt x="43" y="3413"/>
                                  </a:lnTo>
                                  <a:lnTo>
                                    <a:pt x="42" y="3404"/>
                                  </a:lnTo>
                                  <a:lnTo>
                                    <a:pt x="42" y="3381"/>
                                  </a:lnTo>
                                  <a:lnTo>
                                    <a:pt x="42" y="8460"/>
                                  </a:lnTo>
                                  <a:lnTo>
                                    <a:pt x="42" y="8446"/>
                                  </a:lnTo>
                                  <a:lnTo>
                                    <a:pt x="43" y="8433"/>
                                  </a:lnTo>
                                  <a:lnTo>
                                    <a:pt x="43" y="8422"/>
                                  </a:lnTo>
                                  <a:lnTo>
                                    <a:pt x="44" y="8412"/>
                                  </a:lnTo>
                                  <a:lnTo>
                                    <a:pt x="44" y="8403"/>
                                  </a:lnTo>
                                  <a:lnTo>
                                    <a:pt x="44" y="8396"/>
                                  </a:lnTo>
                                  <a:lnTo>
                                    <a:pt x="44" y="8394"/>
                                  </a:lnTo>
                                  <a:lnTo>
                                    <a:pt x="45" y="8374"/>
                                  </a:lnTo>
                                  <a:lnTo>
                                    <a:pt x="45" y="8362"/>
                                  </a:lnTo>
                                  <a:lnTo>
                                    <a:pt x="46" y="8356"/>
                                  </a:lnTo>
                                  <a:lnTo>
                                    <a:pt x="46" y="8361"/>
                                  </a:lnTo>
                                  <a:lnTo>
                                    <a:pt x="47" y="8368"/>
                                  </a:lnTo>
                                  <a:lnTo>
                                    <a:pt x="47" y="8378"/>
                                  </a:lnTo>
                                  <a:lnTo>
                                    <a:pt x="48" y="8389"/>
                                  </a:lnTo>
                                  <a:lnTo>
                                    <a:pt x="49" y="8400"/>
                                  </a:lnTo>
                                  <a:lnTo>
                                    <a:pt x="49" y="8409"/>
                                  </a:lnTo>
                                  <a:lnTo>
                                    <a:pt x="50" y="8416"/>
                                  </a:lnTo>
                                  <a:lnTo>
                                    <a:pt x="50" y="8418"/>
                                  </a:lnTo>
                                  <a:lnTo>
                                    <a:pt x="50" y="8367"/>
                                  </a:lnTo>
                                  <a:lnTo>
                                    <a:pt x="50" y="8345"/>
                                  </a:lnTo>
                                  <a:lnTo>
                                    <a:pt x="50" y="8326"/>
                                  </a:lnTo>
                                  <a:lnTo>
                                    <a:pt x="49" y="8309"/>
                                  </a:lnTo>
                                  <a:lnTo>
                                    <a:pt x="49" y="8293"/>
                                  </a:lnTo>
                                  <a:lnTo>
                                    <a:pt x="49" y="8279"/>
                                  </a:lnTo>
                                  <a:lnTo>
                                    <a:pt x="49" y="8265"/>
                                  </a:lnTo>
                                  <a:lnTo>
                                    <a:pt x="48" y="8251"/>
                                  </a:lnTo>
                                  <a:lnTo>
                                    <a:pt x="48" y="8237"/>
                                  </a:lnTo>
                                  <a:lnTo>
                                    <a:pt x="48" y="8222"/>
                                  </a:lnTo>
                                  <a:lnTo>
                                    <a:pt x="47" y="8207"/>
                                  </a:lnTo>
                                  <a:lnTo>
                                    <a:pt x="47" y="8190"/>
                                  </a:lnTo>
                                  <a:lnTo>
                                    <a:pt x="47" y="8171"/>
                                  </a:lnTo>
                                  <a:lnTo>
                                    <a:pt x="46" y="8125"/>
                                  </a:lnTo>
                                  <a:lnTo>
                                    <a:pt x="46" y="6707"/>
                                  </a:lnTo>
                                  <a:lnTo>
                                    <a:pt x="46" y="6683"/>
                                  </a:lnTo>
                                  <a:lnTo>
                                    <a:pt x="46" y="6652"/>
                                  </a:lnTo>
                                  <a:lnTo>
                                    <a:pt x="46" y="6623"/>
                                  </a:lnTo>
                                  <a:lnTo>
                                    <a:pt x="46" y="6599"/>
                                  </a:lnTo>
                                  <a:lnTo>
                                    <a:pt x="46" y="6579"/>
                                  </a:lnTo>
                                  <a:lnTo>
                                    <a:pt x="47" y="6564"/>
                                  </a:lnTo>
                                  <a:lnTo>
                                    <a:pt x="47" y="6552"/>
                                  </a:lnTo>
                                  <a:lnTo>
                                    <a:pt x="47" y="6543"/>
                                  </a:lnTo>
                                  <a:lnTo>
                                    <a:pt x="48" y="6537"/>
                                  </a:lnTo>
                                  <a:lnTo>
                                    <a:pt x="48" y="6532"/>
                                  </a:lnTo>
                                  <a:lnTo>
                                    <a:pt x="50" y="6537"/>
                                  </a:lnTo>
                                  <a:lnTo>
                                    <a:pt x="51" y="6542"/>
                                  </a:lnTo>
                                  <a:lnTo>
                                    <a:pt x="52" y="6538"/>
                                  </a:lnTo>
                                  <a:lnTo>
                                    <a:pt x="52" y="6534"/>
                                  </a:lnTo>
                                  <a:lnTo>
                                    <a:pt x="52" y="6527"/>
                                  </a:lnTo>
                                  <a:lnTo>
                                    <a:pt x="53" y="6574"/>
                                  </a:lnTo>
                                  <a:lnTo>
                                    <a:pt x="53" y="6612"/>
                                  </a:lnTo>
                                  <a:lnTo>
                                    <a:pt x="54" y="6641"/>
                                  </a:lnTo>
                                  <a:lnTo>
                                    <a:pt x="54" y="6664"/>
                                  </a:lnTo>
                                  <a:lnTo>
                                    <a:pt x="55" y="6679"/>
                                  </a:lnTo>
                                  <a:lnTo>
                                    <a:pt x="55" y="6690"/>
                                  </a:lnTo>
                                  <a:lnTo>
                                    <a:pt x="55" y="6697"/>
                                  </a:lnTo>
                                  <a:lnTo>
                                    <a:pt x="56" y="6702"/>
                                  </a:lnTo>
                                  <a:lnTo>
                                    <a:pt x="57" y="6705"/>
                                  </a:lnTo>
                                  <a:lnTo>
                                    <a:pt x="58" y="6710"/>
                                  </a:lnTo>
                                  <a:lnTo>
                                    <a:pt x="58" y="6718"/>
                                  </a:lnTo>
                                  <a:lnTo>
                                    <a:pt x="58" y="6730"/>
                                  </a:lnTo>
                                  <a:lnTo>
                                    <a:pt x="59" y="6748"/>
                                  </a:lnTo>
                                  <a:lnTo>
                                    <a:pt x="59" y="6773"/>
                                  </a:lnTo>
                                  <a:lnTo>
                                    <a:pt x="59" y="6806"/>
                                  </a:lnTo>
                                  <a:lnTo>
                                    <a:pt x="60" y="6848"/>
                                  </a:lnTo>
                                  <a:lnTo>
                                    <a:pt x="60" y="6899"/>
                                  </a:lnTo>
                                  <a:lnTo>
                                    <a:pt x="61" y="6898"/>
                                  </a:lnTo>
                                  <a:lnTo>
                                    <a:pt x="61" y="6893"/>
                                  </a:lnTo>
                                  <a:lnTo>
                                    <a:pt x="62" y="6886"/>
                                  </a:lnTo>
                                  <a:lnTo>
                                    <a:pt x="62" y="6877"/>
                                  </a:lnTo>
                                  <a:lnTo>
                                    <a:pt x="63" y="6865"/>
                                  </a:lnTo>
                                  <a:lnTo>
                                    <a:pt x="63" y="6851"/>
                                  </a:lnTo>
                                  <a:lnTo>
                                    <a:pt x="64" y="6834"/>
                                  </a:lnTo>
                                  <a:lnTo>
                                    <a:pt x="64" y="6815"/>
                                  </a:lnTo>
                                  <a:lnTo>
                                    <a:pt x="64" y="6795"/>
                                  </a:lnTo>
                                  <a:lnTo>
                                    <a:pt x="64" y="6772"/>
                                  </a:lnTo>
                                  <a:lnTo>
                                    <a:pt x="65" y="6721"/>
                                  </a:lnTo>
                                  <a:lnTo>
                                    <a:pt x="65" y="6664"/>
                                  </a:lnTo>
                                  <a:lnTo>
                                    <a:pt x="65" y="6546"/>
                                  </a:lnTo>
                                  <a:lnTo>
                                    <a:pt x="65" y="6564"/>
                                  </a:lnTo>
                                  <a:lnTo>
                                    <a:pt x="64" y="6576"/>
                                  </a:lnTo>
                                  <a:lnTo>
                                    <a:pt x="64" y="6585"/>
                                  </a:lnTo>
                                  <a:lnTo>
                                    <a:pt x="64" y="6590"/>
                                  </a:lnTo>
                                  <a:lnTo>
                                    <a:pt x="62" y="6585"/>
                                  </a:lnTo>
                                  <a:lnTo>
                                    <a:pt x="61" y="6580"/>
                                  </a:lnTo>
                                  <a:lnTo>
                                    <a:pt x="61" y="6576"/>
                                  </a:lnTo>
                                  <a:lnTo>
                                    <a:pt x="60" y="6571"/>
                                  </a:lnTo>
                                  <a:lnTo>
                                    <a:pt x="59" y="6565"/>
                                  </a:lnTo>
                                  <a:lnTo>
                                    <a:pt x="58" y="6568"/>
                                  </a:lnTo>
                                  <a:lnTo>
                                    <a:pt x="58" y="6573"/>
                                  </a:lnTo>
                                  <a:lnTo>
                                    <a:pt x="57" y="6582"/>
                                  </a:lnTo>
                                  <a:lnTo>
                                    <a:pt x="57" y="6596"/>
                                  </a:lnTo>
                                  <a:lnTo>
                                    <a:pt x="56" y="6614"/>
                                  </a:lnTo>
                                  <a:lnTo>
                                    <a:pt x="56" y="6637"/>
                                  </a:lnTo>
                                  <a:lnTo>
                                    <a:pt x="56" y="6594"/>
                                  </a:lnTo>
                                  <a:lnTo>
                                    <a:pt x="55" y="6556"/>
                                  </a:lnTo>
                                  <a:lnTo>
                                    <a:pt x="55" y="6521"/>
                                  </a:lnTo>
                                  <a:lnTo>
                                    <a:pt x="54" y="6489"/>
                                  </a:lnTo>
                                  <a:lnTo>
                                    <a:pt x="54" y="6461"/>
                                  </a:lnTo>
                                  <a:lnTo>
                                    <a:pt x="53" y="6434"/>
                                  </a:lnTo>
                                  <a:lnTo>
                                    <a:pt x="53" y="6410"/>
                                  </a:lnTo>
                                  <a:lnTo>
                                    <a:pt x="52" y="6387"/>
                                  </a:lnTo>
                                  <a:lnTo>
                                    <a:pt x="52" y="6364"/>
                                  </a:lnTo>
                                  <a:lnTo>
                                    <a:pt x="51" y="6342"/>
                                  </a:lnTo>
                                  <a:lnTo>
                                    <a:pt x="51" y="6320"/>
                                  </a:lnTo>
                                  <a:lnTo>
                                    <a:pt x="50" y="6296"/>
                                  </a:lnTo>
                                  <a:lnTo>
                                    <a:pt x="50" y="6272"/>
                                  </a:lnTo>
                                  <a:lnTo>
                                    <a:pt x="50" y="6246"/>
                                  </a:lnTo>
                                  <a:lnTo>
                                    <a:pt x="50" y="6150"/>
                                  </a:lnTo>
                                  <a:lnTo>
                                    <a:pt x="50" y="6112"/>
                                  </a:lnTo>
                                  <a:lnTo>
                                    <a:pt x="50" y="6068"/>
                                  </a:lnTo>
                                  <a:lnTo>
                                    <a:pt x="51" y="6020"/>
                                  </a:lnTo>
                                  <a:lnTo>
                                    <a:pt x="52" y="6028"/>
                                  </a:lnTo>
                                  <a:lnTo>
                                    <a:pt x="49" y="5889"/>
                                  </a:lnTo>
                                  <a:lnTo>
                                    <a:pt x="49" y="1314"/>
                                  </a:lnTo>
                                  <a:lnTo>
                                    <a:pt x="49" y="1353"/>
                                  </a:lnTo>
                                  <a:lnTo>
                                    <a:pt x="47" y="1314"/>
                                  </a:lnTo>
                                  <a:lnTo>
                                    <a:pt x="48" y="1336"/>
                                  </a:lnTo>
                                  <a:lnTo>
                                    <a:pt x="48" y="1362"/>
                                  </a:lnTo>
                                  <a:lnTo>
                                    <a:pt x="48" y="1420"/>
                                  </a:lnTo>
                                  <a:lnTo>
                                    <a:pt x="48" y="1560"/>
                                  </a:lnTo>
                                  <a:lnTo>
                                    <a:pt x="48" y="1598"/>
                                  </a:lnTo>
                                  <a:lnTo>
                                    <a:pt x="47" y="1638"/>
                                  </a:lnTo>
                                  <a:lnTo>
                                    <a:pt x="47" y="1678"/>
                                  </a:lnTo>
                                  <a:lnTo>
                                    <a:pt x="47" y="1718"/>
                                  </a:lnTo>
                                  <a:lnTo>
                                    <a:pt x="47" y="1758"/>
                                  </a:lnTo>
                                  <a:lnTo>
                                    <a:pt x="46" y="1799"/>
                                  </a:lnTo>
                                  <a:lnTo>
                                    <a:pt x="46" y="1839"/>
                                  </a:lnTo>
                                  <a:lnTo>
                                    <a:pt x="46" y="1878"/>
                                  </a:lnTo>
                                  <a:lnTo>
                                    <a:pt x="45" y="1916"/>
                                  </a:lnTo>
                                  <a:lnTo>
                                    <a:pt x="45" y="1954"/>
                                  </a:lnTo>
                                  <a:lnTo>
                                    <a:pt x="45" y="1990"/>
                                  </a:lnTo>
                                  <a:lnTo>
                                    <a:pt x="45" y="2024"/>
                                  </a:lnTo>
                                  <a:lnTo>
                                    <a:pt x="44" y="2016"/>
                                  </a:lnTo>
                                  <a:lnTo>
                                    <a:pt x="44" y="1982"/>
                                  </a:lnTo>
                                  <a:lnTo>
                                    <a:pt x="43" y="1954"/>
                                  </a:lnTo>
                                  <a:lnTo>
                                    <a:pt x="43" y="1930"/>
                                  </a:lnTo>
                                  <a:lnTo>
                                    <a:pt x="43" y="1912"/>
                                  </a:lnTo>
                                  <a:lnTo>
                                    <a:pt x="42" y="1898"/>
                                  </a:lnTo>
                                  <a:lnTo>
                                    <a:pt x="42" y="1889"/>
                                  </a:lnTo>
                                  <a:lnTo>
                                    <a:pt x="42" y="1884"/>
                                  </a:lnTo>
                                  <a:lnTo>
                                    <a:pt x="41" y="1884"/>
                                  </a:lnTo>
                                  <a:lnTo>
                                    <a:pt x="41" y="1889"/>
                                  </a:lnTo>
                                  <a:lnTo>
                                    <a:pt x="40" y="1898"/>
                                  </a:lnTo>
                                  <a:lnTo>
                                    <a:pt x="40" y="1911"/>
                                  </a:lnTo>
                                  <a:lnTo>
                                    <a:pt x="40" y="1916"/>
                                  </a:lnTo>
                                  <a:lnTo>
                                    <a:pt x="39" y="1877"/>
                                  </a:lnTo>
                                  <a:lnTo>
                                    <a:pt x="39" y="1835"/>
                                  </a:lnTo>
                                  <a:lnTo>
                                    <a:pt x="39" y="1792"/>
                                  </a:lnTo>
                                  <a:lnTo>
                                    <a:pt x="39" y="1772"/>
                                  </a:lnTo>
                                  <a:lnTo>
                                    <a:pt x="38" y="1755"/>
                                  </a:lnTo>
                                  <a:lnTo>
                                    <a:pt x="39" y="1619"/>
                                  </a:lnTo>
                                  <a:lnTo>
                                    <a:pt x="39" y="1543"/>
                                  </a:lnTo>
                                  <a:lnTo>
                                    <a:pt x="39" y="1520"/>
                                  </a:lnTo>
                                  <a:lnTo>
                                    <a:pt x="39" y="1499"/>
                                  </a:lnTo>
                                  <a:lnTo>
                                    <a:pt x="40" y="1481"/>
                                  </a:lnTo>
                                  <a:lnTo>
                                    <a:pt x="40" y="1466"/>
                                  </a:lnTo>
                                  <a:lnTo>
                                    <a:pt x="40" y="1455"/>
                                  </a:lnTo>
                                  <a:lnTo>
                                    <a:pt x="41" y="1448"/>
                                  </a:lnTo>
                                  <a:lnTo>
                                    <a:pt x="41" y="1447"/>
                                  </a:lnTo>
                                  <a:lnTo>
                                    <a:pt x="41" y="1568"/>
                                  </a:lnTo>
                                  <a:lnTo>
                                    <a:pt x="42" y="1567"/>
                                  </a:lnTo>
                                  <a:lnTo>
                                    <a:pt x="42" y="1560"/>
                                  </a:lnTo>
                                  <a:lnTo>
                                    <a:pt x="42" y="1550"/>
                                  </a:lnTo>
                                  <a:lnTo>
                                    <a:pt x="43" y="1537"/>
                                  </a:lnTo>
                                  <a:lnTo>
                                    <a:pt x="43" y="1521"/>
                                  </a:lnTo>
                                  <a:lnTo>
                                    <a:pt x="43" y="1518"/>
                                  </a:lnTo>
                                  <a:lnTo>
                                    <a:pt x="43" y="1494"/>
                                  </a:lnTo>
                                  <a:lnTo>
                                    <a:pt x="43" y="1468"/>
                                  </a:lnTo>
                                  <a:lnTo>
                                    <a:pt x="42" y="1413"/>
                                  </a:lnTo>
                                  <a:lnTo>
                                    <a:pt x="42" y="1355"/>
                                  </a:lnTo>
                                  <a:lnTo>
                                    <a:pt x="42" y="1240"/>
                                  </a:lnTo>
                                  <a:lnTo>
                                    <a:pt x="42" y="1190"/>
                                  </a:lnTo>
                                  <a:lnTo>
                                    <a:pt x="41" y="1146"/>
                                  </a:lnTo>
                                  <a:lnTo>
                                    <a:pt x="41" y="1129"/>
                                  </a:lnTo>
                                  <a:lnTo>
                                    <a:pt x="41" y="1114"/>
                                  </a:lnTo>
                                  <a:lnTo>
                                    <a:pt x="40" y="1102"/>
                                  </a:lnTo>
                                  <a:lnTo>
                                    <a:pt x="40" y="1094"/>
                                  </a:lnTo>
                                  <a:lnTo>
                                    <a:pt x="39" y="1090"/>
                                  </a:lnTo>
                                  <a:lnTo>
                                    <a:pt x="39" y="998"/>
                                  </a:lnTo>
                                  <a:lnTo>
                                    <a:pt x="39" y="968"/>
                                  </a:lnTo>
                                  <a:lnTo>
                                    <a:pt x="39" y="963"/>
                                  </a:lnTo>
                                  <a:lnTo>
                                    <a:pt x="40" y="956"/>
                                  </a:lnTo>
                                  <a:lnTo>
                                    <a:pt x="40" y="951"/>
                                  </a:lnTo>
                                  <a:lnTo>
                                    <a:pt x="40" y="944"/>
                                  </a:lnTo>
                                  <a:lnTo>
                                    <a:pt x="40" y="938"/>
                                  </a:lnTo>
                                  <a:lnTo>
                                    <a:pt x="41" y="930"/>
                                  </a:lnTo>
                                  <a:lnTo>
                                    <a:pt x="41" y="920"/>
                                  </a:lnTo>
                                  <a:lnTo>
                                    <a:pt x="41" y="907"/>
                                  </a:lnTo>
                                  <a:lnTo>
                                    <a:pt x="41" y="890"/>
                                  </a:lnTo>
                                  <a:lnTo>
                                    <a:pt x="42" y="869"/>
                                  </a:lnTo>
                                  <a:lnTo>
                                    <a:pt x="42" y="864"/>
                                  </a:lnTo>
                                  <a:lnTo>
                                    <a:pt x="43" y="869"/>
                                  </a:lnTo>
                                  <a:lnTo>
                                    <a:pt x="43" y="881"/>
                                  </a:lnTo>
                                  <a:lnTo>
                                    <a:pt x="44" y="899"/>
                                  </a:lnTo>
                                  <a:lnTo>
                                    <a:pt x="44" y="921"/>
                                  </a:lnTo>
                                  <a:lnTo>
                                    <a:pt x="45" y="946"/>
                                  </a:lnTo>
                                  <a:lnTo>
                                    <a:pt x="45" y="957"/>
                                  </a:lnTo>
                                  <a:lnTo>
                                    <a:pt x="45" y="445"/>
                                  </a:lnTo>
                                  <a:lnTo>
                                    <a:pt x="41" y="507"/>
                                  </a:lnTo>
                                  <a:lnTo>
                                    <a:pt x="40" y="530"/>
                                  </a:lnTo>
                                  <a:lnTo>
                                    <a:pt x="40" y="550"/>
                                  </a:lnTo>
                                  <a:lnTo>
                                    <a:pt x="39" y="564"/>
                                  </a:lnTo>
                                  <a:lnTo>
                                    <a:pt x="39" y="573"/>
                                  </a:lnTo>
                                  <a:lnTo>
                                    <a:pt x="39" y="575"/>
                                  </a:lnTo>
                                  <a:lnTo>
                                    <a:pt x="38" y="569"/>
                                  </a:lnTo>
                                  <a:lnTo>
                                    <a:pt x="38" y="554"/>
                                  </a:lnTo>
                                  <a:lnTo>
                                    <a:pt x="16" y="885"/>
                                  </a:lnTo>
                                  <a:lnTo>
                                    <a:pt x="16" y="1289"/>
                                  </a:lnTo>
                                  <a:lnTo>
                                    <a:pt x="16" y="1307"/>
                                  </a:lnTo>
                                  <a:lnTo>
                                    <a:pt x="16" y="1324"/>
                                  </a:lnTo>
                                  <a:lnTo>
                                    <a:pt x="15" y="1339"/>
                                  </a:lnTo>
                                  <a:lnTo>
                                    <a:pt x="15" y="1316"/>
                                  </a:lnTo>
                                  <a:lnTo>
                                    <a:pt x="15" y="1347"/>
                                  </a:lnTo>
                                  <a:lnTo>
                                    <a:pt x="15" y="1399"/>
                                  </a:lnTo>
                                  <a:lnTo>
                                    <a:pt x="15" y="1450"/>
                                  </a:lnTo>
                                  <a:lnTo>
                                    <a:pt x="15" y="1460"/>
                                  </a:lnTo>
                                  <a:lnTo>
                                    <a:pt x="15" y="1467"/>
                                  </a:lnTo>
                                  <a:lnTo>
                                    <a:pt x="17" y="1467"/>
                                  </a:lnTo>
                                  <a:lnTo>
                                    <a:pt x="17" y="1460"/>
                                  </a:lnTo>
                                  <a:lnTo>
                                    <a:pt x="17" y="1450"/>
                                  </a:lnTo>
                                  <a:lnTo>
                                    <a:pt x="18" y="1437"/>
                                  </a:lnTo>
                                  <a:lnTo>
                                    <a:pt x="18" y="1421"/>
                                  </a:lnTo>
                                  <a:lnTo>
                                    <a:pt x="18" y="1401"/>
                                  </a:lnTo>
                                  <a:lnTo>
                                    <a:pt x="19" y="1379"/>
                                  </a:lnTo>
                                  <a:lnTo>
                                    <a:pt x="19" y="1367"/>
                                  </a:lnTo>
                                  <a:lnTo>
                                    <a:pt x="20" y="1550"/>
                                  </a:lnTo>
                                  <a:lnTo>
                                    <a:pt x="19" y="1556"/>
                                  </a:lnTo>
                                  <a:lnTo>
                                    <a:pt x="19" y="1588"/>
                                  </a:lnTo>
                                  <a:lnTo>
                                    <a:pt x="20" y="1621"/>
                                  </a:lnTo>
                                  <a:lnTo>
                                    <a:pt x="20" y="1653"/>
                                  </a:lnTo>
                                  <a:lnTo>
                                    <a:pt x="20" y="1686"/>
                                  </a:lnTo>
                                  <a:lnTo>
                                    <a:pt x="20" y="1719"/>
                                  </a:lnTo>
                                  <a:lnTo>
                                    <a:pt x="21" y="1752"/>
                                  </a:lnTo>
                                  <a:lnTo>
                                    <a:pt x="21" y="1785"/>
                                  </a:lnTo>
                                  <a:lnTo>
                                    <a:pt x="21" y="1819"/>
                                  </a:lnTo>
                                  <a:lnTo>
                                    <a:pt x="22" y="1854"/>
                                  </a:lnTo>
                                  <a:lnTo>
                                    <a:pt x="22" y="1889"/>
                                  </a:lnTo>
                                  <a:lnTo>
                                    <a:pt x="22" y="1925"/>
                                  </a:lnTo>
                                  <a:lnTo>
                                    <a:pt x="23" y="1962"/>
                                  </a:lnTo>
                                  <a:lnTo>
                                    <a:pt x="23" y="1999"/>
                                  </a:lnTo>
                                  <a:lnTo>
                                    <a:pt x="23" y="2038"/>
                                  </a:lnTo>
                                  <a:lnTo>
                                    <a:pt x="24" y="2078"/>
                                  </a:lnTo>
                                  <a:lnTo>
                                    <a:pt x="24" y="2119"/>
                                  </a:lnTo>
                                  <a:lnTo>
                                    <a:pt x="24" y="2162"/>
                                  </a:lnTo>
                                  <a:lnTo>
                                    <a:pt x="25" y="2251"/>
                                  </a:lnTo>
                                  <a:lnTo>
                                    <a:pt x="25" y="2322"/>
                                  </a:lnTo>
                                  <a:lnTo>
                                    <a:pt x="23" y="2328"/>
                                  </a:lnTo>
                                  <a:lnTo>
                                    <a:pt x="22" y="2335"/>
                                  </a:lnTo>
                                  <a:lnTo>
                                    <a:pt x="21" y="2342"/>
                                  </a:lnTo>
                                  <a:lnTo>
                                    <a:pt x="21" y="2004"/>
                                  </a:lnTo>
                                  <a:lnTo>
                                    <a:pt x="20" y="1982"/>
                                  </a:lnTo>
                                  <a:lnTo>
                                    <a:pt x="19" y="1997"/>
                                  </a:lnTo>
                                  <a:lnTo>
                                    <a:pt x="18" y="1999"/>
                                  </a:lnTo>
                                  <a:lnTo>
                                    <a:pt x="16" y="1988"/>
                                  </a:lnTo>
                                  <a:lnTo>
                                    <a:pt x="14" y="1967"/>
                                  </a:lnTo>
                                  <a:lnTo>
                                    <a:pt x="14" y="1961"/>
                                  </a:lnTo>
                                  <a:lnTo>
                                    <a:pt x="14" y="2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77"/>
                          <wps:cNvSpPr>
                            <a:spLocks/>
                          </wps:cNvSpPr>
                          <wps:spPr bwMode="auto">
                            <a:xfrm>
                              <a:off x="4300" y="768"/>
                              <a:ext cx="79" cy="9218"/>
                            </a:xfrm>
                            <a:custGeom>
                              <a:avLst/>
                              <a:gdLst>
                                <a:gd name="T0" fmla="*/ 19 w 79"/>
                                <a:gd name="T1" fmla="*/ 6769 h 9218"/>
                                <a:gd name="T2" fmla="*/ 17 w 79"/>
                                <a:gd name="T3" fmla="*/ 6524 h 9218"/>
                                <a:gd name="T4" fmla="*/ 18 w 79"/>
                                <a:gd name="T5" fmla="*/ 3435 h 9218"/>
                                <a:gd name="T6" fmla="*/ 16 w 79"/>
                                <a:gd name="T7" fmla="*/ 3980 h 9218"/>
                                <a:gd name="T8" fmla="*/ 9 w 79"/>
                                <a:gd name="T9" fmla="*/ 4377 h 9218"/>
                                <a:gd name="T10" fmla="*/ 7 w 79"/>
                                <a:gd name="T11" fmla="*/ 4193 h 9218"/>
                                <a:gd name="T12" fmla="*/ 5 w 79"/>
                                <a:gd name="T13" fmla="*/ 4263 h 9218"/>
                                <a:gd name="T14" fmla="*/ 4 w 79"/>
                                <a:gd name="T15" fmla="*/ 4360 h 9218"/>
                                <a:gd name="T16" fmla="*/ 2 w 79"/>
                                <a:gd name="T17" fmla="*/ 4600 h 9218"/>
                                <a:gd name="T18" fmla="*/ 4 w 79"/>
                                <a:gd name="T19" fmla="*/ 4771 h 9218"/>
                                <a:gd name="T20" fmla="*/ 3 w 79"/>
                                <a:gd name="T21" fmla="*/ 5147 h 9218"/>
                                <a:gd name="T22" fmla="*/ 2 w 79"/>
                                <a:gd name="T23" fmla="*/ 5300 h 9218"/>
                                <a:gd name="T24" fmla="*/ 0 w 79"/>
                                <a:gd name="T25" fmla="*/ 5466 h 9218"/>
                                <a:gd name="T26" fmla="*/ 1 w 79"/>
                                <a:gd name="T27" fmla="*/ 5447 h 9218"/>
                                <a:gd name="T28" fmla="*/ 3 w 79"/>
                                <a:gd name="T29" fmla="*/ 5503 h 9218"/>
                                <a:gd name="T30" fmla="*/ 3 w 79"/>
                                <a:gd name="T31" fmla="*/ 5649 h 9218"/>
                                <a:gd name="T32" fmla="*/ 6 w 79"/>
                                <a:gd name="T33" fmla="*/ 5726 h 9218"/>
                                <a:gd name="T34" fmla="*/ 9 w 79"/>
                                <a:gd name="T35" fmla="*/ 5799 h 9218"/>
                                <a:gd name="T36" fmla="*/ 8 w 79"/>
                                <a:gd name="T37" fmla="*/ 6210 h 9218"/>
                                <a:gd name="T38" fmla="*/ 4 w 79"/>
                                <a:gd name="T39" fmla="*/ 6051 h 9218"/>
                                <a:gd name="T40" fmla="*/ 0 w 79"/>
                                <a:gd name="T41" fmla="*/ 5933 h 9218"/>
                                <a:gd name="T42" fmla="*/ 1 w 79"/>
                                <a:gd name="T43" fmla="*/ 6316 h 9218"/>
                                <a:gd name="T44" fmla="*/ 1 w 79"/>
                                <a:gd name="T45" fmla="*/ 6472 h 9218"/>
                                <a:gd name="T46" fmla="*/ 3 w 79"/>
                                <a:gd name="T47" fmla="*/ 6650 h 9218"/>
                                <a:gd name="T48" fmla="*/ 7 w 79"/>
                                <a:gd name="T49" fmla="*/ 7064 h 9218"/>
                                <a:gd name="T50" fmla="*/ 4 w 79"/>
                                <a:gd name="T51" fmla="*/ 7187 h 9218"/>
                                <a:gd name="T52" fmla="*/ 2 w 79"/>
                                <a:gd name="T53" fmla="*/ 7089 h 9218"/>
                                <a:gd name="T54" fmla="*/ 4 w 79"/>
                                <a:gd name="T55" fmla="*/ 7192 h 9218"/>
                                <a:gd name="T56" fmla="*/ 6 w 79"/>
                                <a:gd name="T57" fmla="*/ 7325 h 9218"/>
                                <a:gd name="T58" fmla="*/ 8 w 79"/>
                                <a:gd name="T59" fmla="*/ 7399 h 9218"/>
                                <a:gd name="T60" fmla="*/ 9 w 79"/>
                                <a:gd name="T61" fmla="*/ 7440 h 9218"/>
                                <a:gd name="T62" fmla="*/ 7 w 79"/>
                                <a:gd name="T63" fmla="*/ 7564 h 9218"/>
                                <a:gd name="T64" fmla="*/ 5 w 79"/>
                                <a:gd name="T65" fmla="*/ 7620 h 9218"/>
                                <a:gd name="T66" fmla="*/ 2 w 79"/>
                                <a:gd name="T67" fmla="*/ 7703 h 9218"/>
                                <a:gd name="T68" fmla="*/ 5 w 79"/>
                                <a:gd name="T69" fmla="*/ 7847 h 9218"/>
                                <a:gd name="T70" fmla="*/ 6 w 79"/>
                                <a:gd name="T71" fmla="*/ 7795 h 9218"/>
                                <a:gd name="T72" fmla="*/ 8 w 79"/>
                                <a:gd name="T73" fmla="*/ 7935 h 9218"/>
                                <a:gd name="T74" fmla="*/ 8 w 79"/>
                                <a:gd name="T75" fmla="*/ 8158 h 9218"/>
                                <a:gd name="T76" fmla="*/ 6 w 79"/>
                                <a:gd name="T77" fmla="*/ 8253 h 9218"/>
                                <a:gd name="T78" fmla="*/ 7 w 79"/>
                                <a:gd name="T79" fmla="*/ 8473 h 9218"/>
                                <a:gd name="T80" fmla="*/ 9 w 79"/>
                                <a:gd name="T81" fmla="*/ 8804 h 9218"/>
                                <a:gd name="T82" fmla="*/ 11 w 79"/>
                                <a:gd name="T83" fmla="*/ 8667 h 9218"/>
                                <a:gd name="T84" fmla="*/ 13 w 79"/>
                                <a:gd name="T85" fmla="*/ 8676 h 9218"/>
                                <a:gd name="T86" fmla="*/ 15 w 79"/>
                                <a:gd name="T87" fmla="*/ 8632 h 9218"/>
                                <a:gd name="T88" fmla="*/ 17 w 79"/>
                                <a:gd name="T89" fmla="*/ 8747 h 9218"/>
                                <a:gd name="T90" fmla="*/ 16 w 79"/>
                                <a:gd name="T91" fmla="*/ 9179 h 9218"/>
                                <a:gd name="T92" fmla="*/ 18 w 79"/>
                                <a:gd name="T93" fmla="*/ 9016 h 9218"/>
                                <a:gd name="T94" fmla="*/ 20 w 79"/>
                                <a:gd name="T95" fmla="*/ 8655 h 9218"/>
                                <a:gd name="T96" fmla="*/ 15 w 79"/>
                                <a:gd name="T97" fmla="*/ 8247 h 9218"/>
                                <a:gd name="T98" fmla="*/ 18 w 79"/>
                                <a:gd name="T99" fmla="*/ 8462 h 9218"/>
                                <a:gd name="T100" fmla="*/ 19 w 79"/>
                                <a:gd name="T101" fmla="*/ 8091 h 9218"/>
                                <a:gd name="T102" fmla="*/ 16 w 79"/>
                                <a:gd name="T103" fmla="*/ 7492 h 9218"/>
                                <a:gd name="T104" fmla="*/ 17 w 79"/>
                                <a:gd name="T105" fmla="*/ 7453 h 9218"/>
                                <a:gd name="T106" fmla="*/ 19 w 79"/>
                                <a:gd name="T107" fmla="*/ 7330 h 9218"/>
                                <a:gd name="T108" fmla="*/ 21 w 79"/>
                                <a:gd name="T109" fmla="*/ 7348 h 9218"/>
                                <a:gd name="T110" fmla="*/ 21 w 79"/>
                                <a:gd name="T111" fmla="*/ 7462 h 9218"/>
                                <a:gd name="T112" fmla="*/ 23 w 79"/>
                                <a:gd name="T113" fmla="*/ 7275 h 9218"/>
                                <a:gd name="T114" fmla="*/ 22 w 79"/>
                                <a:gd name="T115" fmla="*/ 7181 h 9218"/>
                                <a:gd name="T116" fmla="*/ 20 w 79"/>
                                <a:gd name="T117" fmla="*/ 7094 h 9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79" h="9218">
                                  <a:moveTo>
                                    <a:pt x="19" y="7031"/>
                                  </a:moveTo>
                                  <a:lnTo>
                                    <a:pt x="19" y="6922"/>
                                  </a:lnTo>
                                  <a:lnTo>
                                    <a:pt x="19" y="6814"/>
                                  </a:lnTo>
                                  <a:lnTo>
                                    <a:pt x="20" y="6794"/>
                                  </a:lnTo>
                                  <a:lnTo>
                                    <a:pt x="20" y="6775"/>
                                  </a:lnTo>
                                  <a:lnTo>
                                    <a:pt x="20" y="6769"/>
                                  </a:lnTo>
                                  <a:lnTo>
                                    <a:pt x="19" y="6769"/>
                                  </a:lnTo>
                                  <a:lnTo>
                                    <a:pt x="19" y="6761"/>
                                  </a:lnTo>
                                  <a:lnTo>
                                    <a:pt x="18" y="6748"/>
                                  </a:lnTo>
                                  <a:lnTo>
                                    <a:pt x="18" y="6732"/>
                                  </a:lnTo>
                                  <a:lnTo>
                                    <a:pt x="18" y="6691"/>
                                  </a:lnTo>
                                  <a:lnTo>
                                    <a:pt x="18" y="6576"/>
                                  </a:lnTo>
                                  <a:lnTo>
                                    <a:pt x="17" y="6540"/>
                                  </a:lnTo>
                                  <a:lnTo>
                                    <a:pt x="17" y="6524"/>
                                  </a:lnTo>
                                  <a:lnTo>
                                    <a:pt x="17" y="6500"/>
                                  </a:lnTo>
                                  <a:lnTo>
                                    <a:pt x="18" y="6479"/>
                                  </a:lnTo>
                                  <a:lnTo>
                                    <a:pt x="18" y="6458"/>
                                  </a:lnTo>
                                  <a:lnTo>
                                    <a:pt x="18" y="6438"/>
                                  </a:lnTo>
                                  <a:lnTo>
                                    <a:pt x="18" y="3018"/>
                                  </a:lnTo>
                                  <a:lnTo>
                                    <a:pt x="18" y="3169"/>
                                  </a:lnTo>
                                  <a:lnTo>
                                    <a:pt x="18" y="3435"/>
                                  </a:lnTo>
                                  <a:lnTo>
                                    <a:pt x="18" y="3600"/>
                                  </a:lnTo>
                                  <a:lnTo>
                                    <a:pt x="17" y="3710"/>
                                  </a:lnTo>
                                  <a:lnTo>
                                    <a:pt x="17" y="3765"/>
                                  </a:lnTo>
                                  <a:lnTo>
                                    <a:pt x="17" y="3820"/>
                                  </a:lnTo>
                                  <a:lnTo>
                                    <a:pt x="17" y="3874"/>
                                  </a:lnTo>
                                  <a:lnTo>
                                    <a:pt x="16" y="3927"/>
                                  </a:lnTo>
                                  <a:lnTo>
                                    <a:pt x="16" y="3980"/>
                                  </a:lnTo>
                                  <a:lnTo>
                                    <a:pt x="17" y="3960"/>
                                  </a:lnTo>
                                  <a:lnTo>
                                    <a:pt x="17" y="3945"/>
                                  </a:lnTo>
                                  <a:lnTo>
                                    <a:pt x="18" y="3946"/>
                                  </a:lnTo>
                                  <a:lnTo>
                                    <a:pt x="14" y="4247"/>
                                  </a:lnTo>
                                  <a:lnTo>
                                    <a:pt x="13" y="4180"/>
                                  </a:lnTo>
                                  <a:lnTo>
                                    <a:pt x="10" y="4376"/>
                                  </a:lnTo>
                                  <a:lnTo>
                                    <a:pt x="9" y="4377"/>
                                  </a:lnTo>
                                  <a:lnTo>
                                    <a:pt x="9" y="4368"/>
                                  </a:lnTo>
                                  <a:lnTo>
                                    <a:pt x="8" y="4354"/>
                                  </a:lnTo>
                                  <a:lnTo>
                                    <a:pt x="8" y="4336"/>
                                  </a:lnTo>
                                  <a:lnTo>
                                    <a:pt x="8" y="4315"/>
                                  </a:lnTo>
                                  <a:lnTo>
                                    <a:pt x="7" y="4291"/>
                                  </a:lnTo>
                                  <a:lnTo>
                                    <a:pt x="7" y="4237"/>
                                  </a:lnTo>
                                  <a:lnTo>
                                    <a:pt x="7" y="4193"/>
                                  </a:lnTo>
                                  <a:lnTo>
                                    <a:pt x="8" y="4180"/>
                                  </a:lnTo>
                                  <a:lnTo>
                                    <a:pt x="6" y="4180"/>
                                  </a:lnTo>
                                  <a:lnTo>
                                    <a:pt x="6" y="4214"/>
                                  </a:lnTo>
                                  <a:lnTo>
                                    <a:pt x="6" y="4244"/>
                                  </a:lnTo>
                                  <a:lnTo>
                                    <a:pt x="6" y="4255"/>
                                  </a:lnTo>
                                  <a:lnTo>
                                    <a:pt x="5" y="4261"/>
                                  </a:lnTo>
                                  <a:lnTo>
                                    <a:pt x="5" y="4263"/>
                                  </a:lnTo>
                                  <a:lnTo>
                                    <a:pt x="5" y="4259"/>
                                  </a:lnTo>
                                  <a:lnTo>
                                    <a:pt x="4" y="4247"/>
                                  </a:lnTo>
                                  <a:lnTo>
                                    <a:pt x="4" y="4232"/>
                                  </a:lnTo>
                                  <a:lnTo>
                                    <a:pt x="4" y="4193"/>
                                  </a:lnTo>
                                  <a:lnTo>
                                    <a:pt x="4" y="4180"/>
                                  </a:lnTo>
                                  <a:lnTo>
                                    <a:pt x="4" y="4360"/>
                                  </a:lnTo>
                                  <a:lnTo>
                                    <a:pt x="4" y="4490"/>
                                  </a:lnTo>
                                  <a:lnTo>
                                    <a:pt x="3" y="4508"/>
                                  </a:lnTo>
                                  <a:lnTo>
                                    <a:pt x="3" y="4526"/>
                                  </a:lnTo>
                                  <a:lnTo>
                                    <a:pt x="3" y="4545"/>
                                  </a:lnTo>
                                  <a:lnTo>
                                    <a:pt x="2" y="4563"/>
                                  </a:lnTo>
                                  <a:lnTo>
                                    <a:pt x="2" y="4582"/>
                                  </a:lnTo>
                                  <a:lnTo>
                                    <a:pt x="2" y="4600"/>
                                  </a:lnTo>
                                  <a:lnTo>
                                    <a:pt x="2" y="4620"/>
                                  </a:lnTo>
                                  <a:lnTo>
                                    <a:pt x="3" y="4642"/>
                                  </a:lnTo>
                                  <a:lnTo>
                                    <a:pt x="3" y="4665"/>
                                  </a:lnTo>
                                  <a:lnTo>
                                    <a:pt x="3" y="4690"/>
                                  </a:lnTo>
                                  <a:lnTo>
                                    <a:pt x="4" y="4716"/>
                                  </a:lnTo>
                                  <a:lnTo>
                                    <a:pt x="4" y="4743"/>
                                  </a:lnTo>
                                  <a:lnTo>
                                    <a:pt x="4" y="4771"/>
                                  </a:lnTo>
                                  <a:lnTo>
                                    <a:pt x="4" y="4800"/>
                                  </a:lnTo>
                                  <a:lnTo>
                                    <a:pt x="5" y="4861"/>
                                  </a:lnTo>
                                  <a:lnTo>
                                    <a:pt x="5" y="5056"/>
                                  </a:lnTo>
                                  <a:lnTo>
                                    <a:pt x="4" y="5090"/>
                                  </a:lnTo>
                                  <a:lnTo>
                                    <a:pt x="4" y="5123"/>
                                  </a:lnTo>
                                  <a:lnTo>
                                    <a:pt x="4" y="5157"/>
                                  </a:lnTo>
                                  <a:lnTo>
                                    <a:pt x="3" y="5147"/>
                                  </a:lnTo>
                                  <a:lnTo>
                                    <a:pt x="3" y="5142"/>
                                  </a:lnTo>
                                  <a:lnTo>
                                    <a:pt x="3" y="5148"/>
                                  </a:lnTo>
                                  <a:lnTo>
                                    <a:pt x="3" y="5181"/>
                                  </a:lnTo>
                                  <a:lnTo>
                                    <a:pt x="2" y="5231"/>
                                  </a:lnTo>
                                  <a:lnTo>
                                    <a:pt x="2" y="5278"/>
                                  </a:lnTo>
                                  <a:lnTo>
                                    <a:pt x="2" y="5291"/>
                                  </a:lnTo>
                                  <a:lnTo>
                                    <a:pt x="2" y="5300"/>
                                  </a:lnTo>
                                  <a:lnTo>
                                    <a:pt x="2" y="5307"/>
                                  </a:lnTo>
                                  <a:lnTo>
                                    <a:pt x="1" y="5307"/>
                                  </a:lnTo>
                                  <a:lnTo>
                                    <a:pt x="0" y="5299"/>
                                  </a:lnTo>
                                  <a:lnTo>
                                    <a:pt x="0" y="5286"/>
                                  </a:lnTo>
                                  <a:lnTo>
                                    <a:pt x="0" y="5303"/>
                                  </a:lnTo>
                                  <a:lnTo>
                                    <a:pt x="1" y="5345"/>
                                  </a:lnTo>
                                  <a:lnTo>
                                    <a:pt x="0" y="5466"/>
                                  </a:lnTo>
                                  <a:lnTo>
                                    <a:pt x="0" y="5585"/>
                                  </a:lnTo>
                                  <a:lnTo>
                                    <a:pt x="1" y="5596"/>
                                  </a:lnTo>
                                  <a:lnTo>
                                    <a:pt x="1" y="5603"/>
                                  </a:lnTo>
                                  <a:lnTo>
                                    <a:pt x="1" y="5592"/>
                                  </a:lnTo>
                                  <a:lnTo>
                                    <a:pt x="1" y="5559"/>
                                  </a:lnTo>
                                  <a:lnTo>
                                    <a:pt x="1" y="5470"/>
                                  </a:lnTo>
                                  <a:lnTo>
                                    <a:pt x="1" y="5447"/>
                                  </a:lnTo>
                                  <a:lnTo>
                                    <a:pt x="1" y="5424"/>
                                  </a:lnTo>
                                  <a:lnTo>
                                    <a:pt x="1" y="5409"/>
                                  </a:lnTo>
                                  <a:lnTo>
                                    <a:pt x="2" y="5432"/>
                                  </a:lnTo>
                                  <a:lnTo>
                                    <a:pt x="2" y="5453"/>
                                  </a:lnTo>
                                  <a:lnTo>
                                    <a:pt x="2" y="5471"/>
                                  </a:lnTo>
                                  <a:lnTo>
                                    <a:pt x="3" y="5487"/>
                                  </a:lnTo>
                                  <a:lnTo>
                                    <a:pt x="3" y="5503"/>
                                  </a:lnTo>
                                  <a:lnTo>
                                    <a:pt x="3" y="5519"/>
                                  </a:lnTo>
                                  <a:lnTo>
                                    <a:pt x="4" y="5536"/>
                                  </a:lnTo>
                                  <a:lnTo>
                                    <a:pt x="4" y="5576"/>
                                  </a:lnTo>
                                  <a:lnTo>
                                    <a:pt x="4" y="5623"/>
                                  </a:lnTo>
                                  <a:lnTo>
                                    <a:pt x="3" y="5637"/>
                                  </a:lnTo>
                                  <a:lnTo>
                                    <a:pt x="3" y="5629"/>
                                  </a:lnTo>
                                  <a:lnTo>
                                    <a:pt x="3" y="5649"/>
                                  </a:lnTo>
                                  <a:lnTo>
                                    <a:pt x="3" y="5666"/>
                                  </a:lnTo>
                                  <a:lnTo>
                                    <a:pt x="4" y="5680"/>
                                  </a:lnTo>
                                  <a:lnTo>
                                    <a:pt x="4" y="5692"/>
                                  </a:lnTo>
                                  <a:lnTo>
                                    <a:pt x="5" y="5702"/>
                                  </a:lnTo>
                                  <a:lnTo>
                                    <a:pt x="5" y="5711"/>
                                  </a:lnTo>
                                  <a:lnTo>
                                    <a:pt x="6" y="5718"/>
                                  </a:lnTo>
                                  <a:lnTo>
                                    <a:pt x="6" y="5726"/>
                                  </a:lnTo>
                                  <a:lnTo>
                                    <a:pt x="7" y="5733"/>
                                  </a:lnTo>
                                  <a:lnTo>
                                    <a:pt x="7" y="5740"/>
                                  </a:lnTo>
                                  <a:lnTo>
                                    <a:pt x="8" y="5748"/>
                                  </a:lnTo>
                                  <a:lnTo>
                                    <a:pt x="8" y="5758"/>
                                  </a:lnTo>
                                  <a:lnTo>
                                    <a:pt x="8" y="5769"/>
                                  </a:lnTo>
                                  <a:lnTo>
                                    <a:pt x="9" y="5783"/>
                                  </a:lnTo>
                                  <a:lnTo>
                                    <a:pt x="9" y="5799"/>
                                  </a:lnTo>
                                  <a:lnTo>
                                    <a:pt x="9" y="5818"/>
                                  </a:lnTo>
                                  <a:lnTo>
                                    <a:pt x="10" y="5840"/>
                                  </a:lnTo>
                                  <a:lnTo>
                                    <a:pt x="10" y="6093"/>
                                  </a:lnTo>
                                  <a:lnTo>
                                    <a:pt x="9" y="6145"/>
                                  </a:lnTo>
                                  <a:lnTo>
                                    <a:pt x="9" y="6181"/>
                                  </a:lnTo>
                                  <a:lnTo>
                                    <a:pt x="9" y="6202"/>
                                  </a:lnTo>
                                  <a:lnTo>
                                    <a:pt x="8" y="6210"/>
                                  </a:lnTo>
                                  <a:lnTo>
                                    <a:pt x="8" y="6207"/>
                                  </a:lnTo>
                                  <a:lnTo>
                                    <a:pt x="7" y="6195"/>
                                  </a:lnTo>
                                  <a:lnTo>
                                    <a:pt x="6" y="6175"/>
                                  </a:lnTo>
                                  <a:lnTo>
                                    <a:pt x="6" y="6149"/>
                                  </a:lnTo>
                                  <a:lnTo>
                                    <a:pt x="5" y="6118"/>
                                  </a:lnTo>
                                  <a:lnTo>
                                    <a:pt x="4" y="6085"/>
                                  </a:lnTo>
                                  <a:lnTo>
                                    <a:pt x="4" y="6051"/>
                                  </a:lnTo>
                                  <a:lnTo>
                                    <a:pt x="3" y="6018"/>
                                  </a:lnTo>
                                  <a:lnTo>
                                    <a:pt x="2" y="5987"/>
                                  </a:lnTo>
                                  <a:lnTo>
                                    <a:pt x="2" y="5961"/>
                                  </a:lnTo>
                                  <a:lnTo>
                                    <a:pt x="1" y="5940"/>
                                  </a:lnTo>
                                  <a:lnTo>
                                    <a:pt x="1" y="5928"/>
                                  </a:lnTo>
                                  <a:lnTo>
                                    <a:pt x="0" y="5925"/>
                                  </a:lnTo>
                                  <a:lnTo>
                                    <a:pt x="0" y="5933"/>
                                  </a:lnTo>
                                  <a:lnTo>
                                    <a:pt x="0" y="5938"/>
                                  </a:lnTo>
                                  <a:lnTo>
                                    <a:pt x="0" y="5948"/>
                                  </a:lnTo>
                                  <a:lnTo>
                                    <a:pt x="1" y="5961"/>
                                  </a:lnTo>
                                  <a:lnTo>
                                    <a:pt x="1" y="5977"/>
                                  </a:lnTo>
                                  <a:lnTo>
                                    <a:pt x="1" y="6016"/>
                                  </a:lnTo>
                                  <a:lnTo>
                                    <a:pt x="1" y="6065"/>
                                  </a:lnTo>
                                  <a:lnTo>
                                    <a:pt x="1" y="6316"/>
                                  </a:lnTo>
                                  <a:lnTo>
                                    <a:pt x="1" y="6341"/>
                                  </a:lnTo>
                                  <a:lnTo>
                                    <a:pt x="1" y="6364"/>
                                  </a:lnTo>
                                  <a:lnTo>
                                    <a:pt x="0" y="6385"/>
                                  </a:lnTo>
                                  <a:lnTo>
                                    <a:pt x="0" y="6353"/>
                                  </a:lnTo>
                                  <a:lnTo>
                                    <a:pt x="0" y="6390"/>
                                  </a:lnTo>
                                  <a:lnTo>
                                    <a:pt x="0" y="6430"/>
                                  </a:lnTo>
                                  <a:lnTo>
                                    <a:pt x="1" y="6472"/>
                                  </a:lnTo>
                                  <a:lnTo>
                                    <a:pt x="0" y="6555"/>
                                  </a:lnTo>
                                  <a:lnTo>
                                    <a:pt x="0" y="6575"/>
                                  </a:lnTo>
                                  <a:lnTo>
                                    <a:pt x="0" y="6593"/>
                                  </a:lnTo>
                                  <a:lnTo>
                                    <a:pt x="0" y="6594"/>
                                  </a:lnTo>
                                  <a:lnTo>
                                    <a:pt x="1" y="6611"/>
                                  </a:lnTo>
                                  <a:lnTo>
                                    <a:pt x="2" y="6629"/>
                                  </a:lnTo>
                                  <a:lnTo>
                                    <a:pt x="3" y="6650"/>
                                  </a:lnTo>
                                  <a:lnTo>
                                    <a:pt x="3" y="6671"/>
                                  </a:lnTo>
                                  <a:lnTo>
                                    <a:pt x="4" y="6694"/>
                                  </a:lnTo>
                                  <a:lnTo>
                                    <a:pt x="5" y="6715"/>
                                  </a:lnTo>
                                  <a:lnTo>
                                    <a:pt x="6" y="6736"/>
                                  </a:lnTo>
                                  <a:lnTo>
                                    <a:pt x="7" y="6755"/>
                                  </a:lnTo>
                                  <a:lnTo>
                                    <a:pt x="7" y="6763"/>
                                  </a:lnTo>
                                  <a:lnTo>
                                    <a:pt x="7" y="7064"/>
                                  </a:lnTo>
                                  <a:lnTo>
                                    <a:pt x="5" y="7002"/>
                                  </a:lnTo>
                                  <a:lnTo>
                                    <a:pt x="6" y="7044"/>
                                  </a:lnTo>
                                  <a:lnTo>
                                    <a:pt x="6" y="7124"/>
                                  </a:lnTo>
                                  <a:lnTo>
                                    <a:pt x="6" y="7191"/>
                                  </a:lnTo>
                                  <a:lnTo>
                                    <a:pt x="5" y="7195"/>
                                  </a:lnTo>
                                  <a:lnTo>
                                    <a:pt x="5" y="7194"/>
                                  </a:lnTo>
                                  <a:lnTo>
                                    <a:pt x="4" y="7187"/>
                                  </a:lnTo>
                                  <a:lnTo>
                                    <a:pt x="4" y="7176"/>
                                  </a:lnTo>
                                  <a:lnTo>
                                    <a:pt x="4" y="7142"/>
                                  </a:lnTo>
                                  <a:lnTo>
                                    <a:pt x="4" y="7071"/>
                                  </a:lnTo>
                                  <a:lnTo>
                                    <a:pt x="4" y="7037"/>
                                  </a:lnTo>
                                  <a:lnTo>
                                    <a:pt x="3" y="7053"/>
                                  </a:lnTo>
                                  <a:lnTo>
                                    <a:pt x="2" y="7071"/>
                                  </a:lnTo>
                                  <a:lnTo>
                                    <a:pt x="2" y="7089"/>
                                  </a:lnTo>
                                  <a:lnTo>
                                    <a:pt x="2" y="7149"/>
                                  </a:lnTo>
                                  <a:lnTo>
                                    <a:pt x="2" y="7171"/>
                                  </a:lnTo>
                                  <a:lnTo>
                                    <a:pt x="3" y="7193"/>
                                  </a:lnTo>
                                  <a:lnTo>
                                    <a:pt x="3" y="7217"/>
                                  </a:lnTo>
                                  <a:lnTo>
                                    <a:pt x="4" y="7179"/>
                                  </a:lnTo>
                                  <a:lnTo>
                                    <a:pt x="4" y="7192"/>
                                  </a:lnTo>
                                  <a:lnTo>
                                    <a:pt x="4" y="7208"/>
                                  </a:lnTo>
                                  <a:lnTo>
                                    <a:pt x="4" y="7225"/>
                                  </a:lnTo>
                                  <a:lnTo>
                                    <a:pt x="4" y="7245"/>
                                  </a:lnTo>
                                  <a:lnTo>
                                    <a:pt x="5" y="7265"/>
                                  </a:lnTo>
                                  <a:lnTo>
                                    <a:pt x="5" y="7285"/>
                                  </a:lnTo>
                                  <a:lnTo>
                                    <a:pt x="5" y="7305"/>
                                  </a:lnTo>
                                  <a:lnTo>
                                    <a:pt x="6" y="7325"/>
                                  </a:lnTo>
                                  <a:lnTo>
                                    <a:pt x="6" y="7343"/>
                                  </a:lnTo>
                                  <a:lnTo>
                                    <a:pt x="6" y="7360"/>
                                  </a:lnTo>
                                  <a:lnTo>
                                    <a:pt x="6" y="7375"/>
                                  </a:lnTo>
                                  <a:lnTo>
                                    <a:pt x="7" y="7386"/>
                                  </a:lnTo>
                                  <a:lnTo>
                                    <a:pt x="7" y="7395"/>
                                  </a:lnTo>
                                  <a:lnTo>
                                    <a:pt x="7" y="7399"/>
                                  </a:lnTo>
                                  <a:lnTo>
                                    <a:pt x="8" y="7399"/>
                                  </a:lnTo>
                                  <a:lnTo>
                                    <a:pt x="8" y="7395"/>
                                  </a:lnTo>
                                  <a:lnTo>
                                    <a:pt x="8" y="7384"/>
                                  </a:lnTo>
                                  <a:lnTo>
                                    <a:pt x="8" y="7368"/>
                                  </a:lnTo>
                                  <a:lnTo>
                                    <a:pt x="9" y="7345"/>
                                  </a:lnTo>
                                  <a:lnTo>
                                    <a:pt x="9" y="7316"/>
                                  </a:lnTo>
                                  <a:lnTo>
                                    <a:pt x="9" y="7344"/>
                                  </a:lnTo>
                                  <a:lnTo>
                                    <a:pt x="9" y="7440"/>
                                  </a:lnTo>
                                  <a:lnTo>
                                    <a:pt x="9" y="7460"/>
                                  </a:lnTo>
                                  <a:lnTo>
                                    <a:pt x="9" y="7479"/>
                                  </a:lnTo>
                                  <a:lnTo>
                                    <a:pt x="8" y="7496"/>
                                  </a:lnTo>
                                  <a:lnTo>
                                    <a:pt x="8" y="7514"/>
                                  </a:lnTo>
                                  <a:lnTo>
                                    <a:pt x="8" y="7531"/>
                                  </a:lnTo>
                                  <a:lnTo>
                                    <a:pt x="7" y="7547"/>
                                  </a:lnTo>
                                  <a:lnTo>
                                    <a:pt x="7" y="7564"/>
                                  </a:lnTo>
                                  <a:lnTo>
                                    <a:pt x="7" y="7581"/>
                                  </a:lnTo>
                                  <a:lnTo>
                                    <a:pt x="7" y="7616"/>
                                  </a:lnTo>
                                  <a:lnTo>
                                    <a:pt x="7" y="7651"/>
                                  </a:lnTo>
                                  <a:lnTo>
                                    <a:pt x="6" y="7651"/>
                                  </a:lnTo>
                                  <a:lnTo>
                                    <a:pt x="6" y="7644"/>
                                  </a:lnTo>
                                  <a:lnTo>
                                    <a:pt x="5" y="7633"/>
                                  </a:lnTo>
                                  <a:lnTo>
                                    <a:pt x="5" y="7620"/>
                                  </a:lnTo>
                                  <a:lnTo>
                                    <a:pt x="5" y="7609"/>
                                  </a:lnTo>
                                  <a:lnTo>
                                    <a:pt x="4" y="7600"/>
                                  </a:lnTo>
                                  <a:lnTo>
                                    <a:pt x="4" y="7598"/>
                                  </a:lnTo>
                                  <a:lnTo>
                                    <a:pt x="3" y="7603"/>
                                  </a:lnTo>
                                  <a:lnTo>
                                    <a:pt x="3" y="7615"/>
                                  </a:lnTo>
                                  <a:lnTo>
                                    <a:pt x="3" y="7661"/>
                                  </a:lnTo>
                                  <a:lnTo>
                                    <a:pt x="2" y="7703"/>
                                  </a:lnTo>
                                  <a:lnTo>
                                    <a:pt x="2" y="7762"/>
                                  </a:lnTo>
                                  <a:lnTo>
                                    <a:pt x="2" y="7875"/>
                                  </a:lnTo>
                                  <a:lnTo>
                                    <a:pt x="3" y="7892"/>
                                  </a:lnTo>
                                  <a:lnTo>
                                    <a:pt x="3" y="7869"/>
                                  </a:lnTo>
                                  <a:lnTo>
                                    <a:pt x="3" y="7857"/>
                                  </a:lnTo>
                                  <a:lnTo>
                                    <a:pt x="4" y="7853"/>
                                  </a:lnTo>
                                  <a:lnTo>
                                    <a:pt x="5" y="7847"/>
                                  </a:lnTo>
                                  <a:lnTo>
                                    <a:pt x="5" y="7841"/>
                                  </a:lnTo>
                                  <a:lnTo>
                                    <a:pt x="5" y="7832"/>
                                  </a:lnTo>
                                  <a:lnTo>
                                    <a:pt x="5" y="7819"/>
                                  </a:lnTo>
                                  <a:lnTo>
                                    <a:pt x="6" y="7803"/>
                                  </a:lnTo>
                                  <a:lnTo>
                                    <a:pt x="6" y="7782"/>
                                  </a:lnTo>
                                  <a:lnTo>
                                    <a:pt x="6" y="7777"/>
                                  </a:lnTo>
                                  <a:lnTo>
                                    <a:pt x="6" y="7795"/>
                                  </a:lnTo>
                                  <a:lnTo>
                                    <a:pt x="6" y="7818"/>
                                  </a:lnTo>
                                  <a:lnTo>
                                    <a:pt x="7" y="7868"/>
                                  </a:lnTo>
                                  <a:lnTo>
                                    <a:pt x="7" y="7917"/>
                                  </a:lnTo>
                                  <a:lnTo>
                                    <a:pt x="7" y="7954"/>
                                  </a:lnTo>
                                  <a:lnTo>
                                    <a:pt x="8" y="7965"/>
                                  </a:lnTo>
                                  <a:lnTo>
                                    <a:pt x="8" y="7968"/>
                                  </a:lnTo>
                                  <a:lnTo>
                                    <a:pt x="8" y="7935"/>
                                  </a:lnTo>
                                  <a:lnTo>
                                    <a:pt x="7" y="7901"/>
                                  </a:lnTo>
                                  <a:lnTo>
                                    <a:pt x="7" y="7860"/>
                                  </a:lnTo>
                                  <a:lnTo>
                                    <a:pt x="8" y="7836"/>
                                  </a:lnTo>
                                  <a:lnTo>
                                    <a:pt x="8" y="7811"/>
                                  </a:lnTo>
                                  <a:lnTo>
                                    <a:pt x="8" y="7879"/>
                                  </a:lnTo>
                                  <a:lnTo>
                                    <a:pt x="8" y="8111"/>
                                  </a:lnTo>
                                  <a:lnTo>
                                    <a:pt x="8" y="8158"/>
                                  </a:lnTo>
                                  <a:lnTo>
                                    <a:pt x="8" y="8181"/>
                                  </a:lnTo>
                                  <a:lnTo>
                                    <a:pt x="7" y="8205"/>
                                  </a:lnTo>
                                  <a:lnTo>
                                    <a:pt x="7" y="8228"/>
                                  </a:lnTo>
                                  <a:lnTo>
                                    <a:pt x="7" y="8251"/>
                                  </a:lnTo>
                                  <a:lnTo>
                                    <a:pt x="7" y="8275"/>
                                  </a:lnTo>
                                  <a:lnTo>
                                    <a:pt x="6" y="8269"/>
                                  </a:lnTo>
                                  <a:lnTo>
                                    <a:pt x="6" y="8253"/>
                                  </a:lnTo>
                                  <a:lnTo>
                                    <a:pt x="5" y="8236"/>
                                  </a:lnTo>
                                  <a:lnTo>
                                    <a:pt x="6" y="8267"/>
                                  </a:lnTo>
                                  <a:lnTo>
                                    <a:pt x="6" y="8299"/>
                                  </a:lnTo>
                                  <a:lnTo>
                                    <a:pt x="6" y="8332"/>
                                  </a:lnTo>
                                  <a:lnTo>
                                    <a:pt x="7" y="8367"/>
                                  </a:lnTo>
                                  <a:lnTo>
                                    <a:pt x="7" y="8402"/>
                                  </a:lnTo>
                                  <a:lnTo>
                                    <a:pt x="7" y="8473"/>
                                  </a:lnTo>
                                  <a:lnTo>
                                    <a:pt x="8" y="8545"/>
                                  </a:lnTo>
                                  <a:lnTo>
                                    <a:pt x="8" y="8615"/>
                                  </a:lnTo>
                                  <a:lnTo>
                                    <a:pt x="8" y="8683"/>
                                  </a:lnTo>
                                  <a:lnTo>
                                    <a:pt x="8" y="8715"/>
                                  </a:lnTo>
                                  <a:lnTo>
                                    <a:pt x="9" y="8746"/>
                                  </a:lnTo>
                                  <a:lnTo>
                                    <a:pt x="9" y="8776"/>
                                  </a:lnTo>
                                  <a:lnTo>
                                    <a:pt x="9" y="8804"/>
                                  </a:lnTo>
                                  <a:lnTo>
                                    <a:pt x="9" y="8829"/>
                                  </a:lnTo>
                                  <a:lnTo>
                                    <a:pt x="10" y="8853"/>
                                  </a:lnTo>
                                  <a:lnTo>
                                    <a:pt x="10" y="8875"/>
                                  </a:lnTo>
                                  <a:lnTo>
                                    <a:pt x="11" y="8815"/>
                                  </a:lnTo>
                                  <a:lnTo>
                                    <a:pt x="11" y="8798"/>
                                  </a:lnTo>
                                  <a:lnTo>
                                    <a:pt x="11" y="8778"/>
                                  </a:lnTo>
                                  <a:lnTo>
                                    <a:pt x="11" y="8667"/>
                                  </a:lnTo>
                                  <a:lnTo>
                                    <a:pt x="11" y="8649"/>
                                  </a:lnTo>
                                  <a:lnTo>
                                    <a:pt x="11" y="8633"/>
                                  </a:lnTo>
                                  <a:lnTo>
                                    <a:pt x="12" y="8629"/>
                                  </a:lnTo>
                                  <a:lnTo>
                                    <a:pt x="12" y="8662"/>
                                  </a:lnTo>
                                  <a:lnTo>
                                    <a:pt x="12" y="8672"/>
                                  </a:lnTo>
                                  <a:lnTo>
                                    <a:pt x="12" y="8677"/>
                                  </a:lnTo>
                                  <a:lnTo>
                                    <a:pt x="13" y="8676"/>
                                  </a:lnTo>
                                  <a:lnTo>
                                    <a:pt x="13" y="8672"/>
                                  </a:lnTo>
                                  <a:lnTo>
                                    <a:pt x="13" y="8666"/>
                                  </a:lnTo>
                                  <a:lnTo>
                                    <a:pt x="14" y="8659"/>
                                  </a:lnTo>
                                  <a:lnTo>
                                    <a:pt x="14" y="8652"/>
                                  </a:lnTo>
                                  <a:lnTo>
                                    <a:pt x="14" y="8644"/>
                                  </a:lnTo>
                                  <a:lnTo>
                                    <a:pt x="15" y="8637"/>
                                  </a:lnTo>
                                  <a:lnTo>
                                    <a:pt x="15" y="8632"/>
                                  </a:lnTo>
                                  <a:lnTo>
                                    <a:pt x="15" y="8627"/>
                                  </a:lnTo>
                                  <a:lnTo>
                                    <a:pt x="16" y="8629"/>
                                  </a:lnTo>
                                  <a:lnTo>
                                    <a:pt x="16" y="8635"/>
                                  </a:lnTo>
                                  <a:lnTo>
                                    <a:pt x="16" y="8645"/>
                                  </a:lnTo>
                                  <a:lnTo>
                                    <a:pt x="16" y="8660"/>
                                  </a:lnTo>
                                  <a:lnTo>
                                    <a:pt x="17" y="8681"/>
                                  </a:lnTo>
                                  <a:lnTo>
                                    <a:pt x="17" y="8747"/>
                                  </a:lnTo>
                                  <a:lnTo>
                                    <a:pt x="17" y="8871"/>
                                  </a:lnTo>
                                  <a:lnTo>
                                    <a:pt x="16" y="8930"/>
                                  </a:lnTo>
                                  <a:lnTo>
                                    <a:pt x="16" y="8987"/>
                                  </a:lnTo>
                                  <a:lnTo>
                                    <a:pt x="16" y="9040"/>
                                  </a:lnTo>
                                  <a:lnTo>
                                    <a:pt x="16" y="9136"/>
                                  </a:lnTo>
                                  <a:lnTo>
                                    <a:pt x="16" y="9158"/>
                                  </a:lnTo>
                                  <a:lnTo>
                                    <a:pt x="16" y="9179"/>
                                  </a:lnTo>
                                  <a:lnTo>
                                    <a:pt x="17" y="9198"/>
                                  </a:lnTo>
                                  <a:lnTo>
                                    <a:pt x="17" y="9217"/>
                                  </a:lnTo>
                                  <a:lnTo>
                                    <a:pt x="18" y="9152"/>
                                  </a:lnTo>
                                  <a:lnTo>
                                    <a:pt x="18" y="9119"/>
                                  </a:lnTo>
                                  <a:lnTo>
                                    <a:pt x="18" y="9085"/>
                                  </a:lnTo>
                                  <a:lnTo>
                                    <a:pt x="18" y="9051"/>
                                  </a:lnTo>
                                  <a:lnTo>
                                    <a:pt x="18" y="9016"/>
                                  </a:lnTo>
                                  <a:lnTo>
                                    <a:pt x="19" y="8982"/>
                                  </a:lnTo>
                                  <a:lnTo>
                                    <a:pt x="19" y="8948"/>
                                  </a:lnTo>
                                  <a:lnTo>
                                    <a:pt x="19" y="8915"/>
                                  </a:lnTo>
                                  <a:lnTo>
                                    <a:pt x="19" y="8882"/>
                                  </a:lnTo>
                                  <a:lnTo>
                                    <a:pt x="20" y="8820"/>
                                  </a:lnTo>
                                  <a:lnTo>
                                    <a:pt x="20" y="8763"/>
                                  </a:lnTo>
                                  <a:lnTo>
                                    <a:pt x="20" y="8655"/>
                                  </a:lnTo>
                                  <a:lnTo>
                                    <a:pt x="19" y="8641"/>
                                  </a:lnTo>
                                  <a:lnTo>
                                    <a:pt x="19" y="8776"/>
                                  </a:lnTo>
                                  <a:lnTo>
                                    <a:pt x="14" y="8467"/>
                                  </a:lnTo>
                                  <a:lnTo>
                                    <a:pt x="15" y="8461"/>
                                  </a:lnTo>
                                  <a:lnTo>
                                    <a:pt x="15" y="8448"/>
                                  </a:lnTo>
                                  <a:lnTo>
                                    <a:pt x="15" y="8407"/>
                                  </a:lnTo>
                                  <a:lnTo>
                                    <a:pt x="15" y="8247"/>
                                  </a:lnTo>
                                  <a:lnTo>
                                    <a:pt x="16" y="8227"/>
                                  </a:lnTo>
                                  <a:lnTo>
                                    <a:pt x="16" y="8212"/>
                                  </a:lnTo>
                                  <a:lnTo>
                                    <a:pt x="16" y="8203"/>
                                  </a:lnTo>
                                  <a:lnTo>
                                    <a:pt x="17" y="8201"/>
                                  </a:lnTo>
                                  <a:lnTo>
                                    <a:pt x="17" y="8487"/>
                                  </a:lnTo>
                                  <a:lnTo>
                                    <a:pt x="17" y="8482"/>
                                  </a:lnTo>
                                  <a:lnTo>
                                    <a:pt x="18" y="8462"/>
                                  </a:lnTo>
                                  <a:lnTo>
                                    <a:pt x="18" y="8431"/>
                                  </a:lnTo>
                                  <a:lnTo>
                                    <a:pt x="18" y="8391"/>
                                  </a:lnTo>
                                  <a:lnTo>
                                    <a:pt x="18" y="8321"/>
                                  </a:lnTo>
                                  <a:lnTo>
                                    <a:pt x="19" y="8244"/>
                                  </a:lnTo>
                                  <a:lnTo>
                                    <a:pt x="19" y="8169"/>
                                  </a:lnTo>
                                  <a:lnTo>
                                    <a:pt x="19" y="8105"/>
                                  </a:lnTo>
                                  <a:lnTo>
                                    <a:pt x="19" y="8091"/>
                                  </a:lnTo>
                                  <a:lnTo>
                                    <a:pt x="18" y="8232"/>
                                  </a:lnTo>
                                  <a:lnTo>
                                    <a:pt x="17" y="8194"/>
                                  </a:lnTo>
                                  <a:lnTo>
                                    <a:pt x="17" y="8155"/>
                                  </a:lnTo>
                                  <a:lnTo>
                                    <a:pt x="17" y="8074"/>
                                  </a:lnTo>
                                  <a:lnTo>
                                    <a:pt x="17" y="7949"/>
                                  </a:lnTo>
                                  <a:lnTo>
                                    <a:pt x="16" y="7571"/>
                                  </a:lnTo>
                                  <a:lnTo>
                                    <a:pt x="16" y="7492"/>
                                  </a:lnTo>
                                  <a:lnTo>
                                    <a:pt x="16" y="7417"/>
                                  </a:lnTo>
                                  <a:lnTo>
                                    <a:pt x="16" y="7441"/>
                                  </a:lnTo>
                                  <a:lnTo>
                                    <a:pt x="16" y="7457"/>
                                  </a:lnTo>
                                  <a:lnTo>
                                    <a:pt x="17" y="7465"/>
                                  </a:lnTo>
                                  <a:lnTo>
                                    <a:pt x="17" y="7466"/>
                                  </a:lnTo>
                                  <a:lnTo>
                                    <a:pt x="17" y="7462"/>
                                  </a:lnTo>
                                  <a:lnTo>
                                    <a:pt x="17" y="7453"/>
                                  </a:lnTo>
                                  <a:lnTo>
                                    <a:pt x="18" y="7440"/>
                                  </a:lnTo>
                                  <a:lnTo>
                                    <a:pt x="18" y="7424"/>
                                  </a:lnTo>
                                  <a:lnTo>
                                    <a:pt x="18" y="7405"/>
                                  </a:lnTo>
                                  <a:lnTo>
                                    <a:pt x="18" y="7386"/>
                                  </a:lnTo>
                                  <a:lnTo>
                                    <a:pt x="19" y="7366"/>
                                  </a:lnTo>
                                  <a:lnTo>
                                    <a:pt x="19" y="7347"/>
                                  </a:lnTo>
                                  <a:lnTo>
                                    <a:pt x="19" y="7330"/>
                                  </a:lnTo>
                                  <a:lnTo>
                                    <a:pt x="19" y="7315"/>
                                  </a:lnTo>
                                  <a:lnTo>
                                    <a:pt x="19" y="7303"/>
                                  </a:lnTo>
                                  <a:lnTo>
                                    <a:pt x="20" y="7296"/>
                                  </a:lnTo>
                                  <a:lnTo>
                                    <a:pt x="20" y="7297"/>
                                  </a:lnTo>
                                  <a:lnTo>
                                    <a:pt x="21" y="7308"/>
                                  </a:lnTo>
                                  <a:lnTo>
                                    <a:pt x="21" y="7327"/>
                                  </a:lnTo>
                                  <a:lnTo>
                                    <a:pt x="21" y="7348"/>
                                  </a:lnTo>
                                  <a:lnTo>
                                    <a:pt x="21" y="7413"/>
                                  </a:lnTo>
                                  <a:lnTo>
                                    <a:pt x="21" y="7432"/>
                                  </a:lnTo>
                                  <a:lnTo>
                                    <a:pt x="21" y="7448"/>
                                  </a:lnTo>
                                  <a:lnTo>
                                    <a:pt x="20" y="7460"/>
                                  </a:lnTo>
                                  <a:lnTo>
                                    <a:pt x="20" y="7466"/>
                                  </a:lnTo>
                                  <a:lnTo>
                                    <a:pt x="20" y="7461"/>
                                  </a:lnTo>
                                  <a:lnTo>
                                    <a:pt x="21" y="7462"/>
                                  </a:lnTo>
                                  <a:lnTo>
                                    <a:pt x="21" y="7457"/>
                                  </a:lnTo>
                                  <a:lnTo>
                                    <a:pt x="22" y="7445"/>
                                  </a:lnTo>
                                  <a:lnTo>
                                    <a:pt x="22" y="7429"/>
                                  </a:lnTo>
                                  <a:lnTo>
                                    <a:pt x="22" y="7386"/>
                                  </a:lnTo>
                                  <a:lnTo>
                                    <a:pt x="23" y="7315"/>
                                  </a:lnTo>
                                  <a:lnTo>
                                    <a:pt x="23" y="7294"/>
                                  </a:lnTo>
                                  <a:lnTo>
                                    <a:pt x="23" y="7275"/>
                                  </a:lnTo>
                                  <a:lnTo>
                                    <a:pt x="24" y="7263"/>
                                  </a:lnTo>
                                  <a:lnTo>
                                    <a:pt x="23" y="7258"/>
                                  </a:lnTo>
                                  <a:lnTo>
                                    <a:pt x="23" y="7250"/>
                                  </a:lnTo>
                                  <a:lnTo>
                                    <a:pt x="23" y="7239"/>
                                  </a:lnTo>
                                  <a:lnTo>
                                    <a:pt x="23" y="7226"/>
                                  </a:lnTo>
                                  <a:lnTo>
                                    <a:pt x="22" y="7212"/>
                                  </a:lnTo>
                                  <a:lnTo>
                                    <a:pt x="22" y="7181"/>
                                  </a:lnTo>
                                  <a:lnTo>
                                    <a:pt x="22" y="7149"/>
                                  </a:lnTo>
                                  <a:lnTo>
                                    <a:pt x="21" y="7121"/>
                                  </a:lnTo>
                                  <a:lnTo>
                                    <a:pt x="21" y="7110"/>
                                  </a:lnTo>
                                  <a:lnTo>
                                    <a:pt x="21" y="7100"/>
                                  </a:lnTo>
                                  <a:lnTo>
                                    <a:pt x="21" y="7094"/>
                                  </a:lnTo>
                                  <a:lnTo>
                                    <a:pt x="20" y="7090"/>
                                  </a:lnTo>
                                  <a:lnTo>
                                    <a:pt x="20" y="7094"/>
                                  </a:lnTo>
                                  <a:lnTo>
                                    <a:pt x="20" y="7103"/>
                                  </a:lnTo>
                                  <a:lnTo>
                                    <a:pt x="19" y="7116"/>
                                  </a:lnTo>
                                  <a:lnTo>
                                    <a:pt x="19" y="7135"/>
                                  </a:lnTo>
                                  <a:lnTo>
                                    <a:pt x="19" y="7121"/>
                                  </a:lnTo>
                                  <a:lnTo>
                                    <a:pt x="19" y="7089"/>
                                  </a:lnTo>
                                  <a:lnTo>
                                    <a:pt x="19" y="7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78"/>
                          <wps:cNvSpPr>
                            <a:spLocks/>
                          </wps:cNvSpPr>
                          <wps:spPr bwMode="auto">
                            <a:xfrm>
                              <a:off x="4300" y="768"/>
                              <a:ext cx="79" cy="9218"/>
                            </a:xfrm>
                            <a:custGeom>
                              <a:avLst/>
                              <a:gdLst>
                                <a:gd name="T0" fmla="*/ 41 w 79"/>
                                <a:gd name="T1" fmla="*/ 4367 h 9218"/>
                                <a:gd name="T2" fmla="*/ 40 w 79"/>
                                <a:gd name="T3" fmla="*/ 4385 h 9218"/>
                                <a:gd name="T4" fmla="*/ 40 w 79"/>
                                <a:gd name="T5" fmla="*/ 4386 h 9218"/>
                                <a:gd name="T6" fmla="*/ 38 w 79"/>
                                <a:gd name="T7" fmla="*/ 4360 h 9218"/>
                                <a:gd name="T8" fmla="*/ 39 w 79"/>
                                <a:gd name="T9" fmla="*/ 8694 h 9218"/>
                                <a:gd name="T10" fmla="*/ 39 w 79"/>
                                <a:gd name="T11" fmla="*/ 8606 h 9218"/>
                                <a:gd name="T12" fmla="*/ 40 w 79"/>
                                <a:gd name="T13" fmla="*/ 8580 h 9218"/>
                                <a:gd name="T14" fmla="*/ 40 w 79"/>
                                <a:gd name="T15" fmla="*/ 8556 h 9218"/>
                                <a:gd name="T16" fmla="*/ 40 w 79"/>
                                <a:gd name="T17" fmla="*/ 8533 h 9218"/>
                                <a:gd name="T18" fmla="*/ 41 w 79"/>
                                <a:gd name="T19" fmla="*/ 8513 h 9218"/>
                                <a:gd name="T20" fmla="*/ 41 w 79"/>
                                <a:gd name="T21" fmla="*/ 8494 h 9218"/>
                                <a:gd name="T22" fmla="*/ 41 w 79"/>
                                <a:gd name="T23" fmla="*/ 8476 h 9218"/>
                                <a:gd name="T24" fmla="*/ 42 w 79"/>
                                <a:gd name="T25" fmla="*/ 8460 h 9218"/>
                                <a:gd name="T26" fmla="*/ 42 w 79"/>
                                <a:gd name="T27" fmla="*/ 3381 h 9218"/>
                                <a:gd name="T28" fmla="*/ 42 w 79"/>
                                <a:gd name="T29" fmla="*/ 3482 h 9218"/>
                                <a:gd name="T30" fmla="*/ 42 w 79"/>
                                <a:gd name="T31" fmla="*/ 3862 h 9218"/>
                                <a:gd name="T32" fmla="*/ 40 w 79"/>
                                <a:gd name="T33" fmla="*/ 3799 h 9218"/>
                                <a:gd name="T34" fmla="*/ 40 w 79"/>
                                <a:gd name="T35" fmla="*/ 3806 h 9218"/>
                                <a:gd name="T36" fmla="*/ 39 w 79"/>
                                <a:gd name="T37" fmla="*/ 3816 h 9218"/>
                                <a:gd name="T38" fmla="*/ 39 w 79"/>
                                <a:gd name="T39" fmla="*/ 3827 h 9218"/>
                                <a:gd name="T40" fmla="*/ 39 w 79"/>
                                <a:gd name="T41" fmla="*/ 3855 h 9218"/>
                                <a:gd name="T42" fmla="*/ 39 w 79"/>
                                <a:gd name="T43" fmla="*/ 4000 h 9218"/>
                                <a:gd name="T44" fmla="*/ 40 w 79"/>
                                <a:gd name="T45" fmla="*/ 4077 h 9218"/>
                                <a:gd name="T46" fmla="*/ 40 w 79"/>
                                <a:gd name="T47" fmla="*/ 4165 h 9218"/>
                                <a:gd name="T48" fmla="*/ 40 w 79"/>
                                <a:gd name="T49" fmla="*/ 4180 h 9218"/>
                                <a:gd name="T50" fmla="*/ 40 w 79"/>
                                <a:gd name="T51" fmla="*/ 4197 h 9218"/>
                                <a:gd name="T52" fmla="*/ 41 w 79"/>
                                <a:gd name="T53" fmla="*/ 4216 h 9218"/>
                                <a:gd name="T54" fmla="*/ 41 w 79"/>
                                <a:gd name="T55" fmla="*/ 4237 h 9218"/>
                                <a:gd name="T56" fmla="*/ 41 w 79"/>
                                <a:gd name="T57" fmla="*/ 4280 h 9218"/>
                                <a:gd name="T58" fmla="*/ 41 w 79"/>
                                <a:gd name="T59" fmla="*/ 4346 h 9218"/>
                                <a:gd name="T60" fmla="*/ 41 w 79"/>
                                <a:gd name="T61" fmla="*/ 4367 h 9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79" h="9218">
                                  <a:moveTo>
                                    <a:pt x="41" y="4367"/>
                                  </a:moveTo>
                                  <a:lnTo>
                                    <a:pt x="40" y="4385"/>
                                  </a:lnTo>
                                  <a:lnTo>
                                    <a:pt x="40" y="4386"/>
                                  </a:lnTo>
                                  <a:lnTo>
                                    <a:pt x="38" y="4360"/>
                                  </a:lnTo>
                                  <a:lnTo>
                                    <a:pt x="39" y="8694"/>
                                  </a:lnTo>
                                  <a:lnTo>
                                    <a:pt x="39" y="8606"/>
                                  </a:lnTo>
                                  <a:lnTo>
                                    <a:pt x="40" y="8580"/>
                                  </a:lnTo>
                                  <a:lnTo>
                                    <a:pt x="40" y="8556"/>
                                  </a:lnTo>
                                  <a:lnTo>
                                    <a:pt x="40" y="8533"/>
                                  </a:lnTo>
                                  <a:lnTo>
                                    <a:pt x="41" y="8513"/>
                                  </a:lnTo>
                                  <a:lnTo>
                                    <a:pt x="41" y="8494"/>
                                  </a:lnTo>
                                  <a:lnTo>
                                    <a:pt x="41" y="8476"/>
                                  </a:lnTo>
                                  <a:lnTo>
                                    <a:pt x="42" y="8460"/>
                                  </a:lnTo>
                                  <a:lnTo>
                                    <a:pt x="42" y="3381"/>
                                  </a:lnTo>
                                  <a:lnTo>
                                    <a:pt x="42" y="3482"/>
                                  </a:lnTo>
                                  <a:lnTo>
                                    <a:pt x="42" y="3862"/>
                                  </a:lnTo>
                                  <a:lnTo>
                                    <a:pt x="40" y="3799"/>
                                  </a:lnTo>
                                  <a:lnTo>
                                    <a:pt x="40" y="3806"/>
                                  </a:lnTo>
                                  <a:lnTo>
                                    <a:pt x="39" y="3816"/>
                                  </a:lnTo>
                                  <a:lnTo>
                                    <a:pt x="39" y="3827"/>
                                  </a:lnTo>
                                  <a:lnTo>
                                    <a:pt x="39" y="3855"/>
                                  </a:lnTo>
                                  <a:lnTo>
                                    <a:pt x="39" y="4000"/>
                                  </a:lnTo>
                                  <a:lnTo>
                                    <a:pt x="40" y="4077"/>
                                  </a:lnTo>
                                  <a:lnTo>
                                    <a:pt x="40" y="4165"/>
                                  </a:lnTo>
                                  <a:lnTo>
                                    <a:pt x="40" y="4180"/>
                                  </a:lnTo>
                                  <a:lnTo>
                                    <a:pt x="40" y="4197"/>
                                  </a:lnTo>
                                  <a:lnTo>
                                    <a:pt x="41" y="4216"/>
                                  </a:lnTo>
                                  <a:lnTo>
                                    <a:pt x="41" y="4237"/>
                                  </a:lnTo>
                                  <a:lnTo>
                                    <a:pt x="41" y="4280"/>
                                  </a:lnTo>
                                  <a:lnTo>
                                    <a:pt x="41" y="4346"/>
                                  </a:lnTo>
                                  <a:lnTo>
                                    <a:pt x="41" y="4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79"/>
                          <wps:cNvSpPr>
                            <a:spLocks/>
                          </wps:cNvSpPr>
                          <wps:spPr bwMode="auto">
                            <a:xfrm>
                              <a:off x="4300" y="768"/>
                              <a:ext cx="79" cy="9218"/>
                            </a:xfrm>
                            <a:custGeom>
                              <a:avLst/>
                              <a:gdLst>
                                <a:gd name="T0" fmla="*/ 64 w 79"/>
                                <a:gd name="T1" fmla="*/ 5128 h 9218"/>
                                <a:gd name="T2" fmla="*/ 67 w 79"/>
                                <a:gd name="T3" fmla="*/ 4960 h 9218"/>
                                <a:gd name="T4" fmla="*/ 68 w 79"/>
                                <a:gd name="T5" fmla="*/ 4760 h 9218"/>
                                <a:gd name="T6" fmla="*/ 67 w 79"/>
                                <a:gd name="T7" fmla="*/ 4009 h 9218"/>
                                <a:gd name="T8" fmla="*/ 72 w 79"/>
                                <a:gd name="T9" fmla="*/ 3777 h 9218"/>
                                <a:gd name="T10" fmla="*/ 69 w 79"/>
                                <a:gd name="T11" fmla="*/ 3654 h 9218"/>
                                <a:gd name="T12" fmla="*/ 67 w 79"/>
                                <a:gd name="T13" fmla="*/ 3518 h 9218"/>
                                <a:gd name="T14" fmla="*/ 63 w 79"/>
                                <a:gd name="T15" fmla="*/ 3492 h 9218"/>
                                <a:gd name="T16" fmla="*/ 62 w 79"/>
                                <a:gd name="T17" fmla="*/ 3204 h 9218"/>
                                <a:gd name="T18" fmla="*/ 60 w 79"/>
                                <a:gd name="T19" fmla="*/ 3200 h 9218"/>
                                <a:gd name="T20" fmla="*/ 58 w 79"/>
                                <a:gd name="T21" fmla="*/ 2768 h 9218"/>
                                <a:gd name="T22" fmla="*/ 60 w 79"/>
                                <a:gd name="T23" fmla="*/ 2349 h 9218"/>
                                <a:gd name="T24" fmla="*/ 68 w 79"/>
                                <a:gd name="T25" fmla="*/ 2038 h 9218"/>
                                <a:gd name="T26" fmla="*/ 66 w 79"/>
                                <a:gd name="T27" fmla="*/ 1824 h 9218"/>
                                <a:gd name="T28" fmla="*/ 65 w 79"/>
                                <a:gd name="T29" fmla="*/ 1747 h 9218"/>
                                <a:gd name="T30" fmla="*/ 69 w 79"/>
                                <a:gd name="T31" fmla="*/ 1740 h 9218"/>
                                <a:gd name="T32" fmla="*/ 71 w 79"/>
                                <a:gd name="T33" fmla="*/ 1893 h 9218"/>
                                <a:gd name="T34" fmla="*/ 70 w 79"/>
                                <a:gd name="T35" fmla="*/ 2102 h 9218"/>
                                <a:gd name="T36" fmla="*/ 69 w 79"/>
                                <a:gd name="T37" fmla="*/ 2264 h 9218"/>
                                <a:gd name="T38" fmla="*/ 74 w 79"/>
                                <a:gd name="T39" fmla="*/ 2331 h 9218"/>
                                <a:gd name="T40" fmla="*/ 77 w 79"/>
                                <a:gd name="T41" fmla="*/ 2362 h 9218"/>
                                <a:gd name="T42" fmla="*/ 78 w 79"/>
                                <a:gd name="T43" fmla="*/ 2209 h 9218"/>
                                <a:gd name="T44" fmla="*/ 77 w 79"/>
                                <a:gd name="T45" fmla="*/ 1794 h 9218"/>
                                <a:gd name="T46" fmla="*/ 76 w 79"/>
                                <a:gd name="T47" fmla="*/ 1685 h 9218"/>
                                <a:gd name="T48" fmla="*/ 75 w 79"/>
                                <a:gd name="T49" fmla="*/ 1944 h 9218"/>
                                <a:gd name="T50" fmla="*/ 73 w 79"/>
                                <a:gd name="T51" fmla="*/ 1955 h 9218"/>
                                <a:gd name="T52" fmla="*/ 73 w 79"/>
                                <a:gd name="T53" fmla="*/ 1851 h 9218"/>
                                <a:gd name="T54" fmla="*/ 74 w 79"/>
                                <a:gd name="T55" fmla="*/ 1653 h 9218"/>
                                <a:gd name="T56" fmla="*/ 76 w 79"/>
                                <a:gd name="T57" fmla="*/ 1527 h 9218"/>
                                <a:gd name="T58" fmla="*/ 76 w 79"/>
                                <a:gd name="T59" fmla="*/ 1473 h 9218"/>
                                <a:gd name="T60" fmla="*/ 74 w 79"/>
                                <a:gd name="T61" fmla="*/ 1370 h 9218"/>
                                <a:gd name="T62" fmla="*/ 69 w 79"/>
                                <a:gd name="T63" fmla="*/ 1495 h 9218"/>
                                <a:gd name="T64" fmla="*/ 68 w 79"/>
                                <a:gd name="T65" fmla="*/ 1194 h 9218"/>
                                <a:gd name="T66" fmla="*/ 70 w 79"/>
                                <a:gd name="T67" fmla="*/ 963 h 9218"/>
                                <a:gd name="T68" fmla="*/ 72 w 79"/>
                                <a:gd name="T69" fmla="*/ 917 h 9218"/>
                                <a:gd name="T70" fmla="*/ 71 w 79"/>
                                <a:gd name="T71" fmla="*/ 757 h 9218"/>
                                <a:gd name="T72" fmla="*/ 73 w 79"/>
                                <a:gd name="T73" fmla="*/ 509 h 9218"/>
                                <a:gd name="T74" fmla="*/ 52 w 79"/>
                                <a:gd name="T75" fmla="*/ 434 h 9218"/>
                                <a:gd name="T76" fmla="*/ 49 w 79"/>
                                <a:gd name="T77" fmla="*/ 713 h 9218"/>
                                <a:gd name="T78" fmla="*/ 49 w 79"/>
                                <a:gd name="T79" fmla="*/ 1036 h 9218"/>
                                <a:gd name="T80" fmla="*/ 52 w 79"/>
                                <a:gd name="T81" fmla="*/ 5738 h 9218"/>
                                <a:gd name="T82" fmla="*/ 54 w 79"/>
                                <a:gd name="T83" fmla="*/ 6006 h 9218"/>
                                <a:gd name="T84" fmla="*/ 56 w 79"/>
                                <a:gd name="T85" fmla="*/ 5878 h 9218"/>
                                <a:gd name="T86" fmla="*/ 54 w 79"/>
                                <a:gd name="T87" fmla="*/ 5701 h 9218"/>
                                <a:gd name="T88" fmla="*/ 54 w 79"/>
                                <a:gd name="T89" fmla="*/ 5426 h 9218"/>
                                <a:gd name="T90" fmla="*/ 56 w 79"/>
                                <a:gd name="T91" fmla="*/ 5556 h 9218"/>
                                <a:gd name="T92" fmla="*/ 59 w 79"/>
                                <a:gd name="T93" fmla="*/ 5747 h 9218"/>
                                <a:gd name="T94" fmla="*/ 60 w 79"/>
                                <a:gd name="T95" fmla="*/ 5579 h 9218"/>
                                <a:gd name="T96" fmla="*/ 61 w 79"/>
                                <a:gd name="T97" fmla="*/ 5769 h 9218"/>
                                <a:gd name="T98" fmla="*/ 60 w 79"/>
                                <a:gd name="T99" fmla="*/ 5943 h 9218"/>
                                <a:gd name="T100" fmla="*/ 58 w 79"/>
                                <a:gd name="T101" fmla="*/ 5993 h 9218"/>
                                <a:gd name="T102" fmla="*/ 58 w 79"/>
                                <a:gd name="T103" fmla="*/ 6482 h 9218"/>
                                <a:gd name="T104" fmla="*/ 60 w 79"/>
                                <a:gd name="T105" fmla="*/ 6424 h 9218"/>
                                <a:gd name="T106" fmla="*/ 62 w 79"/>
                                <a:gd name="T107" fmla="*/ 6207 h 9218"/>
                                <a:gd name="T108" fmla="*/ 63 w 79"/>
                                <a:gd name="T109" fmla="*/ 5872 h 9218"/>
                                <a:gd name="T110" fmla="*/ 63 w 79"/>
                                <a:gd name="T111" fmla="*/ 5500 h 9218"/>
                                <a:gd name="T112" fmla="*/ 65 w 79"/>
                                <a:gd name="T113" fmla="*/ 5505 h 9218"/>
                                <a:gd name="T114" fmla="*/ 66 w 79"/>
                                <a:gd name="T115" fmla="*/ 5422 h 9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79" h="9218">
                                  <a:moveTo>
                                    <a:pt x="65" y="5411"/>
                                  </a:moveTo>
                                  <a:lnTo>
                                    <a:pt x="64" y="5405"/>
                                  </a:lnTo>
                                  <a:lnTo>
                                    <a:pt x="63" y="5394"/>
                                  </a:lnTo>
                                  <a:lnTo>
                                    <a:pt x="63" y="5338"/>
                                  </a:lnTo>
                                  <a:lnTo>
                                    <a:pt x="63" y="5187"/>
                                  </a:lnTo>
                                  <a:lnTo>
                                    <a:pt x="63" y="5157"/>
                                  </a:lnTo>
                                  <a:lnTo>
                                    <a:pt x="64" y="5128"/>
                                  </a:lnTo>
                                  <a:lnTo>
                                    <a:pt x="64" y="5102"/>
                                  </a:lnTo>
                                  <a:lnTo>
                                    <a:pt x="64" y="5077"/>
                                  </a:lnTo>
                                  <a:lnTo>
                                    <a:pt x="65" y="5053"/>
                                  </a:lnTo>
                                  <a:lnTo>
                                    <a:pt x="65" y="5029"/>
                                  </a:lnTo>
                                  <a:lnTo>
                                    <a:pt x="66" y="5006"/>
                                  </a:lnTo>
                                  <a:lnTo>
                                    <a:pt x="66" y="4983"/>
                                  </a:lnTo>
                                  <a:lnTo>
                                    <a:pt x="67" y="4960"/>
                                  </a:lnTo>
                                  <a:lnTo>
                                    <a:pt x="67" y="4936"/>
                                  </a:lnTo>
                                  <a:lnTo>
                                    <a:pt x="67" y="4910"/>
                                  </a:lnTo>
                                  <a:lnTo>
                                    <a:pt x="68" y="4884"/>
                                  </a:lnTo>
                                  <a:lnTo>
                                    <a:pt x="68" y="4855"/>
                                  </a:lnTo>
                                  <a:lnTo>
                                    <a:pt x="68" y="4824"/>
                                  </a:lnTo>
                                  <a:lnTo>
                                    <a:pt x="68" y="4791"/>
                                  </a:lnTo>
                                  <a:lnTo>
                                    <a:pt x="68" y="4760"/>
                                  </a:lnTo>
                                  <a:lnTo>
                                    <a:pt x="67" y="4725"/>
                                  </a:lnTo>
                                  <a:lnTo>
                                    <a:pt x="67" y="4687"/>
                                  </a:lnTo>
                                  <a:lnTo>
                                    <a:pt x="67" y="4645"/>
                                  </a:lnTo>
                                  <a:lnTo>
                                    <a:pt x="66" y="4553"/>
                                  </a:lnTo>
                                  <a:lnTo>
                                    <a:pt x="67" y="4234"/>
                                  </a:lnTo>
                                  <a:lnTo>
                                    <a:pt x="67" y="4121"/>
                                  </a:lnTo>
                                  <a:lnTo>
                                    <a:pt x="67" y="4009"/>
                                  </a:lnTo>
                                  <a:lnTo>
                                    <a:pt x="68" y="3901"/>
                                  </a:lnTo>
                                  <a:lnTo>
                                    <a:pt x="68" y="3798"/>
                                  </a:lnTo>
                                  <a:lnTo>
                                    <a:pt x="69" y="3813"/>
                                  </a:lnTo>
                                  <a:lnTo>
                                    <a:pt x="70" y="3813"/>
                                  </a:lnTo>
                                  <a:lnTo>
                                    <a:pt x="70" y="3804"/>
                                  </a:lnTo>
                                  <a:lnTo>
                                    <a:pt x="71" y="3791"/>
                                  </a:lnTo>
                                  <a:lnTo>
                                    <a:pt x="72" y="3777"/>
                                  </a:lnTo>
                                  <a:lnTo>
                                    <a:pt x="72" y="3775"/>
                                  </a:lnTo>
                                  <a:lnTo>
                                    <a:pt x="71" y="3747"/>
                                  </a:lnTo>
                                  <a:lnTo>
                                    <a:pt x="71" y="3723"/>
                                  </a:lnTo>
                                  <a:lnTo>
                                    <a:pt x="70" y="3702"/>
                                  </a:lnTo>
                                  <a:lnTo>
                                    <a:pt x="70" y="3684"/>
                                  </a:lnTo>
                                  <a:lnTo>
                                    <a:pt x="69" y="3668"/>
                                  </a:lnTo>
                                  <a:lnTo>
                                    <a:pt x="69" y="3654"/>
                                  </a:lnTo>
                                  <a:lnTo>
                                    <a:pt x="69" y="3642"/>
                                  </a:lnTo>
                                  <a:lnTo>
                                    <a:pt x="69" y="3630"/>
                                  </a:lnTo>
                                  <a:lnTo>
                                    <a:pt x="68" y="3608"/>
                                  </a:lnTo>
                                  <a:lnTo>
                                    <a:pt x="68" y="3584"/>
                                  </a:lnTo>
                                  <a:lnTo>
                                    <a:pt x="68" y="3555"/>
                                  </a:lnTo>
                                  <a:lnTo>
                                    <a:pt x="67" y="3538"/>
                                  </a:lnTo>
                                  <a:lnTo>
                                    <a:pt x="67" y="3518"/>
                                  </a:lnTo>
                                  <a:lnTo>
                                    <a:pt x="67" y="3495"/>
                                  </a:lnTo>
                                  <a:lnTo>
                                    <a:pt x="67" y="3469"/>
                                  </a:lnTo>
                                  <a:lnTo>
                                    <a:pt x="66" y="3438"/>
                                  </a:lnTo>
                                  <a:lnTo>
                                    <a:pt x="66" y="3404"/>
                                  </a:lnTo>
                                  <a:lnTo>
                                    <a:pt x="64" y="3611"/>
                                  </a:lnTo>
                                  <a:lnTo>
                                    <a:pt x="63" y="3538"/>
                                  </a:lnTo>
                                  <a:lnTo>
                                    <a:pt x="63" y="3492"/>
                                  </a:lnTo>
                                  <a:lnTo>
                                    <a:pt x="63" y="3469"/>
                                  </a:lnTo>
                                  <a:lnTo>
                                    <a:pt x="62" y="3446"/>
                                  </a:lnTo>
                                  <a:lnTo>
                                    <a:pt x="62" y="3424"/>
                                  </a:lnTo>
                                  <a:lnTo>
                                    <a:pt x="62" y="3380"/>
                                  </a:lnTo>
                                  <a:lnTo>
                                    <a:pt x="62" y="3336"/>
                                  </a:lnTo>
                                  <a:lnTo>
                                    <a:pt x="62" y="3226"/>
                                  </a:lnTo>
                                  <a:lnTo>
                                    <a:pt x="62" y="3204"/>
                                  </a:lnTo>
                                  <a:lnTo>
                                    <a:pt x="63" y="3181"/>
                                  </a:lnTo>
                                  <a:lnTo>
                                    <a:pt x="63" y="3159"/>
                                  </a:lnTo>
                                  <a:lnTo>
                                    <a:pt x="62" y="3184"/>
                                  </a:lnTo>
                                  <a:lnTo>
                                    <a:pt x="62" y="3200"/>
                                  </a:lnTo>
                                  <a:lnTo>
                                    <a:pt x="61" y="3208"/>
                                  </a:lnTo>
                                  <a:lnTo>
                                    <a:pt x="60" y="3207"/>
                                  </a:lnTo>
                                  <a:lnTo>
                                    <a:pt x="60" y="3200"/>
                                  </a:lnTo>
                                  <a:lnTo>
                                    <a:pt x="60" y="3186"/>
                                  </a:lnTo>
                                  <a:lnTo>
                                    <a:pt x="60" y="3167"/>
                                  </a:lnTo>
                                  <a:lnTo>
                                    <a:pt x="59" y="3116"/>
                                  </a:lnTo>
                                  <a:lnTo>
                                    <a:pt x="59" y="3017"/>
                                  </a:lnTo>
                                  <a:lnTo>
                                    <a:pt x="59" y="2843"/>
                                  </a:lnTo>
                                  <a:lnTo>
                                    <a:pt x="59" y="2789"/>
                                  </a:lnTo>
                                  <a:lnTo>
                                    <a:pt x="58" y="2768"/>
                                  </a:lnTo>
                                  <a:lnTo>
                                    <a:pt x="59" y="2742"/>
                                  </a:lnTo>
                                  <a:lnTo>
                                    <a:pt x="59" y="2717"/>
                                  </a:lnTo>
                                  <a:lnTo>
                                    <a:pt x="59" y="2667"/>
                                  </a:lnTo>
                                  <a:lnTo>
                                    <a:pt x="59" y="2399"/>
                                  </a:lnTo>
                                  <a:lnTo>
                                    <a:pt x="59" y="2382"/>
                                  </a:lnTo>
                                  <a:lnTo>
                                    <a:pt x="60" y="2365"/>
                                  </a:lnTo>
                                  <a:lnTo>
                                    <a:pt x="60" y="2349"/>
                                  </a:lnTo>
                                  <a:lnTo>
                                    <a:pt x="61" y="2335"/>
                                  </a:lnTo>
                                  <a:lnTo>
                                    <a:pt x="61" y="2358"/>
                                  </a:lnTo>
                                  <a:lnTo>
                                    <a:pt x="62" y="2112"/>
                                  </a:lnTo>
                                  <a:lnTo>
                                    <a:pt x="67" y="2142"/>
                                  </a:lnTo>
                                  <a:lnTo>
                                    <a:pt x="67" y="2116"/>
                                  </a:lnTo>
                                  <a:lnTo>
                                    <a:pt x="67" y="2090"/>
                                  </a:lnTo>
                                  <a:lnTo>
                                    <a:pt x="68" y="2038"/>
                                  </a:lnTo>
                                  <a:lnTo>
                                    <a:pt x="67" y="1939"/>
                                  </a:lnTo>
                                  <a:lnTo>
                                    <a:pt x="67" y="1897"/>
                                  </a:lnTo>
                                  <a:lnTo>
                                    <a:pt x="67" y="1878"/>
                                  </a:lnTo>
                                  <a:lnTo>
                                    <a:pt x="67" y="1861"/>
                                  </a:lnTo>
                                  <a:lnTo>
                                    <a:pt x="66" y="1846"/>
                                  </a:lnTo>
                                  <a:lnTo>
                                    <a:pt x="66" y="1833"/>
                                  </a:lnTo>
                                  <a:lnTo>
                                    <a:pt x="66" y="1824"/>
                                  </a:lnTo>
                                  <a:lnTo>
                                    <a:pt x="65" y="1817"/>
                                  </a:lnTo>
                                  <a:lnTo>
                                    <a:pt x="65" y="1812"/>
                                  </a:lnTo>
                                  <a:lnTo>
                                    <a:pt x="65" y="1815"/>
                                  </a:lnTo>
                                  <a:lnTo>
                                    <a:pt x="64" y="1822"/>
                                  </a:lnTo>
                                  <a:lnTo>
                                    <a:pt x="65" y="1791"/>
                                  </a:lnTo>
                                  <a:lnTo>
                                    <a:pt x="65" y="1766"/>
                                  </a:lnTo>
                                  <a:lnTo>
                                    <a:pt x="65" y="1747"/>
                                  </a:lnTo>
                                  <a:lnTo>
                                    <a:pt x="65" y="1734"/>
                                  </a:lnTo>
                                  <a:lnTo>
                                    <a:pt x="66" y="1724"/>
                                  </a:lnTo>
                                  <a:lnTo>
                                    <a:pt x="66" y="1719"/>
                                  </a:lnTo>
                                  <a:lnTo>
                                    <a:pt x="67" y="1723"/>
                                  </a:lnTo>
                                  <a:lnTo>
                                    <a:pt x="68" y="1728"/>
                                  </a:lnTo>
                                  <a:lnTo>
                                    <a:pt x="69" y="1723"/>
                                  </a:lnTo>
                                  <a:lnTo>
                                    <a:pt x="69" y="1740"/>
                                  </a:lnTo>
                                  <a:lnTo>
                                    <a:pt x="69" y="1759"/>
                                  </a:lnTo>
                                  <a:lnTo>
                                    <a:pt x="69" y="1779"/>
                                  </a:lnTo>
                                  <a:lnTo>
                                    <a:pt x="70" y="1800"/>
                                  </a:lnTo>
                                  <a:lnTo>
                                    <a:pt x="70" y="1822"/>
                                  </a:lnTo>
                                  <a:lnTo>
                                    <a:pt x="70" y="1845"/>
                                  </a:lnTo>
                                  <a:lnTo>
                                    <a:pt x="71" y="1869"/>
                                  </a:lnTo>
                                  <a:lnTo>
                                    <a:pt x="71" y="1893"/>
                                  </a:lnTo>
                                  <a:lnTo>
                                    <a:pt x="71" y="1916"/>
                                  </a:lnTo>
                                  <a:lnTo>
                                    <a:pt x="71" y="1963"/>
                                  </a:lnTo>
                                  <a:lnTo>
                                    <a:pt x="71" y="2046"/>
                                  </a:lnTo>
                                  <a:lnTo>
                                    <a:pt x="71" y="2063"/>
                                  </a:lnTo>
                                  <a:lnTo>
                                    <a:pt x="71" y="2078"/>
                                  </a:lnTo>
                                  <a:lnTo>
                                    <a:pt x="70" y="2092"/>
                                  </a:lnTo>
                                  <a:lnTo>
                                    <a:pt x="70" y="2102"/>
                                  </a:lnTo>
                                  <a:lnTo>
                                    <a:pt x="70" y="2081"/>
                                  </a:lnTo>
                                  <a:lnTo>
                                    <a:pt x="70" y="2058"/>
                                  </a:lnTo>
                                  <a:lnTo>
                                    <a:pt x="70" y="2041"/>
                                  </a:lnTo>
                                  <a:lnTo>
                                    <a:pt x="69" y="2105"/>
                                  </a:lnTo>
                                  <a:lnTo>
                                    <a:pt x="69" y="2158"/>
                                  </a:lnTo>
                                  <a:lnTo>
                                    <a:pt x="69" y="2264"/>
                                  </a:lnTo>
                                  <a:lnTo>
                                    <a:pt x="69" y="2284"/>
                                  </a:lnTo>
                                  <a:lnTo>
                                    <a:pt x="70" y="2299"/>
                                  </a:lnTo>
                                  <a:lnTo>
                                    <a:pt x="70" y="2309"/>
                                  </a:lnTo>
                                  <a:lnTo>
                                    <a:pt x="71" y="2315"/>
                                  </a:lnTo>
                                  <a:lnTo>
                                    <a:pt x="72" y="2321"/>
                                  </a:lnTo>
                                  <a:lnTo>
                                    <a:pt x="74" y="2326"/>
                                  </a:lnTo>
                                  <a:lnTo>
                                    <a:pt x="74" y="2331"/>
                                  </a:lnTo>
                                  <a:lnTo>
                                    <a:pt x="75" y="2339"/>
                                  </a:lnTo>
                                  <a:lnTo>
                                    <a:pt x="75" y="2352"/>
                                  </a:lnTo>
                                  <a:lnTo>
                                    <a:pt x="76" y="2369"/>
                                  </a:lnTo>
                                  <a:lnTo>
                                    <a:pt x="76" y="2393"/>
                                  </a:lnTo>
                                  <a:lnTo>
                                    <a:pt x="76" y="2423"/>
                                  </a:lnTo>
                                  <a:lnTo>
                                    <a:pt x="76" y="2382"/>
                                  </a:lnTo>
                                  <a:lnTo>
                                    <a:pt x="77" y="2362"/>
                                  </a:lnTo>
                                  <a:lnTo>
                                    <a:pt x="77" y="2342"/>
                                  </a:lnTo>
                                  <a:lnTo>
                                    <a:pt x="77" y="2323"/>
                                  </a:lnTo>
                                  <a:lnTo>
                                    <a:pt x="77" y="2304"/>
                                  </a:lnTo>
                                  <a:lnTo>
                                    <a:pt x="78" y="2285"/>
                                  </a:lnTo>
                                  <a:lnTo>
                                    <a:pt x="78" y="2266"/>
                                  </a:lnTo>
                                  <a:lnTo>
                                    <a:pt x="78" y="2247"/>
                                  </a:lnTo>
                                  <a:lnTo>
                                    <a:pt x="78" y="2209"/>
                                  </a:lnTo>
                                  <a:lnTo>
                                    <a:pt x="79" y="2169"/>
                                  </a:lnTo>
                                  <a:lnTo>
                                    <a:pt x="78" y="2061"/>
                                  </a:lnTo>
                                  <a:lnTo>
                                    <a:pt x="78" y="1989"/>
                                  </a:lnTo>
                                  <a:lnTo>
                                    <a:pt x="78" y="1944"/>
                                  </a:lnTo>
                                  <a:lnTo>
                                    <a:pt x="77" y="1895"/>
                                  </a:lnTo>
                                  <a:lnTo>
                                    <a:pt x="77" y="1845"/>
                                  </a:lnTo>
                                  <a:lnTo>
                                    <a:pt x="77" y="1794"/>
                                  </a:lnTo>
                                  <a:lnTo>
                                    <a:pt x="77" y="1769"/>
                                  </a:lnTo>
                                  <a:lnTo>
                                    <a:pt x="76" y="1745"/>
                                  </a:lnTo>
                                  <a:lnTo>
                                    <a:pt x="76" y="1721"/>
                                  </a:lnTo>
                                  <a:lnTo>
                                    <a:pt x="76" y="1699"/>
                                  </a:lnTo>
                                  <a:lnTo>
                                    <a:pt x="76" y="1678"/>
                                  </a:lnTo>
                                  <a:lnTo>
                                    <a:pt x="75" y="1659"/>
                                  </a:lnTo>
                                  <a:lnTo>
                                    <a:pt x="76" y="1685"/>
                                  </a:lnTo>
                                  <a:lnTo>
                                    <a:pt x="76" y="1732"/>
                                  </a:lnTo>
                                  <a:lnTo>
                                    <a:pt x="76" y="1854"/>
                                  </a:lnTo>
                                  <a:lnTo>
                                    <a:pt x="76" y="1872"/>
                                  </a:lnTo>
                                  <a:lnTo>
                                    <a:pt x="75" y="1890"/>
                                  </a:lnTo>
                                  <a:lnTo>
                                    <a:pt x="75" y="1908"/>
                                  </a:lnTo>
                                  <a:lnTo>
                                    <a:pt x="75" y="1926"/>
                                  </a:lnTo>
                                  <a:lnTo>
                                    <a:pt x="75" y="1944"/>
                                  </a:lnTo>
                                  <a:lnTo>
                                    <a:pt x="74" y="1962"/>
                                  </a:lnTo>
                                  <a:lnTo>
                                    <a:pt x="74" y="1981"/>
                                  </a:lnTo>
                                  <a:lnTo>
                                    <a:pt x="74" y="2000"/>
                                  </a:lnTo>
                                  <a:lnTo>
                                    <a:pt x="73" y="2019"/>
                                  </a:lnTo>
                                  <a:lnTo>
                                    <a:pt x="73" y="2039"/>
                                  </a:lnTo>
                                  <a:lnTo>
                                    <a:pt x="73" y="2046"/>
                                  </a:lnTo>
                                  <a:lnTo>
                                    <a:pt x="73" y="1955"/>
                                  </a:lnTo>
                                  <a:lnTo>
                                    <a:pt x="72" y="1938"/>
                                  </a:lnTo>
                                  <a:lnTo>
                                    <a:pt x="72" y="1921"/>
                                  </a:lnTo>
                                  <a:lnTo>
                                    <a:pt x="72" y="1888"/>
                                  </a:lnTo>
                                  <a:lnTo>
                                    <a:pt x="72" y="1850"/>
                                  </a:lnTo>
                                  <a:lnTo>
                                    <a:pt x="72" y="1828"/>
                                  </a:lnTo>
                                  <a:lnTo>
                                    <a:pt x="73" y="1820"/>
                                  </a:lnTo>
                                  <a:lnTo>
                                    <a:pt x="73" y="1851"/>
                                  </a:lnTo>
                                  <a:lnTo>
                                    <a:pt x="72" y="1729"/>
                                  </a:lnTo>
                                  <a:lnTo>
                                    <a:pt x="72" y="1724"/>
                                  </a:lnTo>
                                  <a:lnTo>
                                    <a:pt x="73" y="1715"/>
                                  </a:lnTo>
                                  <a:lnTo>
                                    <a:pt x="73" y="1703"/>
                                  </a:lnTo>
                                  <a:lnTo>
                                    <a:pt x="73" y="1688"/>
                                  </a:lnTo>
                                  <a:lnTo>
                                    <a:pt x="73" y="1671"/>
                                  </a:lnTo>
                                  <a:lnTo>
                                    <a:pt x="74" y="1653"/>
                                  </a:lnTo>
                                  <a:lnTo>
                                    <a:pt x="74" y="1615"/>
                                  </a:lnTo>
                                  <a:lnTo>
                                    <a:pt x="74" y="1577"/>
                                  </a:lnTo>
                                  <a:lnTo>
                                    <a:pt x="75" y="1546"/>
                                  </a:lnTo>
                                  <a:lnTo>
                                    <a:pt x="75" y="1526"/>
                                  </a:lnTo>
                                  <a:lnTo>
                                    <a:pt x="75" y="1521"/>
                                  </a:lnTo>
                                  <a:lnTo>
                                    <a:pt x="76" y="1521"/>
                                  </a:lnTo>
                                  <a:lnTo>
                                    <a:pt x="76" y="1527"/>
                                  </a:lnTo>
                                  <a:lnTo>
                                    <a:pt x="76" y="1538"/>
                                  </a:lnTo>
                                  <a:lnTo>
                                    <a:pt x="76" y="1555"/>
                                  </a:lnTo>
                                  <a:lnTo>
                                    <a:pt x="77" y="1579"/>
                                  </a:lnTo>
                                  <a:lnTo>
                                    <a:pt x="77" y="1521"/>
                                  </a:lnTo>
                                  <a:lnTo>
                                    <a:pt x="76" y="1498"/>
                                  </a:lnTo>
                                  <a:lnTo>
                                    <a:pt x="76" y="1483"/>
                                  </a:lnTo>
                                  <a:lnTo>
                                    <a:pt x="76" y="1473"/>
                                  </a:lnTo>
                                  <a:lnTo>
                                    <a:pt x="75" y="1465"/>
                                  </a:lnTo>
                                  <a:lnTo>
                                    <a:pt x="75" y="1461"/>
                                  </a:lnTo>
                                  <a:lnTo>
                                    <a:pt x="75" y="1457"/>
                                  </a:lnTo>
                                  <a:lnTo>
                                    <a:pt x="74" y="1444"/>
                                  </a:lnTo>
                                  <a:lnTo>
                                    <a:pt x="74" y="1423"/>
                                  </a:lnTo>
                                  <a:lnTo>
                                    <a:pt x="74" y="1391"/>
                                  </a:lnTo>
                                  <a:lnTo>
                                    <a:pt x="74" y="1370"/>
                                  </a:lnTo>
                                  <a:lnTo>
                                    <a:pt x="72" y="1669"/>
                                  </a:lnTo>
                                  <a:lnTo>
                                    <a:pt x="69" y="1664"/>
                                  </a:lnTo>
                                  <a:lnTo>
                                    <a:pt x="68" y="1640"/>
                                  </a:lnTo>
                                  <a:lnTo>
                                    <a:pt x="68" y="1618"/>
                                  </a:lnTo>
                                  <a:lnTo>
                                    <a:pt x="68" y="1530"/>
                                  </a:lnTo>
                                  <a:lnTo>
                                    <a:pt x="69" y="1513"/>
                                  </a:lnTo>
                                  <a:lnTo>
                                    <a:pt x="69" y="1495"/>
                                  </a:lnTo>
                                  <a:lnTo>
                                    <a:pt x="69" y="1454"/>
                                  </a:lnTo>
                                  <a:lnTo>
                                    <a:pt x="69" y="1408"/>
                                  </a:lnTo>
                                  <a:lnTo>
                                    <a:pt x="66" y="1418"/>
                                  </a:lnTo>
                                  <a:lnTo>
                                    <a:pt x="69" y="1205"/>
                                  </a:lnTo>
                                  <a:lnTo>
                                    <a:pt x="69" y="1208"/>
                                  </a:lnTo>
                                  <a:lnTo>
                                    <a:pt x="68" y="1204"/>
                                  </a:lnTo>
                                  <a:lnTo>
                                    <a:pt x="68" y="1194"/>
                                  </a:lnTo>
                                  <a:lnTo>
                                    <a:pt x="68" y="1160"/>
                                  </a:lnTo>
                                  <a:lnTo>
                                    <a:pt x="68" y="1022"/>
                                  </a:lnTo>
                                  <a:lnTo>
                                    <a:pt x="68" y="1006"/>
                                  </a:lnTo>
                                  <a:lnTo>
                                    <a:pt x="68" y="992"/>
                                  </a:lnTo>
                                  <a:lnTo>
                                    <a:pt x="69" y="981"/>
                                  </a:lnTo>
                                  <a:lnTo>
                                    <a:pt x="69" y="971"/>
                                  </a:lnTo>
                                  <a:lnTo>
                                    <a:pt x="70" y="963"/>
                                  </a:lnTo>
                                  <a:lnTo>
                                    <a:pt x="70" y="956"/>
                                  </a:lnTo>
                                  <a:lnTo>
                                    <a:pt x="70" y="949"/>
                                  </a:lnTo>
                                  <a:lnTo>
                                    <a:pt x="71" y="944"/>
                                  </a:lnTo>
                                  <a:lnTo>
                                    <a:pt x="71" y="938"/>
                                  </a:lnTo>
                                  <a:lnTo>
                                    <a:pt x="72" y="932"/>
                                  </a:lnTo>
                                  <a:lnTo>
                                    <a:pt x="72" y="925"/>
                                  </a:lnTo>
                                  <a:lnTo>
                                    <a:pt x="72" y="917"/>
                                  </a:lnTo>
                                  <a:lnTo>
                                    <a:pt x="73" y="908"/>
                                  </a:lnTo>
                                  <a:lnTo>
                                    <a:pt x="73" y="884"/>
                                  </a:lnTo>
                                  <a:lnTo>
                                    <a:pt x="73" y="827"/>
                                  </a:lnTo>
                                  <a:lnTo>
                                    <a:pt x="72" y="802"/>
                                  </a:lnTo>
                                  <a:lnTo>
                                    <a:pt x="72" y="781"/>
                                  </a:lnTo>
                                  <a:lnTo>
                                    <a:pt x="72" y="796"/>
                                  </a:lnTo>
                                  <a:lnTo>
                                    <a:pt x="71" y="757"/>
                                  </a:lnTo>
                                  <a:lnTo>
                                    <a:pt x="71" y="722"/>
                                  </a:lnTo>
                                  <a:lnTo>
                                    <a:pt x="71" y="687"/>
                                  </a:lnTo>
                                  <a:lnTo>
                                    <a:pt x="71" y="485"/>
                                  </a:lnTo>
                                  <a:lnTo>
                                    <a:pt x="72" y="449"/>
                                  </a:lnTo>
                                  <a:lnTo>
                                    <a:pt x="72" y="463"/>
                                  </a:lnTo>
                                  <a:lnTo>
                                    <a:pt x="72" y="485"/>
                                  </a:lnTo>
                                  <a:lnTo>
                                    <a:pt x="73" y="509"/>
                                  </a:lnTo>
                                  <a:lnTo>
                                    <a:pt x="73" y="526"/>
                                  </a:lnTo>
                                  <a:lnTo>
                                    <a:pt x="73" y="488"/>
                                  </a:lnTo>
                                  <a:lnTo>
                                    <a:pt x="73" y="449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4" y="306"/>
                                  </a:lnTo>
                                  <a:lnTo>
                                    <a:pt x="54" y="474"/>
                                  </a:lnTo>
                                  <a:lnTo>
                                    <a:pt x="52" y="434"/>
                                  </a:lnTo>
                                  <a:lnTo>
                                    <a:pt x="54" y="625"/>
                                  </a:lnTo>
                                  <a:lnTo>
                                    <a:pt x="53" y="632"/>
                                  </a:lnTo>
                                  <a:lnTo>
                                    <a:pt x="52" y="651"/>
                                  </a:lnTo>
                                  <a:lnTo>
                                    <a:pt x="52" y="669"/>
                                  </a:lnTo>
                                  <a:lnTo>
                                    <a:pt x="50" y="672"/>
                                  </a:lnTo>
                                  <a:lnTo>
                                    <a:pt x="50" y="691"/>
                                  </a:lnTo>
                                  <a:lnTo>
                                    <a:pt x="49" y="713"/>
                                  </a:lnTo>
                                  <a:lnTo>
                                    <a:pt x="49" y="737"/>
                                  </a:lnTo>
                                  <a:lnTo>
                                    <a:pt x="48" y="764"/>
                                  </a:lnTo>
                                  <a:lnTo>
                                    <a:pt x="48" y="823"/>
                                  </a:lnTo>
                                  <a:lnTo>
                                    <a:pt x="48" y="924"/>
                                  </a:lnTo>
                                  <a:lnTo>
                                    <a:pt x="49" y="960"/>
                                  </a:lnTo>
                                  <a:lnTo>
                                    <a:pt x="49" y="998"/>
                                  </a:lnTo>
                                  <a:lnTo>
                                    <a:pt x="49" y="1036"/>
                                  </a:lnTo>
                                  <a:lnTo>
                                    <a:pt x="49" y="1115"/>
                                  </a:lnTo>
                                  <a:lnTo>
                                    <a:pt x="49" y="1275"/>
                                  </a:lnTo>
                                  <a:lnTo>
                                    <a:pt x="49" y="1314"/>
                                  </a:lnTo>
                                  <a:lnTo>
                                    <a:pt x="49" y="5889"/>
                                  </a:lnTo>
                                  <a:lnTo>
                                    <a:pt x="51" y="5697"/>
                                  </a:lnTo>
                                  <a:lnTo>
                                    <a:pt x="52" y="5717"/>
                                  </a:lnTo>
                                  <a:lnTo>
                                    <a:pt x="52" y="5738"/>
                                  </a:lnTo>
                                  <a:lnTo>
                                    <a:pt x="53" y="5759"/>
                                  </a:lnTo>
                                  <a:lnTo>
                                    <a:pt x="53" y="5780"/>
                                  </a:lnTo>
                                  <a:lnTo>
                                    <a:pt x="53" y="5801"/>
                                  </a:lnTo>
                                  <a:lnTo>
                                    <a:pt x="53" y="5844"/>
                                  </a:lnTo>
                                  <a:lnTo>
                                    <a:pt x="54" y="5908"/>
                                  </a:lnTo>
                                  <a:lnTo>
                                    <a:pt x="54" y="5987"/>
                                  </a:lnTo>
                                  <a:lnTo>
                                    <a:pt x="54" y="6006"/>
                                  </a:lnTo>
                                  <a:lnTo>
                                    <a:pt x="54" y="6024"/>
                                  </a:lnTo>
                                  <a:lnTo>
                                    <a:pt x="55" y="6041"/>
                                  </a:lnTo>
                                  <a:lnTo>
                                    <a:pt x="55" y="6056"/>
                                  </a:lnTo>
                                  <a:lnTo>
                                    <a:pt x="56" y="6023"/>
                                  </a:lnTo>
                                  <a:lnTo>
                                    <a:pt x="56" y="5991"/>
                                  </a:lnTo>
                                  <a:lnTo>
                                    <a:pt x="56" y="5961"/>
                                  </a:lnTo>
                                  <a:lnTo>
                                    <a:pt x="56" y="5878"/>
                                  </a:lnTo>
                                  <a:lnTo>
                                    <a:pt x="56" y="5853"/>
                                  </a:lnTo>
                                  <a:lnTo>
                                    <a:pt x="56" y="5828"/>
                                  </a:lnTo>
                                  <a:lnTo>
                                    <a:pt x="56" y="5803"/>
                                  </a:lnTo>
                                  <a:lnTo>
                                    <a:pt x="55" y="5778"/>
                                  </a:lnTo>
                                  <a:lnTo>
                                    <a:pt x="55" y="5753"/>
                                  </a:lnTo>
                                  <a:lnTo>
                                    <a:pt x="54" y="5728"/>
                                  </a:lnTo>
                                  <a:lnTo>
                                    <a:pt x="54" y="5701"/>
                                  </a:lnTo>
                                  <a:lnTo>
                                    <a:pt x="53" y="5674"/>
                                  </a:lnTo>
                                  <a:lnTo>
                                    <a:pt x="53" y="5645"/>
                                  </a:lnTo>
                                  <a:lnTo>
                                    <a:pt x="53" y="5615"/>
                                  </a:lnTo>
                                  <a:lnTo>
                                    <a:pt x="52" y="5583"/>
                                  </a:lnTo>
                                  <a:lnTo>
                                    <a:pt x="52" y="5473"/>
                                  </a:lnTo>
                                  <a:lnTo>
                                    <a:pt x="53" y="5445"/>
                                  </a:lnTo>
                                  <a:lnTo>
                                    <a:pt x="54" y="5426"/>
                                  </a:lnTo>
                                  <a:lnTo>
                                    <a:pt x="54" y="5417"/>
                                  </a:lnTo>
                                  <a:lnTo>
                                    <a:pt x="55" y="5416"/>
                                  </a:lnTo>
                                  <a:lnTo>
                                    <a:pt x="55" y="5421"/>
                                  </a:lnTo>
                                  <a:lnTo>
                                    <a:pt x="55" y="5434"/>
                                  </a:lnTo>
                                  <a:lnTo>
                                    <a:pt x="56" y="5451"/>
                                  </a:lnTo>
                                  <a:lnTo>
                                    <a:pt x="56" y="5498"/>
                                  </a:lnTo>
                                  <a:lnTo>
                                    <a:pt x="56" y="5556"/>
                                  </a:lnTo>
                                  <a:lnTo>
                                    <a:pt x="56" y="5616"/>
                                  </a:lnTo>
                                  <a:lnTo>
                                    <a:pt x="57" y="5673"/>
                                  </a:lnTo>
                                  <a:lnTo>
                                    <a:pt x="57" y="5697"/>
                                  </a:lnTo>
                                  <a:lnTo>
                                    <a:pt x="57" y="5717"/>
                                  </a:lnTo>
                                  <a:lnTo>
                                    <a:pt x="58" y="5733"/>
                                  </a:lnTo>
                                  <a:lnTo>
                                    <a:pt x="58" y="5743"/>
                                  </a:lnTo>
                                  <a:lnTo>
                                    <a:pt x="59" y="5747"/>
                                  </a:lnTo>
                                  <a:lnTo>
                                    <a:pt x="59" y="5709"/>
                                  </a:lnTo>
                                  <a:lnTo>
                                    <a:pt x="59" y="5686"/>
                                  </a:lnTo>
                                  <a:lnTo>
                                    <a:pt x="59" y="5662"/>
                                  </a:lnTo>
                                  <a:lnTo>
                                    <a:pt x="59" y="5639"/>
                                  </a:lnTo>
                                  <a:lnTo>
                                    <a:pt x="59" y="5616"/>
                                  </a:lnTo>
                                  <a:lnTo>
                                    <a:pt x="60" y="5596"/>
                                  </a:lnTo>
                                  <a:lnTo>
                                    <a:pt x="60" y="5579"/>
                                  </a:lnTo>
                                  <a:lnTo>
                                    <a:pt x="61" y="5568"/>
                                  </a:lnTo>
                                  <a:lnTo>
                                    <a:pt x="61" y="5562"/>
                                  </a:lnTo>
                                  <a:lnTo>
                                    <a:pt x="61" y="5563"/>
                                  </a:lnTo>
                                  <a:lnTo>
                                    <a:pt x="61" y="5598"/>
                                  </a:lnTo>
                                  <a:lnTo>
                                    <a:pt x="61" y="5655"/>
                                  </a:lnTo>
                                  <a:lnTo>
                                    <a:pt x="61" y="5744"/>
                                  </a:lnTo>
                                  <a:lnTo>
                                    <a:pt x="61" y="5769"/>
                                  </a:lnTo>
                                  <a:lnTo>
                                    <a:pt x="62" y="5796"/>
                                  </a:lnTo>
                                  <a:lnTo>
                                    <a:pt x="61" y="5924"/>
                                  </a:lnTo>
                                  <a:lnTo>
                                    <a:pt x="61" y="5958"/>
                                  </a:lnTo>
                                  <a:lnTo>
                                    <a:pt x="61" y="5998"/>
                                  </a:lnTo>
                                  <a:lnTo>
                                    <a:pt x="60" y="5959"/>
                                  </a:lnTo>
                                  <a:lnTo>
                                    <a:pt x="60" y="5943"/>
                                  </a:lnTo>
                                  <a:lnTo>
                                    <a:pt x="59" y="5953"/>
                                  </a:lnTo>
                                  <a:lnTo>
                                    <a:pt x="59" y="5969"/>
                                  </a:lnTo>
                                  <a:lnTo>
                                    <a:pt x="59" y="5977"/>
                                  </a:lnTo>
                                  <a:lnTo>
                                    <a:pt x="59" y="5985"/>
                                  </a:lnTo>
                                  <a:lnTo>
                                    <a:pt x="58" y="5991"/>
                                  </a:lnTo>
                                  <a:lnTo>
                                    <a:pt x="58" y="5996"/>
                                  </a:lnTo>
                                  <a:lnTo>
                                    <a:pt x="58" y="5993"/>
                                  </a:lnTo>
                                  <a:lnTo>
                                    <a:pt x="58" y="6011"/>
                                  </a:lnTo>
                                  <a:lnTo>
                                    <a:pt x="58" y="6041"/>
                                  </a:lnTo>
                                  <a:lnTo>
                                    <a:pt x="58" y="6081"/>
                                  </a:lnTo>
                                  <a:lnTo>
                                    <a:pt x="59" y="6211"/>
                                  </a:lnTo>
                                  <a:lnTo>
                                    <a:pt x="58" y="6364"/>
                                  </a:lnTo>
                                  <a:lnTo>
                                    <a:pt x="58" y="6424"/>
                                  </a:lnTo>
                                  <a:lnTo>
                                    <a:pt x="58" y="6482"/>
                                  </a:lnTo>
                                  <a:lnTo>
                                    <a:pt x="58" y="6487"/>
                                  </a:lnTo>
                                  <a:lnTo>
                                    <a:pt x="59" y="6485"/>
                                  </a:lnTo>
                                  <a:lnTo>
                                    <a:pt x="59" y="6478"/>
                                  </a:lnTo>
                                  <a:lnTo>
                                    <a:pt x="60" y="6468"/>
                                  </a:lnTo>
                                  <a:lnTo>
                                    <a:pt x="60" y="6456"/>
                                  </a:lnTo>
                                  <a:lnTo>
                                    <a:pt x="60" y="6441"/>
                                  </a:lnTo>
                                  <a:lnTo>
                                    <a:pt x="60" y="6424"/>
                                  </a:lnTo>
                                  <a:lnTo>
                                    <a:pt x="61" y="6384"/>
                                  </a:lnTo>
                                  <a:lnTo>
                                    <a:pt x="61" y="6340"/>
                                  </a:lnTo>
                                  <a:lnTo>
                                    <a:pt x="61" y="6294"/>
                                  </a:lnTo>
                                  <a:lnTo>
                                    <a:pt x="62" y="6271"/>
                                  </a:lnTo>
                                  <a:lnTo>
                                    <a:pt x="62" y="6249"/>
                                  </a:lnTo>
                                  <a:lnTo>
                                    <a:pt x="62" y="6228"/>
                                  </a:lnTo>
                                  <a:lnTo>
                                    <a:pt x="62" y="6207"/>
                                  </a:lnTo>
                                  <a:lnTo>
                                    <a:pt x="62" y="6204"/>
                                  </a:lnTo>
                                  <a:lnTo>
                                    <a:pt x="62" y="6170"/>
                                  </a:lnTo>
                                  <a:lnTo>
                                    <a:pt x="62" y="6137"/>
                                  </a:lnTo>
                                  <a:lnTo>
                                    <a:pt x="62" y="5970"/>
                                  </a:lnTo>
                                  <a:lnTo>
                                    <a:pt x="62" y="5937"/>
                                  </a:lnTo>
                                  <a:lnTo>
                                    <a:pt x="62" y="5904"/>
                                  </a:lnTo>
                                  <a:lnTo>
                                    <a:pt x="63" y="5872"/>
                                  </a:lnTo>
                                  <a:lnTo>
                                    <a:pt x="63" y="5840"/>
                                  </a:lnTo>
                                  <a:lnTo>
                                    <a:pt x="63" y="5809"/>
                                  </a:lnTo>
                                  <a:lnTo>
                                    <a:pt x="64" y="5748"/>
                                  </a:lnTo>
                                  <a:lnTo>
                                    <a:pt x="63" y="5633"/>
                                  </a:lnTo>
                                  <a:lnTo>
                                    <a:pt x="63" y="5606"/>
                                  </a:lnTo>
                                  <a:lnTo>
                                    <a:pt x="63" y="5579"/>
                                  </a:lnTo>
                                  <a:lnTo>
                                    <a:pt x="63" y="5500"/>
                                  </a:lnTo>
                                  <a:lnTo>
                                    <a:pt x="63" y="5475"/>
                                  </a:lnTo>
                                  <a:lnTo>
                                    <a:pt x="63" y="5469"/>
                                  </a:lnTo>
                                  <a:lnTo>
                                    <a:pt x="64" y="5472"/>
                                  </a:lnTo>
                                  <a:lnTo>
                                    <a:pt x="64" y="5479"/>
                                  </a:lnTo>
                                  <a:lnTo>
                                    <a:pt x="64" y="5487"/>
                                  </a:lnTo>
                                  <a:lnTo>
                                    <a:pt x="65" y="5496"/>
                                  </a:lnTo>
                                  <a:lnTo>
                                    <a:pt x="65" y="5505"/>
                                  </a:lnTo>
                                  <a:lnTo>
                                    <a:pt x="65" y="5515"/>
                                  </a:lnTo>
                                  <a:lnTo>
                                    <a:pt x="65" y="5524"/>
                                  </a:lnTo>
                                  <a:lnTo>
                                    <a:pt x="66" y="5540"/>
                                  </a:lnTo>
                                  <a:lnTo>
                                    <a:pt x="66" y="5547"/>
                                  </a:lnTo>
                                  <a:lnTo>
                                    <a:pt x="66" y="5517"/>
                                  </a:lnTo>
                                  <a:lnTo>
                                    <a:pt x="66" y="5471"/>
                                  </a:lnTo>
                                  <a:lnTo>
                                    <a:pt x="66" y="5422"/>
                                  </a:lnTo>
                                  <a:lnTo>
                                    <a:pt x="66" y="5417"/>
                                  </a:lnTo>
                                  <a:lnTo>
                                    <a:pt x="65" y="5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80"/>
                        <wpg:cNvGrpSpPr>
                          <a:grpSpLocks/>
                        </wpg:cNvGrpSpPr>
                        <wpg:grpSpPr bwMode="auto">
                          <a:xfrm>
                            <a:off x="7503" y="783"/>
                            <a:ext cx="79" cy="9217"/>
                            <a:chOff x="7503" y="783"/>
                            <a:chExt cx="79" cy="9217"/>
                          </a:xfrm>
                        </wpg:grpSpPr>
                        <wps:wsp>
                          <wps:cNvPr id="123" name="Freeform 181"/>
                          <wps:cNvSpPr>
                            <a:spLocks/>
                          </wps:cNvSpPr>
                          <wps:spPr bwMode="auto">
                            <a:xfrm>
                              <a:off x="7503" y="783"/>
                              <a:ext cx="79" cy="9217"/>
                            </a:xfrm>
                            <a:custGeom>
                              <a:avLst/>
                              <a:gdLst>
                                <a:gd name="T0" fmla="*/ 23 w 79"/>
                                <a:gd name="T1" fmla="*/ 2366 h 9217"/>
                                <a:gd name="T2" fmla="*/ 25 w 79"/>
                                <a:gd name="T3" fmla="*/ 2356 h 9217"/>
                                <a:gd name="T4" fmla="*/ 24 w 79"/>
                                <a:gd name="T5" fmla="*/ 2333 h 9217"/>
                                <a:gd name="T6" fmla="*/ 23 w 79"/>
                                <a:gd name="T7" fmla="*/ 2339 h 9217"/>
                                <a:gd name="T8" fmla="*/ 22 w 79"/>
                                <a:gd name="T9" fmla="*/ 2345 h 9217"/>
                                <a:gd name="T10" fmla="*/ 21 w 79"/>
                                <a:gd name="T11" fmla="*/ 2374 h 9217"/>
                                <a:gd name="T12" fmla="*/ 23 w 79"/>
                                <a:gd name="T13" fmla="*/ 2366 h 9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9" h="9217">
                                  <a:moveTo>
                                    <a:pt x="23" y="2366"/>
                                  </a:moveTo>
                                  <a:lnTo>
                                    <a:pt x="25" y="2356"/>
                                  </a:lnTo>
                                  <a:lnTo>
                                    <a:pt x="24" y="2333"/>
                                  </a:lnTo>
                                  <a:lnTo>
                                    <a:pt x="23" y="2339"/>
                                  </a:lnTo>
                                  <a:lnTo>
                                    <a:pt x="22" y="2345"/>
                                  </a:lnTo>
                                  <a:lnTo>
                                    <a:pt x="21" y="2374"/>
                                  </a:lnTo>
                                  <a:lnTo>
                                    <a:pt x="23" y="2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82"/>
                          <wps:cNvSpPr>
                            <a:spLocks/>
                          </wps:cNvSpPr>
                          <wps:spPr bwMode="auto">
                            <a:xfrm>
                              <a:off x="7503" y="783"/>
                              <a:ext cx="79" cy="9217"/>
                            </a:xfrm>
                            <a:custGeom>
                              <a:avLst/>
                              <a:gdLst>
                                <a:gd name="T0" fmla="*/ 21 w 79"/>
                                <a:gd name="T1" fmla="*/ 2018 h 9217"/>
                                <a:gd name="T2" fmla="*/ 21 w 79"/>
                                <a:gd name="T3" fmla="*/ 2342 h 9217"/>
                                <a:gd name="T4" fmla="*/ 21 w 79"/>
                                <a:gd name="T5" fmla="*/ 2339 h 9217"/>
                                <a:gd name="T6" fmla="*/ 22 w 79"/>
                                <a:gd name="T7" fmla="*/ 2332 h 9217"/>
                                <a:gd name="T8" fmla="*/ 23 w 79"/>
                                <a:gd name="T9" fmla="*/ 2326 h 9217"/>
                                <a:gd name="T10" fmla="*/ 25 w 79"/>
                                <a:gd name="T11" fmla="*/ 2319 h 9217"/>
                                <a:gd name="T12" fmla="*/ 25 w 79"/>
                                <a:gd name="T13" fmla="*/ 2298 h 9217"/>
                                <a:gd name="T14" fmla="*/ 22 w 79"/>
                                <a:gd name="T15" fmla="*/ 2295 h 9217"/>
                                <a:gd name="T16" fmla="*/ 22 w 79"/>
                                <a:gd name="T17" fmla="*/ 2286 h 9217"/>
                                <a:gd name="T18" fmla="*/ 22 w 79"/>
                                <a:gd name="T19" fmla="*/ 2279 h 9217"/>
                                <a:gd name="T20" fmla="*/ 23 w 79"/>
                                <a:gd name="T21" fmla="*/ 2276 h 9217"/>
                                <a:gd name="T22" fmla="*/ 23 w 79"/>
                                <a:gd name="T23" fmla="*/ 2154 h 9217"/>
                                <a:gd name="T24" fmla="*/ 22 w 79"/>
                                <a:gd name="T25" fmla="*/ 2132 h 9217"/>
                                <a:gd name="T26" fmla="*/ 22 w 79"/>
                                <a:gd name="T27" fmla="*/ 2110 h 9217"/>
                                <a:gd name="T28" fmla="*/ 22 w 79"/>
                                <a:gd name="T29" fmla="*/ 2090 h 9217"/>
                                <a:gd name="T30" fmla="*/ 22 w 79"/>
                                <a:gd name="T31" fmla="*/ 2070 h 9217"/>
                                <a:gd name="T32" fmla="*/ 21 w 79"/>
                                <a:gd name="T33" fmla="*/ 2052 h 9217"/>
                                <a:gd name="T34" fmla="*/ 21 w 79"/>
                                <a:gd name="T35" fmla="*/ 2034 h 9217"/>
                                <a:gd name="T36" fmla="*/ 21 w 79"/>
                                <a:gd name="T37" fmla="*/ 2018 h 9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" h="9217">
                                  <a:moveTo>
                                    <a:pt x="21" y="2018"/>
                                  </a:moveTo>
                                  <a:lnTo>
                                    <a:pt x="21" y="2342"/>
                                  </a:lnTo>
                                  <a:lnTo>
                                    <a:pt x="21" y="2339"/>
                                  </a:lnTo>
                                  <a:lnTo>
                                    <a:pt x="22" y="2332"/>
                                  </a:lnTo>
                                  <a:lnTo>
                                    <a:pt x="23" y="2326"/>
                                  </a:lnTo>
                                  <a:lnTo>
                                    <a:pt x="25" y="2319"/>
                                  </a:lnTo>
                                  <a:lnTo>
                                    <a:pt x="25" y="2298"/>
                                  </a:lnTo>
                                  <a:lnTo>
                                    <a:pt x="22" y="2295"/>
                                  </a:lnTo>
                                  <a:lnTo>
                                    <a:pt x="22" y="2286"/>
                                  </a:lnTo>
                                  <a:lnTo>
                                    <a:pt x="22" y="2279"/>
                                  </a:lnTo>
                                  <a:lnTo>
                                    <a:pt x="23" y="2276"/>
                                  </a:lnTo>
                                  <a:lnTo>
                                    <a:pt x="23" y="2154"/>
                                  </a:lnTo>
                                  <a:lnTo>
                                    <a:pt x="22" y="2132"/>
                                  </a:lnTo>
                                  <a:lnTo>
                                    <a:pt x="22" y="2110"/>
                                  </a:lnTo>
                                  <a:lnTo>
                                    <a:pt x="22" y="2090"/>
                                  </a:lnTo>
                                  <a:lnTo>
                                    <a:pt x="22" y="2070"/>
                                  </a:lnTo>
                                  <a:lnTo>
                                    <a:pt x="21" y="2052"/>
                                  </a:lnTo>
                                  <a:lnTo>
                                    <a:pt x="21" y="2034"/>
                                  </a:lnTo>
                                  <a:lnTo>
                                    <a:pt x="21" y="20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83"/>
                          <wps:cNvSpPr>
                            <a:spLocks/>
                          </wps:cNvSpPr>
                          <wps:spPr bwMode="auto">
                            <a:xfrm>
                              <a:off x="7503" y="783"/>
                              <a:ext cx="79" cy="9217"/>
                            </a:xfrm>
                            <a:custGeom>
                              <a:avLst/>
                              <a:gdLst>
                                <a:gd name="T0" fmla="*/ 32 w 79"/>
                                <a:gd name="T1" fmla="*/ 3997 h 9217"/>
                                <a:gd name="T2" fmla="*/ 32 w 79"/>
                                <a:gd name="T3" fmla="*/ 4001 h 9217"/>
                                <a:gd name="T4" fmla="*/ 32 w 79"/>
                                <a:gd name="T5" fmla="*/ 3911 h 9217"/>
                                <a:gd name="T6" fmla="*/ 32 w 79"/>
                                <a:gd name="T7" fmla="*/ 3889 h 9217"/>
                                <a:gd name="T8" fmla="*/ 31 w 79"/>
                                <a:gd name="T9" fmla="*/ 3870 h 9217"/>
                                <a:gd name="T10" fmla="*/ 31 w 79"/>
                                <a:gd name="T11" fmla="*/ 3851 h 9217"/>
                                <a:gd name="T12" fmla="*/ 30 w 79"/>
                                <a:gd name="T13" fmla="*/ 3830 h 9217"/>
                                <a:gd name="T14" fmla="*/ 30 w 79"/>
                                <a:gd name="T15" fmla="*/ 3749 h 9217"/>
                                <a:gd name="T16" fmla="*/ 34 w 79"/>
                                <a:gd name="T17" fmla="*/ 3715 h 9217"/>
                                <a:gd name="T18" fmla="*/ 35 w 79"/>
                                <a:gd name="T19" fmla="*/ 3668 h 9217"/>
                                <a:gd name="T20" fmla="*/ 35 w 79"/>
                                <a:gd name="T21" fmla="*/ 3613 h 9217"/>
                                <a:gd name="T22" fmla="*/ 36 w 79"/>
                                <a:gd name="T23" fmla="*/ 3552 h 9217"/>
                                <a:gd name="T24" fmla="*/ 36 w 79"/>
                                <a:gd name="T25" fmla="*/ 3486 h 9217"/>
                                <a:gd name="T26" fmla="*/ 37 w 79"/>
                                <a:gd name="T27" fmla="*/ 3381 h 9217"/>
                                <a:gd name="T28" fmla="*/ 37 w 79"/>
                                <a:gd name="T29" fmla="*/ 3140 h 9217"/>
                                <a:gd name="T30" fmla="*/ 36 w 79"/>
                                <a:gd name="T31" fmla="*/ 3079 h 9217"/>
                                <a:gd name="T32" fmla="*/ 36 w 79"/>
                                <a:gd name="T33" fmla="*/ 3116 h 9217"/>
                                <a:gd name="T34" fmla="*/ 35 w 79"/>
                                <a:gd name="T35" fmla="*/ 3132 h 9217"/>
                                <a:gd name="T36" fmla="*/ 34 w 79"/>
                                <a:gd name="T37" fmla="*/ 3117 h 9217"/>
                                <a:gd name="T38" fmla="*/ 34 w 79"/>
                                <a:gd name="T39" fmla="*/ 3070 h 9217"/>
                                <a:gd name="T40" fmla="*/ 33 w 79"/>
                                <a:gd name="T41" fmla="*/ 3034 h 9217"/>
                                <a:gd name="T42" fmla="*/ 33 w 79"/>
                                <a:gd name="T43" fmla="*/ 3016 h 9217"/>
                                <a:gd name="T44" fmla="*/ 32 w 79"/>
                                <a:gd name="T45" fmla="*/ 3012 h 9217"/>
                                <a:gd name="T46" fmla="*/ 33 w 79"/>
                                <a:gd name="T47" fmla="*/ 3038 h 9217"/>
                                <a:gd name="T48" fmla="*/ 33 w 79"/>
                                <a:gd name="T49" fmla="*/ 3138 h 9217"/>
                                <a:gd name="T50" fmla="*/ 32 w 79"/>
                                <a:gd name="T51" fmla="*/ 3192 h 9217"/>
                                <a:gd name="T52" fmla="*/ 32 w 79"/>
                                <a:gd name="T53" fmla="*/ 3235 h 9217"/>
                                <a:gd name="T54" fmla="*/ 31 w 79"/>
                                <a:gd name="T55" fmla="*/ 3257 h 9217"/>
                                <a:gd name="T56" fmla="*/ 30 w 79"/>
                                <a:gd name="T57" fmla="*/ 3169 h 9217"/>
                                <a:gd name="T58" fmla="*/ 31 w 79"/>
                                <a:gd name="T59" fmla="*/ 2759 h 9217"/>
                                <a:gd name="T60" fmla="*/ 28 w 79"/>
                                <a:gd name="T61" fmla="*/ 2970 h 9217"/>
                                <a:gd name="T62" fmla="*/ 28 w 79"/>
                                <a:gd name="T63" fmla="*/ 2932 h 9217"/>
                                <a:gd name="T64" fmla="*/ 27 w 79"/>
                                <a:gd name="T65" fmla="*/ 2887 h 9217"/>
                                <a:gd name="T66" fmla="*/ 26 w 79"/>
                                <a:gd name="T67" fmla="*/ 2835 h 9217"/>
                                <a:gd name="T68" fmla="*/ 26 w 79"/>
                                <a:gd name="T69" fmla="*/ 2782 h 9217"/>
                                <a:gd name="T70" fmla="*/ 25 w 79"/>
                                <a:gd name="T71" fmla="*/ 2729 h 9217"/>
                                <a:gd name="T72" fmla="*/ 24 w 79"/>
                                <a:gd name="T73" fmla="*/ 2680 h 9217"/>
                                <a:gd name="T74" fmla="*/ 24 w 79"/>
                                <a:gd name="T75" fmla="*/ 2638 h 9217"/>
                                <a:gd name="T76" fmla="*/ 23 w 79"/>
                                <a:gd name="T77" fmla="*/ 2595 h 9217"/>
                                <a:gd name="T78" fmla="*/ 23 w 79"/>
                                <a:gd name="T79" fmla="*/ 4275 h 9217"/>
                                <a:gd name="T80" fmla="*/ 24 w 79"/>
                                <a:gd name="T81" fmla="*/ 4241 h 9217"/>
                                <a:gd name="T82" fmla="*/ 25 w 79"/>
                                <a:gd name="T83" fmla="*/ 4207 h 9217"/>
                                <a:gd name="T84" fmla="*/ 25 w 79"/>
                                <a:gd name="T85" fmla="*/ 4130 h 9217"/>
                                <a:gd name="T86" fmla="*/ 24 w 79"/>
                                <a:gd name="T87" fmla="*/ 4083 h 9217"/>
                                <a:gd name="T88" fmla="*/ 24 w 79"/>
                                <a:gd name="T89" fmla="*/ 3983 h 9217"/>
                                <a:gd name="T90" fmla="*/ 24 w 79"/>
                                <a:gd name="T91" fmla="*/ 3951 h 9217"/>
                                <a:gd name="T92" fmla="*/ 25 w 79"/>
                                <a:gd name="T93" fmla="*/ 3933 h 9217"/>
                                <a:gd name="T94" fmla="*/ 26 w 79"/>
                                <a:gd name="T95" fmla="*/ 3922 h 9217"/>
                                <a:gd name="T96" fmla="*/ 26 w 79"/>
                                <a:gd name="T97" fmla="*/ 3913 h 9217"/>
                                <a:gd name="T98" fmla="*/ 27 w 79"/>
                                <a:gd name="T99" fmla="*/ 3902 h 9217"/>
                                <a:gd name="T100" fmla="*/ 28 w 79"/>
                                <a:gd name="T101" fmla="*/ 3886 h 9217"/>
                                <a:gd name="T102" fmla="*/ 28 w 79"/>
                                <a:gd name="T103" fmla="*/ 3948 h 9217"/>
                                <a:gd name="T104" fmla="*/ 29 w 79"/>
                                <a:gd name="T105" fmla="*/ 3948 h 9217"/>
                                <a:gd name="T106" fmla="*/ 30 w 79"/>
                                <a:gd name="T107" fmla="*/ 3939 h 9217"/>
                                <a:gd name="T108" fmla="*/ 31 w 79"/>
                                <a:gd name="T109" fmla="*/ 3930 h 9217"/>
                                <a:gd name="T110" fmla="*/ 31 w 79"/>
                                <a:gd name="T111" fmla="*/ 3935 h 9217"/>
                                <a:gd name="T112" fmla="*/ 32 w 79"/>
                                <a:gd name="T113" fmla="*/ 3956 h 9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9" h="9217">
                                  <a:moveTo>
                                    <a:pt x="32" y="3956"/>
                                  </a:moveTo>
                                  <a:lnTo>
                                    <a:pt x="32" y="3997"/>
                                  </a:lnTo>
                                  <a:lnTo>
                                    <a:pt x="32" y="4028"/>
                                  </a:lnTo>
                                  <a:lnTo>
                                    <a:pt x="32" y="4001"/>
                                  </a:lnTo>
                                  <a:lnTo>
                                    <a:pt x="33" y="3978"/>
                                  </a:lnTo>
                                  <a:lnTo>
                                    <a:pt x="32" y="3911"/>
                                  </a:lnTo>
                                  <a:lnTo>
                                    <a:pt x="32" y="3899"/>
                                  </a:lnTo>
                                  <a:lnTo>
                                    <a:pt x="32" y="3889"/>
                                  </a:lnTo>
                                  <a:lnTo>
                                    <a:pt x="32" y="3879"/>
                                  </a:lnTo>
                                  <a:lnTo>
                                    <a:pt x="31" y="3870"/>
                                  </a:lnTo>
                                  <a:lnTo>
                                    <a:pt x="31" y="3861"/>
                                  </a:lnTo>
                                  <a:lnTo>
                                    <a:pt x="31" y="3851"/>
                                  </a:lnTo>
                                  <a:lnTo>
                                    <a:pt x="30" y="3841"/>
                                  </a:lnTo>
                                  <a:lnTo>
                                    <a:pt x="30" y="3830"/>
                                  </a:lnTo>
                                  <a:lnTo>
                                    <a:pt x="30" y="3804"/>
                                  </a:lnTo>
                                  <a:lnTo>
                                    <a:pt x="30" y="3749"/>
                                  </a:lnTo>
                                  <a:lnTo>
                                    <a:pt x="30" y="3739"/>
                                  </a:lnTo>
                                  <a:lnTo>
                                    <a:pt x="34" y="3715"/>
                                  </a:lnTo>
                                  <a:lnTo>
                                    <a:pt x="34" y="3693"/>
                                  </a:lnTo>
                                  <a:lnTo>
                                    <a:pt x="35" y="3668"/>
                                  </a:lnTo>
                                  <a:lnTo>
                                    <a:pt x="35" y="3642"/>
                                  </a:lnTo>
                                  <a:lnTo>
                                    <a:pt x="35" y="3613"/>
                                  </a:lnTo>
                                  <a:lnTo>
                                    <a:pt x="35" y="3583"/>
                                  </a:lnTo>
                                  <a:lnTo>
                                    <a:pt x="36" y="3552"/>
                                  </a:lnTo>
                                  <a:lnTo>
                                    <a:pt x="36" y="3519"/>
                                  </a:lnTo>
                                  <a:lnTo>
                                    <a:pt x="36" y="3486"/>
                                  </a:lnTo>
                                  <a:lnTo>
                                    <a:pt x="36" y="3451"/>
                                  </a:lnTo>
                                  <a:lnTo>
                                    <a:pt x="37" y="3381"/>
                                  </a:lnTo>
                                  <a:lnTo>
                                    <a:pt x="37" y="3310"/>
                                  </a:lnTo>
                                  <a:lnTo>
                                    <a:pt x="37" y="3140"/>
                                  </a:lnTo>
                                  <a:lnTo>
                                    <a:pt x="37" y="3109"/>
                                  </a:lnTo>
                                  <a:lnTo>
                                    <a:pt x="36" y="3079"/>
                                  </a:lnTo>
                                  <a:lnTo>
                                    <a:pt x="36" y="3100"/>
                                  </a:lnTo>
                                  <a:lnTo>
                                    <a:pt x="36" y="3116"/>
                                  </a:lnTo>
                                  <a:lnTo>
                                    <a:pt x="35" y="3126"/>
                                  </a:lnTo>
                                  <a:lnTo>
                                    <a:pt x="35" y="3132"/>
                                  </a:lnTo>
                                  <a:lnTo>
                                    <a:pt x="35" y="3131"/>
                                  </a:lnTo>
                                  <a:lnTo>
                                    <a:pt x="34" y="3117"/>
                                  </a:lnTo>
                                  <a:lnTo>
                                    <a:pt x="34" y="3096"/>
                                  </a:lnTo>
                                  <a:lnTo>
                                    <a:pt x="34" y="3070"/>
                                  </a:lnTo>
                                  <a:lnTo>
                                    <a:pt x="33" y="3045"/>
                                  </a:lnTo>
                                  <a:lnTo>
                                    <a:pt x="33" y="3034"/>
                                  </a:lnTo>
                                  <a:lnTo>
                                    <a:pt x="33" y="3024"/>
                                  </a:lnTo>
                                  <a:lnTo>
                                    <a:pt x="33" y="3016"/>
                                  </a:lnTo>
                                  <a:lnTo>
                                    <a:pt x="32" y="3012"/>
                                  </a:lnTo>
                                  <a:lnTo>
                                    <a:pt x="32" y="3022"/>
                                  </a:lnTo>
                                  <a:lnTo>
                                    <a:pt x="33" y="3038"/>
                                  </a:lnTo>
                                  <a:lnTo>
                                    <a:pt x="33" y="3059"/>
                                  </a:lnTo>
                                  <a:lnTo>
                                    <a:pt x="33" y="3138"/>
                                  </a:lnTo>
                                  <a:lnTo>
                                    <a:pt x="33" y="3166"/>
                                  </a:lnTo>
                                  <a:lnTo>
                                    <a:pt x="32" y="3192"/>
                                  </a:lnTo>
                                  <a:lnTo>
                                    <a:pt x="32" y="3216"/>
                                  </a:lnTo>
                                  <a:lnTo>
                                    <a:pt x="32" y="3235"/>
                                  </a:lnTo>
                                  <a:lnTo>
                                    <a:pt x="31" y="3249"/>
                                  </a:lnTo>
                                  <a:lnTo>
                                    <a:pt x="31" y="3257"/>
                                  </a:lnTo>
                                  <a:lnTo>
                                    <a:pt x="31" y="3258"/>
                                  </a:lnTo>
                                  <a:lnTo>
                                    <a:pt x="30" y="3169"/>
                                  </a:lnTo>
                                  <a:lnTo>
                                    <a:pt x="31" y="2813"/>
                                  </a:lnTo>
                                  <a:lnTo>
                                    <a:pt x="31" y="2759"/>
                                  </a:lnTo>
                                  <a:lnTo>
                                    <a:pt x="28" y="2984"/>
                                  </a:lnTo>
                                  <a:lnTo>
                                    <a:pt x="28" y="2970"/>
                                  </a:lnTo>
                                  <a:lnTo>
                                    <a:pt x="28" y="2952"/>
                                  </a:lnTo>
                                  <a:lnTo>
                                    <a:pt x="28" y="2932"/>
                                  </a:lnTo>
                                  <a:lnTo>
                                    <a:pt x="27" y="2910"/>
                                  </a:lnTo>
                                  <a:lnTo>
                                    <a:pt x="27" y="2887"/>
                                  </a:lnTo>
                                  <a:lnTo>
                                    <a:pt x="27" y="2861"/>
                                  </a:lnTo>
                                  <a:lnTo>
                                    <a:pt x="26" y="2835"/>
                                  </a:lnTo>
                                  <a:lnTo>
                                    <a:pt x="26" y="2809"/>
                                  </a:lnTo>
                                  <a:lnTo>
                                    <a:pt x="26" y="2782"/>
                                  </a:lnTo>
                                  <a:lnTo>
                                    <a:pt x="25" y="2755"/>
                                  </a:lnTo>
                                  <a:lnTo>
                                    <a:pt x="25" y="2729"/>
                                  </a:lnTo>
                                  <a:lnTo>
                                    <a:pt x="25" y="2704"/>
                                  </a:lnTo>
                                  <a:lnTo>
                                    <a:pt x="24" y="2680"/>
                                  </a:lnTo>
                                  <a:lnTo>
                                    <a:pt x="24" y="2658"/>
                                  </a:lnTo>
                                  <a:lnTo>
                                    <a:pt x="24" y="2638"/>
                                  </a:lnTo>
                                  <a:lnTo>
                                    <a:pt x="24" y="2621"/>
                                  </a:lnTo>
                                  <a:lnTo>
                                    <a:pt x="23" y="2595"/>
                                  </a:lnTo>
                                  <a:lnTo>
                                    <a:pt x="23" y="2588"/>
                                  </a:lnTo>
                                  <a:lnTo>
                                    <a:pt x="23" y="4275"/>
                                  </a:lnTo>
                                  <a:lnTo>
                                    <a:pt x="24" y="4258"/>
                                  </a:lnTo>
                                  <a:lnTo>
                                    <a:pt x="24" y="4241"/>
                                  </a:lnTo>
                                  <a:lnTo>
                                    <a:pt x="24" y="4224"/>
                                  </a:lnTo>
                                  <a:lnTo>
                                    <a:pt x="25" y="4207"/>
                                  </a:lnTo>
                                  <a:lnTo>
                                    <a:pt x="25" y="4189"/>
                                  </a:lnTo>
                                  <a:lnTo>
                                    <a:pt x="25" y="4130"/>
                                  </a:lnTo>
                                  <a:lnTo>
                                    <a:pt x="25" y="4108"/>
                                  </a:lnTo>
                                  <a:lnTo>
                                    <a:pt x="24" y="4083"/>
                                  </a:lnTo>
                                  <a:lnTo>
                                    <a:pt x="23" y="4067"/>
                                  </a:lnTo>
                                  <a:lnTo>
                                    <a:pt x="24" y="3983"/>
                                  </a:lnTo>
                                  <a:lnTo>
                                    <a:pt x="24" y="3965"/>
                                  </a:lnTo>
                                  <a:lnTo>
                                    <a:pt x="24" y="3951"/>
                                  </a:lnTo>
                                  <a:lnTo>
                                    <a:pt x="25" y="3941"/>
                                  </a:lnTo>
                                  <a:lnTo>
                                    <a:pt x="25" y="3933"/>
                                  </a:lnTo>
                                  <a:lnTo>
                                    <a:pt x="25" y="3926"/>
                                  </a:lnTo>
                                  <a:lnTo>
                                    <a:pt x="26" y="3922"/>
                                  </a:lnTo>
                                  <a:lnTo>
                                    <a:pt x="26" y="3917"/>
                                  </a:lnTo>
                                  <a:lnTo>
                                    <a:pt x="26" y="3913"/>
                                  </a:lnTo>
                                  <a:lnTo>
                                    <a:pt x="27" y="3908"/>
                                  </a:lnTo>
                                  <a:lnTo>
                                    <a:pt x="27" y="3902"/>
                                  </a:lnTo>
                                  <a:lnTo>
                                    <a:pt x="28" y="3893"/>
                                  </a:lnTo>
                                  <a:lnTo>
                                    <a:pt x="28" y="3886"/>
                                  </a:lnTo>
                                  <a:lnTo>
                                    <a:pt x="28" y="3940"/>
                                  </a:lnTo>
                                  <a:lnTo>
                                    <a:pt x="28" y="3948"/>
                                  </a:lnTo>
                                  <a:lnTo>
                                    <a:pt x="28" y="3952"/>
                                  </a:lnTo>
                                  <a:lnTo>
                                    <a:pt x="29" y="3948"/>
                                  </a:lnTo>
                                  <a:lnTo>
                                    <a:pt x="29" y="3944"/>
                                  </a:lnTo>
                                  <a:lnTo>
                                    <a:pt x="30" y="3939"/>
                                  </a:lnTo>
                                  <a:lnTo>
                                    <a:pt x="30" y="3935"/>
                                  </a:lnTo>
                                  <a:lnTo>
                                    <a:pt x="31" y="3930"/>
                                  </a:lnTo>
                                  <a:lnTo>
                                    <a:pt x="31" y="3931"/>
                                  </a:lnTo>
                                  <a:lnTo>
                                    <a:pt x="31" y="3935"/>
                                  </a:lnTo>
                                  <a:lnTo>
                                    <a:pt x="31" y="3943"/>
                                  </a:lnTo>
                                  <a:lnTo>
                                    <a:pt x="32" y="39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84"/>
                          <wps:cNvSpPr>
                            <a:spLocks/>
                          </wps:cNvSpPr>
                          <wps:spPr bwMode="auto">
                            <a:xfrm>
                              <a:off x="7503" y="783"/>
                              <a:ext cx="79" cy="9217"/>
                            </a:xfrm>
                            <a:custGeom>
                              <a:avLst/>
                              <a:gdLst>
                                <a:gd name="T0" fmla="*/ 14 w 79"/>
                                <a:gd name="T1" fmla="*/ 2744 h 9217"/>
                                <a:gd name="T2" fmla="*/ 15 w 79"/>
                                <a:gd name="T3" fmla="*/ 2821 h 9217"/>
                                <a:gd name="T4" fmla="*/ 16 w 79"/>
                                <a:gd name="T5" fmla="*/ 2880 h 9217"/>
                                <a:gd name="T6" fmla="*/ 18 w 79"/>
                                <a:gd name="T7" fmla="*/ 2917 h 9217"/>
                                <a:gd name="T8" fmla="*/ 18 w 79"/>
                                <a:gd name="T9" fmla="*/ 6438 h 9217"/>
                                <a:gd name="T10" fmla="*/ 19 w 79"/>
                                <a:gd name="T11" fmla="*/ 6402 h 9217"/>
                                <a:gd name="T12" fmla="*/ 22 w 79"/>
                                <a:gd name="T13" fmla="*/ 6797 h 9217"/>
                                <a:gd name="T14" fmla="*/ 22 w 79"/>
                                <a:gd name="T15" fmla="*/ 6877 h 9217"/>
                                <a:gd name="T16" fmla="*/ 28 w 79"/>
                                <a:gd name="T17" fmla="*/ 7465 h 9217"/>
                                <a:gd name="T18" fmla="*/ 29 w 79"/>
                                <a:gd name="T19" fmla="*/ 7552 h 9217"/>
                                <a:gd name="T20" fmla="*/ 29 w 79"/>
                                <a:gd name="T21" fmla="*/ 7817 h 9217"/>
                                <a:gd name="T22" fmla="*/ 29 w 79"/>
                                <a:gd name="T23" fmla="*/ 8025 h 9217"/>
                                <a:gd name="T24" fmla="*/ 29 w 79"/>
                                <a:gd name="T25" fmla="*/ 8040 h 9217"/>
                                <a:gd name="T26" fmla="*/ 28 w 79"/>
                                <a:gd name="T27" fmla="*/ 8222 h 9217"/>
                                <a:gd name="T28" fmla="*/ 29 w 79"/>
                                <a:gd name="T29" fmla="*/ 8301 h 9217"/>
                                <a:gd name="T30" fmla="*/ 30 w 79"/>
                                <a:gd name="T31" fmla="*/ 8374 h 9217"/>
                                <a:gd name="T32" fmla="*/ 30 w 79"/>
                                <a:gd name="T33" fmla="*/ 8547 h 9217"/>
                                <a:gd name="T34" fmla="*/ 28 w 79"/>
                                <a:gd name="T35" fmla="*/ 8579 h 9217"/>
                                <a:gd name="T36" fmla="*/ 28 w 79"/>
                                <a:gd name="T37" fmla="*/ 8628 h 9217"/>
                                <a:gd name="T38" fmla="*/ 30 w 79"/>
                                <a:gd name="T39" fmla="*/ 8686 h 9217"/>
                                <a:gd name="T40" fmla="*/ 31 w 79"/>
                                <a:gd name="T41" fmla="*/ 8593 h 9217"/>
                                <a:gd name="T42" fmla="*/ 31 w 79"/>
                                <a:gd name="T43" fmla="*/ 8344 h 9217"/>
                                <a:gd name="T44" fmla="*/ 32 w 79"/>
                                <a:gd name="T45" fmla="*/ 8389 h 9217"/>
                                <a:gd name="T46" fmla="*/ 33 w 79"/>
                                <a:gd name="T47" fmla="*/ 8448 h 9217"/>
                                <a:gd name="T48" fmla="*/ 33 w 79"/>
                                <a:gd name="T49" fmla="*/ 8634 h 9217"/>
                                <a:gd name="T50" fmla="*/ 37 w 79"/>
                                <a:gd name="T51" fmla="*/ 8685 h 9217"/>
                                <a:gd name="T52" fmla="*/ 37 w 79"/>
                                <a:gd name="T53" fmla="*/ 8845 h 9217"/>
                                <a:gd name="T54" fmla="*/ 37 w 79"/>
                                <a:gd name="T55" fmla="*/ 9005 h 9217"/>
                                <a:gd name="T56" fmla="*/ 40 w 79"/>
                                <a:gd name="T57" fmla="*/ 8901 h 9217"/>
                                <a:gd name="T58" fmla="*/ 39 w 79"/>
                                <a:gd name="T59" fmla="*/ 8771 h 9217"/>
                                <a:gd name="T60" fmla="*/ 38 w 79"/>
                                <a:gd name="T61" fmla="*/ 4360 h 9217"/>
                                <a:gd name="T62" fmla="*/ 38 w 79"/>
                                <a:gd name="T63" fmla="*/ 4384 h 9217"/>
                                <a:gd name="T64" fmla="*/ 37 w 79"/>
                                <a:gd name="T65" fmla="*/ 4461 h 9217"/>
                                <a:gd name="T66" fmla="*/ 36 w 79"/>
                                <a:gd name="T67" fmla="*/ 4628 h 9217"/>
                                <a:gd name="T68" fmla="*/ 34 w 79"/>
                                <a:gd name="T69" fmla="*/ 4662 h 9217"/>
                                <a:gd name="T70" fmla="*/ 33 w 79"/>
                                <a:gd name="T71" fmla="*/ 4608 h 9217"/>
                                <a:gd name="T72" fmla="*/ 32 w 79"/>
                                <a:gd name="T73" fmla="*/ 4548 h 9217"/>
                                <a:gd name="T74" fmla="*/ 32 w 79"/>
                                <a:gd name="T75" fmla="*/ 4565 h 9217"/>
                                <a:gd name="T76" fmla="*/ 31 w 79"/>
                                <a:gd name="T77" fmla="*/ 4633 h 9217"/>
                                <a:gd name="T78" fmla="*/ 25 w 79"/>
                                <a:gd name="T79" fmla="*/ 4414 h 9217"/>
                                <a:gd name="T80" fmla="*/ 26 w 79"/>
                                <a:gd name="T81" fmla="*/ 4463 h 9217"/>
                                <a:gd name="T82" fmla="*/ 27 w 79"/>
                                <a:gd name="T83" fmla="*/ 4511 h 9217"/>
                                <a:gd name="T84" fmla="*/ 28 w 79"/>
                                <a:gd name="T85" fmla="*/ 4565 h 9217"/>
                                <a:gd name="T86" fmla="*/ 26 w 79"/>
                                <a:gd name="T87" fmla="*/ 4692 h 9217"/>
                                <a:gd name="T88" fmla="*/ 24 w 79"/>
                                <a:gd name="T89" fmla="*/ 4676 h 9217"/>
                                <a:gd name="T90" fmla="*/ 22 w 79"/>
                                <a:gd name="T91" fmla="*/ 4630 h 9217"/>
                                <a:gd name="T92" fmla="*/ 21 w 79"/>
                                <a:gd name="T93" fmla="*/ 4531 h 9217"/>
                                <a:gd name="T94" fmla="*/ 21 w 79"/>
                                <a:gd name="T95" fmla="*/ 4412 h 9217"/>
                                <a:gd name="T96" fmla="*/ 20 w 79"/>
                                <a:gd name="T97" fmla="*/ 2477 h 9217"/>
                                <a:gd name="T98" fmla="*/ 19 w 79"/>
                                <a:gd name="T99" fmla="*/ 2495 h 9217"/>
                                <a:gd name="T100" fmla="*/ 18 w 79"/>
                                <a:gd name="T101" fmla="*/ 2424 h 9217"/>
                                <a:gd name="T102" fmla="*/ 20 w 79"/>
                                <a:gd name="T103" fmla="*/ 1982 h 9217"/>
                                <a:gd name="T104" fmla="*/ 16 w 79"/>
                                <a:gd name="T105" fmla="*/ 1988 h 9217"/>
                                <a:gd name="T106" fmla="*/ 14 w 79"/>
                                <a:gd name="T107" fmla="*/ 2216 h 9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79" h="9217">
                                  <a:moveTo>
                                    <a:pt x="14" y="2216"/>
                                  </a:moveTo>
                                  <a:lnTo>
                                    <a:pt x="14" y="2684"/>
                                  </a:lnTo>
                                  <a:lnTo>
                                    <a:pt x="14" y="2744"/>
                                  </a:lnTo>
                                  <a:lnTo>
                                    <a:pt x="15" y="2772"/>
                                  </a:lnTo>
                                  <a:lnTo>
                                    <a:pt x="15" y="2797"/>
                                  </a:lnTo>
                                  <a:lnTo>
                                    <a:pt x="15" y="2821"/>
                                  </a:lnTo>
                                  <a:lnTo>
                                    <a:pt x="15" y="2843"/>
                                  </a:lnTo>
                                  <a:lnTo>
                                    <a:pt x="16" y="2863"/>
                                  </a:lnTo>
                                  <a:lnTo>
                                    <a:pt x="16" y="2880"/>
                                  </a:lnTo>
                                  <a:lnTo>
                                    <a:pt x="17" y="2895"/>
                                  </a:lnTo>
                                  <a:lnTo>
                                    <a:pt x="17" y="2907"/>
                                  </a:lnTo>
                                  <a:lnTo>
                                    <a:pt x="18" y="2917"/>
                                  </a:lnTo>
                                  <a:lnTo>
                                    <a:pt x="19" y="2923"/>
                                  </a:lnTo>
                                  <a:lnTo>
                                    <a:pt x="18" y="3018"/>
                                  </a:lnTo>
                                  <a:lnTo>
                                    <a:pt x="18" y="6438"/>
                                  </a:lnTo>
                                  <a:lnTo>
                                    <a:pt x="19" y="6420"/>
                                  </a:lnTo>
                                  <a:lnTo>
                                    <a:pt x="19" y="6403"/>
                                  </a:lnTo>
                                  <a:lnTo>
                                    <a:pt x="19" y="6402"/>
                                  </a:lnTo>
                                  <a:lnTo>
                                    <a:pt x="22" y="6757"/>
                                  </a:lnTo>
                                  <a:lnTo>
                                    <a:pt x="22" y="6797"/>
                                  </a:lnTo>
                                  <a:lnTo>
                                    <a:pt x="22" y="6857"/>
                                  </a:lnTo>
                                  <a:lnTo>
                                    <a:pt x="22" y="6882"/>
                                  </a:lnTo>
                                  <a:lnTo>
                                    <a:pt x="22" y="6877"/>
                                  </a:lnTo>
                                  <a:lnTo>
                                    <a:pt x="23" y="6879"/>
                                  </a:lnTo>
                                  <a:lnTo>
                                    <a:pt x="29" y="7528"/>
                                  </a:lnTo>
                                  <a:lnTo>
                                    <a:pt x="28" y="7465"/>
                                  </a:lnTo>
                                  <a:lnTo>
                                    <a:pt x="28" y="7494"/>
                                  </a:lnTo>
                                  <a:lnTo>
                                    <a:pt x="29" y="7523"/>
                                  </a:lnTo>
                                  <a:lnTo>
                                    <a:pt x="29" y="7552"/>
                                  </a:lnTo>
                                  <a:lnTo>
                                    <a:pt x="29" y="7611"/>
                                  </a:lnTo>
                                  <a:lnTo>
                                    <a:pt x="29" y="7758"/>
                                  </a:lnTo>
                                  <a:lnTo>
                                    <a:pt x="29" y="7817"/>
                                  </a:lnTo>
                                  <a:lnTo>
                                    <a:pt x="28" y="7905"/>
                                  </a:lnTo>
                                  <a:lnTo>
                                    <a:pt x="29" y="7995"/>
                                  </a:lnTo>
                                  <a:lnTo>
                                    <a:pt x="29" y="8025"/>
                                  </a:lnTo>
                                  <a:lnTo>
                                    <a:pt x="29" y="8055"/>
                                  </a:lnTo>
                                  <a:lnTo>
                                    <a:pt x="29" y="8045"/>
                                  </a:lnTo>
                                  <a:lnTo>
                                    <a:pt x="29" y="8040"/>
                                  </a:lnTo>
                                  <a:lnTo>
                                    <a:pt x="28" y="8050"/>
                                  </a:lnTo>
                                  <a:lnTo>
                                    <a:pt x="28" y="8097"/>
                                  </a:lnTo>
                                  <a:lnTo>
                                    <a:pt x="28" y="8222"/>
                                  </a:lnTo>
                                  <a:lnTo>
                                    <a:pt x="29" y="8249"/>
                                  </a:lnTo>
                                  <a:lnTo>
                                    <a:pt x="29" y="8276"/>
                                  </a:lnTo>
                                  <a:lnTo>
                                    <a:pt x="29" y="8301"/>
                                  </a:lnTo>
                                  <a:lnTo>
                                    <a:pt x="29" y="8326"/>
                                  </a:lnTo>
                                  <a:lnTo>
                                    <a:pt x="30" y="8350"/>
                                  </a:lnTo>
                                  <a:lnTo>
                                    <a:pt x="30" y="8374"/>
                                  </a:lnTo>
                                  <a:lnTo>
                                    <a:pt x="30" y="8398"/>
                                  </a:lnTo>
                                  <a:lnTo>
                                    <a:pt x="30" y="8446"/>
                                  </a:lnTo>
                                  <a:lnTo>
                                    <a:pt x="30" y="8547"/>
                                  </a:lnTo>
                                  <a:lnTo>
                                    <a:pt x="30" y="8575"/>
                                  </a:lnTo>
                                  <a:lnTo>
                                    <a:pt x="30" y="8604"/>
                                  </a:lnTo>
                                  <a:lnTo>
                                    <a:pt x="28" y="8579"/>
                                  </a:lnTo>
                                  <a:lnTo>
                                    <a:pt x="28" y="8589"/>
                                  </a:lnTo>
                                  <a:lnTo>
                                    <a:pt x="28" y="8607"/>
                                  </a:lnTo>
                                  <a:lnTo>
                                    <a:pt x="28" y="8628"/>
                                  </a:lnTo>
                                  <a:lnTo>
                                    <a:pt x="29" y="8651"/>
                                  </a:lnTo>
                                  <a:lnTo>
                                    <a:pt x="29" y="8671"/>
                                  </a:lnTo>
                                  <a:lnTo>
                                    <a:pt x="30" y="8686"/>
                                  </a:lnTo>
                                  <a:lnTo>
                                    <a:pt x="31" y="8692"/>
                                  </a:lnTo>
                                  <a:lnTo>
                                    <a:pt x="31" y="8689"/>
                                  </a:lnTo>
                                  <a:lnTo>
                                    <a:pt x="31" y="8593"/>
                                  </a:lnTo>
                                  <a:lnTo>
                                    <a:pt x="31" y="8520"/>
                                  </a:lnTo>
                                  <a:lnTo>
                                    <a:pt x="31" y="8351"/>
                                  </a:lnTo>
                                  <a:lnTo>
                                    <a:pt x="31" y="8344"/>
                                  </a:lnTo>
                                  <a:lnTo>
                                    <a:pt x="31" y="8357"/>
                                  </a:lnTo>
                                  <a:lnTo>
                                    <a:pt x="32" y="8372"/>
                                  </a:lnTo>
                                  <a:lnTo>
                                    <a:pt x="32" y="8389"/>
                                  </a:lnTo>
                                  <a:lnTo>
                                    <a:pt x="32" y="8408"/>
                                  </a:lnTo>
                                  <a:lnTo>
                                    <a:pt x="32" y="8427"/>
                                  </a:lnTo>
                                  <a:lnTo>
                                    <a:pt x="33" y="8448"/>
                                  </a:lnTo>
                                  <a:lnTo>
                                    <a:pt x="33" y="8491"/>
                                  </a:lnTo>
                                  <a:lnTo>
                                    <a:pt x="33" y="8536"/>
                                  </a:lnTo>
                                  <a:lnTo>
                                    <a:pt x="33" y="8634"/>
                                  </a:lnTo>
                                  <a:lnTo>
                                    <a:pt x="37" y="8645"/>
                                  </a:lnTo>
                                  <a:lnTo>
                                    <a:pt x="37" y="8665"/>
                                  </a:lnTo>
                                  <a:lnTo>
                                    <a:pt x="37" y="8685"/>
                                  </a:lnTo>
                                  <a:lnTo>
                                    <a:pt x="38" y="8725"/>
                                  </a:lnTo>
                                  <a:lnTo>
                                    <a:pt x="37" y="8805"/>
                                  </a:lnTo>
                                  <a:lnTo>
                                    <a:pt x="37" y="8845"/>
                                  </a:lnTo>
                                  <a:lnTo>
                                    <a:pt x="37" y="8885"/>
                                  </a:lnTo>
                                  <a:lnTo>
                                    <a:pt x="37" y="8985"/>
                                  </a:lnTo>
                                  <a:lnTo>
                                    <a:pt x="37" y="9005"/>
                                  </a:lnTo>
                                  <a:lnTo>
                                    <a:pt x="38" y="9022"/>
                                  </a:lnTo>
                                  <a:lnTo>
                                    <a:pt x="40" y="8876"/>
                                  </a:lnTo>
                                  <a:lnTo>
                                    <a:pt x="40" y="8901"/>
                                  </a:lnTo>
                                  <a:lnTo>
                                    <a:pt x="40" y="8823"/>
                                  </a:lnTo>
                                  <a:lnTo>
                                    <a:pt x="40" y="8784"/>
                                  </a:lnTo>
                                  <a:lnTo>
                                    <a:pt x="39" y="8771"/>
                                  </a:lnTo>
                                  <a:lnTo>
                                    <a:pt x="39" y="8762"/>
                                  </a:lnTo>
                                  <a:lnTo>
                                    <a:pt x="39" y="8694"/>
                                  </a:lnTo>
                                  <a:lnTo>
                                    <a:pt x="38" y="4360"/>
                                  </a:lnTo>
                                  <a:lnTo>
                                    <a:pt x="38" y="4366"/>
                                  </a:lnTo>
                                  <a:lnTo>
                                    <a:pt x="38" y="4374"/>
                                  </a:lnTo>
                                  <a:lnTo>
                                    <a:pt x="38" y="4384"/>
                                  </a:lnTo>
                                  <a:lnTo>
                                    <a:pt x="37" y="4396"/>
                                  </a:lnTo>
                                  <a:lnTo>
                                    <a:pt x="37" y="4425"/>
                                  </a:lnTo>
                                  <a:lnTo>
                                    <a:pt x="37" y="4461"/>
                                  </a:lnTo>
                                  <a:lnTo>
                                    <a:pt x="36" y="4503"/>
                                  </a:lnTo>
                                  <a:lnTo>
                                    <a:pt x="36" y="4550"/>
                                  </a:lnTo>
                                  <a:lnTo>
                                    <a:pt x="36" y="4628"/>
                                  </a:lnTo>
                                  <a:lnTo>
                                    <a:pt x="36" y="4713"/>
                                  </a:lnTo>
                                  <a:lnTo>
                                    <a:pt x="36" y="4737"/>
                                  </a:lnTo>
                                  <a:lnTo>
                                    <a:pt x="34" y="4662"/>
                                  </a:lnTo>
                                  <a:lnTo>
                                    <a:pt x="34" y="4645"/>
                                  </a:lnTo>
                                  <a:lnTo>
                                    <a:pt x="33" y="4627"/>
                                  </a:lnTo>
                                  <a:lnTo>
                                    <a:pt x="33" y="4608"/>
                                  </a:lnTo>
                                  <a:lnTo>
                                    <a:pt x="33" y="4589"/>
                                  </a:lnTo>
                                  <a:lnTo>
                                    <a:pt x="32" y="4569"/>
                                  </a:lnTo>
                                  <a:lnTo>
                                    <a:pt x="32" y="4548"/>
                                  </a:lnTo>
                                  <a:lnTo>
                                    <a:pt x="32" y="4503"/>
                                  </a:lnTo>
                                  <a:lnTo>
                                    <a:pt x="32" y="4494"/>
                                  </a:lnTo>
                                  <a:lnTo>
                                    <a:pt x="32" y="4565"/>
                                  </a:lnTo>
                                  <a:lnTo>
                                    <a:pt x="31" y="4586"/>
                                  </a:lnTo>
                                  <a:lnTo>
                                    <a:pt x="31" y="4609"/>
                                  </a:lnTo>
                                  <a:lnTo>
                                    <a:pt x="31" y="4633"/>
                                  </a:lnTo>
                                  <a:lnTo>
                                    <a:pt x="31" y="4635"/>
                                  </a:lnTo>
                                  <a:lnTo>
                                    <a:pt x="25" y="4310"/>
                                  </a:lnTo>
                                  <a:lnTo>
                                    <a:pt x="25" y="4414"/>
                                  </a:lnTo>
                                  <a:lnTo>
                                    <a:pt x="25" y="4431"/>
                                  </a:lnTo>
                                  <a:lnTo>
                                    <a:pt x="26" y="4447"/>
                                  </a:lnTo>
                                  <a:lnTo>
                                    <a:pt x="26" y="4463"/>
                                  </a:lnTo>
                                  <a:lnTo>
                                    <a:pt x="26" y="4479"/>
                                  </a:lnTo>
                                  <a:lnTo>
                                    <a:pt x="27" y="4495"/>
                                  </a:lnTo>
                                  <a:lnTo>
                                    <a:pt x="27" y="4511"/>
                                  </a:lnTo>
                                  <a:lnTo>
                                    <a:pt x="27" y="4528"/>
                                  </a:lnTo>
                                  <a:lnTo>
                                    <a:pt x="28" y="4546"/>
                                  </a:lnTo>
                                  <a:lnTo>
                                    <a:pt x="28" y="4565"/>
                                  </a:lnTo>
                                  <a:lnTo>
                                    <a:pt x="28" y="4585"/>
                                  </a:lnTo>
                                  <a:lnTo>
                                    <a:pt x="28" y="4698"/>
                                  </a:lnTo>
                                  <a:lnTo>
                                    <a:pt x="26" y="4692"/>
                                  </a:lnTo>
                                  <a:lnTo>
                                    <a:pt x="25" y="4689"/>
                                  </a:lnTo>
                                  <a:lnTo>
                                    <a:pt x="25" y="4684"/>
                                  </a:lnTo>
                                  <a:lnTo>
                                    <a:pt x="24" y="4676"/>
                                  </a:lnTo>
                                  <a:lnTo>
                                    <a:pt x="23" y="4665"/>
                                  </a:lnTo>
                                  <a:lnTo>
                                    <a:pt x="23" y="4650"/>
                                  </a:lnTo>
                                  <a:lnTo>
                                    <a:pt x="22" y="4630"/>
                                  </a:lnTo>
                                  <a:lnTo>
                                    <a:pt x="22" y="4604"/>
                                  </a:lnTo>
                                  <a:lnTo>
                                    <a:pt x="21" y="4572"/>
                                  </a:lnTo>
                                  <a:lnTo>
                                    <a:pt x="21" y="4531"/>
                                  </a:lnTo>
                                  <a:lnTo>
                                    <a:pt x="20" y="4483"/>
                                  </a:lnTo>
                                  <a:lnTo>
                                    <a:pt x="20" y="4438"/>
                                  </a:lnTo>
                                  <a:lnTo>
                                    <a:pt x="21" y="4412"/>
                                  </a:lnTo>
                                  <a:lnTo>
                                    <a:pt x="21" y="2452"/>
                                  </a:lnTo>
                                  <a:lnTo>
                                    <a:pt x="21" y="2465"/>
                                  </a:lnTo>
                                  <a:lnTo>
                                    <a:pt x="20" y="2477"/>
                                  </a:lnTo>
                                  <a:lnTo>
                                    <a:pt x="20" y="2487"/>
                                  </a:lnTo>
                                  <a:lnTo>
                                    <a:pt x="20" y="2494"/>
                                  </a:lnTo>
                                  <a:lnTo>
                                    <a:pt x="19" y="2495"/>
                                  </a:lnTo>
                                  <a:lnTo>
                                    <a:pt x="19" y="2488"/>
                                  </a:lnTo>
                                  <a:lnTo>
                                    <a:pt x="19" y="2474"/>
                                  </a:lnTo>
                                  <a:lnTo>
                                    <a:pt x="18" y="2424"/>
                                  </a:lnTo>
                                  <a:lnTo>
                                    <a:pt x="18" y="2387"/>
                                  </a:lnTo>
                                  <a:lnTo>
                                    <a:pt x="20" y="2380"/>
                                  </a:lnTo>
                                  <a:lnTo>
                                    <a:pt x="20" y="1982"/>
                                  </a:lnTo>
                                  <a:lnTo>
                                    <a:pt x="19" y="1997"/>
                                  </a:lnTo>
                                  <a:lnTo>
                                    <a:pt x="18" y="1999"/>
                                  </a:lnTo>
                                  <a:lnTo>
                                    <a:pt x="16" y="1988"/>
                                  </a:lnTo>
                                  <a:lnTo>
                                    <a:pt x="14" y="1967"/>
                                  </a:lnTo>
                                  <a:lnTo>
                                    <a:pt x="14" y="1961"/>
                                  </a:lnTo>
                                  <a:lnTo>
                                    <a:pt x="14" y="2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85"/>
                          <wps:cNvSpPr>
                            <a:spLocks/>
                          </wps:cNvSpPr>
                          <wps:spPr bwMode="auto">
                            <a:xfrm>
                              <a:off x="7503" y="783"/>
                              <a:ext cx="79" cy="9217"/>
                            </a:xfrm>
                            <a:custGeom>
                              <a:avLst/>
                              <a:gdLst>
                                <a:gd name="T0" fmla="*/ 22 w 79"/>
                                <a:gd name="T1" fmla="*/ 7212 h 9217"/>
                                <a:gd name="T2" fmla="*/ 20 w 79"/>
                                <a:gd name="T3" fmla="*/ 7090 h 9217"/>
                                <a:gd name="T4" fmla="*/ 19 w 79"/>
                                <a:gd name="T5" fmla="*/ 6900 h 9217"/>
                                <a:gd name="T6" fmla="*/ 18 w 79"/>
                                <a:gd name="T7" fmla="*/ 6748 h 9217"/>
                                <a:gd name="T8" fmla="*/ 18 w 79"/>
                                <a:gd name="T9" fmla="*/ 6479 h 9217"/>
                                <a:gd name="T10" fmla="*/ 17 w 79"/>
                                <a:gd name="T11" fmla="*/ 3710 h 9217"/>
                                <a:gd name="T12" fmla="*/ 17 w 79"/>
                                <a:gd name="T13" fmla="*/ 3945 h 9217"/>
                                <a:gd name="T14" fmla="*/ 8 w 79"/>
                                <a:gd name="T15" fmla="*/ 4354 h 9217"/>
                                <a:gd name="T16" fmla="*/ 6 w 79"/>
                                <a:gd name="T17" fmla="*/ 4180 h 9217"/>
                                <a:gd name="T18" fmla="*/ 4 w 79"/>
                                <a:gd name="T19" fmla="*/ 4247 h 9217"/>
                                <a:gd name="T20" fmla="*/ 3 w 79"/>
                                <a:gd name="T21" fmla="*/ 4508 h 9217"/>
                                <a:gd name="T22" fmla="*/ 3 w 79"/>
                                <a:gd name="T23" fmla="*/ 4642 h 9217"/>
                                <a:gd name="T24" fmla="*/ 5 w 79"/>
                                <a:gd name="T25" fmla="*/ 4861 h 9217"/>
                                <a:gd name="T26" fmla="*/ 3 w 79"/>
                                <a:gd name="T27" fmla="*/ 5148 h 9217"/>
                                <a:gd name="T28" fmla="*/ 1 w 79"/>
                                <a:gd name="T29" fmla="*/ 5307 h 9217"/>
                                <a:gd name="T30" fmla="*/ 1 w 79"/>
                                <a:gd name="T31" fmla="*/ 5596 h 9217"/>
                                <a:gd name="T32" fmla="*/ 1 w 79"/>
                                <a:gd name="T33" fmla="*/ 5409 h 9217"/>
                                <a:gd name="T34" fmla="*/ 4 w 79"/>
                                <a:gd name="T35" fmla="*/ 5536 h 9217"/>
                                <a:gd name="T36" fmla="*/ 4 w 79"/>
                                <a:gd name="T37" fmla="*/ 5680 h 9217"/>
                                <a:gd name="T38" fmla="*/ 7 w 79"/>
                                <a:gd name="T39" fmla="*/ 5740 h 9217"/>
                                <a:gd name="T40" fmla="*/ 10 w 79"/>
                                <a:gd name="T41" fmla="*/ 5840 h 9217"/>
                                <a:gd name="T42" fmla="*/ 7 w 79"/>
                                <a:gd name="T43" fmla="*/ 6195 h 9217"/>
                                <a:gd name="T44" fmla="*/ 2 w 79"/>
                                <a:gd name="T45" fmla="*/ 5987 h 9217"/>
                                <a:gd name="T46" fmla="*/ 0 w 79"/>
                                <a:gd name="T47" fmla="*/ 5948 h 9217"/>
                                <a:gd name="T48" fmla="*/ 1 w 79"/>
                                <a:gd name="T49" fmla="*/ 6364 h 9217"/>
                                <a:gd name="T50" fmla="*/ 0 w 79"/>
                                <a:gd name="T51" fmla="*/ 6575 h 9217"/>
                                <a:gd name="T52" fmla="*/ 4 w 79"/>
                                <a:gd name="T53" fmla="*/ 6694 h 9217"/>
                                <a:gd name="T54" fmla="*/ 6 w 79"/>
                                <a:gd name="T55" fmla="*/ 7044 h 9217"/>
                                <a:gd name="T56" fmla="*/ 4 w 79"/>
                                <a:gd name="T57" fmla="*/ 7142 h 9217"/>
                                <a:gd name="T58" fmla="*/ 2 w 79"/>
                                <a:gd name="T59" fmla="*/ 7171 h 9217"/>
                                <a:gd name="T60" fmla="*/ 4 w 79"/>
                                <a:gd name="T61" fmla="*/ 7225 h 9217"/>
                                <a:gd name="T62" fmla="*/ 6 w 79"/>
                                <a:gd name="T63" fmla="*/ 7360 h 9217"/>
                                <a:gd name="T64" fmla="*/ 8 w 79"/>
                                <a:gd name="T65" fmla="*/ 7384 h 9217"/>
                                <a:gd name="T66" fmla="*/ 9 w 79"/>
                                <a:gd name="T67" fmla="*/ 7479 h 9217"/>
                                <a:gd name="T68" fmla="*/ 7 w 79"/>
                                <a:gd name="T69" fmla="*/ 7616 h 9217"/>
                                <a:gd name="T70" fmla="*/ 4 w 79"/>
                                <a:gd name="T71" fmla="*/ 7600 h 9217"/>
                                <a:gd name="T72" fmla="*/ 2 w 79"/>
                                <a:gd name="T73" fmla="*/ 7875 h 9217"/>
                                <a:gd name="T74" fmla="*/ 5 w 79"/>
                                <a:gd name="T75" fmla="*/ 7832 h 9217"/>
                                <a:gd name="T76" fmla="*/ 7 w 79"/>
                                <a:gd name="T77" fmla="*/ 7868 h 9217"/>
                                <a:gd name="T78" fmla="*/ 7 w 79"/>
                                <a:gd name="T79" fmla="*/ 7860 h 9217"/>
                                <a:gd name="T80" fmla="*/ 7 w 79"/>
                                <a:gd name="T81" fmla="*/ 8205 h 9217"/>
                                <a:gd name="T82" fmla="*/ 6 w 79"/>
                                <a:gd name="T83" fmla="*/ 8267 h 9217"/>
                                <a:gd name="T84" fmla="*/ 8 w 79"/>
                                <a:gd name="T85" fmla="*/ 8615 h 9217"/>
                                <a:gd name="T86" fmla="*/ 10 w 79"/>
                                <a:gd name="T87" fmla="*/ 8853 h 9217"/>
                                <a:gd name="T88" fmla="*/ 11 w 79"/>
                                <a:gd name="T89" fmla="*/ 8633 h 9217"/>
                                <a:gd name="T90" fmla="*/ 13 w 79"/>
                                <a:gd name="T91" fmla="*/ 8666 h 9217"/>
                                <a:gd name="T92" fmla="*/ 16 w 79"/>
                                <a:gd name="T93" fmla="*/ 8629 h 9217"/>
                                <a:gd name="T94" fmla="*/ 16 w 79"/>
                                <a:gd name="T95" fmla="*/ 8930 h 9217"/>
                                <a:gd name="T96" fmla="*/ 17 w 79"/>
                                <a:gd name="T97" fmla="*/ 9217 h 9217"/>
                                <a:gd name="T98" fmla="*/ 19 w 79"/>
                                <a:gd name="T99" fmla="*/ 8948 h 9217"/>
                                <a:gd name="T100" fmla="*/ 19 w 79"/>
                                <a:gd name="T101" fmla="*/ 8776 h 9217"/>
                                <a:gd name="T102" fmla="*/ 16 w 79"/>
                                <a:gd name="T103" fmla="*/ 8212 h 9217"/>
                                <a:gd name="T104" fmla="*/ 18 w 79"/>
                                <a:gd name="T105" fmla="*/ 8391 h 9217"/>
                                <a:gd name="T106" fmla="*/ 17 w 79"/>
                                <a:gd name="T107" fmla="*/ 8194 h 9217"/>
                                <a:gd name="T108" fmla="*/ 16 w 79"/>
                                <a:gd name="T109" fmla="*/ 7441 h 9217"/>
                                <a:gd name="T110" fmla="*/ 18 w 79"/>
                                <a:gd name="T111" fmla="*/ 7424 h 9217"/>
                                <a:gd name="T112" fmla="*/ 19 w 79"/>
                                <a:gd name="T113" fmla="*/ 7303 h 9217"/>
                                <a:gd name="T114" fmla="*/ 21 w 79"/>
                                <a:gd name="T115" fmla="*/ 7432 h 9217"/>
                                <a:gd name="T116" fmla="*/ 22 w 79"/>
                                <a:gd name="T117" fmla="*/ 7445 h 9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79" h="9217">
                                  <a:moveTo>
                                    <a:pt x="23" y="7275"/>
                                  </a:moveTo>
                                  <a:lnTo>
                                    <a:pt x="24" y="7263"/>
                                  </a:lnTo>
                                  <a:lnTo>
                                    <a:pt x="23" y="7258"/>
                                  </a:lnTo>
                                  <a:lnTo>
                                    <a:pt x="23" y="7250"/>
                                  </a:lnTo>
                                  <a:lnTo>
                                    <a:pt x="23" y="7239"/>
                                  </a:lnTo>
                                  <a:lnTo>
                                    <a:pt x="23" y="7226"/>
                                  </a:lnTo>
                                  <a:lnTo>
                                    <a:pt x="22" y="7212"/>
                                  </a:lnTo>
                                  <a:lnTo>
                                    <a:pt x="22" y="7181"/>
                                  </a:lnTo>
                                  <a:lnTo>
                                    <a:pt x="22" y="7149"/>
                                  </a:lnTo>
                                  <a:lnTo>
                                    <a:pt x="21" y="7121"/>
                                  </a:lnTo>
                                  <a:lnTo>
                                    <a:pt x="21" y="7110"/>
                                  </a:lnTo>
                                  <a:lnTo>
                                    <a:pt x="21" y="7100"/>
                                  </a:lnTo>
                                  <a:lnTo>
                                    <a:pt x="21" y="7094"/>
                                  </a:lnTo>
                                  <a:lnTo>
                                    <a:pt x="20" y="7090"/>
                                  </a:lnTo>
                                  <a:lnTo>
                                    <a:pt x="20" y="7094"/>
                                  </a:lnTo>
                                  <a:lnTo>
                                    <a:pt x="20" y="7103"/>
                                  </a:lnTo>
                                  <a:lnTo>
                                    <a:pt x="19" y="7116"/>
                                  </a:lnTo>
                                  <a:lnTo>
                                    <a:pt x="19" y="7135"/>
                                  </a:lnTo>
                                  <a:lnTo>
                                    <a:pt x="19" y="7121"/>
                                  </a:lnTo>
                                  <a:lnTo>
                                    <a:pt x="19" y="7089"/>
                                  </a:lnTo>
                                  <a:lnTo>
                                    <a:pt x="19" y="6900"/>
                                  </a:lnTo>
                                  <a:lnTo>
                                    <a:pt x="19" y="6814"/>
                                  </a:lnTo>
                                  <a:lnTo>
                                    <a:pt x="20" y="6794"/>
                                  </a:lnTo>
                                  <a:lnTo>
                                    <a:pt x="20" y="6775"/>
                                  </a:lnTo>
                                  <a:lnTo>
                                    <a:pt x="20" y="6769"/>
                                  </a:lnTo>
                                  <a:lnTo>
                                    <a:pt x="19" y="6769"/>
                                  </a:lnTo>
                                  <a:lnTo>
                                    <a:pt x="19" y="6761"/>
                                  </a:lnTo>
                                  <a:lnTo>
                                    <a:pt x="18" y="6748"/>
                                  </a:lnTo>
                                  <a:lnTo>
                                    <a:pt x="18" y="6732"/>
                                  </a:lnTo>
                                  <a:lnTo>
                                    <a:pt x="18" y="6691"/>
                                  </a:lnTo>
                                  <a:lnTo>
                                    <a:pt x="18" y="6576"/>
                                  </a:lnTo>
                                  <a:lnTo>
                                    <a:pt x="17" y="6540"/>
                                  </a:lnTo>
                                  <a:lnTo>
                                    <a:pt x="17" y="6524"/>
                                  </a:lnTo>
                                  <a:lnTo>
                                    <a:pt x="17" y="6500"/>
                                  </a:lnTo>
                                  <a:lnTo>
                                    <a:pt x="18" y="6479"/>
                                  </a:lnTo>
                                  <a:lnTo>
                                    <a:pt x="18" y="6458"/>
                                  </a:lnTo>
                                  <a:lnTo>
                                    <a:pt x="18" y="6438"/>
                                  </a:lnTo>
                                  <a:lnTo>
                                    <a:pt x="18" y="3018"/>
                                  </a:lnTo>
                                  <a:lnTo>
                                    <a:pt x="18" y="3169"/>
                                  </a:lnTo>
                                  <a:lnTo>
                                    <a:pt x="18" y="3435"/>
                                  </a:lnTo>
                                  <a:lnTo>
                                    <a:pt x="18" y="3600"/>
                                  </a:lnTo>
                                  <a:lnTo>
                                    <a:pt x="17" y="3710"/>
                                  </a:lnTo>
                                  <a:lnTo>
                                    <a:pt x="17" y="3765"/>
                                  </a:lnTo>
                                  <a:lnTo>
                                    <a:pt x="17" y="3820"/>
                                  </a:lnTo>
                                  <a:lnTo>
                                    <a:pt x="17" y="3874"/>
                                  </a:lnTo>
                                  <a:lnTo>
                                    <a:pt x="16" y="3927"/>
                                  </a:lnTo>
                                  <a:lnTo>
                                    <a:pt x="16" y="3980"/>
                                  </a:lnTo>
                                  <a:lnTo>
                                    <a:pt x="17" y="3960"/>
                                  </a:lnTo>
                                  <a:lnTo>
                                    <a:pt x="17" y="3945"/>
                                  </a:lnTo>
                                  <a:lnTo>
                                    <a:pt x="18" y="3946"/>
                                  </a:lnTo>
                                  <a:lnTo>
                                    <a:pt x="14" y="4247"/>
                                  </a:lnTo>
                                  <a:lnTo>
                                    <a:pt x="13" y="4180"/>
                                  </a:lnTo>
                                  <a:lnTo>
                                    <a:pt x="10" y="4376"/>
                                  </a:lnTo>
                                  <a:lnTo>
                                    <a:pt x="9" y="4377"/>
                                  </a:lnTo>
                                  <a:lnTo>
                                    <a:pt x="9" y="4368"/>
                                  </a:lnTo>
                                  <a:lnTo>
                                    <a:pt x="8" y="4354"/>
                                  </a:lnTo>
                                  <a:lnTo>
                                    <a:pt x="8" y="4336"/>
                                  </a:lnTo>
                                  <a:lnTo>
                                    <a:pt x="8" y="4315"/>
                                  </a:lnTo>
                                  <a:lnTo>
                                    <a:pt x="7" y="4291"/>
                                  </a:lnTo>
                                  <a:lnTo>
                                    <a:pt x="7" y="4237"/>
                                  </a:lnTo>
                                  <a:lnTo>
                                    <a:pt x="7" y="4193"/>
                                  </a:lnTo>
                                  <a:lnTo>
                                    <a:pt x="8" y="4180"/>
                                  </a:lnTo>
                                  <a:lnTo>
                                    <a:pt x="6" y="4180"/>
                                  </a:lnTo>
                                  <a:lnTo>
                                    <a:pt x="6" y="4214"/>
                                  </a:lnTo>
                                  <a:lnTo>
                                    <a:pt x="6" y="4244"/>
                                  </a:lnTo>
                                  <a:lnTo>
                                    <a:pt x="6" y="4255"/>
                                  </a:lnTo>
                                  <a:lnTo>
                                    <a:pt x="5" y="4261"/>
                                  </a:lnTo>
                                  <a:lnTo>
                                    <a:pt x="5" y="4263"/>
                                  </a:lnTo>
                                  <a:lnTo>
                                    <a:pt x="5" y="4259"/>
                                  </a:lnTo>
                                  <a:lnTo>
                                    <a:pt x="4" y="4247"/>
                                  </a:lnTo>
                                  <a:lnTo>
                                    <a:pt x="4" y="4232"/>
                                  </a:lnTo>
                                  <a:lnTo>
                                    <a:pt x="4" y="4193"/>
                                  </a:lnTo>
                                  <a:lnTo>
                                    <a:pt x="4" y="4180"/>
                                  </a:lnTo>
                                  <a:lnTo>
                                    <a:pt x="4" y="4360"/>
                                  </a:lnTo>
                                  <a:lnTo>
                                    <a:pt x="4" y="4490"/>
                                  </a:lnTo>
                                  <a:lnTo>
                                    <a:pt x="3" y="4508"/>
                                  </a:lnTo>
                                  <a:lnTo>
                                    <a:pt x="3" y="4526"/>
                                  </a:lnTo>
                                  <a:lnTo>
                                    <a:pt x="3" y="4545"/>
                                  </a:lnTo>
                                  <a:lnTo>
                                    <a:pt x="2" y="4563"/>
                                  </a:lnTo>
                                  <a:lnTo>
                                    <a:pt x="2" y="4582"/>
                                  </a:lnTo>
                                  <a:lnTo>
                                    <a:pt x="2" y="4600"/>
                                  </a:lnTo>
                                  <a:lnTo>
                                    <a:pt x="2" y="4620"/>
                                  </a:lnTo>
                                  <a:lnTo>
                                    <a:pt x="3" y="4642"/>
                                  </a:lnTo>
                                  <a:lnTo>
                                    <a:pt x="3" y="4665"/>
                                  </a:lnTo>
                                  <a:lnTo>
                                    <a:pt x="3" y="4690"/>
                                  </a:lnTo>
                                  <a:lnTo>
                                    <a:pt x="4" y="4716"/>
                                  </a:lnTo>
                                  <a:lnTo>
                                    <a:pt x="4" y="4743"/>
                                  </a:lnTo>
                                  <a:lnTo>
                                    <a:pt x="4" y="4771"/>
                                  </a:lnTo>
                                  <a:lnTo>
                                    <a:pt x="4" y="4800"/>
                                  </a:lnTo>
                                  <a:lnTo>
                                    <a:pt x="5" y="4861"/>
                                  </a:lnTo>
                                  <a:lnTo>
                                    <a:pt x="5" y="5057"/>
                                  </a:lnTo>
                                  <a:lnTo>
                                    <a:pt x="4" y="5090"/>
                                  </a:lnTo>
                                  <a:lnTo>
                                    <a:pt x="4" y="5123"/>
                                  </a:lnTo>
                                  <a:lnTo>
                                    <a:pt x="4" y="5157"/>
                                  </a:lnTo>
                                  <a:lnTo>
                                    <a:pt x="3" y="5147"/>
                                  </a:lnTo>
                                  <a:lnTo>
                                    <a:pt x="3" y="5142"/>
                                  </a:lnTo>
                                  <a:lnTo>
                                    <a:pt x="3" y="5148"/>
                                  </a:lnTo>
                                  <a:lnTo>
                                    <a:pt x="3" y="5181"/>
                                  </a:lnTo>
                                  <a:lnTo>
                                    <a:pt x="2" y="5231"/>
                                  </a:lnTo>
                                  <a:lnTo>
                                    <a:pt x="2" y="5278"/>
                                  </a:lnTo>
                                  <a:lnTo>
                                    <a:pt x="2" y="5291"/>
                                  </a:lnTo>
                                  <a:lnTo>
                                    <a:pt x="2" y="5300"/>
                                  </a:lnTo>
                                  <a:lnTo>
                                    <a:pt x="2" y="5307"/>
                                  </a:lnTo>
                                  <a:lnTo>
                                    <a:pt x="1" y="5307"/>
                                  </a:lnTo>
                                  <a:lnTo>
                                    <a:pt x="0" y="5299"/>
                                  </a:lnTo>
                                  <a:lnTo>
                                    <a:pt x="0" y="5286"/>
                                  </a:lnTo>
                                  <a:lnTo>
                                    <a:pt x="0" y="5303"/>
                                  </a:lnTo>
                                  <a:lnTo>
                                    <a:pt x="1" y="5345"/>
                                  </a:lnTo>
                                  <a:lnTo>
                                    <a:pt x="0" y="5466"/>
                                  </a:lnTo>
                                  <a:lnTo>
                                    <a:pt x="0" y="5585"/>
                                  </a:lnTo>
                                  <a:lnTo>
                                    <a:pt x="1" y="5596"/>
                                  </a:lnTo>
                                  <a:lnTo>
                                    <a:pt x="1" y="5603"/>
                                  </a:lnTo>
                                  <a:lnTo>
                                    <a:pt x="1" y="5592"/>
                                  </a:lnTo>
                                  <a:lnTo>
                                    <a:pt x="1" y="5559"/>
                                  </a:lnTo>
                                  <a:lnTo>
                                    <a:pt x="1" y="5470"/>
                                  </a:lnTo>
                                  <a:lnTo>
                                    <a:pt x="1" y="5447"/>
                                  </a:lnTo>
                                  <a:lnTo>
                                    <a:pt x="1" y="5424"/>
                                  </a:lnTo>
                                  <a:lnTo>
                                    <a:pt x="1" y="5409"/>
                                  </a:lnTo>
                                  <a:lnTo>
                                    <a:pt x="2" y="5432"/>
                                  </a:lnTo>
                                  <a:lnTo>
                                    <a:pt x="2" y="5453"/>
                                  </a:lnTo>
                                  <a:lnTo>
                                    <a:pt x="2" y="5471"/>
                                  </a:lnTo>
                                  <a:lnTo>
                                    <a:pt x="3" y="5487"/>
                                  </a:lnTo>
                                  <a:lnTo>
                                    <a:pt x="3" y="5503"/>
                                  </a:lnTo>
                                  <a:lnTo>
                                    <a:pt x="3" y="5519"/>
                                  </a:lnTo>
                                  <a:lnTo>
                                    <a:pt x="4" y="5536"/>
                                  </a:lnTo>
                                  <a:lnTo>
                                    <a:pt x="4" y="5576"/>
                                  </a:lnTo>
                                  <a:lnTo>
                                    <a:pt x="4" y="5623"/>
                                  </a:lnTo>
                                  <a:lnTo>
                                    <a:pt x="3" y="5637"/>
                                  </a:lnTo>
                                  <a:lnTo>
                                    <a:pt x="3" y="5629"/>
                                  </a:lnTo>
                                  <a:lnTo>
                                    <a:pt x="3" y="5649"/>
                                  </a:lnTo>
                                  <a:lnTo>
                                    <a:pt x="3" y="5666"/>
                                  </a:lnTo>
                                  <a:lnTo>
                                    <a:pt x="4" y="5680"/>
                                  </a:lnTo>
                                  <a:lnTo>
                                    <a:pt x="4" y="5692"/>
                                  </a:lnTo>
                                  <a:lnTo>
                                    <a:pt x="5" y="5702"/>
                                  </a:lnTo>
                                  <a:lnTo>
                                    <a:pt x="5" y="5711"/>
                                  </a:lnTo>
                                  <a:lnTo>
                                    <a:pt x="6" y="5718"/>
                                  </a:lnTo>
                                  <a:lnTo>
                                    <a:pt x="6" y="5726"/>
                                  </a:lnTo>
                                  <a:lnTo>
                                    <a:pt x="7" y="5733"/>
                                  </a:lnTo>
                                  <a:lnTo>
                                    <a:pt x="7" y="5740"/>
                                  </a:lnTo>
                                  <a:lnTo>
                                    <a:pt x="8" y="5748"/>
                                  </a:lnTo>
                                  <a:lnTo>
                                    <a:pt x="8" y="5758"/>
                                  </a:lnTo>
                                  <a:lnTo>
                                    <a:pt x="8" y="5769"/>
                                  </a:lnTo>
                                  <a:lnTo>
                                    <a:pt x="9" y="5783"/>
                                  </a:lnTo>
                                  <a:lnTo>
                                    <a:pt x="9" y="5799"/>
                                  </a:lnTo>
                                  <a:lnTo>
                                    <a:pt x="9" y="5818"/>
                                  </a:lnTo>
                                  <a:lnTo>
                                    <a:pt x="10" y="5840"/>
                                  </a:lnTo>
                                  <a:lnTo>
                                    <a:pt x="10" y="6093"/>
                                  </a:lnTo>
                                  <a:lnTo>
                                    <a:pt x="9" y="6145"/>
                                  </a:lnTo>
                                  <a:lnTo>
                                    <a:pt x="9" y="6181"/>
                                  </a:lnTo>
                                  <a:lnTo>
                                    <a:pt x="9" y="6202"/>
                                  </a:lnTo>
                                  <a:lnTo>
                                    <a:pt x="8" y="6210"/>
                                  </a:lnTo>
                                  <a:lnTo>
                                    <a:pt x="8" y="6207"/>
                                  </a:lnTo>
                                  <a:lnTo>
                                    <a:pt x="7" y="6195"/>
                                  </a:lnTo>
                                  <a:lnTo>
                                    <a:pt x="6" y="6175"/>
                                  </a:lnTo>
                                  <a:lnTo>
                                    <a:pt x="6" y="6149"/>
                                  </a:lnTo>
                                  <a:lnTo>
                                    <a:pt x="5" y="6118"/>
                                  </a:lnTo>
                                  <a:lnTo>
                                    <a:pt x="4" y="6085"/>
                                  </a:lnTo>
                                  <a:lnTo>
                                    <a:pt x="4" y="6051"/>
                                  </a:lnTo>
                                  <a:lnTo>
                                    <a:pt x="3" y="6018"/>
                                  </a:lnTo>
                                  <a:lnTo>
                                    <a:pt x="2" y="5987"/>
                                  </a:lnTo>
                                  <a:lnTo>
                                    <a:pt x="2" y="5961"/>
                                  </a:lnTo>
                                  <a:lnTo>
                                    <a:pt x="1" y="5940"/>
                                  </a:lnTo>
                                  <a:lnTo>
                                    <a:pt x="1" y="5928"/>
                                  </a:lnTo>
                                  <a:lnTo>
                                    <a:pt x="0" y="5925"/>
                                  </a:lnTo>
                                  <a:lnTo>
                                    <a:pt x="0" y="5933"/>
                                  </a:lnTo>
                                  <a:lnTo>
                                    <a:pt x="0" y="5938"/>
                                  </a:lnTo>
                                  <a:lnTo>
                                    <a:pt x="0" y="5948"/>
                                  </a:lnTo>
                                  <a:lnTo>
                                    <a:pt x="1" y="5961"/>
                                  </a:lnTo>
                                  <a:lnTo>
                                    <a:pt x="1" y="5977"/>
                                  </a:lnTo>
                                  <a:lnTo>
                                    <a:pt x="1" y="6016"/>
                                  </a:lnTo>
                                  <a:lnTo>
                                    <a:pt x="1" y="6065"/>
                                  </a:lnTo>
                                  <a:lnTo>
                                    <a:pt x="1" y="6316"/>
                                  </a:lnTo>
                                  <a:lnTo>
                                    <a:pt x="1" y="6341"/>
                                  </a:lnTo>
                                  <a:lnTo>
                                    <a:pt x="1" y="6364"/>
                                  </a:lnTo>
                                  <a:lnTo>
                                    <a:pt x="0" y="6385"/>
                                  </a:lnTo>
                                  <a:lnTo>
                                    <a:pt x="0" y="6353"/>
                                  </a:lnTo>
                                  <a:lnTo>
                                    <a:pt x="0" y="6390"/>
                                  </a:lnTo>
                                  <a:lnTo>
                                    <a:pt x="0" y="6430"/>
                                  </a:lnTo>
                                  <a:lnTo>
                                    <a:pt x="1" y="6472"/>
                                  </a:lnTo>
                                  <a:lnTo>
                                    <a:pt x="0" y="6555"/>
                                  </a:lnTo>
                                  <a:lnTo>
                                    <a:pt x="0" y="6575"/>
                                  </a:lnTo>
                                  <a:lnTo>
                                    <a:pt x="0" y="6593"/>
                                  </a:lnTo>
                                  <a:lnTo>
                                    <a:pt x="0" y="6594"/>
                                  </a:lnTo>
                                  <a:lnTo>
                                    <a:pt x="1" y="6611"/>
                                  </a:lnTo>
                                  <a:lnTo>
                                    <a:pt x="2" y="6629"/>
                                  </a:lnTo>
                                  <a:lnTo>
                                    <a:pt x="3" y="6650"/>
                                  </a:lnTo>
                                  <a:lnTo>
                                    <a:pt x="3" y="6671"/>
                                  </a:lnTo>
                                  <a:lnTo>
                                    <a:pt x="4" y="6694"/>
                                  </a:lnTo>
                                  <a:lnTo>
                                    <a:pt x="5" y="6715"/>
                                  </a:lnTo>
                                  <a:lnTo>
                                    <a:pt x="6" y="6736"/>
                                  </a:lnTo>
                                  <a:lnTo>
                                    <a:pt x="7" y="6755"/>
                                  </a:lnTo>
                                  <a:lnTo>
                                    <a:pt x="7" y="6763"/>
                                  </a:lnTo>
                                  <a:lnTo>
                                    <a:pt x="7" y="7064"/>
                                  </a:lnTo>
                                  <a:lnTo>
                                    <a:pt x="5" y="7002"/>
                                  </a:lnTo>
                                  <a:lnTo>
                                    <a:pt x="6" y="7044"/>
                                  </a:lnTo>
                                  <a:lnTo>
                                    <a:pt x="6" y="7124"/>
                                  </a:lnTo>
                                  <a:lnTo>
                                    <a:pt x="6" y="7191"/>
                                  </a:lnTo>
                                  <a:lnTo>
                                    <a:pt x="5" y="7195"/>
                                  </a:lnTo>
                                  <a:lnTo>
                                    <a:pt x="5" y="7194"/>
                                  </a:lnTo>
                                  <a:lnTo>
                                    <a:pt x="4" y="7187"/>
                                  </a:lnTo>
                                  <a:lnTo>
                                    <a:pt x="4" y="7176"/>
                                  </a:lnTo>
                                  <a:lnTo>
                                    <a:pt x="4" y="7142"/>
                                  </a:lnTo>
                                  <a:lnTo>
                                    <a:pt x="4" y="7071"/>
                                  </a:lnTo>
                                  <a:lnTo>
                                    <a:pt x="4" y="7037"/>
                                  </a:lnTo>
                                  <a:lnTo>
                                    <a:pt x="3" y="7053"/>
                                  </a:lnTo>
                                  <a:lnTo>
                                    <a:pt x="2" y="7071"/>
                                  </a:lnTo>
                                  <a:lnTo>
                                    <a:pt x="2" y="7089"/>
                                  </a:lnTo>
                                  <a:lnTo>
                                    <a:pt x="2" y="7149"/>
                                  </a:lnTo>
                                  <a:lnTo>
                                    <a:pt x="2" y="7171"/>
                                  </a:lnTo>
                                  <a:lnTo>
                                    <a:pt x="3" y="7193"/>
                                  </a:lnTo>
                                  <a:lnTo>
                                    <a:pt x="3" y="7217"/>
                                  </a:lnTo>
                                  <a:lnTo>
                                    <a:pt x="4" y="7179"/>
                                  </a:lnTo>
                                  <a:lnTo>
                                    <a:pt x="4" y="7192"/>
                                  </a:lnTo>
                                  <a:lnTo>
                                    <a:pt x="4" y="7208"/>
                                  </a:lnTo>
                                  <a:lnTo>
                                    <a:pt x="4" y="7225"/>
                                  </a:lnTo>
                                  <a:lnTo>
                                    <a:pt x="4" y="7245"/>
                                  </a:lnTo>
                                  <a:lnTo>
                                    <a:pt x="5" y="7265"/>
                                  </a:lnTo>
                                  <a:lnTo>
                                    <a:pt x="5" y="7285"/>
                                  </a:lnTo>
                                  <a:lnTo>
                                    <a:pt x="5" y="7305"/>
                                  </a:lnTo>
                                  <a:lnTo>
                                    <a:pt x="6" y="7325"/>
                                  </a:lnTo>
                                  <a:lnTo>
                                    <a:pt x="6" y="7343"/>
                                  </a:lnTo>
                                  <a:lnTo>
                                    <a:pt x="6" y="7360"/>
                                  </a:lnTo>
                                  <a:lnTo>
                                    <a:pt x="6" y="7375"/>
                                  </a:lnTo>
                                  <a:lnTo>
                                    <a:pt x="7" y="7386"/>
                                  </a:lnTo>
                                  <a:lnTo>
                                    <a:pt x="7" y="7395"/>
                                  </a:lnTo>
                                  <a:lnTo>
                                    <a:pt x="7" y="7399"/>
                                  </a:lnTo>
                                  <a:lnTo>
                                    <a:pt x="8" y="7399"/>
                                  </a:lnTo>
                                  <a:lnTo>
                                    <a:pt x="8" y="7395"/>
                                  </a:lnTo>
                                  <a:lnTo>
                                    <a:pt x="8" y="7384"/>
                                  </a:lnTo>
                                  <a:lnTo>
                                    <a:pt x="8" y="7368"/>
                                  </a:lnTo>
                                  <a:lnTo>
                                    <a:pt x="9" y="7345"/>
                                  </a:lnTo>
                                  <a:lnTo>
                                    <a:pt x="9" y="7316"/>
                                  </a:lnTo>
                                  <a:lnTo>
                                    <a:pt x="9" y="7344"/>
                                  </a:lnTo>
                                  <a:lnTo>
                                    <a:pt x="9" y="7440"/>
                                  </a:lnTo>
                                  <a:lnTo>
                                    <a:pt x="9" y="7460"/>
                                  </a:lnTo>
                                  <a:lnTo>
                                    <a:pt x="9" y="7479"/>
                                  </a:lnTo>
                                  <a:lnTo>
                                    <a:pt x="8" y="7496"/>
                                  </a:lnTo>
                                  <a:lnTo>
                                    <a:pt x="8" y="7514"/>
                                  </a:lnTo>
                                  <a:lnTo>
                                    <a:pt x="8" y="7531"/>
                                  </a:lnTo>
                                  <a:lnTo>
                                    <a:pt x="7" y="7547"/>
                                  </a:lnTo>
                                  <a:lnTo>
                                    <a:pt x="7" y="7564"/>
                                  </a:lnTo>
                                  <a:lnTo>
                                    <a:pt x="7" y="7581"/>
                                  </a:lnTo>
                                  <a:lnTo>
                                    <a:pt x="7" y="7616"/>
                                  </a:lnTo>
                                  <a:lnTo>
                                    <a:pt x="7" y="7651"/>
                                  </a:lnTo>
                                  <a:lnTo>
                                    <a:pt x="6" y="7651"/>
                                  </a:lnTo>
                                  <a:lnTo>
                                    <a:pt x="6" y="7644"/>
                                  </a:lnTo>
                                  <a:lnTo>
                                    <a:pt x="5" y="7633"/>
                                  </a:lnTo>
                                  <a:lnTo>
                                    <a:pt x="5" y="7620"/>
                                  </a:lnTo>
                                  <a:lnTo>
                                    <a:pt x="5" y="7609"/>
                                  </a:lnTo>
                                  <a:lnTo>
                                    <a:pt x="4" y="7600"/>
                                  </a:lnTo>
                                  <a:lnTo>
                                    <a:pt x="4" y="7598"/>
                                  </a:lnTo>
                                  <a:lnTo>
                                    <a:pt x="3" y="7603"/>
                                  </a:lnTo>
                                  <a:lnTo>
                                    <a:pt x="3" y="7615"/>
                                  </a:lnTo>
                                  <a:lnTo>
                                    <a:pt x="3" y="7661"/>
                                  </a:lnTo>
                                  <a:lnTo>
                                    <a:pt x="2" y="7703"/>
                                  </a:lnTo>
                                  <a:lnTo>
                                    <a:pt x="2" y="7762"/>
                                  </a:lnTo>
                                  <a:lnTo>
                                    <a:pt x="2" y="7875"/>
                                  </a:lnTo>
                                  <a:lnTo>
                                    <a:pt x="3" y="7892"/>
                                  </a:lnTo>
                                  <a:lnTo>
                                    <a:pt x="3" y="7869"/>
                                  </a:lnTo>
                                  <a:lnTo>
                                    <a:pt x="3" y="7857"/>
                                  </a:lnTo>
                                  <a:lnTo>
                                    <a:pt x="4" y="7853"/>
                                  </a:lnTo>
                                  <a:lnTo>
                                    <a:pt x="5" y="7847"/>
                                  </a:lnTo>
                                  <a:lnTo>
                                    <a:pt x="5" y="7841"/>
                                  </a:lnTo>
                                  <a:lnTo>
                                    <a:pt x="5" y="7832"/>
                                  </a:lnTo>
                                  <a:lnTo>
                                    <a:pt x="5" y="7819"/>
                                  </a:lnTo>
                                  <a:lnTo>
                                    <a:pt x="5" y="7803"/>
                                  </a:lnTo>
                                  <a:lnTo>
                                    <a:pt x="6" y="7782"/>
                                  </a:lnTo>
                                  <a:lnTo>
                                    <a:pt x="6" y="7777"/>
                                  </a:lnTo>
                                  <a:lnTo>
                                    <a:pt x="6" y="7796"/>
                                  </a:lnTo>
                                  <a:lnTo>
                                    <a:pt x="6" y="7818"/>
                                  </a:lnTo>
                                  <a:lnTo>
                                    <a:pt x="7" y="7868"/>
                                  </a:lnTo>
                                  <a:lnTo>
                                    <a:pt x="7" y="7917"/>
                                  </a:lnTo>
                                  <a:lnTo>
                                    <a:pt x="7" y="7954"/>
                                  </a:lnTo>
                                  <a:lnTo>
                                    <a:pt x="8" y="7965"/>
                                  </a:lnTo>
                                  <a:lnTo>
                                    <a:pt x="8" y="7968"/>
                                  </a:lnTo>
                                  <a:lnTo>
                                    <a:pt x="8" y="7935"/>
                                  </a:lnTo>
                                  <a:lnTo>
                                    <a:pt x="7" y="7901"/>
                                  </a:lnTo>
                                  <a:lnTo>
                                    <a:pt x="7" y="7860"/>
                                  </a:lnTo>
                                  <a:lnTo>
                                    <a:pt x="8" y="7836"/>
                                  </a:lnTo>
                                  <a:lnTo>
                                    <a:pt x="8" y="7811"/>
                                  </a:lnTo>
                                  <a:lnTo>
                                    <a:pt x="8" y="7879"/>
                                  </a:lnTo>
                                  <a:lnTo>
                                    <a:pt x="8" y="8111"/>
                                  </a:lnTo>
                                  <a:lnTo>
                                    <a:pt x="8" y="8158"/>
                                  </a:lnTo>
                                  <a:lnTo>
                                    <a:pt x="8" y="8181"/>
                                  </a:lnTo>
                                  <a:lnTo>
                                    <a:pt x="7" y="8205"/>
                                  </a:lnTo>
                                  <a:lnTo>
                                    <a:pt x="7" y="8228"/>
                                  </a:lnTo>
                                  <a:lnTo>
                                    <a:pt x="7" y="8251"/>
                                  </a:lnTo>
                                  <a:lnTo>
                                    <a:pt x="7" y="8275"/>
                                  </a:lnTo>
                                  <a:lnTo>
                                    <a:pt x="6" y="8269"/>
                                  </a:lnTo>
                                  <a:lnTo>
                                    <a:pt x="6" y="8253"/>
                                  </a:lnTo>
                                  <a:lnTo>
                                    <a:pt x="5" y="8236"/>
                                  </a:lnTo>
                                  <a:lnTo>
                                    <a:pt x="6" y="8267"/>
                                  </a:lnTo>
                                  <a:lnTo>
                                    <a:pt x="6" y="8299"/>
                                  </a:lnTo>
                                  <a:lnTo>
                                    <a:pt x="6" y="8332"/>
                                  </a:lnTo>
                                  <a:lnTo>
                                    <a:pt x="7" y="8367"/>
                                  </a:lnTo>
                                  <a:lnTo>
                                    <a:pt x="7" y="8402"/>
                                  </a:lnTo>
                                  <a:lnTo>
                                    <a:pt x="7" y="8473"/>
                                  </a:lnTo>
                                  <a:lnTo>
                                    <a:pt x="8" y="8545"/>
                                  </a:lnTo>
                                  <a:lnTo>
                                    <a:pt x="8" y="8615"/>
                                  </a:lnTo>
                                  <a:lnTo>
                                    <a:pt x="8" y="8683"/>
                                  </a:lnTo>
                                  <a:lnTo>
                                    <a:pt x="8" y="8715"/>
                                  </a:lnTo>
                                  <a:lnTo>
                                    <a:pt x="8" y="8746"/>
                                  </a:lnTo>
                                  <a:lnTo>
                                    <a:pt x="9" y="8776"/>
                                  </a:lnTo>
                                  <a:lnTo>
                                    <a:pt x="9" y="8804"/>
                                  </a:lnTo>
                                  <a:lnTo>
                                    <a:pt x="9" y="8829"/>
                                  </a:lnTo>
                                  <a:lnTo>
                                    <a:pt x="10" y="8853"/>
                                  </a:lnTo>
                                  <a:lnTo>
                                    <a:pt x="10" y="8875"/>
                                  </a:lnTo>
                                  <a:lnTo>
                                    <a:pt x="11" y="8815"/>
                                  </a:lnTo>
                                  <a:lnTo>
                                    <a:pt x="11" y="8798"/>
                                  </a:lnTo>
                                  <a:lnTo>
                                    <a:pt x="11" y="8778"/>
                                  </a:lnTo>
                                  <a:lnTo>
                                    <a:pt x="11" y="8667"/>
                                  </a:lnTo>
                                  <a:lnTo>
                                    <a:pt x="11" y="8649"/>
                                  </a:lnTo>
                                  <a:lnTo>
                                    <a:pt x="11" y="8633"/>
                                  </a:lnTo>
                                  <a:lnTo>
                                    <a:pt x="12" y="8629"/>
                                  </a:lnTo>
                                  <a:lnTo>
                                    <a:pt x="12" y="8662"/>
                                  </a:lnTo>
                                  <a:lnTo>
                                    <a:pt x="12" y="8672"/>
                                  </a:lnTo>
                                  <a:lnTo>
                                    <a:pt x="12" y="8677"/>
                                  </a:lnTo>
                                  <a:lnTo>
                                    <a:pt x="13" y="8676"/>
                                  </a:lnTo>
                                  <a:lnTo>
                                    <a:pt x="13" y="8672"/>
                                  </a:lnTo>
                                  <a:lnTo>
                                    <a:pt x="13" y="8666"/>
                                  </a:lnTo>
                                  <a:lnTo>
                                    <a:pt x="14" y="8659"/>
                                  </a:lnTo>
                                  <a:lnTo>
                                    <a:pt x="14" y="8652"/>
                                  </a:lnTo>
                                  <a:lnTo>
                                    <a:pt x="14" y="8644"/>
                                  </a:lnTo>
                                  <a:lnTo>
                                    <a:pt x="15" y="8637"/>
                                  </a:lnTo>
                                  <a:lnTo>
                                    <a:pt x="15" y="8632"/>
                                  </a:lnTo>
                                  <a:lnTo>
                                    <a:pt x="15" y="8627"/>
                                  </a:lnTo>
                                  <a:lnTo>
                                    <a:pt x="16" y="8629"/>
                                  </a:lnTo>
                                  <a:lnTo>
                                    <a:pt x="16" y="8635"/>
                                  </a:lnTo>
                                  <a:lnTo>
                                    <a:pt x="16" y="8645"/>
                                  </a:lnTo>
                                  <a:lnTo>
                                    <a:pt x="16" y="8660"/>
                                  </a:lnTo>
                                  <a:lnTo>
                                    <a:pt x="17" y="8681"/>
                                  </a:lnTo>
                                  <a:lnTo>
                                    <a:pt x="17" y="8747"/>
                                  </a:lnTo>
                                  <a:lnTo>
                                    <a:pt x="17" y="8871"/>
                                  </a:lnTo>
                                  <a:lnTo>
                                    <a:pt x="16" y="8930"/>
                                  </a:lnTo>
                                  <a:lnTo>
                                    <a:pt x="16" y="8987"/>
                                  </a:lnTo>
                                  <a:lnTo>
                                    <a:pt x="16" y="9040"/>
                                  </a:lnTo>
                                  <a:lnTo>
                                    <a:pt x="16" y="9136"/>
                                  </a:lnTo>
                                  <a:lnTo>
                                    <a:pt x="16" y="9158"/>
                                  </a:lnTo>
                                  <a:lnTo>
                                    <a:pt x="16" y="9179"/>
                                  </a:lnTo>
                                  <a:lnTo>
                                    <a:pt x="17" y="9198"/>
                                  </a:lnTo>
                                  <a:lnTo>
                                    <a:pt x="17" y="9217"/>
                                  </a:lnTo>
                                  <a:lnTo>
                                    <a:pt x="18" y="9152"/>
                                  </a:lnTo>
                                  <a:lnTo>
                                    <a:pt x="18" y="9119"/>
                                  </a:lnTo>
                                  <a:lnTo>
                                    <a:pt x="18" y="9085"/>
                                  </a:lnTo>
                                  <a:lnTo>
                                    <a:pt x="18" y="9051"/>
                                  </a:lnTo>
                                  <a:lnTo>
                                    <a:pt x="18" y="9016"/>
                                  </a:lnTo>
                                  <a:lnTo>
                                    <a:pt x="19" y="8982"/>
                                  </a:lnTo>
                                  <a:lnTo>
                                    <a:pt x="19" y="8948"/>
                                  </a:lnTo>
                                  <a:lnTo>
                                    <a:pt x="19" y="8915"/>
                                  </a:lnTo>
                                  <a:lnTo>
                                    <a:pt x="19" y="8882"/>
                                  </a:lnTo>
                                  <a:lnTo>
                                    <a:pt x="20" y="8820"/>
                                  </a:lnTo>
                                  <a:lnTo>
                                    <a:pt x="20" y="8763"/>
                                  </a:lnTo>
                                  <a:lnTo>
                                    <a:pt x="20" y="8655"/>
                                  </a:lnTo>
                                  <a:lnTo>
                                    <a:pt x="19" y="8641"/>
                                  </a:lnTo>
                                  <a:lnTo>
                                    <a:pt x="19" y="8776"/>
                                  </a:lnTo>
                                  <a:lnTo>
                                    <a:pt x="14" y="8467"/>
                                  </a:lnTo>
                                  <a:lnTo>
                                    <a:pt x="15" y="8461"/>
                                  </a:lnTo>
                                  <a:lnTo>
                                    <a:pt x="15" y="8448"/>
                                  </a:lnTo>
                                  <a:lnTo>
                                    <a:pt x="15" y="8407"/>
                                  </a:lnTo>
                                  <a:lnTo>
                                    <a:pt x="15" y="8247"/>
                                  </a:lnTo>
                                  <a:lnTo>
                                    <a:pt x="16" y="8227"/>
                                  </a:lnTo>
                                  <a:lnTo>
                                    <a:pt x="16" y="8212"/>
                                  </a:lnTo>
                                  <a:lnTo>
                                    <a:pt x="16" y="8203"/>
                                  </a:lnTo>
                                  <a:lnTo>
                                    <a:pt x="17" y="8201"/>
                                  </a:lnTo>
                                  <a:lnTo>
                                    <a:pt x="17" y="8487"/>
                                  </a:lnTo>
                                  <a:lnTo>
                                    <a:pt x="17" y="8482"/>
                                  </a:lnTo>
                                  <a:lnTo>
                                    <a:pt x="18" y="8462"/>
                                  </a:lnTo>
                                  <a:lnTo>
                                    <a:pt x="18" y="8431"/>
                                  </a:lnTo>
                                  <a:lnTo>
                                    <a:pt x="18" y="8391"/>
                                  </a:lnTo>
                                  <a:lnTo>
                                    <a:pt x="18" y="8321"/>
                                  </a:lnTo>
                                  <a:lnTo>
                                    <a:pt x="19" y="8244"/>
                                  </a:lnTo>
                                  <a:lnTo>
                                    <a:pt x="19" y="8169"/>
                                  </a:lnTo>
                                  <a:lnTo>
                                    <a:pt x="19" y="8105"/>
                                  </a:lnTo>
                                  <a:lnTo>
                                    <a:pt x="19" y="8091"/>
                                  </a:lnTo>
                                  <a:lnTo>
                                    <a:pt x="18" y="8232"/>
                                  </a:lnTo>
                                  <a:lnTo>
                                    <a:pt x="17" y="8194"/>
                                  </a:lnTo>
                                  <a:lnTo>
                                    <a:pt x="17" y="8155"/>
                                  </a:lnTo>
                                  <a:lnTo>
                                    <a:pt x="17" y="8074"/>
                                  </a:lnTo>
                                  <a:lnTo>
                                    <a:pt x="17" y="7949"/>
                                  </a:lnTo>
                                  <a:lnTo>
                                    <a:pt x="16" y="7571"/>
                                  </a:lnTo>
                                  <a:lnTo>
                                    <a:pt x="16" y="7492"/>
                                  </a:lnTo>
                                  <a:lnTo>
                                    <a:pt x="16" y="7417"/>
                                  </a:lnTo>
                                  <a:lnTo>
                                    <a:pt x="16" y="7441"/>
                                  </a:lnTo>
                                  <a:lnTo>
                                    <a:pt x="16" y="7457"/>
                                  </a:lnTo>
                                  <a:lnTo>
                                    <a:pt x="17" y="7465"/>
                                  </a:lnTo>
                                  <a:lnTo>
                                    <a:pt x="17" y="7466"/>
                                  </a:lnTo>
                                  <a:lnTo>
                                    <a:pt x="17" y="7462"/>
                                  </a:lnTo>
                                  <a:lnTo>
                                    <a:pt x="17" y="7453"/>
                                  </a:lnTo>
                                  <a:lnTo>
                                    <a:pt x="18" y="7440"/>
                                  </a:lnTo>
                                  <a:lnTo>
                                    <a:pt x="18" y="7424"/>
                                  </a:lnTo>
                                  <a:lnTo>
                                    <a:pt x="18" y="7405"/>
                                  </a:lnTo>
                                  <a:lnTo>
                                    <a:pt x="18" y="7386"/>
                                  </a:lnTo>
                                  <a:lnTo>
                                    <a:pt x="19" y="7366"/>
                                  </a:lnTo>
                                  <a:lnTo>
                                    <a:pt x="19" y="7347"/>
                                  </a:lnTo>
                                  <a:lnTo>
                                    <a:pt x="19" y="7330"/>
                                  </a:lnTo>
                                  <a:lnTo>
                                    <a:pt x="19" y="7315"/>
                                  </a:lnTo>
                                  <a:lnTo>
                                    <a:pt x="19" y="7303"/>
                                  </a:lnTo>
                                  <a:lnTo>
                                    <a:pt x="20" y="7296"/>
                                  </a:lnTo>
                                  <a:lnTo>
                                    <a:pt x="20" y="7297"/>
                                  </a:lnTo>
                                  <a:lnTo>
                                    <a:pt x="21" y="7308"/>
                                  </a:lnTo>
                                  <a:lnTo>
                                    <a:pt x="21" y="7327"/>
                                  </a:lnTo>
                                  <a:lnTo>
                                    <a:pt x="21" y="7348"/>
                                  </a:lnTo>
                                  <a:lnTo>
                                    <a:pt x="21" y="7413"/>
                                  </a:lnTo>
                                  <a:lnTo>
                                    <a:pt x="21" y="7432"/>
                                  </a:lnTo>
                                  <a:lnTo>
                                    <a:pt x="21" y="7448"/>
                                  </a:lnTo>
                                  <a:lnTo>
                                    <a:pt x="20" y="7460"/>
                                  </a:lnTo>
                                  <a:lnTo>
                                    <a:pt x="20" y="7466"/>
                                  </a:lnTo>
                                  <a:lnTo>
                                    <a:pt x="20" y="7461"/>
                                  </a:lnTo>
                                  <a:lnTo>
                                    <a:pt x="21" y="7462"/>
                                  </a:lnTo>
                                  <a:lnTo>
                                    <a:pt x="21" y="7457"/>
                                  </a:lnTo>
                                  <a:lnTo>
                                    <a:pt x="22" y="7445"/>
                                  </a:lnTo>
                                  <a:lnTo>
                                    <a:pt x="22" y="7429"/>
                                  </a:lnTo>
                                  <a:lnTo>
                                    <a:pt x="22" y="7386"/>
                                  </a:lnTo>
                                  <a:lnTo>
                                    <a:pt x="23" y="7315"/>
                                  </a:lnTo>
                                  <a:lnTo>
                                    <a:pt x="23" y="7294"/>
                                  </a:lnTo>
                                  <a:lnTo>
                                    <a:pt x="23" y="7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86"/>
                          <wps:cNvSpPr>
                            <a:spLocks/>
                          </wps:cNvSpPr>
                          <wps:spPr bwMode="auto">
                            <a:xfrm>
                              <a:off x="7503" y="783"/>
                              <a:ext cx="79" cy="9217"/>
                            </a:xfrm>
                            <a:custGeom>
                              <a:avLst/>
                              <a:gdLst>
                                <a:gd name="T0" fmla="*/ 68 w 79"/>
                                <a:gd name="T1" fmla="*/ 4855 h 9217"/>
                                <a:gd name="T2" fmla="*/ 70 w 79"/>
                                <a:gd name="T3" fmla="*/ 3804 h 9217"/>
                                <a:gd name="T4" fmla="*/ 67 w 79"/>
                                <a:gd name="T5" fmla="*/ 3518 h 9217"/>
                                <a:gd name="T6" fmla="*/ 63 w 79"/>
                                <a:gd name="T7" fmla="*/ 3181 h 9217"/>
                                <a:gd name="T8" fmla="*/ 59 w 79"/>
                                <a:gd name="T9" fmla="*/ 2717 h 9217"/>
                                <a:gd name="T10" fmla="*/ 67 w 79"/>
                                <a:gd name="T11" fmla="*/ 1897 h 9217"/>
                                <a:gd name="T12" fmla="*/ 66 w 79"/>
                                <a:gd name="T13" fmla="*/ 1719 h 9217"/>
                                <a:gd name="T14" fmla="*/ 71 w 79"/>
                                <a:gd name="T15" fmla="*/ 2063 h 9217"/>
                                <a:gd name="T16" fmla="*/ 72 w 79"/>
                                <a:gd name="T17" fmla="*/ 2321 h 9217"/>
                                <a:gd name="T18" fmla="*/ 78 w 79"/>
                                <a:gd name="T19" fmla="*/ 2247 h 9217"/>
                                <a:gd name="T20" fmla="*/ 75 w 79"/>
                                <a:gd name="T21" fmla="*/ 1659 h 9217"/>
                                <a:gd name="T22" fmla="*/ 73 w 79"/>
                                <a:gd name="T23" fmla="*/ 1955 h 9217"/>
                                <a:gd name="T24" fmla="*/ 74 w 79"/>
                                <a:gd name="T25" fmla="*/ 1615 h 9217"/>
                                <a:gd name="T26" fmla="*/ 75 w 79"/>
                                <a:gd name="T27" fmla="*/ 1461 h 9217"/>
                                <a:gd name="T28" fmla="*/ 66 w 79"/>
                                <a:gd name="T29" fmla="*/ 1418 h 9217"/>
                                <a:gd name="T30" fmla="*/ 71 w 79"/>
                                <a:gd name="T31" fmla="*/ 938 h 9217"/>
                                <a:gd name="T32" fmla="*/ 72 w 79"/>
                                <a:gd name="T33" fmla="*/ 463 h 9217"/>
                                <a:gd name="T34" fmla="*/ 50 w 79"/>
                                <a:gd name="T35" fmla="*/ 691 h 9217"/>
                                <a:gd name="T36" fmla="*/ 48 w 79"/>
                                <a:gd name="T37" fmla="*/ 1362 h 9217"/>
                                <a:gd name="T38" fmla="*/ 44 w 79"/>
                                <a:gd name="T39" fmla="*/ 2016 h 9217"/>
                                <a:gd name="T40" fmla="*/ 39 w 79"/>
                                <a:gd name="T41" fmla="*/ 1792 h 9217"/>
                                <a:gd name="T42" fmla="*/ 42 w 79"/>
                                <a:gd name="T43" fmla="*/ 1550 h 9217"/>
                                <a:gd name="T44" fmla="*/ 39 w 79"/>
                                <a:gd name="T45" fmla="*/ 1090 h 9217"/>
                                <a:gd name="T46" fmla="*/ 43 w 79"/>
                                <a:gd name="T47" fmla="*/ 869 h 9217"/>
                                <a:gd name="T48" fmla="*/ 38 w 79"/>
                                <a:gd name="T49" fmla="*/ 554 h 9217"/>
                                <a:gd name="T50" fmla="*/ 18 w 79"/>
                                <a:gd name="T51" fmla="*/ 1437 h 9217"/>
                                <a:gd name="T52" fmla="*/ 22 w 79"/>
                                <a:gd name="T53" fmla="*/ 1854 h 9217"/>
                                <a:gd name="T54" fmla="*/ 20 w 79"/>
                                <a:gd name="T55" fmla="*/ 1982 h 9217"/>
                                <a:gd name="T56" fmla="*/ 23 w 79"/>
                                <a:gd name="T57" fmla="*/ 2402 h 9217"/>
                                <a:gd name="T58" fmla="*/ 23 w 79"/>
                                <a:gd name="T59" fmla="*/ 4374 h 9217"/>
                                <a:gd name="T60" fmla="*/ 27 w 79"/>
                                <a:gd name="T61" fmla="*/ 2346 h 9217"/>
                                <a:gd name="T62" fmla="*/ 33 w 79"/>
                                <a:gd name="T63" fmla="*/ 2388 h 9217"/>
                                <a:gd name="T64" fmla="*/ 38 w 79"/>
                                <a:gd name="T65" fmla="*/ 2858 h 9217"/>
                                <a:gd name="T66" fmla="*/ 39 w 79"/>
                                <a:gd name="T67" fmla="*/ 3816 h 9217"/>
                                <a:gd name="T68" fmla="*/ 38 w 79"/>
                                <a:gd name="T69" fmla="*/ 4360 h 9217"/>
                                <a:gd name="T70" fmla="*/ 44 w 79"/>
                                <a:gd name="T71" fmla="*/ 8396 h 9217"/>
                                <a:gd name="T72" fmla="*/ 50 w 79"/>
                                <a:gd name="T73" fmla="*/ 8345 h 9217"/>
                                <a:gd name="T74" fmla="*/ 47 w 79"/>
                                <a:gd name="T75" fmla="*/ 8068 h 9217"/>
                                <a:gd name="T76" fmla="*/ 50 w 79"/>
                                <a:gd name="T77" fmla="*/ 7807 h 9217"/>
                                <a:gd name="T78" fmla="*/ 55 w 79"/>
                                <a:gd name="T79" fmla="*/ 7524 h 9217"/>
                                <a:gd name="T80" fmla="*/ 60 w 79"/>
                                <a:gd name="T81" fmla="*/ 7028 h 9217"/>
                                <a:gd name="T82" fmla="*/ 55 w 79"/>
                                <a:gd name="T83" fmla="*/ 6869 h 9217"/>
                                <a:gd name="T84" fmla="*/ 57 w 79"/>
                                <a:gd name="T85" fmla="*/ 7043 h 9217"/>
                                <a:gd name="T86" fmla="*/ 55 w 79"/>
                                <a:gd name="T87" fmla="*/ 7422 h 9217"/>
                                <a:gd name="T88" fmla="*/ 50 w 79"/>
                                <a:gd name="T89" fmla="*/ 7369 h 9217"/>
                                <a:gd name="T90" fmla="*/ 49 w 79"/>
                                <a:gd name="T91" fmla="*/ 7040 h 9217"/>
                                <a:gd name="T92" fmla="*/ 48 w 79"/>
                                <a:gd name="T93" fmla="*/ 6744 h 9217"/>
                                <a:gd name="T94" fmla="*/ 50 w 79"/>
                                <a:gd name="T95" fmla="*/ 6537 h 9217"/>
                                <a:gd name="T96" fmla="*/ 58 w 79"/>
                                <a:gd name="T97" fmla="*/ 6718 h 9217"/>
                                <a:gd name="T98" fmla="*/ 64 w 79"/>
                                <a:gd name="T99" fmla="*/ 6795 h 9217"/>
                                <a:gd name="T100" fmla="*/ 58 w 79"/>
                                <a:gd name="T101" fmla="*/ 6573 h 9217"/>
                                <a:gd name="T102" fmla="*/ 51 w 79"/>
                                <a:gd name="T103" fmla="*/ 6320 h 9217"/>
                                <a:gd name="T104" fmla="*/ 53 w 79"/>
                                <a:gd name="T105" fmla="*/ 5801 h 9217"/>
                                <a:gd name="T106" fmla="*/ 55 w 79"/>
                                <a:gd name="T107" fmla="*/ 5778 h 9217"/>
                                <a:gd name="T108" fmla="*/ 55 w 79"/>
                                <a:gd name="T109" fmla="*/ 5434 h 9217"/>
                                <a:gd name="T110" fmla="*/ 59 w 79"/>
                                <a:gd name="T111" fmla="*/ 5616 h 9217"/>
                                <a:gd name="T112" fmla="*/ 60 w 79"/>
                                <a:gd name="T113" fmla="*/ 5943 h 9217"/>
                                <a:gd name="T114" fmla="*/ 59 w 79"/>
                                <a:gd name="T115" fmla="*/ 6485 h 9217"/>
                                <a:gd name="T116" fmla="*/ 62 w 79"/>
                                <a:gd name="T117" fmla="*/ 6137 h 9217"/>
                                <a:gd name="T118" fmla="*/ 64 w 79"/>
                                <a:gd name="T119" fmla="*/ 5479 h 9217"/>
                                <a:gd name="T120" fmla="*/ 63 w 79"/>
                                <a:gd name="T121" fmla="*/ 5338 h 9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79" h="9217">
                                  <a:moveTo>
                                    <a:pt x="63" y="5256"/>
                                  </a:moveTo>
                                  <a:lnTo>
                                    <a:pt x="63" y="5187"/>
                                  </a:lnTo>
                                  <a:lnTo>
                                    <a:pt x="63" y="5157"/>
                                  </a:lnTo>
                                  <a:lnTo>
                                    <a:pt x="64" y="5128"/>
                                  </a:lnTo>
                                  <a:lnTo>
                                    <a:pt x="64" y="5102"/>
                                  </a:lnTo>
                                  <a:lnTo>
                                    <a:pt x="64" y="5077"/>
                                  </a:lnTo>
                                  <a:lnTo>
                                    <a:pt x="65" y="5053"/>
                                  </a:lnTo>
                                  <a:lnTo>
                                    <a:pt x="65" y="5029"/>
                                  </a:lnTo>
                                  <a:lnTo>
                                    <a:pt x="66" y="5006"/>
                                  </a:lnTo>
                                  <a:lnTo>
                                    <a:pt x="66" y="4983"/>
                                  </a:lnTo>
                                  <a:lnTo>
                                    <a:pt x="66" y="4960"/>
                                  </a:lnTo>
                                  <a:lnTo>
                                    <a:pt x="67" y="4936"/>
                                  </a:lnTo>
                                  <a:lnTo>
                                    <a:pt x="67" y="4910"/>
                                  </a:lnTo>
                                  <a:lnTo>
                                    <a:pt x="68" y="4884"/>
                                  </a:lnTo>
                                  <a:lnTo>
                                    <a:pt x="68" y="4855"/>
                                  </a:lnTo>
                                  <a:lnTo>
                                    <a:pt x="68" y="4824"/>
                                  </a:lnTo>
                                  <a:lnTo>
                                    <a:pt x="68" y="4791"/>
                                  </a:lnTo>
                                  <a:lnTo>
                                    <a:pt x="68" y="4760"/>
                                  </a:lnTo>
                                  <a:lnTo>
                                    <a:pt x="67" y="4725"/>
                                  </a:lnTo>
                                  <a:lnTo>
                                    <a:pt x="67" y="4687"/>
                                  </a:lnTo>
                                  <a:lnTo>
                                    <a:pt x="67" y="4645"/>
                                  </a:lnTo>
                                  <a:lnTo>
                                    <a:pt x="66" y="4553"/>
                                  </a:lnTo>
                                  <a:lnTo>
                                    <a:pt x="67" y="4234"/>
                                  </a:lnTo>
                                  <a:lnTo>
                                    <a:pt x="67" y="4121"/>
                                  </a:lnTo>
                                  <a:lnTo>
                                    <a:pt x="67" y="4009"/>
                                  </a:lnTo>
                                  <a:lnTo>
                                    <a:pt x="68" y="3901"/>
                                  </a:lnTo>
                                  <a:lnTo>
                                    <a:pt x="68" y="3798"/>
                                  </a:lnTo>
                                  <a:lnTo>
                                    <a:pt x="69" y="3813"/>
                                  </a:lnTo>
                                  <a:lnTo>
                                    <a:pt x="70" y="3813"/>
                                  </a:lnTo>
                                  <a:lnTo>
                                    <a:pt x="70" y="3804"/>
                                  </a:lnTo>
                                  <a:lnTo>
                                    <a:pt x="71" y="3791"/>
                                  </a:lnTo>
                                  <a:lnTo>
                                    <a:pt x="72" y="3777"/>
                                  </a:lnTo>
                                  <a:lnTo>
                                    <a:pt x="72" y="3775"/>
                                  </a:lnTo>
                                  <a:lnTo>
                                    <a:pt x="71" y="3747"/>
                                  </a:lnTo>
                                  <a:lnTo>
                                    <a:pt x="71" y="3723"/>
                                  </a:lnTo>
                                  <a:lnTo>
                                    <a:pt x="70" y="3702"/>
                                  </a:lnTo>
                                  <a:lnTo>
                                    <a:pt x="70" y="3684"/>
                                  </a:lnTo>
                                  <a:lnTo>
                                    <a:pt x="69" y="3668"/>
                                  </a:lnTo>
                                  <a:lnTo>
                                    <a:pt x="69" y="3654"/>
                                  </a:lnTo>
                                  <a:lnTo>
                                    <a:pt x="69" y="3642"/>
                                  </a:lnTo>
                                  <a:lnTo>
                                    <a:pt x="69" y="3630"/>
                                  </a:lnTo>
                                  <a:lnTo>
                                    <a:pt x="68" y="3608"/>
                                  </a:lnTo>
                                  <a:lnTo>
                                    <a:pt x="68" y="3584"/>
                                  </a:lnTo>
                                  <a:lnTo>
                                    <a:pt x="68" y="3555"/>
                                  </a:lnTo>
                                  <a:lnTo>
                                    <a:pt x="67" y="3518"/>
                                  </a:lnTo>
                                  <a:lnTo>
                                    <a:pt x="67" y="3495"/>
                                  </a:lnTo>
                                  <a:lnTo>
                                    <a:pt x="67" y="3469"/>
                                  </a:lnTo>
                                  <a:lnTo>
                                    <a:pt x="66" y="3438"/>
                                  </a:lnTo>
                                  <a:lnTo>
                                    <a:pt x="66" y="3404"/>
                                  </a:lnTo>
                                  <a:lnTo>
                                    <a:pt x="63" y="3611"/>
                                  </a:lnTo>
                                  <a:lnTo>
                                    <a:pt x="63" y="3538"/>
                                  </a:lnTo>
                                  <a:lnTo>
                                    <a:pt x="63" y="3492"/>
                                  </a:lnTo>
                                  <a:lnTo>
                                    <a:pt x="63" y="3469"/>
                                  </a:lnTo>
                                  <a:lnTo>
                                    <a:pt x="62" y="3446"/>
                                  </a:lnTo>
                                  <a:lnTo>
                                    <a:pt x="62" y="3424"/>
                                  </a:lnTo>
                                  <a:lnTo>
                                    <a:pt x="62" y="3380"/>
                                  </a:lnTo>
                                  <a:lnTo>
                                    <a:pt x="62" y="3336"/>
                                  </a:lnTo>
                                  <a:lnTo>
                                    <a:pt x="62" y="3226"/>
                                  </a:lnTo>
                                  <a:lnTo>
                                    <a:pt x="62" y="3204"/>
                                  </a:lnTo>
                                  <a:lnTo>
                                    <a:pt x="63" y="3181"/>
                                  </a:lnTo>
                                  <a:lnTo>
                                    <a:pt x="63" y="3159"/>
                                  </a:lnTo>
                                  <a:lnTo>
                                    <a:pt x="62" y="3184"/>
                                  </a:lnTo>
                                  <a:lnTo>
                                    <a:pt x="62" y="3200"/>
                                  </a:lnTo>
                                  <a:lnTo>
                                    <a:pt x="61" y="3208"/>
                                  </a:lnTo>
                                  <a:lnTo>
                                    <a:pt x="60" y="3207"/>
                                  </a:lnTo>
                                  <a:lnTo>
                                    <a:pt x="60" y="3200"/>
                                  </a:lnTo>
                                  <a:lnTo>
                                    <a:pt x="60" y="3186"/>
                                  </a:lnTo>
                                  <a:lnTo>
                                    <a:pt x="60" y="3167"/>
                                  </a:lnTo>
                                  <a:lnTo>
                                    <a:pt x="59" y="3116"/>
                                  </a:lnTo>
                                  <a:lnTo>
                                    <a:pt x="59" y="3017"/>
                                  </a:lnTo>
                                  <a:lnTo>
                                    <a:pt x="59" y="2843"/>
                                  </a:lnTo>
                                  <a:lnTo>
                                    <a:pt x="59" y="2789"/>
                                  </a:lnTo>
                                  <a:lnTo>
                                    <a:pt x="58" y="2768"/>
                                  </a:lnTo>
                                  <a:lnTo>
                                    <a:pt x="59" y="2742"/>
                                  </a:lnTo>
                                  <a:lnTo>
                                    <a:pt x="59" y="2717"/>
                                  </a:lnTo>
                                  <a:lnTo>
                                    <a:pt x="59" y="2667"/>
                                  </a:lnTo>
                                  <a:lnTo>
                                    <a:pt x="59" y="2399"/>
                                  </a:lnTo>
                                  <a:lnTo>
                                    <a:pt x="59" y="2382"/>
                                  </a:lnTo>
                                  <a:lnTo>
                                    <a:pt x="60" y="2365"/>
                                  </a:lnTo>
                                  <a:lnTo>
                                    <a:pt x="60" y="2349"/>
                                  </a:lnTo>
                                  <a:lnTo>
                                    <a:pt x="61" y="2335"/>
                                  </a:lnTo>
                                  <a:lnTo>
                                    <a:pt x="61" y="2358"/>
                                  </a:lnTo>
                                  <a:lnTo>
                                    <a:pt x="62" y="2112"/>
                                  </a:lnTo>
                                  <a:lnTo>
                                    <a:pt x="67" y="2142"/>
                                  </a:lnTo>
                                  <a:lnTo>
                                    <a:pt x="67" y="2116"/>
                                  </a:lnTo>
                                  <a:lnTo>
                                    <a:pt x="67" y="2090"/>
                                  </a:lnTo>
                                  <a:lnTo>
                                    <a:pt x="68" y="2038"/>
                                  </a:lnTo>
                                  <a:lnTo>
                                    <a:pt x="67" y="1939"/>
                                  </a:lnTo>
                                  <a:lnTo>
                                    <a:pt x="67" y="1917"/>
                                  </a:lnTo>
                                  <a:lnTo>
                                    <a:pt x="67" y="1897"/>
                                  </a:lnTo>
                                  <a:lnTo>
                                    <a:pt x="67" y="1878"/>
                                  </a:lnTo>
                                  <a:lnTo>
                                    <a:pt x="67" y="1861"/>
                                  </a:lnTo>
                                  <a:lnTo>
                                    <a:pt x="66" y="1846"/>
                                  </a:lnTo>
                                  <a:lnTo>
                                    <a:pt x="66" y="1833"/>
                                  </a:lnTo>
                                  <a:lnTo>
                                    <a:pt x="66" y="1824"/>
                                  </a:lnTo>
                                  <a:lnTo>
                                    <a:pt x="65" y="1817"/>
                                  </a:lnTo>
                                  <a:lnTo>
                                    <a:pt x="65" y="1812"/>
                                  </a:lnTo>
                                  <a:lnTo>
                                    <a:pt x="65" y="1815"/>
                                  </a:lnTo>
                                  <a:lnTo>
                                    <a:pt x="64" y="1822"/>
                                  </a:lnTo>
                                  <a:lnTo>
                                    <a:pt x="65" y="1791"/>
                                  </a:lnTo>
                                  <a:lnTo>
                                    <a:pt x="65" y="1766"/>
                                  </a:lnTo>
                                  <a:lnTo>
                                    <a:pt x="65" y="1747"/>
                                  </a:lnTo>
                                  <a:lnTo>
                                    <a:pt x="65" y="1734"/>
                                  </a:lnTo>
                                  <a:lnTo>
                                    <a:pt x="66" y="1724"/>
                                  </a:lnTo>
                                  <a:lnTo>
                                    <a:pt x="66" y="1719"/>
                                  </a:lnTo>
                                  <a:lnTo>
                                    <a:pt x="67" y="1723"/>
                                  </a:lnTo>
                                  <a:lnTo>
                                    <a:pt x="68" y="1728"/>
                                  </a:lnTo>
                                  <a:lnTo>
                                    <a:pt x="69" y="1724"/>
                                  </a:lnTo>
                                  <a:lnTo>
                                    <a:pt x="69" y="1740"/>
                                  </a:lnTo>
                                  <a:lnTo>
                                    <a:pt x="69" y="1759"/>
                                  </a:lnTo>
                                  <a:lnTo>
                                    <a:pt x="69" y="1779"/>
                                  </a:lnTo>
                                  <a:lnTo>
                                    <a:pt x="70" y="1800"/>
                                  </a:lnTo>
                                  <a:lnTo>
                                    <a:pt x="70" y="1822"/>
                                  </a:lnTo>
                                  <a:lnTo>
                                    <a:pt x="70" y="1845"/>
                                  </a:lnTo>
                                  <a:lnTo>
                                    <a:pt x="71" y="1869"/>
                                  </a:lnTo>
                                  <a:lnTo>
                                    <a:pt x="71" y="1893"/>
                                  </a:lnTo>
                                  <a:lnTo>
                                    <a:pt x="71" y="1916"/>
                                  </a:lnTo>
                                  <a:lnTo>
                                    <a:pt x="71" y="1963"/>
                                  </a:lnTo>
                                  <a:lnTo>
                                    <a:pt x="71" y="2046"/>
                                  </a:lnTo>
                                  <a:lnTo>
                                    <a:pt x="71" y="2063"/>
                                  </a:lnTo>
                                  <a:lnTo>
                                    <a:pt x="71" y="2078"/>
                                  </a:lnTo>
                                  <a:lnTo>
                                    <a:pt x="70" y="2092"/>
                                  </a:lnTo>
                                  <a:lnTo>
                                    <a:pt x="70" y="2102"/>
                                  </a:lnTo>
                                  <a:lnTo>
                                    <a:pt x="70" y="2082"/>
                                  </a:lnTo>
                                  <a:lnTo>
                                    <a:pt x="70" y="2058"/>
                                  </a:lnTo>
                                  <a:lnTo>
                                    <a:pt x="70" y="2041"/>
                                  </a:lnTo>
                                  <a:lnTo>
                                    <a:pt x="69" y="2105"/>
                                  </a:lnTo>
                                  <a:lnTo>
                                    <a:pt x="69" y="2158"/>
                                  </a:lnTo>
                                  <a:lnTo>
                                    <a:pt x="69" y="2264"/>
                                  </a:lnTo>
                                  <a:lnTo>
                                    <a:pt x="69" y="2284"/>
                                  </a:lnTo>
                                  <a:lnTo>
                                    <a:pt x="70" y="2299"/>
                                  </a:lnTo>
                                  <a:lnTo>
                                    <a:pt x="70" y="2309"/>
                                  </a:lnTo>
                                  <a:lnTo>
                                    <a:pt x="71" y="2315"/>
                                  </a:lnTo>
                                  <a:lnTo>
                                    <a:pt x="72" y="2321"/>
                                  </a:lnTo>
                                  <a:lnTo>
                                    <a:pt x="74" y="2326"/>
                                  </a:lnTo>
                                  <a:lnTo>
                                    <a:pt x="74" y="2331"/>
                                  </a:lnTo>
                                  <a:lnTo>
                                    <a:pt x="75" y="2339"/>
                                  </a:lnTo>
                                  <a:lnTo>
                                    <a:pt x="75" y="2352"/>
                                  </a:lnTo>
                                  <a:lnTo>
                                    <a:pt x="76" y="2369"/>
                                  </a:lnTo>
                                  <a:lnTo>
                                    <a:pt x="76" y="2393"/>
                                  </a:lnTo>
                                  <a:lnTo>
                                    <a:pt x="76" y="2423"/>
                                  </a:lnTo>
                                  <a:lnTo>
                                    <a:pt x="76" y="2382"/>
                                  </a:lnTo>
                                  <a:lnTo>
                                    <a:pt x="77" y="2362"/>
                                  </a:lnTo>
                                  <a:lnTo>
                                    <a:pt x="77" y="2342"/>
                                  </a:lnTo>
                                  <a:lnTo>
                                    <a:pt x="77" y="2323"/>
                                  </a:lnTo>
                                  <a:lnTo>
                                    <a:pt x="77" y="2304"/>
                                  </a:lnTo>
                                  <a:lnTo>
                                    <a:pt x="78" y="2285"/>
                                  </a:lnTo>
                                  <a:lnTo>
                                    <a:pt x="78" y="2266"/>
                                  </a:lnTo>
                                  <a:lnTo>
                                    <a:pt x="78" y="2247"/>
                                  </a:lnTo>
                                  <a:lnTo>
                                    <a:pt x="78" y="2209"/>
                                  </a:lnTo>
                                  <a:lnTo>
                                    <a:pt x="79" y="2169"/>
                                  </a:lnTo>
                                  <a:lnTo>
                                    <a:pt x="78" y="2074"/>
                                  </a:lnTo>
                                  <a:lnTo>
                                    <a:pt x="78" y="2010"/>
                                  </a:lnTo>
                                  <a:lnTo>
                                    <a:pt x="78" y="1967"/>
                                  </a:lnTo>
                                  <a:lnTo>
                                    <a:pt x="78" y="1920"/>
                                  </a:lnTo>
                                  <a:lnTo>
                                    <a:pt x="77" y="1870"/>
                                  </a:lnTo>
                                  <a:lnTo>
                                    <a:pt x="77" y="1819"/>
                                  </a:lnTo>
                                  <a:lnTo>
                                    <a:pt x="77" y="1794"/>
                                  </a:lnTo>
                                  <a:lnTo>
                                    <a:pt x="77" y="1769"/>
                                  </a:lnTo>
                                  <a:lnTo>
                                    <a:pt x="76" y="1745"/>
                                  </a:lnTo>
                                  <a:lnTo>
                                    <a:pt x="76" y="1721"/>
                                  </a:lnTo>
                                  <a:lnTo>
                                    <a:pt x="76" y="1699"/>
                                  </a:lnTo>
                                  <a:lnTo>
                                    <a:pt x="76" y="1678"/>
                                  </a:lnTo>
                                  <a:lnTo>
                                    <a:pt x="75" y="1659"/>
                                  </a:lnTo>
                                  <a:lnTo>
                                    <a:pt x="76" y="1685"/>
                                  </a:lnTo>
                                  <a:lnTo>
                                    <a:pt x="76" y="1732"/>
                                  </a:lnTo>
                                  <a:lnTo>
                                    <a:pt x="76" y="1854"/>
                                  </a:lnTo>
                                  <a:lnTo>
                                    <a:pt x="76" y="1872"/>
                                  </a:lnTo>
                                  <a:lnTo>
                                    <a:pt x="75" y="1890"/>
                                  </a:lnTo>
                                  <a:lnTo>
                                    <a:pt x="75" y="1908"/>
                                  </a:lnTo>
                                  <a:lnTo>
                                    <a:pt x="75" y="1926"/>
                                  </a:lnTo>
                                  <a:lnTo>
                                    <a:pt x="75" y="1944"/>
                                  </a:lnTo>
                                  <a:lnTo>
                                    <a:pt x="74" y="1962"/>
                                  </a:lnTo>
                                  <a:lnTo>
                                    <a:pt x="74" y="1981"/>
                                  </a:lnTo>
                                  <a:lnTo>
                                    <a:pt x="74" y="2000"/>
                                  </a:lnTo>
                                  <a:lnTo>
                                    <a:pt x="73" y="2019"/>
                                  </a:lnTo>
                                  <a:lnTo>
                                    <a:pt x="73" y="2039"/>
                                  </a:lnTo>
                                  <a:lnTo>
                                    <a:pt x="73" y="2046"/>
                                  </a:lnTo>
                                  <a:lnTo>
                                    <a:pt x="73" y="1955"/>
                                  </a:lnTo>
                                  <a:lnTo>
                                    <a:pt x="72" y="1938"/>
                                  </a:lnTo>
                                  <a:lnTo>
                                    <a:pt x="72" y="1921"/>
                                  </a:lnTo>
                                  <a:lnTo>
                                    <a:pt x="72" y="1888"/>
                                  </a:lnTo>
                                  <a:lnTo>
                                    <a:pt x="72" y="1850"/>
                                  </a:lnTo>
                                  <a:lnTo>
                                    <a:pt x="72" y="1828"/>
                                  </a:lnTo>
                                  <a:lnTo>
                                    <a:pt x="73" y="1820"/>
                                  </a:lnTo>
                                  <a:lnTo>
                                    <a:pt x="73" y="1851"/>
                                  </a:lnTo>
                                  <a:lnTo>
                                    <a:pt x="72" y="1729"/>
                                  </a:lnTo>
                                  <a:lnTo>
                                    <a:pt x="72" y="1724"/>
                                  </a:lnTo>
                                  <a:lnTo>
                                    <a:pt x="73" y="1715"/>
                                  </a:lnTo>
                                  <a:lnTo>
                                    <a:pt x="73" y="1703"/>
                                  </a:lnTo>
                                  <a:lnTo>
                                    <a:pt x="73" y="1688"/>
                                  </a:lnTo>
                                  <a:lnTo>
                                    <a:pt x="73" y="1671"/>
                                  </a:lnTo>
                                  <a:lnTo>
                                    <a:pt x="74" y="1653"/>
                                  </a:lnTo>
                                  <a:lnTo>
                                    <a:pt x="74" y="1615"/>
                                  </a:lnTo>
                                  <a:lnTo>
                                    <a:pt x="74" y="1577"/>
                                  </a:lnTo>
                                  <a:lnTo>
                                    <a:pt x="75" y="1546"/>
                                  </a:lnTo>
                                  <a:lnTo>
                                    <a:pt x="75" y="1526"/>
                                  </a:lnTo>
                                  <a:lnTo>
                                    <a:pt x="75" y="1521"/>
                                  </a:lnTo>
                                  <a:lnTo>
                                    <a:pt x="76" y="1527"/>
                                  </a:lnTo>
                                  <a:lnTo>
                                    <a:pt x="76" y="1538"/>
                                  </a:lnTo>
                                  <a:lnTo>
                                    <a:pt x="76" y="1555"/>
                                  </a:lnTo>
                                  <a:lnTo>
                                    <a:pt x="77" y="1579"/>
                                  </a:lnTo>
                                  <a:lnTo>
                                    <a:pt x="77" y="1521"/>
                                  </a:lnTo>
                                  <a:lnTo>
                                    <a:pt x="76" y="1498"/>
                                  </a:lnTo>
                                  <a:lnTo>
                                    <a:pt x="76" y="1483"/>
                                  </a:lnTo>
                                  <a:lnTo>
                                    <a:pt x="76" y="1473"/>
                                  </a:lnTo>
                                  <a:lnTo>
                                    <a:pt x="75" y="1465"/>
                                  </a:lnTo>
                                  <a:lnTo>
                                    <a:pt x="75" y="1461"/>
                                  </a:lnTo>
                                  <a:lnTo>
                                    <a:pt x="75" y="1457"/>
                                  </a:lnTo>
                                  <a:lnTo>
                                    <a:pt x="74" y="1444"/>
                                  </a:lnTo>
                                  <a:lnTo>
                                    <a:pt x="74" y="1423"/>
                                  </a:lnTo>
                                  <a:lnTo>
                                    <a:pt x="74" y="1391"/>
                                  </a:lnTo>
                                  <a:lnTo>
                                    <a:pt x="74" y="1370"/>
                                  </a:lnTo>
                                  <a:lnTo>
                                    <a:pt x="72" y="1669"/>
                                  </a:lnTo>
                                  <a:lnTo>
                                    <a:pt x="69" y="1664"/>
                                  </a:lnTo>
                                  <a:lnTo>
                                    <a:pt x="68" y="1640"/>
                                  </a:lnTo>
                                  <a:lnTo>
                                    <a:pt x="68" y="1618"/>
                                  </a:lnTo>
                                  <a:lnTo>
                                    <a:pt x="68" y="1530"/>
                                  </a:lnTo>
                                  <a:lnTo>
                                    <a:pt x="69" y="1513"/>
                                  </a:lnTo>
                                  <a:lnTo>
                                    <a:pt x="69" y="1495"/>
                                  </a:lnTo>
                                  <a:lnTo>
                                    <a:pt x="69" y="1454"/>
                                  </a:lnTo>
                                  <a:lnTo>
                                    <a:pt x="69" y="1408"/>
                                  </a:lnTo>
                                  <a:lnTo>
                                    <a:pt x="66" y="1418"/>
                                  </a:lnTo>
                                  <a:lnTo>
                                    <a:pt x="69" y="1205"/>
                                  </a:lnTo>
                                  <a:lnTo>
                                    <a:pt x="69" y="1208"/>
                                  </a:lnTo>
                                  <a:lnTo>
                                    <a:pt x="68" y="1204"/>
                                  </a:lnTo>
                                  <a:lnTo>
                                    <a:pt x="68" y="1194"/>
                                  </a:lnTo>
                                  <a:lnTo>
                                    <a:pt x="68" y="1160"/>
                                  </a:lnTo>
                                  <a:lnTo>
                                    <a:pt x="68" y="1022"/>
                                  </a:lnTo>
                                  <a:lnTo>
                                    <a:pt x="68" y="1006"/>
                                  </a:lnTo>
                                  <a:lnTo>
                                    <a:pt x="68" y="992"/>
                                  </a:lnTo>
                                  <a:lnTo>
                                    <a:pt x="69" y="981"/>
                                  </a:lnTo>
                                  <a:lnTo>
                                    <a:pt x="69" y="971"/>
                                  </a:lnTo>
                                  <a:lnTo>
                                    <a:pt x="70" y="963"/>
                                  </a:lnTo>
                                  <a:lnTo>
                                    <a:pt x="70" y="956"/>
                                  </a:lnTo>
                                  <a:lnTo>
                                    <a:pt x="70" y="949"/>
                                  </a:lnTo>
                                  <a:lnTo>
                                    <a:pt x="71" y="944"/>
                                  </a:lnTo>
                                  <a:lnTo>
                                    <a:pt x="71" y="938"/>
                                  </a:lnTo>
                                  <a:lnTo>
                                    <a:pt x="72" y="932"/>
                                  </a:lnTo>
                                  <a:lnTo>
                                    <a:pt x="72" y="925"/>
                                  </a:lnTo>
                                  <a:lnTo>
                                    <a:pt x="72" y="917"/>
                                  </a:lnTo>
                                  <a:lnTo>
                                    <a:pt x="72" y="908"/>
                                  </a:lnTo>
                                  <a:lnTo>
                                    <a:pt x="73" y="884"/>
                                  </a:lnTo>
                                  <a:lnTo>
                                    <a:pt x="73" y="827"/>
                                  </a:lnTo>
                                  <a:lnTo>
                                    <a:pt x="72" y="802"/>
                                  </a:lnTo>
                                  <a:lnTo>
                                    <a:pt x="72" y="781"/>
                                  </a:lnTo>
                                  <a:lnTo>
                                    <a:pt x="72" y="796"/>
                                  </a:lnTo>
                                  <a:lnTo>
                                    <a:pt x="71" y="757"/>
                                  </a:lnTo>
                                  <a:lnTo>
                                    <a:pt x="71" y="722"/>
                                  </a:lnTo>
                                  <a:lnTo>
                                    <a:pt x="71" y="687"/>
                                  </a:lnTo>
                                  <a:lnTo>
                                    <a:pt x="71" y="485"/>
                                  </a:lnTo>
                                  <a:lnTo>
                                    <a:pt x="72" y="449"/>
                                  </a:lnTo>
                                  <a:lnTo>
                                    <a:pt x="72" y="463"/>
                                  </a:lnTo>
                                  <a:lnTo>
                                    <a:pt x="72" y="485"/>
                                  </a:lnTo>
                                  <a:lnTo>
                                    <a:pt x="73" y="509"/>
                                  </a:lnTo>
                                  <a:lnTo>
                                    <a:pt x="73" y="526"/>
                                  </a:lnTo>
                                  <a:lnTo>
                                    <a:pt x="73" y="488"/>
                                  </a:lnTo>
                                  <a:lnTo>
                                    <a:pt x="73" y="449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4" y="306"/>
                                  </a:lnTo>
                                  <a:lnTo>
                                    <a:pt x="54" y="474"/>
                                  </a:lnTo>
                                  <a:lnTo>
                                    <a:pt x="52" y="434"/>
                                  </a:lnTo>
                                  <a:lnTo>
                                    <a:pt x="54" y="625"/>
                                  </a:lnTo>
                                  <a:lnTo>
                                    <a:pt x="53" y="632"/>
                                  </a:lnTo>
                                  <a:lnTo>
                                    <a:pt x="52" y="651"/>
                                  </a:lnTo>
                                  <a:lnTo>
                                    <a:pt x="52" y="669"/>
                                  </a:lnTo>
                                  <a:lnTo>
                                    <a:pt x="50" y="672"/>
                                  </a:lnTo>
                                  <a:lnTo>
                                    <a:pt x="50" y="691"/>
                                  </a:lnTo>
                                  <a:lnTo>
                                    <a:pt x="49" y="713"/>
                                  </a:lnTo>
                                  <a:lnTo>
                                    <a:pt x="49" y="737"/>
                                  </a:lnTo>
                                  <a:lnTo>
                                    <a:pt x="48" y="764"/>
                                  </a:lnTo>
                                  <a:lnTo>
                                    <a:pt x="48" y="823"/>
                                  </a:lnTo>
                                  <a:lnTo>
                                    <a:pt x="48" y="924"/>
                                  </a:lnTo>
                                  <a:lnTo>
                                    <a:pt x="49" y="961"/>
                                  </a:lnTo>
                                  <a:lnTo>
                                    <a:pt x="49" y="998"/>
                                  </a:lnTo>
                                  <a:lnTo>
                                    <a:pt x="49" y="1036"/>
                                  </a:lnTo>
                                  <a:lnTo>
                                    <a:pt x="49" y="1115"/>
                                  </a:lnTo>
                                  <a:lnTo>
                                    <a:pt x="49" y="1275"/>
                                  </a:lnTo>
                                  <a:lnTo>
                                    <a:pt x="49" y="1314"/>
                                  </a:lnTo>
                                  <a:lnTo>
                                    <a:pt x="49" y="1353"/>
                                  </a:lnTo>
                                  <a:lnTo>
                                    <a:pt x="47" y="1314"/>
                                  </a:lnTo>
                                  <a:lnTo>
                                    <a:pt x="48" y="1336"/>
                                  </a:lnTo>
                                  <a:lnTo>
                                    <a:pt x="48" y="1362"/>
                                  </a:lnTo>
                                  <a:lnTo>
                                    <a:pt x="48" y="1420"/>
                                  </a:lnTo>
                                  <a:lnTo>
                                    <a:pt x="48" y="1560"/>
                                  </a:lnTo>
                                  <a:lnTo>
                                    <a:pt x="48" y="1598"/>
                                  </a:lnTo>
                                  <a:lnTo>
                                    <a:pt x="47" y="1638"/>
                                  </a:lnTo>
                                  <a:lnTo>
                                    <a:pt x="47" y="1678"/>
                                  </a:lnTo>
                                  <a:lnTo>
                                    <a:pt x="47" y="1718"/>
                                  </a:lnTo>
                                  <a:lnTo>
                                    <a:pt x="47" y="1758"/>
                                  </a:lnTo>
                                  <a:lnTo>
                                    <a:pt x="46" y="1799"/>
                                  </a:lnTo>
                                  <a:lnTo>
                                    <a:pt x="46" y="1839"/>
                                  </a:lnTo>
                                  <a:lnTo>
                                    <a:pt x="46" y="1878"/>
                                  </a:lnTo>
                                  <a:lnTo>
                                    <a:pt x="45" y="1916"/>
                                  </a:lnTo>
                                  <a:lnTo>
                                    <a:pt x="45" y="1954"/>
                                  </a:lnTo>
                                  <a:lnTo>
                                    <a:pt x="45" y="1990"/>
                                  </a:lnTo>
                                  <a:lnTo>
                                    <a:pt x="45" y="2024"/>
                                  </a:lnTo>
                                  <a:lnTo>
                                    <a:pt x="44" y="2016"/>
                                  </a:lnTo>
                                  <a:lnTo>
                                    <a:pt x="44" y="1982"/>
                                  </a:lnTo>
                                  <a:lnTo>
                                    <a:pt x="43" y="1954"/>
                                  </a:lnTo>
                                  <a:lnTo>
                                    <a:pt x="43" y="1930"/>
                                  </a:lnTo>
                                  <a:lnTo>
                                    <a:pt x="43" y="1912"/>
                                  </a:lnTo>
                                  <a:lnTo>
                                    <a:pt x="42" y="1898"/>
                                  </a:lnTo>
                                  <a:lnTo>
                                    <a:pt x="42" y="1889"/>
                                  </a:lnTo>
                                  <a:lnTo>
                                    <a:pt x="42" y="1884"/>
                                  </a:lnTo>
                                  <a:lnTo>
                                    <a:pt x="41" y="1884"/>
                                  </a:lnTo>
                                  <a:lnTo>
                                    <a:pt x="41" y="1889"/>
                                  </a:lnTo>
                                  <a:lnTo>
                                    <a:pt x="40" y="1898"/>
                                  </a:lnTo>
                                  <a:lnTo>
                                    <a:pt x="40" y="1911"/>
                                  </a:lnTo>
                                  <a:lnTo>
                                    <a:pt x="40" y="1916"/>
                                  </a:lnTo>
                                  <a:lnTo>
                                    <a:pt x="39" y="1877"/>
                                  </a:lnTo>
                                  <a:lnTo>
                                    <a:pt x="39" y="1835"/>
                                  </a:lnTo>
                                  <a:lnTo>
                                    <a:pt x="39" y="1792"/>
                                  </a:lnTo>
                                  <a:lnTo>
                                    <a:pt x="39" y="1772"/>
                                  </a:lnTo>
                                  <a:lnTo>
                                    <a:pt x="38" y="1755"/>
                                  </a:lnTo>
                                  <a:lnTo>
                                    <a:pt x="39" y="1619"/>
                                  </a:lnTo>
                                  <a:lnTo>
                                    <a:pt x="39" y="1543"/>
                                  </a:lnTo>
                                  <a:lnTo>
                                    <a:pt x="39" y="1520"/>
                                  </a:lnTo>
                                  <a:lnTo>
                                    <a:pt x="39" y="1499"/>
                                  </a:lnTo>
                                  <a:lnTo>
                                    <a:pt x="40" y="1481"/>
                                  </a:lnTo>
                                  <a:lnTo>
                                    <a:pt x="40" y="1466"/>
                                  </a:lnTo>
                                  <a:lnTo>
                                    <a:pt x="40" y="1455"/>
                                  </a:lnTo>
                                  <a:lnTo>
                                    <a:pt x="41" y="1448"/>
                                  </a:lnTo>
                                  <a:lnTo>
                                    <a:pt x="41" y="1447"/>
                                  </a:lnTo>
                                  <a:lnTo>
                                    <a:pt x="41" y="1568"/>
                                  </a:lnTo>
                                  <a:lnTo>
                                    <a:pt x="42" y="1567"/>
                                  </a:lnTo>
                                  <a:lnTo>
                                    <a:pt x="42" y="1560"/>
                                  </a:lnTo>
                                  <a:lnTo>
                                    <a:pt x="42" y="1550"/>
                                  </a:lnTo>
                                  <a:lnTo>
                                    <a:pt x="43" y="1537"/>
                                  </a:lnTo>
                                  <a:lnTo>
                                    <a:pt x="43" y="1521"/>
                                  </a:lnTo>
                                  <a:lnTo>
                                    <a:pt x="43" y="1518"/>
                                  </a:lnTo>
                                  <a:lnTo>
                                    <a:pt x="43" y="1494"/>
                                  </a:lnTo>
                                  <a:lnTo>
                                    <a:pt x="43" y="1468"/>
                                  </a:lnTo>
                                  <a:lnTo>
                                    <a:pt x="42" y="1413"/>
                                  </a:lnTo>
                                  <a:lnTo>
                                    <a:pt x="42" y="1355"/>
                                  </a:lnTo>
                                  <a:lnTo>
                                    <a:pt x="42" y="1240"/>
                                  </a:lnTo>
                                  <a:lnTo>
                                    <a:pt x="42" y="1190"/>
                                  </a:lnTo>
                                  <a:lnTo>
                                    <a:pt x="41" y="1146"/>
                                  </a:lnTo>
                                  <a:lnTo>
                                    <a:pt x="41" y="1129"/>
                                  </a:lnTo>
                                  <a:lnTo>
                                    <a:pt x="41" y="1114"/>
                                  </a:lnTo>
                                  <a:lnTo>
                                    <a:pt x="40" y="1102"/>
                                  </a:lnTo>
                                  <a:lnTo>
                                    <a:pt x="40" y="1094"/>
                                  </a:lnTo>
                                  <a:lnTo>
                                    <a:pt x="39" y="1090"/>
                                  </a:lnTo>
                                  <a:lnTo>
                                    <a:pt x="39" y="998"/>
                                  </a:lnTo>
                                  <a:lnTo>
                                    <a:pt x="39" y="968"/>
                                  </a:lnTo>
                                  <a:lnTo>
                                    <a:pt x="39" y="963"/>
                                  </a:lnTo>
                                  <a:lnTo>
                                    <a:pt x="40" y="956"/>
                                  </a:lnTo>
                                  <a:lnTo>
                                    <a:pt x="40" y="951"/>
                                  </a:lnTo>
                                  <a:lnTo>
                                    <a:pt x="40" y="944"/>
                                  </a:lnTo>
                                  <a:lnTo>
                                    <a:pt x="40" y="938"/>
                                  </a:lnTo>
                                  <a:lnTo>
                                    <a:pt x="41" y="930"/>
                                  </a:lnTo>
                                  <a:lnTo>
                                    <a:pt x="41" y="920"/>
                                  </a:lnTo>
                                  <a:lnTo>
                                    <a:pt x="41" y="907"/>
                                  </a:lnTo>
                                  <a:lnTo>
                                    <a:pt x="41" y="890"/>
                                  </a:lnTo>
                                  <a:lnTo>
                                    <a:pt x="42" y="869"/>
                                  </a:lnTo>
                                  <a:lnTo>
                                    <a:pt x="42" y="864"/>
                                  </a:lnTo>
                                  <a:lnTo>
                                    <a:pt x="43" y="869"/>
                                  </a:lnTo>
                                  <a:lnTo>
                                    <a:pt x="43" y="881"/>
                                  </a:lnTo>
                                  <a:lnTo>
                                    <a:pt x="44" y="899"/>
                                  </a:lnTo>
                                  <a:lnTo>
                                    <a:pt x="44" y="922"/>
                                  </a:lnTo>
                                  <a:lnTo>
                                    <a:pt x="45" y="946"/>
                                  </a:lnTo>
                                  <a:lnTo>
                                    <a:pt x="45" y="957"/>
                                  </a:lnTo>
                                  <a:lnTo>
                                    <a:pt x="45" y="445"/>
                                  </a:lnTo>
                                  <a:lnTo>
                                    <a:pt x="41" y="507"/>
                                  </a:lnTo>
                                  <a:lnTo>
                                    <a:pt x="40" y="530"/>
                                  </a:lnTo>
                                  <a:lnTo>
                                    <a:pt x="40" y="550"/>
                                  </a:lnTo>
                                  <a:lnTo>
                                    <a:pt x="39" y="564"/>
                                  </a:lnTo>
                                  <a:lnTo>
                                    <a:pt x="39" y="573"/>
                                  </a:lnTo>
                                  <a:lnTo>
                                    <a:pt x="39" y="575"/>
                                  </a:lnTo>
                                  <a:lnTo>
                                    <a:pt x="38" y="569"/>
                                  </a:lnTo>
                                  <a:lnTo>
                                    <a:pt x="38" y="554"/>
                                  </a:lnTo>
                                  <a:lnTo>
                                    <a:pt x="16" y="885"/>
                                  </a:lnTo>
                                  <a:lnTo>
                                    <a:pt x="16" y="1289"/>
                                  </a:lnTo>
                                  <a:lnTo>
                                    <a:pt x="16" y="1307"/>
                                  </a:lnTo>
                                  <a:lnTo>
                                    <a:pt x="16" y="1324"/>
                                  </a:lnTo>
                                  <a:lnTo>
                                    <a:pt x="15" y="1339"/>
                                  </a:lnTo>
                                  <a:lnTo>
                                    <a:pt x="15" y="1316"/>
                                  </a:lnTo>
                                  <a:lnTo>
                                    <a:pt x="15" y="1347"/>
                                  </a:lnTo>
                                  <a:lnTo>
                                    <a:pt x="15" y="1399"/>
                                  </a:lnTo>
                                  <a:lnTo>
                                    <a:pt x="15" y="1450"/>
                                  </a:lnTo>
                                  <a:lnTo>
                                    <a:pt x="15" y="1460"/>
                                  </a:lnTo>
                                  <a:lnTo>
                                    <a:pt x="15" y="1467"/>
                                  </a:lnTo>
                                  <a:lnTo>
                                    <a:pt x="17" y="1467"/>
                                  </a:lnTo>
                                  <a:lnTo>
                                    <a:pt x="17" y="1460"/>
                                  </a:lnTo>
                                  <a:lnTo>
                                    <a:pt x="17" y="1450"/>
                                  </a:lnTo>
                                  <a:lnTo>
                                    <a:pt x="18" y="1437"/>
                                  </a:lnTo>
                                  <a:lnTo>
                                    <a:pt x="18" y="1421"/>
                                  </a:lnTo>
                                  <a:lnTo>
                                    <a:pt x="18" y="1401"/>
                                  </a:lnTo>
                                  <a:lnTo>
                                    <a:pt x="19" y="1379"/>
                                  </a:lnTo>
                                  <a:lnTo>
                                    <a:pt x="19" y="1367"/>
                                  </a:lnTo>
                                  <a:lnTo>
                                    <a:pt x="20" y="1550"/>
                                  </a:lnTo>
                                  <a:lnTo>
                                    <a:pt x="19" y="1556"/>
                                  </a:lnTo>
                                  <a:lnTo>
                                    <a:pt x="19" y="1588"/>
                                  </a:lnTo>
                                  <a:lnTo>
                                    <a:pt x="20" y="1621"/>
                                  </a:lnTo>
                                  <a:lnTo>
                                    <a:pt x="20" y="1653"/>
                                  </a:lnTo>
                                  <a:lnTo>
                                    <a:pt x="20" y="1686"/>
                                  </a:lnTo>
                                  <a:lnTo>
                                    <a:pt x="20" y="1719"/>
                                  </a:lnTo>
                                  <a:lnTo>
                                    <a:pt x="21" y="1752"/>
                                  </a:lnTo>
                                  <a:lnTo>
                                    <a:pt x="21" y="1785"/>
                                  </a:lnTo>
                                  <a:lnTo>
                                    <a:pt x="21" y="1819"/>
                                  </a:lnTo>
                                  <a:lnTo>
                                    <a:pt x="22" y="1854"/>
                                  </a:lnTo>
                                  <a:lnTo>
                                    <a:pt x="22" y="1889"/>
                                  </a:lnTo>
                                  <a:lnTo>
                                    <a:pt x="22" y="1925"/>
                                  </a:lnTo>
                                  <a:lnTo>
                                    <a:pt x="23" y="1962"/>
                                  </a:lnTo>
                                  <a:lnTo>
                                    <a:pt x="23" y="1999"/>
                                  </a:lnTo>
                                  <a:lnTo>
                                    <a:pt x="23" y="2038"/>
                                  </a:lnTo>
                                  <a:lnTo>
                                    <a:pt x="24" y="2078"/>
                                  </a:lnTo>
                                  <a:lnTo>
                                    <a:pt x="24" y="2119"/>
                                  </a:lnTo>
                                  <a:lnTo>
                                    <a:pt x="24" y="2162"/>
                                  </a:lnTo>
                                  <a:lnTo>
                                    <a:pt x="25" y="2251"/>
                                  </a:lnTo>
                                  <a:lnTo>
                                    <a:pt x="25" y="2322"/>
                                  </a:lnTo>
                                  <a:lnTo>
                                    <a:pt x="23" y="2328"/>
                                  </a:lnTo>
                                  <a:lnTo>
                                    <a:pt x="22" y="2335"/>
                                  </a:lnTo>
                                  <a:lnTo>
                                    <a:pt x="21" y="2342"/>
                                  </a:lnTo>
                                  <a:lnTo>
                                    <a:pt x="21" y="2004"/>
                                  </a:lnTo>
                                  <a:lnTo>
                                    <a:pt x="20" y="1982"/>
                                  </a:lnTo>
                                  <a:lnTo>
                                    <a:pt x="20" y="2380"/>
                                  </a:lnTo>
                                  <a:lnTo>
                                    <a:pt x="21" y="2374"/>
                                  </a:lnTo>
                                  <a:lnTo>
                                    <a:pt x="22" y="2345"/>
                                  </a:lnTo>
                                  <a:lnTo>
                                    <a:pt x="21" y="2351"/>
                                  </a:lnTo>
                                  <a:lnTo>
                                    <a:pt x="21" y="2349"/>
                                  </a:lnTo>
                                  <a:lnTo>
                                    <a:pt x="22" y="2344"/>
                                  </a:lnTo>
                                  <a:lnTo>
                                    <a:pt x="23" y="2338"/>
                                  </a:lnTo>
                                  <a:lnTo>
                                    <a:pt x="24" y="2333"/>
                                  </a:lnTo>
                                  <a:lnTo>
                                    <a:pt x="25" y="2356"/>
                                  </a:lnTo>
                                  <a:lnTo>
                                    <a:pt x="25" y="2407"/>
                                  </a:lnTo>
                                  <a:lnTo>
                                    <a:pt x="24" y="2395"/>
                                  </a:lnTo>
                                  <a:lnTo>
                                    <a:pt x="24" y="2390"/>
                                  </a:lnTo>
                                  <a:lnTo>
                                    <a:pt x="23" y="2394"/>
                                  </a:lnTo>
                                  <a:lnTo>
                                    <a:pt x="23" y="2402"/>
                                  </a:lnTo>
                                  <a:lnTo>
                                    <a:pt x="22" y="2412"/>
                                  </a:lnTo>
                                  <a:lnTo>
                                    <a:pt x="22" y="2425"/>
                                  </a:lnTo>
                                  <a:lnTo>
                                    <a:pt x="21" y="2438"/>
                                  </a:lnTo>
                                  <a:lnTo>
                                    <a:pt x="21" y="2452"/>
                                  </a:lnTo>
                                  <a:lnTo>
                                    <a:pt x="21" y="4412"/>
                                  </a:lnTo>
                                  <a:lnTo>
                                    <a:pt x="21" y="4400"/>
                                  </a:lnTo>
                                  <a:lnTo>
                                    <a:pt x="22" y="4406"/>
                                  </a:lnTo>
                                  <a:lnTo>
                                    <a:pt x="22" y="4415"/>
                                  </a:lnTo>
                                  <a:lnTo>
                                    <a:pt x="22" y="4420"/>
                                  </a:lnTo>
                                  <a:lnTo>
                                    <a:pt x="23" y="4425"/>
                                  </a:lnTo>
                                  <a:lnTo>
                                    <a:pt x="23" y="4424"/>
                                  </a:lnTo>
                                  <a:lnTo>
                                    <a:pt x="24" y="4419"/>
                                  </a:lnTo>
                                  <a:lnTo>
                                    <a:pt x="24" y="4411"/>
                                  </a:lnTo>
                                  <a:lnTo>
                                    <a:pt x="24" y="4399"/>
                                  </a:lnTo>
                                  <a:lnTo>
                                    <a:pt x="23" y="4374"/>
                                  </a:lnTo>
                                  <a:lnTo>
                                    <a:pt x="23" y="4351"/>
                                  </a:lnTo>
                                  <a:lnTo>
                                    <a:pt x="23" y="4292"/>
                                  </a:lnTo>
                                  <a:lnTo>
                                    <a:pt x="23" y="4275"/>
                                  </a:lnTo>
                                  <a:lnTo>
                                    <a:pt x="23" y="2585"/>
                                  </a:lnTo>
                                  <a:lnTo>
                                    <a:pt x="23" y="2566"/>
                                  </a:lnTo>
                                  <a:lnTo>
                                    <a:pt x="24" y="2546"/>
                                  </a:lnTo>
                                  <a:lnTo>
                                    <a:pt x="24" y="2526"/>
                                  </a:lnTo>
                                  <a:lnTo>
                                    <a:pt x="24" y="2505"/>
                                  </a:lnTo>
                                  <a:lnTo>
                                    <a:pt x="24" y="2484"/>
                                  </a:lnTo>
                                  <a:lnTo>
                                    <a:pt x="25" y="2442"/>
                                  </a:lnTo>
                                  <a:lnTo>
                                    <a:pt x="25" y="2401"/>
                                  </a:lnTo>
                                  <a:lnTo>
                                    <a:pt x="25" y="2381"/>
                                  </a:lnTo>
                                  <a:lnTo>
                                    <a:pt x="26" y="2363"/>
                                  </a:lnTo>
                                  <a:lnTo>
                                    <a:pt x="26" y="2352"/>
                                  </a:lnTo>
                                  <a:lnTo>
                                    <a:pt x="27" y="2346"/>
                                  </a:lnTo>
                                  <a:lnTo>
                                    <a:pt x="28" y="2343"/>
                                  </a:lnTo>
                                  <a:lnTo>
                                    <a:pt x="29" y="2474"/>
                                  </a:lnTo>
                                  <a:lnTo>
                                    <a:pt x="27" y="2538"/>
                                  </a:lnTo>
                                  <a:lnTo>
                                    <a:pt x="30" y="2640"/>
                                  </a:lnTo>
                                  <a:lnTo>
                                    <a:pt x="30" y="2622"/>
                                  </a:lnTo>
                                  <a:lnTo>
                                    <a:pt x="30" y="2602"/>
                                  </a:lnTo>
                                  <a:lnTo>
                                    <a:pt x="31" y="2581"/>
                                  </a:lnTo>
                                  <a:lnTo>
                                    <a:pt x="31" y="2558"/>
                                  </a:lnTo>
                                  <a:lnTo>
                                    <a:pt x="31" y="2535"/>
                                  </a:lnTo>
                                  <a:lnTo>
                                    <a:pt x="31" y="2511"/>
                                  </a:lnTo>
                                  <a:lnTo>
                                    <a:pt x="32" y="2486"/>
                                  </a:lnTo>
                                  <a:lnTo>
                                    <a:pt x="32" y="2461"/>
                                  </a:lnTo>
                                  <a:lnTo>
                                    <a:pt x="32" y="2436"/>
                                  </a:lnTo>
                                  <a:lnTo>
                                    <a:pt x="33" y="2412"/>
                                  </a:lnTo>
                                  <a:lnTo>
                                    <a:pt x="33" y="2388"/>
                                  </a:lnTo>
                                  <a:lnTo>
                                    <a:pt x="33" y="2364"/>
                                  </a:lnTo>
                                  <a:lnTo>
                                    <a:pt x="34" y="2342"/>
                                  </a:lnTo>
                                  <a:lnTo>
                                    <a:pt x="34" y="2321"/>
                                  </a:lnTo>
                                  <a:lnTo>
                                    <a:pt x="35" y="2301"/>
                                  </a:lnTo>
                                  <a:lnTo>
                                    <a:pt x="35" y="2283"/>
                                  </a:lnTo>
                                  <a:lnTo>
                                    <a:pt x="35" y="2266"/>
                                  </a:lnTo>
                                  <a:lnTo>
                                    <a:pt x="36" y="2252"/>
                                  </a:lnTo>
                                  <a:lnTo>
                                    <a:pt x="36" y="2240"/>
                                  </a:lnTo>
                                  <a:lnTo>
                                    <a:pt x="37" y="2231"/>
                                  </a:lnTo>
                                  <a:lnTo>
                                    <a:pt x="37" y="2316"/>
                                  </a:lnTo>
                                  <a:lnTo>
                                    <a:pt x="37" y="2619"/>
                                  </a:lnTo>
                                  <a:lnTo>
                                    <a:pt x="37" y="2676"/>
                                  </a:lnTo>
                                  <a:lnTo>
                                    <a:pt x="37" y="2735"/>
                                  </a:lnTo>
                                  <a:lnTo>
                                    <a:pt x="38" y="2796"/>
                                  </a:lnTo>
                                  <a:lnTo>
                                    <a:pt x="38" y="2858"/>
                                  </a:lnTo>
                                  <a:lnTo>
                                    <a:pt x="38" y="2922"/>
                                  </a:lnTo>
                                  <a:lnTo>
                                    <a:pt x="39" y="2988"/>
                                  </a:lnTo>
                                  <a:lnTo>
                                    <a:pt x="39" y="3055"/>
                                  </a:lnTo>
                                  <a:lnTo>
                                    <a:pt x="40" y="3123"/>
                                  </a:lnTo>
                                  <a:lnTo>
                                    <a:pt x="40" y="3194"/>
                                  </a:lnTo>
                                  <a:lnTo>
                                    <a:pt x="41" y="3265"/>
                                  </a:lnTo>
                                  <a:lnTo>
                                    <a:pt x="42" y="3338"/>
                                  </a:lnTo>
                                  <a:lnTo>
                                    <a:pt x="43" y="3413"/>
                                  </a:lnTo>
                                  <a:lnTo>
                                    <a:pt x="42" y="3404"/>
                                  </a:lnTo>
                                  <a:lnTo>
                                    <a:pt x="42" y="3381"/>
                                  </a:lnTo>
                                  <a:lnTo>
                                    <a:pt x="42" y="3482"/>
                                  </a:lnTo>
                                  <a:lnTo>
                                    <a:pt x="42" y="3862"/>
                                  </a:lnTo>
                                  <a:lnTo>
                                    <a:pt x="40" y="3799"/>
                                  </a:lnTo>
                                  <a:lnTo>
                                    <a:pt x="40" y="3806"/>
                                  </a:lnTo>
                                  <a:lnTo>
                                    <a:pt x="39" y="3816"/>
                                  </a:lnTo>
                                  <a:lnTo>
                                    <a:pt x="39" y="3827"/>
                                  </a:lnTo>
                                  <a:lnTo>
                                    <a:pt x="39" y="3855"/>
                                  </a:lnTo>
                                  <a:lnTo>
                                    <a:pt x="39" y="4000"/>
                                  </a:lnTo>
                                  <a:lnTo>
                                    <a:pt x="40" y="4077"/>
                                  </a:lnTo>
                                  <a:lnTo>
                                    <a:pt x="40" y="4165"/>
                                  </a:lnTo>
                                  <a:lnTo>
                                    <a:pt x="40" y="4180"/>
                                  </a:lnTo>
                                  <a:lnTo>
                                    <a:pt x="40" y="4197"/>
                                  </a:lnTo>
                                  <a:lnTo>
                                    <a:pt x="41" y="4216"/>
                                  </a:lnTo>
                                  <a:lnTo>
                                    <a:pt x="41" y="4237"/>
                                  </a:lnTo>
                                  <a:lnTo>
                                    <a:pt x="41" y="4280"/>
                                  </a:lnTo>
                                  <a:lnTo>
                                    <a:pt x="41" y="4346"/>
                                  </a:lnTo>
                                  <a:lnTo>
                                    <a:pt x="41" y="4367"/>
                                  </a:lnTo>
                                  <a:lnTo>
                                    <a:pt x="40" y="4385"/>
                                  </a:lnTo>
                                  <a:lnTo>
                                    <a:pt x="40" y="4386"/>
                                  </a:lnTo>
                                  <a:lnTo>
                                    <a:pt x="38" y="4360"/>
                                  </a:lnTo>
                                  <a:lnTo>
                                    <a:pt x="39" y="8694"/>
                                  </a:lnTo>
                                  <a:lnTo>
                                    <a:pt x="39" y="8606"/>
                                  </a:lnTo>
                                  <a:lnTo>
                                    <a:pt x="40" y="8580"/>
                                  </a:lnTo>
                                  <a:lnTo>
                                    <a:pt x="40" y="8556"/>
                                  </a:lnTo>
                                  <a:lnTo>
                                    <a:pt x="40" y="8534"/>
                                  </a:lnTo>
                                  <a:lnTo>
                                    <a:pt x="41" y="8513"/>
                                  </a:lnTo>
                                  <a:lnTo>
                                    <a:pt x="41" y="8494"/>
                                  </a:lnTo>
                                  <a:lnTo>
                                    <a:pt x="41" y="8476"/>
                                  </a:lnTo>
                                  <a:lnTo>
                                    <a:pt x="42" y="8460"/>
                                  </a:lnTo>
                                  <a:lnTo>
                                    <a:pt x="42" y="8446"/>
                                  </a:lnTo>
                                  <a:lnTo>
                                    <a:pt x="43" y="8433"/>
                                  </a:lnTo>
                                  <a:lnTo>
                                    <a:pt x="43" y="8422"/>
                                  </a:lnTo>
                                  <a:lnTo>
                                    <a:pt x="44" y="8412"/>
                                  </a:lnTo>
                                  <a:lnTo>
                                    <a:pt x="44" y="8403"/>
                                  </a:lnTo>
                                  <a:lnTo>
                                    <a:pt x="44" y="8396"/>
                                  </a:lnTo>
                                  <a:lnTo>
                                    <a:pt x="44" y="8394"/>
                                  </a:lnTo>
                                  <a:lnTo>
                                    <a:pt x="45" y="8374"/>
                                  </a:lnTo>
                                  <a:lnTo>
                                    <a:pt x="45" y="8362"/>
                                  </a:lnTo>
                                  <a:lnTo>
                                    <a:pt x="46" y="8356"/>
                                  </a:lnTo>
                                  <a:lnTo>
                                    <a:pt x="46" y="8361"/>
                                  </a:lnTo>
                                  <a:lnTo>
                                    <a:pt x="47" y="8368"/>
                                  </a:lnTo>
                                  <a:lnTo>
                                    <a:pt x="47" y="8378"/>
                                  </a:lnTo>
                                  <a:lnTo>
                                    <a:pt x="48" y="8389"/>
                                  </a:lnTo>
                                  <a:lnTo>
                                    <a:pt x="48" y="8400"/>
                                  </a:lnTo>
                                  <a:lnTo>
                                    <a:pt x="49" y="8409"/>
                                  </a:lnTo>
                                  <a:lnTo>
                                    <a:pt x="50" y="8416"/>
                                  </a:lnTo>
                                  <a:lnTo>
                                    <a:pt x="50" y="8418"/>
                                  </a:lnTo>
                                  <a:lnTo>
                                    <a:pt x="50" y="8367"/>
                                  </a:lnTo>
                                  <a:lnTo>
                                    <a:pt x="50" y="8345"/>
                                  </a:lnTo>
                                  <a:lnTo>
                                    <a:pt x="50" y="8326"/>
                                  </a:lnTo>
                                  <a:lnTo>
                                    <a:pt x="49" y="8309"/>
                                  </a:lnTo>
                                  <a:lnTo>
                                    <a:pt x="49" y="8293"/>
                                  </a:lnTo>
                                  <a:lnTo>
                                    <a:pt x="49" y="8279"/>
                                  </a:lnTo>
                                  <a:lnTo>
                                    <a:pt x="49" y="8265"/>
                                  </a:lnTo>
                                  <a:lnTo>
                                    <a:pt x="48" y="8251"/>
                                  </a:lnTo>
                                  <a:lnTo>
                                    <a:pt x="48" y="8237"/>
                                  </a:lnTo>
                                  <a:lnTo>
                                    <a:pt x="48" y="8222"/>
                                  </a:lnTo>
                                  <a:lnTo>
                                    <a:pt x="47" y="8207"/>
                                  </a:lnTo>
                                  <a:lnTo>
                                    <a:pt x="47" y="8190"/>
                                  </a:lnTo>
                                  <a:lnTo>
                                    <a:pt x="47" y="8171"/>
                                  </a:lnTo>
                                  <a:lnTo>
                                    <a:pt x="46" y="8125"/>
                                  </a:lnTo>
                                  <a:lnTo>
                                    <a:pt x="46" y="8096"/>
                                  </a:lnTo>
                                  <a:lnTo>
                                    <a:pt x="47" y="8074"/>
                                  </a:lnTo>
                                  <a:lnTo>
                                    <a:pt x="47" y="8068"/>
                                  </a:lnTo>
                                  <a:lnTo>
                                    <a:pt x="47" y="8075"/>
                                  </a:lnTo>
                                  <a:lnTo>
                                    <a:pt x="48" y="8088"/>
                                  </a:lnTo>
                                  <a:lnTo>
                                    <a:pt x="46" y="7976"/>
                                  </a:lnTo>
                                  <a:lnTo>
                                    <a:pt x="47" y="7967"/>
                                  </a:lnTo>
                                  <a:lnTo>
                                    <a:pt x="47" y="7945"/>
                                  </a:lnTo>
                                  <a:lnTo>
                                    <a:pt x="47" y="7916"/>
                                  </a:lnTo>
                                  <a:lnTo>
                                    <a:pt x="48" y="7882"/>
                                  </a:lnTo>
                                  <a:lnTo>
                                    <a:pt x="48" y="7866"/>
                                  </a:lnTo>
                                  <a:lnTo>
                                    <a:pt x="48" y="7850"/>
                                  </a:lnTo>
                                  <a:lnTo>
                                    <a:pt x="48" y="7836"/>
                                  </a:lnTo>
                                  <a:lnTo>
                                    <a:pt x="49" y="7823"/>
                                  </a:lnTo>
                                  <a:lnTo>
                                    <a:pt x="49" y="7813"/>
                                  </a:lnTo>
                                  <a:lnTo>
                                    <a:pt x="49" y="7806"/>
                                  </a:lnTo>
                                  <a:lnTo>
                                    <a:pt x="50" y="7802"/>
                                  </a:lnTo>
                                  <a:lnTo>
                                    <a:pt x="50" y="7807"/>
                                  </a:lnTo>
                                  <a:lnTo>
                                    <a:pt x="50" y="7817"/>
                                  </a:lnTo>
                                  <a:lnTo>
                                    <a:pt x="50" y="7833"/>
                                  </a:lnTo>
                                  <a:lnTo>
                                    <a:pt x="51" y="7855"/>
                                  </a:lnTo>
                                  <a:lnTo>
                                    <a:pt x="50" y="7962"/>
                                  </a:lnTo>
                                  <a:lnTo>
                                    <a:pt x="51" y="7926"/>
                                  </a:lnTo>
                                  <a:lnTo>
                                    <a:pt x="51" y="7888"/>
                                  </a:lnTo>
                                  <a:lnTo>
                                    <a:pt x="51" y="7848"/>
                                  </a:lnTo>
                                  <a:lnTo>
                                    <a:pt x="52" y="7808"/>
                                  </a:lnTo>
                                  <a:lnTo>
                                    <a:pt x="52" y="7766"/>
                                  </a:lnTo>
                                  <a:lnTo>
                                    <a:pt x="53" y="7724"/>
                                  </a:lnTo>
                                  <a:lnTo>
                                    <a:pt x="53" y="7682"/>
                                  </a:lnTo>
                                  <a:lnTo>
                                    <a:pt x="54" y="7641"/>
                                  </a:lnTo>
                                  <a:lnTo>
                                    <a:pt x="54" y="7600"/>
                                  </a:lnTo>
                                  <a:lnTo>
                                    <a:pt x="55" y="7561"/>
                                  </a:lnTo>
                                  <a:lnTo>
                                    <a:pt x="55" y="7524"/>
                                  </a:lnTo>
                                  <a:lnTo>
                                    <a:pt x="56" y="7489"/>
                                  </a:lnTo>
                                  <a:lnTo>
                                    <a:pt x="56" y="7457"/>
                                  </a:lnTo>
                                  <a:lnTo>
                                    <a:pt x="57" y="7427"/>
                                  </a:lnTo>
                                  <a:lnTo>
                                    <a:pt x="57" y="7402"/>
                                  </a:lnTo>
                                  <a:lnTo>
                                    <a:pt x="58" y="7380"/>
                                  </a:lnTo>
                                  <a:lnTo>
                                    <a:pt x="58" y="7363"/>
                                  </a:lnTo>
                                  <a:lnTo>
                                    <a:pt x="59" y="7351"/>
                                  </a:lnTo>
                                  <a:lnTo>
                                    <a:pt x="59" y="7344"/>
                                  </a:lnTo>
                                  <a:lnTo>
                                    <a:pt x="60" y="7343"/>
                                  </a:lnTo>
                                  <a:lnTo>
                                    <a:pt x="60" y="7307"/>
                                  </a:lnTo>
                                  <a:lnTo>
                                    <a:pt x="61" y="7086"/>
                                  </a:lnTo>
                                  <a:lnTo>
                                    <a:pt x="61" y="7055"/>
                                  </a:lnTo>
                                  <a:lnTo>
                                    <a:pt x="61" y="7051"/>
                                  </a:lnTo>
                                  <a:lnTo>
                                    <a:pt x="60" y="7038"/>
                                  </a:lnTo>
                                  <a:lnTo>
                                    <a:pt x="60" y="7028"/>
                                  </a:lnTo>
                                  <a:lnTo>
                                    <a:pt x="60" y="7020"/>
                                  </a:lnTo>
                                  <a:lnTo>
                                    <a:pt x="59" y="7014"/>
                                  </a:lnTo>
                                  <a:lnTo>
                                    <a:pt x="59" y="7009"/>
                                  </a:lnTo>
                                  <a:lnTo>
                                    <a:pt x="58" y="7002"/>
                                  </a:lnTo>
                                  <a:lnTo>
                                    <a:pt x="58" y="6996"/>
                                  </a:lnTo>
                                  <a:lnTo>
                                    <a:pt x="57" y="6992"/>
                                  </a:lnTo>
                                  <a:lnTo>
                                    <a:pt x="57" y="6987"/>
                                  </a:lnTo>
                                  <a:lnTo>
                                    <a:pt x="57" y="6981"/>
                                  </a:lnTo>
                                  <a:lnTo>
                                    <a:pt x="56" y="6973"/>
                                  </a:lnTo>
                                  <a:lnTo>
                                    <a:pt x="56" y="6963"/>
                                  </a:lnTo>
                                  <a:lnTo>
                                    <a:pt x="56" y="6951"/>
                                  </a:lnTo>
                                  <a:lnTo>
                                    <a:pt x="55" y="6936"/>
                                  </a:lnTo>
                                  <a:lnTo>
                                    <a:pt x="55" y="6917"/>
                                  </a:lnTo>
                                  <a:lnTo>
                                    <a:pt x="55" y="6895"/>
                                  </a:lnTo>
                                  <a:lnTo>
                                    <a:pt x="55" y="6869"/>
                                  </a:lnTo>
                                  <a:lnTo>
                                    <a:pt x="54" y="6838"/>
                                  </a:lnTo>
                                  <a:lnTo>
                                    <a:pt x="53" y="7011"/>
                                  </a:lnTo>
                                  <a:lnTo>
                                    <a:pt x="53" y="7031"/>
                                  </a:lnTo>
                                  <a:lnTo>
                                    <a:pt x="53" y="7051"/>
                                  </a:lnTo>
                                  <a:lnTo>
                                    <a:pt x="54" y="7070"/>
                                  </a:lnTo>
                                  <a:lnTo>
                                    <a:pt x="54" y="7090"/>
                                  </a:lnTo>
                                  <a:lnTo>
                                    <a:pt x="54" y="7111"/>
                                  </a:lnTo>
                                  <a:lnTo>
                                    <a:pt x="54" y="7116"/>
                                  </a:lnTo>
                                  <a:lnTo>
                                    <a:pt x="54" y="6935"/>
                                  </a:lnTo>
                                  <a:lnTo>
                                    <a:pt x="55" y="6971"/>
                                  </a:lnTo>
                                  <a:lnTo>
                                    <a:pt x="55" y="6997"/>
                                  </a:lnTo>
                                  <a:lnTo>
                                    <a:pt x="55" y="7015"/>
                                  </a:lnTo>
                                  <a:lnTo>
                                    <a:pt x="56" y="7027"/>
                                  </a:lnTo>
                                  <a:lnTo>
                                    <a:pt x="56" y="7036"/>
                                  </a:lnTo>
                                  <a:lnTo>
                                    <a:pt x="57" y="7043"/>
                                  </a:lnTo>
                                  <a:lnTo>
                                    <a:pt x="58" y="7050"/>
                                  </a:lnTo>
                                  <a:lnTo>
                                    <a:pt x="58" y="7058"/>
                                  </a:lnTo>
                                  <a:lnTo>
                                    <a:pt x="59" y="7063"/>
                                  </a:lnTo>
                                  <a:lnTo>
                                    <a:pt x="59" y="7140"/>
                                  </a:lnTo>
                                  <a:lnTo>
                                    <a:pt x="58" y="7175"/>
                                  </a:lnTo>
                                  <a:lnTo>
                                    <a:pt x="58" y="7207"/>
                                  </a:lnTo>
                                  <a:lnTo>
                                    <a:pt x="58" y="7237"/>
                                  </a:lnTo>
                                  <a:lnTo>
                                    <a:pt x="58" y="7265"/>
                                  </a:lnTo>
                                  <a:lnTo>
                                    <a:pt x="57" y="7292"/>
                                  </a:lnTo>
                                  <a:lnTo>
                                    <a:pt x="57" y="7316"/>
                                  </a:lnTo>
                                  <a:lnTo>
                                    <a:pt x="56" y="7339"/>
                                  </a:lnTo>
                                  <a:lnTo>
                                    <a:pt x="56" y="7361"/>
                                  </a:lnTo>
                                  <a:lnTo>
                                    <a:pt x="56" y="7382"/>
                                  </a:lnTo>
                                  <a:lnTo>
                                    <a:pt x="55" y="7402"/>
                                  </a:lnTo>
                                  <a:lnTo>
                                    <a:pt x="55" y="7422"/>
                                  </a:lnTo>
                                  <a:lnTo>
                                    <a:pt x="54" y="7441"/>
                                  </a:lnTo>
                                  <a:lnTo>
                                    <a:pt x="54" y="7459"/>
                                  </a:lnTo>
                                  <a:lnTo>
                                    <a:pt x="54" y="7478"/>
                                  </a:lnTo>
                                  <a:lnTo>
                                    <a:pt x="53" y="7497"/>
                                  </a:lnTo>
                                  <a:lnTo>
                                    <a:pt x="53" y="7516"/>
                                  </a:lnTo>
                                  <a:lnTo>
                                    <a:pt x="53" y="7536"/>
                                  </a:lnTo>
                                  <a:lnTo>
                                    <a:pt x="52" y="7557"/>
                                  </a:lnTo>
                                  <a:lnTo>
                                    <a:pt x="52" y="7538"/>
                                  </a:lnTo>
                                  <a:lnTo>
                                    <a:pt x="52" y="7519"/>
                                  </a:lnTo>
                                  <a:lnTo>
                                    <a:pt x="52" y="7498"/>
                                  </a:lnTo>
                                  <a:lnTo>
                                    <a:pt x="51" y="7457"/>
                                  </a:lnTo>
                                  <a:lnTo>
                                    <a:pt x="51" y="7419"/>
                                  </a:lnTo>
                                  <a:lnTo>
                                    <a:pt x="51" y="7388"/>
                                  </a:lnTo>
                                  <a:lnTo>
                                    <a:pt x="50" y="7377"/>
                                  </a:lnTo>
                                  <a:lnTo>
                                    <a:pt x="50" y="7369"/>
                                  </a:lnTo>
                                  <a:lnTo>
                                    <a:pt x="49" y="7367"/>
                                  </a:lnTo>
                                  <a:lnTo>
                                    <a:pt x="49" y="7372"/>
                                  </a:lnTo>
                                  <a:lnTo>
                                    <a:pt x="48" y="7378"/>
                                  </a:lnTo>
                                  <a:lnTo>
                                    <a:pt x="49" y="7353"/>
                                  </a:lnTo>
                                  <a:lnTo>
                                    <a:pt x="49" y="7330"/>
                                  </a:lnTo>
                                  <a:lnTo>
                                    <a:pt x="49" y="7242"/>
                                  </a:lnTo>
                                  <a:lnTo>
                                    <a:pt x="49" y="7227"/>
                                  </a:lnTo>
                                  <a:lnTo>
                                    <a:pt x="48" y="7211"/>
                                  </a:lnTo>
                                  <a:lnTo>
                                    <a:pt x="48" y="7176"/>
                                  </a:lnTo>
                                  <a:lnTo>
                                    <a:pt x="48" y="7111"/>
                                  </a:lnTo>
                                  <a:lnTo>
                                    <a:pt x="49" y="7085"/>
                                  </a:lnTo>
                                  <a:lnTo>
                                    <a:pt x="49" y="7062"/>
                                  </a:lnTo>
                                  <a:lnTo>
                                    <a:pt x="50" y="7093"/>
                                  </a:lnTo>
                                  <a:lnTo>
                                    <a:pt x="49" y="7065"/>
                                  </a:lnTo>
                                  <a:lnTo>
                                    <a:pt x="49" y="7040"/>
                                  </a:lnTo>
                                  <a:lnTo>
                                    <a:pt x="49" y="6931"/>
                                  </a:lnTo>
                                  <a:lnTo>
                                    <a:pt x="49" y="6878"/>
                                  </a:lnTo>
                                  <a:lnTo>
                                    <a:pt x="49" y="6857"/>
                                  </a:lnTo>
                                  <a:lnTo>
                                    <a:pt x="49" y="6837"/>
                                  </a:lnTo>
                                  <a:lnTo>
                                    <a:pt x="49" y="6845"/>
                                  </a:lnTo>
                                  <a:lnTo>
                                    <a:pt x="50" y="6830"/>
                                  </a:lnTo>
                                  <a:lnTo>
                                    <a:pt x="50" y="6816"/>
                                  </a:lnTo>
                                  <a:lnTo>
                                    <a:pt x="50" y="6761"/>
                                  </a:lnTo>
                                  <a:lnTo>
                                    <a:pt x="50" y="6732"/>
                                  </a:lnTo>
                                  <a:lnTo>
                                    <a:pt x="49" y="6725"/>
                                  </a:lnTo>
                                  <a:lnTo>
                                    <a:pt x="49" y="6729"/>
                                  </a:lnTo>
                                  <a:lnTo>
                                    <a:pt x="48" y="6734"/>
                                  </a:lnTo>
                                  <a:lnTo>
                                    <a:pt x="48" y="6740"/>
                                  </a:lnTo>
                                  <a:lnTo>
                                    <a:pt x="48" y="6744"/>
                                  </a:lnTo>
                                  <a:lnTo>
                                    <a:pt x="47" y="6744"/>
                                  </a:lnTo>
                                  <a:lnTo>
                                    <a:pt x="47" y="6737"/>
                                  </a:lnTo>
                                  <a:lnTo>
                                    <a:pt x="47" y="6725"/>
                                  </a:lnTo>
                                  <a:lnTo>
                                    <a:pt x="46" y="6707"/>
                                  </a:lnTo>
                                  <a:lnTo>
                                    <a:pt x="46" y="6683"/>
                                  </a:lnTo>
                                  <a:lnTo>
                                    <a:pt x="46" y="6652"/>
                                  </a:lnTo>
                                  <a:lnTo>
                                    <a:pt x="46" y="6623"/>
                                  </a:lnTo>
                                  <a:lnTo>
                                    <a:pt x="46" y="6599"/>
                                  </a:lnTo>
                                  <a:lnTo>
                                    <a:pt x="46" y="6580"/>
                                  </a:lnTo>
                                  <a:lnTo>
                                    <a:pt x="47" y="6564"/>
                                  </a:lnTo>
                                  <a:lnTo>
                                    <a:pt x="47" y="6552"/>
                                  </a:lnTo>
                                  <a:lnTo>
                                    <a:pt x="47" y="6543"/>
                                  </a:lnTo>
                                  <a:lnTo>
                                    <a:pt x="48" y="6537"/>
                                  </a:lnTo>
                                  <a:lnTo>
                                    <a:pt x="48" y="6532"/>
                                  </a:lnTo>
                                  <a:lnTo>
                                    <a:pt x="50" y="6537"/>
                                  </a:lnTo>
                                  <a:lnTo>
                                    <a:pt x="51" y="6542"/>
                                  </a:lnTo>
                                  <a:lnTo>
                                    <a:pt x="52" y="6538"/>
                                  </a:lnTo>
                                  <a:lnTo>
                                    <a:pt x="52" y="6534"/>
                                  </a:lnTo>
                                  <a:lnTo>
                                    <a:pt x="52" y="6527"/>
                                  </a:lnTo>
                                  <a:lnTo>
                                    <a:pt x="53" y="6574"/>
                                  </a:lnTo>
                                  <a:lnTo>
                                    <a:pt x="53" y="6612"/>
                                  </a:lnTo>
                                  <a:lnTo>
                                    <a:pt x="54" y="6642"/>
                                  </a:lnTo>
                                  <a:lnTo>
                                    <a:pt x="54" y="6664"/>
                                  </a:lnTo>
                                  <a:lnTo>
                                    <a:pt x="55" y="6679"/>
                                  </a:lnTo>
                                  <a:lnTo>
                                    <a:pt x="55" y="6690"/>
                                  </a:lnTo>
                                  <a:lnTo>
                                    <a:pt x="55" y="6697"/>
                                  </a:lnTo>
                                  <a:lnTo>
                                    <a:pt x="56" y="6702"/>
                                  </a:lnTo>
                                  <a:lnTo>
                                    <a:pt x="57" y="6705"/>
                                  </a:lnTo>
                                  <a:lnTo>
                                    <a:pt x="58" y="6710"/>
                                  </a:lnTo>
                                  <a:lnTo>
                                    <a:pt x="58" y="6718"/>
                                  </a:lnTo>
                                  <a:lnTo>
                                    <a:pt x="58" y="6730"/>
                                  </a:lnTo>
                                  <a:lnTo>
                                    <a:pt x="59" y="6748"/>
                                  </a:lnTo>
                                  <a:lnTo>
                                    <a:pt x="59" y="6773"/>
                                  </a:lnTo>
                                  <a:lnTo>
                                    <a:pt x="59" y="6806"/>
                                  </a:lnTo>
                                  <a:lnTo>
                                    <a:pt x="60" y="6848"/>
                                  </a:lnTo>
                                  <a:lnTo>
                                    <a:pt x="60" y="6899"/>
                                  </a:lnTo>
                                  <a:lnTo>
                                    <a:pt x="61" y="6898"/>
                                  </a:lnTo>
                                  <a:lnTo>
                                    <a:pt x="61" y="6893"/>
                                  </a:lnTo>
                                  <a:lnTo>
                                    <a:pt x="62" y="6886"/>
                                  </a:lnTo>
                                  <a:lnTo>
                                    <a:pt x="62" y="6877"/>
                                  </a:lnTo>
                                  <a:lnTo>
                                    <a:pt x="63" y="6865"/>
                                  </a:lnTo>
                                  <a:lnTo>
                                    <a:pt x="63" y="6851"/>
                                  </a:lnTo>
                                  <a:lnTo>
                                    <a:pt x="64" y="6834"/>
                                  </a:lnTo>
                                  <a:lnTo>
                                    <a:pt x="64" y="6815"/>
                                  </a:lnTo>
                                  <a:lnTo>
                                    <a:pt x="64" y="6795"/>
                                  </a:lnTo>
                                  <a:lnTo>
                                    <a:pt x="64" y="6772"/>
                                  </a:lnTo>
                                  <a:lnTo>
                                    <a:pt x="65" y="6721"/>
                                  </a:lnTo>
                                  <a:lnTo>
                                    <a:pt x="65" y="6664"/>
                                  </a:lnTo>
                                  <a:lnTo>
                                    <a:pt x="65" y="6546"/>
                                  </a:lnTo>
                                  <a:lnTo>
                                    <a:pt x="65" y="6564"/>
                                  </a:lnTo>
                                  <a:lnTo>
                                    <a:pt x="64" y="6576"/>
                                  </a:lnTo>
                                  <a:lnTo>
                                    <a:pt x="64" y="6585"/>
                                  </a:lnTo>
                                  <a:lnTo>
                                    <a:pt x="64" y="6590"/>
                                  </a:lnTo>
                                  <a:lnTo>
                                    <a:pt x="62" y="6585"/>
                                  </a:lnTo>
                                  <a:lnTo>
                                    <a:pt x="61" y="6580"/>
                                  </a:lnTo>
                                  <a:lnTo>
                                    <a:pt x="61" y="6576"/>
                                  </a:lnTo>
                                  <a:lnTo>
                                    <a:pt x="60" y="6571"/>
                                  </a:lnTo>
                                  <a:lnTo>
                                    <a:pt x="59" y="6565"/>
                                  </a:lnTo>
                                  <a:lnTo>
                                    <a:pt x="58" y="6568"/>
                                  </a:lnTo>
                                  <a:lnTo>
                                    <a:pt x="58" y="6573"/>
                                  </a:lnTo>
                                  <a:lnTo>
                                    <a:pt x="57" y="6582"/>
                                  </a:lnTo>
                                  <a:lnTo>
                                    <a:pt x="57" y="6596"/>
                                  </a:lnTo>
                                  <a:lnTo>
                                    <a:pt x="56" y="6614"/>
                                  </a:lnTo>
                                  <a:lnTo>
                                    <a:pt x="56" y="6637"/>
                                  </a:lnTo>
                                  <a:lnTo>
                                    <a:pt x="56" y="6594"/>
                                  </a:lnTo>
                                  <a:lnTo>
                                    <a:pt x="55" y="6556"/>
                                  </a:lnTo>
                                  <a:lnTo>
                                    <a:pt x="55" y="6521"/>
                                  </a:lnTo>
                                  <a:lnTo>
                                    <a:pt x="54" y="6489"/>
                                  </a:lnTo>
                                  <a:lnTo>
                                    <a:pt x="54" y="6461"/>
                                  </a:lnTo>
                                  <a:lnTo>
                                    <a:pt x="53" y="6434"/>
                                  </a:lnTo>
                                  <a:lnTo>
                                    <a:pt x="53" y="6410"/>
                                  </a:lnTo>
                                  <a:lnTo>
                                    <a:pt x="52" y="6387"/>
                                  </a:lnTo>
                                  <a:lnTo>
                                    <a:pt x="52" y="6364"/>
                                  </a:lnTo>
                                  <a:lnTo>
                                    <a:pt x="51" y="6342"/>
                                  </a:lnTo>
                                  <a:lnTo>
                                    <a:pt x="51" y="6320"/>
                                  </a:lnTo>
                                  <a:lnTo>
                                    <a:pt x="50" y="6296"/>
                                  </a:lnTo>
                                  <a:lnTo>
                                    <a:pt x="50" y="6272"/>
                                  </a:lnTo>
                                  <a:lnTo>
                                    <a:pt x="50" y="6246"/>
                                  </a:lnTo>
                                  <a:lnTo>
                                    <a:pt x="50" y="6150"/>
                                  </a:lnTo>
                                  <a:lnTo>
                                    <a:pt x="50" y="6112"/>
                                  </a:lnTo>
                                  <a:lnTo>
                                    <a:pt x="50" y="6068"/>
                                  </a:lnTo>
                                  <a:lnTo>
                                    <a:pt x="51" y="6020"/>
                                  </a:lnTo>
                                  <a:lnTo>
                                    <a:pt x="52" y="6029"/>
                                  </a:lnTo>
                                  <a:lnTo>
                                    <a:pt x="49" y="5889"/>
                                  </a:lnTo>
                                  <a:lnTo>
                                    <a:pt x="51" y="5697"/>
                                  </a:lnTo>
                                  <a:lnTo>
                                    <a:pt x="52" y="5717"/>
                                  </a:lnTo>
                                  <a:lnTo>
                                    <a:pt x="52" y="5738"/>
                                  </a:lnTo>
                                  <a:lnTo>
                                    <a:pt x="53" y="5759"/>
                                  </a:lnTo>
                                  <a:lnTo>
                                    <a:pt x="53" y="5780"/>
                                  </a:lnTo>
                                  <a:lnTo>
                                    <a:pt x="53" y="5801"/>
                                  </a:lnTo>
                                  <a:lnTo>
                                    <a:pt x="53" y="5844"/>
                                  </a:lnTo>
                                  <a:lnTo>
                                    <a:pt x="54" y="5908"/>
                                  </a:lnTo>
                                  <a:lnTo>
                                    <a:pt x="54" y="5987"/>
                                  </a:lnTo>
                                  <a:lnTo>
                                    <a:pt x="54" y="6006"/>
                                  </a:lnTo>
                                  <a:lnTo>
                                    <a:pt x="54" y="6024"/>
                                  </a:lnTo>
                                  <a:lnTo>
                                    <a:pt x="55" y="6041"/>
                                  </a:lnTo>
                                  <a:lnTo>
                                    <a:pt x="55" y="6056"/>
                                  </a:lnTo>
                                  <a:lnTo>
                                    <a:pt x="56" y="6023"/>
                                  </a:lnTo>
                                  <a:lnTo>
                                    <a:pt x="56" y="5991"/>
                                  </a:lnTo>
                                  <a:lnTo>
                                    <a:pt x="56" y="5961"/>
                                  </a:lnTo>
                                  <a:lnTo>
                                    <a:pt x="56" y="5878"/>
                                  </a:lnTo>
                                  <a:lnTo>
                                    <a:pt x="56" y="5853"/>
                                  </a:lnTo>
                                  <a:lnTo>
                                    <a:pt x="56" y="5828"/>
                                  </a:lnTo>
                                  <a:lnTo>
                                    <a:pt x="56" y="5803"/>
                                  </a:lnTo>
                                  <a:lnTo>
                                    <a:pt x="55" y="5778"/>
                                  </a:lnTo>
                                  <a:lnTo>
                                    <a:pt x="55" y="5753"/>
                                  </a:lnTo>
                                  <a:lnTo>
                                    <a:pt x="54" y="5728"/>
                                  </a:lnTo>
                                  <a:lnTo>
                                    <a:pt x="54" y="5701"/>
                                  </a:lnTo>
                                  <a:lnTo>
                                    <a:pt x="53" y="5674"/>
                                  </a:lnTo>
                                  <a:lnTo>
                                    <a:pt x="53" y="5645"/>
                                  </a:lnTo>
                                  <a:lnTo>
                                    <a:pt x="53" y="5615"/>
                                  </a:lnTo>
                                  <a:lnTo>
                                    <a:pt x="52" y="5583"/>
                                  </a:lnTo>
                                  <a:lnTo>
                                    <a:pt x="52" y="5512"/>
                                  </a:lnTo>
                                  <a:lnTo>
                                    <a:pt x="52" y="5473"/>
                                  </a:lnTo>
                                  <a:lnTo>
                                    <a:pt x="53" y="5445"/>
                                  </a:lnTo>
                                  <a:lnTo>
                                    <a:pt x="54" y="5426"/>
                                  </a:lnTo>
                                  <a:lnTo>
                                    <a:pt x="54" y="5417"/>
                                  </a:lnTo>
                                  <a:lnTo>
                                    <a:pt x="55" y="5416"/>
                                  </a:lnTo>
                                  <a:lnTo>
                                    <a:pt x="55" y="5421"/>
                                  </a:lnTo>
                                  <a:lnTo>
                                    <a:pt x="55" y="5434"/>
                                  </a:lnTo>
                                  <a:lnTo>
                                    <a:pt x="56" y="5451"/>
                                  </a:lnTo>
                                  <a:lnTo>
                                    <a:pt x="56" y="5498"/>
                                  </a:lnTo>
                                  <a:lnTo>
                                    <a:pt x="56" y="5556"/>
                                  </a:lnTo>
                                  <a:lnTo>
                                    <a:pt x="56" y="5616"/>
                                  </a:lnTo>
                                  <a:lnTo>
                                    <a:pt x="57" y="5673"/>
                                  </a:lnTo>
                                  <a:lnTo>
                                    <a:pt x="57" y="5697"/>
                                  </a:lnTo>
                                  <a:lnTo>
                                    <a:pt x="57" y="5717"/>
                                  </a:lnTo>
                                  <a:lnTo>
                                    <a:pt x="58" y="5733"/>
                                  </a:lnTo>
                                  <a:lnTo>
                                    <a:pt x="58" y="5743"/>
                                  </a:lnTo>
                                  <a:lnTo>
                                    <a:pt x="59" y="5747"/>
                                  </a:lnTo>
                                  <a:lnTo>
                                    <a:pt x="58" y="5709"/>
                                  </a:lnTo>
                                  <a:lnTo>
                                    <a:pt x="59" y="5686"/>
                                  </a:lnTo>
                                  <a:lnTo>
                                    <a:pt x="59" y="5662"/>
                                  </a:lnTo>
                                  <a:lnTo>
                                    <a:pt x="59" y="5639"/>
                                  </a:lnTo>
                                  <a:lnTo>
                                    <a:pt x="59" y="5616"/>
                                  </a:lnTo>
                                  <a:lnTo>
                                    <a:pt x="60" y="5596"/>
                                  </a:lnTo>
                                  <a:lnTo>
                                    <a:pt x="60" y="5579"/>
                                  </a:lnTo>
                                  <a:lnTo>
                                    <a:pt x="61" y="5568"/>
                                  </a:lnTo>
                                  <a:lnTo>
                                    <a:pt x="61" y="5562"/>
                                  </a:lnTo>
                                  <a:lnTo>
                                    <a:pt x="61" y="5563"/>
                                  </a:lnTo>
                                  <a:lnTo>
                                    <a:pt x="61" y="5598"/>
                                  </a:lnTo>
                                  <a:lnTo>
                                    <a:pt x="61" y="5655"/>
                                  </a:lnTo>
                                  <a:lnTo>
                                    <a:pt x="61" y="5744"/>
                                  </a:lnTo>
                                  <a:lnTo>
                                    <a:pt x="61" y="5769"/>
                                  </a:lnTo>
                                  <a:lnTo>
                                    <a:pt x="62" y="5796"/>
                                  </a:lnTo>
                                  <a:lnTo>
                                    <a:pt x="61" y="5924"/>
                                  </a:lnTo>
                                  <a:lnTo>
                                    <a:pt x="61" y="5958"/>
                                  </a:lnTo>
                                  <a:lnTo>
                                    <a:pt x="61" y="5998"/>
                                  </a:lnTo>
                                  <a:lnTo>
                                    <a:pt x="60" y="5959"/>
                                  </a:lnTo>
                                  <a:lnTo>
                                    <a:pt x="60" y="5943"/>
                                  </a:lnTo>
                                  <a:lnTo>
                                    <a:pt x="59" y="5953"/>
                                  </a:lnTo>
                                  <a:lnTo>
                                    <a:pt x="59" y="5969"/>
                                  </a:lnTo>
                                  <a:lnTo>
                                    <a:pt x="59" y="5977"/>
                                  </a:lnTo>
                                  <a:lnTo>
                                    <a:pt x="59" y="5985"/>
                                  </a:lnTo>
                                  <a:lnTo>
                                    <a:pt x="58" y="5991"/>
                                  </a:lnTo>
                                  <a:lnTo>
                                    <a:pt x="58" y="5996"/>
                                  </a:lnTo>
                                  <a:lnTo>
                                    <a:pt x="58" y="5993"/>
                                  </a:lnTo>
                                  <a:lnTo>
                                    <a:pt x="58" y="6011"/>
                                  </a:lnTo>
                                  <a:lnTo>
                                    <a:pt x="58" y="6041"/>
                                  </a:lnTo>
                                  <a:lnTo>
                                    <a:pt x="58" y="6081"/>
                                  </a:lnTo>
                                  <a:lnTo>
                                    <a:pt x="58" y="6424"/>
                                  </a:lnTo>
                                  <a:lnTo>
                                    <a:pt x="58" y="6482"/>
                                  </a:lnTo>
                                  <a:lnTo>
                                    <a:pt x="58" y="6487"/>
                                  </a:lnTo>
                                  <a:lnTo>
                                    <a:pt x="59" y="6485"/>
                                  </a:lnTo>
                                  <a:lnTo>
                                    <a:pt x="59" y="6478"/>
                                  </a:lnTo>
                                  <a:lnTo>
                                    <a:pt x="60" y="6468"/>
                                  </a:lnTo>
                                  <a:lnTo>
                                    <a:pt x="60" y="6456"/>
                                  </a:lnTo>
                                  <a:lnTo>
                                    <a:pt x="60" y="6441"/>
                                  </a:lnTo>
                                  <a:lnTo>
                                    <a:pt x="60" y="6424"/>
                                  </a:lnTo>
                                  <a:lnTo>
                                    <a:pt x="61" y="6384"/>
                                  </a:lnTo>
                                  <a:lnTo>
                                    <a:pt x="61" y="6340"/>
                                  </a:lnTo>
                                  <a:lnTo>
                                    <a:pt x="61" y="6294"/>
                                  </a:lnTo>
                                  <a:lnTo>
                                    <a:pt x="62" y="6271"/>
                                  </a:lnTo>
                                  <a:lnTo>
                                    <a:pt x="62" y="6249"/>
                                  </a:lnTo>
                                  <a:lnTo>
                                    <a:pt x="62" y="6228"/>
                                  </a:lnTo>
                                  <a:lnTo>
                                    <a:pt x="62" y="6207"/>
                                  </a:lnTo>
                                  <a:lnTo>
                                    <a:pt x="62" y="6204"/>
                                  </a:lnTo>
                                  <a:lnTo>
                                    <a:pt x="62" y="6170"/>
                                  </a:lnTo>
                                  <a:lnTo>
                                    <a:pt x="62" y="6137"/>
                                  </a:lnTo>
                                  <a:lnTo>
                                    <a:pt x="62" y="5970"/>
                                  </a:lnTo>
                                  <a:lnTo>
                                    <a:pt x="62" y="5937"/>
                                  </a:lnTo>
                                  <a:lnTo>
                                    <a:pt x="62" y="5904"/>
                                  </a:lnTo>
                                  <a:lnTo>
                                    <a:pt x="63" y="5872"/>
                                  </a:lnTo>
                                  <a:lnTo>
                                    <a:pt x="63" y="5840"/>
                                  </a:lnTo>
                                  <a:lnTo>
                                    <a:pt x="63" y="5809"/>
                                  </a:lnTo>
                                  <a:lnTo>
                                    <a:pt x="64" y="5748"/>
                                  </a:lnTo>
                                  <a:lnTo>
                                    <a:pt x="63" y="5633"/>
                                  </a:lnTo>
                                  <a:lnTo>
                                    <a:pt x="63" y="5606"/>
                                  </a:lnTo>
                                  <a:lnTo>
                                    <a:pt x="63" y="5579"/>
                                  </a:lnTo>
                                  <a:lnTo>
                                    <a:pt x="63" y="5500"/>
                                  </a:lnTo>
                                  <a:lnTo>
                                    <a:pt x="63" y="5475"/>
                                  </a:lnTo>
                                  <a:lnTo>
                                    <a:pt x="63" y="5469"/>
                                  </a:lnTo>
                                  <a:lnTo>
                                    <a:pt x="64" y="5472"/>
                                  </a:lnTo>
                                  <a:lnTo>
                                    <a:pt x="64" y="5479"/>
                                  </a:lnTo>
                                  <a:lnTo>
                                    <a:pt x="64" y="5487"/>
                                  </a:lnTo>
                                  <a:lnTo>
                                    <a:pt x="65" y="5496"/>
                                  </a:lnTo>
                                  <a:lnTo>
                                    <a:pt x="65" y="5505"/>
                                  </a:lnTo>
                                  <a:lnTo>
                                    <a:pt x="65" y="5515"/>
                                  </a:lnTo>
                                  <a:lnTo>
                                    <a:pt x="65" y="5524"/>
                                  </a:lnTo>
                                  <a:lnTo>
                                    <a:pt x="66" y="5540"/>
                                  </a:lnTo>
                                  <a:lnTo>
                                    <a:pt x="66" y="5547"/>
                                  </a:lnTo>
                                  <a:lnTo>
                                    <a:pt x="66" y="5517"/>
                                  </a:lnTo>
                                  <a:lnTo>
                                    <a:pt x="66" y="5471"/>
                                  </a:lnTo>
                                  <a:lnTo>
                                    <a:pt x="66" y="5422"/>
                                  </a:lnTo>
                                  <a:lnTo>
                                    <a:pt x="66" y="5417"/>
                                  </a:lnTo>
                                  <a:lnTo>
                                    <a:pt x="65" y="5411"/>
                                  </a:lnTo>
                                  <a:lnTo>
                                    <a:pt x="64" y="5405"/>
                                  </a:lnTo>
                                  <a:lnTo>
                                    <a:pt x="63" y="5394"/>
                                  </a:lnTo>
                                  <a:lnTo>
                                    <a:pt x="63" y="5338"/>
                                  </a:lnTo>
                                  <a:lnTo>
                                    <a:pt x="63" y="5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35.15pt;margin-top:5.95pt;width:527.7pt;height:462.6pt;z-index:-251650048;mso-position-horizontal-relative:page" coordorigin="1123,758" coordsize="9678,9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" o:allowincell="f">
                <v:group id="Group 60" o:spid="_x0000_s1027" style="position:absolute;left:1148;top:768;width:9637;height:91" coordorigin="1148,768" coordsize="9637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1" o:spid="_x0000_s1028" style="position:absolute;left:1148;top:768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EkycMA&#10;AADaAAAADwAAAGRycy9kb3ducmV2LnhtbESPQWsCMRSE74X+h/AKXopmVahlNUopCtpDwe3q+bF5&#10;3SzdvIRNVtd/bwqFHoeZ+YZZbQbbigt1oXGsYDrJQBBXTjdcKyi/duNXECEia2wdk4IbBdisHx9W&#10;mGt35SNdiliLBOGQowITo8+lDJUhi2HiPHHyvl1nMSbZ1VJ3eE1w28pZlr1Iiw2nBYOe3g1VP0Vv&#10;FTyfPpB8Gfq+9J/twW93Z7OYKjV6Gt6WICIN8T/8195rBXP4vZJu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EkycMAAADaAAAADwAAAAAAAAAAAAAAAACYAgAAZHJzL2Rv&#10;d25yZXYueG1sUEsFBgAAAAAEAAQA9QAAAIgDAAAAAA==&#10;" path="m2260,r-80,l2102,r-45,l2008,1r-53,l1929,1r-27,l1876,2r-26,l1824,2r-24,l1777,3r-22,l1735,3r26,l1785,3r46,-1l1933,3r18,l1970,3r18,l2006,4r18,l2043,4r18,1l2080,5r19,l2119,6r20,l2047,6r-17,l2013,7r-32,l1944,7r-21,l1903,6r32,-1l1807,7r-5,l1793,6r1,8l1800,13r6,-1l1802,11r17,l1837,10r20,l1878,10r22,-1l1923,9r24,l1970,8r24,l2018,8r46,l2127,8r18,l2162,8r14,1l2189,9r8,1l2178,9r-24,l2136,10r-2,l2201,10r55,l2338,10r29,l2388,10r16,-1l2414,9r7,-1l2427,7r6,-2l2438,4r8,l2459,3r18,l2502,2r32,l2492,2r-20,l2453,2,2433,1r-19,l2395,1r-19,l2357,r-19,l2300,r-40,xe" fillcolor="#e5e6e7" stroked="f">
                    <v:path arrowok="t" o:connecttype="custom" o:connectlocs="2180,0;2057,0;1955,1;1902,1;1850,2;1800,2;1755,3;1761,3;1831,2;1951,3;1988,3;2024,4;2061,5;2099,5;2139,6;2030,6;1981,7;1923,7;1935,5;1802,7;1794,14;1806,12;1819,11;1857,10;1900,9;1947,9;1994,8;2064,8;2145,8;2176,9;2197,10;2154,9;2134,10;2256,10;2367,10;2404,9;2421,8;2433,5;2446,4;2477,3;2534,2;2472,2;2433,1;2395,1;2357,0;2300,0" o:connectangles="0,0,0,0,0,0,0,0,0,0,0,0,0,0,0,0,0,0,0,0,0,0,0,0,0,0,0,0,0,0,0,0,0,0,0,0,0,0,0,0,0,0,0,0,0,0"/>
                  </v:shape>
                  <v:shape id="Freeform 62" o:spid="_x0000_s1029" style="position:absolute;left:1148;top:768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8vcMA&#10;AADaAAAADwAAAGRycy9kb3ducmV2LnhtbESPQWsCMRSE74X+h/AKXopmFallNUopCtpDwe3q+bF5&#10;3SzdvIRNVtd/bwqFHoeZ+YZZbQbbigt1oXGsYDrJQBBXTjdcKyi/duNXECEia2wdk4IbBdisHx9W&#10;mGt35SNdiliLBOGQowITo8+lDJUhi2HiPHHyvl1nMSbZ1VJ3eE1w28pZlr1Iiw2nBYOe3g1VP0Vv&#10;FTyfPpB8Gfq+9J/twW93Z7OYKjV6Gt6WICIN8T/8195rBXP4vZJu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i8vcMAAADaAAAADwAAAAAAAAAAAAAAAACYAgAAZHJzL2Rv&#10;d25yZXYueG1sUEsFBgAAAAAEAAQA9QAAAIgDAAAAAA==&#10;" path="m7723,68r-21,l7682,68r-18,l7648,67r-12,l7629,67r-3,-1l7630,66r12,l7661,65r21,l7747,65r20,l7784,66r13,l7807,66r-5,l7803,65r-5,l7786,64r-15,l7729,64r-71,l7636,63r-20,l7600,63r-5,-1l7589,63r-9,l7569,63r-13,l7575,84r21,l7617,84r22,-1l7659,83r19,l7696,82r15,l7723,82r9,-1l7737,81r-5,-1l7721,80r-17,l7680,79r-31,l7678,79r52,l7774,79r21,l7814,79r18,1l7849,80r17,l7883,81r17,l7917,81r17,l8000,81r,1l7994,83r-11,l7970,84r-12,l7949,84r-5,1l7947,85r12,1l7986,86r44,l8071,87r77,l8223,87r29,-1l8228,86r-12,l8212,85r-4,-1l8203,84r-7,l8185,83r-14,l8154,83r-22,l8150,82r22,l8197,82r51,l8294,81r18,l8325,81r6,l8332,80r-34,1l8265,81r-40,l8201,81r-27,-1l8167,80r48,l8481,80r49,l8555,81r24,l8603,81r25,l8652,82r-15,l8612,83r32,l8678,82r34,l8748,82r37,-1l8770,72r-158,l8594,71r-13,l8575,70r282,l8874,70r-5,-1l8860,69r-26,l8798,69r-45,-1l8677,68r-80,l8522,68r-62,-1l8607,69r-40,l8527,70r-42,l8399,70r-176,l7874,71r-80,l7755,71r25,l7797,70r8,l7807,70r-5,l7793,69r-14,l7762,69r-19,l7723,68xe" fillcolor="#e5e6e7" stroked="f">
                    <v:path arrowok="t" o:connecttype="custom" o:connectlocs="7682,68;7636,67;7630,66;7682,65;7784,66;7802,66;7786,64;7658,64;7600,63;7580,63;7575,84;7639,83;7696,82;7732,81;7732,80;7680,79;7730,79;7814,79;7866,80;7917,81;8000,82;7970,84;7944,85;7986,86;8148,87;8228,86;8208,84;8185,83;8132,83;8197,82;8312,81;8332,80;8225,81;8167,80;8530,80;8603,81;8637,82;8644,83;8748,82;8612,72;8575,70;8874,70;8834,69;8677,68;8460,67;8527,70;8223,70;7755,71;7805,70;7793,69;7743,69" o:connectangles="0,0,0,0,0,0,0,0,0,0,0,0,0,0,0,0,0,0,0,0,0,0,0,0,0,0,0,0,0,0,0,0,0,0,0,0,0,0,0,0,0,0,0,0,0,0,0,0,0,0,0"/>
                  </v:shape>
                  <v:shape id="Freeform 63" o:spid="_x0000_s1030" style="position:absolute;left:1148;top:768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ZJsMA&#10;AADaAAAADwAAAGRycy9kb3ducmV2LnhtbESPQWsCMRSE74X+h/AKXopmFaxlNUopCtpDwe3q+bF5&#10;3SzdvIRNVtd/bwqFHoeZ+YZZbQbbigt1oXGsYDrJQBBXTjdcKyi/duNXECEia2wdk4IbBdisHx9W&#10;mGt35SNdiliLBOGQowITo8+lDJUhi2HiPHHyvl1nMSbZ1VJ3eE1w28pZlr1Iiw2nBYOe3g1VP0Vv&#10;FTyfPpB8Gfq+9J/twW93Z7OYKjV6Gt6WICIN8T/8195rBXP4vZJu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QZJsMAAADaAAAADwAAAAAAAAAAAAAAAACYAgAAZHJzL2Rv&#10;d25yZXYueG1sUEsFBgAAAAAEAAQA9QAAAIgDAAAAAA==&#10;" path="m9145,80r31,-1l9205,79r27,l9257,78r23,-1l9217,76r-17,1l9180,77r-44,l9069,77r-19,l9033,76r-11,l9058,76r9,l9073,75r-1,l9068,74r-6,l9054,74r-8,-1l9038,73r-7,l9025,72r-5,l9023,71r6,l9039,71r16,l9077,70r69,l9276,70r62,1l9396,71r56,l9553,71r23,l9597,71r21,-1l9637,70r-33,-1l9570,69r-35,l9499,69r-36,-1l9428,68r-36,l9356,68r-34,-1l9287,67r-33,l9192,67r-142,l9035,67r141,1l8854,73r-6,-1l8835,72r-40,l8770,72r15,9l8822,81r75,l8972,81r72,-1l9079,80r34,l9145,80xe" fillcolor="#e5e6e7" stroked="f">
                    <v:path arrowok="t" o:connecttype="custom" o:connectlocs="9176,79;9232,79;9280,77;9200,77;9136,77;9050,77;9022,76;9067,76;9072,75;9062,74;9046,73;9031,73;9020,72;9029,71;9055,71;9146,70;9338,71;9452,71;9576,71;9618,70;9604,69;9535,69;9463,68;9392,68;9322,67;9254,67;9050,67;9176,68;8848,72;8795,72;8785,81;8897,81;9044,80;9113,80" o:connectangles="0,0,0,0,0,0,0,0,0,0,0,0,0,0,0,0,0,0,0,0,0,0,0,0,0,0,0,0,0,0,0,0,0,0"/>
                  </v:shape>
                  <v:shape id="Freeform 64" o:spid="_x0000_s1031" style="position:absolute;left:1148;top:768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aHUcIA&#10;AADaAAAADwAAAGRycy9kb3ducmV2LnhtbESPQWsCMRSE70L/Q3iFXqRm7UFla5RSFNSDoG57fmxe&#10;N0s3L2GT1fXfG0HwOMzMN8x82dtGnKkNtWMF41EGgrh0uuZKQXFav89AhIissXFMCq4UYLl4Gcwx&#10;1+7CBzofYyUShEOOCkyMPpcylIYshpHzxMn7c63FmGRbSd3iJcFtIz+ybCIt1pwWDHr6NlT+Hzur&#10;YPizQ/JF6LrC75utX61/zXSs1Ntr//UJIlIfn+FHe6MVTOB+Jd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odRwgAAANoAAAAPAAAAAAAAAAAAAAAAAJgCAABkcnMvZG93&#10;bnJldi54bWxQSwUGAAAAAAQABAD1AAAAhwMAAAAA&#10;" path="m2505,61r-6,1l2503,63r8,l2522,64r-4,-3l2499,60r-19,l2462,60r-4,6l2456,66r-6,-1l2445,63r-6,-1l2446,64r3,-13l2426,50r-1,11l2428,61r7,1l2442,64r7,2l2482,73,2464,61r53,l2505,61xe" fillcolor="#e5e6e7" stroked="f">
                    <v:path arrowok="t" o:connecttype="custom" o:connectlocs="2505,61;2499,62;2499,62;2503,63;2511,63;2522,64;2518,61;2499,60;2480,60;2462,60;2458,66;2456,66;2450,65;2445,63;2439,62;2446,64;2449,51;2426,50;2425,61;2428,61;2435,62;2442,64;2449,66;2482,73;2464,61;2517,61;2505,61" o:connectangles="0,0,0,0,0,0,0,0,0,0,0,0,0,0,0,0,0,0,0,0,0,0,0,0,0,0,0"/>
                  </v:shape>
                  <v:shape id="Freeform 65" o:spid="_x0000_s1032" style="position:absolute;left:1148;top:768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iysIA&#10;AADaAAAADwAAAGRycy9kb3ducmV2LnhtbESPQWsCMRSE70L/Q3iFXqRm7UFla5RSFNSDoG57fmxe&#10;N0s3L2GT1fXfG0HwOMzMN8x82dtGnKkNtWMF41EGgrh0uuZKQXFav89AhIissXFMCq4UYLl4Gcwx&#10;1+7CBzofYyUShEOOCkyMPpcylIYshpHzxMn7c63FmGRbSd3iJcFtIz+ybCIt1pwWDHr6NlT+Hzur&#10;YPizQ/JF6LrC75utX61/zXSs1Ntr//UJIlIfn+FHe6MVTOF+Jd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yiLKwgAAANoAAAAPAAAAAAAAAAAAAAAAAJgCAABkcnMvZG93&#10;bnJldi54bWxQSwUGAAAAAAQABAD1AAAAhwMAAAAA&#10;" path="m2456,59r-6,-1l2587,56r67,3l2760,55r-19,l2720,55r-22,-1l2675,54r-25,l2625,53r-25,l2574,53r-26,-1l2522,52r-25,l2472,51r-23,l2446,64r6,1l2458,66r4,-6l2456,59xe" fillcolor="#e5e6e7" stroked="f">
                    <v:path arrowok="t" o:connecttype="custom" o:connectlocs="2456,59;2450,58;2587,56;2654,59;2760,55;2741,55;2720,55;2698,54;2675,54;2650,54;2625,53;2600,53;2574,53;2548,52;2522,52;2497,52;2472,51;2449,51;2446,64;2452,65;2458,66;2462,60;2456,59" o:connectangles="0,0,0,0,0,0,0,0,0,0,0,0,0,0,0,0,0,0,0,0,0,0,0"/>
                  </v:shape>
                  <v:shape id="Freeform 66" o:spid="_x0000_s1033" style="position:absolute;left:1148;top:768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W2uMAA&#10;AADaAAAADwAAAGRycy9kb3ducmV2LnhtbERPz2vCMBS+C/sfwhvsIjN1B5VqWsZQcDsMrJ3nR/PW&#10;lDUvoUm1+++Xg7Djx/d7V062F1caQudYwXKRgSBunO64VVCfD88bECEia+wdk4JfClAWD7Md5trd&#10;+ETXKrYihXDIUYGJ0edShsaQxbBwnjhx326wGBMcWqkHvKVw28uXLFtJix2nBoOe3gw1P9VoFcy/&#10;PpB8Hcax9p/9u98fLma9VOrpcXrdgog0xX/x3X3UCtLWdCXdAF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W2uMAAAADaAAAADwAAAAAAAAAAAAAAAACYAgAAZHJzL2Rvd25y&#10;ZXYueG1sUEsFBgAAAAAEAAQA9QAAAIUDAAAAAA==&#10;" path="m1477,41r-60,l1326,41r-82,1l1220,42r-21,l1180,42r-15,1l1152,43r-8,1l1140,44r,1l1061,45r-41,l1007,44r-5,l997,44r-6,l987,43r-6,l973,43r-11,l948,42r-18,l908,42r-4,-1l908,40r12,l937,39r21,l982,38r19,l465,38r66,5l554,43r19,1l588,44r10,1l598,46r-12,l579,46,925,71r263,l1307,71r41,l1367,71r17,1l1400,72r-24,l1407,72r53,1l1513,72r11,l1532,72r4,-1l1531,70r-8,l1511,69r-14,l1480,69r-21,-1l1436,68r-7,l1620,66r7,2l1661,67r34,l1729,67r34,-1l1797,66r35,l1867,65r35,l1938,64r37,l2013,64r38,-1l2091,63r40,l2173,62r43,l2260,62r46,-1l2354,61,2342,48r-9,-1l2422,48r317,-1l2799,47r61,l2923,46r66,l3055,46r69,-1l3194,45r72,-1l3339,43r75,-1l3491,41r77,l3560,41r-25,l3641,42r146,l4038,42r-65,2l3980,44r9,l4000,44r27,1l4169,45r50,-1l4298,44r57,l4370,44r17,-1l4406,43r20,l4447,43r89,l4557,43r19,l4586,44r-27,2l4565,46r8,l4583,46r11,1l4608,47r32,l4678,47r43,1l4769,48r79,l4933,48r20,l4875,50r-17,1l4840,51r-19,1l4802,52r-20,l4761,53r-22,l4699,53r71,l4791,53r22,1l4837,54r10,l4506,61r48,l4594,61r18,l4630,60r17,l4663,60r16,-1l4695,59r16,l4728,58r18,l4765,58r20,-1l4829,57r83,l4906,59r-3,1l4898,61r-6,1l4882,62r-14,1l4850,64r-24,l4796,65r-37,l4715,66r-28,l4640,66r-27,l4601,65r6,-1l4612,64r5,l4621,64r6,-1l4626,63r-5,-1l4612,62r-13,l4575,63r-23,l4531,63r-39,l4475,63r-18,l4441,62r-17,l4407,61r-17,l4371,61r-39,l4311,61r-23,l4262,62r-10,l4168,62r-19,l4134,62r-11,-1l4114,61r-6,l4102,60r-4,l4094,59r-5,l4084,59r-8,-1l4067,58r-4,l4120,57r8,l4132,57r-4,-1l4124,56r-5,-1l4114,55r-4,-1l4111,54r4,l4123,53r13,l4180,53r31,l4184,52r-24,l4092,52r-12,l4069,53r-10,l4049,53r-9,1l4030,54r-10,l4010,55r-12,l3969,55r-37,l3910,55r-25,-5l3861,50r-25,l3808,49r-30,l3747,49r-33,-1l3680,48r-35,l3609,48r-37,-1l3498,47r-111,l3283,47r-32,l3220,48r22,l3258,49r11,l3274,49r,1l3268,50r-8,l3237,51r-26,l3184,51r-12,1l3162,52r-8,l3149,52r,1l3159,52r16,l3195,51r79,l3301,52r27,l3353,52r21,1l3391,53r11,1l3407,54r-67,1l2941,54r-40,l2885,54r235,3l3105,57r-18,1l3066,58r-23,l3019,59r-27,l2965,59r-28,1l2909,60r-28,l2854,61r-26,l2803,61r-23,1l2759,62r-18,l2726,62r-20,1l2703,63r-19,l2664,62r-20,l2623,62r-21,-1l2581,61r-21,l2539,61r-21,l2522,64r13,l2550,65r14,l2578,66r12,l2601,67r7,l2609,68r-8,l2587,68r-52,l2496,69r-7,-2l2482,65r-8,-2l2464,61r18,12l2514,73r292,l2869,73r29,l2925,72r25,l2973,72r21,-1l3012,71r15,-1l3040,70r10,-1l3057,68r99,l3260,69r219,l3707,69r115,l3937,70r57,l4050,70r56,1l4162,71r-21,-1l4125,69r1,l4441,74r-70,l4371,75r205,3l4577,79r-8,l4555,80r-17,l4518,81r-24,l4442,81r-57,l4371,81r,1l4405,82r16,1l4435,83r12,l4454,83r1,1l4447,84r-16,1l4371,84r,1l4538,85r62,l4695,85r19,l4733,86r19,l4771,87r20,l4810,87r21,l4854,86r24,l4904,85r27,l4959,85r29,-1l5019,84r31,l5115,84r137,l5287,84r35,l5357,85r35,l5382,85r-5,1l5383,86r20,l5451,86r53,1l5532,87r10,l5549,88r-8,1l5527,89r17,l5585,89r121,l5776,89r55,l5844,89r10,l5859,88r-12,l5815,89r-88,-1l5704,88r-23,l5659,88r-4,l5679,87r21,l5718,87r16,-1l5750,86r16,l5783,85r18,l5879,85r15,1l5886,86r21,l5924,86r15,-1l5952,85r10,-1l5971,84r8,-1l5987,82r7,l6002,81r9,l6021,80r11,l6046,79r17,l6083,79r24,-1l6167,78r204,l6426,79r37,l6485,80r9,l6491,81r-13,l6456,82r-27,1l6397,84r-35,l6327,85r-35,1l6260,87r-27,l6211,88r-13,1l6195,89r8,l6209,89r10,l6233,89r16,-1l6269,88r46,l6369,88r208,l6604,88r26,l6654,89r22,l6643,90r37,-1l6719,89r42,l6845,89r20,l6884,90r11,l6911,89r19,-1l6950,87r22,-1l6994,85r22,-1l7037,83r20,-1l7072,81r314,l7321,83r42,l7424,83r95,l7523,83r-1,1l7516,84r-10,l7473,85r-69,l7358,85r16,1l7392,87r18,l7429,87r41,l7491,87r22,-1l7536,86r10,-1l7507,85r13,l7537,85r18,-1l7575,84,7556,63r-15,1l7525,64r-17,l7492,64r-16,1l7460,65r-14,l7434,65r-10,l7417,66r-4,l7418,67r9,l7441,67r20,1l7447,68r-32,-1l7227,67r-88,l7119,67r-20,l7081,66r-3,2l7071,68r-12,l7043,69r-40,l6910,69r-61,l6834,69r-11,1l6798,70r-22,-1l6755,69r-20,l6717,68r-17,l6694,68r372,-4l7065,64r19,l7127,65r69,-1l7191,64r2,-1l7872,56r-67,2l7836,57r30,l7897,56r31,l8142,56r62,1l8359,56r32,l8422,56r-9,l8407,57r7,l8466,57r131,l8626,57r27,-1l8680,56r26,l8731,55r25,l8781,55r25,l8856,54r53,1l8937,55r29,l8996,56r-26,2l8981,57r17,l9019,57r22,-1l9062,56r16,-1l9088,55r-2,-1l9010,54r-60,l8882,54r-131,l8724,54r14,-1l8753,53r17,l8788,53r19,-1l8828,52r21,l8893,51r45,l9028,51r11,-4l9059,47r20,l9099,46r120,1l9259,47r41,l9379,47r20,l9419,47r15,-1l9281,44r16,-1l9307,43r-79,1l9207,44r-18,l9174,44r-10,1l9127,45r-122,l8978,44r-24,l8931,44r-22,-1l8890,43r-19,-1l8855,42r-16,-1l8826,41r-13,-1l8802,40r-9,-1l8785,39r-7,l8776,38r-20,l8744,38r-6,-1l8741,36r7,l8757,35r11,l8779,34r10,l8797,33r5,-1l8751,32r-22,l8709,32r-17,1l8676,33r-15,l8647,34r-14,l8619,34r-14,1l8590,35r-16,l8556,36r-20,l8489,36r-23,l8442,36r-6,l8442,35r13,l8457,35r-117,1l8330,36r-22,l8293,35r-16,l8260,35r-18,l8225,35r-17,-1l8193,34r-13,l8169,34r-7,-1l8158,33r5,-1l8174,32r16,l8213,32r112,l8288,31r-40,l8207,30r-43,l8120,29r-44,l8032,28r-43,l7947,27r-41,l7867,26r-37,-1l7797,25r-31,-1l7740,24r-23,-1l7699,23r-13,-1l7679,21r-1,l7641,20r-239,l7372,20r-13,l7349,21r-9,l7334,21r-5,1l7325,22r-7,1l7311,24r-5,l7300,25r-9,l7281,25r-13,1l7252,26r-19,l7210,27r-28,l7150,27r181,2l7351,29r20,-1l7390,28r20,l7430,28r10,l7252,27r35,l7314,27r19,-1l7346,26r9,-1l7362,24r7,l7377,23r8,-1l7466,22r36,1l7536,23r32,l7597,24r27,l7650,24r24,1l7697,25r22,1l7740,26r20,1l7780,27r20,1l7819,28r20,l7859,29r21,l7902,29r-19,1l7863,30r-20,l7801,31r-38,l7746,31r-15,l7718,32r-9,l7703,32r1,1l7712,34r2,l7689,34r-22,-1l7627,33r-34,l7578,33r-16,1l7546,34r-16,l7494,34r-43,l7427,34r-28,l7385,33r32,l7388,33r-25,l7253,33r-71,l7159,33r-11,1l7157,33r-15,l7127,32r-57,l7039,33r-7,l7036,34r6,l7047,34r5,l7052,35r-8,1l7032,36r-19,l6988,37r-33,l6925,37r-25,l6880,36r-17,l6851,36r-9,-1l6836,35r-6,-1l6836,32r4,-1l6837,30r-5,l6824,29r50,l6914,28r30,l6968,27r16,l6995,26r7,l7007,25r4,-1l7016,23r8,l7037,23r19,-1l7082,22r35,-1l7160,21r54,l7212,20r-4,-1l7202,19r-10,-1l7181,18r-14,-1l7151,17r-18,-1l7113,16r-21,l7068,16r-52,-1l6926,15r-81,l6863,15r13,1l6885,16r5,1l6885,19r-5,l6875,20r-4,l6865,21r2,1l6873,23r10,1l6897,24r19,1l6940,25r-45,1l6855,26r-37,1l6785,27r-30,1l6728,28r-26,1l6678,30r-23,l6631,31r-23,l6584,32r-26,l6531,32r-100,l6390,32r-45,l6295,31r9,-1l6158,33,5957,31r20,-1l5998,30r21,-1l6040,29r21,l6082,28r43,l6188,28r60,l6286,27r17,l6320,27r13,l6297,26r-33,-1l6232,25r-85,l6120,25r-26,l6068,26r-26,l6016,27r-27,l5961,28r-28,l5903,29r-32,l5837,29r-73,1l5723,29r-30,l5674,28r-10,-1l5663,27r6,-1l5681,26r19,l5723,26r55,-1l5841,25r62,l5932,24r25,l5978,24r17,-1l6005,23r4,-1l5992,22r-43,l5925,22r-24,l5878,21r-21,l5839,21r-13,-1l5817,20r,-1l5854,19r31,1l6019,19r27,l6076,19r87,l6194,19r36,l6271,20r-22,l6221,21r-6,l6217,21r13,1l6238,22r8,l6254,22r7,l6266,23r,1l6274,23r26,l6336,23r72,-1l6654,23r63,l6778,23r5,l6781,22r-6,l6766,21r-12,l6740,21r-17,-1l6705,20r-20,l6642,20r-46,-1l6573,19r-23,l6528,19r-21,-1l6487,18r-35,l6417,19r-140,l6242,18r-34,l6174,18r-34,l6107,17r-33,l6042,17r-63,l5918,17r-29,l5861,17r-27,1l5751,18r-26,-1l5719,17r-1,-1l5722,16r7,l5737,16r9,-1l5756,15r11,l5777,15r8,-1l5798,14r2,l5769,14r-48,-1l5670,14r-6,l5658,15r-7,2l5647,17r-17,l5582,17r-124,l5424,17r-32,l5362,17r-27,-1l5308,16r-25,-1l5259,15r-24,-1l5211,14r-25,-1l5161,13r-26,-1l5107,12r-30,l5044,11r-35,l4977,12r-36,l4900,13r-43,l4810,13r-100,l4486,13r-118,l4309,13r-58,-1l4192,12r-57,l4079,12r-55,l3972,11r14,l3988,10r-9,-1l3966,8,3952,7r-5,l3918,8r-25,l3871,9r-19,1l3836,10r-15,l3808,11r-12,l3784,11r-24,l3733,12r-34,l3678,12r-24,1l3627,13r-32,l3559,14r217,3l3725,17r-50,l3651,18r-24,l3603,18r-23,l3557,18r-46,1l3396,19r-23,l3350,18r-24,l3303,17r26,1l3346,19r8,1l3346,21r-14,l3312,21r-25,l3226,22r-184,l2942,22r-26,l2894,23r-26,-1l2841,22r-53,l2509,22r-19,-1l2473,21r-16,l2442,20r24,l2208,19r31,-6l2212,13r-27,-1l2131,12r-103,l2005,12r-22,1l1963,13r-17,l1930,14r-13,l1907,14r-7,1l1896,15r2,1l1905,16r-31,-1l1849,15r-20,l1815,15r-10,-1l1798,14r-4,l1793,6r-12,l1765,6,1748,5r-19,l1709,5,1668,4r-36,l1604,4r-8,l1591,3r5,l1608,2r18,l1651,1r-61,1l1566,2r-9,l1550,2r-5,1l1540,3r-4,l1532,3r-4,1l1523,4r-6,l1509,4r-9,l1473,5r-40,l1745,7r-5,4l1716,11r-22,l1605,11r-17,l1571,11r-19,l1508,10r-35,l1483,14,1260,10r-1,1l1250,11r-15,1l1069,12r-17,-1l1038,11r-12,l1016,10r-9,l1000,9r-7,l987,8r-6,l975,8,968,7r-7,l951,6r-11,l912,6r-41,l846,6,817,7r15,l794,8r-36,l723,8r-70,l550,8r-50,l473,8r-3,l483,7r22,l529,6r21,l513,6r-40,l392,5,,5,320,28r176,l454,30,653,27r7,2l679,30r19,l704,31r-1,1l723,33r23,l771,34r28,l829,34r137,l1004,34r39,l1084,33r40,l1207,33r126,l1374,33r41,1l1374,35r23,l1424,35r61,-1l1631,35r40,l1712,35r42,l1796,36r43,l1881,36r41,1l1964,37r40,l2043,38r37,l2116,38r-8,1l2074,39r-29,1l2021,40r-19,l1987,41r-10,l1971,42r1,1l1979,43r12,1l2003,44r-18,l1944,44r-43,1l1859,45r-18,l1674,45r-51,l1600,45r-22,l1558,44r-16,l1528,43r-10,l1513,42r125,l1640,42r-5,l1626,41r-12,l1600,40r-13,l1562,40r-27,1l1507,41r-30,xe" fillcolor="#e5e6e7" stroked="f">
                    <v:path arrowok="t" o:connecttype="custom" o:connectlocs="962,43;1307,71;1627,68;2422,48;4000,44;4678,47;4594,61;4796,65;4441,62;4067,58;4049,53;3283,47;3301,52;2854,61;2578,66;2994,71;4576,78;4600,85;5392,85;5815,89;5971,84;6397,84;6643,90;7523,83;7541,64;7078,68;7193,63;8756,55;8738,53;9297,43;8778,39;8619,34;8193,34;7797,25;7281,25;7377,23;7863,30;7427,34;7044,36;6984,27;7092,16;6818,27;6040,29;5903,29;5992,22;6217,21;6705,20;5889,17;5651,17;4941,12;3871,9;3557,18;2788,22;1898,16;1608,2;1605,11;968,7;473,6;1207,33;2074,39;1528,43" o:connectangles="0,0,0,0,0,0,0,0,0,0,0,0,0,0,0,0,0,0,0,0,0,0,0,0,0,0,0,0,0,0,0,0,0,0,0,0,0,0,0,0,0,0,0,0,0,0,0,0,0,0,0,0,0,0,0,0,0,0,0,0,0"/>
                  </v:shape>
                  <v:shape id="Freeform 67" o:spid="_x0000_s1034" style="position:absolute;left:1148;top:768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TI8MA&#10;AADaAAAADwAAAGRycy9kb3ducmV2LnhtbESPQWsCMRSE74X+h/AKXopm9WDtapRSFLSHgtvV82Pz&#10;ulm6eQmbrK7/3hQKPQ4z8w2z2gy2FRfqQuNYwXSSgSCunG64VlB+7cYLECEia2wdk4IbBdisHx9W&#10;mGt35SNdiliLBOGQowITo8+lDJUhi2HiPHHyvl1nMSbZ1VJ3eE1w28pZls2lxYbTgkFP74aqn6K3&#10;Cp5PH0i+DH1f+s/24Le7s3mZKjV6Gt6WICIN8T/8195rBa/weyXd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kTI8MAAADaAAAADwAAAAAAAAAAAAAAAACYAgAAZHJzL2Rv&#10;d25yZXYueG1sUEsFBgAAAAAEAAQA9QAAAIgDAAAAAA==&#10;" path="m2088,67r2,2l2081,71r-19,2l2050,73r432,l2449,66r-4,-1l2438,64r-6,-1l2425,61r1,-11l2406,50r-19,-1l2370,49r-15,-1l2342,48r12,13l2403,61r-3,3l2391,64r-8,l2380,63r-50,l2258,63r-23,1l2213,64r-21,l2172,65r-18,l2136,65r-17,l2104,66r-27,l2073,66r15,1xe" fillcolor="#e5e6e7" stroked="f">
                    <v:path arrowok="t" o:connecttype="custom" o:connectlocs="2088,67;2090,69;2081,71;2062,73;2050,73;2482,73;2449,66;2445,65;2438,64;2432,63;2425,61;2426,50;2406,50;2387,49;2370,49;2355,48;2342,48;2354,61;2403,61;2400,64;2391,64;2383,64;2380,63;2330,63;2258,63;2235,64;2213,64;2192,64;2172,65;2154,65;2136,65;2119,65;2104,66;2077,66;2073,66;2088,67" o:connectangles="0,0,0,0,0,0,0,0,0,0,0,0,0,0,0,0,0,0,0,0,0,0,0,0,0,0,0,0,0,0,0,0,0,0,0,0"/>
                  </v:shape>
                </v:group>
                <v:group id="Group 68" o:spid="_x0000_s1035" style="position:absolute;left:10706;top:783;width:79;height:9217" coordorigin="10706,783" coordsize="79,9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9" o:spid="_x0000_s1036" style="position:absolute;left:10706;top:783;width:79;height:9217;visibility:visible;mso-wrap-style:square;v-text-anchor:top" coordsize="79,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S/R8MA&#10;AADbAAAADwAAAGRycy9kb3ducmV2LnhtbERPTWsCMRC9C/0PYQreNKsHa1ejFIviRa1WEG/DZtzd&#10;djNZk6jbf28Eobd5vM8ZTxtTiSs5X1pW0OsmIIgzq0vOFey/550hCB+QNVaWScEfeZhOXlpjTLW9&#10;8Zauu5CLGMI+RQVFCHUqpc8KMui7tiaO3Mk6gyFCl0vt8BbDTSX7STKQBkuODQXWNCso+91djILz&#10;4q2R2y/3s/7cz3hzPKzWq827Uu3X5mMEIlAT/sVP91LH+T14/BIPk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S/R8MAAADbAAAADwAAAAAAAAAAAAAAAACYAgAAZHJzL2Rv&#10;d25yZXYueG1sUEsFBgAAAAAEAAQA9QAAAIgDAAAAAA==&#10;" path="m65,5411r-1,-6l63,5394r,-56l63,5187r,-30l64,5128r,-26l64,5077r1,-24l65,5029r1,-23l66,4983r1,-23l67,4936r,-26l68,4884r,-29l68,4824r,-33l68,4760r-1,-35l67,4687r,-42l66,4553r1,-319l67,4121r,-112l68,3901r,-103l69,3813r1,l70,3804r1,-13l72,3777r,-2l71,3747r,-24l70,3702r,-18l69,3668r,-14l69,3642r,-12l68,3608r,-24l68,3555r-1,-17l67,3518r,-23l67,3469r-1,-31l66,3404r-2,207l63,3538r,-46l63,3469r-1,-23l62,3424r,-44l62,3336r,-110l62,3204r1,-23l63,3159r-1,25l62,3200r-1,8l60,3207r,-7l60,3186r,-19l59,3116r,-99l59,2843r,-54l58,5709r1,-23l59,5662r,-23l59,5616r1,-20l60,5579r1,-11l61,5562r,1l61,5598r,57l61,5744r,25l62,5796r-1,128l61,5958r,40l60,5959r,-16l59,5953r,16l59,5977r,8l58,5991r,5l58,5993r,18l58,6041r,40l59,6211r-1,153l58,6424r,58l58,6487r1,-2l59,6478r1,-10l60,6456r,-15l60,6424r1,-40l61,6340r,-46l62,6271r,-22l62,6228r,-21l62,6204r,-34l62,6137r,-167l62,5937r,-33l63,5872r,-32l63,5809r1,-61l63,5633r,-27l63,5579r,-79l63,5475r,-6l64,5472r,7l64,5487r1,9l65,5505r,10l65,5524r1,16l66,5547r,-30l66,5471r,-49l66,5417r-1,-6xe" fillcolor="#e5e6e7" stroked="f">
                    <v:path arrowok="t" o:connecttype="custom" o:connectlocs="63,5394;63,5157;64,5077;66,5006;67,4936;68,4855;68,4760;67,4645;67,4121;68,3798;70,3804;72,3775;70,3702;69,3654;68,3608;67,3538;67,3469;64,3611;63,3469;62,3380;62,3204;62,3184;60,3207;60,3167;59,2843;59,5686;59,5616;61,5568;61,5598;61,5769;61,5958;60,5943;59,5969;58,5991;58,6011;59,6211;58,6482;59,6478;60,6441;61,6340;62,6249;62,6204;62,5970;63,5872;64,5748;63,5579;63,5469;64,5487;65,5515;66,5547;66,5422" o:connectangles="0,0,0,0,0,0,0,0,0,0,0,0,0,0,0,0,0,0,0,0,0,0,0,0,0,0,0,0,0,0,0,0,0,0,0,0,0,0,0,0,0,0,0,0,0,0,0,0,0,0,0"/>
                  </v:shape>
                  <v:shape id="Freeform 70" o:spid="_x0000_s1037" style="position:absolute;left:10706;top:783;width:79;height:9217;visibility:visible;mso-wrap-style:square;v-text-anchor:top" coordsize="79,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YhMMMA&#10;AADbAAAADwAAAGRycy9kb3ducmV2LnhtbERPS2sCMRC+F/ofwgjealYPVrdGEcXiRa0PKN6Gzbi7&#10;djPZJlG3/94IQm/z8T1nNGlMJa7kfGlZQbeTgCDOrC45V3DYL94GIHxA1lhZJgV/5GEyfn0ZYart&#10;jbd03YVcxBD2KSooQqhTKX1WkEHfsTVx5E7WGQwRulxqh7cYbirZS5K+NFhybCiwpllB2c/uYhT8&#10;fr43cvvlzuv5Ycab4/dqvdoMlWq3mukHiEBN+Bc/3Usd5/fg8Us8QI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YhMMMAAADbAAAADwAAAAAAAAAAAAAAAACYAgAAZHJzL2Rv&#10;d25yZXYueG1sUEsFBgAAAAAEAAQA9QAAAIgDAAAAAA==&#10;" path="m51,7437r,-35l51,7388r-1,-11l50,7369r-1,-2l49,7372r-1,6l49,7353r,-23l49,7242r,-15l48,7211r,-35l48,7111r1,-26l49,7062r1,31l49,7065r,-25l49,6931r,-53l49,6857r,-20l49,6845r1,-15l50,6816r,-55l50,6732r-1,-7l49,6729r-1,5l48,6740r,4l47,6744r,-7l47,6725r-1,-18l46,8096r1,-22l47,8068r,7l48,8088,46,7976r1,-9l47,7945r,-29l48,7882r,-16l48,7850r,-14l49,7823r,-10l49,7806r1,-4l50,7807r,10l50,7833r1,22l50,7962r1,-36l51,7888r1,-40l52,7808r,-42l53,7724r,-42l54,7641r,-41l55,7561r,-37l56,7489r,-32l57,7427r,-25l58,7380r,-17l59,7351r,-7l60,7343r,-36l61,7086r,-31l61,7051r-1,-13l60,7028r,-8l59,7014r,-5l58,7002r,-6l57,6992r,-5l57,6981r-1,-8l56,6963r,-12l55,6936r,-19l55,6895r,-26l54,6838r-1,173l53,7031r,20l54,7070r,20l54,7111r,5l54,6935r1,36l55,6997r,18l56,7027r,9l57,7043r1,7l58,7058r1,5l59,7140r-1,35l58,7207r,30l58,7265r-1,27l57,7316r-1,23l56,7361r,21l55,7402r,20l54,7441r,18l54,7478r-1,19l53,7516r,20l52,7557r,-19l52,7519r,-21l51,7457r,-20xe" fillcolor="#e5e6e7" stroked="f">
                    <v:path arrowok="t" o:connecttype="custom" o:connectlocs="51,7388;49,7367;49,7353;49,7227;48,7111;50,7093;49,6931;49,6837;50,6816;49,6725;48,6734;47,6744;46,6707;47,8068;46,7976;47,7916;48,7850;49,7813;50,7807;51,7855;51,7888;52,7766;54,7641;55,7524;57,7427;58,7363;60,7343;61,7055;60,7028;59,7009;57,6992;56,6973;55,6936;55,6869;53,7031;54,7090;54,6935;55,7015;57,7043;59,7063;58,7207;57,7292;56,7361;55,7422;54,7478;53,7536;52,7519;51,7437" o:connectangles="0,0,0,0,0,0,0,0,0,0,0,0,0,0,0,0,0,0,0,0,0,0,0,0,0,0,0,0,0,0,0,0,0,0,0,0,0,0,0,0,0,0,0,0,0,0,0,0"/>
                  </v:shape>
                  <v:shape id="Freeform 71" o:spid="_x0000_s1038" style="position:absolute;left:10706;top:783;width:79;height:9217;visibility:visible;mso-wrap-style:square;v-text-anchor:top" coordsize="79,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Eq8MA&#10;AADbAAAADwAAAGRycy9kb3ducmV2LnhtbERPS2sCMRC+F/wPYYTeullbsHY1ilgqXnxWKL0Nm3F3&#10;dTPZJlG3/94UCt7m43vOaNKaWlzI+cqygl6SgiDOra64ULD//HgagPABWWNtmRT8kofJuPMwwkzb&#10;K2/psguFiCHsM1RQhtBkUvq8JIM+sQ1x5A7WGQwRukJqh9cYbmr5nKZ9abDi2FBiQ7OS8tPubBT8&#10;zF9bud244+p9P+P199dytVy/KfXYbadDEIHacBf/uxc6zn+Bv1/iA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qEq8MAAADbAAAADwAAAAAAAAAAAAAAAACYAgAAZHJzL2Rv&#10;d25yZXYueG1sUEsFBgAAAAAEAAQA9QAAAIgDAAAAAA==&#10;" path="m23,2366r2,-10l24,2333r-1,6l22,2345r-1,29l23,2366xe" fillcolor="#e5e6e7" stroked="f">
                    <v:path arrowok="t" o:connecttype="custom" o:connectlocs="23,2366;25,2356;24,2333;23,2339;22,2345;21,2374;23,2366" o:connectangles="0,0,0,0,0,0,0"/>
                  </v:shape>
                  <v:shape id="Freeform 72" o:spid="_x0000_s1039" style="position:absolute;left:10706;top:783;width:79;height:9217;visibility:visible;mso-wrap-style:square;v-text-anchor:top" coordsize="79,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c38MA&#10;AADbAAAADwAAAGRycy9kb3ducmV2LnhtbERPS2sCMRC+F/wPYYTeullLsXY1ilgqXnxWKL0Nm3F3&#10;dTPZJlG3/94UCt7m43vOaNKaWlzI+cqygl6SgiDOra64ULD//HgagPABWWNtmRT8kofJuPMwwkzb&#10;K2/psguFiCHsM1RQhtBkUvq8JIM+sQ1x5A7WGQwRukJqh9cYbmr5nKZ9abDi2FBiQ7OS8tPubBT8&#10;zF9bud244+p9P+P199dytVy/KfXYbadDEIHacBf/uxc6zn+Bv1/iA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Mc38MAAADbAAAADwAAAAAAAAAAAAAAAACYAgAAZHJzL2Rv&#10;d25yZXYueG1sUEsFBgAAAAAEAAQA9QAAAIgDAAAAAA==&#10;" path="m21,2018r,324l21,2339r1,-7l23,2326r2,-7l25,2298r-3,-3l22,2286r1,-7l23,2276r,-50l23,2154r-1,-22l22,2110r,-20l22,2070r-1,-18l21,2034r,-16xe" fillcolor="#e5e6e7" stroked="f">
                    <v:path arrowok="t" o:connecttype="custom" o:connectlocs="21,2018;21,2342;21,2339;22,2332;23,2326;25,2319;25,2298;22,2295;22,2286;23,2279;23,2276;23,2226;23,2154;22,2132;22,2110;22,2090;22,2070;21,2052;21,2034;21,2018" o:connectangles="0,0,0,0,0,0,0,0,0,0,0,0,0,0,0,0,0,0,0,0"/>
                  </v:shape>
                  <v:shape id="Freeform 73" o:spid="_x0000_s1040" style="position:absolute;left:10706;top:783;width:79;height:9217;visibility:visible;mso-wrap-style:square;v-text-anchor:top" coordsize="79,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5RMMA&#10;AADbAAAADwAAAGRycy9kb3ducmV2LnhtbERPS2sCMRC+F/wPYYTeulkLtXY1ilgqXnxWKL0Nm3F3&#10;dTPZJlG3/94UCt7m43vOaNKaWlzI+cqygl6SgiDOra64ULD//HgagPABWWNtmRT8kofJuPMwwkzb&#10;K2/psguFiCHsM1RQhtBkUvq8JIM+sQ1x5A7WGQwRukJqh9cYbmr5nKZ9abDi2FBiQ7OS8tPubBT8&#10;zF9bud244+p9P+P199dytVy/KfXYbadDEIHacBf/uxc6zn+Bv1/iA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+5RMMAAADbAAAADwAAAAAAAAAAAAAAAACYAgAAZHJzL2Rv&#10;d25yZXYueG1sUEsFBgAAAAAEAAQA9QAAAIgDAAAAAA==&#10;" path="m21,2465r-1,12l20,4458r1,-35l21,4404r,-4l22,4406r,9l22,4420r1,5l23,4424r1,-5l24,4411r,-12l23,4374r,-23l23,4311r,-1917l23,2402r-1,10l22,2425r-1,13l21,2452r,13xe" fillcolor="#e5e6e7" stroked="f">
                    <v:path arrowok="t" o:connecttype="custom" o:connectlocs="21,2465;20,2477;20,4458;21,4423;21,4404;21,4400;22,4406;22,4415;22,4420;23,4425;23,4424;24,4419;24,4411;24,4399;23,4374;23,4351;23,4311;23,2394;23,2402;22,2412;22,2425;21,2438;21,2452;21,2465" o:connectangles="0,0,0,0,0,0,0,0,0,0,0,0,0,0,0,0,0,0,0,0,0,0,0,0"/>
                  </v:shape>
                  <v:shape id="Freeform 74" o:spid="_x0000_s1041" style="position:absolute;left:10706;top:783;width:79;height:9217;visibility:visible;mso-wrap-style:square;v-text-anchor:top" coordsize="79,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0nM8MA&#10;AADbAAAADwAAAGRycy9kb3ducmV2LnhtbERPS2vCQBC+C/0PyxR60009aJu6CUVp8eKzQvE2ZMck&#10;bXY23V01/ntXKHibj+85k7wzjTiR87VlBc+DBARxYXXNpYLd10f/BYQPyBoby6TgQh7y7KE3wVTb&#10;M2/otA2liCHsU1RQhdCmUvqiIoN+YFviyB2sMxgidKXUDs8x3DRymCQjabDm2FBhS9OKit/t0Sj4&#10;+xx3crN2P8vZbsqr/fdiuVi9KvX02L2/gQjUhbv43z3Xcf4Ibr/E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0nM8MAAADbAAAADwAAAAAAAAAAAAAAAACYAgAAZHJzL2Rv&#10;d25yZXYueG1sUEsFBgAAAAAEAAQA9QAAAIgDAAAAAA==&#10;" path="m14,2216r,468l14,2744r1,28l15,2797r,24l15,2843r1,20l16,2880r1,15l17,2907r1,10l19,2923r-1,95l18,6438r1,-18l19,6403r,-1l22,6757r,40l22,6857r,25l22,6877r1,2l29,7528r-1,-63l28,7494r1,29l29,7552r,59l29,7758r,59l29,7995r,30l29,8055r,-10l29,8040r-1,10l28,8130r,92l29,8249r,27l29,8301r,25l30,8350r,24l30,8398r,48l30,8547r,28l30,8604r-2,-25l28,8589r,18l28,8628r1,23l29,8671r1,15l31,8692r,-3l31,8593r,-73l31,8351r,-7l31,8357r1,15l32,8389r,19l32,8427r1,21l33,8491r,45l33,8634r4,11l37,8665r,20l38,8725r-1,80l37,8845r,40l37,8985r,20l38,9022r2,-146l40,8901r,-78l40,8784r-1,-13l39,8762r,-68l38,4360r,6l38,4374r,10l37,4396r,29l37,4461r-1,42l36,4550r,78l36,4713r,24l34,4662r,-17l33,4627r,-19l33,4589r-1,-20l32,4548r,-45l32,4494r,71l31,4586r,23l31,4633r,2l25,4310r,104l25,4431r1,16l26,4463r,16l27,4495r,16l27,4528r1,18l28,4565r,20l28,4698r-2,-6l26,4689r-1,-5l24,4676r-1,-11l23,4650r-1,-20l22,4604r-1,-32l21,4531r-1,-48l20,2477r,10l20,2494r-1,1l19,2488r,-14l18,2424r,-37l20,2380r1,-6l22,2345r-1,6l21,2349r1,-5l23,2338r1,-5l25,2356r,51l24,2395r,-5l23,2394r,1917l23,4292r,-17l24,4258r,-17l24,4224r1,-17l25,4189r,-59l25,4108r-1,-25l24,4067r,-84l24,3965r,-14l25,3941r,-8l25,3926r1,-4l26,3917r,-4l27,3908r,-6l28,3893r,-7l28,3948r,4l29,3948r,-4l30,3939r,-4l31,3930r,1l31,3935r,8l32,3956r,41l32,4028r,-27l33,3978r-1,-67l32,3899r,-10l32,3879r-1,-9l31,3861r,-10l30,3841r,-11l30,3804r,-55l30,3739r4,-24l34,3693r1,-25l35,3642r,-29l35,3583r1,-31l36,3519r,-33l36,3451r1,-70l37,3310r,-170l37,3109r-1,-30l36,3100r,16l35,3126r,6l35,3131r-1,-14l34,3096r,-26l33,3045r,-11l33,3024r,-8l32,3012r,10l33,3038r,21l33,3138r,28l32,3192r,24l32,3235r-1,14l31,3257r,1l30,3169r1,-356l31,2759r-3,225l28,2970r,-18l28,2932r-1,-22l27,2887r,-26l26,2835r,-26l26,2782r-1,-27l25,2729r,-25l24,2680r,-22l24,2638r,-17l23,2595r,-10l23,2566r1,-20l24,2526r,-21l24,2484r1,-42l25,2401r,-20l26,2363r,-11l27,2346r1,-3l30,2474r-3,64l30,2640r,-18l30,2602r1,-21l31,2558r,-23l31,2511r1,-25l32,2461r,-25l33,2412r,-24l33,2364r1,-22l34,2321r1,-20l35,2283r,-17l36,2252r,-12l37,2231r,85l37,2619r,57l37,2735r1,61l38,2858r,64l39,2988r,67l40,3123r,71l41,3265r1,73l43,3413r-1,-9l42,3381r,5079l42,8446r1,-13l43,8422r1,-10l44,8403r,-7l44,8394r1,-20l45,8362r1,-6l46,8361r1,7l47,8378r1,11l49,8400r,9l50,8416r,2l50,8367r,-22l50,8326r-1,-17l49,8293r,-14l49,8265r-1,-14l48,8237r,-15l47,8207r,-17l47,8171r-1,-46l46,6707r,-24l46,6652r,-29l46,6599r,-19l47,6564r,-12l47,6543r1,-6l48,6532r2,5l51,6542r1,-4l52,6534r,-7l53,6574r,38l54,6642r,22l55,6679r,11l55,6697r1,5l57,6705r1,5l58,6718r,12l59,6748r,25l59,6806r1,42l60,6899r1,-1l61,6893r1,-7l62,6877r1,-12l63,6851r1,-17l64,6815r,-20l64,6772r1,-51l65,6664r,-118l65,6564r-1,12l64,6585r,5l62,6585r-1,-5l61,6576r-1,-5l59,6565r-1,3l58,6573r-1,9l57,6596r-1,18l56,6637r,-43l55,6556r,-35l54,6489r,-28l53,6434r,-24l52,6387r,-23l51,6342r,-22l50,6296r,-24l50,6246r,-96l50,6112r,-44l51,6020r1,9l49,5889r,-4575l49,1353r-2,-39l48,1336r,26l48,1420r,140l48,1598r-1,40l47,1678r,40l47,1758r-1,41l46,1839r,39l45,1916r,38l45,1990r,34l44,2016r,-34l43,1954r,-24l43,1912r-1,-14l42,1889r,-5l41,1884r,5l40,1898r,13l40,1916r-1,-39l39,1835r,-43l39,1772r-1,-17l39,1619r,-76l39,1520r,-21l40,1481r,-15l40,1455r1,-7l41,1447r,121l42,1567r,-7l42,1550r1,-13l43,1521r,-3l43,1494r,-26l42,1413r,-58l42,1240r,-50l41,1146r,-17l41,1114r-1,-12l40,1094r-1,-4l39,998r,-30l39,963r1,-7l40,951r,-7l40,938r1,-8l41,920r,-13l41,890r1,-21l42,864r1,5l43,881r1,18l44,922r1,24l45,957r,-512l41,507r-1,23l40,550r-1,14l39,573r,2l38,569r,-15l16,885r,404l16,1307r,17l15,1339r,-23l15,1347r,52l15,1450r,10l15,1467r2,l17,1460r,-10l18,1437r,-16l18,1401r1,-22l19,1367r1,183l19,1556r,32l20,1621r,32l20,1686r,33l21,1752r,33l21,1819r1,35l22,1889r,36l23,1962r,37l23,2038r1,40l24,2119r,43l25,2251r,71l23,2328r-1,7l21,2342r,-338l20,1982r-1,15l18,1999r-2,-11l14,1967r,-6l14,2216xe" fillcolor="#e5e6e7" stroked="f">
                    <v:path arrowok="t" o:connecttype="custom" o:connectlocs="17,2895;22,6757;29,7552;28,8130;30,8547;31,8692;32,8427;37,8845;39,8762;36,4550;32,4548;25,4431;28,4698;21,4531;20,2380;24,2395;25,4207;25,3933;28,3952;32,3997;31,3851;35,3613;36,3079;33,3034;32,3192;28,2970;25,2729;24,2526;30,2474;32,2461;36,2252;39,2988;42,8446;46,8356;50,8345;47,8190;47,6552;53,6612;58,6730;63,6865;64,6576;57,6582;53,6410;50,6068;48,1560;45,1954;42,1884;38,1755;41,1568;42,1355;39,998;41,890;41,507;16,1289;17,1467;19,1588;22,1925;22,2335" o:connectangles="0,0,0,0,0,0,0,0,0,0,0,0,0,0,0,0,0,0,0,0,0,0,0,0,0,0,0,0,0,0,0,0,0,0,0,0,0,0,0,0,0,0,0,0,0,0,0,0,0,0,0,0,0,0,0,0,0,0"/>
                  </v:shape>
                  <v:shape id="Freeform 75" o:spid="_x0000_s1042" style="position:absolute;left:10706;top:783;width:79;height:9217;visibility:visible;mso-wrap-style:square;v-text-anchor:top" coordsize="79,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GCqMMA&#10;AADbAAAADwAAAGRycy9kb3ducmV2LnhtbERPS2sCMRC+F/ofwgjealYPPrZGKYriRa0PKN6Gzbi7&#10;7WayJlHXf98UhN7m43vOeNqYStzI+dKygm4nAUGcWV1yruB4WLwNQfiArLGyTAoe5GE6eX0ZY6rt&#10;nXd024dcxBD2KSooQqhTKX1WkEHfsTVx5M7WGQwRulxqh/cYbirZS5K+NFhybCiwpllB2c/+ahRc&#10;loNG7j7d92Z+nPH29LXerLcjpdqt5uMdRKAm/Iuf7pWO8wfw90s8Q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GCqMMAAADbAAAADwAAAAAAAAAAAAAAAACYAgAAZHJzL2Rv&#10;d25yZXYueG1sUEsFBgAAAAAEAAQA9QAAAIgDAAAAAA==&#10;" path="m23,7275r1,-12l23,7258r,-8l23,7239r,-13l22,7212r,-31l22,7149r-1,-28l21,7110r,-10l21,7094r-1,-4l20,7094r,9l19,7116r,19l19,7121r,-32l19,6814r1,-20l20,6775r,-6l19,6769r,-8l18,6748r,-16l18,6691r,-115l17,6540r,-16l17,6500r1,-21l18,6458r,-20l18,3018r,151l18,3435r,165l17,3710r,55l17,3820r,54l16,3927r,53l17,3960r,-15l18,3946r-4,301l13,4180r-3,196l9,4377r,-9l8,4354r,-18l8,4315,7,4291r,-54l7,4193r1,-13l6,4180r,34l6,4244r,11l5,4261r,2l5,4259,4,4247r,-15l4,4193r,-13l4,4360r,130l3,4508r,18l3,4545r-1,18l2,4582r,18l2,4620r1,22l3,4665r,25l4,4716r,27l4,4771r,29l5,4861r,196l4,5090r,33l4,5157,3,5147r,-5l3,5148r,33l2,5231r,47l2,5291r,9l2,5307r-1,l,5299r,-13l,5303r1,42l,5466r,119l1,5596r,7l1,5592r,-33l1,5470r,-23l1,5424r,-15l2,5432r,21l2,5471r1,16l3,5503r,16l4,5536r,40l4,5623r-1,14l3,5629r,20l3,5666r1,14l4,5692r1,10l5,5711r1,7l6,5726r1,7l7,5740r1,8l8,5758r,11l9,5783r,16l9,5818r1,22l10,6093r-1,52l9,6181r,21l8,6210r,-3l7,6195,6,6175r,-26l5,6118,4,6085r,-34l3,6018,2,5987r,-26l1,5940r,-12l,5925r,8l,5938r,10l1,5961r,16l1,6016r,49l1,6316r,25l1,6364,,6385r,-32l,6390r,40l1,6472,,6555r,20l,6593r,1l1,6611r1,18l3,6650r,21l4,6694r1,21l6,6736r1,19l7,6763r,301l5,7002r1,42l6,7124r,67l5,7195r,-1l4,7187r,-11l4,7142r,-71l4,7037r-1,16l2,7071r,18l2,7149r,22l3,7193r,24l4,7179r,13l4,7208r,17l4,7245r1,20l5,7285r,20l6,7325r,18l6,7360r,15l7,7386r,9l7,7399r1,l8,7395r,-11l8,7368r1,-23l9,7316r,28l9,7440r,20l9,7479r-1,17l8,7514r,17l7,7547r,17l7,7581r,35l7,7651r-1,l6,7644,5,7633r,-13l5,7609r-1,-9l4,7598r-1,5l3,7615r,46l2,7703r,59l2,7875r1,17l3,7869r,-12l4,7853r1,-6l5,7841r,-9l5,7819r1,-16l6,7782r,-5l6,7796r,22l7,7868r,49l7,7954r1,11l8,7968r,-33l7,7901r,-41l8,7836r,-25l8,7879r,232l8,8158r,23l7,8205r,23l7,8251r,24l6,8269r,-16l5,8236r1,31l6,8299r,33l7,8367r,35l7,8473r1,72l8,8615r,68l8,8715r1,31l9,8776r,28l9,8829r1,24l10,8875r1,-60l11,8798r,-20l11,8667r,-18l11,8633r1,-4l12,8662r,10l12,8677r1,-1l13,8672r,-6l14,8659r,-7l14,8644r1,-7l15,8632r,-5l16,8629r,6l16,8645r,15l17,8681r,66l17,8871r-1,59l16,8987r,53l16,9136r,22l16,9179r1,19l17,9217r1,-65l18,9119r,-34l18,9051r,-35l19,8982r,-34l19,8915r,-33l20,8820r,-57l20,8655r-1,-14l19,8776,14,8467r1,-6l15,8448r,-41l15,8247r1,-20l16,8212r,-9l17,8201r,286l17,8482r1,-20l18,8431r,-40l18,8321r1,-77l19,8169r,-64l19,8091r-1,141l17,8194r,-39l17,8074r,-125l16,7571r,-79l16,7417r,24l16,7457r1,8l17,7466r,-4l17,7453r1,-13l18,7424r,-19l18,7386r1,-20l19,7347r,-17l19,7315r,-12l20,7296r,1l21,7308r,19l21,7348r,65l21,7432r,16l20,7460r,6l20,7461r1,1l21,7457r1,-12l22,7429r,-43l23,7315r,-21l23,7275xe" fillcolor="#e5e6e7" stroked="f">
                    <v:path arrowok="t" o:connecttype="custom" o:connectlocs="22,7212;20,7090;19,6814;18,6732;18,6458;17,3765;18,3946;8,4336;6,4214;4,4232;3,4526;3,4665;5,5057;3,5181;0,5299;1,5603;2,5432;4,5576;4,5692;8,5748;10,6093;6,6175;2,5961;1,5961;0,6385;0,6593;5,6715;6,7124;4,7071;3,7193;4,7245;6,7375;8,7368;8,7496;7,7651;4,7598;3,7892;5,7819;7,7917;8,7836;7,8228;6,8299;8,8683;10,8875;12,8629;14,8659;16,8635;16,8987;18,9152;19,8915;14,8467;16,8203;18,8321;17,8155;16,7457;18,7405;20,7296;21,7448;22,7429" o:connectangles="0,0,0,0,0,0,0,0,0,0,0,0,0,0,0,0,0,0,0,0,0,0,0,0,0,0,0,0,0,0,0,0,0,0,0,0,0,0,0,0,0,0,0,0,0,0,0,0,0,0,0,0,0,0,0,0,0,0,0"/>
                  </v:shape>
                  <v:shape id="Freeform 76" o:spid="_x0000_s1043" style="position:absolute;left:10706;top:783;width:79;height:9217;visibility:visible;mso-wrap-style:square;v-text-anchor:top" coordsize="79,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4W2sYA&#10;AADbAAAADwAAAGRycy9kb3ducmV2LnhtbESPT2/CMAzF70h8h8hIu0EKh/3pCGgCMe0CDIY07WY1&#10;XtvROCXJoHx7fJi0m633/N7P03nnGnWmEGvPBsajDBRx4W3NpYHDx2r4CComZIuNZzJwpQjzWb83&#10;xdz6C+/ovE+lkhCOORqoUmpzrWNRkcM48i2xaN8+OEyyhlLbgBcJd42eZNm9dlizNFTY0qKi4rj/&#10;dQZOrw+d3r2Hn83ysODt1+d6s94+GXM36F6eQSXq0r/57/rNCr7Ayi8ygJ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4W2sYAAADbAAAADwAAAAAAAAAAAAAAAACYAgAAZHJz&#10;L2Rvd25yZXYueG1sUEsFBgAAAAAEAAQA9QAAAIsDAAAAAA==&#10;" path="m41,4367r-1,18l40,4386r-2,-26l39,8694r,-88l40,8580r,-24l40,8534r1,-21l41,8494r,-18l42,8460r,-5079l42,3482r,380l40,3799r,7l39,3816r,11l39,3855r,145l40,4077r,88l40,4180r,17l41,4216r,21l41,4280r,66l41,4367xe" fillcolor="#e5e6e7" stroked="f">
                    <v:path arrowok="t" o:connecttype="custom" o:connectlocs="41,4367;40,4385;40,4386;38,4360;39,8694;39,8606;40,8580;40,8556;40,8534;41,8513;41,8494;41,8476;42,8460;42,3381;42,3482;42,3862;40,3799;40,3806;39,3816;39,3827;39,3855;39,4000;40,4077;40,4165;40,4180;40,4197;41,4216;41,4237;41,4280;41,4346;41,4367" o:connectangles="0,0,0,0,0,0,0,0,0,0,0,0,0,0,0,0,0,0,0,0,0,0,0,0,0,0,0,0,0,0,0"/>
                  </v:shape>
                  <v:shape id="Freeform 77" o:spid="_x0000_s1044" style="position:absolute;left:10706;top:783;width:79;height:9217;visibility:visible;mso-wrap-style:square;v-text-anchor:top" coordsize="79,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KzQcMA&#10;AADbAAAADwAAAGRycy9kb3ducmV2LnhtbERPS2sCMRC+F/ofwgjealYPPrZGKYriRa0PKN6Gzbi7&#10;7WayJlG3/94UCt7m43vOeNqYStzI+dKygm4nAUGcWV1yruB4WLwNQfiArLGyTAp+ycN08voyxlTb&#10;O+/otg+5iCHsU1RQhFCnUvqsIIO+Y2viyJ2tMxgidLnUDu8x3FSylyR9abDk2FBgTbOCsp/91Si4&#10;LAeN3H267838OOPt6Wu9WW9HSrVbzcc7iEBNeIr/3Ssd54/g75d4gJ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KzQcMAAADbAAAADwAAAAAAAAAAAAAAAACYAgAAZHJzL2Rv&#10;d25yZXYueG1sUEsFBgAAAAAEAAQA9QAAAIgDAAAAAA==&#10;" path="m75,1944r-1,18l74,1981r,19l73,2019r,20l73,2046r,-91l72,1938r,-17l72,1888r,-38l72,1828r1,-8l73,1851,72,1729r,-5l73,1715r,-12l73,1688r,-17l74,1653r,-38l74,1577r1,-31l75,1526r,-5l76,1521r,6l76,1538r,17l77,1579r,-58l76,1498r,-15l76,1473r-1,-8l75,1461r,-4l74,1444r,-21l74,1391r,-21l72,1669r-3,-5l68,1640r,-22l68,1530r1,-17l69,1495r,-41l69,1408r-3,10l69,1205r,3l68,1204r,-10l68,1160r,-138l68,1006r,-14l69,981r,-10l70,963r,-7l70,949r1,-5l71,938r1,-6l72,925r,-8l73,908r,-24l73,827,72,802r,-21l72,796,71,757r,-35l71,687r,-202l72,449r,14l72,485r1,24l73,526r,-38l73,449,73,,54,306r,168l52,434r2,191l53,632r-1,19l52,669r-2,3l50,691r-1,22l49,737r-1,27l48,823r,101l49,961r,37l49,1036r,79l49,1275r,39l49,5889r2,-192l52,5717r,21l53,5759r,21l53,5801r,43l54,5908r,79l54,6006r,18l55,6041r,15l56,6023r,-32l56,5961r,-83l56,5853r,-25l56,5803r-1,-25l55,5753r-1,-25l54,5701r-1,-27l53,5645r,-30l52,5583r,-110l53,5445r1,-19l54,5417r1,-1l55,5421r,13l56,5451r,47l56,5556r,60l57,5673r,24l57,5717r1,16l58,5743r1,4l58,5709r,-2941l59,2742r,-25l59,2667r,-268l59,2382r1,-17l60,2349r1,-14l61,2358r1,-246l67,2142r,-26l67,2090r1,-52l67,1939r,-42l67,1878r,-17l66,1846r,-13l66,1824r-1,-7l65,1812r,3l64,1822r1,-31l65,1766r,-19l65,1734r1,-10l66,1719r1,4l68,1728r1,-4l69,1740r,19l69,1779r1,21l70,1822r,23l71,1869r,24l71,1916r,47l71,2046r,17l71,2078r-1,14l70,2102r,-20l70,2058r,-17l69,2105r,53l69,2264r,20l70,2299r,10l71,2315r1,6l74,2326r,5l75,2339r,13l76,2369r,24l76,2423r,-41l77,2362r,-20l77,2323r,-19l78,2285r,-19l78,2247r,-38l79,2169,78,2061r,-72l78,1944r-1,-49l77,1845r,-51l77,1769r-1,-24l76,1721r,-22l76,1678r-1,-19l76,1685r,47l76,1854r,18l75,1890r,18l75,1926r,18xe" fillcolor="#e5e6e7" stroked="f">
                    <v:path arrowok="t" o:connecttype="custom" o:connectlocs="74,2000;73,1955;72,1850;72,1729;73,1688;74,1577;76,1521;77,1579;76,1473;74,1444;72,1669;68,1530;69,1408;68,1204;68,1006;70,963;71,938;73,908;72,781;71,687;72,485;73,449;52,434;52,669;49,737;49,961;49,1275;52,5717;53,5801;54,6006;56,6023;56,5853;55,5753;53,5645;53,5445;55,5421;56,5556;57,5717;58,5709;59,2667;60,2349;67,2142;67,1939;66,1846;65,1812;65,1766;66,1719;69,1740;70,1822;71,1916;71,2078;70,2058;69,2158;70,2309;74,2331;76,2393;77,2342;78,2266;78,2061;77,1845;76,1721;76,1685;75,1890" o:connectangles="0,0,0,0,0,0,0,0,0,0,0,0,0,0,0,0,0,0,0,0,0,0,0,0,0,0,0,0,0,0,0,0,0,0,0,0,0,0,0,0,0,0,0,0,0,0,0,0,0,0,0,0,0,0,0,0,0,0,0,0,0,0,0"/>
                  </v:shape>
                </v:group>
                <v:group id="Group 78" o:spid="_x0000_s1045" style="position:absolute;left:1154;top:9958;width:9637;height:87" coordorigin="1154,9958" coordsize="9637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79" o:spid="_x0000_s1046" style="position:absolute;left:1154;top:9958;width:9637;height:87;visibility:visible;mso-wrap-style:square;v-text-anchor:top" coordsize="963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iBY8IA&#10;AADbAAAADwAAAGRycy9kb3ducmV2LnhtbESPT4vCMBTE78J+h/CEvWmqsOp2jSIr/rla97DHR/Ns&#10;i81LSWKtfnojCB6HmfkNM192phYtOV9ZVjAaJiCIc6srLhT8HTeDGQgfkDXWlknBjTwsFx+9Oaba&#10;XvlAbRYKESHsU1RQhtCkUvq8JIN+aBvi6J2sMxiidIXUDq8Rbmo5TpKJNFhxXCixod+S8nN2MQrc&#10;ZYe7U7uaTb8n6ztK/rLb/0apz363+gERqAvv8Ku91wrGI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eIFjwgAAANsAAAAPAAAAAAAAAAAAAAAAAJgCAABkcnMvZG93&#10;bnJldi54bWxQSwUGAAAAAAQABAD1AAAAhwMAAAAA&#10;" path="m7723,20r-21,l7682,20r-18,-1l7648,19r-12,l7629,18r-3,l7630,18r12,l7661,17r21,l7747,17r20,l7784,17r13,1l7807,18r-5,l7803,17r-5,l7786,16r-15,l7729,16r-71,-1l7636,15r-20,l7600,14r-5,l7589,14r-9,1l7569,15r-13,l7575,36r21,l7617,35r22,l7659,35r19,-1l7696,34r15,l7723,33r9,l7737,33r,-1l7732,32r-11,l7704,31r-24,l7649,31r29,l7730,30r44,1l7795,31r19,l7832,31r17,1l7866,32r17,l7900,33r17,l7934,33r66,l8000,34r-6,l7983,35r-13,l7958,36r-9,l7944,37r3,l7959,38r27,l8030,38r41,l8148,39r75,-1l8252,38r-24,l8216,37r-4,l8208,36r-5,l8196,35r-11,l8171,35r-17,l8132,34r18,l8172,34r25,l8248,33r46,l8312,33r13,l8331,32r1,l8298,32r-33,1l8225,33r-24,-1l8174,32r-7,l8215,32r266,l8530,32r25,l8579,33r24,l8628,33r24,l8637,34r-25,1l8644,34r34,l8712,34r36,-1l8785,33r-15,-9l8612,23r-18,l8581,23r-6,-1l8874,21r-5,l8860,21r-26,l8797,20r-44,l8677,20r-80,l8522,19r-62,l8607,21r-40,l8527,21r-42,1l8399,22r-176,l7874,22r-80,1l7755,23r25,-1l7797,22r8,l7807,22r-5,-1l7793,21r-14,l7762,21r-19,-1l7723,20xe" fillcolor="#e5e6e7" stroked="f">
                    <v:path arrowok="t" o:connecttype="custom" o:connectlocs="7682,20;7636,19;7630,18;7682,17;7784,17;7802,18;7786,16;7658,15;7600,14;7580,15;7575,36;7639,35;7696,34;7732,33;7732,32;7680,31;7730,30;7814,31;7866,32;7917,33;8000,34;7970,35;7944,37;7986,38;8148,39;8228,38;8208,36;8185,35;8132,34;8197,34;8312,33;8332,32;8225,33;8167,32;8530,32;8603,33;8637,34;8644,34;8748,33;8612,23;8575,22;8869,21;8797,20;8597,20;8607,21;8485,22;7874,22;7780,22;7807,22;7779,21;7723,20" o:connectangles="0,0,0,0,0,0,0,0,0,0,0,0,0,0,0,0,0,0,0,0,0,0,0,0,0,0,0,0,0,0,0,0,0,0,0,0,0,0,0,0,0,0,0,0,0,0,0,0,0,0,0"/>
                  </v:shape>
                  <v:shape id="Freeform 80" o:spid="_x0000_s1047" style="position:absolute;left:1154;top:9958;width:9637;height:87;visibility:visible;mso-wrap-style:square;v-text-anchor:top" coordsize="963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fFMIA&#10;AADbAAAADwAAAGRycy9kb3ducmV2LnhtbESPS4vCQBCE78L+h6EX9qaTDayPrKPIio+rj4PHJtMm&#10;YTM9YWaM0V/vCILHoqq+oqbzztSiJecrywq+BwkI4tzqigsFx8OqPwbhA7LG2jIpuJGH+eyjN8VM&#10;2yvvqN2HQkQI+wwVlCE0mZQ+L8mgH9iGOHpn6wyGKF0htcNrhJtapkkylAYrjgslNvRXUv6/vxgF&#10;7rLBzbldjEeT4fKOkn/s+tQo9fXZLX5BBOrCO/xqb7WCNIX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h8UwgAAANsAAAAPAAAAAAAAAAAAAAAAAJgCAABkcnMvZG93&#10;bnJldi54bWxQSwUGAAAAAAQABAD1AAAAhwMAAAAA&#10;" path="m9145,31r31,l9205,31r27,-1l9257,30r23,-1l9217,28r-17,l9180,29r-44,l9069,29r-19,-1l9033,28r-11,l9058,28r9,-1l9073,27r-1,-1l9068,26r-6,l9054,26r-8,-1l9038,25r-7,-1l9025,24r-5,-1l9023,23r6,l9039,22r16,l9077,22r69,l9276,22r62,l9396,23r56,l9553,23r23,l9597,22r21,l9637,21r-33,l9570,21r-35,l9499,20r-36,l9428,20r-36,l9356,19r-34,l9287,19r-33,l9192,18r-142,1l9035,19r141,l8854,25r-6,-1l8835,24r-40,l8770,24r15,9l8822,33r75,l8972,32r72,l9079,32r34,l9145,31xe" fillcolor="#e5e6e7" stroked="f">
                    <v:path arrowok="t" o:connecttype="custom" o:connectlocs="9176,31;9232,30;9280,29;9200,28;9136,29;9050,28;9022,28;9067,27;9072,26;9062,26;9046,25;9031,24;9020,23;9029,23;9055,22;9146,22;9338,22;9452,23;9576,23;9618,22;9604,21;9535,21;9463,20;9392,20;9322,19;9254,19;9050,19;9176,19;8848,24;8795,24;8785,33;8897,33;9044,32;9113,32" o:connectangles="0,0,0,0,0,0,0,0,0,0,0,0,0,0,0,0,0,0,0,0,0,0,0,0,0,0,0,0,0,0,0,0,0,0"/>
                  </v:shape>
                  <v:shape id="Freeform 81" o:spid="_x0000_s1048" style="position:absolute;left:1154;top:9958;width:9637;height:87;visibility:visible;mso-wrap-style:square;v-text-anchor:top" coordsize="963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a6j8MA&#10;AADbAAAADwAAAGRycy9kb3ducmV2LnhtbESPS2vDMBCE74X8B7GB3Bq5Ds3DiRJCS+pek/TQ42Jt&#10;bFNrZST5kf76qlDocZiZb5jdYTSN6Mn52rKCp3kCgriwuuZSwcf19LgG4QOyxsYyKbiTh8N+8rDD&#10;TNuBz9RfQikihH2GCqoQ2kxKX1Rk0M9tSxy9m3UGQ5SulNrhEOGmkWmSLKXBmuNChS29VFR8XTqj&#10;wHU55rf+uF5tlq/fKPnZvn22Ss2m43ELItAY/sN/7XetIF3A75f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a6j8MAAADbAAAADwAAAAAAAAAAAAAAAACYAgAAZHJzL2Rv&#10;d25yZXYueG1sUEsFBgAAAAAEAAQA9QAAAIgDAAAAAA==&#10;" path="m2505,13r-6,1l2503,15r8,l2522,16r-4,-4l2499,12r-19,l2462,12r-4,5l2456,17r-6,-1l2445,15r-6,-1l2446,15r3,-13l2426,2r-1,11l2428,13r7,1l2442,16r7,1l2482,25,2464,13r53,l2505,13xe" fillcolor="#e5e6e7" stroked="f">
                    <v:path arrowok="t" o:connecttype="custom" o:connectlocs="2505,13;2499,14;2499,14;2503,15;2511,15;2522,16;2518,12;2499,12;2480,12;2462,12;2458,17;2456,17;2450,16;2445,15;2439,14;2446,15;2449,2;2426,2;2425,13;2428,13;2435,14;2442,16;2449,17;2482,25;2464,13;2517,13;2505,13" o:connectangles="0,0,0,0,0,0,0,0,0,0,0,0,0,0,0,0,0,0,0,0,0,0,0,0,0,0,0"/>
                  </v:shape>
                  <v:shape id="Freeform 82" o:spid="_x0000_s1049" style="position:absolute;left:1154;top:9958;width:9637;height:87;visibility:visible;mso-wrap-style:square;v-text-anchor:top" coordsize="963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8i+8MA&#10;AADbAAAADwAAAGRycy9kb3ducmV2LnhtbESPS2vDMBCE74X8B7GB3Bq5Js3DiRJCS+pek/TQ42Jt&#10;bFNrZST5kf76qlDocZiZb5jdYTSN6Mn52rKCp3kCgriwuuZSwcf19LgG4QOyxsYyKbiTh8N+8rDD&#10;TNuBz9RfQikihH2GCqoQ2kxKX1Rk0M9tSxy9m3UGQ5SulNrhEOGmkWmSLKXBmuNChS29VFR8XTqj&#10;wHU55rf+uF5tlq/fKPnZvn22Ss2m43ELItAY/sN/7XetIF3A75f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8i+8MAAADbAAAADwAAAAAAAAAAAAAAAACYAgAAZHJzL2Rv&#10;d25yZXYueG1sUEsFBgAAAAAEAAQA9QAAAIgDAAAAAA==&#10;" path="m2456,11r-6,-2l2587,7r67,3l2760,7r-19,l2720,6r-22,l2675,6r-25,l2625,5r-25,l2574,4r-26,l2522,4,2497,3r-25,l2449,2r-3,13l2452,16r6,1l2462,12r-6,-1xe" fillcolor="#e5e6e7" stroked="f">
                    <v:path arrowok="t" o:connecttype="custom" o:connectlocs="2456,11;2450,9;2587,7;2654,10;2760,7;2741,7;2720,6;2698,6;2675,6;2650,6;2625,5;2600,5;2574,4;2548,4;2522,4;2497,3;2472,3;2449,2;2446,15;2452,16;2458,17;2462,12;2456,11" o:connectangles="0,0,0,0,0,0,0,0,0,0,0,0,0,0,0,0,0,0,0,0,0,0,0"/>
                  </v:shape>
                  <v:shape id="Freeform 83" o:spid="_x0000_s1050" style="position:absolute;left:1154;top:9958;width:9637;height:87;visibility:visible;mso-wrap-style:square;v-text-anchor:top" coordsize="963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HYMMA&#10;AADbAAAADwAAAGRycy9kb3ducmV2LnhtbESPQWvCQBSE70L/w/IKvemmgUSbukpoae3V2EOPj+wz&#10;Cc2+DbtrTP31bkHwOMzMN8x6O5lejOR8Z1nB8yIBQVxb3XGj4PvwMV+B8AFZY2+ZFPyRh+3mYbbG&#10;Qtsz72msQiMihH2BCtoQhkJKX7dk0C/sQBy9o3UGQ5SukdrhOcJNL9MkyaXBjuNCiwO9tVT/Viej&#10;wJ12uDuO5Wr5kr9fUHJmP38GpZ4ep/IVRKAp3MO39pdWkGbw/yX+AL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OHYMMAAADbAAAADwAAAAAAAAAAAAAAAACYAgAAZHJzL2Rv&#10;d25yZXYueG1sUEsFBgAAAAAEAAQA9QAAAIgDAAAAAA==&#10;" path="m2088,19r2,2l2081,22r-19,2l2050,25r432,l2449,17r-4,l2438,16r-6,-2l2425,13r1,-11l2406,1r-19,l2370,r-15,l2342,r12,13l2403,13r-3,3l2391,16r-8,-1l2380,15r-50,l2258,15r-23,l2213,16r-21,l2172,16r-18,1l2136,17r-17,l2104,17r-27,1l2073,18r15,1xe" fillcolor="#e5e6e7" stroked="f">
                    <v:path arrowok="t" o:connecttype="custom" o:connectlocs="2088,19;2090,21;2081,22;2062,24;2050,25;2482,25;2449,17;2445,17;2438,16;2432,14;2425,13;2426,2;2406,1;2387,1;2370,0;2355,0;2342,0;2354,13;2403,13;2400,16;2391,16;2383,15;2380,15;2330,15;2258,15;2235,15;2213,16;2192,16;2172,16;2154,17;2136,17;2119,17;2104,17;2077,18;2073,18;2088,19" o:connectangles="0,0,0,0,0,0,0,0,0,0,0,0,0,0,0,0,0,0,0,0,0,0,0,0,0,0,0,0,0,0,0,0,0,0,0,0"/>
                  </v:shape>
                  <v:shape id="Freeform 84" o:spid="_x0000_s1051" style="position:absolute;left:1154;top:9958;width:9637;height:87;visibility:visible;mso-wrap-style:square;v-text-anchor:top" coordsize="963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ZF8MA&#10;AADbAAAADwAAAGRycy9kb3ducmV2LnhtbESPQWvCQBSE74X+h+UVequbCk01dQ2hpcZr1YPHR/aZ&#10;hGbfht01if31XUHwOMzMN8wqn0wnBnK+tazgdZaAIK6sbrlWcNh/vyxA+ICssbNMCi7kIV8/Pqww&#10;03bkHxp2oRYRwj5DBU0IfSalrxoy6Ge2J47eyTqDIUpXS+1wjHDTyXmSpNJgy3GhwZ4+G6p+d2ej&#10;wJ1LLE9DsXhfpl9/KPnNbo69Us9PU/EBItAU7uFbe6sVzFO4fo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EZF8MAAADbAAAADwAAAAAAAAAAAAAAAACYAgAAZHJzL2Rv&#10;d25yZXYueG1sUEsFBgAAAAAEAAQA9QAAAIgDAAAAAA==&#10;" path="m1755,-45r-20,1l1761,-45r24,l1831,-45r102,l1951,-44r19,l1988,-44r18,l2024,-43r19,l2061,-43r19,1l2099,-42r20,l2139,-41r-92,l2030,-41r-17,l1981,-40r-37,l1923,-41r-20,l1935,-42r-128,2l1802,-41r-9,l1781,-41r-16,-1l1748,-42r-19,l1709,-42r-41,-1l1632,-43r-28,-1l1596,-44r-5,l1596,-45r12,l1626,-45r25,-1l1590,-46r-24,1l1557,-45r-7,l1545,-45r-5,1l1536,-44r-4,l1528,-44r-5,l1517,-43r-8,l1500,-43r-27,l1433,-42r312,2l1740,-37r-24,1l1694,-36r-89,l1588,-36r-17,-1l1552,-37r-44,l1473,-37r10,4l1260,-37r-1,1l1250,-36r-15,l1069,-35r-17,-1l1038,-36r-12,-1l1016,-37r-9,l1000,-38r-7,l987,-39r-6,l975,-40r-7,l961,-41r-10,l940,-41r-28,l871,-41r-25,l817,-40r15,l794,-40r-36,1l723,-39r-70,l550,-39r-50,-1l473,-40r-3,l483,-40r22,-1l529,-41r21,l513,-41r-40,-1l392,-42,,-42r320,23l496,-19r-42,1l653,-20r7,2l679,-17r19,l704,-16r-1,l723,-15r23,1l771,-14r28,1l829,-13r137,l1004,-13r40,-1l1084,-14r40,l1207,-14r126,l1374,-14r41,l1374,-12r23,l1424,-13r61,l1631,-13r40,1l1712,-12r42,l1796,-12r43,1l1881,-11r41,l1964,-10r40,l2043,-10r37,1l2116,-9r-8,1l2074,-8r-29,l2021,-7r-19,l1987,-7r-10,1l1971,-6r1,1l1979,-4r12,l2003,-3r-18,l1944,-3r-43,1l1859,-2r-18,l1674,-2r-51,l1600,-3r-22,l1558,-3r-17,l1528,-4r-10,l1513,-5r125,l1640,-5r-5,-1l1626,-6r-12,l1600,-7r-13,l1562,-7r-27,l1507,-6r-60,l1356,-6r-86,l1220,-5r-21,l1180,-5r-15,l1152,-4r-8,l1140,-3r,1l1061,-2r-41,-1l1007,-3r-5,l997,-3r-6,-1l987,-4r-6,l973,-4,962,-5r-14,l930,-5,908,-6r-4,l908,-7r12,l937,-8r21,l982,-9r19,l465,-9r66,5l554,-4r19,l588,-3r10,l598,-2r-12,1l579,-1,925,22r423,1l1367,23r17,l1400,24r-24,l1407,24r53,l1513,24r11,l1532,23r4,l1536,22r-5,l1523,21r-12,l1497,21r-17,-1l1459,20r-23,l1429,20r191,-2l1627,19r34,l1695,19r34,-1l1763,18r34,l1832,17r35,l1902,17r36,-1l1975,16r38,-1l2051,15r40,l2131,14r42,l2216,14r44,-1l2306,13r48,l2342,r-9,l2422,r317,l2799,r61,-1l2923,-1r66,l3055,-2r69,l3194,-3r72,l3339,-4r75,-1l3491,-6r77,-1l3560,-6r-25,l3641,-6r146,1l4038,-6r-65,2l3980,-3r9,l4000,-3r27,l4169,-3r50,l4298,-3r57,l4370,-4r17,l4406,-4r20,-1l4447,-5r89,l4557,-4r19,l4586,-4r-27,2l4565,-1r8,l4583,-1r11,l4608,-1r32,1l4678,r43,l4769,r79,l4933,r20,l4875,2r-17,1l4840,3r-19,l4802,4r-20,l4761,4r-22,1l4699,5r71,l4791,5r22,l4837,6r10,l4506,13r48,l4594,13r18,-1l4630,12r17,l4663,11r16,l4695,11r16,-1l4728,10r18,l4765,9r20,l4829,9r83,l4906,11r-3,1l4898,13r-6,l4882,14r-14,1l4850,15r-24,1l4796,17r-37,l4715,18r-28,l4640,18r-27,-1l4601,17r6,-1l4612,16r5,l4621,15r6,l4626,14r-5,l4612,14r-13,l4575,14r-23,1l4531,15r-39,l4475,15r-18,-1l4441,14r-17,-1l4407,13r-17,l4371,13r-39,-1l4311,13r-23,l4262,14r-10,l4168,14r-19,l4134,13r-11,l4114,13r-6,-1l4102,12r-4,-1l4094,11r-5,l4084,10r-8,l4067,9r-4,l4120,9r8,l4132,9r-4,-1l4124,7r-5,l4114,7r-4,-1l4111,6r4,-1l4123,5r13,l4180,4r31,l4184,4r-24,l4092,4r-12,l4069,4r-10,1l4049,5r-9,l4030,6r-10,l4010,6r-12,1l3969,7r-37,l3910,6,3885,2r-24,l3836,1r-28,l3778,1,3747,r-33,l3680,r-35,l3609,r-37,l3498,,3387,,3283,r-32,l3220,r22,l3258,r11,1l3274,1r-6,1l3260,2r-23,l3211,3r-27,l3172,3r-10,l3154,4r-5,l3149,5r10,-1l3175,3r20,l3274,3r27,l3328,4r25,l3374,5r17,l3402,6r5,l3340,6r-399,l2901,6r-16,l3120,9r-15,l3087,9r-21,1l3043,10r-24,l2992,11r-27,l2937,11r-28,1l2881,12r-27,l2828,13r-25,l2780,13r-21,1l2741,14r-15,l2706,14r-3,1l2684,14r-20,l2644,14r-21,-1l2602,13r-21,l2560,13r-21,l2518,12r4,4l2535,16r15,1l2564,17r14,l2590,18r11,l2608,19r1,l2601,20r-14,l2535,20r-39,l2489,19r-7,-2l2474,15r-10,-2l2482,25r32,l2806,25r63,-1l2898,24r27,l2950,24r23,-1l2994,23r18,-1l3027,22r13,-1l3050,21r7,-1l3156,20r104,l3479,21r228,l3822,21r115,l3994,22r56,l4106,22r56,1l4141,22r-16,-1l4126,21r315,5l4371,26r205,4l4577,31r-8,l4555,32r-17,l4518,32r-24,l4442,33r-57,l4371,32r,2l4405,34r16,l4435,34r12,1l4454,35r1,1l4447,36r-16,l4425,36r-19,l4371,36r,1l4538,37r62,l4695,37r19,l4733,37r19,1l4771,39r20,l4810,39r21,-1l4854,38r24,l4904,37r27,l4959,36r29,l5019,36r31,l5115,35r137,1l5287,36r35,l5357,36r35,1l5382,37r-5,l5383,38r20,l5451,38r53,l5532,39r10,l5549,39r,1l5541,41r-14,l5544,41r41,-1l5706,41r70,l5831,41r13,l5854,40r5,l5847,40r-32,l5727,40r-23,l5681,40r-22,-1l5655,39r24,l5700,39r18,-1l5734,38r16,l5766,37r17,l5801,37r78,l5894,37r-8,1l5907,38r17,-1l5939,37r13,-1l5962,36r9,-1l5979,35r8,-1l5994,33r8,l6011,32r10,l6032,31r14,l6063,31r20,-1l6107,30r60,l6371,30r55,l6463,31r22,l6494,32r-3,l6478,33r-22,1l6429,35r-32,l6362,36r-35,1l6292,38r-32,l6233,39r-22,1l6198,40r-3,1l6203,41r6,l6219,41r14,-1l6249,40r20,l6315,40r54,-1l6577,40r27,l6630,40r24,l6676,41r-33,l6680,41r39,l6761,40r84,1l6865,41r19,l6895,42r16,-2l6930,39r20,-1l6972,37r22,-1l7016,35r21,-1l7057,34r15,-1l7386,33r-65,2l7363,35r61,-1l7519,34r4,1l7522,36r-6,l7506,36r-33,l7404,37r-46,l7374,38r18,l7410,39r19,l7470,39r21,l7513,38r23,-1l7546,37r-39,l7520,37r17,-1l7555,36r20,l7556,15r-15,l7525,16r-17,l7492,16r-16,l7460,16r-14,1l7434,17r-10,l7417,17r-4,1l7418,18r9,1l7441,19r20,l7447,19r-32,l7227,19r-88,l7119,19r-20,-1l7081,18r-3,1l7071,20r-12,l7043,20r-40,1l6910,21r-61,l6834,21r-11,l6798,21r-22,l6755,21r-20,-1l6717,20r-17,l6694,19r372,-3l7065,16r19,l7127,16r69,l7191,16r2,-2l7872,8r-67,1l7836,9r30,-1l7897,8r31,l8142,8r62,l8359,8r32,l8422,8r-9,l8407,8r7,1l8466,9,8597,8r29,l8653,8r27,l8706,7r25,l8756,7r25,l8806,6r50,l8909,6r28,l8966,7r30,l8970,9r11,l8998,9r21,l9041,8r21,l9078,7r10,-1l9086,5r-98,1l8932,6r-206,l8724,5r14,l8753,5r17,l8788,4r19,l8828,4r21,l8893,3r45,l9028,3,9039,r20,l9079,-1r20,l9219,-1r40,1l9300,r79,l9399,r20,-1l9434,-1,9281,-4r16,l9307,-4r-54,l9207,-4r-18,1l9174,-3r-10,l9127,-3r-122,l8978,-3r-24,l8931,-4r-22,l8890,-5r-19,l8855,-6r-16,l8826,-7r-13,l8802,-8r-9,l8785,-8r-7,-1l8776,-9r-20,l8744,-10r-6,l8741,-11r7,-1l8757,-12r11,-1l8778,-13r10,-1l8797,-14r5,-1l8802,-16r-51,1l8729,-15r-20,l8692,-15r-16,1l8661,-14r-14,l8633,-13r-14,l8605,-12r-15,l8574,-12r-18,l8536,-11r-47,l8466,-11r-24,l8436,-12r6,l8454,-12r3,-1l8340,-11r-10,l8308,-12r-15,l8277,-12r-18,l8242,-13r-17,l8208,-13r-15,l8180,-13r-11,-1l8162,-14r-4,-1l8163,-15r11,l8190,-15r23,-1l8325,-15r-37,-1l8248,-16r-42,-1l8164,-17r-44,-1l8076,-18r-44,-1l7989,-20r-42,l7906,-21r-39,l7830,-22r-33,l7766,-23r-26,-1l7717,-24r-18,-1l7686,-25r-7,-1l7678,-27r-37,l7402,-27r-30,l7359,-27r-10,l7340,-26r-6,l7329,-25r-4,l7318,-24r-7,1l7306,-23r-6,l7291,-22r-10,l7268,-22r-16,1l7233,-21r-23,l7182,-20r-32,l7331,-18r20,-1l7371,-19r19,l7410,-19r20,-1l7440,-20r-188,l7287,-20r27,-1l7333,-21r13,-1l7355,-22r7,-1l7369,-24r8,-1l7385,-25r81,l7502,-25r34,1l7568,-24r29,l7624,-23r26,l7674,-22r23,l7719,-22r21,1l7760,-21r20,1l7800,-20r19,1l7839,-19r20,1l7880,-18r22,l7883,-17r-20,l7843,-17r-42,l7763,-16r-17,l7731,-16r-13,l7709,-15r-6,l7704,-14r8,1l7714,-13r-25,-1l7667,-14r-40,l7593,-14r-15,l7562,-14r-16,1l7530,-13r-36,l7451,-13r-24,l7399,-14r-14,l7417,-15r-29,1l7363,-14r-110,l7182,-14r-23,l7148,-14r9,l7142,-15r-15,l7070,-15r-31,l7032,-14r4,l7042,-13r5,l7052,-13r,1l7044,-12r-12,1l7013,-11r-25,l6955,-10r-30,l6900,-11r-20,l6863,-11r-12,-1l6842,-12r-6,l6830,-13r6,-2l6840,-17r-3,l6832,-18r-8,l6874,-18r40,-1l6944,-20r24,l6984,-20r11,-1l7002,-21r5,-1l7011,-23r5,-1l7024,-24r13,-1l7056,-25r26,l7117,-26r43,l7214,-27r-2,l7208,-28r-6,-1l7192,-29r-11,-1l7167,-30r-16,-1l7133,-31r-20,l7092,-32r-24,l7016,-32r-90,l6845,-32r18,l6876,-32r9,1l6890,-31r-5,2l6880,-28r-5,l6871,-27r-6,1l6867,-25r6,1l6883,-24r14,1l6916,-22r24,l6895,-22r-40,1l6818,-21r-33,1l6755,-20r-27,1l6702,-18r-24,l6655,-17r-24,l6608,-16r-24,l6558,-15r-27,l6431,-15r-41,l6345,-16r-50,l6304,-17r-146,3l5957,-16r20,-1l5998,-18r21,l6040,-18r21,-1l6082,-19r43,l6188,-19r60,-1l6286,-20r17,l6320,-20r13,-1l6297,-22r-33,l6232,-22r-85,l6120,-22r-26,l6068,-21r-26,l6016,-21r-27,1l5961,-20r-28,1l5903,-19r-32,1l5837,-18r-73,l5723,-18r-30,-1l5674,-19r-10,-1l5663,-21r6,l5681,-21r19,-1l5723,-22r55,l5841,-22r62,-1l5931,-23r26,l5978,-23r17,-1l6005,-24r4,-1l5992,-25r-43,l5925,-25r-24,l5878,-26r-21,l5839,-27r-13,l5817,-28r37,l5885,-28r134,l6046,-28r30,-1l6163,-28r31,l6230,-28r41,1l6249,-27r-28,l6215,-27r2,1l6230,-26r8,l6246,-25r8,l6261,-25r5,l6266,-24r8,l6300,-24r36,-1l6408,-25r246,l6717,-24r61,l6783,-25r-2,l6775,-26r-9,l6754,-26r-14,-1l6723,-27r-18,l6685,-27r-43,-1l6596,-28r-23,l6550,-28r-22,-1l6507,-29r-20,l6452,-29r-35,l6277,-29r-35,l6208,-29r-34,l6140,-30r-33,l6074,-30r-32,l5979,-31r-61,l5889,-30r-28,l5834,-30r-83,l5725,-30r-6,l5718,-31r4,l5729,-31r8,-1l5746,-32r10,l5767,-32r10,-1l5785,-33r13,l5800,-33r-31,-1l5721,-34r-51,l5664,-33r-6,l5651,-31r-4,1l5630,-30r-48,l5458,-30r-34,l5392,-30r-30,-1l5335,-31r-27,-1l5283,-32r-24,-1l5235,-33r-24,-1l5186,-34r-25,l5135,-35r-28,l5077,-36r-33,l5009,-36r-32,1l4941,-35r-41,l4857,-34r-47,l4710,-34r-224,l4368,-34r-59,-1l4251,-35r-59,l4135,-35r-56,l4024,-36r-52,l3986,-37r2,-1l3979,-38r-13,-1l3952,-40r-5,l3918,-40r-25,1l3871,-38r-19,l3836,-37r-15,l3808,-37r-12,1l3784,-36r-24,l3733,-35r-34,l3678,-35r-24,l3627,-34r-32,l3559,-33r217,2l3725,-30r-50,l3651,-30r-24,l3603,-29r-23,l3557,-29r-46,l3396,-29r-23,l3350,-29r-24,l3303,-30r26,1l3346,-28r8,l3354,-27r-8,l3332,-26r-20,l3287,-26r-61,l3042,-25r-100,l2916,-25r-22,l2868,-25r-27,l2788,-26r-279,l2490,-26r-17,l2457,-27r-15,l2466,-27r-258,-2l2239,-34r-27,-1l2185,-35r-54,l2028,-35r-23,l1983,-35r-20,1l1946,-34r-16,l1917,-33r-10,l1900,-33r-4,1l1898,-32r7,1l1874,-32r-25,l1829,-32r-14,-1l1805,-33r-7,l1794,-34r6,-1l1805,-35r-3,-2l1819,-37r18,l1857,-37r21,-1l1900,-38r23,l1947,-39r23,l1994,-39r24,l2064,-40r63,l2145,-39r17,l2176,-39r13,1l2197,-38r-19,l2154,-38r-18,l2134,-38r67,1l2256,-37r82,l2367,-37r21,l2404,-38r10,l2421,-39r6,-1l2433,-42r5,-1l2446,-44r13,l2477,-44r25,-1l2534,-45r-42,l2472,-46r-19,l2433,-46r-19,l2395,-47r-19,l2357,-47r-19,l2300,-48r-61,l2180,-48r-78,1l2057,-47r-49,l1955,-46r-26,l1902,-46r-26,l1850,-45r-26,l1800,-45r-23,l1755,-45xe" fillcolor="#e5e6e7" stroked="f">
                    <v:path arrowok="t" o:connecttype="custom" o:connectlocs="1923,-41;1557,-45;1483,-33;817,-40;679,-17;1671,-12;2003,-3;1535,-7;948,-5;1400,24;1797,18;3055,-2;4387,-4;4840,3;4746,10;4621,15;4149,14;4123,5;3778,1;3162,3;3043,10;2539,13;2869,24;4126,21;4425,36;5252,36;5854,40;5952,36;6429,35;6643,41;7522,36;7508,16;7043,20;7866,8;8937,6;8893,3;9005,-3;8778,-13;8442,-12;8248,-16;7349,-27;7440,-20;7780,-20;7593,-14;7032,-14;6824,-18;7167,-30;6940,-22;5998,-18;5933,-19;5992,-25;6230,-26;6642,-28;5751,-30;5458,-30;4486,-34;3784,-36;3329,-29;2239,-34;1800,-35;2134,-38;2376,-47" o:connectangles="0,0,0,0,0,0,0,0,0,0,0,0,0,0,0,0,0,0,0,0,0,0,0,0,0,0,0,0,0,0,0,0,0,0,0,0,0,0,0,0,0,0,0,0,0,0,0,0,0,0,0,0,0,0,0,0,0,0,0,0,0,0"/>
                  </v:shape>
                </v:group>
                <v:group id="Group 85" o:spid="_x0000_s1052" style="position:absolute;left:1148;top:1848;width:9637;height:87" coordorigin="1148,1848" coordsize="9637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86" o:spid="_x0000_s1053" style="position:absolute;left:1148;top:1848;width:9637;height:87;visibility:visible;mso-wrap-style:square;v-text-anchor:top" coordsize="963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o/r8A&#10;AADbAAAADwAAAGRycy9kb3ducmV2LnhtbERPy4rCMBTdC/5DuMLsNFXwVZuKKI6z9bFweWmubbG5&#10;KUmsnfn6yWJglofzzra9aURHzteWFUwnCQjiwuqaSwW363G8AuEDssbGMin4Jg/bfDjIMNX2zWfq&#10;LqEUMYR9igqqENpUSl9UZNBPbEscuYd1BkOErpTa4TuGm0bOkmQhDdYcGypsaV9R8by8jAL3OuHp&#10;0e1Wy/Xi8IOS5/bz3ir1Mep3GxCB+vAv/nN/aQWzODZ+iT9A5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Qij+vwAAANsAAAAPAAAAAAAAAAAAAAAAAJgCAABkcnMvZG93bnJl&#10;di54bWxQSwUGAAAAAAQABAD1AAAAhAMAAAAA&#10;" path="m7723,18r-21,-1l7682,17r-18,l7648,17r-12,-1l7629,16r-3,l7630,15r12,l7661,15r21,-1l7747,14r20,1l7784,15r13,l7807,15r-5,l7803,15r-5,-1l7786,14r-15,l7729,13r-71,l7636,13r-20,-1l7600,12r-5,l7589,12r-9,l7569,13r-13,l7575,34r21,-1l7617,33r22,l7659,32r19,l7696,32r15,-1l7723,31r9,l7737,30r-5,l7721,29r-17,l7680,29r-31,-1l7678,28r52,l7774,28r21,l7814,29r18,l7849,29r17,1l7883,30r17,l7917,31r17,l8000,31r-6,1l7983,33r-13,l7958,33r-9,1l7944,34r3,1l7959,35r27,l8030,36r41,l8148,36r75,l8252,36r-24,-1l8216,35r-4,l8208,34r-5,-1l8196,33r-11,l8171,33r-17,-1l8132,32r18,l8172,32r25,-1l8248,31r46,l8312,30r13,l8331,30r1,l8298,30r-33,l8225,30r-24,l8174,29r-7,l8215,29r266,l8530,30r25,l8579,30r24,l8628,31r24,l8637,32r-25,l8644,32r34,l8712,31r36,l8785,31,8770,21r-158,l8594,21r-13,-1l8575,20r,-1l8874,19r-5,l8860,19r-26,-1l8798,18r-45,l8677,17r-80,l8522,17r-62,l8607,18r-40,1l8527,19r-42,l8399,19r-176,1l7874,20r-80,l7755,20r25,l7797,20r8,-1l7807,19r-5,l7793,19r-14,-1l7762,18r-19,l7723,18xe" fillcolor="#e5e6e7" stroked="f">
                    <v:path arrowok="t" o:connecttype="custom" o:connectlocs="7682,17;7636,16;7630,15;7682,14;7784,15;7802,15;7786,14;7658,13;7600,12;7580,12;7575,34;7639,33;7696,32;7732,31;7732,30;7680,29;7730,28;7814,29;7866,30;7917,31;8000,31;7970,33;7944,34;7986,35;8148,36;8228,35;8208,34;8185,33;8132,32;8197,31;8312,30;8332,30;8225,30;8167,29;8530,30;8603,30;8637,32;8644,32;8748,31;8612,21;8575,20;8869,19;8798,18;8597,17;8607,18;8485,19;7874,20;7780,20;7807,19;7779,18;7723,18" o:connectangles="0,0,0,0,0,0,0,0,0,0,0,0,0,0,0,0,0,0,0,0,0,0,0,0,0,0,0,0,0,0,0,0,0,0,0,0,0,0,0,0,0,0,0,0,0,0,0,0,0,0,0"/>
                  </v:shape>
                  <v:shape id="Freeform 87" o:spid="_x0000_s1054" style="position:absolute;left:1148;top:1848;width:9637;height:87;visibility:visible;mso-wrap-style:square;v-text-anchor:top" coordsize="963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6NZcEA&#10;AADbAAAADwAAAGRycy9kb3ducmV2LnhtbESPQYvCMBSE7wv+h/AEb2uqoKvVKOKy6nXVg8dH82yL&#10;zUtJYq3+eiMIHoeZ+YaZL1tTiYacLy0rGPQTEMSZ1SXnCo6Hv+8JCB+QNVaWScGdPCwXna85ptre&#10;+J+afchFhLBPUUERQp1K6bOCDPq+rYmjd7bOYIjS5VI7vEW4qeQwScbSYMlxocCa1gVll/3VKHDX&#10;LW7PzWryMx3/PlDyyG5OtVK9bruagQjUhk/43d5pBcMpvL7E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OjWXBAAAA2wAAAA8AAAAAAAAAAAAAAAAAmAIAAGRycy9kb3du&#10;cmV2LnhtbFBLBQYAAAAABAAEAPUAAACGAwAAAAA=&#10;" path="m9145,29r31,l9205,28r27,l9257,27r23,l9217,26r-17,l9180,26r-44,l9069,26r-19,l9033,26r-11,-1l9058,25r9,l9073,25r-1,-1l9068,24r-6,-1l9054,23r-8,l9038,22r-7,l9025,22r-5,-1l9023,21r6,-1l9039,20r16,l9077,20r69,-1l9276,20r62,l9396,20r56,1l9553,21r23,-1l9597,20r21,l9637,19r-33,l9570,19r-35,-1l9499,18r-36,l9428,18r-36,-1l9356,17r-34,l9287,17r-33,-1l9192,16r-142,l9035,16r141,1l8854,22r-6,l8835,22r-40,-1l8770,21r15,10l8822,31r75,-1l8972,30r72,l9079,29r34,l9145,29xe" fillcolor="#e5e6e7" stroked="f">
                    <v:path arrowok="t" o:connecttype="custom" o:connectlocs="9176,29;9232,28;9280,27;9200,26;9136,26;9050,26;9022,25;9067,25;9072,24;9062,23;9046,23;9031,22;9020,21;9029,20;9055,20;9146,19;9338,20;9452,21;9576,20;9618,20;9604,19;9535,18;9463,18;9392,17;9322,17;9254,16;9050,16;9176,17;8848,22;8795,21;8785,31;8897,30;9044,30;9113,29" o:connectangles="0,0,0,0,0,0,0,0,0,0,0,0,0,0,0,0,0,0,0,0,0,0,0,0,0,0,0,0,0,0,0,0,0,0"/>
                  </v:shape>
                  <v:shape id="Freeform 88" o:spid="_x0000_s1055" style="position:absolute;left:1148;top:1848;width:9637;height:87;visibility:visible;mso-wrap-style:square;v-text-anchor:top" coordsize="963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2yJb8A&#10;AADbAAAADwAAAGRycy9kb3ducmV2LnhtbERPy4rCMBTdD/gP4QruxlTFx3SMIoqPrTqLWV6aa1ts&#10;bkoSa/XrzUJweTjv+bI1lWjI+dKygkE/AUGcWV1yruDvvP2egfABWWNlmRQ8yMNy0fmaY6rtnY/U&#10;nEIuYgj7FBUUIdSplD4ryKDv25o4chfrDIYIXS61w3sMN5UcJslEGiw5NhRY07qg7Hq6GQXutsf9&#10;pVnNpj+TzRMlj+3uv1aq121XvyACteEjfrsPWsEoro9f4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7bIlvwAAANsAAAAPAAAAAAAAAAAAAAAAAJgCAABkcnMvZG93bnJl&#10;di54bWxQSwUGAAAAAAQABAD1AAAAhAMAAAAA&#10;" path="m2458,15r-2,l2450,14r-5,-1l2439,12,2449,r-23,l2425,10r3,l2435,12r7,1l2449,15r33,8l2486,23r3,-7l2482,15r-8,-2l2464,10r-6,5xe" fillcolor="#e5e6e7" stroked="f">
                    <v:path arrowok="t" o:connecttype="custom" o:connectlocs="2458,15;2456,15;2450,14;2445,13;2439,12;2449,0;2426,0;2425,10;2428,10;2435,12;2442,13;2449,15;2482,23;2486,23;2489,16;2482,15;2474,13;2464,10;2458,15" o:connectangles="0,0,0,0,0,0,0,0,0,0,0,0,0,0,0,0,0,0,0"/>
                  </v:shape>
                  <v:shape id="Freeform 89" o:spid="_x0000_s1056" style="position:absolute;left:1148;top:1848;width:9637;height:87;visibility:visible;mso-wrap-style:square;v-text-anchor:top" coordsize="963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XvsMA&#10;AADbAAAADwAAAGRycy9kb3ducmV2LnhtbESPQWvCQBSE70L/w/IKvenGllqNboIoNl61PfT4yD6T&#10;0OzbsLsmsb++Wyh4HGbmG2aTj6YVPTnfWFYwnyUgiEurG64UfH4cpksQPiBrbC2Tght5yLOHyQZT&#10;bQc+UX8OlYgQ9ikqqEPoUil9WZNBP7MdcfQu1hkMUbpKaodDhJtWPifJQhpsOC7U2NGupvL7fDUK&#10;3LXA4tJvl2+rxf4HJb/a969OqafHcbsGEWgM9/B/+6gVvMzh7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EXvsMAAADbAAAADwAAAAAAAAAAAAAAAACYAgAAZHJzL2Rv&#10;d25yZXYueG1sUEsFBgAAAAAEAAQA9QAAAIgDAAAAAA==&#10;" path="m2260,-50r-80,l2102,-50r-45,1l2008,-49r-53,l1929,-49r-27,1l1876,-48r-26,l1824,-48r-24,1l1777,-47r-22,l1735,-47r26,l1785,-47r46,l1933,-47r18,l1970,-47r18,1l2006,-46r18,l2043,-45r18,l2080,-45r19,1l2119,-44r20,l2047,-43r-17,l2013,-43r-32,l1944,-43r-21,l1903,-43r32,-1l1807,-43r-5,l1793,-43r-12,-1l1765,-44r-17,l1729,-45r-20,l1668,-45r-36,-1l1604,-46r-8,l1591,-46r,-1l1596,-47r12,l1626,-48r25,l1590,-48r-24,l1557,-47r-7,l1545,-47r-5,l1536,-47r-4,1l1528,-46r-5,l1517,-46r-8,1l1500,-45r-27,l1433,-45r312,2l1740,-39r-24,l1694,-38r-89,l1588,-39r-17,l1552,-39r-44,-1l1473,-40r10,4l1260,-40r-1,1l1250,-38r-15,l1069,-38r-17,l1038,-39r-12,l1016,-39r-9,-1l1000,-40r-7,-1l987,-41r-6,-1l975,-42r-7,-1l961,-43r-10,l940,-43r-28,-1l871,-43r-25,l817,-43r15,1l794,-42r-36,l723,-41r-70,l550,-42r-50,l473,-42r-3,l483,-43r22,l529,-43r21,l513,-44r-40,l392,-44,,-44r320,22l496,-22r-42,2l653,-22r7,1l679,-20r19,1l704,-18r-1,l723,-17r23,1l771,-16r28,l829,-15r137,-1l1004,-16r39,l1084,-16r40,-1l1207,-17r126,l1374,-16r41,l1374,-14r23,-1l1424,-15r61,l1631,-15r40,l1712,-15r42,1l1796,-14r43,l1881,-13r41,l1964,-13r40,1l2043,-12r37,l2116,-11r-8,l2074,-10r-29,l2021,-10r-19,1l1987,-9r-10,1l1971,-8r1,1l1979,-7r12,1l2003,-6r-18,l1944,-5r-43,l1859,-4r-18,l1674,-5r-51,l1600,-5r-22,l1558,-5r-16,-1l1528,-6r-10,-1l1513,-7r125,l1640,-8r-5,l1626,-8r-12,-1l1600,-9r-13,-1l1562,-9r-27,l1507,-9r-60,l1356,-8r-86,l1220,-8r-21,l1180,-7r-15,l1152,-6r-8,l1140,-5r-79,l1020,-5r-13,l1002,-5r-5,-1l991,-6r-4,l981,-7r-8,l962,-7r-14,l930,-8r-22,l904,-9r4,l920,-10r17,l958,-11r24,l1001,-12r-536,1l531,-7r23,1l573,-6r15,l598,-5r,1l586,-4r-7,1l925,20r263,l1307,20r41,l1367,21r17,l1400,21r-24,l1407,22r53,l1513,22r11,-1l1532,21r4,l1536,20r-5,-1l1523,19r-12,l1497,18r-17,l1459,18r-23,-1l1429,17r191,-1l1627,17r34,l1695,16r34,l1763,16r34,-1l1832,15r35,l1902,14r36,l1975,13r38,l2051,13r40,-1l2131,12r42,l2216,11r44,l2306,11r97,-1l2400,13r-9,l2383,13r-3,l2330,12r-72,1l2235,13r-22,l2192,14r-20,l2154,14r-18,1l2119,15r-15,l2077,15r-4,l2088,17r2,1l2081,20r-19,2l2050,23r432,l2449,15r-4,l2438,13r-6,-1l2425,10,2426,r-20,l2387,r-17,-1l2355,-1r-13,-1l2333,-2r89,l2739,-2r60,-1l2860,-3r63,l2989,-4r66,l3124,-5r70,l3266,-6r73,-1l3414,-7r77,-1l3568,-9r-8,1l3535,-8r106,l3787,-8r251,l3973,-6r7,l3989,-5r11,l4027,-5r142,l4219,-5r79,-1l4355,-6r15,l4387,-6r19,-1l4426,-7r21,l4536,-7r21,l4576,-6r10,l4559,-4r6,l4573,-4r10,1l4594,-3r14,l4640,-3r38,1l4721,-2r48,l4848,-1r85,l4953,-1,4875,r-17,l4840,1r-19,l4802,1r-20,1l4761,2r-22,l4699,2r71,1l4791,3r22,l4837,3r10,1l4506,10r48,l4594,10r18,l4630,10r17,-1l4663,9r16,l4695,8r16,l4728,8r18,-1l4765,7r20,l4829,6r83,1l4906,9r-3,l4898,10r-6,1l4882,12r-14,l4850,13r-24,1l4796,14r-37,1l4715,15r-28,1l4640,15r-27,l4601,15r6,-1l4612,14r5,-1l4621,13r6,l4626,12r-5,l4612,11r-13,l4575,12r-23,l4531,13r-39,-1l4475,12r-18,l4441,11r-17,l4407,11r-17,-1l4371,10r-39,l4311,10r-23,1l4262,11r-10,1l4168,11r-19,l4134,11r-11,l4114,10r-6,l4102,9r-4,l4094,9r-5,-1l4084,8r-8,-1l4067,7r-4,l4120,7r8,-1l4132,6r-4,-1l4124,5r-5,l4114,4r-4,l4111,3r4,l4123,3r13,-1l4180,2r31,l4184,2,4160,1r-68,1l4080,2r-11,l4059,2r-10,1l4040,3r-10,l4020,4r-10,l3998,4r-29,l3932,4r-22,l3885,r-24,l3836,r-28,l3778,-1r-31,l3714,-1r-34,l3645,-2r-36,l3572,-2r-74,-1l3387,-3r-104,l3251,-2r-31,l3242,-2r16,1l3269,-1r5,1l3268,r-8,l3237,r-26,l3184,1r-12,l3162,1r-8,l3149,2r10,l3175,1r20,l3274,1r27,l3328,1r25,1l3374,2r17,1l3402,3r5,1l3340,4r-399,l2901,3r-16,l3120,6r-15,1l3087,7r-21,l3043,8r-24,l2992,8r-27,1l2937,9r-28,l2881,10r-27,l2828,10r-25,1l2780,11r-21,l2741,12r-15,l2706,12r-3,l2684,12r-20,l2644,11r-21,l2602,11r-21,l2560,10r-21,l2518,10r-19,l2480,10,2462,9r-6,-1l2450,7,2587,5r67,3l2760,5,2741,4r-21,l2698,4,2675,3r-25,l2625,3,2600,2r-26,l2548,2,2522,1r-25,l2472,r-23,l2439,12r7,1l2452,14r6,1l2464,10r53,l2505,11r-6,l2499,12r4,l2511,13r11,l2535,14r15,l2564,15r14,l2590,16r11,l2608,16r1,1l2601,17r-14,l2535,18r-39,l2489,16r-3,7l2514,23r292,-1l2869,22r29,l2925,22r25,-1l2973,21r21,l3012,20r15,l3040,19r10,-1l3057,17r99,1l3260,18r219,l3707,19r115,l3937,19r57,l4050,20r56,l4162,20r-21,l4125,19r1,-1l4441,23r-70,1l4576,27r1,1l4569,29r-14,l4538,30r-20,l4494,30r-52,l4385,30r-14,l4371,31r34,1l4421,32r14,l4447,32r7,1l4455,33r-8,1l4431,34r-60,l4371,35r167,-1l4600,34r95,1l4714,35r19,l4752,36r19,l4791,37r19,-1l4831,36r23,l4878,35r26,l4931,34r28,l4988,34r31,l5050,33r65,l5252,33r35,l5322,34r35,l5392,35r-10,l5377,35r6,l5403,36r48,l5504,36r28,l5542,37r7,l5549,38r-8,l5527,39r17,-1l5585,38r121,l5776,39r55,-1l5844,38r10,l5859,38r-12,l5815,38r-88,l5704,38r-23,-1l5659,37r-4,l5679,37r21,-1l5718,36r16,l5750,35r16,l5783,35r18,-1l5879,34r15,1l5886,36r21,-1l5924,35r15,-1l5952,34r10,-1l5971,33r8,-1l5987,32r7,-1l6002,31r9,-1l6021,29r11,l6046,29r17,-1l6083,28r24,l6167,27r204,1l6426,28r37,l6485,29r9,l6491,30r-13,1l6456,31r-27,1l6397,33r-35,1l6327,35r-35,l6260,36r-27,1l6211,37r-13,1l6195,38r8,1l6209,38r10,l6233,38r16,l6269,37r46,l6369,37r208,l6604,37r26,1l6654,38r22,l6643,39r37,l6719,38r42,l6845,38r20,1l6884,39r11,l6911,38r19,-1l6950,36r22,-1l6994,34r22,-1l7037,32r20,-1l7072,31r314,l7321,33r42,-1l7424,32r95,l7523,33r-1,l7516,34r-10,l7473,34r-69,l7358,35r16,l7392,36r18,l7429,36r41,l7491,36r22,l7536,35r10,l7507,34r13,l7537,34r18,l7575,34,7556,13r-15,l7525,13r-17,l7492,14r-16,l7460,14r-14,l7434,15r-10,l7417,15r-4,1l7418,16r9,l7441,17r20,l7447,17r-32,l7227,17r-88,l7119,16r-20,l7081,16r-3,1l7071,17r-12,1l7043,18r-40,l6910,18r-61,1l6834,19r-11,l6798,19r-22,l6755,18r-20,l6717,18r-17,-1l6694,17r372,-4l7065,13r19,1l7127,14r69,l7191,13r2,-1l7872,5r-67,2l7836,6r30,l7897,6r31,-1l8142,6r62,l8359,6r32,l8422,5r-9,1l8407,6r7,l8466,6r131,l8626,6r27,l8680,5r26,l8731,5r25,-1l8781,4r25,l8856,4r53,l8937,4r29,l8996,5r-26,2l8981,7r17,l9019,6r22,l9062,5r16,l9088,4r-2,-1l8988,3r-56,l8726,3r-2,l8738,3r15,-1l8770,2r18,l8807,2r21,-1l8849,1r44,l8938,1,9028,r11,-2l9059,-3r20,l9099,-3r120,l9259,-3r41,1l9379,-2r20,-1l9419,-3r15,l9281,-6r16,l9307,-6r-79,l9207,-6r-18,l9174,-5r-10,l9127,-5r-122,l8978,-5r-24,-1l8931,-6r-22,-1l8890,-7r-19,l8855,-8r-16,l8826,-9r-13,l8802,-10r-9,l8785,-11r-7,l8776,-11r-20,-1l8744,-12r-6,l8741,-13r7,-1l8757,-14r11,-1l8779,-16r10,l8797,-17r5,l8802,-18r-51,l8729,-18r-20,1l8692,-17r-16,l8661,-16r-14,l8633,-16r-14,1l8605,-15r-15,l8574,-14r-18,l8536,-14r-47,1l8466,-13r-24,-1l8436,-14r6,-1l8455,-15r2,l8340,-13r-10,-1l8308,-14r-15,l8277,-14r-17,-1l8242,-15r-17,l8208,-15r-15,-1l8180,-16r-11,l8162,-16r-4,-1l8163,-17r11,-1l8190,-18r23,l8325,-18r-37,l8248,-19r-41,l8164,-20r-44,l8076,-21r-44,l7989,-22r-42,l7906,-23r-39,-1l7830,-24r-33,-1l7766,-25r-26,-1l7717,-27r-18,l7686,-28r-7,l7678,-29r-37,l7402,-30r-30,l7359,-29r-10,l7340,-29r-6,1l7329,-28r-4,1l7318,-27r-7,1l7306,-25r-6,l7291,-25r-10,1l7268,-24r-16,l7233,-23r-23,l7182,-23r-32,l7331,-21r20,l7371,-21r19,-1l7410,-22r20,l7440,-22r-188,l7287,-23r27,l7333,-24r13,l7355,-25r7,l7369,-26r8,-1l7385,-28r81,1l7502,-27r34,l7568,-26r29,l7624,-26r26,1l7674,-25r23,1l7719,-24r21,1l7760,-23r20,1l7800,-22r19,l7839,-21r20,l7880,-20r22,l7883,-20r-20,l7843,-19r-42,l7763,-19r-17,1l7731,-18r-13,l7709,-18r-6,1l7704,-16r8,l7714,-16r-25,l7667,-16r-40,-1l7593,-17r-15,1l7562,-16r-16,l7530,-16r-36,1l7451,-15r-24,-1l7399,-16r-14,l7417,-17r-29,l7363,-16r-110,-1l7182,-17r-23,1l7148,-16r9,-1l7142,-17r-15,-1l7070,-17r-31,l7032,-17r,1l7036,-16r6,l7047,-16r5,1l7052,-14r-8,l7032,-14r-19,1l6988,-13r-33,l6925,-13r-25,l6880,-13r-17,-1l6851,-14r-9,l6836,-15r-6,-1l6836,-18r4,-1l6837,-20r-5,l6824,-20r50,-1l6914,-21r30,-1l6968,-22r16,-1l6995,-23r7,-1l7007,-25r4,-1l7016,-26r8,-1l7037,-27r19,l7082,-28r35,l7160,-29r54,l7212,-30r-4,l7202,-31r-10,-1l7181,-32r-14,-1l7151,-33r-18,l7113,-34r-21,l7068,-34r-52,l6926,-35r-81,l6863,-34r13,l6885,-34r5,1l6885,-31r-5,l6875,-30r-4,1l6865,-28r2,1l6873,-27r10,1l6897,-25r19,l6940,-24r-45,l6855,-24r-37,1l6785,-23r-30,1l6728,-21r-26,l6678,-20r-23,l6631,-19r-23,1l6584,-18r-26,l6531,-17r-100,l6390,-18r-45,l6295,-19r9,l6158,-16r-201,-3l5977,-19r21,-1l6019,-20r21,-1l6061,-21r21,l6125,-22r63,l6248,-22r38,l6303,-23r17,l6333,-23r-36,-1l6264,-24r-32,-1l6147,-25r-27,l6094,-24r-26,l6042,-23r-26,l5989,-22r-28,l5933,-21r-30,l5871,-21r-34,1l5764,-20r-41,l5693,-21r-19,-1l5664,-22r-1,-1l5669,-23r12,-1l5700,-24r23,l5778,-24r63,-1l5903,-25r29,l5957,-25r21,-1l5995,-26r10,-1l6009,-27r-17,l5949,-27r-24,-1l5901,-28r-23,l5857,-29r-18,l5826,-30r-9,l5817,-31r37,1l5885,-30r134,l6046,-31r30,l6163,-31r31,l6230,-30r41,l6249,-30r-28,1l6215,-29r2,1l6230,-28r8,l6246,-28r8,l6261,-27r5,l6266,-26r8,l6300,-27r36,l6408,-27r246,l6717,-27r61,1l6783,-27r-2,-1l6775,-28r-9,l6754,-29r-14,l6723,-29r-18,l6685,-30r-43,l6596,-30r-23,-1l6550,-31r-22,l6507,-31r-20,-1l6452,-31r-35,l6277,-31r-35,l6208,-31r-34,-1l6140,-32r-33,l6074,-33r-32,l5979,-33r-61,l5889,-33r-28,1l5834,-32r-83,l5725,-32r-6,-1l5718,-33r4,l5729,-34r8,l5746,-34r10,l5767,-35r10,l5785,-35r13,-1l5800,-36r-31,l5721,-36r-51,l5664,-36r-6,1l5651,-33r-4,l5630,-32r-48,l5458,-32r-34,-1l5392,-33r-30,l5335,-34r-27,l5283,-34r-24,-1l5235,-35r-24,-1l5186,-36r-25,-1l5135,-37r-28,-1l5077,-38r-33,l5009,-38r-32,l4941,-37r-41,l4857,-37r-47,1l4710,-36r-224,l4368,-37r-59,l4251,-37r-59,l4135,-38r-56,l4024,-38r-52,l3986,-39r2,-1l3979,-41r-13,-1l3952,-42r-5,-1l3918,-42r-25,1l3871,-41r-19,1l3836,-40r-15,1l3808,-39r-12,l3784,-39r-24,1l3733,-38r-34,l3678,-37r-24,l3627,-37r-32,1l3559,-36r217,3l3725,-33r-50,1l3651,-32r-24,l3603,-32r-23,1l3557,-31r-46,l3396,-31r-23,l3350,-31r-24,-1l3303,-32r26,1l3346,-31r8,1l3346,-29r-14,l3312,-28r-25,l3226,-28r-184,l2942,-27r-26,l2894,-27r-26,l2841,-28r-53,l2509,-28r-19,l2473,-29r-16,l2442,-30r24,l2208,-31r31,-6l2212,-37r-27,l2131,-38r-103,1l2005,-37r-22,l1963,-37r-17,1l1930,-36r-13,l1907,-35r-7,l1896,-35r2,1l1905,-34r-31,l1849,-35r-20,l1815,-35r-10,l1798,-36r-4,l1800,-37r6,-1l1802,-39r17,l1837,-39r20,-1l1878,-40r22,l1923,-41r24,l1970,-41r24,-1l2018,-42r46,l2127,-42r18,l2162,-41r14,l2189,-41r8,1l2178,-40r-24,l2136,-40r-2,l2201,-40r55,1l2338,-39r29,l2388,-40r16,l2414,-41r7,l2427,-43r6,-2l2438,-45r8,-1l2459,-46r18,-1l2502,-47r32,l2492,-48r-20,l2453,-48r-20,l2414,-49r-19,l2376,-49r-19,l2338,-50r-38,l2260,-50xe" fillcolor="#e5e6e7" stroked="f">
                    <v:path arrowok="t" o:connecttype="custom" o:connectlocs="2024,-46;1632,-46;1745,-43;981,-42;473,-44;1374,-16;1987,-9;1626,-8;987,-6;1188,20;1661,17;2258,13;2387,0;3973,-6;4640,-3;4612,10;4687,16;4332,10;4119,5;3885,0;3211,0;3087,7;2560,10;2439,12;2489,16;4106,20;4455,33;5252,33;5859,38;5971,33;6327,35;6845,38;7358,35;7424,15;6776,19;8413,6;9078,5;9379,-2;8802,-10;8633,-16;8180,-16;7717,-27;7182,-23;7624,-26;7704,-16;7142,-17;6836,-18;7202,-31;6897,-25;5977,-19;5933,-21;5949,-27;6246,-28;6550,-31;5722,-33;5308,-34;4079,-38;3595,-36;3226,-28;1930,-36;1970,-41;2438,-45" o:connectangles="0,0,0,0,0,0,0,0,0,0,0,0,0,0,0,0,0,0,0,0,0,0,0,0,0,0,0,0,0,0,0,0,0,0,0,0,0,0,0,0,0,0,0,0,0,0,0,0,0,0,0,0,0,0,0,0,0,0,0,0,0,0"/>
                  </v:shape>
                </v:group>
                <v:group id="Group 90" o:spid="_x0000_s1057" style="position:absolute;left:1148;top:2534;width:9637;height:91" coordorigin="1148,2534" coordsize="9637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91" o:spid="_x0000_s1058" style="position:absolute;left:1148;top:2534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a+cMA&#10;AADbAAAADwAAAGRycy9kb3ducmV2LnhtbESPQWsCMRSE70L/Q3iFXkSzVlBZjVJKhdpDQV09PzbP&#10;zdLNS9hkdfvvTaHgcZiZb5jVpreNuFIbascKJuMMBHHpdM2VguK4HS1AhIissXFMCn4pwGb9NFhh&#10;rt2N93Q9xEokCIccFZgYfS5lKA1ZDGPniZN3ca3FmGRbSd3iLcFtI1+zbCYt1pwWDHp6N1T+HDqr&#10;YHj6QvJF6LrCfzc7/7E9m/lEqZfn/m0JIlIfH+H/9qdWMJ3C3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a+cMAAADbAAAADwAAAAAAAAAAAAAAAACYAgAAZHJzL2Rv&#10;d25yZXYueG1sUEsFBgAAAAAEAAQA9QAAAIgDAAAAAA==&#10;" path="m2260,r-80,l2102,r-45,l2008,1r-53,l1929,1r-27,l1876,2r-26,l1824,2r-24,l1777,3r-22,l1735,3r26,l1785,3r46,-1l1933,3r18,l1970,3r18,l2006,4r18,l2043,4r18,1l2080,5r19,l2119,6r20,l2047,6r-17,l2013,7r-32,l1944,7r-21,l1903,6r32,-1l1807,7r-5,l1793,6r1,8l1800,13r6,-1l1802,11r17,l1837,10r20,l1878,10r22,-1l1923,9r24,l1970,8r24,l2018,8r46,l2127,8r18,l2162,8r14,1l2189,9r8,1l2178,9r-24,l2136,10r-2,l2201,10r55,l2338,10r29,l2388,10r16,-1l2414,9r7,-1l2427,7r6,-2l2438,4r8,l2459,3r18,l2502,2r32,l2492,2r-20,l2453,2,2433,1r-19,l2395,1r-19,l2357,r-19,l2300,r-40,xe" fillcolor="#e5e6e7" stroked="f">
                    <v:path arrowok="t" o:connecttype="custom" o:connectlocs="2180,0;2057,0;1955,1;1902,1;1850,2;1800,2;1755,3;1761,3;1831,2;1951,3;1988,3;2024,4;2061,5;2099,5;2139,6;2030,6;1981,7;1923,7;1935,5;1802,7;1794,14;1806,12;1819,11;1857,10;1900,9;1947,9;1994,8;2064,8;2145,8;2176,9;2197,10;2154,9;2134,10;2256,10;2367,10;2404,9;2421,8;2433,5;2446,4;2477,3;2534,2;2472,2;2433,1;2395,1;2357,0;2300,0" o:connectangles="0,0,0,0,0,0,0,0,0,0,0,0,0,0,0,0,0,0,0,0,0,0,0,0,0,0,0,0,0,0,0,0,0,0,0,0,0,0,0,0,0,0,0,0,0,0"/>
                  </v:shape>
                  <v:shape id="Freeform 92" o:spid="_x0000_s1059" style="position:absolute;left:1148;top:2534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xCjcQA&#10;AADbAAAADwAAAGRycy9kb3ducmV2LnhtbESPQWsCMRSE7wX/Q3iFXkSztqXKahQRhbYHobp6fmye&#10;m6Wbl7DJ6vbfNwWhx2FmvmEWq9424kptqB0rmIwzEMSl0zVXCorjbjQDESKyxsYxKfihAKvl4GGB&#10;uXY3/qLrIVYiQTjkqMDE6HMpQ2nIYhg7T5y8i2stxiTbSuoWbwluG/mcZW/SYs1pwaCnjaHy+9BZ&#10;BcPTJ5IvQtcVft98+O3ubKYTpZ4e+/UcRKQ+/ofv7Xet4OUV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cQo3EAAAA2wAAAA8AAAAAAAAAAAAAAAAAmAIAAGRycy9k&#10;b3ducmV2LnhtbFBLBQYAAAAABAAEAPUAAACJAwAAAAA=&#10;" path="m7723,68r-21,l7682,68r-18,l7648,67r-12,l7629,67r-3,-1l7630,66r12,l7661,65r21,l7747,65r20,l7784,66r13,l7807,66r-5,l7803,65r-5,l7786,64r-15,l7729,64r-71,l7636,63r-20,l7600,63r-5,-1l7589,63r-9,l7569,63r-13,l7575,84r21,l7617,84r22,-1l7659,83r19,l7696,82r15,l7723,82r9,-1l7737,81r-5,-1l7721,80r-17,l7680,79r-31,l7678,79r52,l7774,79r21,l7814,79r18,1l7849,80r17,l7883,81r17,l7917,81r17,l8000,81r,1l7994,83r-11,l7970,84r-12,l7949,84r-5,1l7947,85r12,1l7986,86r44,l8071,87r77,l8223,87r29,-1l8228,86r-12,l8212,85r-4,-1l8203,84r-7,l8185,83r-14,l8154,83r-22,l8150,82r22,l8197,82r51,l8294,81r18,l8325,81r6,l8332,80r-34,1l8265,81r-40,l8201,81r-27,-1l8167,80r48,l8481,80r49,l8555,81r24,l8603,81r25,l8652,82r-15,l8612,83r32,l8678,82r34,l8748,82r37,-1l8770,72r-158,l8594,71r-13,l8575,70r299,l8869,69r-9,l8834,69r-36,l8753,68r-76,l8597,68r-75,l8460,67r147,2l8567,69r-40,1l8485,70r-86,l8223,70r-349,1l7794,71r-39,l7780,71r17,-1l7805,70r2,l7802,70r-9,-1l7779,69r-17,l7743,69r-20,-1xe" fillcolor="#e5e6e7" stroked="f">
                    <v:path arrowok="t" o:connecttype="custom" o:connectlocs="7682,68;7636,67;7630,66;7682,65;7784,66;7802,66;7786,64;7658,64;7600,63;7580,63;7575,84;7639,83;7696,82;7732,81;7732,80;7680,79;7730,79;7814,79;7866,80;7917,81;8000,82;7970,84;7944,85;7986,86;8148,87;8228,86;8208,84;8185,83;8132,83;8197,82;8312,81;8332,80;8225,81;8167,80;8530,80;8603,81;8637,82;8644,83;8748,82;8612,72;8575,70;8869,69;8798,69;8597,68;8607,69;8485,70;7874,71;7780,71;7807,70;7779,69;7723,68" o:connectangles="0,0,0,0,0,0,0,0,0,0,0,0,0,0,0,0,0,0,0,0,0,0,0,0,0,0,0,0,0,0,0,0,0,0,0,0,0,0,0,0,0,0,0,0,0,0,0,0,0,0,0"/>
                  </v:shape>
                  <v:shape id="Freeform 93" o:spid="_x0000_s1060" style="position:absolute;left:1148;top:2534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nFsQA&#10;AADbAAAADwAAAGRycy9kb3ducmV2LnhtbESPQWsCMRSE7wX/Q3iFXkSztrTKahQRhbYHobp6fmye&#10;m6Wbl7DJ6vbfNwWhx2FmvmEWq9424kptqB0rmIwzEMSl0zVXCorjbjQDESKyxsYxKfihAKvl4GGB&#10;uXY3/qLrIVYiQTjkqMDE6HMpQ2nIYhg7T5y8i2stxiTbSuoWbwluG/mcZW/SYs1pwaCnjaHy+9BZ&#10;BcPTJ5IvQtcVft98+O3ubKYTpZ4e+/UcRKQ+/ofv7Xet4OUV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Q5xbEAAAA2wAAAA8AAAAAAAAAAAAAAAAAmAIAAGRycy9k&#10;b3ducmV2LnhtbFBLBQYAAAAABAAEAPUAAACJAwAAAAA=&#10;" path="m9145,80r31,-1l9205,79r27,l9257,78r23,-1l9217,76r-17,1l9180,77r-44,l9069,77r-19,l9033,76r-11,l9058,76r9,l9073,75r-1,l9068,74r-6,l9054,74r-8,-1l9038,73r-7,l9025,72r-5,l9023,71r6,l9039,71r16,l9077,70r69,l9276,70r62,1l9396,71r56,l9553,71r23,l9597,71r21,-1l9637,70r-33,-1l9570,69r-35,l9499,69r-36,-1l9428,68r-36,l9356,68r-34,-1l9287,67r-33,l9192,67r-142,l9035,67r141,1l8854,73r-6,-1l8835,72r-40,l8770,72r15,9l8822,81r75,l8972,81r72,-1l9079,80r34,l9145,80xe" fillcolor="#e5e6e7" stroked="f">
                    <v:path arrowok="t" o:connecttype="custom" o:connectlocs="9176,79;9232,79;9280,77;9200,77;9136,77;9050,77;9022,76;9067,76;9072,75;9062,74;9046,73;9031,73;9020,72;9029,71;9055,71;9146,70;9338,71;9452,71;9576,71;9618,70;9604,69;9535,69;9463,68;9392,68;9322,67;9254,67;9050,67;9176,68;8848,72;8795,72;8785,81;8897,81;9044,80;9113,80" o:connectangles="0,0,0,0,0,0,0,0,0,0,0,0,0,0,0,0,0,0,0,0,0,0,0,0,0,0,0,0,0,0,0,0,0,0"/>
                  </v:shape>
                  <v:shape id="Freeform 94" o:spid="_x0000_s1061" style="position:absolute;left:1148;top:2534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J5YcMA&#10;AADbAAAADwAAAGRycy9kb3ducmV2LnhtbESPQWsCMRSE70L/Q3iFXopmbUFlNUoRhdZDQV09PzbP&#10;zdLNS9hkdfvvTaHgcZiZb5jFqreNuFIbascKxqMMBHHpdM2VguK4Hc5AhIissXFMCn4pwGr5NFhg&#10;rt2N93Q9xEokCIccFZgYfS5lKA1ZDCPniZN3ca3FmGRbSd3iLcFtI9+ybCIt1pwWDHpaGyp/Dp1V&#10;8HraIfkidF3hv5svv9mezXSs1Mtz/zEHEamPj/B/+1MreJ/A3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J5YcMAAADbAAAADwAAAAAAAAAAAAAAAACYAgAAZHJzL2Rv&#10;d25yZXYueG1sUEsFBgAAAAAEAAQA9QAAAIgDAAAAAA==&#10;" path="m2505,61r-6,1l2503,63r8,l2522,64r-4,-3l2499,60r-19,l2462,60r-4,6l2456,66r-6,-1l2445,63r-6,-1l2446,64r3,-13l2426,50r-1,11l2428,61r7,2l2442,64r7,2l2482,73,2464,61r53,l2505,61xe" fillcolor="#e5e6e7" stroked="f">
                    <v:path arrowok="t" o:connecttype="custom" o:connectlocs="2505,61;2499,62;2499,62;2503,63;2511,63;2522,64;2518,61;2499,60;2480,60;2462,60;2458,66;2456,66;2450,65;2445,63;2439,62;2446,64;2449,51;2426,50;2425,61;2428,61;2435,63;2442,64;2449,66;2482,73;2464,61;2517,61;2505,61" o:connectangles="0,0,0,0,0,0,0,0,0,0,0,0,0,0,0,0,0,0,0,0,0,0,0,0,0,0,0"/>
                  </v:shape>
                  <v:shape id="Freeform 95" o:spid="_x0000_s1062" style="position:absolute;left:1148;top:2534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7c+sQA&#10;AADbAAAADwAAAGRycy9kb3ducmV2LnhtbESPQWsCMRSE74X+h/AKXkrNqlDL1ihFFGoPBdfV82Pz&#10;ulm6eQmbrG7/fSMIHoeZ+YZZrAbbijN1oXGsYDLOQBBXTjdcKygP25c3ECEia2wdk4I/CrBaPj4s&#10;MNfuwns6F7EWCcIhRwUmRp9LGSpDFsPYeeLk/bjOYkyyq6Xu8JLgtpXTLHuVFhtOCwY9rQ1Vv0Vv&#10;FTwfv5B8Gfq+9N/tzm+2JzOfKDV6Gj7eQUQa4j18a39qBbM5XL+k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O3PrEAAAA2wAAAA8AAAAAAAAAAAAAAAAAmAIAAGRycy9k&#10;b3ducmV2LnhtbFBLBQYAAAAABAAEAPUAAACJAwAAAAA=&#10;" path="m2456,59r-6,-1l2587,56r67,3l2760,55r-19,l2720,55r-22,-1l2675,54r-25,l2625,53r-25,l2574,53r-26,-1l2522,52r-25,l2472,51r-23,l2446,64r6,1l2458,66r4,-6l2456,59xe" fillcolor="#e5e6e7" stroked="f">
                    <v:path arrowok="t" o:connecttype="custom" o:connectlocs="2456,59;2450,58;2587,56;2654,59;2760,55;2741,55;2720,55;2698,54;2675,54;2650,54;2625,53;2600,53;2574,53;2548,52;2522,52;2497,52;2472,51;2449,51;2446,64;2452,65;2458,66;2462,60;2456,59" o:connectangles="0,0,0,0,0,0,0,0,0,0,0,0,0,0,0,0,0,0,0,0,0,0,0"/>
                  </v:shape>
                  <v:shape id="Freeform 96" o:spid="_x0000_s1063" style="position:absolute;left:1148;top:2534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IiMEA&#10;AADbAAAADwAAAGRycy9kb3ducmV2LnhtbERPz2vCMBS+C/4P4Qm7yEzdQEdtKjImbDsIarfzo3k2&#10;xeYlNKl2//1yGOz48f0utqPtxI360DpWsFxkIIhrp1tuFFTn/eMLiBCRNXaOScEPBdiW00mBuXZ3&#10;PtLtFBuRQjjkqMDE6HMpQ23IYlg4T5y4i+stxgT7Ruoe7yncdvIpy1bSYsupwaCnV0P19TRYBfOv&#10;TyRfhWGo/KH78G/7b7NeKvUwG3cbEJHG+C/+c79rBc9pbPqSfo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RSIjBAAAA2wAAAA8AAAAAAAAAAAAAAAAAmAIAAGRycy9kb3du&#10;cmV2LnhtbFBLBQYAAAAABAAEAPUAAACGAwAAAAA=&#10;" path="m1477,41r-60,l1326,41r-82,1l1220,42r-21,l1180,42r-15,1l1152,43r-8,1l1140,44r,1l1061,45r-41,l1007,44r-5,l997,44r-6,l987,43r-6,l973,43r-11,l948,42r-18,l908,42r-4,-1l908,40r12,l937,39r21,l982,38r19,l465,38r66,5l554,43r19,1l588,44r10,1l598,46r-12,l579,46,925,71r423,l1367,71r17,1l1400,72r-24,l1407,72r53,1l1513,72r11,l1532,72r4,-1l1531,70r-8,l1511,69r-14,l1480,69r-21,-1l1436,68r-7,l1620,66r7,2l1661,67r34,l1729,67r34,-1l1797,66r35,l1867,65r35,l1938,64r37,l2013,64r38,-1l2091,63r40,l2173,62r43,l2260,62r46,-1l2354,61,2342,48r-9,-1l2422,48r317,-1l2799,47r61,l2923,46r66,l3055,46r69,-1l3194,44r72,l3339,43r75,-1l3491,41r77,l3560,41r-25,l3641,42r146,l4038,42r-65,2l3980,44r9,l4000,44r27,1l4169,45r50,-1l4298,44r57,l4370,44r17,-1l4406,43r20,l4447,43r89,l4557,43r19,l4586,44r-27,2l4565,46r8,l4583,46r11,1l4608,47r32,l4678,47r43,1l4769,48r79,l4933,48r20,1l4875,51r-17,l4840,51r-19,1l4802,52r-20,l4761,53r-22,l4699,53r71,l4791,53r22,1l4837,54r10,l4506,61r48,l4594,61r18,l4630,60r17,l4663,60r16,-1l4695,59r16,l4728,58r18,l4765,58r20,-1l4829,57r83,l4906,59r-3,1l4898,61r-6,1l4882,62r-14,1l4850,64r-24,l4796,65r-37,l4715,66r-28,l4640,66r-27,l4601,65r6,-1l4612,64r5,l4621,64r6,-1l4626,63r-5,-1l4612,62r-13,l4575,63r-23,l4531,63r-39,l4475,63r-18,l4441,62r-17,l4407,61r-17,l4371,61r-39,l4311,61r-23,l4262,62r-10,l4168,62r-19,l4134,62r-11,-1l4114,61r-6,l4102,60r-4,l4094,59r-5,l4084,58r-8,l4067,58r-4,l4120,57r8,l4132,57r-4,-1l4124,56r-5,-1l4114,55r-4,-1l4111,54r4,l4123,53r13,l4180,53r31,l4184,52r-24,l4092,52r-12,l4069,53r-10,l4049,53r-9,1l4030,54r-10,l4010,55r-12,l3969,55r-37,l3910,55r-25,-5l3861,50r-25,l3808,49r-30,l3747,49r-33,-1l3680,48r-35,l3609,48r-37,-1l3498,47r-111,l3283,47r-32,l3220,48r22,l3258,49r11,l3274,49r,1l3268,50r-8,l3237,51r-26,l3184,51r-12,1l3162,52r-8,l3149,52r,1l3159,52r16,l3195,51r79,l3301,52r27,l3353,52r21,1l3391,53r11,1l3407,54r-67,1l2941,54r-40,l2885,54r235,3l3105,57r-18,1l3066,58r-23,l3019,59r-27,l2965,59r-28,1l2909,60r-28,l2854,61r-26,l2803,61r-23,1l2759,62r-18,l2726,62r-20,1l2703,63r-19,l2664,62r-20,l2623,62r-21,-1l2581,61r-21,l2539,61r-21,l2522,64r13,l2550,65r14,l2578,66r12,l2601,67r7,l2609,68r-8,l2587,68r-52,l2496,69r-7,-2l2482,65r-8,-2l2464,61r18,12l2514,73r292,l2869,73r29,l2925,72r25,l2973,72r21,-1l3012,71r15,-1l3040,70r10,-1l3057,68r99,l3260,69r219,l3707,69r115,l3937,70r57,l4050,70r56,1l4162,71r-21,-1l4125,69r1,l4441,74r-70,1l4576,78r1,1l4569,79r-14,1l4538,80r-20,1l4494,81r-52,l4385,81r-14,l4371,82r34,l4421,83r14,l4447,83r7,l4455,84r-8,l4431,85r-60,-1l4371,85r167,l4600,85r95,l4714,85r19,1l4752,86r19,1l4791,87r19,l4831,87r23,-1l4878,86r26,-1l4931,85r28,l4988,84r31,l5050,84r65,l5252,84r35,l5322,84r35,1l5392,85r-10,l5377,86r6,l5403,86r48,l5504,87r28,l5542,87r7,1l5541,89r-14,l5544,89r41,l5706,89r70,l5831,89r13,l5854,89r5,-1l5847,88r-32,1l5727,89r-23,-1l5681,88r-22,l5655,88r24,-1l5700,87r18,l5734,86r16,l5766,86r17,-1l5801,85r78,l5894,86r-8,l5907,86r17,l5939,85r13,l5962,84r9,l5979,83r8,-1l5994,82r8,-1l6011,81r10,-1l6032,80r14,-1l6063,79r20,l6107,78r60,l6371,78r55,1l6463,79r22,1l6494,80r-3,1l6478,81r-22,1l6429,83r-32,1l6362,84r-35,1l6292,86r-32,1l6233,87r-22,1l6198,89r-3,l6203,89r6,l6219,89r14,l6249,88r20,l6315,88r54,l6577,88r27,l6630,88r24,1l6676,89r-33,1l6680,89r39,l6761,89r84,l6865,89r19,1l6895,90r16,-1l6930,88r20,-1l6972,86r22,-1l7016,84r21,-1l7057,82r15,-1l7386,81r-65,2l7363,83r61,l7519,83r4,l7522,84r-6,l7506,84r-33,1l7404,85r-46,l7374,86r18,1l7410,87r19,l7470,87r21,l7513,86r23,l7546,85r-39,l7520,85r17,l7555,84r20,l7556,63r-15,1l7525,64r-17,l7492,64r-16,1l7460,65r-14,l7434,65r-10,l7417,66r-4,l7418,67r9,l7441,67r20,1l7447,68r-32,-1l7227,67r-88,l7119,67r-20,l7081,66r-3,2l7071,68r-12,l7043,69r-40,l6910,69r-61,l6834,69r-11,1l6798,70r-22,-1l6755,69r-20,l6717,68r-17,l6694,68r372,-4l7065,64r19,l7127,65r69,-1l7191,64r2,-1l7872,56r-67,2l7836,57r30,l7897,56r31,l8142,56r62,1l8359,56r32,l8422,56r-9,l8407,57r7,l8466,57r131,l8626,57r27,-1l8680,56r26,l8731,55r25,l8781,55r25,l8856,54r53,1l8937,55r29,l8996,56r-26,2l8981,57r17,l9019,57r22,-1l9062,56r16,-1l9088,55r-2,-1l8988,54r-56,l8726,54r-2,l8738,53r15,l8770,53r18,l8807,52r21,l8849,52r44,-1l8938,51r90,l9039,47r20,l9079,47r20,-1l9219,47r40,l9300,47r79,l9399,47r20,l9434,46,9281,44r16,-1l9307,43r-54,l9207,44r-18,l9174,44r-10,1l9127,45r-122,l8978,44r-24,l8931,44r-22,-1l8890,43r-19,-1l8855,42r-16,-1l8826,41r-13,-1l8802,40r-9,-1l8785,39r-7,l8776,38r-20,l8744,38r-6,-1l8741,36r7,l8757,35r11,l8779,34r10,l8797,33r5,-1l8751,32r-22,l8709,32r-17,1l8676,33r-15,l8647,34r-14,l8619,34r-14,1l8590,35r-16,l8556,36r-20,l8489,36r-23,l8442,36r-6,l8442,35r13,l8457,35r-117,1l8330,36r-22,l8293,35r-16,l8260,35r-18,l8225,35r-17,-1l8193,34r-13,l8169,34r-7,-1l8158,33r5,-1l8174,32r16,l8213,32r112,l8288,31r-40,l8207,30r-43,l8120,29r-44,l8032,28r-43,l7947,27r-41,l7867,26r-37,-1l7797,25r-31,-1l7740,24r-23,-1l7699,23r-13,-1l7679,21r-1,l7641,20r-239,l7372,20r-13,l7349,21r-9,l7334,21r-5,1l7325,22r-7,1l7311,24r-5,l7300,25r-9,l7281,25r-13,1l7252,26r-19,l7210,27r-28,l7150,27r181,2l7351,29r20,-1l7390,28r20,l7430,28r10,l7252,27r35,l7314,27r19,-1l7346,26r9,-1l7362,24r7,l7377,23r8,-1l7466,22r36,1l7536,23r32,l7597,24r27,l7650,24r24,1l7697,25r22,1l7740,26r20,1l7780,27r20,1l7819,28r20,1l7859,29r21,l7902,29r-19,1l7863,30r-20,l7801,31r-38,l7746,31r-15,l7718,32r-9,l7703,32r1,1l7712,34r2,l7689,34r-22,-1l7627,33r-34,l7578,33r-16,1l7546,34r-16,l7494,34r-43,l7427,34r-28,l7385,33r32,l7388,33r-25,l7253,33r-71,l7159,33r-11,1l7157,33r-15,l7127,32r-57,l7039,33r-7,l7036,34r6,l7047,34r5,l7052,35r-8,1l7032,36r-19,l6988,37r-33,l6925,37r-25,l6880,36r-17,l6851,36r-9,-1l6836,35r-6,-1l6836,32r4,-1l6837,30r-5,l6824,29r50,l6914,28r30,l6968,27r16,l6995,26r7,l7007,25r4,-1l7016,23r8,l7037,23r19,-1l7082,22r35,-1l7160,21r54,l7212,20r-4,-1l7202,19r-10,-1l7181,18r-14,-1l7151,17r-18,-1l7113,16r-21,l7068,16r-52,-1l6926,15r-81,l6863,15r13,1l6885,16r5,1l6885,19r-5,l6875,20r-4,l6865,21r2,1l6873,23r10,1l6897,24r19,1l6940,25r-45,1l6855,26r-37,1l6785,27r-30,1l6728,28r-26,1l6678,30r-23,l6631,31r-23,l6584,32r-26,l6531,32r-100,l6390,32r-45,l6295,31r9,-1l6158,33,5957,31r20,-1l5998,30r21,-1l6040,29r21,l6082,28r43,l6188,28r60,l6286,27r17,l6320,27r13,l6297,26r-33,-1l6232,25r-85,l6120,25r-26,l6068,26r-26,l6016,27r-27,l5961,28r-28,l5903,29r-32,l5837,29r-73,1l5723,29r-30,l5674,28r-10,-1l5663,27r6,-1l5681,26r19,l5723,26r55,-1l5841,25r62,l5932,24r25,l5978,24r17,-1l6005,23r4,-1l5992,22r-43,l5925,22r-24,l5878,21r-21,l5839,21r-13,-1l5817,20r,-1l5854,19r31,1l6019,19r27,l6076,19r87,l6194,19r36,l6271,20r-22,l6221,21r-6,l6217,21r13,1l6238,22r8,l6254,22r7,l6266,23r,1l6274,23r26,l6336,23r72,-1l6654,23r63,l6778,23r5,l6781,22r-6,l6766,21r-12,l6740,21r-17,-1l6705,20r-20,l6642,20r-46,-1l6573,19r-23,l6528,19r-21,-1l6487,18r-35,l6417,19r-140,l6242,18r-34,l6174,18r-34,l6107,17r-33,l6042,17r-63,l5918,17r-29,l5861,17r-27,1l5751,18r-26,-1l5719,17r-1,-1l5722,16r7,l5737,16r9,-1l5756,15r11,l5777,15r8,-1l5798,14r2,l5769,14r-48,-1l5670,14r-6,l5658,15r-7,2l5647,17r-17,l5582,17r-124,l5424,17r-32,l5362,17r-27,-1l5308,16r-25,-1l5259,15r-24,-1l5211,14r-25,-1l5161,13r-26,-1l5107,12r-30,l5044,11r-35,l4977,12r-36,l4900,13r-43,l4810,13r-100,l4486,13r-118,l4309,13r-58,l4192,12r-57,l4079,12r-55,l3972,11r14,l3988,10r-9,-1l3966,8,3952,7r-5,l3918,8r-25,l3871,9r-19,1l3836,10r-15,l3808,11r-12,l3784,11r-24,l3733,12r-34,l3678,12r-24,1l3627,13r-32,l3559,14r217,3l3700,17r-25,l3651,18r-24,l3603,18r-23,l3557,18r-46,1l3396,19r-23,l3350,18r-24,l3303,17r26,1l3346,19r8,1l3346,21r-14,l3312,21r-25,l3226,22r-184,l2942,22r-26,l2894,23r-26,-1l2841,22r-53,l2509,22r-19,-1l2473,21r-16,l2442,20r24,l2208,19r31,-6l2212,13r-27,-1l2131,12r-103,l2005,12r-22,1l1963,13r-17,l1930,14r-13,l1907,14r-7,1l1896,15r2,1l1905,16r-31,-1l1849,15r-20,l1815,15r-10,-1l1798,14r-4,l1793,6r-12,l1765,6,1748,5r-19,l1709,5,1668,4r-36,l1604,4r-8,l1591,3r5,l1608,2r18,l1651,1r-61,1l1566,2r-9,l1550,2r-5,1l1540,3r-4,l1532,3r-4,1l1523,4r-6,l1509,4r-9,l1473,5r-40,l1745,7r-5,4l1716,11r-22,l1605,11r-17,l1571,11r-19,l1508,10r-35,l1483,14,1260,10r-1,1l1250,11r-15,1l1069,12r-17,l1038,11r-12,l1016,10r-9,l1000,9r-7,l987,8r-6,l975,8,968,7r-7,l951,6r-11,l912,6r-41,l846,6,817,7r15,l794,8r-36,l723,8r-52,l550,8r-50,l473,8r-3,l483,7r22,l529,6r21,l513,6r-40,l392,5,,5,320,28r176,l454,30,653,27r7,2l679,30r19,l704,31r-1,1l723,33r23,l771,34r28,l829,34r137,l1004,34r39,l1084,33r40,l1207,33r126,l1374,33r41,1l1374,35r23,l1424,35r61,-1l1631,35r40,l1712,35r42,l1796,36r43,l1881,36r41,1l1964,37r40,l2043,38r37,l2116,38r-8,1l2074,39r-29,1l2021,40r-19,l1987,41r-10,l1971,42r1,1l1979,43r12,1l2003,44r-18,l1944,44r-43,1l1859,45r-18,l1674,45r-51,l1600,45r-22,l1558,44r-16,l1528,43r-10,l1513,42r125,l1640,42r-5,l1626,41r-12,l1600,40r-13,l1562,40r-27,1l1507,41r-30,xe" fillcolor="#e5e6e7" stroked="f">
                    <v:path arrowok="t" o:connecttype="custom" o:connectlocs="962,43;1367,71;1695,67;2799,47;4169,45;4769,48;4630,60;4715,66;4407,61;4120,57;4030,54;3220,48;3353,52;2803,61;2601,67;3027,70;4569,79;4714,85;5377,86;5704,88;5987,82;6327,85;6719,89;7516,84;7508,64;7059,68;7805,58;8806,55;8788,53;9207,44;8744,38;8574,35;8162,33;7717,23;7233,26;7502,23;7763,31;7417,33;6988,37;7007,25;6926,15;6728,28;6125,28;5764,30;5901,22;6246,22;6596,19;5751,18;5582,17;4810,13;3821,10;3373,19;2473,21;1849,15;1590,2;1552,11;940,6;320,28;1415,34;2002,40;1638,42" o:connectangles="0,0,0,0,0,0,0,0,0,0,0,0,0,0,0,0,0,0,0,0,0,0,0,0,0,0,0,0,0,0,0,0,0,0,0,0,0,0,0,0,0,0,0,0,0,0,0,0,0,0,0,0,0,0,0,0,0,0,0,0,0"/>
                  </v:shape>
                  <v:shape id="Freeform 97" o:spid="_x0000_s1064" style="position:absolute;left:1148;top:2534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3tE8QA&#10;AADbAAAADwAAAGRycy9kb3ducmV2LnhtbESPQWsCMRSE7wX/Q3iFXkSzttDqahQRhbYHobp6fmye&#10;m6Wbl7DJ6vbfNwWhx2FmvmEWq9424kptqB0rmIwzEMSl0zVXCorjbjQFESKyxsYxKfihAKvl4GGB&#10;uXY3/qLrIVYiQTjkqMDE6HMpQ2nIYhg7T5y8i2stxiTbSuoWbwluG/mcZa/SYs1pwaCnjaHy+9BZ&#10;BcPTJ5IvQtcVft98+O3ubN4mSj099us5iEh9/A/f2+9awcsM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d7RPEAAAA2wAAAA8AAAAAAAAAAAAAAAAAmAIAAGRycy9k&#10;b3ducmV2LnhtbFBLBQYAAAAABAAEAPUAAACJAwAAAAA=&#10;" path="m2088,67r2,2l2081,71r-19,2l2050,73r432,l2449,66r-4,-1l2438,64r-6,-1l2425,61r1,-11l2406,50r-19,-1l2370,49r-15,-1l2342,48r12,13l2403,61r-3,3l2391,64r-8,l2380,63r-50,l2258,63r-23,1l2213,64r-21,l2172,65r-18,l2136,65r-17,l2104,66r-27,l2073,66r15,1xe" fillcolor="#e5e6e7" stroked="f">
                    <v:path arrowok="t" o:connecttype="custom" o:connectlocs="2088,67;2090,69;2081,71;2062,73;2050,73;2482,73;2449,66;2445,65;2438,64;2432,63;2425,61;2426,50;2406,50;2387,49;2370,49;2355,48;2342,48;2354,61;2403,61;2400,64;2391,64;2383,64;2380,63;2330,63;2258,63;2235,64;2213,64;2192,64;2172,65;2154,65;2136,65;2119,65;2104,66;2077,66;2073,66;2088,67" o:connectangles="0,0,0,0,0,0,0,0,0,0,0,0,0,0,0,0,0,0,0,0,0,0,0,0,0,0,0,0,0,0,0,0,0,0,0,0"/>
                  </v:shape>
                </v:group>
                <v:group id="Group 98" o:spid="_x0000_s1065" style="position:absolute;left:1148;top:3271;width:9637;height:91" coordorigin="1148,3271" coordsize="9637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99" o:spid="_x0000_s1066" style="position:absolute;left:1148;top:3271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2SaMQA&#10;AADbAAAADwAAAGRycy9kb3ducmV2LnhtbESPQWsCMRSE7wX/Q3hCL0WzK9LK1iilKFQPhera82Pz&#10;ulm6eQmbrK7/3giFHoeZ+YZZrgfbijN1oXGsIJ9mIIgrpxuuFZTH7WQBIkRkja1jUnClAOvV6GGJ&#10;hXYX/qLzIdYiQTgUqMDE6AspQ2XIYpg6T5y8H9dZjEl2tdQdXhLctnKWZc/SYsNpwaCnd0PV76G3&#10;Cp5OeyRfhr4v/We785vtt3nJlXocD2+vICIN8T/81/7QCuY53L+k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tkmjEAAAA2wAAAA8AAAAAAAAAAAAAAAAAmAIAAGRycy9k&#10;b3ducmV2LnhtbFBLBQYAAAAABAAEAPUAAACJAwAAAAA=&#10;" path="m2260,r-80,l2102,r-45,l2008,1r-53,l1929,1r-27,l1876,2r-26,l1824,2r-24,l1777,3r-22,l1735,3r26,l1785,3r46,-1l1933,3r18,l1970,3r18,l2006,4r18,l2043,4r18,1l2080,5r19,l2119,6r20,l2047,6r-17,l2013,7r-32,l1944,7r-21,l1903,6r32,-1l1807,7r-5,l1793,6r1,8l1800,13r6,-1l1802,11r17,l1837,10r20,l1878,10r22,-1l1923,9r24,l1970,8r24,l2018,8r46,l2127,8r18,l2162,8r14,1l2189,9r8,1l2178,9r-24,l2136,10r-2,l2201,10r55,l2338,10r29,l2388,10r16,-1l2414,9r7,-1l2427,7r6,-2l2438,4r8,l2459,3r18,l2502,2r32,l2492,2r-20,l2453,2,2433,1r-19,l2395,1r-19,l2357,r-19,l2300,r-40,xe" fillcolor="#e5e6e7" stroked="f">
                    <v:path arrowok="t" o:connecttype="custom" o:connectlocs="2180,0;2057,0;1955,1;1902,1;1850,2;1800,2;1755,3;1761,3;1831,2;1951,3;1988,3;2024,4;2061,5;2099,5;2139,6;2030,6;1981,7;1923,7;1935,5;1802,7;1794,14;1806,12;1819,11;1857,10;1900,9;1947,9;1994,8;2064,8;2145,8;2176,9;2197,10;2154,9;2134,10;2256,10;2367,10;2404,9;2421,8;2433,5;2446,4;2477,3;2534,2;2472,2;2433,1;2395,1;2357,0;2300,0" o:connectangles="0,0,0,0,0,0,0,0,0,0,0,0,0,0,0,0,0,0,0,0,0,0,0,0,0,0,0,0,0,0,0,0,0,0,0,0,0,0,0,0,0,0,0,0,0,0"/>
                  </v:shape>
                  <v:shape id="Freeform 100" o:spid="_x0000_s1067" style="position:absolute;left:1148;top:3271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8MH8QA&#10;AADbAAAADwAAAGRycy9kb3ducmV2LnhtbESPQWsCMRSE74X+h/AKXkrNKqWWrVGKKFgPguvq+bF5&#10;3SzdvIRNVrf/vhGEHoeZ+YaZLwfbigt1oXGsYDLOQBBXTjdcKyiPm5d3ECEia2wdk4JfCrBcPD7M&#10;Mdfuyge6FLEWCcIhRwUmRp9LGSpDFsPYeeLkfbvOYkyyq6Xu8JrgtpXTLHuTFhtOCwY9rQxVP0Vv&#10;FTyfdki+DH1f+n375debs5lNlBo9DZ8fICIN8T98b2+1gtcp3L6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/DB/EAAAA2wAAAA8AAAAAAAAAAAAAAAAAmAIAAGRycy9k&#10;b3ducmV2LnhtbFBLBQYAAAAABAAEAPUAAACJAwAAAAA=&#10;" path="m7723,68r-21,l7682,68r-18,l7648,67r-12,l7629,67r-3,-1l7630,66r12,l7661,65r21,l7747,65r20,l7784,66r13,l7807,66r-5,l7803,65r-5,l7786,64r-15,l7729,64r-71,l7636,63r-20,l7600,63r-5,-1l7589,63r-9,l7569,63r-13,l7575,84r21,l7617,84r22,-1l7659,83r19,l7696,82r15,l7723,82r9,-1l7737,81r-5,-1l7721,80r-17,l7680,79r-31,l7678,79r52,l7774,79r21,l7814,79r18,1l7849,80r17,l7883,81r17,l7917,81r17,l8000,81r,1l7994,83r-11,l7970,84r-12,l7949,84r-5,1l7947,85r12,1l7986,86r44,l8071,87r77,l8223,87r29,-1l8228,86r-12,l8212,85r-4,-1l8203,84r-7,l8185,83r-14,l8154,83r-22,l8150,82r22,l8197,82r51,l8294,81r18,l8325,81r6,l8332,80r-34,1l8265,81r-40,l8201,81r-27,-1l8167,80r48,l8481,80r49,l8555,81r24,l8603,81r25,l8652,82r-15,l8612,83r32,l8678,82r34,l8748,82r37,-1l8770,72r-158,l8594,71r-13,l8575,70r282,l8874,70r-5,-1l8860,69r-26,l8798,69r-45,-1l8677,68r-80,l8522,68r-62,-1l8607,69r-40,l8527,70r-42,l8399,70r-176,l7874,71r-80,l7755,71r25,l7797,70r8,l7807,70r-5,l7793,69r-14,l7762,69r-19,l7723,68xe" fillcolor="#e5e6e7" stroked="f">
                    <v:path arrowok="t" o:connecttype="custom" o:connectlocs="7682,68;7636,67;7630,66;7682,65;7784,66;7802,66;7786,64;7658,64;7600,63;7580,63;7575,84;7639,83;7696,82;7732,81;7732,80;7680,79;7730,79;7814,79;7866,80;7917,81;8000,82;7970,84;7944,85;7986,86;8148,87;8228,86;8208,84;8185,83;8132,83;8197,82;8312,81;8332,80;8225,81;8167,80;8530,80;8603,81;8637,82;8644,83;8748,82;8612,72;8575,70;8874,70;8834,69;8677,68;8460,67;8527,70;8223,70;7755,71;7805,70;7793,69;7743,69" o:connectangles="0,0,0,0,0,0,0,0,0,0,0,0,0,0,0,0,0,0,0,0,0,0,0,0,0,0,0,0,0,0,0,0,0,0,0,0,0,0,0,0,0,0,0,0,0,0,0,0,0,0,0"/>
                  </v:shape>
                  <v:shape id="Freeform 101" o:spid="_x0000_s1068" style="position:absolute;left:1148;top:3271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OphMQA&#10;AADbAAAADwAAAGRycy9kb3ducmV2LnhtbESPQWsCMRSE7wX/Q3iFXkSztqXKahQRhbYHobp6fmye&#10;m6Wbl7DJ6vbfNwWhx2FmvmEWq9424kptqB0rmIwzEMSl0zVXCorjbjQDESKyxsYxKfihAKvl4GGB&#10;uXY3/qLrIVYiQTjkqMDE6HMpQ2nIYhg7T5y8i2stxiTbSuoWbwluG/mcZW/SYs1pwaCnjaHy+9BZ&#10;BcPTJ5IvQtcVft98+O3ubKYTpZ4e+/UcRKQ+/ofv7Xet4PUF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zqYTEAAAA2wAAAA8AAAAAAAAAAAAAAAAAmAIAAGRycy9k&#10;b3ducmV2LnhtbFBLBQYAAAAABAAEAPUAAACJAwAAAAA=&#10;" path="m9145,80r31,-1l9205,79r27,l9257,78r23,-1l9217,76r-17,1l9180,77r-44,l9069,77r-19,l9033,76r-11,l9058,76r9,l9073,75r-1,l9068,74r-6,l9054,74r-8,-1l9038,73r-7,l9025,72r-5,l9023,71r6,l9039,71r16,l9077,70r69,l9276,70r62,1l9396,71r56,l9553,71r23,l9597,71r21,-1l9637,70r-33,-1l9570,69r-35,l9499,69r-36,-1l9428,68r-36,l9356,68r-34,-1l9287,67r-33,l9192,67r-142,l9035,67r141,1l8854,73r-6,-1l8835,72r-40,l8770,72r15,9l8822,81r75,l8972,81r72,-1l9079,80r34,l9145,80xe" fillcolor="#e5e6e7" stroked="f">
                    <v:path arrowok="t" o:connecttype="custom" o:connectlocs="9176,79;9232,79;9280,77;9200,77;9136,77;9050,77;9022,76;9067,76;9072,75;9062,74;9046,73;9031,73;9020,72;9029,71;9055,71;9146,70;9338,71;9452,71;9576,71;9618,70;9604,69;9535,69;9463,68;9392,68;9322,67;9254,67;9050,67;9176,68;8848,72;8795,72;8785,81;8897,81;9044,80;9113,80" o:connectangles="0,0,0,0,0,0,0,0,0,0,0,0,0,0,0,0,0,0,0,0,0,0,0,0,0,0,0,0,0,0,0,0,0,0"/>
                  </v:shape>
                  <v:shape id="Freeform 102" o:spid="_x0000_s1069" style="position:absolute;left:1148;top:3271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ox8MMA&#10;AADbAAAADwAAAGRycy9kb3ducmV2LnhtbESPQWsCMRSE70L/Q3iFXkSzFlFZjVJKhdpDQV09PzbP&#10;zdLNS9hkdfvvTaHgcZiZb5jVpreNuFIbascKJuMMBHHpdM2VguK4HS1AhIissXFMCn4pwGb9NFhh&#10;rt2N93Q9xEokCIccFZgYfS5lKA1ZDGPniZN3ca3FmGRbSd3iLcFtI1+zbCYt1pwWDHp6N1T+HDqr&#10;YHj6QvJF6LrCfzc7/7E9m/lEqZfn/m0JIlIfH+H/9qdWMJ3C3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ox8MMAAADbAAAADwAAAAAAAAAAAAAAAACYAgAAZHJzL2Rv&#10;d25yZXYueG1sUEsFBgAAAAAEAAQA9QAAAIgDAAAAAA==&#10;" path="m2505,61r-6,1l2503,63r8,l2522,64r-4,-3l2499,60r-19,l2462,60r-4,6l2456,66r-6,-1l2445,63r-6,-1l2446,64r3,-13l2426,50r-1,11l2428,61r7,1l2442,64r7,2l2482,73,2464,61r53,l2505,61xe" fillcolor="#e5e6e7" stroked="f">
                    <v:path arrowok="t" o:connecttype="custom" o:connectlocs="2505,61;2499,62;2499,62;2503,63;2511,63;2522,64;2518,61;2499,60;2480,60;2462,60;2458,66;2456,66;2450,65;2445,63;2439,62;2446,64;2449,51;2426,50;2425,61;2428,61;2435,62;2442,64;2449,66;2482,73;2464,61;2517,61;2505,61" o:connectangles="0,0,0,0,0,0,0,0,0,0,0,0,0,0,0,0,0,0,0,0,0,0,0,0,0,0,0"/>
                  </v:shape>
                  <v:shape id="Freeform 103" o:spid="_x0000_s1070" style="position:absolute;left:1148;top:3271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Ua8QA&#10;AADbAAAADwAAAGRycy9kb3ducmV2LnhtbESPQWsCMRSE7wX/Q3iFXkSzlrbKahQRhbYHobp6fmye&#10;m6Wbl7DJ6vbfNwWhx2FmvmEWq9424kptqB0rmIwzEMSl0zVXCorjbjQDESKyxsYxKfihAKvl4GGB&#10;uXY3/qLrIVYiQTjkqMDE6HMpQ2nIYhg7T5y8i2stxiTbSuoWbwluG/mcZW/SYs1pwaCnjaHy+9BZ&#10;BcPTJ5IvQtcVft98+O3ubKYTpZ4e+/UcRKQ+/ofv7Xet4OUV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lGvEAAAA2wAAAA8AAAAAAAAAAAAAAAAAmAIAAGRycy9k&#10;b3ducmV2LnhtbFBLBQYAAAAABAAEAPUAAACJAwAAAAA=&#10;" path="m2456,59r-6,-1l2587,56r67,3l2760,55r-19,l2720,55r-22,-1l2675,54r-25,l2625,53r-25,l2574,53r-26,-1l2522,52r-25,l2472,51r-23,l2446,64r6,1l2458,66r4,-6l2456,59xe" fillcolor="#e5e6e7" stroked="f">
                    <v:path arrowok="t" o:connecttype="custom" o:connectlocs="2456,59;2450,58;2587,56;2654,59;2760,55;2741,55;2720,55;2698,54;2675,54;2650,54;2625,53;2600,53;2574,53;2548,52;2522,52;2497,52;2472,51;2449,51;2446,64;2452,65;2458,66;2462,60;2456,59" o:connectangles="0,0,0,0,0,0,0,0,0,0,0,0,0,0,0,0,0,0,0,0,0,0,0"/>
                  </v:shape>
                  <v:shape id="Freeform 104" o:spid="_x0000_s1071" style="position:absolute;left:1148;top:3271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KHMMA&#10;AADbAAAADwAAAGRycy9kb3ducmV2LnhtbESPQWsCMRSE70L/Q3iFXopmLUVlNUoRhdZDQV09PzbP&#10;zdLNS9hkdfvvTaHgcZiZb5jFqreNuFIbascKxqMMBHHpdM2VguK4Hc5AhIissXFMCn4pwGr5NFhg&#10;rt2N93Q9xEokCIccFZgYfS5lKA1ZDCPniZN3ca3FmGRbSd3iLcFtI9+ybCIt1pwWDHpaGyp/Dp1V&#10;8HraIfkidF3hv5svv9mezXSs1Mtz/zEHEamPj/B/+1MreJ/A3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QKHMMAAADbAAAADwAAAAAAAAAAAAAAAACYAgAAZHJzL2Rv&#10;d25yZXYueG1sUEsFBgAAAAAEAAQA9QAAAIgDAAAAAA==&#10;" path="m1477,41r-60,l1326,41r-82,1l1220,42r-21,l1180,42r-15,1l1152,43r-8,1l1140,44r,1l1061,45r-41,l1007,44r-5,l997,44r-6,l987,43r-6,l973,43r-11,l948,42r-18,l908,42r-4,-1l908,40r12,l937,39r21,l982,38r19,l465,38r66,5l554,43r19,1l588,44r10,1l598,46r-12,l579,46,925,71r263,l1307,71r41,l1367,71r17,1l1400,72r-24,l1407,72r53,1l1513,72r11,l1532,72r4,-1l1531,70r-8,l1511,69r-14,l1480,69r-21,-1l1436,68r-7,l1620,66r7,2l1661,67r34,l1729,67r34,-1l1797,66r35,l1867,65r35,l1938,64r37,l2013,64r38,-1l2091,63r40,l2173,62r43,l2260,62r46,-1l2354,61,2342,48r-9,-1l2422,48r317,-1l2799,47r61,l2923,46r66,l3055,46r69,-1l3194,45r72,-1l3339,43r75,-1l3491,41r77,l3560,41r-25,l3641,42r146,l4038,42r-65,2l3980,44r9,l4000,44r27,1l4169,45r50,-1l4298,44r57,l4370,44r17,-1l4406,43r20,l4447,43r89,l4557,43r19,l4586,44r-27,2l4565,46r8,l4583,46r11,1l4608,47r32,l4678,47r43,1l4769,48r79,l4933,48r20,l4875,50r-17,1l4840,51r-19,1l4802,52r-20,l4761,53r-22,l4699,53r71,l4791,53r22,1l4837,54r10,l4506,61r48,l4594,61r18,l4630,60r17,l4663,60r16,-1l4695,59r16,l4728,58r18,l4765,58r20,-1l4829,57r83,l4906,59r-3,1l4898,61r-6,1l4882,62r-14,1l4850,64r-24,l4796,65r-37,l4715,66r-28,l4640,66r-27,l4601,65r6,-1l4612,64r5,l4621,64r6,-1l4626,63r-5,-1l4612,62r-13,l4575,63r-23,l4531,63r-39,l4475,63r-18,l4441,62r-17,l4407,61r-17,l4371,61r-39,l4311,61r-23,l4262,62r-10,l4168,62r-19,l4134,62r-11,-1l4114,61r-6,l4102,60r-4,l4094,59r-5,l4084,58r-8,l4067,58r-4,l4120,57r8,l4132,57r-4,-1l4124,56r-5,-1l4114,55r-4,-1l4111,54r4,l4123,53r13,l4180,53r31,l4184,52r-24,l4092,52r-12,l4069,53r-10,l4049,53r-9,1l4030,54r-10,l4010,55r-12,l3969,55r-37,l3910,55r-25,-5l3861,50r-25,l3808,49r-30,l3747,49r-33,-1l3680,48r-35,l3609,48r-37,-1l3498,47r-111,l3283,47r-32,l3220,48r22,l3258,49r11,l3274,49r,1l3268,50r-8,l3237,51r-26,l3184,51r-12,1l3162,52r-8,l3149,52r,1l3159,52r16,l3195,51r79,l3301,52r27,l3353,52r21,1l3391,53r11,1l3407,54r-67,1l2941,54r-40,l2885,54r235,3l3105,57r-18,1l3066,58r-23,l3019,59r-27,l2965,59r-28,1l2909,60r-28,l2854,61r-26,l2803,61r-23,1l2759,62r-18,l2726,62r-20,1l2703,63r-19,l2664,62r-20,l2623,62r-21,-1l2581,61r-21,l2539,61r-21,l2522,64r13,l2550,65r14,l2578,66r12,l2601,67r7,l2609,68r-8,l2587,68r-52,l2496,69r-7,-2l2482,65r-8,-2l2464,61r18,12l2514,73r292,l2869,73r29,l2925,72r25,l2973,72r21,-1l3012,71r15,-1l3040,70r10,-1l3057,68r99,l3260,69r219,l3707,69r115,l3937,70r57,l4050,70r56,1l4162,71r-21,-1l4125,69r1,l4441,74r-70,l4371,75r205,3l4577,79r-8,l4555,80r-17,l4518,81r-24,l4442,81r-57,l4371,81r,1l4405,82r16,1l4435,83r12,l4454,83r1,1l4447,84r-16,1l4371,84r,1l4538,85r62,l4695,85r19,l4733,86r19,l4771,87r20,l4810,87r21,l4854,86r24,l4904,85r27,l4959,85r29,-1l5019,84r31,l5115,84r137,l5287,84r35,l5357,85r35,l5382,85r-5,1l5383,86r20,l5451,86r53,1l5532,87r10,l5549,88r-8,1l5527,89r17,l5585,89r121,l5776,89r55,l5844,89r10,l5859,88r-12,l5815,89r-88,-1l5704,88r-23,l5659,88r-4,l5679,87r21,l5718,87r16,-1l5750,86r16,l5783,85r18,l5879,85r15,1l5886,86r21,l5924,86r15,-1l5952,85r10,-1l5971,84r8,-1l5987,82r7,l6002,81r9,l6021,80r11,l6046,79r17,l6083,79r24,-1l6167,78r204,l6426,79r37,l6485,80r9,l6491,81r-13,l6456,82r-27,1l6397,84r-35,l6327,85r-35,1l6260,87r-27,l6211,88r-13,1l6195,89r8,l6209,89r10,l6233,89r16,-1l6269,88r46,l6369,88r208,l6604,88r26,l6654,89r22,l6643,90r37,-1l6719,89r42,l6845,89r20,l6884,90r11,l6911,89r19,-1l6950,87r22,-1l6994,85r22,-1l7037,83r20,-1l7072,81r314,l7321,83r42,l7424,83r95,l7523,83r-1,1l7516,84r-10,l7473,85r-69,l7358,85r16,1l7392,87r18,l7429,87r41,l7491,87r22,-1l7536,86r10,-1l7507,85r13,l7537,85r18,-1l7575,84,7556,63r-15,1l7525,64r-17,l7492,64r-16,1l7460,65r-14,l7434,65r-10,l7417,66r-4,l7418,67r9,l7441,67r20,1l7447,68r-32,-1l7227,67r-88,l7119,67r-20,l7081,66r-3,2l7071,68r-12,l7043,69r-40,l6910,69r-61,l6834,69r-11,1l6798,70r-22,-1l6755,69r-20,l6717,68r-17,l6694,68r372,-4l7065,64r19,l7127,65r69,-1l7191,64r2,-1l7872,56r-67,2l7836,57r30,l7897,56r31,l8142,56r62,1l8359,56r32,l8422,56r-9,l8407,57r7,l8466,57r131,l8626,57r27,-1l8680,56r26,l8731,55r25,l8781,55r25,l8856,54r53,1l8937,55r29,l8996,56r-26,2l8981,57r17,l9019,57r22,-1l9062,56r16,-1l9088,55r-2,-1l8988,54r-56,l8726,54r-2,l8738,53r15,l8770,53r18,l8807,52r21,l8849,52r44,-1l8938,51r90,l9039,47r20,l9079,47r20,-1l9219,47r40,l9300,47r79,l9399,47r20,l9434,46,9281,44r16,-1l9307,43r-54,l9207,44r-18,l9174,44r-10,1l9127,45r-122,l8978,44r-24,l8931,44r-22,-1l8890,43r-19,-1l8855,42r-16,-1l8826,41r-13,-1l8802,40r-9,-1l8785,39r-7,l8776,38r-20,l8744,38r-6,-1l8741,36r7,l8757,35r11,l8779,34r10,l8797,33r5,-1l8751,32r-22,l8709,32r-17,1l8676,33r-15,l8647,34r-14,l8619,34r-14,1l8590,35r-16,l8556,36r-20,l8489,36r-23,l8442,36r-6,l8442,35r13,l8457,35r-117,1l8330,36r-22,l8293,35r-16,l8260,35r-18,l8225,35r-17,-1l8193,34r-13,l8169,34r-7,-1l8158,33r5,-1l8174,32r16,l8213,31r112,1l8288,31r-40,l8207,30r-43,l8120,29r-44,l8032,28r-43,l7947,27r-41,l7867,26r-37,-1l7797,25r-31,-1l7740,24r-23,-1l7699,23r-13,-1l7679,21r-1,l7641,20r-239,l7372,20r-13,l7349,21r-9,l7334,21r-5,1l7325,22r-7,1l7311,24r-5,l7300,25r-9,l7281,25r-13,1l7252,26r-19,l7210,27r-28,l7150,27r181,2l7351,29r20,-1l7390,28r20,l7430,28r10,l7252,27r35,l7314,27r19,-1l7346,26r9,-1l7362,24r7,l7377,23r8,-1l7466,22r36,1l7536,23r32,l7597,24r27,l7650,24r24,1l7697,25r22,1l7740,26r20,1l7780,27r20,1l7819,28r20,l7859,29r21,l7902,29r-19,1l7863,30r-20,l7801,31r-38,l7746,31r-15,l7718,32r-9,l7703,32r1,1l7712,34r2,l7689,34r-22,-1l7627,33r-34,l7578,33r-16,1l7546,34r-16,l7494,34r-43,l7427,34r-28,l7385,33r32,l7388,33r-25,l7253,33r-71,l7159,33r-11,1l7157,33r-15,l7127,32r-57,l7039,33r-7,l7036,34r6,l7047,34r5,l7052,35r-8,1l7032,36r-19,l6988,37r-33,l6925,37r-25,l6880,36r-17,l6851,36r-9,-1l6836,35r-6,-1l6836,32r4,-1l6837,30r-5,l6824,29r50,l6914,28r30,l6968,27r16,l6995,26r7,l7007,25r4,-1l7016,23r8,l7037,23r19,-1l7082,22r35,-1l7160,21r54,l7212,20r-4,-1l7202,19r-10,-1l7181,18r-14,-1l7151,17r-18,-1l7113,16r-21,l7068,16r-52,-1l6926,15r-81,l6863,15r13,1l6885,16r5,1l6885,19r-5,l6875,20r-4,l6865,21r2,1l6873,23r10,1l6897,24r19,1l6940,25r-45,1l6855,26r-37,1l6785,27r-30,1l6728,28r-26,1l6678,30r-23,l6631,31r-23,l6584,32r-26,l6531,32r-100,l6390,32r-45,l6295,31r9,-1l6158,33,5957,31r20,-1l5998,30r21,-1l6040,29r21,l6082,28r43,l6188,28r60,l6286,27r17,l6320,27r13,l6297,26r-33,-1l6232,25r-85,l6120,25r-26,l6068,26r-26,l6016,27r-27,l5961,28r-28,l5903,29r-32,l5837,29r-73,1l5723,29r-30,l5674,28r-10,-1l5663,27r6,-1l5681,26r19,l5723,26r55,-1l5841,25r62,l5932,24r25,l5978,24r17,-1l6005,23r4,-1l5972,22r-23,l5925,22r-24,l5878,21r-21,l5839,21r-13,-1l5817,20r,-1l5854,19r31,1l6019,19r27,l6076,19r87,l6194,19r36,l6271,20r-22,l6221,21r-6,l6217,21r13,1l6238,22r8,l6254,22r7,l6266,23r,1l6274,23r26,l6336,23r72,-1l6654,23r63,l6778,23r5,l6781,22r-6,l6766,21r-12,l6740,21r-17,-1l6705,20r-20,l6642,20r-46,-1l6573,19r-23,l6528,19r-21,-1l6487,18r-35,l6417,19r-140,l6242,18r-34,l6174,18r-34,l6107,17r-33,l6042,17r-63,l5918,17r-29,l5861,17r-27,1l5751,18r-26,-1l5719,17r-1,-1l5722,16r7,l5737,16r9,-1l5756,15r11,l5777,15r8,-1l5798,14r2,l5769,14r-48,-1l5670,14r-6,l5658,15r-7,2l5647,17r-17,l5582,17r-124,l5424,17r-32,l5362,17r-27,-1l5308,16r-25,-1l5259,15r-24,-1l5211,14r-25,-1l5161,13r-26,-1l5107,12r-30,l5044,11r-35,l4977,12r-36,l4900,13r-43,l4810,13r-100,l4486,13r-118,l4309,13r-58,-1l4192,12r-57,l4079,12r-55,l3972,11r14,l3988,10r-9,-1l3966,8,3952,7r-5,l3918,8r-25,l3871,9r-19,1l3836,10r-15,l3808,11r-12,l3784,11r-24,l3733,12r-34,l3678,12r-24,1l3627,13r-32,l3559,14r217,3l3700,17r-25,l3651,18r-24,l3603,18r-23,l3557,18r-46,1l3396,19r-23,l3350,18r-24,l3303,17r26,1l3346,19r8,1l3346,21r-14,l3312,21r-25,l3226,22r-184,l2942,22r-26,l2894,23r-26,-1l2841,22r-53,l2509,22r-19,-1l2473,21r-16,l2442,20r24,l2208,19r31,-6l2212,13r-27,-1l2131,12r-103,l2005,12r-22,1l1963,13r-17,l1930,14r-13,l1907,14r-7,1l1896,15r2,1l1905,16r-31,-1l1849,15r-20,l1815,15r-10,-1l1798,14r-4,l1793,6r-12,l1765,6,1748,5r-19,l1709,5,1668,4r-36,l1604,4r-8,l1591,3r5,l1608,2r18,l1651,1r-61,1l1566,2r-9,l1550,2r-5,1l1540,3r-4,l1532,3r-4,1l1523,4r-6,l1509,4r-9,l1473,5r-40,l1745,7r-5,4l1716,11r-22,l1605,11r-17,l1571,11r-19,l1508,10r-35,l1483,14,1260,10r-1,1l1250,11r-15,1l1069,12r-17,-1l1038,11r-12,l1016,10r-9,l1000,9r-7,l987,8r-6,l975,7r-7,l961,7,951,6r-11,l912,6r-41,l846,6,817,7r15,l794,8r-36,l723,8r-70,l550,8r-50,l473,8r-3,l483,7r22,l529,6r21,l513,6r-40,l392,5,,5,320,28r176,l454,30,653,27r7,2l679,30r19,l704,31r-1,1l723,33r23,l771,34r28,l829,34r137,l1004,34r39,l1084,33r40,l1207,33r126,l1374,33r41,1l1374,35r23,l1424,35r61,-1l1631,35r40,l1712,35r42,l1796,36r43,l1881,36r41,1l1964,37r40,l2043,38r37,l2116,38r-8,1l2074,39r-29,1l2021,40r-19,l1987,41r-10,l1971,42r1,1l1979,43r12,1l2003,44r-18,l1944,44r-43,1l1859,45r-18,l1674,45r-51,l1600,45r-22,l1558,44r-16,l1528,43r-10,l1513,42r125,l1640,42r-5,l1626,41r-12,l1600,40r-13,l1562,40r-27,1l1507,41r-30,xe" fillcolor="#e5e6e7" stroked="f">
                    <v:path arrowok="t" o:connecttype="custom" o:connectlocs="962,43;1307,71;1627,68;2422,48;4000,44;4678,47;4594,61;4796,65;4441,62;4067,58;4049,53;3283,47;3301,52;2854,61;2578,66;2994,71;4576,78;4600,85;5392,85;5815,89;5971,84;6397,84;6643,90;7523,83;7541,64;7078,68;7193,63;8756,55;8753,53;9307,43;8776,38;8605,35;8180,34;7766,24;7268,26;7385,22;7843,30;7399,34;7032,36;6995,26;7068,16;6785,27;6061,29;5871,29;5949,22;6230,22;6685,20;5861,17;5647,17;4900,13;3852,10;3511,19;2509,22;1905,16;1626,2;1588,11;961,7;392,5;1333,33;2045,40;1518,43" o:connectangles="0,0,0,0,0,0,0,0,0,0,0,0,0,0,0,0,0,0,0,0,0,0,0,0,0,0,0,0,0,0,0,0,0,0,0,0,0,0,0,0,0,0,0,0,0,0,0,0,0,0,0,0,0,0,0,0,0,0,0,0,0"/>
                  </v:shape>
                  <v:shape id="Freeform 105" o:spid="_x0000_s1072" style="position:absolute;left:1148;top:3271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ivh8QA&#10;AADbAAAADwAAAGRycy9kb3ducmV2LnhtbESPQWsCMRSE74X+h/AKXkrNKlLL1ihFFGoPBdfV82Pz&#10;ulm6eQmbrG7/fSMIHoeZ+YZZrAbbijN1oXGsYDLOQBBXTjdcKygP25c3ECEia2wdk4I/CrBaPj4s&#10;MNfuwns6F7EWCcIhRwUmRp9LGSpDFsPYeeLk/bjOYkyyq6Xu8JLgtpXTLHuVFhtOCwY9rQ1Vv0Vv&#10;FTwfv5B8Gfq+9N/tzm+2JzOfKDV6Gj7eQUQa4j18a39qBbM5XL+k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Ir4fEAAAA2wAAAA8AAAAAAAAAAAAAAAAAmAIAAGRycy9k&#10;b3ducmV2LnhtbFBLBQYAAAAABAAEAPUAAACJAwAAAAA=&#10;" path="m2088,67r2,2l2081,71r-19,2l2050,73r432,l2449,66r-4,-1l2438,64r-6,-1l2425,61r1,-11l2406,50r-19,-1l2370,49r-15,-1l2342,48r12,13l2403,61r-3,3l2391,64r-8,l2380,63r-50,l2258,63r-23,1l2213,64r-21,l2172,65r-18,l2136,65r-17,l2104,66r-27,l2073,66r15,1xe" fillcolor="#e5e6e7" stroked="f">
                    <v:path arrowok="t" o:connecttype="custom" o:connectlocs="2088,67;2090,69;2081,71;2062,73;2050,73;2482,73;2449,66;2445,65;2438,64;2432,63;2425,61;2426,50;2406,50;2387,49;2370,49;2355,48;2342,48;2354,61;2403,61;2400,64;2391,64;2383,64;2380,63;2330,63;2258,63;2235,64;2213,64;2192,64;2172,65;2154,65;2136,65;2119,65;2104,66;2077,66;2073,66;2088,67" o:connectangles="0,0,0,0,0,0,0,0,0,0,0,0,0,0,0,0,0,0,0,0,0,0,0,0,0,0,0,0,0,0,0,0,0,0,0,0"/>
                  </v:shape>
                </v:group>
                <v:group id="Group 106" o:spid="_x0000_s1073" style="position:absolute;left:1148;top:4059;width:9637;height:87" coordorigin="1148,4059" coordsize="9637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07" o:spid="_x0000_s1074" style="position:absolute;left:1148;top:4059;width:9637;height:87;visibility:visible;mso-wrap-style:square;v-text-anchor:top" coordsize="963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FoxcIA&#10;AADbAAAADwAAAGRycy9kb3ducmV2LnhtbESPzYvCMBTE7wv+D+EJ3tZU8bMaRXZZ3asfB4+P5tkW&#10;m5eSxNr1rzeCsMdhZn7DLNetqURDzpeWFQz6CQjizOqScwWn48/nDIQPyBory6TgjzysV52PJaba&#10;3nlPzSHkIkLYp6igCKFOpfRZQQZ939bE0btYZzBE6XKpHd4j3FRymCQTabDkuFBgTV8FZdfDzShw&#10;tx3uLs1mNp1Pvh8oeWy351qpXrfdLEAEasN/+N3+1QpGc3h9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0WjFwgAAANsAAAAPAAAAAAAAAAAAAAAAAJgCAABkcnMvZG93&#10;bnJldi54bWxQSwUGAAAAAAQABAD1AAAAhwMAAAAA&#10;" path="m7723,18r-21,-1l7682,17r-18,l7648,17r-12,-1l7629,16r-3,l7630,15r12,l7661,15r21,-1l7747,14r20,1l7784,15r13,l7807,15r-5,l7803,15r-5,-1l7786,14r-15,l7729,13r-71,l7636,13r-20,-1l7600,12r-5,l7589,12r-9,l7569,13r-13,l7575,34r21,-1l7617,33r22,l7659,32r19,l7696,32r15,-1l7723,31r9,l7737,30r-5,l7721,29r-17,l7680,29r-31,-1l7678,28r52,l7774,28r21,l7814,29r18,l7849,29r17,1l7883,30r17,l7917,31r17,l8000,31r-6,1l7983,33r-13,l7958,33r-9,1l7944,34r3,1l7959,35r27,l8030,36r41,l8148,36r75,l8252,36r-24,-1l8216,35r-4,l8208,34r-5,-1l8196,33r-11,l8171,33r-17,-1l8132,32r18,l8172,32r25,-1l8248,31r46,l8312,30r13,l8331,30r1,l8298,30r-33,l8225,30r-24,l8174,29r-7,l8215,29r266,l8530,30r25,l8579,30r24,l8628,31r24,l8637,32r-25,l8644,32r34,l8712,31r36,l8785,31,8770,21r-158,l8594,21r-13,-1l8575,20r,-1l8874,19r-5,l8860,19r-26,-1l8798,18r-45,l8677,17r-80,l8522,17r-62,l8607,18r-40,1l8527,19r-42,l8399,19r-176,1l7874,20r-80,l7755,20r25,l7797,20r8,-1l7807,19r-5,l7793,19r-14,-1l7762,18r-19,l7723,18xe" fillcolor="#e5e6e7" stroked="f">
                    <v:path arrowok="t" o:connecttype="custom" o:connectlocs="7682,17;7636,16;7630,15;7682,14;7784,15;7802,15;7786,14;7658,13;7600,12;7580,12;7575,34;7639,33;7696,32;7732,31;7732,30;7680,29;7730,28;7814,29;7866,30;7917,31;8000,31;7970,33;7944,34;7986,35;8148,36;8228,35;8208,34;8185,33;8132,32;8197,31;8312,30;8332,30;8225,30;8167,29;8530,30;8603,30;8637,32;8644,32;8748,31;8612,21;8575,20;8869,19;8798,18;8597,17;8607,18;8485,19;7874,20;7780,20;7807,19;7779,18;7723,18" o:connectangles="0,0,0,0,0,0,0,0,0,0,0,0,0,0,0,0,0,0,0,0,0,0,0,0,0,0,0,0,0,0,0,0,0,0,0,0,0,0,0,0,0,0,0,0,0,0,0,0,0,0,0"/>
                  </v:shape>
                  <v:shape id="Freeform 108" o:spid="_x0000_s1075" style="position:absolute;left:1148;top:4059;width:9637;height:87;visibility:visible;mso-wrap-style:square;v-text-anchor:top" coordsize="963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JXhcAA&#10;AADbAAAADwAAAGRycy9kb3ducmV2LnhtbERPPU/DMBDdK/U/WFeJrXVAShpCnKoCQVmbduh4iq9J&#10;RHyObDcN/Ho8IDE+ve9yN5tBTOR8b1nB4yYBQdxY3XOr4Hx6X+cgfEDWOFgmBd/kYVctFyUW2t75&#10;SFMdWhFD2BeooAthLKT0TUcG/caOxJG7WmcwROhaqR3eY7gZ5FOSZNJgz7Ghw5FeO2q+6ptR4G4H&#10;PFynfb59zt5+UHJqPy6jUg+ref8CItAc/sV/7k+tII3r45f4A2T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JXhcAAAADbAAAADwAAAAAAAAAAAAAAAACYAgAAZHJzL2Rvd25y&#10;ZXYueG1sUEsFBgAAAAAEAAQA9QAAAIUDAAAAAA==&#10;" path="m9145,29r31,l9205,28r27,l9257,27r23,l9217,26r-17,l9180,26r-44,l9069,26r-19,l9033,26r-11,-1l9058,25r9,l9073,25r-1,-1l9068,24r-6,-1l9054,23r-8,l9038,22r-7,l9025,22r-5,-1l9023,21r6,-1l9039,20r16,l9077,20r69,-1l9276,20r62,l9396,20r56,1l9553,21r23,-1l9597,20r21,l9637,19r-33,l9570,19r-35,-1l9499,18r-36,l9428,18r-36,-1l9356,17r-34,l9287,17r-33,-1l9192,16r-142,l9035,16r141,1l8854,22r-6,l8835,22r-40,-1l8770,21r15,10l8822,31r75,-1l8972,30r72,l9079,29r34,l9145,29xe" fillcolor="#e5e6e7" stroked="f">
                    <v:path arrowok="t" o:connecttype="custom" o:connectlocs="9176,29;9232,28;9280,27;9200,26;9136,26;9050,26;9022,25;9067,25;9072,24;9062,23;9046,23;9031,22;9020,21;9029,20;9055,20;9146,19;9338,20;9452,21;9576,20;9618,20;9604,19;9535,18;9463,18;9392,17;9322,17;9254,16;9050,16;9176,17;8848,22;8795,21;8785,31;8897,30;9044,30;9113,29" o:connectangles="0,0,0,0,0,0,0,0,0,0,0,0,0,0,0,0,0,0,0,0,0,0,0,0,0,0,0,0,0,0,0,0,0,0"/>
                  </v:shape>
                  <v:shape id="Freeform 109" o:spid="_x0000_s1076" style="position:absolute;left:1148;top:4059;width:9637;height:87;visibility:visible;mso-wrap-style:square;v-text-anchor:top" coordsize="963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7yHsMA&#10;AADbAAAADwAAAGRycy9kb3ducmV2LnhtbESPQWvCQBSE7wX/w/IK3pqNBW2auoZgUXutevD4yD6T&#10;0OzbsLvG2F/fLQgeh5n5hlkWo+nEQM63lhXMkhQEcWV1y7WC42HzkoHwAVljZ5kU3MhDsZo8LTHX&#10;9srfNOxDLSKEfY4KmhD6XEpfNWTQJ7Ynjt7ZOoMhSldL7fAa4aaTr2m6kAZbjgsN9rRuqPrZX4wC&#10;d9nh7jyU2dv74vMXJc/t9tQrNX0eyw8QgcbwCN/bX1rBfAb/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7yHsMAAADbAAAADwAAAAAAAAAAAAAAAACYAgAAZHJzL2Rv&#10;d25yZXYueG1sUEsFBgAAAAAEAAQA9QAAAIgDAAAAAA==&#10;" path="m2458,15r-2,l2450,14r-5,-1l2439,12,2449,r-23,l2425,10r3,l2435,12r7,1l2449,15r33,8l2486,23r3,-7l2482,15r-8,-2l2464,10r-6,5xe" fillcolor="#e5e6e7" stroked="f">
                    <v:path arrowok="t" o:connecttype="custom" o:connectlocs="2458,15;2456,15;2450,14;2445,13;2439,12;2449,0;2426,0;2425,10;2428,10;2435,12;2442,13;2449,15;2482,23;2486,23;2489,16;2482,15;2474,13;2464,10;2458,15" o:connectangles="0,0,0,0,0,0,0,0,0,0,0,0,0,0,0,0,0,0,0"/>
                  </v:shape>
                  <v:shape id="Freeform 110" o:spid="_x0000_s1077" style="position:absolute;left:1148;top:4059;width:9637;height:87;visibility:visible;mso-wrap-style:square;v-text-anchor:top" coordsize="963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xsacMA&#10;AADbAAAADwAAAGRycy9kb3ducmV2LnhtbESPQWvCQBSE70L/w/IKvemmgUSbukpoae3V2EOPj+wz&#10;Cc2+DbtrTP31bkHwOMzMN8x6O5lejOR8Z1nB8yIBQVxb3XGj4PvwMV+B8AFZY2+ZFPyRh+3mYbbG&#10;Qtsz72msQiMihH2BCtoQhkJKX7dk0C/sQBy9o3UGQ5SukdrhOcJNL9MkyaXBjuNCiwO9tVT/Viej&#10;wJ12uDuO5Wr5kr9fUHJmP38GpZ4ep/IVRKAp3MO39pdWkKXw/yX+AL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xsacMAAADbAAAADwAAAAAAAAAAAAAAAACYAgAAZHJzL2Rv&#10;d25yZXYueG1sUEsFBgAAAAAEAAQA9QAAAIgDAAAAAA==&#10;" path="m2260,-50r-80,l2102,-50r-45,1l2008,-49r-53,l1929,-49r-27,1l1876,-48r-26,l1824,-48r-24,1l1777,-47r-22,l1735,-47r26,l1785,-47r46,l1933,-47r18,l1970,-47r18,1l2006,-46r18,l2043,-45r18,l2080,-45r19,1l2119,-44r20,l2047,-43r-17,l2013,-43r-32,l1944,-43r-21,l1903,-43r32,-1l1807,-43r-5,l1793,-43r-12,-1l1765,-44r-17,l1729,-45r-20,l1668,-45r-36,-1l1604,-46r-8,l1591,-46r,-1l1596,-47r12,l1626,-48r25,l1590,-48r-24,l1557,-47r-7,l1545,-47r-5,l1536,-47r-4,1l1528,-46r-5,l1517,-46r-8,1l1500,-45r-27,l1433,-45r312,2l1740,-39r-24,l1694,-38r-89,l1588,-39r-17,l1552,-39r-44,-1l1473,-40r10,4l1260,-40r-1,1l1250,-38r-15,l1069,-38r-17,l1038,-39r-12,l1016,-39r-9,-1l1000,-40r-7,-1l987,-41r-6,-1l975,-42r-7,-1l961,-43r-10,l940,-43r-28,-1l871,-43r-25,l817,-43r15,1l794,-42r-36,l723,-41r-70,l550,-42r-50,l473,-42r-3,l483,-43r22,l529,-43r21,l513,-44r-40,l392,-44,,-44r320,22l496,-22r-42,2l653,-22r7,1l679,-20r19,1l704,-18r-1,l723,-17r23,1l771,-16r28,l829,-15r137,-1l1004,-16r39,l1084,-16r40,-1l1207,-17r126,l1374,-16r41,l1374,-14r23,-1l1424,-15r61,l1631,-15r40,l1712,-15r42,1l1796,-14r43,l1881,-13r41,l1964,-13r40,1l2043,-12r37,l2116,-11r-8,l2074,-10r-29,l2021,-10r-19,1l1987,-9r-10,1l1971,-8r1,1l1979,-7r12,1l2003,-6r-18,l1944,-5r-43,l1859,-4r-18,l1674,-5r-51,l1600,-5r-22,l1558,-5r-16,-1l1528,-6r-10,-1l1513,-7r125,l1640,-8r-5,l1626,-8r-12,-1l1600,-9r-13,-1l1562,-9r-27,l1507,-9r-60,l1356,-8r-86,l1220,-8r-21,l1180,-7r-15,l1152,-6r-8,l1140,-5r-79,l1020,-5r-13,l1002,-5r-5,-1l991,-6r-4,l981,-7r-8,l962,-7r-14,l930,-8r-22,l904,-9r4,l920,-10r17,l958,-11r24,l1001,-12r-536,1l531,-7r23,1l573,-6r15,l598,-5r,1l586,-4r-7,1l925,20r263,l1307,20r41,l1367,21r17,l1400,21r-24,l1407,22r53,l1513,22r11,-1l1532,21r4,l1536,20r-5,-1l1523,19r-12,l1497,18r-17,l1459,18r-23,-1l1429,17r191,-1l1627,17r34,l1695,16r34,l1763,16r34,-1l1832,15r35,l1902,14r36,l1975,13r38,l2051,13r40,-1l2131,12r42,l2216,11r44,l2306,11r97,-1l2400,13r-9,l2383,13r-3,l2330,12r-72,1l2235,13r-22,l2192,14r-20,l2154,14r-18,1l2119,15r-15,l2077,15r-4,l2088,17r2,1l2081,20r-19,2l2050,23r432,l2449,15r-4,l2438,13r-6,-1l2425,10,2426,r-20,l2387,r-17,-1l2355,-1r-13,-1l2333,-2r89,l2739,-2r60,-1l2860,-3r63,l2989,-4r66,l3124,-5r70,l3266,-6r73,-1l3414,-7r77,-1l3568,-9r-8,1l3535,-8r106,l3787,-8r251,l3973,-6r7,l3989,-5r11,l4027,-5r142,l4219,-5r79,-1l4355,-6r15,l4387,-6r19,-1l4426,-7r21,l4536,-7r21,l4576,-6r10,l4559,-4r6,l4573,-4r10,1l4594,-3r14,l4640,-3r38,1l4721,-2r48,l4848,-1r85,l4953,-1,4875,r-17,l4840,1r-19,l4802,1r-20,1l4761,2r-22,l4699,2r71,1l4791,3r22,l4837,3r10,1l4506,10r48,l4594,10r18,l4630,10r17,-1l4663,9r16,l4695,8r16,l4728,8r18,-1l4765,7r20,l4829,6r83,1l4906,9r-3,l4898,10r-6,1l4882,12r-14,l4850,13r-24,1l4796,14r-37,1l4715,15r-28,1l4640,15r-27,l4601,15r6,-1l4612,14r5,-1l4621,13r6,l4626,12r-5,l4612,11r-13,l4575,12r-23,l4531,13r-39,-1l4475,12r-18,l4441,11r-17,l4407,11r-17,-1l4371,10r-39,l4311,10r-23,1l4262,11r-10,1l4168,11r-19,l4134,11r-11,l4114,10r-6,l4102,9r-4,l4094,9r-5,-1l4084,8r-8,-1l4067,7r-4,l4120,7r8,-1l4132,6r-4,-1l4124,5r-5,l4114,4r-4,l4111,3r4,l4123,3r13,-1l4180,2r31,l4184,2,4160,1r-68,1l4080,2r-11,l4059,2r-10,1l4040,3r-10,l4020,4r-10,l3998,4r-29,l3932,4r-22,l3885,r-24,l3836,r-28,l3778,-1r-31,l3714,-1r-34,l3645,-2r-36,l3572,-2r-74,-1l3387,-3r-104,l3251,-2r-31,l3242,-2r16,1l3269,-1r5,1l3268,r-8,l3237,r-26,l3184,1r-12,l3162,1r-8,l3149,2r10,l3175,1r20,l3274,1r27,l3328,1r25,1l3374,2r17,1l3402,3r5,1l3340,4r-399,l2901,3r-16,l3120,6r-15,1l3087,7r-21,l3043,8r-24,l2992,8r-27,1l2937,9r-28,l2881,10r-27,l2828,10r-25,1l2780,11r-21,l2741,12r-15,l2706,12r-3,l2684,12r-20,l2644,11r-21,l2602,11r-21,l2560,10r-21,l2518,10r-19,l2480,10,2462,9r-6,-1l2450,7,2587,5r67,3l2760,5,2741,4r-21,l2698,4,2675,3r-25,l2625,3,2600,2r-26,l2548,2,2522,1r-25,l2472,r-23,l2439,12r7,1l2452,14r6,1l2464,10r53,l2505,11r-6,l2499,12r4,l2511,13r11,l2535,14r15,l2564,15r14,l2590,16r11,l2608,16r1,1l2601,17r-14,l2535,18r-39,l2489,16r-3,7l2514,23r292,-1l2869,22r29,l2925,22r25,-1l2973,21r21,l3012,20r15,l3040,19r10,-1l3057,17r99,1l3260,18r219,l3707,19r115,l3937,19r57,l4050,20r56,l4162,20r-21,l4125,19r1,-1l4441,23r-70,1l4576,27r1,1l4569,29r-14,l4538,30r-20,l4494,30r-52,l4385,30r-14,l4371,31r34,1l4421,32r14,l4447,32r7,1l4455,33r-8,1l4431,34r-60,l4371,35r167,-1l4600,34r95,1l4714,35r19,l4752,36r19,l4791,37r19,-1l4831,36r23,l4878,35r26,l4931,34r28,l4988,34r31,l5050,33r65,l5252,33r35,l5322,34r35,l5392,35r-10,l5377,35r6,l5403,36r48,l5504,36r28,l5542,37r7,l5549,38r-8,l5527,39r17,-1l5585,38r121,l5776,39r55,-1l5844,38r10,l5859,38r-12,l5815,38r-88,l5704,38r-23,-1l5659,37r-4,l5679,37r21,-1l5718,36r16,l5750,35r16,l5783,35r18,-1l5879,34r15,1l5886,36r21,-1l5924,35r15,-1l5952,34r10,-1l5971,33r8,-1l5987,32r7,-1l6002,31r9,-1l6021,29r11,l6046,29r17,-1l6083,28r24,l6167,27r204,1l6426,28r37,l6485,29r9,l6491,30r-13,1l6456,31r-27,1l6397,33r-35,1l6327,35r-35,l6260,36r-27,1l6211,37r-13,1l6195,38r8,1l6209,38r10,l6233,38r16,l6269,37r46,l6369,37r208,l6604,37r26,1l6654,38r22,l6643,39r37,l6719,38r42,l6845,38r20,1l6884,39r11,l6911,38r19,-1l6950,36r22,-1l6994,34r22,-1l7037,32r20,-1l7072,31r314,l7321,33r42,-1l7424,32r95,l7523,33r-1,l7516,34r-10,l7473,34r-69,l7358,35r16,l7392,36r18,l7429,36r41,l7491,36r22,l7536,35r10,l7507,34r13,l7537,34r18,l7575,34,7556,13r-15,l7525,13r-17,l7492,14r-16,l7460,14r-14,l7434,15r-10,l7417,15r-4,1l7418,16r9,l7441,17r20,l7447,17r-32,l7227,17r-88,l7119,16r-20,l7081,16r-3,1l7071,17r-12,1l7043,18r-40,l6910,18r-61,1l6834,19r-11,l6798,19r-22,l6755,18r-20,l6717,18r-17,-1l6694,17r372,-4l7065,13r19,1l7127,14r69,l7191,13r2,-1l7872,5r-67,2l7836,6r30,l7897,6r31,-1l8142,6r62,l8359,6r32,l8422,5r-9,1l8407,6r7,l8466,6r131,l8626,6r27,l8680,5r26,l8731,5r25,-1l8781,4r25,l8856,4r53,l8937,4r29,l8996,5r-26,2l8981,7r17,l9019,6r22,l9062,5r16,l9088,4r-2,-1l8988,3r-56,l8726,3r-2,l8738,3r15,-1l8770,2r18,l8807,2r21,-1l8849,1r44,l8938,1,9028,r11,-2l9059,-3r20,l9099,-3r120,l9259,-3r41,1l9379,-2r20,-1l9419,-3r15,l9281,-6r16,l9307,-6r-79,l9207,-6r-18,l9174,-5r-10,l9127,-5r-122,l8978,-5r-24,-1l8931,-6r-22,-1l8890,-7r-19,l8855,-8r-16,l8826,-9r-13,l8802,-10r-9,l8785,-11r-7,l8776,-11r-20,-1l8744,-12r-6,l8741,-13r7,-1l8757,-14r11,-1l8779,-16r10,l8797,-17r5,l8802,-18r-51,l8729,-18r-20,1l8692,-17r-16,l8661,-16r-14,l8633,-16r-14,1l8605,-15r-15,l8574,-14r-18,l8536,-14r-47,1l8466,-13r-24,-1l8436,-14r6,-1l8455,-15r2,l8340,-13r-10,-1l8308,-14r-15,l8277,-14r-17,-1l8242,-15r-17,l8208,-15r-15,-1l8180,-16r-11,l8162,-16r-4,-1l8163,-17r11,-1l8190,-18r23,l8325,-18r-37,l8248,-19r-41,l8164,-20r-44,l8076,-21r-44,l7989,-22r-42,l7906,-23r-39,-1l7830,-24r-33,-1l7766,-25r-26,-1l7717,-27r-18,l7686,-28r-7,l7678,-29r-37,l7402,-30r-30,l7359,-29r-10,l7340,-29r-6,1l7329,-28r-4,1l7318,-27r-7,1l7306,-25r-6,l7291,-25r-10,1l7268,-24r-16,l7233,-23r-23,l7182,-23r-32,l7331,-21r20,l7371,-21r19,-1l7410,-22r20,l7440,-22r-188,l7287,-23r27,l7333,-24r13,l7355,-25r7,l7369,-26r8,-1l7385,-28r81,1l7502,-27r34,l7568,-26r29,l7624,-26r26,1l7674,-25r23,1l7719,-24r21,1l7760,-23r20,1l7800,-22r19,l7839,-21r20,l7880,-20r22,l7883,-20r-20,l7843,-19r-42,l7763,-19r-17,1l7731,-18r-13,l7709,-18r-6,1l7704,-16r8,l7714,-16r-25,l7667,-16r-40,-1l7593,-17r-15,1l7562,-16r-16,l7530,-16r-36,1l7451,-15r-24,-1l7399,-16r-14,l7417,-17r-29,l7363,-16r-110,-1l7182,-17r-23,1l7148,-16r9,-1l7142,-17r-15,-1l7070,-17r-31,l7032,-17r,1l7036,-16r6,l7047,-16r5,1l7052,-14r-8,l7032,-14r-19,1l6988,-13r-33,l6925,-13r-25,l6880,-13r-17,-1l6851,-14r-9,l6836,-15r-6,-1l6836,-18r4,-1l6837,-20r-5,l6824,-20r50,-1l6914,-21r30,-1l6968,-22r16,-1l6995,-23r7,-1l7007,-25r4,-1l7016,-26r8,-1l7037,-27r19,l7082,-28r35,l7160,-29r54,l7212,-30r-4,l7202,-31r-10,-1l7181,-32r-14,-1l7151,-33r-18,l7113,-34r-21,l7068,-34r-52,l6926,-35r-81,l6863,-34r13,l6885,-34r5,1l6885,-31r-5,l6875,-30r-4,1l6865,-28r2,1l6873,-27r10,1l6897,-25r19,l6940,-24r-45,l6855,-24r-37,1l6785,-23r-30,1l6728,-21r-26,l6678,-20r-23,l6631,-19r-23,1l6584,-18r-26,l6531,-17r-100,l6390,-18r-45,l6295,-19r9,l6158,-16r-201,-3l5977,-19r21,-1l6019,-20r21,-1l6061,-21r21,l6125,-22r63,l6248,-22r38,l6303,-23r17,l6333,-23r-36,-1l6264,-24r-32,-1l6147,-25r-27,l6094,-24r-26,l6042,-23r-26,l5989,-22r-28,l5933,-21r-30,l5871,-21r-34,1l5764,-20r-41,l5693,-21r-19,-1l5664,-22r-1,-1l5669,-23r12,-1l5700,-24r23,l5778,-24r63,-1l5903,-25r29,l5957,-25r21,-1l5995,-26r10,-1l6009,-27r-17,l5949,-27r-24,-1l5901,-28r-23,l5857,-29r-18,l5826,-30r-9,l5817,-31r37,1l5885,-30r134,l6046,-31r30,l6163,-31r31,l6230,-30r41,l6249,-30r-28,1l6215,-29r2,1l6230,-28r8,l6246,-28r8,l6261,-27r5,l6266,-26r8,l6300,-27r36,l6408,-27r246,l6717,-27r61,1l6783,-27r-2,-1l6775,-28r-9,l6754,-29r-14,l6723,-29r-18,l6685,-30r-43,l6596,-30r-23,-1l6550,-31r-22,l6507,-31r-20,-1l6452,-31r-35,l6277,-31r-35,l6208,-31r-34,-1l6140,-32r-33,l6074,-33r-32,l5979,-33r-61,l5889,-33r-28,1l5834,-32r-83,l5725,-32r-6,-1l5718,-33r4,l5729,-34r8,l5746,-34r10,l5767,-35r10,l5785,-35r13,-1l5800,-36r-31,l5721,-36r-51,l5664,-36r-6,1l5651,-33r-4,l5630,-32r-48,l5458,-32r-34,-1l5392,-33r-30,l5335,-34r-27,l5283,-34r-24,-1l5235,-35r-24,-1l5186,-36r-25,-1l5135,-37r-28,-1l5077,-38r-33,l5009,-38r-32,l4941,-37r-41,l4857,-37r-47,1l4710,-36r-224,l4368,-37r-59,l4251,-37r-59,l4135,-38r-56,l4024,-38r-52,l3986,-39r2,-1l3979,-41r-13,-1l3952,-42r-5,-1l3918,-42r-25,1l3871,-41r-19,1l3836,-40r-15,1l3808,-39r-12,l3784,-39r-24,1l3733,-38r-34,l3678,-37r-24,l3627,-37r-32,1l3559,-36r217,3l3725,-33r-50,1l3651,-32r-24,l3603,-32r-23,1l3557,-31r-46,l3396,-31r-23,l3350,-31r-24,-1l3303,-32r26,1l3346,-31r8,1l3346,-29r-14,l3312,-28r-25,l3226,-28r-184,l2942,-27r-26,l2894,-27r-26,l2841,-28r-53,l2509,-28r-19,l2473,-29r-16,l2442,-30r24,l2208,-31r31,-6l2212,-37r-27,l2131,-38r-103,1l2005,-37r-22,l1963,-37r-17,1l1930,-36r-13,l1907,-35r-7,l1896,-35r2,1l1905,-34r-31,l1849,-35r-20,l1815,-35r-10,l1798,-36r-4,l1800,-37r6,-1l1802,-39r17,l1837,-39r20,-1l1878,-40r22,l1923,-41r24,l1970,-41r24,-1l2018,-42r46,l2127,-42r18,l2162,-41r14,l2189,-41r8,1l2178,-40r-24,l2136,-40r-2,l2201,-40r55,1l2338,-39r29,l2388,-40r16,l2414,-41r7,l2427,-43r6,-2l2438,-45r8,-1l2459,-46r18,-1l2502,-47r32,l2492,-48r-20,l2453,-48r-20,l2414,-49r-19,l2376,-49r-19,l2338,-50r-38,l2260,-50xe" fillcolor="#e5e6e7" stroked="f">
                    <v:path arrowok="t" o:connecttype="custom" o:connectlocs="2024,-46;1632,-46;1745,-43;981,-42;473,-44;1374,-16;1987,-9;1626,-8;987,-6;1188,20;1661,17;2258,13;2387,0;3973,-6;4640,-3;4612,10;4687,16;4332,10;4119,5;3885,0;3211,0;3087,7;2560,10;2439,12;2489,16;4106,20;4455,33;5252,33;5859,38;5971,33;6327,35;6845,38;7358,35;7424,15;6776,19;8413,6;9078,5;9379,-2;8802,-10;8633,-16;8180,-16;7717,-27;7182,-23;7624,-26;7704,-16;7142,-17;6836,-18;7202,-31;6897,-25;5977,-19;5933,-21;5949,-27;6246,-28;6550,-31;5722,-33;5308,-34;4079,-38;3595,-36;3226,-28;1930,-36;1970,-41;2438,-45" o:connectangles="0,0,0,0,0,0,0,0,0,0,0,0,0,0,0,0,0,0,0,0,0,0,0,0,0,0,0,0,0,0,0,0,0,0,0,0,0,0,0,0,0,0,0,0,0,0,0,0,0,0,0,0,0,0,0,0,0,0,0,0,0,0"/>
                  </v:shape>
                </v:group>
                <v:group id="Group 111" o:spid="_x0000_s1078" style="position:absolute;left:1148;top:4745;width:9637;height:91" coordorigin="1148,4745" coordsize="9637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12" o:spid="_x0000_s1079" style="position:absolute;left:1148;top:4745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OnLcQA&#10;AADbAAAADwAAAGRycy9kb3ducmV2LnhtbESPQWsCMRSE7wX/Q3iFXkSzlrbKahQRhbYHobp6fmye&#10;m6Wbl7DJ6vbfNwWhx2FmvmEWq9424kptqB0rmIwzEMSl0zVXCorjbjQDESKyxsYxKfihAKvl4GGB&#10;uXY3/qLrIVYiQTjkqMDE6HMpQ2nIYhg7T5y8i2stxiTbSuoWbwluG/mcZW/SYs1pwaCnjaHy+9BZ&#10;BcPTJ5IvQtcVft98+O3ubKYTpZ4e+/UcRKQ+/ofv7Xet4PUF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Dpy3EAAAA2wAAAA8AAAAAAAAAAAAAAAAAmAIAAGRycy9k&#10;b3ducmV2LnhtbFBLBQYAAAAABAAEAPUAAACJAwAAAAA=&#10;" path="m2260,r-80,l2102,r-45,l2008,1r-53,l1929,1r-27,l1876,2r-26,l1824,2r-24,l1777,3r-22,l1735,3r26,l1785,3r46,-1l1933,3r18,l1970,3r18,l2006,4r18,l2043,4r18,1l2080,5r19,l2119,6r20,l2047,6r-17,l2013,7r-32,l1944,7r-21,l1903,6r32,-1l1807,7r-5,l1793,6r1,8l1800,13r6,-1l1802,11r17,l1837,10r20,l1878,10r22,-1l1923,9r24,l1970,8r24,l2018,8r46,l2127,8r18,l2162,8r14,1l2189,9r8,1l2178,9r-24,l2136,10r-2,l2201,10r55,l2338,10r29,l2388,10r16,-1l2414,9r7,-1l2427,7r6,-2l2438,4r8,l2459,3r18,l2502,2r32,l2492,2r-20,l2453,2,2433,1r-19,l2395,1r-19,l2357,r-19,l2300,r-40,xe" fillcolor="#e5e6e7" stroked="f">
                    <v:path arrowok="t" o:connecttype="custom" o:connectlocs="2180,0;2057,0;1955,1;1902,1;1850,2;1800,2;1755,3;1761,3;1831,2;1951,3;1988,3;2024,4;2061,5;2099,5;2139,6;2030,6;1981,7;1923,7;1935,5;1802,7;1794,14;1806,12;1819,11;1857,10;1900,9;1947,9;1994,8;2064,8;2145,8;2176,9;2197,10;2154,9;2134,10;2256,10;2367,10;2404,9;2421,8;2433,5;2446,4;2477,3;2534,2;2472,2;2433,1;2395,1;2357,0;2300,0" o:connectangles="0,0,0,0,0,0,0,0,0,0,0,0,0,0,0,0,0,0,0,0,0,0,0,0,0,0,0,0,0,0,0,0,0,0,0,0,0,0,0,0,0,0,0,0,0,0"/>
                  </v:shape>
                  <v:shape id="Freeform 113" o:spid="_x0000_s1080" style="position:absolute;left:1148;top:4745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8CtsQA&#10;AADbAAAADwAAAGRycy9kb3ducmV2LnhtbESPT2sCMRTE70K/Q3iFXkSzFvzDapRSKtQeCurq+bF5&#10;bpZuXsImq9tvbwoFj8PM/IZZbXrbiCu1oXasYDLOQBCXTtdcKSiO29ECRIjIGhvHpOCXAmzWT4MV&#10;5trdeE/XQ6xEgnDIUYGJ0edShtKQxTB2njh5F9dajEm2ldQt3hLcNvI1y2bSYs1pwaCnd0Plz6Gz&#10;CoanLyRfhK4r/Hez8x/bs5lPlHp57t+WICL18RH+b39qBdMp/H1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PArbEAAAA2wAAAA8AAAAAAAAAAAAAAAAAmAIAAGRycy9k&#10;b3ducmV2LnhtbFBLBQYAAAAABAAEAPUAAACJAwAAAAA=&#10;" path="m7723,68r-21,l7682,68r-18,l7648,67r-12,l7629,67r-3,-1l7630,66r12,l7661,65r21,l7747,65r20,l7784,66r13,l7807,66r-5,l7803,65r-5,l7786,64r-15,l7729,64r-71,l7636,63r-20,l7600,63r-5,-1l7589,63r-9,l7569,63r-13,l7575,84r21,l7617,84r22,-1l7659,83r19,l7696,82r15,l7723,82r9,-1l7737,81r-5,-1l7721,80r-17,l7680,79r-31,l7678,79r52,l7774,79r21,l7814,79r18,1l7849,80r17,l7883,81r17,l7917,81r17,l8000,81r,1l7994,83r-11,l7970,84r-12,l7949,84r-5,1l7947,85r12,1l7986,86r44,l8071,87r77,l8223,87r29,-1l8228,86r-12,l8212,85r-4,-1l8203,84r-7,l8185,83r-14,l8154,83r-22,l8150,82r22,l8197,82r51,l8294,81r18,l8325,81r6,l8332,80r-34,1l8265,81r-40,l8201,81r-27,-1l8167,80r48,l8481,80r49,l8555,81r24,l8603,81r25,l8652,82r-15,l8612,83r32,l8678,82r34,l8748,82r37,-1l8770,72r-158,l8594,71r-13,l8575,70r299,l8869,69r-9,l8834,69r-36,l8753,68r-76,l8597,68r-75,l8460,67r147,2l8567,69r-40,1l8485,70r-86,l8223,70r-349,1l7794,71r-39,l7780,71r17,-1l7805,70r2,l7802,70r-9,-1l7779,69r-17,l7743,69r-20,-1xe" fillcolor="#e5e6e7" stroked="f">
                    <v:path arrowok="t" o:connecttype="custom" o:connectlocs="7682,68;7636,67;7630,66;7682,65;7784,66;7802,66;7786,64;7658,64;7600,63;7580,63;7575,84;7639,83;7696,82;7732,81;7732,80;7680,79;7730,79;7814,79;7866,80;7917,81;8000,82;7970,84;7944,85;7986,86;8148,87;8228,86;8208,84;8185,83;8132,83;8197,82;8312,81;8332,80;8225,81;8167,80;8530,80;8603,81;8637,82;8644,83;8748,82;8612,72;8575,70;8869,69;8798,69;8597,68;8607,69;8485,70;7874,71;7780,71;7807,70;7779,69;7723,68" o:connectangles="0,0,0,0,0,0,0,0,0,0,0,0,0,0,0,0,0,0,0,0,0,0,0,0,0,0,0,0,0,0,0,0,0,0,0,0,0,0,0,0,0,0,0,0,0,0,0,0,0,0,0"/>
                  </v:shape>
                  <v:shape id="Freeform 114" o:spid="_x0000_s1081" style="position:absolute;left:1148;top:4745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2cwcMA&#10;AADbAAAADwAAAGRycy9kb3ducmV2LnhtbESPQWsCMRSE70L/Q3iFXopmLVRlNUoRhdZDQV09PzbP&#10;zdLNS9hkdfvvTaHgcZiZb5jFqreNuFIbascKxqMMBHHpdM2VguK4Hc5AhIissXFMCn4pwGr5NFhg&#10;rt2N93Q9xEokCIccFZgYfS5lKA1ZDCPniZN3ca3FmGRbSd3iLcFtI9+ybCIt1pwWDHpaGyp/Dp1V&#10;8HraIfkidF3hv5svv9mezXSs1Mtz/zEHEamPj/B/+1MreJ/A3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2cwcMAAADbAAAADwAAAAAAAAAAAAAAAACYAgAAZHJzL2Rv&#10;d25yZXYueG1sUEsFBgAAAAAEAAQA9QAAAIgDAAAAAA==&#10;" path="m9145,80r31,-1l9205,79r27,l9257,78r23,-1l9217,76r-17,1l9180,77r-44,l9069,77r-19,l9033,76r-11,l9058,76r9,l9073,75r-1,l9068,74r-6,l9054,74r-8,-1l9038,73r-7,l9025,72r-5,l9023,71r6,l9039,71r16,l9077,70r69,l9276,70r62,1l9396,71r56,l9553,71r23,l9597,71r21,-1l9637,70r-33,-1l9570,69r-35,l9499,69r-36,-1l9428,68r-36,l9356,68r-34,-1l9287,67r-33,l9192,67r-142,l9035,67r141,1l8854,73r-6,-1l8835,72r-40,l8770,72r15,9l8822,81r75,l8972,81r72,-1l9079,80r34,l9145,80xe" fillcolor="#e5e6e7" stroked="f">
                    <v:path arrowok="t" o:connecttype="custom" o:connectlocs="9176,79;9232,79;9280,77;9200,77;9136,77;9050,77;9022,76;9067,76;9072,75;9062,74;9046,73;9031,73;9020,72;9029,71;9055,71;9146,70;9338,71;9452,71;9576,71;9618,70;9604,69;9535,69;9463,68;9392,68;9322,67;9254,67;9050,67;9176,68;8848,72;8795,72;8785,81;8897,81;9044,80;9113,80" o:connectangles="0,0,0,0,0,0,0,0,0,0,0,0,0,0,0,0,0,0,0,0,0,0,0,0,0,0,0,0,0,0,0,0,0,0"/>
                  </v:shape>
                  <v:shape id="Freeform 115" o:spid="_x0000_s1082" style="position:absolute;left:1148;top:4745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E5WsQA&#10;AADbAAAADwAAAGRycy9kb3ducmV2LnhtbESPQWsCMRSE74X+h/AKXkrNKljL1ihFFGoPBdfV82Pz&#10;ulm6eQmbrG7/fSMIHoeZ+YZZrAbbijN1oXGsYDLOQBBXTjdcKygP25c3ECEia2wdk4I/CrBaPj4s&#10;MNfuwns6F7EWCcIhRwUmRp9LGSpDFsPYeeLk/bjOYkyyq6Xu8JLgtpXTLHuVFhtOCwY9rQ1Vv0Vv&#10;FTwfv5B8Gfq+9N/tzm+2JzOfKDV6Gj7eQUQa4j18a39qBbM5XL+k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OVrEAAAA2wAAAA8AAAAAAAAAAAAAAAAAmAIAAGRycy9k&#10;b3ducmV2LnhtbFBLBQYAAAAABAAEAPUAAACJAwAAAAA=&#10;" path="m2505,61r-6,1l2503,63r8,l2522,64r-4,-3l2499,60r-19,l2462,60r-4,6l2456,66r-6,-1l2445,63r-6,-1l2446,64r3,-13l2426,50r-1,11l2428,61r7,1l2442,64r7,2l2482,73,2464,61r53,l2505,61xe" fillcolor="#e5e6e7" stroked="f">
                    <v:path arrowok="t" o:connecttype="custom" o:connectlocs="2505,61;2499,62;2499,62;2503,63;2511,63;2522,64;2518,61;2499,60;2480,60;2462,60;2458,66;2456,66;2450,65;2445,63;2439,62;2446,64;2449,51;2426,50;2425,61;2428,61;2435,62;2442,64;2449,66;2482,73;2464,61;2517,61;2505,61" o:connectangles="0,0,0,0,0,0,0,0,0,0,0,0,0,0,0,0,0,0,0,0,0,0,0,0,0,0,0"/>
                  </v:shape>
                  <v:shape id="Freeform 116" o:spid="_x0000_s1083" style="position:absolute;left:1148;top:4745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6tKMEA&#10;AADbAAAADwAAAGRycy9kb3ducmV2LnhtbERPz2vCMBS+C/4P4Qm7yEwdTEdtKjImbDsIarfzo3k2&#10;xeYlNKl2//1yGOz48f0utqPtxI360DpWsFxkIIhrp1tuFFTn/eMLiBCRNXaOScEPBdiW00mBuXZ3&#10;PtLtFBuRQjjkqMDE6HMpQ23IYlg4T5y4i+stxgT7Ruoe7yncdvIpy1bSYsupwaCnV0P19TRYBfOv&#10;TyRfhWGo/KH78G/7b7NeKvUwG3cbEJHG+C/+c79rBc9pbPqSfo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OrSjBAAAA2wAAAA8AAAAAAAAAAAAAAAAAmAIAAGRycy9kb3du&#10;cmV2LnhtbFBLBQYAAAAABAAEAPUAAACGAwAAAAA=&#10;" path="m2456,59r-6,-1l2587,56r67,3l2760,55r-19,l2720,55r-22,-1l2675,54r-25,l2625,53r-25,l2574,53r-26,-1l2522,52r-25,-1l2472,51r-23,l2446,64r6,1l2458,66r4,-6l2456,59xe" fillcolor="#e5e6e7" stroked="f">
                    <v:path arrowok="t" o:connecttype="custom" o:connectlocs="2456,59;2450,58;2587,56;2654,59;2760,55;2741,55;2720,55;2698,54;2675,54;2650,54;2625,53;2600,53;2574,53;2548,52;2522,52;2497,51;2472,51;2449,51;2446,64;2452,65;2458,66;2462,60;2456,59" o:connectangles="0,0,0,0,0,0,0,0,0,0,0,0,0,0,0,0,0,0,0,0,0,0,0"/>
                  </v:shape>
                  <v:shape id="Freeform 117" o:spid="_x0000_s1084" style="position:absolute;left:1148;top:4745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Is8QA&#10;AADbAAAADwAAAGRycy9kb3ducmV2LnhtbESPQWsCMRSE7wX/Q3iFXkSzFtrqahQRhbYHobp6fmye&#10;m6Wbl7DJ6vbfNwWhx2FmvmEWq9424kptqB0rmIwzEMSl0zVXCorjbjQFESKyxsYxKfihAKvl4GGB&#10;uXY3/qLrIVYiQTjkqMDE6HMpQ2nIYhg7T5y8i2stxiTbSuoWbwluG/mcZa/SYs1pwaCnjaHy+9BZ&#10;BcPTJ5IvQtcVft98+O3ubN4mSj099us5iEh9/A/f2+9awcsM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CCLPEAAAA2wAAAA8AAAAAAAAAAAAAAAAAmAIAAGRycy9k&#10;b3ducmV2LnhtbFBLBQYAAAAABAAEAPUAAACJAwAAAAA=&#10;" path="m1477,41r-60,l1326,41r-82,1l1220,42r-21,l1180,42r-15,1l1152,43r-8,1l1140,44r,1l1061,45r-41,l1007,44r-5,l997,44r-6,l987,43r-6,l973,43r-11,l948,42r-18,l908,42r-4,-1l908,40r12,l937,39r21,l982,38r19,l465,38r66,5l554,43r19,1l588,44r10,1l598,46r-12,l579,46,925,71r263,l1307,71r41,l1367,71r17,1l1400,72r-24,l1407,72r53,1l1513,72r11,l1532,72r4,-1l1531,70r-8,l1511,69r-14,l1480,69r-21,-1l1436,68r-7,l1620,66r7,2l1661,67r34,l1729,67r34,-1l1797,66r35,l1867,65r35,l1938,64r37,l2013,64r38,-1l2091,63r40,l2173,62r43,l2260,62r46,-1l2354,61,2342,48r-9,-1l2422,48r317,-1l2799,47r61,l2923,46r66,l3055,46r69,-1l3194,45r72,-1l3339,43r75,-1l3491,41r77,l3560,41r-25,l3641,42r146,l4038,42r-65,2l3980,44r9,l4000,44r27,1l4169,45r50,-1l4298,44r57,l4370,44r17,-1l4406,43r20,l4447,43r89,l4557,43r19,l4586,44r-27,2l4565,46r8,l4583,46r11,1l4608,47r32,l4678,47r43,1l4769,48r79,l4933,48r20,l4875,50r-17,1l4840,51r-19,1l4802,52r-20,l4761,53r-22,l4699,53r71,l4791,53r22,1l4837,54r10,l4506,61r48,l4594,61r18,l4630,60r17,l4663,60r16,-1l4695,59r16,l4728,58r18,l4765,58r20,-1l4829,57r83,l4906,59r-3,1l4898,61r-6,1l4882,62r-14,1l4850,64r-24,l4796,65r-37,l4715,66r-28,l4640,66r-27,l4601,65r6,-1l4612,64r5,l4621,64r6,-1l4626,63r-5,-1l4612,62r-13,l4575,63r-23,l4531,63r-39,l4475,63r-18,l4441,62r-17,l4407,61r-17,l4371,61r-39,l4311,61r-23,l4262,62r-10,l4168,62r-19,l4134,62r-11,-1l4114,61r-6,l4102,60r-4,l4094,59r-5,l4084,58r-8,l4067,58r-4,l4120,57r8,l4132,57r-4,-1l4124,56r-5,-1l4114,55r-4,-1l4111,54r4,l4123,53r13,l4180,53r31,l4184,52r-24,l4092,52r-12,l4069,53r-10,l4049,53r-9,1l4030,54r-10,l4010,55r-12,l3969,55r-37,l3910,55r-25,-5l3861,50r-25,l3808,49r-30,l3747,49r-33,-1l3680,48r-35,l3609,48r-37,-1l3498,47r-111,l3283,47r-32,l3220,48r22,l3258,49r11,l3274,49r,1l3268,50r-8,l3237,51r-26,l3184,51r-12,1l3162,52r-8,l3149,52r,1l3159,52r16,l3195,51r79,l3301,52r27,l3353,52r21,1l3391,53r11,1l3407,54r-67,1l2941,54r-40,l2885,54r235,3l3105,57r-18,1l3066,58r-23,l3019,59r-27,l2965,59r-28,1l2909,60r-28,l2854,61r-26,l2803,61r-23,1l2759,62r-18,l2726,62r-20,1l2703,63r-19,l2664,62r-20,l2623,62r-21,-1l2581,61r-21,l2539,61r-21,l2522,64r13,l2550,65r14,l2578,66r12,l2601,67r7,l2609,68r-8,l2587,68r-52,l2496,69r-7,-2l2482,65r-8,-2l2464,61r18,12l2514,73r292,l2869,73r29,l2925,72r25,l2973,72r21,-1l3012,71r15,-1l3040,70r10,-1l3057,68r99,l3260,69r219,l3707,69r115,l3937,70r57,l4050,70r56,1l4162,71r-21,-1l4125,69r1,l4441,74r-70,l4371,75r205,3l4577,79r-8,l4555,80r-17,l4518,81r-24,l4442,81r-57,l4371,81r,1l4405,82r16,1l4435,83r12,l4454,83r1,1l4447,84r-16,1l4371,84r,1l4538,85r62,l4695,85r19,l4733,86r19,l4771,87r20,l4810,87r21,l4854,86r24,l4904,85r27,l4959,85r29,-1l5019,84r31,l5115,84r137,l5287,84r35,l5357,85r35,l5382,85r-5,1l5383,86r20,l5451,86r53,1l5532,87r10,l5549,88r-8,1l5527,89r17,l5585,89r121,l5776,89r55,l5844,89r10,l5859,88r-12,l5815,89r-88,-1l5704,88r-23,l5659,88r-4,l5679,87r21,l5718,87r16,-1l5750,86r16,l5783,85r18,l5879,85r15,1l5886,86r21,l5924,86r15,-1l5952,85r10,-1l5971,84r8,-1l5987,82r7,l6002,81r9,l6021,80r11,l6046,79r17,l6083,79r24,-1l6167,78r204,l6426,79r37,l6485,80r9,l6491,81r-13,l6456,82r-27,1l6397,84r-35,l6327,85r-35,1l6260,87r-27,l6211,88r-13,1l6195,89r8,l6209,89r10,l6233,89r16,-1l6269,88r46,l6369,88r208,l6604,88r26,l6654,89r22,l6643,90r37,-1l6719,89r42,l6845,89r20,l6884,90r11,l6911,89r19,-1l6950,87r22,-1l6994,85r22,-1l7037,83r20,-1l7072,81r314,l7321,83r42,l7424,83r95,l7523,83r-1,1l7516,84r-10,l7473,85r-69,l7358,85r16,1l7392,87r18,l7429,87r41,l7491,87r22,-1l7536,86r10,-1l7507,85r13,l7537,85r18,-1l7575,84,7556,63r-15,1l7525,64r-17,l7492,64r-16,1l7460,65r-14,l7434,65r-10,l7417,66r-4,l7418,67r9,l7441,67r20,1l7447,68r-32,-1l7227,67r-88,l7119,67r-20,l7081,66r-3,2l7071,68r-12,l7043,69r-40,l6910,69r-61,l6834,69r-11,1l6798,70r-22,-1l6755,69r-20,l6717,68r-17,l6694,68r372,-4l7065,64r19,l7127,65r69,-1l7191,64r2,-1l7872,56r-67,2l7836,57r30,l7897,56r31,l8142,56r62,1l8359,56r32,l8422,56r-9,l8407,57r7,l8466,57r131,l8626,57r27,-1l8680,56r26,l8731,55r25,l8781,55r25,l8856,54r53,1l8937,55r29,l8996,56r-26,2l8981,57r17,l9019,57r22,-1l9062,56r16,-1l9088,55r-2,-1l8988,54r-56,l8726,54r-2,l8738,53r15,l8770,53r18,l8807,52r21,l8849,52r44,-1l8938,51r90,l9039,47r20,l9079,47r20,-1l9219,47r40,l9300,47r79,l9399,47r20,l9434,46,9281,44r16,-1l9307,43r-54,l9207,44r-18,l9174,44r-10,1l9127,45r-122,l8978,44r-24,l8931,44r-22,-1l8890,43r-19,-1l8855,42r-16,-1l8826,41r-13,-1l8802,40r-9,-1l8785,39r-7,l8776,38r-20,l8744,38r-6,-1l8741,36r7,l8757,35r11,l8779,34r10,l8797,33r5,-1l8751,32r-22,l8709,32r-17,1l8676,33r-15,l8647,34r-14,l8619,34r-14,1l8590,35r-16,l8556,36r-20,l8489,36r-23,l8442,36r-6,l8442,35r13,l8457,35r-117,1l8330,36r-22,l8293,35r-16,l8260,35r-18,l8225,35r-17,-1l8193,34r-13,l8169,34r-7,-1l8158,33r5,-1l8174,32r16,l8213,31r112,1l8288,31r-40,l8207,30r-43,l8120,29r-44,l8032,28r-43,l7947,27r-41,l7867,26r-37,-1l7797,25r-31,-1l7740,24r-23,-1l7699,23r-13,-1l7679,21r-1,l7641,20r-239,l7372,20r-13,l7349,21r-9,l7334,21r-5,1l7325,22r-7,1l7311,24r-5,l7300,25r-9,l7281,25r-13,1l7252,26r-19,l7210,27r-28,l7150,27r181,2l7351,29r20,-1l7390,28r20,l7430,28r10,l7252,27r35,l7314,27r19,-1l7346,26r9,-1l7362,24r7,l7377,23r8,-1l7466,22r36,1l7536,23r32,l7597,24r27,l7650,24r24,1l7697,25r22,1l7740,26r20,1l7780,27r20,1l7819,28r20,l7859,29r21,l7902,29r-19,1l7863,30r-20,l7801,31r-38,l7746,31r-15,l7718,32r-9,l7703,32r1,1l7712,34r2,l7689,34r-22,-1l7627,33r-34,l7578,33r-16,1l7546,34r-16,l7494,34r-43,l7427,34r-28,l7385,33r32,-1l7388,33r-25,l7253,33r-71,l7159,33r-11,1l7157,33r-15,l7127,32r-57,l7039,33r-7,l7036,34r6,l7047,34r5,l7052,35r-8,1l7032,36r-19,l6988,37r-33,l6925,37r-25,l6880,36r-17,l6851,36r-9,-1l6836,35r-6,-1l6836,32r4,-1l6837,30r-5,l6824,29r50,l6914,28r30,l6968,27r16,l6995,26r7,l7007,25r4,-1l7016,23r8,l7037,23r19,-1l7082,22r35,-1l7160,21r54,l7212,20r-4,-1l7202,19r-10,-1l7181,18r-14,-1l7151,17r-18,-1l7113,16r-21,l7068,16r-52,-1l6926,15r-81,l6863,15r13,1l6885,16r5,1l6885,19r-5,l6875,20r-4,l6865,21r2,1l6873,23r10,1l6897,24r19,1l6940,25r-45,1l6855,26r-37,1l6785,27r-30,1l6728,28r-26,1l6678,30r-23,l6631,31r-23,l6584,32r-26,l6531,32r-100,l6390,32r-45,l6295,31r9,-1l6158,33,5957,31r20,-1l5998,30r21,-1l6040,29r21,l6082,28r43,l6188,28r60,l6286,27r17,l6320,27r13,l6297,26r-33,-1l6232,25r-85,l6120,25r-26,l6068,26r-26,l6016,27r-27,l5961,28r-28,l5903,29r-32,l5837,29r-73,1l5723,29r-30,l5674,28r-10,-1l5663,27r6,-1l5681,26r19,l5723,26r55,-1l5841,25r62,l5932,24r25,l5978,24r17,-1l6005,23r4,-1l5972,22r-23,l5925,22r-24,l5878,21r-21,l5839,21r-13,-1l5817,20r,-1l5854,19r31,1l6019,19r27,l6076,19r87,l6194,19r36,l6271,20r-22,l6221,21r-6,l6217,21r13,1l6238,22r8,l6254,22r7,l6266,23r,1l6274,23r26,l6336,23r72,-1l6654,23r63,l6778,23r5,l6781,22r-6,l6766,21r-12,l6740,21r-17,-1l6705,20r-20,l6642,20r-46,-1l6573,19r-23,l6528,19r-21,-1l6487,18r-35,l6417,19r-140,l6242,18r-34,l6174,18r-34,l6107,17r-33,l6042,17r-63,l5918,17r-29,l5861,17r-27,1l5751,18r-26,-1l5719,17r-1,-1l5722,16r7,l5737,16r9,-1l5756,15r11,l5777,15r8,-1l5798,14r2,l5769,14r-48,-1l5670,14r-6,l5658,15r-7,2l5647,17r-17,l5582,17r-124,l5424,17r-32,l5362,17r-27,-1l5308,16r-25,-1l5259,15r-24,-1l5211,14r-25,-1l5161,13r-26,-1l5107,12r-30,l5044,11r-35,l4977,12r-36,l4900,13r-43,l4810,13r-100,l4486,13r-118,l4309,13r-58,-1l4192,12r-57,l4079,12r-55,l3972,11r14,l3988,10r-9,-1l3966,8,3952,7r-5,l3918,8r-25,l3871,9r-19,1l3836,10r-15,l3808,11r-12,l3784,11r-24,l3733,12r-34,l3678,12r-24,1l3627,13r-32,l3559,14r217,3l3700,17r-25,l3651,18r-24,l3603,18r-23,l3557,18r-46,1l3396,19r-23,l3350,18r-24,l3303,17r26,1l3346,19r8,1l3346,21r-14,l3312,21r-25,l3226,22r-184,l2942,22r-26,l2894,23r-26,-1l2841,22r-53,l2509,22r-19,-1l2473,21r-16,l2442,20r24,l2208,19r31,-6l2212,13r-27,-1l2131,12r-103,l2005,12r-22,1l1963,13r-17,l1930,14r-13,l1907,14r-7,1l1896,15r2,1l1905,16r-31,-1l1849,15r-20,l1815,15r-10,-1l1798,14r-4,l1793,6r-12,l1765,6,1748,5r-19,l1709,5,1668,4r-36,l1604,4r-8,l1591,3r5,l1608,2r18,l1651,1r-61,1l1566,2r-9,l1550,2r-5,1l1540,3r-4,l1532,3r-4,1l1523,4r-6,l1509,4r-9,l1473,5r-40,l1745,7r-5,4l1716,11r-22,l1605,11r-17,l1571,11r-19,l1508,10r-35,l1483,14,1260,10r-1,1l1250,11r-15,1l1069,12r-17,-1l1038,11r-12,l1016,10r-9,l1000,9r-7,l987,8r-6,l975,7r-7,l961,7,951,6r-11,l912,6r-41,l846,6,817,7r15,l794,8r-36,l723,8r-70,l550,8r-50,l473,8r-3,l483,7r22,l529,6r21,l513,6r-40,l392,5,,5,320,28r176,l454,30,653,27r7,2l679,30r19,l704,31r-1,1l723,33r23,l771,34r28,l829,34r137,l1004,34r39,l1084,33r40,l1207,33r126,l1374,33r41,1l1374,35r23,l1424,35r61,-1l1631,35r40,l1712,35r42,l1796,36r43,l1881,36r41,1l1964,37r40,l2043,38r37,l2116,38r-8,1l2074,39r-29,1l2021,40r-19,l1987,41r-10,l1971,42r1,1l1979,43r12,1l2003,44r-18,l1944,44r-43,1l1859,45r-18,l1674,45r-51,l1600,45r-22,-1l1558,44r-16,l1528,43r-10,l1513,42r125,l1640,42r-5,l1626,41r-12,l1600,40r-13,l1562,40r-27,1l1507,41r-30,xe" fillcolor="#e5e6e7" stroked="f">
                    <v:path arrowok="t" o:connecttype="custom" o:connectlocs="962,43;1307,71;1627,68;2422,48;4000,44;4678,47;4594,61;4796,65;4441,62;4067,58;4049,53;3283,47;3301,52;2854,61;2578,66;2994,71;4576,78;4600,85;5392,85;5815,89;5971,84;6397,84;6643,90;7523,83;7541,64;7078,68;7193,63;8756,55;8753,53;9307,43;8776,38;8605,35;8180,34;7766,24;7268,26;7385,22;7843,30;7399,34;7032,36;6995,26;7068,16;6785,27;6061,29;5871,29;5949,22;6230,22;6685,20;5861,17;5647,17;4900,13;3852,10;3511,19;2509,22;1905,16;1626,2;1588,11;961,7;392,5;1333,33;2045,40;1518,43" o:connectangles="0,0,0,0,0,0,0,0,0,0,0,0,0,0,0,0,0,0,0,0,0,0,0,0,0,0,0,0,0,0,0,0,0,0,0,0,0,0,0,0,0,0,0,0,0,0,0,0,0,0,0,0,0,0,0,0,0,0,0,0,0"/>
                  </v:shape>
                  <v:shape id="Freeform 118" o:spid="_x0000_s1085" style="position:absolute;left:1148;top:4745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rk8EA&#10;AADbAAAADwAAAGRycy9kb3ducmV2LnhtbERPz2vCMBS+D/wfwhN2GZq6g5NqWkQUth0G0+r50Tyb&#10;YvMSmlS7/345DHb8+H5vytF24k59aB0rWMwzEMS10y03CqrTYbYCESKyxs4xKfihAGUxedpgrt2D&#10;v+l+jI1IIRxyVGBi9LmUoTZkMcydJ07c1fUWY4J9I3WPjxRuO/maZUtpseXUYNDTzlB9Ow5Wwcv5&#10;E8lXYRgq/9V9+P3hYt4WSj1Px+0aRKQx/ov/3O9awTKtT1/SD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Ua5PBAAAA2wAAAA8AAAAAAAAAAAAAAAAAmAIAAGRycy9kb3du&#10;cmV2LnhtbFBLBQYAAAAABAAEAPUAAACGAwAAAAA=&#10;" path="m2088,67r2,2l2081,71r-19,2l2050,73r432,l2449,66r-4,-1l2438,64r-6,-1l2425,61r1,-11l2406,50r-19,-1l2370,49r-15,-1l2342,48r12,13l2403,61r-3,3l2391,64r-8,l2380,63r-50,l2258,63r-23,1l2213,64r-21,l2172,65r-18,l2136,65r-17,l2104,66r-27,l2073,66r15,1xe" fillcolor="#e5e6e7" stroked="f">
                    <v:path arrowok="t" o:connecttype="custom" o:connectlocs="2088,67;2090,69;2081,71;2062,73;2050,73;2482,73;2449,66;2445,65;2438,64;2432,63;2425,61;2426,50;2406,50;2387,49;2370,49;2355,48;2342,48;2354,61;2403,61;2400,64;2391,64;2383,64;2380,63;2330,63;2258,63;2235,64;2213,64;2192,64;2172,65;2154,65;2136,65;2119,65;2104,66;2077,66;2073,66;2088,67" o:connectangles="0,0,0,0,0,0,0,0,0,0,0,0,0,0,0,0,0,0,0,0,0,0,0,0,0,0,0,0,0,0,0,0,0,0,0,0"/>
                  </v:shape>
                </v:group>
                <v:group id="Group 119" o:spid="_x0000_s1086" style="position:absolute;left:1148;top:5482;width:9637;height:91" coordorigin="1148,5482" coordsize="9637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20" o:spid="_x0000_s1087" style="position:absolute;left:1148;top:5482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pQf8MA&#10;AADbAAAADwAAAGRycy9kb3ducmV2LnhtbESPQWsCMRSE7wX/Q3hCL0WzerCyGkVEofZQqK6eH5vn&#10;ZnHzEjZZXf99Uyj0OMzMN8xy3dtG3KkNtWMFk3EGgrh0uuZKQXHaj+YgQkTW2DgmBU8KsF4NXpaY&#10;a/fgb7ofYyUShEOOCkyMPpcylIYshrHzxMm7utZiTLKtpG7xkeC2kdMsm0mLNacFg562hsrbsbMK&#10;3s6fSL4IXVf4r+bgd/uLeZ8o9TrsNwsQkfr4H/5rf2gFsy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pQf8MAAADbAAAADwAAAAAAAAAAAAAAAACYAgAAZHJzL2Rv&#10;d25yZXYueG1sUEsFBgAAAAAEAAQA9QAAAIgDAAAAAA==&#10;" path="m2260,r-80,l2102,r-45,l2008,1r-53,l1929,1r-27,l1876,2r-26,l1824,2r-24,l1777,3r-22,l1735,3r26,l1785,3r46,-1l1933,3r18,l1970,3r18,l2006,4r18,l2043,4r18,1l2080,5r19,l2119,6r20,l2047,6r-17,l2013,7r-32,l1944,7r-21,l1903,6r32,-1l1807,7r-5,l1793,6r1,8l1800,13r6,-1l1802,11r17,l1837,10r20,l1878,10r22,-1l1923,9r24,l1970,8r24,l2018,8r46,l2127,8r18,l2162,8r14,1l2189,9r8,1l2178,9r-24,l2136,10r-2,l2201,10r55,l2338,10r29,l2388,10r16,-1l2414,9r7,-1l2427,7r6,-2l2438,4r8,l2459,3r18,l2502,2r32,l2492,2r-20,l2453,2,2433,1r-19,l2395,1r-19,l2357,r-19,l2300,r-40,xe" fillcolor="#e5e6e7" stroked="f">
                    <v:path arrowok="t" o:connecttype="custom" o:connectlocs="2180,0;2057,0;1955,1;1902,1;1850,2;1800,2;1755,3;1761,3;1831,2;1951,3;1988,3;2024,4;2061,5;2099,5;2139,6;2030,6;1981,7;1923,7;1935,5;1802,7;1794,14;1806,12;1819,11;1857,10;1900,9;1947,9;1994,8;2064,8;2145,8;2176,9;2197,10;2154,9;2134,10;2256,10;2367,10;2404,9;2421,8;2433,5;2446,4;2477,3;2534,2;2472,2;2433,1;2395,1;2357,0;2300,0" o:connectangles="0,0,0,0,0,0,0,0,0,0,0,0,0,0,0,0,0,0,0,0,0,0,0,0,0,0,0,0,0,0,0,0,0,0,0,0,0,0,0,0,0,0,0,0,0,0"/>
                  </v:shape>
                  <v:shape id="Freeform 121" o:spid="_x0000_s1088" style="position:absolute;left:1148;top:5482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15MMA&#10;AADbAAAADwAAAGRycy9kb3ducmV2LnhtbESPQWsCMRSE70L/Q3iFXopmbUFlNUoRhdZDQV09PzbP&#10;zdLNS9hkdfvvTaHgcZiZb5jFqreNuFIbascKxqMMBHHpdM2VguK4Hc5AhIissXFMCn4pwGr5NFhg&#10;rt2N93Q9xEokCIccFZgYfS5lKA1ZDCPniZN3ca3FmGRbSd3iLcFtI9+ybCIt1pwWDHpaGyp/Dp1V&#10;8HraIfkidF3hv5svv9mezXSs1Mtz/zEHEamPj/B/+1MrmLzD3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b15MMAAADbAAAADwAAAAAAAAAAAAAAAACYAgAAZHJzL2Rv&#10;d25yZXYueG1sUEsFBgAAAAAEAAQA9QAAAIgDAAAAAA==&#10;" path="m7723,68r-21,l7682,68r-18,l7648,67r-12,l7629,67r-3,-1l7630,66r12,l7661,65r21,l7747,65r20,l7784,66r13,l7807,66r-5,l7803,65r-5,l7786,64r-15,l7729,64r-71,l7636,63r-20,l7600,63r-5,-1l7589,63r-9,l7569,63r-13,l7575,84r21,l7617,84r22,-1l7659,83r19,l7696,82r15,l7723,82r9,-1l7737,81r-5,-1l7721,80r-17,l7680,79r-31,l7678,79r52,l7774,79r21,l7814,79r18,1l7849,80r17,l7883,81r17,l7917,81r17,l8000,81r,1l7994,83r-11,l7970,84r-12,l7949,84r-5,1l7947,85r12,1l7986,86r44,l8071,87r77,l8223,87r29,-1l8228,86r-12,l8212,85r-4,-1l8203,84r-7,l8185,83r-14,l8154,83r-22,l8150,82r22,l8197,82r51,l8294,81r18,l8325,81r6,l8332,80r-34,1l8265,81r-40,l8201,81r-27,-1l8167,80r48,l8481,80r49,l8555,81r24,l8603,81r25,l8652,82r-15,l8612,83r32,l8678,82r34,l8748,82r37,-1l8770,72r-158,l8594,71r-13,l8575,70r299,l8869,69r-9,l8834,69r-36,l8753,68r-76,l8597,68r-75,l8460,67r147,2l8567,69r-40,1l8485,70r-86,l8223,70r-349,1l7794,71r-39,l7780,71r17,-1l7805,70r2,l7802,70r-9,-1l7779,69r-17,l7743,69r-20,-1xe" fillcolor="#e5e6e7" stroked="f">
                    <v:path arrowok="t" o:connecttype="custom" o:connectlocs="7682,68;7636,67;7630,66;7682,65;7784,66;7802,66;7786,64;7658,64;7600,63;7580,63;7575,84;7639,83;7696,82;7732,81;7732,80;7680,79;7730,79;7814,79;7866,80;7917,81;8000,82;7970,84;7944,85;7986,86;8148,87;8228,86;8208,84;8185,83;8132,83;8197,82;8312,81;8332,80;8225,81;8167,80;8530,80;8603,81;8637,82;8644,83;8748,82;8612,72;8575,70;8869,69;8798,69;8597,68;8607,69;8485,70;7874,71;7780,71;7807,70;7779,69;7723,68" o:connectangles="0,0,0,0,0,0,0,0,0,0,0,0,0,0,0,0,0,0,0,0,0,0,0,0,0,0,0,0,0,0,0,0,0,0,0,0,0,0,0,0,0,0,0,0,0,0,0,0,0,0,0"/>
                  </v:shape>
                  <v:shape id="Freeform 122" o:spid="_x0000_s1089" style="position:absolute;left:1148;top:5482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9tkMMA&#10;AADbAAAADwAAAGRycy9kb3ducmV2LnhtbESPQWsCMRSE70L/Q3iFXopmLUVlNUoRhdZDQV09PzbP&#10;zdLNS9hkdfvvTaHgcZiZb5jFqreNuFIbascKxqMMBHHpdM2VguK4Hc5AhIissXFMCn4pwGr5NFhg&#10;rt2N93Q9xEokCIccFZgYfS5lKA1ZDCPniZN3ca3FmGRbSd3iLcFtI9+ybCIt1pwWDHpaGyp/Dp1V&#10;8HraIfkidF3hv5svv9mezXSs1Mtz/zEHEamPj/B/+1MrmLzD3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9tkMMAAADbAAAADwAAAAAAAAAAAAAAAACYAgAAZHJzL2Rv&#10;d25yZXYueG1sUEsFBgAAAAAEAAQA9QAAAIgDAAAAAA==&#10;" path="m9145,80r31,-1l9205,79r27,l9257,78r23,-1l9217,76r-17,1l9180,77r-44,l9069,77r-19,l9033,76r-11,l9058,76r9,l9073,75r-1,l9068,74r-6,l9054,74r-8,-1l9038,73r-7,l9025,72r-5,l9023,71r6,l9039,71r16,l9077,70r69,l9276,70r62,1l9396,71r56,l9553,71r23,l9597,71r21,-1l9637,70r-33,-1l9570,69r-35,l9499,69r-36,-1l9428,68r-36,l9356,68r-34,-1l9287,67r-33,l9192,67r-142,l9035,67r141,1l8854,73r-6,-1l8835,72r-40,l8770,72r15,9l8822,81r75,l8972,81r72,-1l9079,80r34,l9145,80xe" fillcolor="#e5e6e7" stroked="f">
                    <v:path arrowok="t" o:connecttype="custom" o:connectlocs="9176,79;9232,79;9280,77;9200,77;9136,77;9050,77;9022,76;9067,76;9072,75;9062,74;9046,73;9031,73;9020,72;9029,71;9055,71;9146,70;9338,71;9452,71;9576,71;9618,70;9604,69;9535,69;9463,68;9392,68;9322,67;9254,67;9050,67;9176,68;8848,72;8795,72;8785,81;8897,81;9044,80;9113,80" o:connectangles="0,0,0,0,0,0,0,0,0,0,0,0,0,0,0,0,0,0,0,0,0,0,0,0,0,0,0,0,0,0,0,0,0,0"/>
                  </v:shape>
                  <v:shape id="Freeform 123" o:spid="_x0000_s1090" style="position:absolute;left:1148;top:5482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IC8MA&#10;AADbAAAADwAAAGRycy9kb3ducmV2LnhtbESPQWsCMRSE70L/Q3iFXopmLVRlNUoRhdZDQV09PzbP&#10;zdLNS9hkdfvvTaHgcZiZb5jFqreNuFIbascKxqMMBHHpdM2VguK4Hc5AhIissXFMCn4pwGr5NFhg&#10;rt2N93Q9xEokCIccFZgYfS5lKA1ZDCPniZN3ca3FmGRbSd3iLcFtI9+ybCIt1pwWDHpaGyp/Dp1V&#10;8HraIfkidF3hv5svv9mezXSs1Mtz/zEHEamPj/B/+1MrmLzD3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PIC8MAAADbAAAADwAAAAAAAAAAAAAAAACYAgAAZHJzL2Rv&#10;d25yZXYueG1sUEsFBgAAAAAEAAQA9QAAAIgDAAAAAA==&#10;" path="m2505,61r-6,1l2503,63r8,l2522,64r-4,-3l2499,60r-19,l2462,60r-4,6l2456,66r-6,-1l2445,63r-6,-1l2446,64r3,-13l2426,50r-1,11l2428,61r7,2l2442,64r7,2l2482,73,2464,61r53,l2505,61xe" fillcolor="#e5e6e7" stroked="f">
                    <v:path arrowok="t" o:connecttype="custom" o:connectlocs="2505,61;2499,62;2499,62;2503,63;2511,63;2522,64;2518,61;2499,60;2480,60;2462,60;2458,66;2456,66;2450,65;2445,63;2439,62;2446,64;2449,51;2426,50;2425,61;2428,61;2435,63;2442,64;2449,66;2482,73;2464,61;2517,61;2505,61" o:connectangles="0,0,0,0,0,0,0,0,0,0,0,0,0,0,0,0,0,0,0,0,0,0,0,0,0,0,0"/>
                  </v:shape>
                  <v:shape id="Freeform 124" o:spid="_x0000_s1091" style="position:absolute;left:1148;top:5482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WfMMA&#10;AADbAAAADwAAAGRycy9kb3ducmV2LnhtbESPQWsCMRSE7wX/Q3iCl6JZPWzLahSRCrWHQu3q+bF5&#10;bhY3L2GT1fXfN4VCj8PMfMOsNoNtxY260DhWMJ9lIIgrpxuuFZTf++kriBCRNbaOScGDAmzWo6cV&#10;Ftrd+Ytux1iLBOFQoAIToy+kDJUhi2HmPHHyLq6zGJPsaqk7vCe4beUiy3JpseG0YNDTzlB1PfZW&#10;wfPpA8mXoe9L/9ke/Nv+bF7mSk3Gw3YJItIQ/8N/7XetIM/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FWfMMAAADbAAAADwAAAAAAAAAAAAAAAACYAgAAZHJzL2Rv&#10;d25yZXYueG1sUEsFBgAAAAAEAAQA9QAAAIgDAAAAAA==&#10;" path="m2456,59r-6,-1l2587,56r67,3l2760,55r-19,l2720,55r-22,-1l2675,54r-25,l2625,53r-25,l2574,53r-26,-1l2522,52r-25,l2472,51r-23,l2446,64r6,1l2458,66r4,-6l2456,59xe" fillcolor="#e5e6e7" stroked="f">
                    <v:path arrowok="t" o:connecttype="custom" o:connectlocs="2456,59;2450,58;2587,56;2654,59;2760,55;2741,55;2720,55;2698,54;2675,54;2650,54;2625,53;2600,53;2574,53;2548,52;2522,52;2497,52;2472,51;2449,51;2446,64;2452,65;2458,66;2462,60;2456,59" o:connectangles="0,0,0,0,0,0,0,0,0,0,0,0,0,0,0,0,0,0,0,0,0,0,0"/>
                  </v:shape>
                  <v:shape id="Freeform 125" o:spid="_x0000_s1092" style="position:absolute;left:1148;top:5482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z58MA&#10;AADbAAAADwAAAGRycy9kb3ducmV2LnhtbESPQWsCMRSE7wX/Q3iCl6JZe1BZjSKiUHsoVFfPj81z&#10;s7h5CZusbv99Uyj0OMzMN8xq09tGPKgNtWMF00kGgrh0uuZKQXE+jBcgQkTW2DgmBd8UYLMevKww&#10;1+7JX/Q4xUokCIccFZgYfS5lKA1ZDBPniZN3c63FmGRbSd3iM8FtI9+ybCYt1pwWDHraGSrvp84q&#10;eL18IPkidF3hP5uj3x+uZj5VajTst0sQkfr4H/5rv2sFsz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3z58MAAADbAAAADwAAAAAAAAAAAAAAAACYAgAAZHJzL2Rv&#10;d25yZXYueG1sUEsFBgAAAAAEAAQA9QAAAIgDAAAAAA==&#10;" path="m1477,41r-60,l1326,41r-82,1l1220,42r-21,l1180,42r-15,1l1152,43r-8,1l1140,44r,1l1061,45r-41,l1007,44r-5,l997,44r-6,l987,43r-6,l973,43r-11,l948,42r-18,l908,42r-4,-1l908,40r12,l937,39r21,l982,38r19,l465,38r66,5l554,43r19,1l588,44r10,1l598,46r-12,l579,46,925,71r263,l1307,71r41,l1367,71r17,1l1400,72r-24,l1407,72r53,1l1513,72r11,l1532,72r4,-1l1531,70r-8,l1511,69r-14,l1480,69r-21,-1l1436,68r-7,l1620,66r7,2l1661,67r34,l1729,67r34,-1l1797,66r35,l1867,65r35,l1938,64r37,l2013,64r38,-1l2091,63r40,l2173,62r43,l2260,62r46,-1l2354,61,2342,48r-9,-1l2422,48r317,-1l2799,47r61,l2923,46r66,l3055,46r69,-1l3194,45r72,-1l3339,43r75,-1l3491,41r77,l3560,41r-25,l3641,42r146,l4038,42r-65,2l3980,44r9,l4000,44r27,1l4169,45r50,-1l4298,44r57,l4370,44r17,-1l4406,43r20,l4447,43r89,l4557,43r19,l4586,44r-27,2l4565,46r8,l4583,46r11,1l4608,47r32,l4678,47r43,1l4769,48r79,l4933,48r20,l4875,50r-17,1l4840,51r-19,1l4802,52r-20,l4761,53r-22,l4699,53r71,l4791,53r22,1l4837,54r10,l4506,61r48,l4594,61r18,l4630,60r17,l4663,60r16,-1l4695,59r16,l4728,58r18,l4765,58r20,-1l4829,57r83,l4906,59r-3,1l4898,61r-6,1l4882,62r-14,1l4850,64r-24,l4796,65r-37,l4715,66r-28,l4640,66r-27,l4601,65r6,-1l4612,64r5,l4621,64r6,-1l4626,63r-5,-1l4612,62r-13,l4575,63r-23,l4531,63r-39,l4475,63r-18,l4441,62r-17,l4407,61r-17,l4371,61r-39,l4311,61r-23,l4262,62r-10,l4168,62r-19,l4134,62r-11,-1l4114,61r-6,l4102,60r-4,l4094,59r-5,l4084,59r-8,-1l4067,58r-4,l4120,57r8,l4132,57r-4,-1l4124,56r-5,-1l4114,55r-4,-1l4111,54r4,l4123,53r13,l4180,53r31,l4184,52r-24,l4092,52r-12,l4069,53r-10,l4049,53r-9,1l4030,54r-10,l4010,55r-12,l3969,55r-37,l3910,55r-25,-5l3861,50r-25,l3808,49r-30,l3747,49r-33,l3680,48r-35,l3609,48r-37,-1l3498,47r-111,l3283,47r-32,l3220,48r22,l3258,49r11,l3274,49r,1l3268,50r-8,l3237,51r-26,l3184,51r-12,1l3162,52r-8,l3149,52r,1l3159,52r16,l3195,51r79,l3301,52r27,l3353,52r21,1l3391,53r11,1l3407,54r-67,1l2941,54r-40,l2885,54r235,3l3105,57r-18,1l3066,58r-23,l3019,59r-27,l2965,59r-28,1l2909,60r-28,l2854,61r-26,l2803,61r-23,1l2759,62r-18,l2726,62r-20,1l2703,63r-19,l2664,62r-20,l2623,62r-21,-1l2581,61r-21,l2539,61r-21,l2522,64r13,l2550,65r14,l2578,66r12,l2601,67r7,l2609,68r-8,l2587,68r-52,l2496,69r-7,-2l2482,65r-8,-2l2464,61r18,12l2514,73r292,l2869,73r29,l2925,72r25,l2973,72r21,-1l3012,71r15,-1l3040,70r10,-1l3057,68r99,l3260,69r219,l3707,69r115,l3937,70r57,l4050,70r56,1l4162,71r-21,-1l4125,69r1,l4441,74r-70,l4371,75r205,3l4577,79r-8,l4555,80r-17,l4518,81r-24,l4442,81r-57,l4371,81r,1l4405,82r16,1l4435,83r12,l4454,83r1,1l4447,84r-16,1l4371,84r,1l4538,85r62,l4695,85r19,l4733,86r19,l4771,87r20,l4810,87r21,l4854,86r24,l4904,85r27,l4959,85r29,-1l5019,84r31,l5115,84r137,l5287,84r35,l5357,85r35,l5382,85r-5,1l5383,86r20,l5451,86r53,1l5532,87r10,l5549,88r-8,1l5527,89r17,l5585,89r121,l5776,89r55,l5844,89r10,l5859,88r-12,l5815,89r-88,-1l5704,88r-23,l5659,88r-4,l5679,87r21,l5718,87r16,-1l5750,86r16,l5783,85r18,l5879,85r15,1l5886,86r21,l5924,86r15,-1l5952,85r10,-1l5971,84r8,-1l5987,82r7,l6002,81r9,l6021,80r11,l6046,79r17,l6083,79r24,-1l6167,78r204,l6426,79r37,l6485,80r9,l6491,81r-13,l6456,82r-27,1l6397,84r-35,l6327,85r-35,1l6260,87r-27,l6211,88r-13,1l6195,89r8,l6209,89r10,l6233,89r16,-1l6269,88r46,l6369,88r208,l6604,88r26,l6654,89r22,l6643,90r37,-1l6719,89r42,l6845,89r20,l6884,90r11,l6911,89r19,-1l6950,87r22,-1l6994,85r22,-1l7037,83r20,-1l7072,81r314,l7321,83r42,l7424,83r95,l7523,83r-1,1l7516,84r-10,l7473,85r-69,l7358,85r16,1l7392,87r18,l7429,87r41,l7491,87r22,-1l7536,86r10,-1l7507,85r13,l7537,85r18,-1l7575,84,7556,63r-15,1l7525,64r-17,l7492,64r-16,1l7460,65r-14,l7434,65r-10,l7417,66r-4,l7418,67r9,l7441,67r20,1l7447,68r-32,-1l7227,67r-88,l7119,67r-20,l7081,66r-3,2l7071,68r-12,l7043,69r-40,l6910,69r-61,l6834,69r-11,1l6798,70r-22,-1l6755,69r-20,l6717,68r-17,l6694,68r372,-4l7065,64r19,l7127,65r69,-1l7191,64r2,-1l7872,56r-67,2l7836,57r30,l7897,56r31,l8142,56r62,1l8359,56r32,l8422,56r-9,l8407,57r7,l8466,57r131,l8626,57r27,-1l8680,56r26,l8731,55r25,l8781,55r25,l8856,54r53,1l8937,55r29,l8996,56r-26,2l8981,57r17,l9019,57r22,-1l9062,56r16,-1l9088,55r-2,-1l9010,54r-60,l8882,54r-131,l8724,54r14,-1l8753,53r17,l8788,53r19,-1l8828,52r21,l8893,51r45,l9028,51r11,-4l9059,47r20,l9099,46r120,1l9259,47r41,l9379,47r20,l9419,47r15,-1l9281,44r16,-1l9307,43r-79,1l9207,44r-18,l9174,44r-10,1l9127,45r-122,l8978,44r-24,l8931,44r-22,-1l8890,43r-19,-1l8855,42r-16,-1l8826,41r-13,-1l8802,40r-9,-1l8785,39r-7,l8776,38r-20,l8744,38r-6,-1l8741,36r7,l8757,35r11,l8779,34r10,l8797,33r5,-1l8751,32r-22,l8709,32r-17,1l8676,33r-15,l8647,34r-14,l8619,34r-14,1l8590,35r-16,l8556,36r-20,l8489,36r-23,l8442,36r-6,l8442,35r13,l8457,35r-117,1l8330,36r-22,l8293,35r-16,l8260,35r-18,l8225,35r-17,-1l8193,34r-13,l8169,34r-7,-1l8158,33r5,-1l8174,32r16,l8213,32r112,l8288,31r-40,l8207,30r-43,l8120,29r-44,l8032,28r-43,l7947,27r-41,l7867,26r-37,l7797,25r-31,-1l7740,24r-23,-1l7699,23r-13,-1l7679,21r-1,l7641,20r-239,l7372,20r-13,l7349,21r-9,l7334,21r-5,1l7325,22r-7,1l7311,24r-5,l7300,25r-9,l7281,25r-13,1l7252,26r-19,l7210,27r-28,l7150,27r181,2l7351,29r20,-1l7390,28r20,l7430,28r10,l7252,27r35,l7314,27r19,-1l7346,26r9,-1l7362,24r7,l7377,23r8,-1l7466,22r36,1l7536,23r32,l7597,24r27,l7650,24r24,1l7697,25r22,1l7740,26r20,1l7780,27r20,1l7819,28r20,l7859,29r21,l7902,29r-19,1l7863,30r-20,l7801,31r-38,l7746,31r-15,l7718,32r-9,l7703,32r1,1l7712,34r2,l7689,34r-22,-1l7627,33r-34,l7578,33r-16,1l7546,34r-16,l7494,34r-43,l7427,34r-28,l7385,33r32,l7388,33r-25,l7253,33r-71,l7159,33r-11,1l7157,33r-15,l7127,32r-57,l7039,33r-7,l7036,34r6,l7047,34r5,l7052,35r-8,1l7032,36r-19,l6988,37r-33,l6925,37r-25,l6880,36r-17,l6851,36r-9,-1l6836,35r-6,-1l6836,32r4,-1l6837,30r-5,l6824,29r50,l6914,28r30,l6968,27r16,l6995,26r7,l7007,25r4,-1l7016,23r8,l7037,23r19,-1l7082,22r35,-1l7160,21r54,l7212,20r-4,-1l7202,19r-10,-1l7181,18r-14,-1l7151,17r-18,-1l7113,16r-21,l7068,16r-52,-1l6926,15r-81,l6863,15r13,1l6885,16r5,1l6885,19r-5,l6875,20r-4,l6865,21r2,1l6873,23r10,1l6897,24r19,1l6940,25r-45,1l6855,26r-37,1l6785,27r-30,1l6728,28r-26,1l6678,30r-23,l6631,31r-23,l6584,32r-26,l6531,32r-100,l6390,32r-45,l6295,31r9,-1l6158,33,5957,31r20,-1l5998,30r21,-1l6040,29r21,l6082,28r43,l6188,28r60,l6286,27r17,l6320,27r13,l6297,26r-33,-1l6232,25r-85,l6120,25r-26,l6068,26r-26,l6016,27r-27,l5961,28r-28,l5903,29r-32,l5837,29r-73,1l5723,29r-30,l5674,28r-10,-1l5663,27r6,-1l5681,26r19,l5723,26r55,-1l5841,25r62,l5932,24r25,l5978,24r17,-1l6005,23r4,-1l5992,22r-43,l5925,22r-24,l5878,21r-21,l5839,21r-13,-1l5817,20r,-1l5854,19r31,1l6019,19r27,l6076,19r87,l6194,19r36,l6271,20r-22,l6221,21r-6,l6217,21r13,1l6238,22r8,l6254,22r7,l6266,23r,1l6274,23r26,l6336,23r72,-1l6654,23r63,l6778,23r5,l6781,22r-6,l6766,21r-12,l6740,21r-17,-1l6705,20r-20,l6642,20r-46,-1l6573,19r-23,l6528,19r-21,-1l6487,18r-35,l6417,19r-140,l6242,18r-34,l6174,18r-34,l6107,17r-33,l6042,17r-63,l5918,17r-29,l5861,17r-27,1l5751,18r-26,-1l5719,17r-1,-1l5722,16r7,l5737,16r9,-1l5756,15r11,l5777,15r8,-1l5798,14r2,l5769,14r-48,-1l5670,14r-6,l5658,15r-7,2l5647,17r-17,l5582,17r-124,l5424,17r-32,l5362,17r-27,-1l5308,16r-25,-1l5259,15r-24,-1l5211,14r-25,-1l5161,13r-26,-1l5107,12r-30,l5044,11r-35,l4977,12r-36,l4900,13r-43,l4810,13r-100,l4486,13r-118,l4309,13r-58,-1l4192,12r-57,l4079,12r-55,l3972,11r14,l3988,10r-9,-1l3966,8,3952,7r-5,l3918,8r-25,l3871,9r-19,1l3836,10r-15,l3808,11r-12,l3784,11r-24,l3733,12r-34,l3678,12r-24,1l3627,13r-32,l3559,14r217,3l3725,17r-50,l3651,18r-24,l3603,18r-23,l3557,18r-46,1l3396,19r-23,l3350,18r-24,l3303,17r26,1l3346,19r8,1l3346,21r-14,l3312,21r-25,l3226,22r-184,l2942,22r-26,l2894,23r-26,-1l2841,22r-53,l2509,22r-19,-1l2473,21r-16,l2442,20r24,l2208,19r31,-6l2212,13r-27,-1l2131,12r-103,l2005,12r-22,1l1963,13r-17,l1930,14r-13,l1907,14r-7,1l1896,15r2,1l1905,16r-31,-1l1849,15r-20,l1815,15r-10,-1l1798,14r-4,l1793,6r-12,l1765,6,1748,5r-19,l1709,5,1668,4r-36,l1604,4r-8,l1591,3r5,l1608,2r18,l1651,1r-61,1l1566,2r-9,l1550,2r-5,1l1540,3r-4,l1532,3r-4,1l1523,4r-6,l1509,4r-9,l1473,5r-40,l1745,7r-5,4l1716,11r-22,l1605,11r-17,l1571,11r-19,l1508,10r-35,l1483,14,1260,10r-1,1l1250,11r-15,1l1069,12r-17,-1l1038,11r-12,l1016,10r-9,l1000,9r-7,l987,8r-6,l975,8,968,7r-7,l951,6r-11,l912,6r-41,l846,7r-29,l832,7,794,8r-36,l723,8r-70,l550,8r-50,l473,8r-3,l483,7r22,l529,6r21,l513,6r-40,l392,5,,5,320,28r176,l454,30,653,27r7,2l679,30r19,l704,31r-1,1l723,33r23,l771,34r28,l829,34r137,l1004,34r39,l1084,33r40,l1207,33r126,l1374,33r41,1l1374,35r23,l1424,35r61,-1l1631,35r40,l1712,35r42,l1796,36r43,l1881,36r41,1l1964,37r40,l2043,38r37,l2116,38r-8,1l2074,39r-29,1l2021,40r-19,l1987,41r-10,l1971,42r1,1l1979,43r12,1l2003,44r-18,l1944,44r-43,1l1859,45r-18,l1674,45r-51,l1600,45r-22,l1558,44r-16,l1528,43r-10,l1513,42r125,l1640,42r-5,l1626,41r-12,l1600,40r-13,l1562,40r-27,1l1507,41r-30,xe" fillcolor="#e5e6e7" stroked="f">
                    <v:path arrowok="t" o:connecttype="custom" o:connectlocs="962,43;1307,71;1627,68;2422,48;4000,44;4678,47;4594,61;4796,65;4441,62;4067,58;4049,53;3283,47;3301,52;2854,61;2578,66;2994,71;4576,78;4600,85;5392,85;5815,89;5971,84;6397,84;6643,90;7523,83;7541,64;7078,68;7193,63;8756,55;8738,53;9297,43;8778,39;8619,34;8193,34;7797,25;7281,25;7377,23;7863,30;7427,34;7044,36;6984,27;7092,16;6818,27;6040,29;5903,29;5992,22;6217,21;6705,20;5889,17;5651,17;4941,12;3871,9;3557,18;2788,22;1898,16;1608,2;1605,11;968,7;473,6;1207,33;2074,39;1528,43" o:connectangles="0,0,0,0,0,0,0,0,0,0,0,0,0,0,0,0,0,0,0,0,0,0,0,0,0,0,0,0,0,0,0,0,0,0,0,0,0,0,0,0,0,0,0,0,0,0,0,0,0,0,0,0,0,0,0,0,0,0,0,0,0"/>
                  </v:shape>
                  <v:shape id="Freeform 126" o:spid="_x0000_s1093" style="position:absolute;left:1148;top:5482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JnlcEA&#10;AADbAAAADwAAAGRycy9kb3ducmV2LnhtbERPz2vCMBS+D/wfwhN2GZq6g5NqWkQUth0G0+r50Tyb&#10;YvMSmlS7/345DHb8+H5vytF24k59aB0rWMwzEMS10y03CqrTYbYCESKyxs4xKfihAGUxedpgrt2D&#10;v+l+jI1IIRxyVGBi9LmUoTZkMcydJ07c1fUWY4J9I3WPjxRuO/maZUtpseXUYNDTzlB9Ow5Wwcv5&#10;E8lXYRgq/9V9+P3hYt4WSj1Px+0aRKQx/ov/3O9awTKNTV/SD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iZ5XBAAAA2wAAAA8AAAAAAAAAAAAAAAAAmAIAAGRycy9kb3du&#10;cmV2LnhtbFBLBQYAAAAABAAEAPUAAACGAwAAAAA=&#10;" path="m2088,67r2,2l2081,71r-19,2l2050,73r432,l2449,66r-4,-1l2438,64r-6,-1l2425,61r1,-11l2406,50r-19,-1l2370,49r-15,-1l2342,48r12,13l2403,61r-3,3l2391,64r-8,l2380,63r-50,l2258,63r-23,1l2213,64r-21,l2172,65r-18,l2136,65r-17,l2104,66r-27,l2073,66r15,1xe" fillcolor="#e5e6e7" stroked="f">
                    <v:path arrowok="t" o:connecttype="custom" o:connectlocs="2088,67;2090,69;2081,71;2062,73;2050,73;2482,73;2449,66;2445,65;2438,64;2432,63;2425,61;2426,50;2406,50;2387,49;2370,49;2355,48;2342,48;2354,61;2403,61;2400,64;2391,64;2383,64;2380,63;2330,63;2258,63;2235,64;2213,64;2192,64;2172,65;2154,65;2136,65;2119,65;2104,66;2077,66;2073,66;2088,67" o:connectangles="0,0,0,0,0,0,0,0,0,0,0,0,0,0,0,0,0,0,0,0,0,0,0,0,0,0,0,0,0,0,0,0,0,0,0,0"/>
                  </v:shape>
                </v:group>
                <v:group id="Group 127" o:spid="_x0000_s1094" style="position:absolute;left:1148;top:6219;width:9637;height:91" coordorigin="1148,6219" coordsize="9637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28" o:spid="_x0000_s1095" style="position:absolute;left:1148;top:6219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39TsEA&#10;AADbAAAADwAAAGRycy9kb3ducmV2LnhtbERPz2vCMBS+D/wfwhN2GZq6w5RqWkQUth0G0+r50Tyb&#10;YvMSmlS7/345DHb8+H5vytF24k59aB0rWMwzEMS10y03CqrTYbYCESKyxs4xKfihAGUxedpgrt2D&#10;v+l+jI1IIRxyVGBi9LmUoTZkMcydJ07c1fUWY4J9I3WPjxRuO/maZW/SYsupwaCnnaH6dhysgpfz&#10;J5KvwjBU/qv78PvDxSwXSj1Px+0aRKQx/ov/3O9awTKtT1/SD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N/U7BAAAA2wAAAA8AAAAAAAAAAAAAAAAAmAIAAGRycy9kb3du&#10;cmV2LnhtbFBLBQYAAAAABAAEAPUAAACGAwAAAAA=&#10;" path="m2260,r-80,l2102,r-45,l2008,1r-53,l1929,1r-27,l1876,2r-26,l1824,2r-24,l1777,3r-22,l1735,3r26,l1785,3r46,-1l1933,3r18,l1970,3r18,l2006,4r18,l2043,4r18,1l2080,5r19,l2119,6r20,l2047,6r-17,l2013,7r-32,l1944,7r-21,l1903,6r32,-1l1807,7r-5,l1793,6r1,8l1800,13r6,-1l1802,11r17,l1837,10r20,l1878,10r22,-1l1923,9r24,l1970,8r24,l2018,8r46,l2127,8r18,l2162,8r14,1l2189,9r8,1l2178,9r-24,l2136,10r-2,l2201,10r55,l2338,10r29,l2388,10r16,-1l2414,9r7,-1l2427,7r6,-2l2438,4r8,l2459,3r18,l2502,2r32,l2492,2r-20,l2453,2,2433,1r-19,l2395,1r-19,l2357,r-19,l2300,r-40,xe" fillcolor="#e5e6e7" stroked="f">
                    <v:path arrowok="t" o:connecttype="custom" o:connectlocs="2180,0;2057,0;1955,1;1902,1;1850,2;1800,2;1755,3;1761,3;1831,2;1951,3;1988,3;2024,4;2061,5;2099,5;2139,6;2030,6;1981,7;1923,7;1935,5;1802,7;1794,14;1806,12;1819,11;1857,10;1900,9;1947,9;1994,8;2064,8;2145,8;2176,9;2197,10;2154,9;2134,10;2256,10;2367,10;2404,9;2421,8;2433,5;2446,4;2477,3;2534,2;2472,2;2433,1;2395,1;2357,0;2300,0" o:connectangles="0,0,0,0,0,0,0,0,0,0,0,0,0,0,0,0,0,0,0,0,0,0,0,0,0,0,0,0,0,0,0,0,0,0,0,0,0,0,0,0,0,0,0,0,0,0"/>
                  </v:shape>
                  <v:shape id="Freeform 129" o:spid="_x0000_s1096" style="position:absolute;left:1148;top:6219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FY1cMA&#10;AADbAAAADwAAAGRycy9kb3ducmV2LnhtbESPQWsCMRSE7wX/Q3iCl6LZ9VDLahSRCrWHQu3q+bF5&#10;bhY3L2GT1fXfN4VCj8PMfMOsNoNtxY260DhWkM8yEMSV0w3XCsrv/fQVRIjIGlvHpOBBATbr0dMK&#10;C+3u/EW3Y6xFgnAoUIGJ0RdShsqQxTBznjh5F9dZjEl2tdQd3hPctnKeZS/SYsNpwaCnnaHqeuyt&#10;gufTB5IvQ9+X/rM9+Lf92SxypSbjYbsEEWmI/+G/9rtWsMj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FY1cMAAADbAAAADwAAAAAAAAAAAAAAAACYAgAAZHJzL2Rv&#10;d25yZXYueG1sUEsFBgAAAAAEAAQA9QAAAIgDAAAAAA==&#10;" path="m7723,68r-21,l7682,68r-18,l7648,67r-12,l7629,67r-3,-1l7630,66r12,l7661,65r21,l7747,65r20,l7784,66r13,l7807,66r-5,l7803,65r-5,l7786,64r-15,l7729,64r-71,l7636,63r-20,l7600,63r-5,-1l7589,63r-9,l7569,63r-13,l7575,84r21,l7617,84r22,-1l7659,83r19,l7696,82r15,l7723,82r9,-1l7737,81r-5,-1l7721,80r-17,l7680,79r-31,l7678,79r52,l7774,79r21,l7814,79r18,1l7849,80r17,l7883,81r17,l7917,81r17,l8000,81r,1l7994,83r-11,l7970,84r-12,l7949,84r-5,1l7947,85r12,1l7986,86r44,l8071,87r77,l8223,87r29,-1l8228,86r-12,l8212,85r-4,-1l8203,84r-7,l8185,83r-14,l8154,83r-22,l8150,82r22,l8197,82r51,l8294,81r18,l8325,81r6,l8332,80r-34,1l8265,81r-40,l8201,81r-27,-1l8167,80r48,l8481,80r49,l8555,81r24,l8603,81r25,l8652,82r-15,l8612,83r32,l8678,82r34,l8748,82r37,-1l8770,72r-158,l8594,71r-13,l8575,70r299,l8869,69r-9,l8834,69r-36,l8753,68r-76,l8597,68r-75,l8460,67r147,2l8567,69r-40,1l8485,70r-86,l8223,70r-349,1l7794,71r-39,l7780,71r17,-1l7805,70r2,l7802,70r-9,-1l7779,69r-17,l7743,69r-20,-1xe" fillcolor="#e5e6e7" stroked="f">
                    <v:path arrowok="t" o:connecttype="custom" o:connectlocs="7682,68;7636,67;7630,66;7682,65;7784,66;7802,66;7786,64;7658,64;7600,63;7580,63;7575,84;7639,83;7696,82;7732,81;7732,80;7680,79;7730,79;7814,79;7866,80;7917,81;8000,82;7970,84;7944,85;7986,86;8148,87;8228,86;8208,84;8185,83;8132,83;8197,82;8312,81;8332,80;8225,81;8167,80;8530,80;8603,81;8637,82;8644,83;8748,82;8612,72;8575,70;8869,69;8798,69;8597,68;8607,69;8485,70;7874,71;7780,71;7807,70;7779,69;7723,68" o:connectangles="0,0,0,0,0,0,0,0,0,0,0,0,0,0,0,0,0,0,0,0,0,0,0,0,0,0,0,0,0,0,0,0,0,0,0,0,0,0,0,0,0,0,0,0,0,0,0,0,0,0,0"/>
                  </v:shape>
                  <v:shape id="Freeform 130" o:spid="_x0000_s1097" style="position:absolute;left:1148;top:6219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PGosMA&#10;AADbAAAADwAAAGRycy9kb3ducmV2LnhtbESPQWsCMRSE7wX/Q3hCL0WzeqiyGkVEofZQqK6eH5vn&#10;ZnHzEjZZXf99Uyj0OMzMN8xy3dtG3KkNtWMFk3EGgrh0uuZKQXHaj+YgQkTW2DgmBU8KsF4NXpaY&#10;a/fgb7ofYyUShEOOCkyMPpcylIYshrHzxMm7utZiTLKtpG7xkeC2kdMse5cWa04LBj1tDZW3Y2cV&#10;vJ0/kXwRuq7wX83B7/YXM5so9TrsNwsQkfr4H/5rf2gFsy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PGosMAAADbAAAADwAAAAAAAAAAAAAAAACYAgAAZHJzL2Rv&#10;d25yZXYueG1sUEsFBgAAAAAEAAQA9QAAAIgDAAAAAA==&#10;" path="m9145,80r31,-1l9205,79r27,l9257,78r23,-1l9217,76r-17,1l9180,77r-44,l9069,77r-19,l9033,76r-11,l9058,76r9,l9073,75r-1,l9068,74r-6,l9054,74r-8,-1l9038,73r-7,l9025,72r-5,l9023,71r6,l9039,71r16,l9077,70r69,l9276,70r62,1l9396,71r56,l9553,71r23,l9597,71r21,-1l9637,70r-33,-1l9570,69r-35,l9499,69r-36,-1l9428,68r-36,l9356,68r-34,-1l9287,67r-33,l9192,67r-142,l9035,67r141,1l8854,73r-6,-1l8835,72r-40,l8770,72r15,9l8822,81r75,l8972,81r72,-1l9079,80r34,l9145,80xe" fillcolor="#e5e6e7" stroked="f">
                    <v:path arrowok="t" o:connecttype="custom" o:connectlocs="9176,79;9232,79;9280,77;9200,77;9136,77;9050,77;9022,76;9067,76;9072,75;9062,74;9046,73;9031,73;9020,72;9029,71;9055,71;9146,70;9338,71;9452,71;9576,71;9618,70;9604,69;9535,69;9463,68;9392,68;9322,67;9254,67;9050,67;9176,68;8848,72;8795,72;8785,81;8897,81;9044,80;9113,80" o:connectangles="0,0,0,0,0,0,0,0,0,0,0,0,0,0,0,0,0,0,0,0,0,0,0,0,0,0,0,0,0,0,0,0,0,0"/>
                  </v:shape>
                  <v:shape id="Freeform 131" o:spid="_x0000_s1098" style="position:absolute;left:1148;top:6219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9jOcQA&#10;AADbAAAADwAAAGRycy9kb3ducmV2LnhtbESPQWsCMRSE74X+h/AKXkrNqlDL1ihFFGoPBdfV82Pz&#10;ulm6eQmbrG7/fSMIHoeZ+YZZrAbbijN1oXGsYDLOQBBXTjdcKygP25c3ECEia2wdk4I/CrBaPj4s&#10;MNfuwns6F7EWCcIhRwUmRp9LGSpDFsPYeeLk/bjOYkyyq6Xu8JLgtpXTLHuVFhtOCwY9rQ1Vv0Vv&#10;FTwfv5B8Gfq+9N/tzm+2JzOfKDV6Gj7eQUQa4j18a39qBfMZXL+k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fYznEAAAA2wAAAA8AAAAAAAAAAAAAAAAAmAIAAGRycy9k&#10;b3ducmV2LnhtbFBLBQYAAAAABAAEAPUAAACJAwAAAAA=&#10;" path="m2505,61r-6,1l2503,63r8,l2522,64r-4,-3l2499,60r-19,l2462,60r-4,6l2456,66r-6,-1l2445,63r-6,-1l2446,64r3,-13l2426,50r-1,11l2428,61r7,2l2442,64r7,2l2482,73,2464,61r53,l2505,61xe" fillcolor="#e5e6e7" stroked="f">
                    <v:path arrowok="t" o:connecttype="custom" o:connectlocs="2505,61;2499,62;2499,62;2503,63;2511,63;2522,64;2518,61;2499,60;2480,60;2462,60;2458,66;2456,66;2450,65;2445,63;2439,62;2446,64;2449,51;2426,50;2425,61;2428,61;2435,63;2442,64;2449,66;2482,73;2464,61;2517,61;2505,61" o:connectangles="0,0,0,0,0,0,0,0,0,0,0,0,0,0,0,0,0,0,0,0,0,0,0,0,0,0,0"/>
                  </v:shape>
                  <v:shape id="Freeform 132" o:spid="_x0000_s1099" style="position:absolute;left:1148;top:6219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b7TcQA&#10;AADbAAAADwAAAGRycy9kb3ducmV2LnhtbESPQWsCMRSE74X+h/AKXkrNKlLL1ihFFGoPBdfV82Pz&#10;ulm6eQmbrG7/fSMIHoeZ+YZZrAbbijN1oXGsYDLOQBBXTjdcKygP25c3ECEia2wdk4I/CrBaPj4s&#10;MNfuwns6F7EWCcIhRwUmRp9LGSpDFsPYeeLk/bjOYkyyq6Xu8JLgtpXTLHuVFhtOCwY9rQ1Vv0Vv&#10;FTwfv5B8Gfq+9N/tzm+2JzOfKDV6Gj7eQUQa4j18a39qBfMZXL+k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2+03EAAAA2wAAAA8AAAAAAAAAAAAAAAAAmAIAAGRycy9k&#10;b3ducmV2LnhtbFBLBQYAAAAABAAEAPUAAACJAwAAAAA=&#10;" path="m2456,59r-6,-1l2587,56r67,3l2760,55r-19,l2720,55r-22,-1l2675,54r-25,l2625,53r-25,l2574,53r-26,-1l2522,52r-25,l2472,51r-23,l2446,64r6,1l2458,66r4,-6l2456,59xe" fillcolor="#e5e6e7" stroked="f">
                    <v:path arrowok="t" o:connecttype="custom" o:connectlocs="2456,59;2450,58;2587,56;2654,59;2760,55;2741,55;2720,55;2698,54;2675,54;2650,54;2625,53;2600,53;2574,53;2548,52;2522,52;2497,52;2472,51;2449,51;2446,64;2452,65;2458,66;2462,60;2456,59" o:connectangles="0,0,0,0,0,0,0,0,0,0,0,0,0,0,0,0,0,0,0,0,0,0,0"/>
                  </v:shape>
                  <v:shape id="Freeform 133" o:spid="_x0000_s1100" style="position:absolute;left:1148;top:6219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pe1sQA&#10;AADbAAAADwAAAGRycy9kb3ducmV2LnhtbESPQWsCMRSE74X+h/AKXkrNKljL1ihFFGoPBdfV82Pz&#10;ulm6eQmbrG7/fSMIHoeZ+YZZrAbbijN1oXGsYDLOQBBXTjdcKygP25c3ECEia2wdk4I/CrBaPj4s&#10;MNfuwns6F7EWCcIhRwUmRp9LGSpDFsPYeeLk/bjOYkyyq6Xu8JLgtpXTLHuVFhtOCwY9rQ1Vv0Vv&#10;FTwfv5B8Gfq+9N/tzm+2JzOfKDV6Gj7eQUQa4j18a39qBfMZXL+k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6XtbEAAAA2wAAAA8AAAAAAAAAAAAAAAAAmAIAAGRycy9k&#10;b3ducmV2LnhtbFBLBQYAAAAABAAEAPUAAACJAwAAAAA=&#10;" path="m1477,41r-60,l1326,41r-82,1l1220,42r-21,l1180,42r-15,1l1152,43r-8,1l1140,44r,1l1061,45r-41,l1007,44r-5,l997,44r-6,l987,43r-6,l973,43r-11,l948,42r-18,l908,42r-4,-1l908,40r12,l937,39r21,l982,38r19,l465,38r66,5l554,43r19,1l588,44r10,1l598,46r-12,l579,46,925,71r423,l1367,71r17,1l1400,72r-24,l1407,72r53,1l1513,72r11,l1532,72r4,-1l1531,70r-8,l1511,69r-14,l1480,69r-21,-1l1436,68r-7,l1620,66r7,2l1661,67r34,l1729,67r34,-1l1797,66r35,l1867,65r35,l1938,64r37,l2013,64r38,-1l2091,63r40,l2173,62r43,l2260,62r46,-1l2354,61,2342,48r-9,-1l2422,48r317,-1l2799,47r61,l2923,46r66,l3055,46r69,-1l3194,44r72,l3339,43r75,-1l3491,41r77,l3560,41r-25,l3641,42r146,l4038,42r-65,2l3980,44r9,l4000,44r27,1l4169,45r50,-1l4298,44r57,l4370,44r17,-1l4406,43r20,l4447,43r89,l4557,43r19,l4586,44r-27,2l4565,46r8,l4583,46r11,1l4608,47r32,l4678,47r43,1l4769,48r79,l4933,48r20,1l4875,51r-17,l4840,51r-19,1l4802,52r-20,l4761,53r-22,l4699,53r71,l4791,53r22,1l4837,54r10,l4506,61r48,l4594,61r18,l4630,60r17,l4663,60r16,-1l4695,59r16,l4728,58r18,l4765,58r20,-1l4829,57r83,l4906,59r-3,1l4898,61r-6,1l4882,62r-14,1l4850,64r-24,l4796,65r-37,l4715,66r-28,l4640,66r-27,l4601,65r6,-1l4612,64r5,l4621,64r6,-1l4626,63r-5,-1l4612,62r-13,l4575,63r-23,l4531,63r-39,l4475,63r-18,l4441,62r-17,l4407,61r-17,l4371,61r-39,l4311,61r-23,l4262,62r-10,l4168,62r-19,l4134,62r-11,-1l4114,61r-6,l4102,60r-4,l4094,59r-5,l4084,58r-8,l4067,58r-4,l4120,57r8,l4132,57r-4,-1l4124,56r-5,-1l4114,55r-4,-1l4111,54r4,l4123,53r13,l4180,53r31,l4184,52r-24,l4092,52r-12,l4069,53r-10,l4049,53r-9,1l4030,54r-10,l4010,55r-12,l3969,55r-37,l3910,55r-25,-5l3861,50r-25,l3808,49r-30,l3747,49r-33,-1l3680,48r-35,l3609,48r-37,-1l3498,47r-111,l3283,47r-32,l3220,48r22,l3258,49r11,l3274,49r,1l3268,50r-8,l3237,51r-26,l3184,51r-12,1l3162,52r-8,l3149,52r,1l3159,52r16,l3195,51r79,l3301,52r27,l3353,52r21,1l3391,53r11,1l3407,54r-67,1l2941,54r-40,l2885,54r235,3l3105,57r-18,1l3066,58r-23,l3019,59r-27,l2965,59r-28,1l2909,60r-28,l2854,61r-26,l2803,61r-23,1l2759,62r-18,l2726,62r-20,1l2703,63r-19,l2664,62r-20,l2623,62r-21,-1l2581,61r-21,l2539,61r-21,l2522,64r13,l2550,65r14,l2578,66r12,l2601,67r7,l2609,68r-8,l2587,68r-52,l2496,69r-7,-2l2482,65r-8,-2l2464,61r18,12l2514,73r292,l2869,73r29,l2925,72r25,l2973,72r21,-1l3012,71r15,-1l3040,70r10,-1l3057,68r99,l3260,69r219,l3707,69r115,l3937,70r57,l4050,70r56,1l4162,71r-21,-1l4125,69r1,l4441,74r-70,1l4576,78r1,1l4569,79r-14,1l4538,80r-20,1l4494,81r-52,l4385,81r-14,l4371,82r34,l4421,83r14,l4447,83r7,l4455,84r-8,l4431,85r-60,-1l4371,85r167,l4600,85r95,l4714,85r19,1l4752,86r19,1l4791,87r19,l4831,87r23,-1l4878,86r26,-1l4931,85r28,l4988,84r31,l5050,84r65,l5252,84r35,l5322,84r35,1l5392,85r-10,l5377,86r6,l5403,86r48,l5504,87r28,l5542,87r7,1l5541,89r-14,l5544,89r41,l5706,89r70,l5831,89r13,l5854,89r5,-1l5847,88r-32,1l5727,88r-23,l5681,88r-22,l5655,88r24,-1l5700,87r18,l5734,86r16,l5766,86r17,-1l5801,85r78,l5894,86r-8,l5907,86r17,l5939,85r13,l5962,84r9,l5979,83r8,-1l5994,82r8,-1l6011,81r10,-1l6032,80r14,-1l6063,79r20,l6107,78r60,l6371,78r55,1l6463,79r22,1l6494,80r-3,1l6478,81r-22,1l6429,83r-32,1l6362,84r-35,1l6292,86r-32,1l6233,87r-22,1l6198,89r-3,l6203,89r6,l6219,89r14,l6249,88r20,l6315,88r54,l6577,88r27,l6630,88r24,1l6676,89r-33,1l6680,89r39,l6761,89r84,l6865,89r19,1l6895,90r16,-1l6930,88r20,-1l6972,86r22,-1l7016,84r21,-1l7057,82r15,-1l7386,81r-65,2l7363,83r61,l7519,83r4,l7522,84r-6,l7506,84r-33,1l7404,85r-46,l7374,86r18,1l7410,87r19,l7470,87r21,l7513,86r23,l7546,85r-39,l7520,85r17,l7555,84r20,l7556,63r-15,1l7525,64r-17,l7492,64r-16,1l7460,65r-14,l7434,65r-10,l7417,66r-4,l7418,67r9,l7441,67r20,1l7447,68r-32,-1l7227,67r-88,l7119,67r-20,l7081,66r-3,2l7071,68r-12,l7043,69r-40,l6910,69r-61,l6834,69r-11,1l6798,70r-22,-1l6755,69r-20,l6717,68r-17,l6694,68r372,-4l7065,64r19,l7127,65r69,-1l7191,64r2,-1l7872,56r-67,2l7836,57r30,l7897,56r31,l8142,56r62,1l8359,56r32,l8422,56r-9,l8407,57r7,l8466,57r131,l8626,57r27,-1l8680,56r26,l8731,55r25,l8781,55r25,l8856,54r53,1l8937,55r29,l8996,56r-26,2l8981,57r17,l9019,57r22,-1l9062,56r16,-1l9088,55r-2,-1l8988,54r-56,l8726,54r-2,l8738,53r15,l8770,53r18,l8807,52r21,l8849,52r44,-1l8938,51r90,l9039,47r20,l9079,47r20,-1l9219,47r40,l9300,47r79,l9399,47r20,l9434,46,9281,44r16,-1l9307,43r-54,l9207,44r-18,l9174,44r-10,1l9127,45r-122,l8978,44r-24,l8931,44r-22,-1l8890,43r-19,-1l8855,42r-16,-1l8826,41r-13,-1l8802,40r-9,-1l8785,39r-7,l8776,38r-20,l8744,38r-6,-1l8741,36r7,l8757,35r11,l8779,34r10,l8797,33r5,-1l8751,32r-22,l8709,32r-17,1l8676,33r-15,l8647,34r-14,l8619,34r-14,1l8590,35r-16,l8556,36r-20,l8489,36r-23,l8442,36r-6,l8442,35r13,l8457,35r-117,1l8330,36r-22,l8293,35r-16,l8260,35r-18,l8225,35r-17,-1l8193,34r-13,l8169,34r-7,-1l8158,33r5,-1l8174,32r16,l8213,32r112,l8288,31r-40,l8207,30r-43,l8120,29r-44,l8032,28r-43,l7947,27r-41,l7867,26r-37,-1l7797,25r-31,-1l7740,24r-23,-1l7699,23r-13,-1l7679,21r-1,l7641,20r-239,l7372,20r-13,l7349,21r-9,l7334,21r-5,1l7325,22r-7,1l7311,24r-5,l7300,25r-9,l7281,25r-13,1l7252,26r-19,l7210,27r-28,l7150,27r181,2l7351,29r20,-1l7390,28r20,l7430,28r10,l7252,27r35,l7314,27r19,-1l7346,26r9,-1l7362,24r7,l7377,23r8,-1l7466,22r36,1l7536,23r32,l7597,24r27,l7650,24r24,1l7697,25r22,1l7740,26r20,1l7780,27r20,1l7819,28r20,1l7859,29r21,l7902,29r-19,1l7863,30r-20,l7801,31r-38,l7746,31r-15,l7718,32r-9,l7703,32r1,1l7712,34r2,l7689,34r-22,-1l7627,33r-34,l7578,33r-16,1l7546,34r-16,l7494,34r-43,l7427,34r-28,l7385,33r32,l7388,33r-25,l7253,33r-71,l7159,33r-11,1l7157,33r-15,l7127,32r-57,l7039,33r-7,l7036,34r6,l7047,34r5,l7052,35r-8,1l7032,36r-19,l6988,37r-33,l6925,37r-25,l6880,36r-17,l6851,36r-9,-1l6836,35r-6,-1l6836,32r4,-1l6837,30r-5,l6824,29r50,l6914,28r30,l6968,27r16,l6995,26r7,l7007,25r4,-1l7016,23r8,l7037,23r19,-1l7082,22r35,-1l7160,21r54,l7212,20r-4,-1l7202,19r-10,-1l7181,18r-14,-1l7151,17r-18,-1l7113,16r-21,l7068,16r-52,-1l6926,15r-81,l6863,15r13,1l6885,16r5,1l6885,19r-5,l6875,20r-4,l6865,21r2,1l6873,23r10,1l6897,24r19,1l6940,25r-45,1l6855,26r-37,1l6785,27r-30,1l6728,28r-26,1l6678,30r-23,l6631,31r-23,l6584,32r-26,l6531,32r-100,l6390,32r-45,l6295,31r9,-1l6158,33,5957,31r20,-1l5998,30r21,-1l6040,29r21,l6082,28r43,l6188,28r60,l6286,27r17,l6320,27r13,l6297,26r-33,-1l6232,25r-85,l6120,25r-26,l6068,26r-26,l6016,27r-27,l5961,28r-28,l5903,29r-32,l5837,29r-73,1l5723,29r-30,l5674,28r-10,-1l5663,27r6,-1l5681,26r19,l5723,26r55,-1l5841,25r62,l5932,24r25,l5978,24r17,-1l6005,23r4,-1l5992,22r-43,l5925,22r-24,l5878,21r-21,l5839,21r-13,-1l5817,20r,-1l5854,19r31,1l6019,19r27,l6076,19r87,l6194,19r36,l6271,20r-22,l6221,21r-6,l6217,21r13,1l6238,22r8,l6254,22r7,l6266,23r,1l6274,23r26,l6336,23r72,-1l6654,23r63,l6778,23r5,l6781,22r-6,l6766,21r-12,l6740,21r-17,-1l6705,20r-20,l6642,20r-46,-1l6573,19r-23,l6528,19r-21,-1l6487,18r-35,l6417,19r-140,l6242,18r-34,l6174,18r-34,l6107,17r-33,l6042,17r-63,l5918,17r-29,l5861,17r-27,1l5751,18r-26,-1l5719,17r-1,-1l5722,16r7,l5737,16r9,-1l5756,15r11,l5777,15r8,-1l5798,14r2,l5769,14r-48,-1l5670,14r-6,l5658,15r-7,2l5647,17r-17,l5582,17r-124,l5424,17r-32,l5362,17r-27,-1l5308,16r-25,-1l5259,15r-24,-1l5211,14r-25,-1l5161,13r-26,-1l5107,12r-30,l5044,11r-35,l4977,12r-36,l4900,13r-43,l4810,13r-100,l4486,13r-118,l4309,13r-58,l4192,12r-57,l4079,12r-55,l3972,11r14,l3988,10r-9,-1l3966,8,3952,7r-5,l3918,8r-25,l3871,9r-19,1l3836,10r-15,l3808,11r-12,l3784,11r-24,l3733,12r-34,l3678,12r-24,1l3627,13r-32,l3559,14r217,3l3700,17r-25,l3651,18r-24,l3603,18r-23,l3557,18r-46,1l3396,19r-23,l3350,18r-24,l3303,17r26,1l3346,19r8,1l3346,21r-14,l3312,21r-25,l3226,22r-184,l2942,22r-26,l2894,23r-26,-1l2841,22r-53,l2509,22r-19,-1l2473,21r-16,l2442,20r24,l2208,19r31,-6l2212,13r-27,-1l2131,12r-103,l2005,12r-22,1l1963,13r-17,l1930,14r-13,l1907,14r-7,1l1896,15r2,1l1905,16r-31,-1l1849,15r-20,l1815,15r-10,-1l1798,14r-4,l1793,6r-12,l1765,6,1748,5r-19,l1709,5,1668,4r-36,l1604,4r-8,l1591,3r5,l1608,2r18,l1651,1r-61,1l1566,2r-9,l1550,2r-5,1l1540,3r-4,l1532,3r-4,1l1523,4r-6,l1509,4r-9,l1473,5r-40,l1745,7r-5,4l1716,11r-22,l1605,11r-17,l1571,11r-19,l1508,10r-35,l1483,14,1260,10r-1,1l1250,11r-15,1l1069,12r-17,-1l1038,11r-12,l1016,10r-9,l1000,9r-7,l987,8r-6,l975,8,968,7r-7,l951,6r-11,l912,6r-41,l846,6,817,7r15,l794,8r-36,l723,8r-70,l550,8r-50,l473,8r-3,l483,7r22,l529,6r21,l513,6r-40,l392,5,,5,320,28r176,l454,30,653,27r7,2l679,30r19,l704,31r-1,1l723,33r23,l771,34r28,l829,34r137,l1004,34r39,l1084,33r40,l1207,33r126,l1374,33r41,1l1374,35r23,l1424,35r61,-1l1631,35r40,l1712,35r42,l1796,36r43,l1881,36r41,1l1964,37r40,l2043,38r37,l2116,38r-8,1l2074,39r-29,1l2021,40r-19,l1987,41r-10,l1971,42r1,1l1979,43r12,1l2003,44r-18,l1944,44r-43,1l1859,45r-18,l1674,45r-51,l1600,45r-22,l1558,44r-16,l1528,43r-10,l1513,42r125,l1640,42r-5,l1626,41r-12,l1600,40r-13,l1562,40r-27,1l1507,41r-30,xe" fillcolor="#e5e6e7" stroked="f">
                    <v:path arrowok="t" o:connecttype="custom" o:connectlocs="962,43;1367,71;1695,67;2799,47;4169,45;4769,48;4630,60;4715,66;4407,61;4120,57;4030,54;3220,48;3353,52;2803,61;2601,67;3027,70;4569,79;4714,85;5377,86;5704,88;5987,82;6327,85;6719,89;7516,84;7508,64;7059,68;7805,58;8806,55;8788,53;9207,44;8744,38;8574,35;8162,33;7717,23;7233,26;7502,23;7763,31;7417,33;6988,37;7007,25;6926,15;6728,28;6125,28;5764,30;5901,22;6246,22;6596,19;5751,18;5582,17;4810,13;3821,10;3373,19;2473,21;1849,15;1590,2;1552,11;940,6;320,28;1415,34;2002,40;1638,42" o:connectangles="0,0,0,0,0,0,0,0,0,0,0,0,0,0,0,0,0,0,0,0,0,0,0,0,0,0,0,0,0,0,0,0,0,0,0,0,0,0,0,0,0,0,0,0,0,0,0,0,0,0,0,0,0,0,0,0,0,0,0,0,0"/>
                  </v:shape>
                  <v:shape id="Freeform 134" o:spid="_x0000_s1101" style="position:absolute;left:1148;top:6219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jAocMA&#10;AADbAAAADwAAAGRycy9kb3ducmV2LnhtbESPQWsCMRSE7wX/Q3iCl6JZe1BZjSKiUHsoVFfPj81z&#10;s7h5CZusbv99Uyj0OMzMN8xq09tGPKgNtWMF00kGgrh0uuZKQXE+jBcgQkTW2DgmBd8UYLMevKww&#10;1+7JX/Q4xUokCIccFZgYfS5lKA1ZDBPniZN3c63FmGRbSd3iM8FtI9+ybCYt1pwWDHraGSrvp84q&#10;eL18IPkidF3hP5uj3x+uZj5VajTst0sQkfr4H/5rv2sF8x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jAocMAAADbAAAADwAAAAAAAAAAAAAAAACYAgAAZHJzL2Rv&#10;d25yZXYueG1sUEsFBgAAAAAEAAQA9QAAAIgDAAAAAA==&#10;" path="m2088,67r2,2l2081,71r-19,2l2050,73r432,l2449,66r-4,-1l2438,64r-6,-1l2425,61r1,-11l2406,50r-19,-1l2370,49r-15,-1l2342,48r12,13l2403,61r-3,3l2391,64r-8,l2380,63r-50,l2258,63r-23,1l2213,64r-21,l2172,65r-18,l2136,65r-17,l2104,66r-27,l2073,66r15,1xe" fillcolor="#e5e6e7" stroked="f">
                    <v:path arrowok="t" o:connecttype="custom" o:connectlocs="2088,67;2090,69;2081,71;2062,73;2050,73;2482,73;2449,66;2445,65;2438,64;2432,63;2425,61;2426,50;2406,50;2387,49;2370,49;2355,48;2342,48;2354,61;2403,61;2400,64;2391,64;2383,64;2380,63;2330,63;2258,63;2235,64;2213,64;2192,64;2172,65;2154,65;2136,65;2119,65;2104,66;2077,66;2073,66;2088,67" o:connectangles="0,0,0,0,0,0,0,0,0,0,0,0,0,0,0,0,0,0,0,0,0,0,0,0,0,0,0,0,0,0,0,0,0,0,0,0"/>
                  </v:shape>
                </v:group>
                <v:group id="Group 135" o:spid="_x0000_s1102" style="position:absolute;left:1148;top:6956;width:9637;height:91" coordorigin="1148,6956" coordsize="9637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36" o:spid="_x0000_s1103" style="position:absolute;left:1148;top:6956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xSMEA&#10;AADbAAAADwAAAGRycy9kb3ducmV2LnhtbERPz2vCMBS+D/wfwhN2GZq6w5RqWkQUth0G0+r50Tyb&#10;YvMSmlS7/345DHb8+H5vytF24k59aB0rWMwzEMS10y03CqrTYbYCESKyxs4xKfihAGUxedpgrt2D&#10;v+l+jI1IIRxyVGBi9LmUoTZkMcydJ07c1fUWY4J9I3WPjxRuO/maZW/SYsupwaCnnaH6dhysgpfz&#10;J5KvwjBU/qv78PvDxSwXSj1Px+0aRKQx/ov/3O9awTKNTV/SD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78UjBAAAA2wAAAA8AAAAAAAAAAAAAAAAAmAIAAGRycy9kb3du&#10;cmV2LnhtbFBLBQYAAAAABAAEAPUAAACGAwAAAAA=&#10;" path="m2260,r-80,l2102,r-45,l2008,1r-53,l1929,1r-27,l1876,2r-26,l1824,2r-24,l1777,3r-22,l1735,3r26,l1785,3r46,-1l1933,3r18,l1970,3r18,l2006,4r18,l2043,4r18,1l2080,5r19,l2119,6r20,l2047,6r-17,l2013,7r-32,l1944,7r-21,l1903,6r32,-1l1807,7r-5,l1793,6r1,8l1800,13r6,-1l1802,11r17,l1837,10r20,l1878,10r22,-1l1923,9r24,l1970,8r24,l2018,8r46,l2127,8r18,l2162,8r14,1l2189,9r8,1l2178,9r-24,l2136,10r-2,l2201,10r55,l2338,10r29,l2388,10r16,-1l2414,9r7,-1l2427,7r6,-2l2438,4r8,l2459,3r18,l2502,2r32,l2492,2r-20,l2453,2,2433,1r-19,l2395,1r-19,l2357,r-19,l2300,r-40,xe" fillcolor="#e5e6e7" stroked="f">
                    <v:path arrowok="t" o:connecttype="custom" o:connectlocs="2180,0;2057,0;1955,1;1902,1;1850,2;1800,2;1755,3;1761,3;1831,2;1951,3;1988,3;2024,4;2061,5;2099,5;2139,6;2030,6;1981,7;1923,7;1935,5;1802,7;1794,14;1806,12;1819,11;1857,10;1900,9;1947,9;1994,8;2064,8;2145,8;2176,9;2197,10;2154,9;2134,10;2256,10;2367,10;2404,9;2421,8;2433,5;2446,4;2477,3;2534,2;2472,2;2433,1;2395,1;2357,0;2300,0" o:connectangles="0,0,0,0,0,0,0,0,0,0,0,0,0,0,0,0,0,0,0,0,0,0,0,0,0,0,0,0,0,0,0,0,0,0,0,0,0,0,0,0,0,0,0,0,0,0"/>
                  </v:shape>
                  <v:shape id="Freeform 137" o:spid="_x0000_s1104" style="position:absolute;left:1148;top:6956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dU08MA&#10;AADbAAAADwAAAGRycy9kb3ducmV2LnhtbESPQWsCMRSE70L/Q3iFXopm7aHqapQiCq2Hgrp6fmye&#10;m6Wbl7DJ6vbfm0LB4zAz3zCLVW8bcaU21I4VjEcZCOLS6ZorBcVxO5yCCBFZY+OYFPxSgNXyabDA&#10;XLsb7+l6iJVIEA45KjAx+lzKUBqyGEbOEyfv4lqLMcm2krrFW4LbRr5l2bu0WHNaMOhpbaj8OXRW&#10;wetph+SL0HWF/26+/GZ7NpOxUi/P/cccRKQ+PsL/7U+tYDKDv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dU08MAAADbAAAADwAAAAAAAAAAAAAAAACYAgAAZHJzL2Rv&#10;d25yZXYueG1sUEsFBgAAAAAEAAQA9QAAAIgDAAAAAA==&#10;" path="m7723,68r-21,l7682,68r-18,l7648,67r-12,l7629,67r-3,-1l7630,66r12,l7661,65r21,l7747,65r20,l7784,66r13,l7807,66r-5,l7803,65r-5,l7786,64r-15,l7729,64r-71,l7636,63r-20,l7600,63r-5,-1l7589,63r-9,l7569,63r-13,l7575,84r21,l7617,84r22,-1l7659,83r19,l7696,82r15,l7723,82r9,-1l7737,81r-5,-1l7721,80r-17,l7680,79r-31,l7678,79r52,l7774,79r21,l7814,79r18,1l7849,80r17,l7883,81r17,l7917,81r17,l8000,81r,1l7994,83r-11,l7970,84r-12,l7949,84r-5,1l7947,85r12,1l7986,86r44,l8071,87r77,l8223,87r29,-1l8228,86r-12,l8212,85r-4,-1l8203,84r-7,l8185,83r-14,l8154,83r-22,l8150,82r22,l8197,82r51,l8294,81r18,l8325,81r6,l8332,80r-34,1l8265,81r-40,l8201,81r-27,-1l8167,80r48,l8481,80r49,l8555,81r24,l8603,81r25,l8652,82r-15,l8612,83r32,l8678,82r34,l8748,82r37,-1l8770,72r-158,l8594,71r-13,l8575,70r299,l8869,69r-9,l8834,69r-36,l8753,68r-76,l8597,68r-75,l8460,67r147,2l8567,69r-40,1l8485,70r-86,l8223,70r-349,1l7794,71r-39,l7780,71r17,-1l7805,70r2,l7802,70r-9,-1l7779,69r-17,l7743,69r-20,-1xe" fillcolor="#e5e6e7" stroked="f">
                    <v:path arrowok="t" o:connecttype="custom" o:connectlocs="7682,68;7636,67;7630,66;7682,65;7784,66;7802,66;7786,64;7658,64;7600,63;7580,63;7575,84;7639,83;7696,82;7732,81;7732,80;7680,79;7730,79;7814,79;7866,80;7917,81;8000,82;7970,84;7944,85;7986,86;8148,87;8228,86;8208,84;8185,83;8132,83;8197,82;8312,81;8332,80;8225,81;8167,80;8530,80;8603,81;8637,82;8644,83;8748,82;8612,72;8575,70;8869,69;8798,69;8597,68;8607,69;8485,70;7874,71;7780,71;7807,70;7779,69;7723,68" o:connectangles="0,0,0,0,0,0,0,0,0,0,0,0,0,0,0,0,0,0,0,0,0,0,0,0,0,0,0,0,0,0,0,0,0,0,0,0,0,0,0,0,0,0,0,0,0,0,0,0,0,0,0"/>
                  </v:shape>
                  <v:shape id="Freeform 138" o:spid="_x0000_s1105" style="position:absolute;left:1148;top:6956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iNacAA&#10;AADbAAAADwAAAGRycy9kb3ducmV2LnhtbERPz2vCMBS+C/sfwhvsIjN1hynVKGMoOA+CtfP8aJ5N&#10;sXkJTardf28OA48f3+/lerCtuFEXGscKppMMBHHldMO1gvK0fZ+DCBFZY+uYFPxRgPXqZbTEXLs7&#10;H+lWxFqkEA45KjAx+lzKUBmyGCbOEyfu4jqLMcGulrrDewq3rfzIsk9pseHUYNDTt6HqWvRWwfh3&#10;j+TL0PelP7Q/frM9m9lUqbfX4WsBItIQn+J/904rmKf16Uv6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iNacAAAADbAAAADwAAAAAAAAAAAAAAAACYAgAAZHJzL2Rvd25y&#10;ZXYueG1sUEsFBgAAAAAEAAQA9QAAAIUDAAAAAA==&#10;" path="m9145,80r31,-1l9205,79r27,l9257,78r23,-1l9217,76r-17,1l9180,77r-44,l9069,77r-19,l9033,76r-11,l9058,76r9,l9073,75r-1,l9068,74r-6,l9054,74r-8,-1l9038,73r-7,l9025,72r-5,l9023,71r6,l9039,71r16,l9077,70r69,l9276,70r62,1l9396,71r56,l9553,71r23,l9597,71r21,-1l9637,70r-33,-1l9570,69r-35,l9499,69r-36,-1l9428,68r-36,l9356,68r-34,-1l9287,67r-33,l9192,67r-142,l9035,67r141,1l8854,73r-6,-1l8835,72r-40,l8770,72r15,9l8822,81r75,l8972,81r72,-1l9079,80r34,l9145,80xe" fillcolor="#e5e6e7" stroked="f">
                    <v:path arrowok="t" o:connecttype="custom" o:connectlocs="9176,79;9232,79;9280,77;9200,77;9136,77;9050,77;9022,76;9067,76;9072,75;9062,74;9046,73;9031,73;9020,72;9029,71;9055,71;9146,70;9338,71;9452,71;9576,71;9618,70;9604,69;9535,69;9463,68;9392,68;9322,67;9254,67;9050,67;9176,68;8848,72;8795,72;8785,81;8897,81;9044,80;9113,80" o:connectangles="0,0,0,0,0,0,0,0,0,0,0,0,0,0,0,0,0,0,0,0,0,0,0,0,0,0,0,0,0,0,0,0,0,0"/>
                  </v:shape>
                  <v:shape id="Freeform 139" o:spid="_x0000_s1106" style="position:absolute;left:1148;top:6956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o8sMA&#10;AADbAAAADwAAAGRycy9kb3ducmV2LnhtbESPQWsCMRSE7wX/Q3iCl6LZ7aGV1SgiCrWHQu3W82Pz&#10;3CxuXsImq9t/3xQEj8PMfMMs14NtxZW60DhWkM8yEMSV0w3XCsrv/XQOIkRkja1jUvBLAdar0dMS&#10;C+1u/EXXY6xFgnAoUIGJ0RdShsqQxTBznjh5Z9dZjEl2tdQd3hLctvIly16lxYbTgkFPW0PV5dhb&#10;Bc8/H0i+DH1f+s/24Hf7k3nLlZqMh80CRKQhPsL39rtWMM/h/0v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Qo8sMAAADbAAAADwAAAAAAAAAAAAAAAACYAgAAZHJzL2Rv&#10;d25yZXYueG1sUEsFBgAAAAAEAAQA9QAAAIgDAAAAAA==&#10;" path="m2505,61r-6,1l2503,63r8,l2522,64r-4,-3l2499,60r-19,l2462,60r-4,6l2456,66r-6,-1l2445,63r-6,-1l2446,64r3,-13l2426,50r-1,11l2428,61r7,1l2442,64r7,2l2482,73,2464,61r53,l2505,61xe" fillcolor="#e5e6e7" stroked="f">
                    <v:path arrowok="t" o:connecttype="custom" o:connectlocs="2505,61;2499,62;2499,62;2503,63;2511,63;2522,64;2518,61;2499,60;2480,60;2462,60;2458,66;2456,66;2450,65;2445,63;2439,62;2446,64;2449,51;2426,50;2425,61;2428,61;2435,62;2442,64;2449,66;2482,73;2464,61;2517,61;2505,61" o:connectangles="0,0,0,0,0,0,0,0,0,0,0,0,0,0,0,0,0,0,0,0,0,0,0,0,0,0,0"/>
                  </v:shape>
                  <v:shape id="Freeform 140" o:spid="_x0000_s1107" style="position:absolute;left:1148;top:6956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2hcMA&#10;AADbAAAADwAAAGRycy9kb3ducmV2LnhtbESPQWsCMRSE7wX/Q3iCl6JZPbSyGkWkQu2hUF09PzbP&#10;zeLmJWyyuv57Uyj0OMzMN8xy3dtG3KgNtWMF00kGgrh0uuZKQXHcjecgQkTW2DgmBQ8KsF4NXpaY&#10;a3fnH7odYiUShEOOCkyMPpcylIYshonzxMm7uNZiTLKtpG7xnuC2kbMse5MWa04LBj1tDZXXQ2cV&#10;vJ6+kHwRuq7w383ef+zO5n2q1GjYbxYgIvXxP/zX/tQK5jP4/Z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a2hcMAAADbAAAADwAAAAAAAAAAAAAAAACYAgAAZHJzL2Rv&#10;d25yZXYueG1sUEsFBgAAAAAEAAQA9QAAAIgDAAAAAA==&#10;" path="m2456,59r-6,-1l2587,56r67,3l2760,55r-19,l2720,55r-22,-1l2675,54r-25,l2625,53r-25,l2574,53r-26,-1l2522,52r-25,-1l2472,51r-23,l2446,64r6,1l2458,66r4,-6l2456,59xe" fillcolor="#e5e6e7" stroked="f">
                    <v:path arrowok="t" o:connecttype="custom" o:connectlocs="2456,59;2450,58;2587,56;2654,59;2760,55;2741,55;2720,55;2698,54;2675,54;2650,54;2625,53;2600,53;2574,53;2548,52;2522,52;2497,51;2472,51;2449,51;2446,64;2452,65;2458,66;2462,60;2456,59" o:connectangles="0,0,0,0,0,0,0,0,0,0,0,0,0,0,0,0,0,0,0,0,0,0,0"/>
                  </v:shape>
                  <v:shape id="Freeform 141" o:spid="_x0000_s1108" style="position:absolute;left:1148;top:6956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THsMA&#10;AADbAAAADwAAAGRycy9kb3ducmV2LnhtbESPQWsCMRSE7wX/Q3iCl6JZW6iyGkWkgu2hoK6eH5vn&#10;ZnHzEjZZ3f77plDocZiZb5jlureNuFMbascKppMMBHHpdM2VguK0G89BhIissXFMCr4pwHo1eFpi&#10;rt2DD3Q/xkokCIccFZgYfS5lKA1ZDBPniZN3da3FmGRbSd3iI8FtI1+y7E1arDktGPS0NVTejp1V&#10;8Hz+RPJF6LrCfzUf/n13MbOpUqNhv1mAiNTH//Bfe68VzF/h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oTHsMAAADbAAAADwAAAAAAAAAAAAAAAACYAgAAZHJzL2Rv&#10;d25yZXYueG1sUEsFBgAAAAAEAAQA9QAAAIgDAAAAAA==&#10;" path="m1477,41r-60,l1326,41r-82,1l1220,42r-21,l1180,42r-15,1l1152,43r-8,1l1140,44r,1l1061,45r-41,l1007,44r-5,l997,44r-6,l987,43r-6,l973,43r-11,l948,42r-18,l908,42r-4,-1l908,40r12,l937,39r21,l982,38r19,l465,38r66,5l554,43r19,1l588,44r10,1l598,46r-12,l579,46,925,71r263,l1307,71r41,l1367,71r17,1l1400,72r-24,l1407,72r53,1l1513,72r11,l1532,72r4,-1l1531,70r-8,l1511,69r-14,l1480,69r-21,-1l1436,68r-7,l1620,66r7,2l1661,67r34,l1729,67r34,-1l1797,66r35,l1867,65r35,l1938,64r37,l2013,64r38,-1l2091,63r40,l2173,62r43,l2260,62r46,-1l2354,61,2342,48r-9,-1l2422,48r317,-1l2799,47r61,l2923,46r66,l3055,46r69,-1l3194,45r72,-1l3339,43r75,-1l3491,41r77,l3560,41r-25,l3641,42r146,l4038,42r-65,2l3980,44r9,l4000,44r27,1l4169,45r50,-1l4298,44r57,l4370,44r17,-1l4406,43r20,l4447,43r89,l4557,43r19,l4586,44r-27,2l4565,46r8,l4583,46r11,1l4608,47r32,l4678,47r43,1l4769,48r79,l4933,48r20,l4875,50r-17,1l4840,51r-19,1l4802,52r-20,l4761,53r-22,l4699,53r71,l4791,53r22,1l4837,54r10,l4506,61r48,l4594,61r18,l4630,60r17,l4663,60r16,-1l4695,59r16,l4728,58r18,l4765,58r20,-1l4829,57r83,l4906,59r-3,1l4898,61r-6,1l4882,62r-14,1l4850,64r-24,l4796,65r-37,l4715,66r-28,l4640,66r-27,l4601,65r6,-1l4612,64r5,l4621,64r6,-1l4626,63r-5,-1l4612,62r-13,l4575,63r-23,l4531,63r-39,l4475,63r-18,l4441,62r-17,l4407,61r-17,l4371,61r-39,l4311,61r-23,l4262,62r-10,l4168,62r-19,l4134,62r-11,-1l4114,61r-6,l4102,60r-4,l4094,59r-5,l4084,58r-8,l4067,58r-4,l4120,57r8,l4132,57r-4,-1l4124,56r-5,-1l4114,55r-4,-1l4111,54r4,l4123,53r13,l4180,53r31,l4184,52r-24,l4092,52r-12,l4069,53r-10,l4049,53r-9,1l4030,54r-10,l4010,55r-12,l3969,55r-37,l3910,55r-25,-5l3861,50r-25,l3808,49r-30,l3747,49r-33,-1l3680,48r-35,l3609,48r-37,-1l3498,47r-111,l3283,47r-32,l3220,48r22,l3258,49r11,l3274,49r,1l3268,50r-8,l3237,51r-26,l3184,51r-12,1l3162,52r-8,l3149,52r,1l3159,52r16,l3195,51r79,l3301,52r27,l3353,52r21,1l3391,53r11,1l3407,54r-67,1l2941,54r-40,l2885,54r235,3l3105,57r-18,1l3066,58r-23,l3019,59r-27,l2965,59r-28,1l2909,60r-28,l2854,61r-26,l2803,61r-23,1l2759,62r-18,l2726,62r-20,1l2703,63r-19,l2664,62r-20,l2623,62r-21,-1l2581,61r-21,l2539,61r-21,l2522,64r13,l2550,65r14,l2578,66r12,l2601,67r7,l2609,68r-8,l2587,68r-52,l2496,69r-7,-2l2482,65r-8,-2l2464,61r18,12l2514,73r292,l2869,73r29,l2925,72r25,l2973,72r21,-1l3012,71r15,-1l3040,70r10,-1l3057,68r99,l3260,69r219,l3707,69r115,l3937,70r57,l4050,70r56,1l4162,71r-21,-1l4125,69r1,l4441,74r-70,l4371,75r205,3l4577,79r-8,l4555,80r-17,l4518,81r-24,l4442,81r-57,l4371,81r,1l4405,82r16,1l4435,83r12,l4454,83r1,1l4447,84r-16,1l4371,84r,1l4538,85r62,l4695,85r19,l4733,86r19,l4771,87r20,l4810,87r21,l4854,86r24,l4904,85r27,l4959,85r29,-1l5019,84r31,l5115,84r137,l5287,84r35,l5357,85r35,l5382,85r-5,1l5383,86r20,l5451,86r53,1l5532,87r10,l5549,88r-8,1l5527,89r17,l5585,89r121,l5776,89r55,l5844,89r10,l5859,88r-12,l5815,89r-88,-1l5704,88r-23,l5659,88r-4,l5679,87r21,l5718,87r16,-1l5750,86r16,l5783,85r18,l5879,85r15,1l5886,86r21,l5924,86r15,-1l5952,85r10,-1l5971,84r8,-1l5987,82r7,l6002,81r9,l6021,80r11,l6046,79r17,l6083,79r24,-1l6167,78r204,l6426,79r37,l6485,80r9,l6491,81r-13,l6456,82r-27,1l6397,84r-35,l6327,85r-35,1l6260,87r-27,l6211,88r-13,1l6195,89r8,l6209,89r10,l6233,89r16,-1l6269,88r46,l6369,88r208,l6604,88r26,l6654,89r22,l6643,90r37,-1l6719,89r42,l6845,89r20,l6884,90r11,l6911,89r19,-1l6950,87r22,-1l6994,85r22,-1l7037,83r20,-1l7072,81r314,l7321,83r42,l7424,83r95,l7523,83r-1,1l7516,84r-10,l7473,85r-69,l7358,85r16,1l7392,87r18,l7429,87r41,l7491,87r22,-1l7536,86r10,-1l7507,85r13,l7537,85r18,-1l7575,84,7556,63r-15,1l7525,64r-17,l7492,64r-16,1l7460,65r-14,l7434,65r-10,l7417,66r-4,l7418,67r9,l7441,67r20,1l7447,68r-32,-1l7227,67r-88,l7119,67r-20,l7081,66r-3,2l7071,68r-12,l7043,69r-40,l6910,69r-61,l6834,69r-11,1l6798,70r-22,-1l6755,69r-20,l6717,68r-17,l6694,68r372,-4l7065,64r19,l7127,65r69,-1l7191,64r2,-1l7872,56r-67,2l7836,57r30,l7897,56r31,l8142,56r62,1l8359,56r32,l8422,56r-9,l8407,57r7,l8466,57r131,l8626,57r27,-1l8680,56r26,l8731,55r25,l8781,55r25,l8856,54r53,1l8937,55r29,l8996,56r-26,2l8981,57r17,l9019,57r22,-1l9062,56r16,-1l9088,55r-2,-1l8988,54r-56,l8726,54r-2,l8738,53r15,l8770,53r18,l8807,52r21,l8849,52r44,-1l8938,51r90,l9039,47r20,l9079,47r20,-1l9219,47r40,l9300,47r79,l9399,47r20,l9434,46,9281,44r16,-1l9307,43r-54,l9207,44r-18,l9174,44r-10,1l9127,45r-122,l8978,44r-24,l8931,44r-22,-1l8890,43r-19,-1l8855,42r-16,-1l8826,41r-13,-1l8802,40r-9,-1l8785,39r-7,l8776,38r-20,l8744,38r-6,-1l8741,36r7,l8757,35r11,l8779,34r10,l8797,33r5,-1l8751,32r-22,l8709,32r-17,1l8676,33r-15,l8647,34r-14,l8619,34r-14,1l8590,35r-16,l8556,36r-20,l8489,36r-23,l8442,36r-6,l8442,35r13,l8457,35r-117,1l8330,36r-22,l8293,35r-16,l8260,35r-18,l8225,35r-17,-1l8193,34r-13,l8169,34r-7,-1l8158,33r5,-1l8174,32r16,l8213,31r112,1l8288,31r-40,l8207,30r-43,l8120,29r-44,l8032,28r-43,l7947,27r-41,l7867,26r-37,-1l7797,25r-31,-1l7740,24r-23,-1l7699,23r-13,-1l7679,21r-1,l7641,20r-239,l7372,20r-13,l7349,21r-9,l7334,21r-5,1l7325,22r-7,1l7311,24r-5,l7300,25r-9,l7281,25r-13,1l7252,26r-19,l7210,27r-28,l7150,27r181,2l7351,29r20,-1l7390,28r20,l7430,28r10,l7252,27r35,l7314,27r19,-1l7346,26r9,-1l7362,24r7,l7377,23r8,-1l7466,22r36,1l7536,23r32,l7597,24r27,l7650,24r24,1l7697,25r22,1l7740,26r20,1l7780,27r20,1l7819,28r20,l7859,29r21,l7902,29r-19,1l7863,30r-20,l7801,31r-38,l7746,31r-15,l7718,32r-9,l7703,32r1,1l7712,34r2,l7689,34r-22,-1l7627,33r-34,l7578,33r-16,1l7546,34r-16,l7494,34r-43,l7427,34r-28,l7385,33r32,-1l7388,33r-25,l7253,33r-71,l7159,33r-11,1l7157,33r-15,l7127,32r-57,l7039,33r-7,l7036,34r6,l7047,34r5,l7052,35r-8,1l7032,36r-19,l6988,37r-33,l6925,37r-25,l6880,36r-17,l6851,36r-9,-1l6836,35r-6,-1l6836,32r4,-1l6837,30r-5,l6824,29r50,l6914,28r30,l6968,27r16,l6995,26r7,l7007,25r4,-1l7016,23r8,l7037,23r19,-1l7082,22r35,-1l7160,21r54,l7212,20r-4,-1l7202,19r-10,-1l7181,18r-14,-1l7151,17r-18,-1l7113,16r-21,l7068,16r-52,-1l6926,15r-81,l6863,15r13,1l6885,16r5,1l6885,19r-5,l6875,20r-4,l6865,21r2,1l6873,23r10,1l6897,24r19,1l6940,25r-45,1l6855,26r-37,1l6785,27r-30,1l6728,28r-26,1l6678,30r-23,l6631,31r-23,l6584,32r-26,l6531,32r-100,l6390,32r-45,l6295,31r9,-1l6158,33,5957,31r20,-1l5998,30r21,-1l6040,29r21,l6082,28r43,l6188,28r60,l6286,27r17,l6320,27r13,l6297,26r-33,-1l6232,25r-85,l6120,25r-26,l6068,26r-26,l6016,27r-27,l5961,28r-28,l5903,29r-32,l5837,29r-73,1l5723,29r-30,l5674,28r-10,-1l5663,27r6,-1l5681,26r19,l5723,26r55,-1l5841,25r62,l5932,24r25,l5978,24r17,-1l6005,23r4,-1l5972,22r-23,l5925,22r-24,l5878,21r-21,l5839,21r-13,-1l5817,20r,-1l5854,19r31,1l6019,19r27,l6076,19r87,l6194,19r36,l6271,20r-22,l6221,21r-6,l6217,21r13,1l6238,22r8,l6254,22r7,l6266,23r,1l6274,23r26,l6336,23r72,-1l6654,23r63,l6778,23r5,l6781,22r-6,l6766,21r-12,l6740,21r-17,-1l6705,20r-20,l6642,20r-46,-1l6573,19r-23,l6528,19r-21,-1l6487,18r-35,l6417,19r-140,l6242,18r-34,l6174,18r-34,l6107,17r-33,l6042,17r-63,l5918,17r-29,l5861,17r-27,1l5751,18r-26,-1l5719,17r-1,-1l5722,16r7,l5737,16r9,-1l5756,15r11,l5777,15r8,-1l5798,14r2,l5769,14r-48,-1l5670,14r-6,l5658,15r-7,2l5647,17r-17,l5582,17r-124,l5424,17r-32,l5362,17r-27,-1l5308,16r-25,-1l5259,15r-24,-1l5211,14r-25,-1l5161,13r-26,-1l5107,12r-30,l5044,11r-35,l4977,12r-36,l4900,13r-43,l4810,13r-100,l4486,13r-118,l4309,13r-58,-1l4192,12r-57,l4079,12r-55,l3972,11r14,l3988,10r-9,-1l3966,8,3952,7r-5,l3918,8r-25,l3871,9r-19,1l3836,10r-15,l3808,11r-12,l3784,11r-24,l3733,12r-34,l3678,12r-24,1l3627,13r-32,l3559,14r217,3l3700,17r-25,l3651,18r-24,l3603,18r-23,l3557,18r-46,1l3396,19r-23,l3350,18r-24,l3303,17r26,1l3346,19r8,1l3346,21r-14,l3312,21r-25,l3226,22r-184,l2942,22r-26,l2894,23r-26,-1l2841,22r-53,l2509,22r-19,-1l2473,21r-16,l2442,20r24,l2208,19r31,-6l2212,13r-27,-1l2131,12r-103,l2005,12r-22,1l1963,13r-17,l1930,14r-13,l1907,14r-7,1l1896,15r2,1l1905,16r-31,-1l1849,15r-20,l1815,15r-10,-1l1798,14r-4,l1793,6r-12,l1765,6,1748,5r-19,l1709,5,1668,4r-36,l1604,4r-8,l1591,3r5,l1608,2r18,l1651,1r-61,1l1566,2r-9,l1550,2r-5,1l1540,3r-4,l1532,3r-4,1l1523,4r-6,l1509,4r-9,l1473,5r-40,l1745,7r-5,4l1716,11r-22,l1605,11r-17,l1571,11r-19,l1508,10r-35,l1483,14,1260,10r-1,1l1250,11r-15,1l1069,12r-17,-1l1038,11r-12,l1016,10r-9,l1000,9r-7,l987,8r-6,l975,7r-7,l961,7,951,6r-11,l912,6r-41,l846,6,817,7r15,l794,8r-36,l723,8r-70,l550,8r-50,l473,8r-3,l483,7r22,l529,6r21,l513,6r-40,l392,5,,5,320,28r176,l454,30,653,27r7,2l679,30r19,l704,31r-1,1l723,33r23,l771,34r28,l829,34r137,l1004,34r39,l1084,33r40,l1207,33r126,l1374,33r41,1l1374,35r23,l1424,35r61,-1l1631,35r40,l1712,35r42,l1796,36r43,l1881,36r41,1l1964,37r40,l2043,38r37,l2116,38r-8,1l2074,39r-29,1l2021,40r-19,l1987,41r-10,l1971,42r1,1l1979,43r12,1l2003,44r-18,l1944,44r-43,1l1859,45r-18,l1674,45r-51,l1600,45r-22,l1558,44r-16,l1528,43r-10,l1513,42r125,l1640,42r-5,l1626,41r-12,l1600,40r-13,l1562,40r-27,1l1507,41r-30,xe" fillcolor="#e5e6e7" stroked="f">
                    <v:path arrowok="t" o:connecttype="custom" o:connectlocs="962,43;1307,71;1627,68;2422,48;4000,44;4678,47;4594,61;4796,65;4441,62;4067,58;4049,53;3283,47;3301,52;2854,61;2578,66;2994,71;4576,78;4600,85;5392,85;5815,89;5971,84;6397,84;6643,90;7523,83;7541,64;7078,68;7193,63;8756,55;8753,53;9307,43;8776,38;8605,35;8180,34;7766,24;7268,26;7385,22;7843,30;7399,34;7032,36;6995,26;7068,16;6785,27;6061,29;5871,29;5949,22;6230,22;6685,20;5861,17;5647,17;4900,13;3852,10;3511,19;2509,22;1905,16;1626,2;1588,11;961,7;392,5;1333,33;2045,40;1518,43" o:connectangles="0,0,0,0,0,0,0,0,0,0,0,0,0,0,0,0,0,0,0,0,0,0,0,0,0,0,0,0,0,0,0,0,0,0,0,0,0,0,0,0,0,0,0,0,0,0,0,0,0,0,0,0,0,0,0,0,0,0,0,0,0"/>
                  </v:shape>
                  <v:shape id="Freeform 142" o:spid="_x0000_s1109" style="position:absolute;left:1148;top:6956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LasMA&#10;AADbAAAADwAAAGRycy9kb3ducmV2LnhtbESPQWsCMRSE7wX/Q3iCl6JZS6myGkWkgu2hoK6eH5vn&#10;ZnHzEjZZ3f77plDocZiZb5jlureNuFMbascKppMMBHHpdM2VguK0G89BhIissXFMCr4pwHo1eFpi&#10;rt2DD3Q/xkokCIccFZgYfS5lKA1ZDBPniZN3da3FmGRbSd3iI8FtI1+y7E1arDktGPS0NVTejp1V&#10;8Hz+RPJF6LrCfzUf/n13MbOpUqNhv1mAiNTH//Bfe68VzF/h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OLasMAAADbAAAADwAAAAAAAAAAAAAAAACYAgAAZHJzL2Rv&#10;d25yZXYueG1sUEsFBgAAAAAEAAQA9QAAAIgDAAAAAA==&#10;" path="m2088,67r2,2l2081,71r-19,2l2050,73r432,l2449,66r-4,-1l2438,64r-6,-1l2425,61r1,-11l2406,50r-19,-1l2370,49r-15,-1l2342,48r12,13l2403,61r-3,3l2391,64r-8,l2380,63r-50,l2258,63r-23,1l2213,64r-21,l2172,65r-18,l2136,65r-17,l2104,66r-27,l2073,66r15,1xe" fillcolor="#e5e6e7" stroked="f">
                    <v:path arrowok="t" o:connecttype="custom" o:connectlocs="2088,67;2090,69;2081,71;2062,73;2050,73;2482,73;2449,66;2445,65;2438,64;2432,63;2425,61;2426,50;2406,50;2387,49;2370,49;2355,48;2342,48;2354,61;2403,61;2400,64;2391,64;2383,64;2380,63;2330,63;2258,63;2235,64;2213,64;2192,64;2172,65;2154,65;2136,65;2119,65;2104,66;2077,66;2073,66;2088,67" o:connectangles="0,0,0,0,0,0,0,0,0,0,0,0,0,0,0,0,0,0,0,0,0,0,0,0,0,0,0,0,0,0,0,0,0,0,0,0"/>
                  </v:shape>
                </v:group>
                <v:group id="Group 143" o:spid="_x0000_s1110" style="position:absolute;left:1148;top:7744;width:9637;height:87" coordorigin="1148,7744" coordsize="9637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44" o:spid="_x0000_s1111" style="position:absolute;left:1148;top:7744;width:9637;height:87;visibility:visible;mso-wrap-style:square;v-text-anchor:top" coordsize="963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GLcMA&#10;AADbAAAADwAAAGRycy9kb3ducmV2LnhtbESPQWvCQBSE70L/w/IKvemmhcY0zUakpdWrsYceH9ln&#10;Epp9G3bXmPrrXUHwOMzMN0yxmkwvRnK+s6zgeZGAIK6t7rhR8LP/mmcgfEDW2FsmBf/kYVU+zArM&#10;tT3xjsYqNCJC2OeooA1hyKX0dUsG/cIOxNE7WGcwROkaqR2eItz08iVJUmmw47jQ4kAfLdV/1dEo&#10;cMcNbg7jOlu+pZ9nlPxqv38HpZ4ep/U7iEBTuIdv7a1WkKVw/RJ/gC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dGLcMAAADbAAAADwAAAAAAAAAAAAAAAACYAgAAZHJzL2Rv&#10;d25yZXYueG1sUEsFBgAAAAAEAAQA9QAAAIgDAAAAAA==&#10;" path="m7723,18r-21,-1l7682,17r-18,l7648,17r-12,-1l7629,16r-3,l7630,15r12,l7661,15r21,-1l7747,14r20,1l7784,15r13,l7807,15r-5,l7803,15r-5,-1l7786,14r-15,l7729,13r-71,l7636,13r-20,-1l7600,12r-5,l7589,12r-9,l7569,13r-13,l7575,34r21,-1l7617,33r22,l7659,32r19,l7696,32r15,-1l7723,31r9,l7737,30r-5,l7721,29r-17,l7680,29r-31,-1l7678,28r52,l7774,28r21,l7814,29r18,l7849,29r17,1l7883,30r17,l7917,31r17,l8000,31r-6,1l7983,33r-13,l7958,33r-9,1l7944,34r3,1l7959,35r27,l8030,36r41,l8148,36r75,l8252,36r-24,-1l8216,35r-4,l8208,34r-5,-1l8196,33r-11,l8171,33r-17,-1l8132,32r18,l8172,32r25,-1l8248,31r46,l8312,30r13,l8331,30r1,l8298,30r-33,l8225,30r-24,l8174,29r-7,l8215,29r266,l8530,30r25,l8579,30r24,l8628,31r24,l8637,32r-25,l8644,32r34,l8712,31r36,l8785,31,8770,21r-158,l8594,21r-13,-1l8575,20r,-1l8874,19r-5,l8860,19r-26,-1l8798,18r-45,l8677,17r-80,l8522,17r-62,l8607,18r-40,1l8527,19r-42,l8399,19r-176,1l7874,20r-80,l7755,20r25,l7797,20r8,-1l7807,19r-5,l7793,19r-14,-1l7762,18r-19,l7723,18xe" fillcolor="#e5e6e7" stroked="f">
                    <v:path arrowok="t" o:connecttype="custom" o:connectlocs="7682,17;7636,16;7630,15;7682,14;7784,15;7802,15;7786,14;7658,13;7600,12;7580,12;7575,34;7639,33;7696,32;7732,31;7732,30;7680,29;7730,28;7814,29;7866,30;7917,31;8000,31;7970,33;7944,34;7986,35;8148,36;8228,35;8208,34;8185,33;8132,32;8197,31;8312,30;8332,30;8225,30;8167,29;8530,30;8603,30;8637,32;8644,32;8748,31;8612,21;8575,20;8869,19;8798,18;8597,17;8607,18;8485,19;7874,20;7780,20;7807,19;7779,18;7723,18" o:connectangles="0,0,0,0,0,0,0,0,0,0,0,0,0,0,0,0,0,0,0,0,0,0,0,0,0,0,0,0,0,0,0,0,0,0,0,0,0,0,0,0,0,0,0,0,0,0,0,0,0,0,0"/>
                  </v:shape>
                  <v:shape id="Freeform 145" o:spid="_x0000_s1112" style="position:absolute;left:1148;top:7744;width:9637;height:87;visibility:visible;mso-wrap-style:square;v-text-anchor:top" coordsize="963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jtsMA&#10;AADbAAAADwAAAGRycy9kb3ducmV2LnhtbESPQWvCQBSE70L/w/IKvZlNhWoa3QSptPZq9NDjI/tM&#10;gtm3YXeNaX99t1DwOMzMN8ymnEwvRnK+s6zgOUlBENdWd9woOB3f5xkIH5A19pZJwTd5KIuH2QZz&#10;bW98oLEKjYgQ9jkqaEMYcil93ZJBn9iBOHpn6wyGKF0jtcNbhJteLtJ0KQ12HBdaHOitpfpSXY0C&#10;d93j/jxus9XrcveDkl/sx9eg1NPjtF2DCDSFe/i//akVZCv4+xJ/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vjtsMAAADbAAAADwAAAAAAAAAAAAAAAACYAgAAZHJzL2Rv&#10;d25yZXYueG1sUEsFBgAAAAAEAAQA9QAAAIgDAAAAAA==&#10;" path="m9145,29r31,l9205,28r27,l9257,27r23,l9217,26r-17,l9180,26r-44,l9069,26r-19,l9033,26r-11,-1l9058,25r9,l9073,25r-1,-1l9068,24r-6,-1l9054,23r-8,l9038,22r-7,l9025,22r-5,-1l9023,21r6,-1l9039,20r16,l9077,20r69,-1l9276,20r62,l9396,20r56,1l9553,21r23,-1l9597,20r21,l9637,19r-33,l9570,19r-35,-1l9499,18r-36,l9428,18r-36,-1l9356,17r-34,l9287,17r-33,-1l9192,16r-142,l9035,16r141,1l8854,22r-6,l8835,22r-40,-1l8770,21r15,10l8822,31r75,-1l8972,30r72,l9079,29r34,l9145,29xe" fillcolor="#e5e6e7" stroked="f">
                    <v:path arrowok="t" o:connecttype="custom" o:connectlocs="9176,29;9232,28;9280,27;9200,26;9136,26;9050,26;9022,25;9067,25;9072,24;9062,23;9046,23;9031,22;9020,21;9029,20;9055,20;9146,19;9338,20;9452,21;9576,20;9618,20;9604,19;9535,18;9463,18;9392,17;9322,17;9254,16;9050,16;9176,17;8848,22;8795,21;8785,31;8897,30;9044,30;9113,29" o:connectangles="0,0,0,0,0,0,0,0,0,0,0,0,0,0,0,0,0,0,0,0,0,0,0,0,0,0,0,0,0,0,0,0,0,0"/>
                  </v:shape>
                  <v:shape id="Freeform 146" o:spid="_x0000_s1113" style="position:absolute;left:1148;top:7744;width:9637;height:87;visibility:visible;mso-wrap-style:square;v-text-anchor:top" coordsize="963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R3xL8A&#10;AADbAAAADwAAAGRycy9kb3ducmV2LnhtbERPy4rCMBTdC/5DuII7TR1QOx2jiIOPrdXFLC/NtS3T&#10;3JQk1urXTxYDLg/nvdr0phEdOV9bVjCbJiCIC6trLhVcL/tJCsIHZI2NZVLwJA+b9XCwwkzbB5+p&#10;y0MpYgj7DBVUIbSZlL6oyKCf2pY4cjfrDIYIXSm1w0cMN438SJKFNFhzbKiwpV1FxW9+Nwrc/YjH&#10;W7dNl5+L7xdKntvDT6vUeNRvv0AE6sNb/O8+aQVpHBu/xB8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JHfEvwAAANsAAAAPAAAAAAAAAAAAAAAAAJgCAABkcnMvZG93bnJl&#10;di54bWxQSwUGAAAAAAQABAD1AAAAhAMAAAAA&#10;" path="m2458,15r-2,l2450,14r-5,-1l2439,12,2449,r-23,l2425,10r3,l2435,12r7,1l2449,15r33,8l2486,23r3,-7l2482,15r-8,-2l2464,10r-6,5xe" fillcolor="#e5e6e7" stroked="f">
                    <v:path arrowok="t" o:connecttype="custom" o:connectlocs="2458,15;2456,15;2450,14;2445,13;2439,12;2449,0;2426,0;2425,10;2428,10;2435,12;2442,13;2449,15;2482,23;2486,23;2489,16;2482,15;2474,13;2464,10;2458,15" o:connectangles="0,0,0,0,0,0,0,0,0,0,0,0,0,0,0,0,0,0,0"/>
                  </v:shape>
                  <v:shape id="Freeform 147" o:spid="_x0000_s1114" style="position:absolute;left:1148;top:7744;width:9637;height:87;visibility:visible;mso-wrap-style:square;v-text-anchor:top" coordsize="963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jSX8MA&#10;AADbAAAADwAAAGRycy9kb3ducmV2LnhtbESPzWrDMBCE74W8g9hAbrWcQFLHjRJCQppe6/bQ42Jt&#10;bBNrZST5p336qlDocZiZb5jdYTKtGMj5xrKCZZKCIC6tbrhS8PF+ecxA+ICssbVMCr7Iw2E/e9hh&#10;ru3IbzQUoRIRwj5HBXUIXS6lL2sy6BPbEUfvZp3BEKWrpHY4Rrhp5SpNN9Jgw3Ghxo5ONZX3ojcK&#10;XH/F6204Zk/bzfkbJa/ty2en1GI+HZ9BBJrCf/iv/aoVZFv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jSX8MAAADbAAAADwAAAAAAAAAAAAAAAACYAgAAZHJzL2Rv&#10;d25yZXYueG1sUEsFBgAAAAAEAAQA9QAAAIgDAAAAAA==&#10;" path="m2260,-50r-80,l2102,-50r-45,1l2008,-49r-53,l1929,-49r-27,1l1876,-48r-26,l1824,-48r-24,1l1777,-47r-22,l1735,-47r26,l1785,-47r46,l1933,-47r18,l1970,-47r18,1l2006,-46r18,l2043,-45r18,l2080,-45r19,1l2119,-44r20,l2047,-43r-17,l2013,-43r-32,l1944,-43r-21,l1903,-43r32,-1l1807,-43r-5,l1793,-43r-12,-1l1765,-44r-17,l1729,-45r-20,l1668,-45r-36,-1l1604,-46r-8,l1591,-46r,-1l1596,-47r12,l1626,-48r25,l1590,-48r-24,l1557,-47r-7,l1545,-47r-5,l1536,-47r-4,1l1528,-46r-5,l1517,-46r-8,1l1500,-45r-27,l1433,-45r312,2l1740,-39r-24,l1694,-38r-89,l1588,-39r-17,l1552,-39r-44,-1l1473,-40r10,4l1260,-40r-1,1l1250,-38r-15,l1069,-38r-17,l1038,-39r-12,l1016,-39r-9,-1l1000,-40r-7,-1l987,-41r-6,-1l975,-42r-7,-1l961,-43r-10,l940,-43r-28,-1l871,-43r-25,l817,-43r15,1l794,-42r-36,l723,-41r-70,l550,-42r-50,l473,-42r-3,l483,-43r22,l529,-43r21,l513,-44r-40,l392,-44,,-44r320,22l496,-22r-42,2l653,-22r7,1l679,-20r19,1l704,-18r-1,l723,-17r23,1l771,-16r28,l829,-15r137,-1l1004,-16r39,l1084,-16r40,-1l1207,-17r126,l1374,-16r41,l1374,-14r23,-1l1424,-15r61,l1631,-15r40,l1712,-15r42,1l1796,-14r43,l1881,-13r41,l1964,-13r40,1l2043,-12r37,l2116,-11r-8,l2074,-10r-29,l2021,-10r-19,1l1987,-9r-10,1l1971,-8r1,1l1979,-7r12,1l2003,-6r-18,l1944,-5r-43,l1859,-4r-18,l1674,-5r-51,l1600,-5r-22,l1558,-5r-16,-1l1528,-6r-10,-1l1513,-7r125,l1640,-8r-5,l1626,-8r-12,-1l1600,-9r-13,-1l1562,-9r-27,l1507,-9r-60,l1356,-8r-86,l1220,-8r-21,l1180,-7r-15,l1152,-6r-8,l1140,-5r-79,l1020,-5r-13,l1002,-5r-5,-1l991,-6r-4,l981,-7r-8,l962,-7r-14,l930,-8r-22,l904,-9r4,l920,-10r17,l958,-11r24,l1001,-12r-536,1l531,-7r23,1l573,-6r15,l598,-5r,1l586,-4r-7,1l925,20r263,l1307,20r41,l1367,21r17,l1400,21r-24,l1407,22r53,l1513,22r11,-1l1532,21r4,l1536,20r-5,-1l1523,19r-12,l1497,18r-17,l1459,18r-23,-1l1429,17r191,-1l1627,17r34,l1695,16r34,l1763,16r34,-1l1832,15r35,l1902,14r36,l1975,13r38,l2051,13r40,-1l2131,12r42,l2216,11r44,l2306,11r97,-1l2400,13r-9,l2383,13r-3,l2330,12r-72,1l2235,13r-22,l2192,14r-20,l2154,14r-18,1l2119,15r-15,l2077,15r-4,l2088,17r2,1l2081,20r-19,2l2050,23r432,l2449,15r-4,l2438,13r-6,-1l2425,10,2426,r-20,l2387,r-17,-1l2355,-1r-13,-1l2333,-2r89,l2739,-2r60,-1l2860,-3r63,l2989,-4r66,l3124,-5r70,l3266,-6r73,-1l3414,-7r77,-1l3568,-9r-8,1l3535,-8r106,l3787,-8r251,l3973,-6r7,l3989,-5r11,l4027,-5r142,l4219,-5r79,-1l4355,-6r15,l4387,-6r19,-1l4426,-7r21,l4536,-7r21,l4576,-6r10,l4559,-4r6,l4573,-4r10,1l4594,-3r14,l4640,-3r38,1l4721,-2r48,l4848,-1r85,l4953,-1,4875,r-17,l4840,1r-19,l4802,1r-20,1l4761,2r-22,l4699,2r71,1l4791,3r22,l4837,3r10,1l4506,10r48,l4594,10r18,l4630,10r17,-1l4663,9r16,l4695,8r16,l4728,8r18,-1l4765,7r20,l4829,6r83,1l4906,9r-3,l4898,10r-6,1l4882,12r-14,l4850,13r-24,1l4796,14r-37,1l4715,15r-28,1l4640,15r-27,l4601,15r6,-1l4612,14r5,-1l4621,13r6,l4626,12r-5,l4612,11r-13,l4575,12r-23,l4531,13r-39,-1l4475,12r-18,l4441,11r-17,l4407,11r-17,-1l4371,10r-39,l4311,10r-23,1l4262,11r-10,1l4168,11r-19,l4134,11r-11,l4114,10r-6,l4102,9r-4,l4094,9r-5,-1l4084,8r-8,-1l4067,7r-4,l4120,7r8,-1l4132,6r-4,-1l4124,5r-5,l4114,4r-4,l4111,3r4,l4123,3r13,-1l4180,2r31,l4184,2,4160,1r-68,1l4080,2r-11,l4059,2r-10,1l4040,3r-10,l4020,4r-10,l3998,4r-29,l3932,4r-22,l3885,r-24,l3836,r-28,l3778,-1r-31,l3714,-1r-34,l3645,-2r-36,l3572,-2r-74,-1l3387,-3r-104,l3251,-2r-31,l3242,-2r16,1l3269,-1r5,1l3268,r-8,l3237,r-26,l3184,1r-12,l3162,1r-8,l3149,2r10,l3175,1r20,l3274,1r27,l3328,1r25,1l3374,2r17,1l3402,3r5,1l3340,4r-399,l2901,3r-16,l3120,6r-15,1l3087,7r-21,l3043,8r-24,l2992,8r-27,1l2937,9r-28,l2881,10r-27,l2828,10r-25,1l2780,11r-21,l2741,12r-15,l2706,12r-3,l2684,12r-20,l2644,11r-21,l2602,11r-21,l2560,10r-21,l2518,10r-19,l2480,10,2462,9r-6,-1l2450,7,2587,5r67,3l2760,5,2741,4r-21,l2698,4,2675,3r-25,l2625,3,2600,2r-26,l2548,2,2522,1r-25,l2472,r-23,l2439,12r7,1l2452,14r6,1l2464,10r53,l2505,11r-6,l2499,12r4,l2511,13r11,l2535,14r15,l2564,15r14,l2590,16r11,l2608,16r1,1l2601,17r-14,l2535,18r-39,l2489,16r-3,7l2514,23r292,-1l2869,22r29,l2925,22r25,-1l2973,21r21,l3012,20r15,l3040,19r10,-1l3057,17r99,1l3260,18r219,l3707,19r115,l3937,19r57,l4050,20r56,l4162,20r-21,l4125,19r1,-1l4441,23r-70,1l4576,27r1,1l4569,29r-14,l4538,30r-20,l4494,30r-52,l4385,30r-14,l4371,31r34,1l4421,32r14,l4447,32r7,1l4455,33r-8,1l4431,34r-60,l4371,35r167,-1l4600,34r95,1l4714,35r19,l4752,36r19,l4791,37r19,-1l4831,36r23,l4878,35r26,l4931,34r28,l4988,34r31,l5050,33r65,l5252,33r35,l5322,34r35,l5392,35r-10,l5377,35r6,l5403,36r48,l5504,36r28,l5542,37r7,l5549,38r-8,l5527,39r17,-1l5585,38r121,l5776,39r55,-1l5844,38r10,l5859,38r-12,l5815,38r-88,l5704,38r-23,-1l5659,37r-4,l5679,37r21,-1l5718,36r16,l5750,35r16,l5783,35r18,-1l5879,34r15,1l5886,36r21,-1l5924,35r15,-1l5952,34r10,-1l5971,33r8,-1l5987,32r7,-1l6002,31r9,-1l6021,29r11,l6046,29r17,-1l6083,28r24,l6167,27r204,1l6426,28r37,l6485,29r9,l6491,30r-13,1l6456,31r-27,1l6397,33r-35,1l6327,35r-35,l6260,36r-27,1l6211,37r-13,1l6195,38r8,1l6209,38r10,l6233,38r16,l6269,37r46,l6369,37r208,l6604,37r26,1l6654,38r22,l6643,39r37,l6719,38r42,l6845,38r20,1l6884,39r11,l6911,38r19,-1l6950,36r22,-1l6994,34r22,-1l7037,32r20,-1l7072,31r314,l7321,33r42,-1l7424,32r95,l7523,33r-1,l7516,34r-10,l7473,34r-69,l7358,35r16,l7392,36r18,l7429,36r41,l7491,36r22,l7536,35r10,l7507,34r13,l7537,34r18,l7575,34,7556,13r-15,l7525,13r-17,l7492,14r-16,l7460,14r-14,l7434,15r-10,l7417,15r-4,1l7418,16r9,l7441,17r20,l7447,17r-32,l7227,17r-88,l7119,16r-20,l7081,16r-3,1l7071,17r-12,1l7043,18r-40,l6910,18r-61,1l6834,19r-11,l6798,19r-22,l6755,18r-20,l6717,18r-17,-1l6694,17r372,-4l7065,13r19,1l7127,14r69,l7191,13r2,-1l7872,5r-67,2l7836,6r30,l7897,6r31,-1l8142,6r62,l8359,6r32,l8422,5r-9,1l8407,6r7,l8466,6r131,l8626,6r27,l8680,5r26,l8731,5r25,-1l8781,4r25,l8856,4r53,l8937,4r29,l8996,5r-26,2l8981,7r17,l9019,6r22,l9062,5r16,l9088,4r-2,-1l8988,3r-56,l8726,3r-2,l8738,3r15,-1l8770,2r18,l8807,2r21,-1l8849,1r44,l8938,1,9028,r11,-2l9059,-3r20,l9099,-3r120,l9259,-3r41,1l9379,-2r20,-1l9419,-3r15,l9281,-6r16,l9307,-6r-79,l9207,-6r-18,l9174,-5r-10,l9127,-5r-122,l8978,-5r-24,-1l8931,-6r-22,-1l8890,-7r-19,l8855,-8r-16,l8826,-9r-13,l8802,-10r-9,l8785,-11r-7,l8776,-11r-20,-1l8744,-12r-6,l8741,-13r7,-1l8757,-14r11,-1l8779,-16r10,l8797,-17r5,l8802,-18r-51,l8729,-18r-20,1l8692,-17r-16,l8661,-16r-14,l8633,-16r-14,1l8605,-15r-15,l8574,-14r-18,l8536,-14r-47,1l8466,-13r-24,-1l8436,-14r6,-1l8455,-15r2,l8340,-13r-10,-1l8308,-14r-15,l8277,-14r-17,-1l8242,-15r-17,l8208,-15r-15,-1l8180,-16r-11,l8162,-16r-4,-1l8163,-17r11,-1l8190,-18r23,l8325,-18r-37,l8248,-19r-41,l8164,-20r-44,l8076,-21r-44,l7989,-22r-42,l7906,-23r-39,-1l7830,-24r-33,-1l7766,-25r-26,-1l7717,-27r-18,l7686,-28r-7,l7678,-29r-37,l7402,-30r-30,l7359,-29r-10,l7340,-29r-6,1l7329,-28r-4,1l7318,-27r-7,1l7306,-25r-6,l7291,-25r-10,1l7268,-24r-16,l7233,-23r-23,l7182,-23r-32,l7331,-21r20,l7371,-21r19,-1l7410,-22r20,l7440,-22r-188,l7287,-23r27,l7333,-24r13,l7355,-25r7,l7369,-26r8,-1l7385,-28r81,1l7502,-27r34,l7568,-26r29,l7624,-26r26,1l7674,-25r23,1l7719,-24r21,1l7760,-23r20,1l7800,-22r19,l7839,-21r20,l7880,-20r22,l7883,-20r-20,l7843,-19r-42,l7763,-19r-17,1l7731,-18r-13,l7709,-18r-6,1l7704,-16r8,l7714,-16r-25,l7667,-16r-40,-1l7593,-17r-15,1l7562,-16r-16,l7530,-16r-36,1l7451,-15r-24,-1l7399,-16r-14,l7417,-17r-29,l7363,-16r-110,-1l7182,-17r-23,1l7148,-16r9,-1l7142,-17r-15,-1l7070,-17r-31,l7032,-17r,1l7036,-16r6,l7047,-16r5,1l7052,-14r-8,l7032,-14r-19,1l6988,-13r-33,l6925,-13r-25,l6880,-13r-17,-1l6851,-14r-9,l6836,-15r-6,-1l6836,-18r4,-1l6837,-20r-5,l6824,-20r50,-1l6914,-21r30,-1l6968,-22r16,-1l6995,-23r7,-1l7007,-25r4,-1l7016,-26r8,-1l7037,-27r19,l7082,-28r35,l7160,-29r54,l7212,-30r-4,l7202,-31r-10,-1l7181,-32r-14,-1l7151,-33r-18,l7113,-34r-21,l7068,-34r-52,l6926,-35r-81,l6863,-34r13,l6885,-34r5,1l6885,-31r-5,l6875,-30r-4,1l6865,-28r2,1l6873,-27r10,1l6897,-25r19,l6940,-24r-45,l6855,-24r-37,1l6785,-23r-30,1l6728,-21r-26,l6678,-20r-23,l6631,-19r-23,1l6584,-18r-26,l6531,-17r-100,l6390,-18r-45,l6295,-19r9,l6158,-16r-201,-3l5977,-19r21,-1l6019,-20r21,-1l6061,-21r21,l6125,-22r63,l6248,-22r38,l6303,-23r17,l6333,-23r-36,-1l6264,-24r-32,-1l6147,-25r-27,l6094,-24r-26,l6042,-23r-26,l5989,-22r-28,l5933,-21r-30,l5871,-21r-34,1l5764,-20r-41,l5693,-21r-19,-1l5664,-22r-1,-1l5669,-23r12,-1l5700,-24r23,l5778,-24r63,-1l5903,-25r29,l5957,-25r21,-1l5995,-26r10,-1l6009,-27r-17,l5949,-27r-24,-1l5901,-28r-23,l5857,-29r-18,l5826,-30r-9,l5817,-31r37,1l5885,-30r134,l6046,-31r30,l6163,-31r31,l6230,-30r41,l6249,-30r-28,1l6215,-29r2,1l6230,-28r8,l6246,-28r8,l6261,-27r5,l6266,-26r8,l6300,-27r36,l6408,-27r246,l6717,-27r61,1l6783,-27r-2,-1l6775,-28r-9,l6754,-29r-14,l6723,-29r-18,l6685,-30r-43,l6596,-30r-23,-1l6550,-31r-22,l6507,-31r-20,-1l6452,-31r-35,l6277,-31r-35,l6208,-31r-34,-1l6140,-32r-33,l6074,-33r-32,l5979,-33r-61,l5889,-33r-28,1l5834,-32r-83,l5725,-32r-6,-1l5718,-33r4,l5729,-34r8,l5746,-34r10,l5767,-35r10,l5785,-35r13,-1l5800,-36r-31,l5721,-36r-51,l5664,-36r-6,1l5651,-33r-4,l5630,-32r-48,l5458,-32r-34,-1l5392,-33r-30,l5335,-34r-27,l5283,-34r-24,-1l5235,-35r-24,-1l5186,-36r-25,-1l5135,-37r-28,-1l5077,-38r-33,l5009,-38r-32,l4941,-37r-41,l4857,-37r-47,1l4710,-36r-224,l4368,-37r-59,l4251,-37r-59,l4135,-38r-56,l4024,-38r-52,l3986,-39r2,-1l3979,-41r-13,-1l3952,-42r-5,-1l3918,-42r-25,1l3871,-41r-19,1l3836,-40r-15,1l3808,-39r-12,l3784,-39r-24,1l3733,-38r-34,l3678,-37r-24,l3627,-37r-32,1l3559,-36r217,3l3725,-33r-50,1l3651,-32r-24,l3603,-32r-23,1l3557,-31r-46,l3396,-31r-23,l3350,-31r-24,-1l3303,-32r26,1l3346,-31r8,1l3346,-29r-14,l3312,-28r-25,l3226,-28r-184,l2942,-27r-26,l2894,-27r-26,l2841,-28r-53,l2509,-28r-19,l2473,-29r-16,l2442,-30r24,l2208,-31r31,-6l2212,-37r-27,l2131,-38r-103,1l2005,-37r-22,l1963,-37r-17,1l1930,-36r-13,l1907,-35r-7,l1896,-35r2,1l1905,-34r-31,l1849,-35r-20,l1815,-35r-10,l1798,-36r-4,l1800,-37r6,-1l1802,-39r17,l1837,-39r20,-1l1878,-40r22,l1923,-41r24,l1970,-41r24,-1l2018,-42r46,l2127,-42r18,l2162,-41r14,l2189,-41r8,1l2178,-40r-24,l2136,-40r-2,l2201,-40r55,1l2338,-39r29,l2388,-40r16,l2414,-41r7,l2427,-43r6,-2l2438,-45r8,-1l2459,-46r18,-1l2502,-47r32,l2492,-48r-20,l2453,-48r-20,l2414,-49r-19,l2376,-49r-19,l2338,-50r-38,l2260,-50xe" fillcolor="#e5e6e7" stroked="f">
                    <v:path arrowok="t" o:connecttype="custom" o:connectlocs="2024,-46;1632,-46;1745,-43;981,-42;473,-44;1374,-16;1987,-9;1626,-8;987,-6;1188,20;1661,17;2258,13;2387,0;3973,-6;4640,-3;4612,10;4687,16;4332,10;4119,5;3885,0;3211,0;3087,7;2560,10;2439,12;2489,16;4106,20;4455,33;5252,33;5859,38;5971,33;6327,35;6845,38;7358,35;7424,15;6776,19;8413,6;9078,5;9379,-2;8802,-10;8633,-16;8180,-16;7717,-27;7182,-23;7624,-26;7704,-16;7142,-17;6836,-18;7202,-31;6897,-25;5977,-19;5933,-21;5949,-27;6246,-28;6550,-31;5722,-33;5308,-34;4079,-38;3595,-36;3226,-28;1930,-36;1970,-41;2438,-45" o:connectangles="0,0,0,0,0,0,0,0,0,0,0,0,0,0,0,0,0,0,0,0,0,0,0,0,0,0,0,0,0,0,0,0,0,0,0,0,0,0,0,0,0,0,0,0,0,0,0,0,0,0,0,0,0,0,0,0,0,0,0,0,0,0"/>
                  </v:shape>
                </v:group>
                <v:group id="Group 148" o:spid="_x0000_s1115" style="position:absolute;left:1148;top:8430;width:9637;height:91" coordorigin="1148,8430" coordsize="9637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49" o:spid="_x0000_s1116" style="position:absolute;left:1148;top:8430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2+L8QA&#10;AADbAAAADwAAAGRycy9kb3ducmV2LnhtbESPQWsCMRSE7wX/Q3hCL0Wz68HWrVFKUageCtW158fm&#10;dbN08xI2WV3/vREKPQ4z8w2zXA+2FWfqQuNYQT7NQBBXTjdcKyiP28kLiBCRNbaOScGVAqxXo4cl&#10;Ftpd+IvOh1iLBOFQoAIToy+kDJUhi2HqPHHyflxnMSbZ1VJ3eElw28pZls2lxYbTgkFP74aq30Nv&#10;FTyd9ki+DH1f+s925zfbb/OcK/U4Ht5eQUQa4n/4r/2hFSxyuH9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Nvi/EAAAA2wAAAA8AAAAAAAAAAAAAAAAAmAIAAGRycy9k&#10;b3ducmV2LnhtbFBLBQYAAAAABAAEAPUAAACJAwAAAAA=&#10;" path="m2260,r-80,l2102,r-45,l2008,1r-53,l1929,1r-27,l1876,2r-26,l1824,2r-24,l1777,3r-22,l1735,3r26,l1785,3r46,-1l1933,3r18,l1970,3r18,l2006,4r18,l2043,4r18,1l2080,5r19,l2119,6r20,l2047,6r-17,l2013,7r-32,l1944,7r-21,l1903,6r32,-1l1807,7r-5,l1793,6r1,8l1800,13r6,-1l1802,11r17,l1837,10r20,l1878,10r22,-1l1923,9r24,l1970,8r24,l2018,8r46,l2127,8r18,l2162,8r14,1l2189,9r8,1l2178,9r-24,l2136,10r-2,l2201,10r55,l2338,10r29,l2388,10r16,-1l2414,9r7,-1l2427,7r6,-2l2438,4r8,l2459,3r18,l2502,2r32,l2492,2r-20,l2453,2,2433,1r-19,l2395,1r-19,l2357,r-19,l2300,r-40,xe" fillcolor="#e5e6e7" stroked="f">
                    <v:path arrowok="t" o:connecttype="custom" o:connectlocs="2180,0;2057,0;1955,1;1902,1;1850,2;1800,2;1755,3;1761,3;1831,2;1951,3;1988,3;2024,4;2061,5;2099,5;2139,6;2030,6;1981,7;1923,7;1935,5;1802,7;1794,14;1806,12;1819,11;1857,10;1900,9;1947,9;1994,8;2064,8;2145,8;2176,9;2197,10;2154,9;2134,10;2256,10;2367,10;2404,9;2421,8;2433,5;2446,4;2477,3;2534,2;2472,2;2433,1;2395,1;2357,0;2300,0" o:connectangles="0,0,0,0,0,0,0,0,0,0,0,0,0,0,0,0,0,0,0,0,0,0,0,0,0,0,0,0,0,0,0,0,0,0,0,0,0,0,0,0,0,0,0,0,0,0"/>
                  </v:shape>
                  <v:shape id="Freeform 150" o:spid="_x0000_s1117" style="position:absolute;left:1148;top:8430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8gWMQA&#10;AADbAAAADwAAAGRycy9kb3ducmV2LnhtbESPQWsCMRSE74X+h/AKXkrN6qG1W6MUUbAeBNfV82Pz&#10;ulm6eQmbrG7/fSMIPQ4z8w0zXw62FRfqQuNYwWScgSCunG64VlAeNy8zECEia2wdk4JfCrBcPD7M&#10;Mdfuyge6FLEWCcIhRwUmRp9LGSpDFsPYeeLkfbvOYkyyq6Xu8JrgtpXTLHuVFhtOCwY9rQxVP0Vv&#10;FTyfdki+DH1f+n375debs3mbKDV6Gj4/QEQa4n/43t5qBe9TuH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fIFjEAAAA2wAAAA8AAAAAAAAAAAAAAAAAmAIAAGRycy9k&#10;b3ducmV2LnhtbFBLBQYAAAAABAAEAPUAAACJAwAAAAA=&#10;" path="m7723,68r-21,l7682,68r-18,l7648,67r-12,l7629,67r-3,-1l7630,66r12,l7661,65r21,l7747,65r20,l7784,66r13,l7807,66r-5,l7803,65r-5,l7786,64r-15,l7729,64r-71,l7636,63r-20,l7600,63r-5,-1l7589,63r-9,l7569,63r-13,l7575,84r21,l7617,84r22,-1l7659,83r19,l7696,82r15,l7723,82r9,-1l7737,81r-5,-1l7721,80r-17,l7680,79r-31,l7678,79r52,l7774,79r21,l7814,79r18,1l7849,80r17,l7883,81r17,l7917,81r17,l8000,81r,1l7994,83r-11,l7970,84r-12,l7949,84r-5,1l7947,85r12,1l7986,86r44,l8071,87r77,l8223,87r29,-1l8228,86r-12,l8212,85r-4,-1l8203,84r-7,l8185,83r-14,l8154,83r-22,l8150,82r22,l8197,82r51,l8294,81r18,l8325,81r6,l8332,80r-34,1l8265,81r-40,l8201,81r-27,-1l8167,80r48,l8481,80r49,l8555,81r24,l8603,81r25,l8652,82r-15,l8612,83r32,l8678,82r34,l8748,82r37,-1l8770,72r-158,l8594,71r-13,l8575,70r299,l8869,69r-9,l8834,69r-36,l8753,68r-76,l8597,68r-75,l8460,67r147,2l8567,69r-40,1l8485,70r-86,l8223,70r-349,1l7794,71r-39,l7780,71r17,-1l7805,70r2,l7802,70r-9,-1l7779,69r-17,l7743,69r-20,-1xe" fillcolor="#e5e6e7" stroked="f">
                    <v:path arrowok="t" o:connecttype="custom" o:connectlocs="7682,68;7636,67;7630,66;7682,65;7784,66;7802,66;7786,64;7658,64;7600,63;7580,63;7575,84;7639,83;7696,82;7732,81;7732,80;7680,79;7730,79;7814,79;7866,80;7917,81;8000,82;7970,84;7944,85;7986,86;8148,87;8228,86;8208,84;8185,83;8132,83;8197,82;8312,81;8332,80;8225,81;8167,80;8530,80;8603,81;8637,82;8644,83;8748,82;8612,72;8575,70;8869,69;8798,69;8597,68;8607,69;8485,70;7874,71;7780,71;7807,70;7779,69;7723,68" o:connectangles="0,0,0,0,0,0,0,0,0,0,0,0,0,0,0,0,0,0,0,0,0,0,0,0,0,0,0,0,0,0,0,0,0,0,0,0,0,0,0,0,0,0,0,0,0,0,0,0,0,0,0"/>
                  </v:shape>
                  <v:shape id="Freeform 151" o:spid="_x0000_s1118" style="position:absolute;left:1148;top:8430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OFw8QA&#10;AADbAAAADwAAAGRycy9kb3ducmV2LnhtbESPQWsCMRSE7wX/Q3iFXkSzttDqahQRhbYHobp6fmye&#10;m6Wbl7DJ6vbfNwWhx2FmvmEWq9424kptqB0rmIwzEMSl0zVXCorjbjQFESKyxsYxKfihAKvl4GGB&#10;uXY3/qLrIVYiQTjkqMDE6HMpQ2nIYhg7T5y8i2stxiTbSuoWbwluG/mcZa/SYs1pwaCnjaHy+9BZ&#10;BcPTJ5IvQtcVft98+O3ubN4mSj099us5iEh9/A/f2+9awewF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ThcPEAAAA2wAAAA8AAAAAAAAAAAAAAAAAmAIAAGRycy9k&#10;b3ducmV2LnhtbFBLBQYAAAAABAAEAPUAAACJAwAAAAA=&#10;" path="m9145,80r31,-1l9205,79r27,l9257,78r23,-1l9217,76r-17,1l9180,77r-44,l9069,77r-19,l9033,76r-11,l9058,76r9,l9073,75r-1,l9068,74r-6,l9054,74r-8,-1l9038,73r-7,l9025,72r-5,l9023,71r6,l9039,71r16,l9077,70r69,l9276,70r62,1l9396,71r56,l9553,71r23,l9597,71r21,-1l9637,70r-33,-1l9570,69r-35,l9499,69r-36,-1l9428,68r-36,l9356,68r-34,-1l9287,67r-33,l9192,67r-142,l9035,67r141,1l8854,73r-6,-1l8835,72r-40,l8770,72r15,9l8822,81r75,l8972,81r72,-1l9079,80r34,l9145,80xe" fillcolor="#e5e6e7" stroked="f">
                    <v:path arrowok="t" o:connecttype="custom" o:connectlocs="9176,79;9232,79;9280,77;9200,77;9136,77;9050,77;9022,76;9067,76;9072,75;9062,74;9046,73;9031,73;9020,72;9029,71;9055,71;9146,70;9338,71;9452,71;9576,71;9618,70;9604,69;9535,69;9463,68;9392,68;9322,67;9254,67;9050,67;9176,68;8848,72;8795,72;8785,81;8897,81;9044,80;9113,80" o:connectangles="0,0,0,0,0,0,0,0,0,0,0,0,0,0,0,0,0,0,0,0,0,0,0,0,0,0,0,0,0,0,0,0,0,0"/>
                  </v:shape>
                  <v:shape id="Freeform 152" o:spid="_x0000_s1119" style="position:absolute;left:1148;top:8430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odt8QA&#10;AADbAAAADwAAAGRycy9kb3ducmV2LnhtbESPQWsCMRSE7wX/Q3iFXkSzltLqahQRhbYHobp6fmye&#10;m6Wbl7DJ6vbfNwWhx2FmvmEWq9424kptqB0rmIwzEMSl0zVXCorjbjQFESKyxsYxKfihAKvl4GGB&#10;uXY3/qLrIVYiQTjkqMDE6HMpQ2nIYhg7T5y8i2stxiTbSuoWbwluG/mcZa/SYs1pwaCnjaHy+9BZ&#10;BcPTJ5IvQtcVft98+O3ubN4mSj099us5iEh9/A/f2+9awewF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6HbfEAAAA2wAAAA8AAAAAAAAAAAAAAAAAmAIAAGRycy9k&#10;b3ducmV2LnhtbFBLBQYAAAAABAAEAPUAAACJAwAAAAA=&#10;" path="m2505,61r-6,1l2503,63r8,l2522,64r-4,-3l2499,60r-19,l2462,60r-4,6l2456,66r-6,-1l2445,63r-6,-1l2446,64r3,-13l2426,50r-1,11l2428,61r7,1l2442,64r7,2l2482,73,2464,61r53,l2505,61xe" fillcolor="#e5e6e7" stroked="f">
                    <v:path arrowok="t" o:connecttype="custom" o:connectlocs="2505,61;2499,62;2499,62;2503,63;2511,63;2522,64;2518,61;2499,60;2480,60;2462,60;2458,66;2456,66;2450,65;2445,63;2439,62;2446,64;2449,51;2426,50;2425,61;2428,61;2435,62;2442,64;2449,66;2482,73;2464,61;2517,61;2505,61" o:connectangles="0,0,0,0,0,0,0,0,0,0,0,0,0,0,0,0,0,0,0,0,0,0,0,0,0,0,0"/>
                  </v:shape>
                  <v:shape id="Freeform 153" o:spid="_x0000_s1120" style="position:absolute;left:1148;top:8430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4LMQA&#10;AADbAAAADwAAAGRycy9kb3ducmV2LnhtbESPQWsCMRSE7wX/Q3iFXkSzFtrqahQRhbYHobp6fmye&#10;m6Wbl7DJ6vbfNwWhx2FmvmEWq9424kptqB0rmIwzEMSl0zVXCorjbjQFESKyxsYxKfihAKvl4GGB&#10;uXY3/qLrIVYiQTjkqMDE6HMpQ2nIYhg7T5y8i2stxiTbSuoWbwluG/mcZa/SYs1pwaCnjaHy+9BZ&#10;BcPTJ5IvQtcVft98+O3ubN4mSj099us5iEh9/A/f2+9awewF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2uCzEAAAA2wAAAA8AAAAAAAAAAAAAAAAAmAIAAGRycy9k&#10;b3ducmV2LnhtbFBLBQYAAAAABAAEAPUAAACJAwAAAAA=&#10;" path="m2456,59r-6,-1l2587,56r67,3l2760,55r-19,l2720,55r-22,-1l2675,54r-25,l2625,53r-25,l2574,53r-26,-1l2522,52r-25,-1l2472,51r-23,l2446,64r6,1l2458,66r4,-6l2456,59xe" fillcolor="#e5e6e7" stroked="f">
                    <v:path arrowok="t" o:connecttype="custom" o:connectlocs="2456,59;2450,58;2587,56;2654,59;2760,55;2741,55;2720,55;2698,54;2675,54;2650,54;2625,53;2600,53;2574,53;2548,52;2522,52;2497,51;2472,51;2449,51;2446,64;2452,65;2458,66;2462,60;2456,59" o:connectangles="0,0,0,0,0,0,0,0,0,0,0,0,0,0,0,0,0,0,0,0,0,0,0"/>
                  </v:shape>
                  <v:shape id="Freeform 154" o:spid="_x0000_s1121" style="position:absolute;left:1148;top:8430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mW8QA&#10;AADbAAAADwAAAGRycy9kb3ducmV2LnhtbESPT2sCMRTE70K/Q3iFXkSz9uCf1SilVKg9FNTV82Pz&#10;3CzdvIRNVrff3hQKHoeZ+Q2z2vS2EVdqQ+1YwWScgSAuna65UlAct6M5iBCRNTaOScEvBdisnwYr&#10;zLW78Z6uh1iJBOGQowITo8+lDKUhi2HsPHHyLq61GJNsK6lbvCW4beRrlk2lxZrTgkFP74bKn0Nn&#10;FQxPX0i+CF1X+O9m5z+2ZzObKPXy3L8tQUTq4yP83/7UChZT+PuSf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kJlvEAAAA2wAAAA8AAAAAAAAAAAAAAAAAmAIAAGRycy9k&#10;b3ducmV2LnhtbFBLBQYAAAAABAAEAPUAAACJAwAAAAA=&#10;" path="m1477,41r-60,l1326,41r-82,1l1220,42r-21,l1180,42r-15,1l1152,43r-8,1l1140,44r,1l1061,45r-41,l1007,44r-5,l997,44r-6,l987,43r-6,l973,43r-11,l948,42r-18,l908,42r-4,-1l908,40r12,l937,39r21,l982,38r19,l465,38r66,5l554,43r19,1l588,44r10,1l598,46r-12,l579,46,925,71r263,l1307,71r41,l1367,71r17,1l1400,72r-24,l1407,72r53,1l1513,72r11,l1532,72r4,-1l1531,70r-8,l1511,69r-14,l1480,69r-21,-1l1436,68r-7,l1620,66r7,2l1661,67r34,l1729,67r34,-1l1797,66r35,l1867,65r35,l1938,64r37,l2013,64r38,-1l2091,63r40,l2173,62r43,l2260,62r46,-1l2354,61,2342,48r-9,-1l2422,48r317,-1l2799,47r61,l2923,46r66,l3055,46r69,-1l3194,45r72,-1l3339,43r75,-1l3491,41r77,l3560,41r-25,l3641,42r146,l4038,42r-65,2l3980,44r9,l4000,44r27,1l4169,45r50,-1l4298,44r57,l4370,44r17,-1l4406,43r20,l4447,43r89,l4557,43r19,l4586,43r-27,3l4565,46r8,l4583,46r11,1l4608,47r32,l4678,47r43,1l4769,48r79,l4933,48r20,l4875,50r-17,1l4840,51r-19,1l4802,52r-20,l4761,53r-22,l4699,53r71,l4791,53r22,1l4837,54r10,l4506,61r48,l4594,61r18,l4630,60r17,l4663,60r16,-1l4695,59r16,l4728,58r18,l4765,58r20,-1l4829,57r83,l4906,59r-3,1l4898,61r-6,1l4882,62r-14,1l4850,64r-24,l4796,65r-37,l4715,66r-28,l4640,66r-27,l4601,65r6,-1l4612,64r5,l4621,64r6,-1l4626,63r-5,-1l4612,62r-13,l4575,63r-23,l4531,63r-39,l4475,63r-18,l4441,62r-17,l4407,61r-17,l4371,61r-39,l4311,61r-23,l4262,62r-10,l4168,62r-19,l4134,62r-11,-1l4114,61r-6,l4102,60r-4,l4094,59r-5,l4084,58r-8,l4067,58r-4,l4120,57r8,l4132,57r-4,-1l4124,56r-5,-1l4114,55r-4,-1l4111,54r4,l4123,53r13,l4180,53r31,l4184,52r-24,l4092,52r-12,l4069,53r-10,l4049,53r-9,1l4030,54r-10,l4010,55r-12,l3969,55r-37,l3910,55r-25,-5l3861,50r-25,l3808,49r-30,l3747,49r-33,-1l3680,48r-35,l3609,48r-37,-1l3498,47r-111,l3283,47r-32,l3220,48r22,l3258,49r11,l3274,49r,1l3268,50r-8,l3237,51r-26,l3184,51r-12,1l3162,52r-8,l3149,52r,1l3159,52r16,l3195,51r79,l3301,52r27,l3353,52r21,1l3391,53r11,1l3407,54r-67,1l2941,54r-40,l2885,54r235,3l3105,57r-18,1l3066,58r-23,l3019,59r-27,l2965,59r-28,1l2909,60r-28,l2854,61r-26,l2803,61r-23,1l2759,62r-18,l2726,62r-20,1l2703,63r-19,l2664,62r-20,l2623,62r-21,-1l2581,61r-21,l2539,61r-21,l2522,64r13,l2550,65r14,l2578,66r12,l2601,67r7,l2609,68r-8,l2587,68r-52,l2496,69r-7,-2l2482,65r-8,-2l2464,61r18,12l2514,73r292,l2869,73r29,l2925,72r25,l2973,72r21,-1l3012,71r15,-1l3040,70r10,-1l3057,68r99,l3260,69r219,l3707,69r115,l3937,70r57,l4050,70r56,1l4162,71r-21,-1l4125,69r1,l4441,74r-70,l4371,75r205,3l4577,79r-8,l4555,80r-17,l4518,81r-24,l4442,81r-57,l4371,81r,1l4405,82r16,l4435,83r12,l4454,83r1,1l4447,84r-16,1l4371,84r,1l4538,85r62,l4695,85r19,l4733,86r19,l4771,87r20,l4810,87r21,l4854,86r24,l4904,85r27,l4959,85r29,-1l5019,84r31,l5115,84r137,l5287,84r35,l5357,85r35,l5382,85r-5,1l5383,86r20,l5451,86r53,1l5532,87r10,l5549,88r-8,1l5527,89r17,l5585,89r121,l5776,89r55,l5844,89r10,l5859,88r-12,l5815,89r-88,-1l5704,88r-23,l5659,88r-4,l5679,87r21,l5718,87r16,-1l5750,86r16,l5783,85r18,l5879,85r15,1l5886,86r21,l5924,86r15,-1l5952,85r10,-1l5971,84r8,-1l5987,82r7,l6002,81r9,l6021,80r11,l6046,79r17,l6083,79r24,-1l6167,78r204,l6426,79r37,l6485,80r9,l6491,81r-13,l6456,82r-27,1l6397,84r-35,l6327,85r-35,1l6260,87r-27,l6211,88r-13,1l6195,89r8,l6209,89r10,l6233,89r16,-1l6269,88r46,l6369,88r208,l6604,88r26,l6654,89r22,l6643,90r37,-1l6719,89r42,l6845,89r20,l6884,90r11,l6911,89r19,-1l6950,87r22,-1l6994,85r22,-1l7037,83r20,-1l7072,81r314,l7321,83r42,l7424,83r95,l7523,83r-1,1l7516,84r-10,l7473,85r-69,l7358,85r16,1l7392,87r18,l7429,87r41,l7491,87r22,-1l7536,86r10,-1l7507,85r13,l7537,85r18,-1l7575,84,7556,63r-15,1l7525,64r-17,l7492,64r-16,1l7460,65r-14,l7434,65r-10,l7417,66r-4,l7418,67r9,l7441,67r20,1l7447,68r-32,-1l7227,67r-88,l7119,67r-20,l7081,66r-3,2l7071,68r-12,l7043,69r-40,l6910,69r-61,l6834,69r-11,1l6798,70r-22,-1l6755,69r-20,l6717,68r-17,l6694,68r372,-4l7065,64r19,l7127,65r69,-1l7191,64r2,-1l7872,56r-67,2l7836,57r30,l7897,56r31,l8142,56r62,1l8359,56r32,l8422,56r-9,l8407,57r7,l8466,57r131,l8626,57r27,-1l8680,56r26,l8731,55r25,l8781,55r25,l8856,54r53,1l8937,55r29,l8996,56r-26,2l8981,57r17,l9019,57r22,-1l9062,56r16,-1l9088,55r-2,-1l8988,54r-56,l8726,54r-2,l8738,53r15,l8770,53r18,l8807,52r21,l8849,52r44,-1l8938,51r90,l9039,47r20,l9079,47r20,-1l9219,47r40,l9300,47r79,l9399,47r20,l9434,46,9281,44r16,-1l9307,43r-54,l9207,44r-18,l9174,44r-10,1l9127,45r-122,l8978,44r-24,l8931,44r-22,-1l8890,43r-19,-1l8855,42r-16,-1l8826,41r-13,-1l8802,40r-9,-1l8785,39r-7,l8776,38r-20,l8744,38r-6,-1l8741,36r7,l8757,35r11,l8779,34r10,l8797,33r5,-1l8751,32r-22,l8709,32r-17,1l8676,33r-15,l8647,34r-14,l8619,34r-14,1l8590,35r-16,l8556,36r-20,l8489,36r-23,l8442,36r-6,l8442,35r13,l8457,35r-117,1l8330,36r-22,l8293,35r-16,l8260,35r-18,l8225,35r-17,-1l8193,34r-13,l8169,34r-7,-1l8158,33r5,-1l8174,32r16,l8213,31r112,1l8288,31r-40,l8207,30r-43,l8120,29r-44,l8032,28r-43,l7947,27r-41,l7867,26r-37,-1l7797,25r-31,-1l7740,24r-23,-1l7699,23r-13,-1l7679,21r-1,l7641,20r-239,l7372,20r-13,l7349,21r-9,l7334,21r-5,1l7325,22r-7,1l7311,24r-5,l7300,25r-9,l7281,25r-13,1l7252,26r-19,l7210,27r-28,l7150,27r181,2l7351,29r20,-1l7390,28r20,l7430,28r10,l7252,27r35,l7314,27r19,-1l7346,26r9,-1l7362,24r7,l7377,23r8,-1l7466,22r36,1l7536,23r32,l7597,24r27,l7650,24r24,1l7697,25r22,1l7740,26r20,1l7780,27r20,1l7819,28r20,l7859,29r21,l7902,29r-19,1l7863,30r-20,l7801,31r-38,l7746,31r-15,l7718,32r-9,l7703,32r1,1l7712,34r2,l7689,34r-22,-1l7627,33r-34,l7578,33r-16,1l7546,34r-16,l7494,34r-43,l7427,34r-28,l7385,33r32,-1l7388,33r-25,l7253,33r-71,l7159,33r-11,1l7157,33r-15,l7127,32r-57,l7039,33r-7,l7036,34r6,l7047,34r5,l7052,35r-8,1l7032,36r-19,l6988,37r-33,l6925,37r-25,l6880,36r-17,l6851,36r-9,-1l6836,35r-6,-1l6836,32r4,-1l6837,30r-5,l6824,29r50,l6914,28r30,l6968,27r16,l6995,26r7,l7007,25r4,-1l7016,23r8,l7037,23r19,-1l7082,22r35,-1l7160,21r54,l7212,20r-4,-1l7202,19r-10,-1l7181,18r-14,-1l7151,17r-18,-1l7113,16r-21,l7068,16r-52,-1l6926,15r-81,l6863,15r13,1l6885,16r5,1l6885,19r-5,l6875,20r-4,l6865,21r2,1l6873,23r10,1l6897,24r19,1l6940,25r-45,1l6855,26r-37,1l6785,27r-30,1l6728,28r-26,1l6678,30r-23,l6631,31r-23,l6584,32r-26,l6531,32r-100,l6390,32r-45,l6295,31r9,-1l6158,33,5957,31r20,-1l5998,30r21,-1l6040,29r21,l6082,28r43,l6188,28r60,l6286,27r17,l6320,27r13,-1l6297,26r-33,-1l6232,25r-85,l6120,25r-26,l6068,26r-26,l6016,27r-27,l5961,28r-28,l5903,29r-32,l5837,29r-73,1l5723,29r-30,l5674,28r-10,-1l5663,27r6,-1l5681,26r19,l5723,26r55,-1l5841,25r62,l5932,24r25,l5978,24r17,-1l6005,23r4,-1l5972,22r-23,l5925,22r-24,l5878,21r-21,l5839,21r-13,-1l5817,20r,-1l5854,19r31,1l6019,19r27,l6076,19r87,l6194,19r36,l6271,20r-22,l6221,21r-6,l6217,21r13,1l6238,22r8,l6254,22r7,l6266,23r,1l6274,23r26,l6336,23r72,-1l6654,23r63,l6778,23r5,l6781,22r-6,l6766,21r-12,l6740,21r-17,-1l6705,20r-20,l6642,20r-46,-1l6573,19r-23,l6528,19r-21,-1l6487,18r-35,l6417,19r-140,l6242,18r-34,l6174,18r-34,l6107,17r-33,l6042,17r-63,l5918,17r-29,l5861,17r-27,1l5751,18r-26,-1l5719,17r-1,-1l5722,16r7,l5737,16r9,-1l5756,15r11,l5777,15r8,-1l5798,14r2,l5769,14r-48,-1l5670,14r-6,l5658,15r-7,2l5647,17r-17,l5582,17r-124,l5424,17r-32,l5362,17r-27,-1l5308,16r-25,-1l5259,15r-24,-1l5211,14r-25,-1l5161,13r-26,-1l5107,12r-30,l5044,11r-35,l4977,12r-36,l4900,13r-43,l4810,13r-100,l4486,13r-118,l4309,13r-58,-1l4192,12r-57,l4079,12r-55,l3972,11r14,l3988,10r-9,-1l3966,8,3952,7r-5,l3918,8r-25,l3871,9r-19,1l3836,10r-15,l3808,11r-12,l3784,11r-24,l3733,12r-34,l3678,12r-24,1l3627,13r-32,l3559,14r217,3l3700,17r-25,l3651,18r-24,l3603,18r-23,l3557,18r-46,1l3396,19r-23,l3350,18r-24,l3303,17r26,1l3346,19r8,1l3346,21r-14,l3312,21r-25,l3226,22r-184,l2942,22r-26,l2894,23r-26,-1l2841,22r-53,l2509,22r-19,-1l2473,21r-16,l2442,20r24,l2208,19r31,-6l2212,13r-27,-1l2131,12r-103,l2005,12r-22,1l1963,13r-17,l1930,14r-13,l1907,14r-7,1l1896,15r2,1l1905,16r-31,-1l1849,15r-20,l1815,15r-10,-1l1798,14r-4,l1793,6r-12,l1765,6,1748,5r-19,l1709,5,1668,4r-36,l1604,4r-8,l1591,3r5,l1608,2r18,l1651,1r-61,1l1566,2r-9,l1550,2r-5,1l1540,3r-4,l1532,3r-4,1l1523,4r-6,l1509,4r-9,l1473,5r-40,l1745,7r-5,4l1716,11r-22,l1605,11r-17,l1571,11r-19,l1508,10r-35,l1483,14,1260,10r-1,1l1250,11r-15,1l1069,12r-17,-1l1038,11r-12,l1016,10r-9,l1000,9r-7,l987,8r-6,l975,7r-7,l961,7,951,6r-11,l912,6r-41,l846,6,817,7r15,l794,8r-36,l723,8r-52,l550,8r-50,l473,8r-3,l483,7r22,l529,6r21,l513,6r-40,l392,5,,5,320,28r176,l454,30,653,27r7,2l679,30r19,l704,31r-1,1l723,33r23,l771,34r28,l829,34r137,l1004,34r39,l1084,33r40,l1207,33r126,l1374,33r41,1l1374,35r23,l1424,35r61,-1l1631,35r40,l1712,35r42,l1796,36r43,l1881,36r41,1l1964,37r40,l2043,38r37,l2116,38r-8,1l2074,39r-29,1l2021,40r-19,l1987,41r-10,l1971,42r1,1l1979,43r12,1l2003,44r-18,l1944,44r-43,1l1859,45r-18,l1674,45r-51,l1600,45r-22,-1l1558,44r-16,l1528,43r-10,l1513,42r125,l1640,42r-5,l1626,41r-12,l1600,40r-13,l1562,40r-27,1l1507,41r-30,xe" fillcolor="#e5e6e7" stroked="f">
                    <v:path arrowok="t" o:connecttype="custom" o:connectlocs="962,43;1307,71;1627,68;2422,48;4000,44;4678,47;4594,61;4796,65;4441,62;4067,58;4049,53;3283,47;3301,52;2854,61;2578,66;2994,71;4576,78;4600,85;5392,85;5815,89;5971,84;6397,84;6643,90;7523,83;7541,64;7078,68;7193,63;8756,55;8753,53;9307,43;8776,38;8605,35;8180,34;7766,24;7268,26;7385,22;7843,30;7399,34;7032,36;6995,26;7068,16;6785,27;6061,29;5871,29;5949,22;6230,22;6685,20;5861,17;5647,17;4900,13;3852,10;3511,19;2509,22;1905,16;1626,2;1588,11;961,7;392,5;1333,33;2045,40;1518,43" o:connectangles="0,0,0,0,0,0,0,0,0,0,0,0,0,0,0,0,0,0,0,0,0,0,0,0,0,0,0,0,0,0,0,0,0,0,0,0,0,0,0,0,0,0,0,0,0,0,0,0,0,0,0,0,0,0,0,0,0,0,0,0,0"/>
                  </v:shape>
                  <v:shape id="Freeform 155" o:spid="_x0000_s1122" style="position:absolute;left:1148;top:8430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iDwMMA&#10;AADbAAAADwAAAGRycy9kb3ducmV2LnhtbESPQWsCMRSE70L/Q3iFXopm7aHqapQiCq2Hgrp6fmye&#10;m6Wbl7DJ6vbfm0LB4zAz3zCLVW8bcaU21I4VjEcZCOLS6ZorBcVxO5yCCBFZY+OYFPxSgNXyabDA&#10;XLsb7+l6iJVIEA45KjAx+lzKUBqyGEbOEyfv4lqLMcm2krrFW4LbRr5l2bu0WHNaMOhpbaj8OXRW&#10;wetph+SL0HWF/26+/GZ7NpOxUi/P/cccRKQ+PsL/7U+tYDaBv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iDwMMAAADbAAAADwAAAAAAAAAAAAAAAACYAgAAZHJzL2Rv&#10;d25yZXYueG1sUEsFBgAAAAAEAAQA9QAAAIgDAAAAAA==&#10;" path="m2088,67r2,2l2081,71r-19,2l2050,73r432,l2449,66r-4,-1l2438,64r-6,-1l2425,61r1,-11l2406,50r-19,-1l2370,49r-15,-1l2342,48r12,13l2403,61r-3,3l2391,64r-8,l2380,63r-50,l2258,63r-23,1l2213,64r-21,l2172,65r-18,l2136,65r-17,l2104,66r-27,l2073,66r15,1xe" fillcolor="#e5e6e7" stroked="f">
                    <v:path arrowok="t" o:connecttype="custom" o:connectlocs="2088,67;2090,69;2081,71;2062,73;2050,73;2482,73;2449,66;2445,65;2438,64;2432,63;2425,61;2426,50;2406,50;2387,49;2370,49;2355,48;2342,48;2354,61;2403,61;2400,64;2391,64;2383,64;2380,63;2330,63;2258,63;2235,64;2213,64;2192,64;2172,65;2154,65;2136,65;2119,65;2104,66;2077,66;2073,66;2088,67" o:connectangles="0,0,0,0,0,0,0,0,0,0,0,0,0,0,0,0,0,0,0,0,0,0,0,0,0,0,0,0,0,0,0,0,0,0,0,0"/>
                  </v:shape>
                </v:group>
                <v:group id="Group 156" o:spid="_x0000_s1123" style="position:absolute;left:1148;top:9167;width:9637;height:91" coordorigin="1148,9167" coordsize="9637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57" o:spid="_x0000_s1124" style="position:absolute;left:1148;top:9167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yKcMA&#10;AADbAAAADwAAAGRycy9kb3ducmV2LnhtbESPQWsCMRSE7wX/Q3iCl6JZe2h1NYpIBdtDQV09PzbP&#10;zeLmJWyyuv33TaHQ4zAz3zDLdW8bcac21I4VTCcZCOLS6ZorBcVpN56BCBFZY+OYFHxTgPVq8LTE&#10;XLsHH+h+jJVIEA45KjAx+lzKUBqyGCbOEyfv6lqLMcm2krrFR4LbRr5k2au0WHNaMOhpa6i8HTur&#10;4Pn8ieSL0HWF/2o+/PvuYt6mSo2G/WYBIlIf/8N/7b1WMJ/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uyKcMAAADbAAAADwAAAAAAAAAAAAAAAACYAgAAZHJzL2Rv&#10;d25yZXYueG1sUEsFBgAAAAAEAAQA9QAAAIgDAAAAAA==&#10;" path="m2260,r-80,l2102,r-45,l2008,1r-53,l1929,1r-27,l1876,2r-26,l1824,2r-24,l1777,3r-22,l1735,3r26,l1785,3r46,-1l1933,3r18,l1970,3r18,l2006,4r18,l2043,4r18,1l2080,5r19,l2119,6r20,l2047,6r-17,l2013,7r-32,l1944,7r-21,l1903,6r32,-1l1807,7r-5,l1793,6r1,8l1800,13r6,-1l1802,11r17,l1837,10r20,l1878,10r22,-1l1923,9r24,l1970,8r24,l2018,8r46,l2127,8r18,l2162,8r14,1l2189,9r8,1l2178,9r-24,l2136,10r-2,l2201,10r55,l2338,10r29,l2388,10r16,-1l2414,9r7,-1l2427,7r6,-2l2438,4r8,l2459,3r18,l2502,2r32,l2492,2r-20,l2453,2,2433,1r-19,l2395,1r-19,l2357,r-19,l2300,r-40,xe" fillcolor="#e5e6e7" stroked="f">
                    <v:path arrowok="t" o:connecttype="custom" o:connectlocs="2180,0;2057,0;1955,1;1902,1;1850,2;1800,2;1755,3;1761,3;1831,2;1951,3;1988,3;2024,4;2061,5;2099,5;2139,6;2030,6;1981,7;1923,7;1935,5;1802,7;1794,14;1806,12;1819,11;1857,10;1900,9;1947,9;1994,8;2064,8;2145,8;2176,9;2197,10;2154,9;2134,10;2256,10;2367,10;2404,9;2421,8;2433,5;2446,4;2477,3;2534,2;2472,2;2433,1;2395,1;2357,0;2300,0" o:connectangles="0,0,0,0,0,0,0,0,0,0,0,0,0,0,0,0,0,0,0,0,0,0,0,0,0,0,0,0,0,0,0,0,0,0,0,0,0,0,0,0,0,0,0,0,0,0"/>
                  </v:shape>
                  <v:shape id="Freeform 158" o:spid="_x0000_s1125" style="position:absolute;left:1148;top:9167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AL08UA&#10;AADcAAAADwAAAGRycy9kb3ducmV2LnhtbESPQUvDQBCF7wX/wzKCl2I39WAl7SaIWFAPQmvseciO&#10;2WB2dslu2vjvnYPgbYb35r1vdvXsB3WmMfWBDaxXBSjiNtieOwPNx/72AVTKyBaHwGTghxLU1dVi&#10;h6UNFz7Q+Zg7JSGcSjTgco6l1ql15DGtQiQW7SuMHrOsY6ftiBcJ94O+K4p77bFnaXAY6clR+32c&#10;vIHl5xtSbNI0NfF9eI3P+5PbrI25uZ4ft6Ayzfnf/Hf9YgW/EHx5Rib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gAvTxQAAANwAAAAPAAAAAAAAAAAAAAAAAJgCAABkcnMv&#10;ZG93bnJldi54bWxQSwUGAAAAAAQABAD1AAAAigMAAAAA&#10;" path="m7723,68r-21,l7682,68r-18,l7648,67r-12,l7629,67r-3,-1l7630,66r12,l7661,65r21,l7747,65r20,l7784,66r13,l7807,66r-5,l7803,65r-5,l7786,64r-15,l7729,64r-71,l7636,63r-20,l7600,63r-5,-1l7589,63r-9,l7569,63r-13,l7575,84r21,l7617,84r22,-1l7659,83r19,l7696,82r15,l7723,82r9,-1l7737,81r-5,-1l7721,80r-17,l7680,79r-31,l7678,79r52,l7774,79r21,l7814,79r18,1l7849,80r17,l7883,81r17,l7917,81r17,l8000,81r,1l7994,83r-11,l7970,84r-12,l7949,84r-5,1l7947,85r12,1l7986,86r44,l8071,87r77,l8223,87r29,-1l8228,86r-12,l8212,85r-4,-1l8203,84r-7,l8185,83r-14,l8154,83r-22,l8150,82r22,l8197,82r51,l8294,81r18,l8325,81r6,l8332,80r-34,1l8265,81r-40,l8201,81r-27,-1l8167,80r48,l8481,80r49,l8555,81r24,l8603,81r25,l8652,82r-15,l8612,83r32,l8678,82r34,l8748,82r37,-1l8770,72r-158,l8594,71r-13,l8575,70r282,l8874,70r-5,-1l8860,69r-26,l8798,69r-45,-1l8677,68r-80,l8522,68r-62,-1l8607,69r-40,l8527,70r-42,l8399,70r-176,l7874,71r-80,l7755,71r25,l7797,70r8,l7807,70r-5,l7793,69r-14,l7762,69r-19,l7723,68xe" fillcolor="#e5e6e7" stroked="f">
                    <v:path arrowok="t" o:connecttype="custom" o:connectlocs="7682,68;7636,67;7630,66;7682,65;7784,66;7802,66;7786,64;7658,64;7600,63;7580,63;7575,84;7639,83;7696,82;7732,81;7732,80;7680,79;7730,79;7814,79;7866,80;7917,81;8000,82;7970,84;7944,85;7986,86;8148,87;8228,86;8208,84;8185,83;8132,83;8197,82;8312,81;8332,80;8225,81;8167,80;8530,80;8603,81;8637,82;8644,83;8748,82;8612,72;8575,70;8874,70;8834,69;8677,68;8460,67;8527,70;8223,70;7755,71;7805,70;7793,69;7743,69" o:connectangles="0,0,0,0,0,0,0,0,0,0,0,0,0,0,0,0,0,0,0,0,0,0,0,0,0,0,0,0,0,0,0,0,0,0,0,0,0,0,0,0,0,0,0,0,0,0,0,0,0,0,0"/>
                  </v:shape>
                  <v:shape id="Freeform 159" o:spid="_x0000_s1126" style="position:absolute;left:1148;top:9167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yuSMIA&#10;AADcAAAADwAAAGRycy9kb3ducmV2LnhtbERPTWsCMRC9F/wPYQQvRbPbQyurUUQUag+F6up52Iyb&#10;xc0kbLK6/fdNodDbPN7nLNeDbcWdutA4VpDPMhDEldMN1wrK0346BxEissbWMSn4pgDr1ehpiYV2&#10;D/6i+zHWIoVwKFCBidEXUobKkMUwc544cVfXWYwJdrXUHT5SuG3lS5a9SosNpwaDnraGqtuxtwqe&#10;zx9Ivgx9X/rP9uB3+4t5y5WajIfNAkSkIf6L/9zvOs3Pcvh9Jl0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zK5IwgAAANwAAAAPAAAAAAAAAAAAAAAAAJgCAABkcnMvZG93&#10;bnJldi54bWxQSwUGAAAAAAQABAD1AAAAhwMAAAAA&#10;" path="m9145,80r31,-1l9205,79r27,l9257,78r23,-1l9217,76r-17,1l9180,77r-44,l9069,77r-19,l9033,76r-11,l9058,76r9,l9073,75r-1,l9068,74r-6,l9054,74r-8,-1l9038,73r-7,l9025,72r-5,l9023,71r6,l9039,71r16,l9077,70r69,l9276,70r62,1l9396,71r56,l9553,71r23,l9597,71r21,-1l9637,70r-33,-1l9570,69r-35,l9499,69r-36,-1l9428,68r-36,l9356,68r-34,-1l9287,67r-33,l9192,67r-142,l9035,67r141,1l8854,73r-6,-1l8835,72r-40,l8770,72r15,9l8822,81r75,l8972,81r72,-1l9079,80r34,l9145,80xe" fillcolor="#e5e6e7" stroked="f">
                    <v:path arrowok="t" o:connecttype="custom" o:connectlocs="9176,79;9232,79;9280,77;9200,77;9136,77;9050,77;9022,76;9067,76;9072,75;9062,74;9046,73;9031,73;9020,72;9029,71;9055,71;9146,70;9338,71;9452,71;9576,71;9618,70;9604,69;9535,69;9463,68;9392,68;9322,67;9254,67;9050,67;9176,68;8848,72;8795,72;8785,81;8897,81;9044,80;9113,80" o:connectangles="0,0,0,0,0,0,0,0,0,0,0,0,0,0,0,0,0,0,0,0,0,0,0,0,0,0,0,0,0,0,0,0,0,0"/>
                  </v:shape>
                  <v:shape id="Freeform 160" o:spid="_x0000_s1127" style="position:absolute;left:1148;top:9167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wP8IA&#10;AADcAAAADwAAAGRycy9kb3ducmV2LnhtbERPTWvCQBC9F/oflil4KXUTD1aiayilQvVQqKaeh+yY&#10;DWZnl+xG03/fLQje5vE+Z1WOthMX6kPrWEE+zUAQ10633CioDpuXBYgQkTV2jknBLwUo148PKyy0&#10;u/I3XfaxESmEQ4EKTIy+kDLUhiyGqfPEiTu53mJMsG+k7vGawm0nZ1k2lxZbTg0GPb0bqs/7wSp4&#10;/tkh+SoMQ+W/uq3/2BzNa67U5Gl8W4KINMa7+Ob+1Gl+NoP/Z9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jA/wgAAANwAAAAPAAAAAAAAAAAAAAAAAJgCAABkcnMvZG93&#10;bnJldi54bWxQSwUGAAAAAAQABAD1AAAAhwMAAAAA&#10;" path="m2505,61r-6,1l2503,63r8,l2522,64r-4,-3l2499,60r-19,l2462,60r-4,6l2456,66r-6,-1l2445,63r-6,-1l2446,64r3,-13l2426,50r-1,11l2428,61r7,2l2442,64r7,2l2482,73,2464,61r53,l2505,61xe" fillcolor="#e5e6e7" stroked="f">
                    <v:path arrowok="t" o:connecttype="custom" o:connectlocs="2505,61;2499,62;2499,62;2503,63;2511,63;2522,64;2518,61;2499,60;2480,60;2462,60;2458,66;2456,66;2450,65;2445,63;2439,62;2446,64;2449,51;2426,50;2425,61;2428,61;2435,63;2442,64;2449,66;2482,73;2464,61;2517,61;2505,61" o:connectangles="0,0,0,0,0,0,0,0,0,0,0,0,0,0,0,0,0,0,0,0,0,0,0,0,0,0,0"/>
                  </v:shape>
                  <v:shape id="Freeform 161" o:spid="_x0000_s1128" style="position:absolute;left:1148;top:9167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KVpMIA&#10;AADcAAAADwAAAGRycy9kb3ducmV2LnhtbERP32vCMBB+F/Y/hBvsRTR1Ax3VKGNM2HwQ7KrPR3Nr&#10;yppLaFLt/vtFEHy7j+/nrTaDbcWZutA4VjCbZiCIK6cbrhWU39vJK4gQkTW2jknBHwXYrB9GK8y1&#10;u/CBzkWsRQrhkKMCE6PPpQyVIYth6jxx4n5cZzEm2NVSd3hJ4baVz1k2lxYbTg0GPb0bqn6L3ioY&#10;H3dIvgx9X/p9++U/tiezmCn19Di8LUFEGuJdfHN/6jQ/e4HrM+k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UpWkwgAAANwAAAAPAAAAAAAAAAAAAAAAAJgCAABkcnMvZG93&#10;bnJldi54bWxQSwUGAAAAAAQABAD1AAAAhwMAAAAA&#10;" path="m2456,59r-6,-1l2587,56r67,3l2760,55r-19,l2720,55r-22,-1l2675,54r-25,l2625,53r-25,l2574,53r-26,-1l2522,52r-25,l2472,51r-23,l2446,64r6,1l2458,66r4,-6l2456,59xe" fillcolor="#e5e6e7" stroked="f">
                    <v:path arrowok="t" o:connecttype="custom" o:connectlocs="2456,59;2450,58;2587,56;2654,59;2760,55;2741,55;2720,55;2698,54;2675,54;2650,54;2625,53;2600,53;2574,53;2548,52;2522,52;2497,52;2472,51;2449,51;2446,64;2452,65;2458,66;2462,60;2456,59" o:connectangles="0,0,0,0,0,0,0,0,0,0,0,0,0,0,0,0,0,0,0,0,0,0,0"/>
                  </v:shape>
                  <v:shape id="Freeform 162" o:spid="_x0000_s1129" style="position:absolute;left:1148;top:9167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N0MIA&#10;AADcAAAADwAAAGRycy9kb3ducmV2LnhtbERP32vCMBB+F/Y/hBvsRTR1DB3VKGNM2HwQ7KrPR3Nr&#10;yppLaFLt/vtFEHy7j+/nrTaDbcWZutA4VjCbZiCIK6cbrhWU39vJK4gQkTW2jknBHwXYrB9GK8y1&#10;u/CBzkWsRQrhkKMCE6PPpQyVIYth6jxx4n5cZzEm2NVSd3hJ4baVz1k2lxYbTg0GPb0bqn6L3ioY&#10;H3dIvgx9X/p9++U/tiezmCn19Di8LUFEGuJdfHN/6jQ/e4HrM+k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w3QwgAAANwAAAAPAAAAAAAAAAAAAAAAAJgCAABkcnMvZG93&#10;bnJldi54bWxQSwUGAAAAAAQABAD1AAAAhwMAAAAA&#10;" path="m1477,41r-60,l1326,41r-82,1l1220,42r-21,l1180,42r-15,1l1152,43r-8,1l1140,44r,1l1061,45r-41,l1007,44r-5,l997,44r-6,l987,43r-6,l973,43r-11,l948,42r-18,l908,42r-4,-1l908,40r12,l937,39r21,l982,38r19,l465,38r66,5l554,43r19,1l588,44r10,1l598,46r-12,l579,46,925,71r263,l1307,71r41,l1367,71r17,1l1400,72r-24,l1407,72r53,1l1513,72r11,l1532,72r4,-1l1531,70r-8,l1511,69r-14,l1480,69r-21,-1l1436,68r-7,l1620,66r7,2l1661,67r34,l1729,67r34,-1l1797,66r35,l1867,65r35,l1938,64r37,l2013,64r38,-1l2091,63r40,l2173,62r43,l2260,62r46,-1l2354,61,2342,48r-9,-1l2422,48r317,-1l2799,47r61,l2923,46r66,l3055,46r69,-1l3194,45r72,-1l3339,43r75,-1l3491,41r77,l3560,41r-25,l3641,42r146,l4038,42r-65,2l3980,44r9,l4000,44r27,1l4169,45r50,-1l4298,44r57,l4370,44r17,-1l4406,43r20,l4447,43r89,l4557,43r19,l4586,44r-27,2l4565,46r8,l4583,46r11,1l4608,47r32,l4678,47r43,1l4769,48r79,l4933,48r20,l4875,50r-17,1l4840,51r-19,1l4802,52r-20,l4761,53r-22,l4699,53r71,l4791,53r22,1l4837,54r10,l4506,61r48,l4594,61r18,l4630,60r17,l4663,60r16,-1l4695,59r16,l4728,58r18,l4765,58r20,-1l4829,57r83,l4906,59r-3,1l4898,61r-6,1l4882,62r-14,1l4850,64r-24,l4796,65r-37,l4715,66r-28,l4640,66r-27,l4601,65r6,-1l4612,64r5,l4621,64r6,-1l4626,63r-5,-1l4612,62r-13,l4575,63r-23,l4531,63r-39,l4475,63r-18,l4441,62r-17,l4407,61r-17,l4371,61r-39,l4311,61r-23,l4262,62r-10,l4168,62r-19,l4134,62r-11,-1l4114,61r-6,l4102,60r-4,l4094,59r-5,l4084,59r-8,-1l4067,58r-4,l4120,57r8,l4132,57r-4,-1l4124,56r-5,-1l4114,55r-4,-1l4111,54r4,l4123,53r13,l4180,53r31,l4184,52r-24,l4092,52r-12,l4069,53r-10,l4049,53r-9,1l4030,54r-10,l4010,55r-12,l3969,55r-37,l3910,55r-25,-5l3861,50r-25,l3808,49r-30,l3747,49r-33,l3680,48r-35,l3609,48r-37,-1l3498,47r-111,l3283,47r-32,l3220,48r22,l3258,49r11,l3274,49r,1l3268,50r-8,l3237,51r-26,l3184,51r-12,1l3162,52r-8,l3149,52r,1l3159,52r16,l3195,51r79,l3301,52r27,l3353,52r21,1l3391,53r11,1l3407,54r-67,1l2941,54r-40,l2885,54r235,3l3105,57r-18,1l3066,58r-23,l3019,59r-27,l2965,59r-28,1l2909,60r-28,l2854,61r-26,l2803,61r-23,1l2759,62r-18,l2726,62r-20,1l2703,63r-19,l2664,62r-20,l2623,62r-21,-1l2581,61r-21,l2539,61r-21,l2522,64r13,l2550,65r14,l2578,66r12,l2601,67r7,l2609,68r-8,l2587,68r-52,l2496,69r-7,-2l2482,65r-8,-2l2464,61r18,12l2514,73r292,l2869,73r29,l2925,72r25,l2973,72r21,-1l3012,71r15,-1l3040,70r10,-1l3057,68r99,l3260,69r219,l3707,69r115,l3937,70r57,l4050,70r56,1l4162,71r-21,-1l4125,69r1,l4441,74r-70,l4371,75r205,3l4577,79r-8,l4555,80r-17,l4518,81r-24,l4442,81r-57,l4371,81r,1l4405,82r16,1l4435,83r12,l4454,83r1,1l4447,84r-16,1l4371,84r,1l4538,85r62,l4695,85r19,l4733,86r19,l4771,87r20,l4810,87r21,l4854,86r24,l4904,85r27,l4959,85r29,-1l5019,84r31,l5115,84r137,l5287,84r35,l5357,85r35,l5382,85r-5,1l5383,86r20,l5451,86r53,1l5532,87r10,l5549,88r-8,1l5527,89r17,l5585,89r121,l5776,89r55,l5844,89r10,l5859,88r-12,l5815,89r-88,-1l5704,88r-23,l5659,88r-4,l5679,87r21,l5718,87r16,-1l5750,86r16,l5783,85r18,l5879,85r15,1l5886,86r21,l5924,86r15,-1l5952,85r10,-1l5971,84r8,-1l5987,82r7,l6002,81r9,l6021,80r11,l6046,79r17,l6083,79r24,-1l6167,78r204,l6426,79r37,l6485,80r9,l6491,81r-13,l6456,82r-27,1l6397,84r-35,l6327,85r-35,1l6260,87r-27,l6211,88r-13,1l6195,89r8,l6209,89r10,l6233,89r16,-1l6269,88r46,l6369,88r208,l6604,88r26,l6654,89r22,l6643,90r37,-1l6719,89r42,l6845,89r20,l6884,90r11,l6911,89r19,-1l6950,87r22,-1l6994,85r22,-1l7037,83r20,-1l7072,81r314,l7321,83r42,l7424,83r95,l7523,83r-1,1l7516,84r-10,l7473,85r-69,l7358,85r16,1l7392,87r18,l7429,87r41,l7491,87r22,-1l7536,86r10,-1l7507,85r13,l7537,85r18,-1l7575,84,7556,63r-15,1l7525,64r-17,l7492,64r-16,1l7460,65r-14,l7434,65r-10,l7417,66r-4,l7418,67r9,l7441,67r20,1l7447,68r-32,-1l7227,67r-88,l7119,67r-20,l7081,66r-3,2l7071,68r-12,l7043,69r-40,l6910,69r-61,l6834,69r-11,1l6798,70r-22,-1l6755,69r-20,l6717,68r-17,l6694,68r372,-4l7065,64r19,l7127,65r69,-1l7191,64r2,-1l7872,56r-67,2l7836,57r30,l7897,56r31,l8142,56r62,1l8359,56r32,l8422,56r-9,l8407,57r7,l8466,57r131,l8626,57r27,-1l8680,56r26,l8731,55r25,l8781,55r25,l8856,54r53,1l8937,55r29,l8996,56r-26,2l8981,57r17,l9019,57r22,-1l9062,56r16,-1l9088,55r-2,-1l9010,54r-60,l8882,54r-131,l8724,54r14,-1l8753,53r17,l8788,53r19,-1l8828,52r21,l8893,51r45,l9028,51r11,-4l9059,47r20,l9099,46r120,1l9259,47r41,l9379,47r20,l9419,47r15,-1l9281,44r16,-1l9307,43r-79,1l9207,44r-18,l9174,44r-10,1l9127,45r-122,l8978,44r-24,l8931,44r-22,-1l8890,43r-19,-1l8855,42r-16,-1l8826,41r-13,-1l8802,40r-9,-1l8785,39r-7,l8776,38r-20,l8744,38r-6,-1l8741,36r7,l8757,35r11,l8779,34r10,l8797,33r5,-1l8751,32r-22,l8709,32r-17,1l8676,33r-15,l8647,34r-14,l8619,34r-14,1l8590,35r-16,l8556,36r-20,l8489,36r-23,l8442,36r-6,l8442,35r13,l8457,35r-117,1l8330,36r-22,l8293,35r-16,l8260,35r-18,l8225,35r-17,-1l8193,34r-13,l8169,34r-7,-1l8158,33r5,-1l8174,32r16,l8213,32r112,l8288,31r-40,l8207,30r-43,l8120,29r-44,l8032,28r-43,l7947,27r-41,l7867,26r-37,l7797,25r-31,-1l7740,24r-23,-1l7699,23r-13,-1l7679,21r-1,l7641,20r-239,l7372,20r-13,l7349,21r-9,l7334,21r-5,1l7325,22r-7,1l7311,24r-5,l7300,25r-9,l7281,25r-13,1l7252,26r-19,l7210,27r-28,l7150,27r181,2l7351,29r20,-1l7390,28r20,l7430,28r10,l7252,27r35,l7314,27r19,-1l7346,26r9,-1l7362,24r7,l7377,23r8,-1l7466,22r36,1l7536,23r32,l7597,24r27,l7650,24r24,1l7697,25r22,1l7740,26r20,1l7780,27r20,1l7819,28r20,l7859,29r21,l7902,29r-19,1l7863,30r-20,l7801,31r-38,l7746,31r-15,l7718,32r-9,l7703,32r1,1l7712,34r2,l7689,34r-22,-1l7627,33r-34,l7578,33r-16,1l7546,34r-16,l7494,34r-43,l7427,34r-28,l7385,33r32,l7388,33r-25,l7253,33r-71,l7159,33r-11,1l7157,33r-15,l7127,32r-57,l7039,33r-7,l7036,34r6,l7047,34r5,l7052,35r-8,1l7032,36r-19,l6988,37r-33,l6925,37r-25,l6880,36r-17,l6851,36r-9,-1l6836,35r-6,-1l6836,32r4,-1l6837,30r-5,l6824,29r50,l6914,28r30,l6968,27r16,l6995,26r7,l7007,25r4,-1l7016,23r8,l7037,23r19,-1l7082,22r35,-1l7160,21r54,l7212,20r-4,-1l7202,19r-10,-1l7181,18r-14,-1l7151,17r-18,-1l7113,16r-21,l7068,16r-52,-1l6926,15r-81,l6863,15r13,1l6885,16r5,1l6885,19r-5,l6875,20r-4,l6865,21r2,1l6873,23r10,1l6897,24r19,1l6940,25r-45,1l6855,26r-37,1l6785,27r-30,1l6728,28r-26,1l6678,30r-23,l6631,31r-23,l6584,32r-26,l6531,32r-100,l6390,32r-45,l6295,31r9,-1l6158,33,5957,31r20,-1l5998,30r21,-1l6040,29r21,l6082,28r43,l6188,28r60,l6286,27r17,l6320,27r13,l6297,26r-33,-1l6232,25r-85,l6120,25r-26,l6068,26r-26,l6016,27r-27,l5961,28r-28,l5903,29r-32,l5837,29r-73,1l5723,29r-30,l5674,28r-10,-1l5663,27r6,-1l5681,26r19,l5723,26r55,-1l5841,25r62,l5932,24r25,l5978,24r17,-1l6005,23r4,-1l5992,22r-43,l5925,22r-24,l5878,21r-21,l5839,21r-13,-1l5817,20r,-1l5854,19r31,1l6019,19r27,l6076,19r87,l6194,19r36,l6271,20r-22,l6221,21r-6,l6217,21r13,1l6238,22r8,l6254,22r7,l6266,23r,1l6274,23r26,l6336,23r72,-1l6654,23r63,l6778,23r5,l6781,22r-6,l6766,21r-12,l6740,21r-17,-1l6705,20r-20,l6642,20r-46,-1l6573,19r-23,l6528,19r-21,-1l6487,18r-35,l6417,19r-140,l6242,18r-34,l6174,18r-34,l6107,17r-33,l6042,17r-63,l5918,17r-29,l5861,17r-27,1l5751,18r-26,-1l5719,17r-1,-1l5722,16r7,l5737,16r9,-1l5756,15r11,l5777,15r8,-1l5798,14r2,l5769,14r-48,-1l5670,14r-6,l5658,15r-7,2l5647,17r-17,l5582,17r-124,l5424,17r-32,l5362,17r-27,-1l5308,16r-25,-1l5259,15r-24,-1l5211,14r-25,-1l5161,13r-26,-1l5107,12r-30,l5044,11r-35,l4977,12r-36,l4900,13r-43,l4810,13r-100,l4486,13r-118,l4309,13r-58,-1l4192,12r-57,l4079,12r-55,l3972,11r14,l3988,10r-9,-1l3966,8,3952,7r-5,l3918,8r-25,l3871,9r-19,1l3836,10r-15,l3808,11r-12,l3784,11r-24,l3733,12r-34,l3678,12r-24,1l3627,13r-32,l3559,14r217,3l3725,17r-50,l3651,18r-24,l3603,18r-23,l3557,18r-46,1l3396,19r-23,l3350,18r-24,l3303,17r26,1l3346,19r8,1l3346,21r-14,l3312,21r-25,l3226,22r-184,l2942,22r-26,l2894,23r-26,-1l2841,22r-53,l2509,22r-19,-1l2473,21r-16,l2442,20r24,l2208,19r31,-6l2212,13r-27,-1l2131,12r-103,l2005,12r-22,1l1963,13r-17,l1930,14r-13,l1907,14r-7,1l1896,15r2,1l1905,16r-31,-1l1849,15r-20,l1815,15r-10,-1l1798,14r-4,l1793,6r-12,l1765,6,1748,5r-19,l1709,5,1668,4r-36,l1604,4r-8,l1591,3r5,l1608,2r18,l1651,1r-61,1l1566,2r-9,l1550,2r-5,1l1540,3r-4,l1532,3r-4,1l1523,4r-6,l1509,4r-9,l1473,5r-40,l1745,7r-5,4l1716,11r-22,l1605,11r-17,l1571,11r-19,l1508,10r-35,l1483,14,1260,10r-1,1l1250,11r-15,1l1069,12r-17,-1l1038,11r-12,l1016,10r-9,l1000,9r-7,l987,8r-6,l975,8,968,7r-7,l951,6r-11,l912,6r-41,l846,7r-29,l832,7,794,8r-36,l723,8r-70,l550,8r-50,l473,8r-3,l483,7r22,l529,6r21,l513,6r-40,l392,5,,5,320,28r176,l454,30,653,27r7,2l679,30r19,l704,31r-1,1l723,33r23,l771,34r28,l829,34r137,l1004,34r39,l1084,33r40,l1207,33r126,l1374,33r41,1l1374,35r23,l1424,35r61,-1l1631,35r40,l1712,35r42,l1796,36r43,l1881,36r41,1l1964,37r40,l2043,38r37,l2116,38r-8,1l2074,39r-29,1l2021,40r-19,l1987,41r-10,l1971,42r1,1l1979,43r12,1l2003,44r-18,l1944,44r-43,1l1859,45r-18,l1674,45r-51,l1600,45r-22,l1558,44r-16,l1528,43r-10,l1513,42r125,l1640,42r-5,l1626,41r-12,l1600,40r-13,l1562,40r-27,1l1507,41r-30,xe" fillcolor="#e5e6e7" stroked="f">
                    <v:path arrowok="t" o:connecttype="custom" o:connectlocs="962,43;1307,71;1627,68;2422,48;4000,44;4678,47;4594,61;4796,65;4441,62;4067,58;4049,53;3283,47;3301,52;2854,61;2578,66;2994,71;4576,78;4600,85;5392,85;5815,89;5971,84;6397,84;6643,90;7523,83;7541,64;7078,68;7193,63;8756,55;8738,53;9297,43;8778,39;8619,34;8193,34;7797,25;7281,25;7377,23;7863,30;7427,34;7044,36;6984,27;7092,16;6818,27;6040,29;5903,29;5992,22;6217,21;6705,20;5889,17;5651,17;4941,12;3871,9;3557,18;2788,22;1898,16;1608,2;1605,11;968,7;473,6;1207,33;2074,39;1528,43" o:connectangles="0,0,0,0,0,0,0,0,0,0,0,0,0,0,0,0,0,0,0,0,0,0,0,0,0,0,0,0,0,0,0,0,0,0,0,0,0,0,0,0,0,0,0,0,0,0,0,0,0,0,0,0,0,0,0,0,0,0,0,0,0"/>
                  </v:shape>
                  <v:shape id="Freeform 163" o:spid="_x0000_s1130" style="position:absolute;left:1148;top:9167;width:9637;height:91;visibility:visible;mso-wrap-style:square;v-text-anchor:top" coordsize="96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eoS8IA&#10;AADcAAAADwAAAGRycy9kb3ducmV2LnhtbERP32vCMBB+F/Y/hBvsRTR1MB3VKGNM2HwQ7KrPR3Nr&#10;yppLaFLt/vtFEHy7j+/nrTaDbcWZutA4VjCbZiCIK6cbrhWU39vJK4gQkTW2jknBHwXYrB9GK8y1&#10;u/CBzkWsRQrhkKMCE6PPpQyVIYth6jxx4n5cZzEm2NVSd3hJ4baVz1k2lxYbTg0GPb0bqn6L3ioY&#10;H3dIvgx9X/p9++U/tiezmCn19Di8LUFEGuJdfHN/6jQ/e4HrM+k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96hLwgAAANwAAAAPAAAAAAAAAAAAAAAAAJgCAABkcnMvZG93&#10;bnJldi54bWxQSwUGAAAAAAQABAD1AAAAhwMAAAAA&#10;" path="m2088,67r2,2l2081,71r-19,2l2050,73r432,l2449,66r-4,-1l2438,64r-6,-1l2425,61r1,-11l2406,50r-19,-1l2370,49r-15,-1l2342,48r12,13l2403,61r-3,3l2391,64r-8,l2380,63r-50,l2258,63r-23,1l2213,64r-21,l2172,65r-18,l2136,65r-17,l2104,66r-27,l2073,66r15,1xe" fillcolor="#e5e6e7" stroked="f">
                    <v:path arrowok="t" o:connecttype="custom" o:connectlocs="2088,67;2090,69;2081,71;2062,73;2050,73;2482,73;2449,66;2445,65;2438,64;2432,63;2425,61;2426,50;2406,50;2387,49;2370,49;2355,48;2342,48;2354,61;2403,61;2400,64;2391,64;2383,64;2380,63;2330,63;2258,63;2235,64;2213,64;2192,64;2172,65;2154,65;2136,65;2119,65;2104,66;2077,66;2073,66;2088,67" o:connectangles="0,0,0,0,0,0,0,0,0,0,0,0,0,0,0,0,0,0,0,0,0,0,0,0,0,0,0,0,0,0,0,0,0,0,0,0"/>
                  </v:shape>
                </v:group>
                <v:group id="Group 164" o:spid="_x0000_s1131" style="position:absolute;left:1133;top:783;width:79;height:9217" coordorigin="1133,783" coordsize="79,9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65" o:spid="_x0000_s1132" style="position:absolute;left:1133;top:783;width:79;height:9217;visibility:visible;mso-wrap-style:square;v-text-anchor:top" coordsize="79,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4XocQA&#10;AADcAAAADwAAAGRycy9kb3ducmV2LnhtbERPS2sCMRC+F/wPYQRvNauHqlujFKXFi1ofULwNm3F3&#10;62ayTaKu/94IQm/z8T1nPG1MJS7kfGlZQa+bgCDOrC45V7Dffb4OQfiArLGyTApu5GE6ab2MMdX2&#10;yhu6bEMuYgj7FBUUIdSplD4ryKDv2po4ckfrDIYIXS61w2sMN5XsJ8mbNFhybCiwpllB2Wl7Ngr+&#10;vgaN3Hy739V8P+P14We5Wq5HSnXazcc7iEBN+Bc/3Qsd5ycDeDwTL5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eF6HEAAAA3AAAAA8AAAAAAAAAAAAAAAAAmAIAAGRycy9k&#10;b3ducmV2LnhtbFBLBQYAAAAABAAEAPUAAACJAwAAAAA=&#10;" path="m23,2366r2,-10l24,2333r-1,6l22,2345r-1,29l23,2366xe" fillcolor="#e5e6e7" stroked="f">
                    <v:path arrowok="t" o:connecttype="custom" o:connectlocs="23,2366;25,2356;24,2333;23,2339;22,2345;21,2374;23,2366" o:connectangles="0,0,0,0,0,0,0"/>
                  </v:shape>
                  <v:shape id="Freeform 166" o:spid="_x0000_s1133" style="position:absolute;left:1133;top:783;width:79;height:9217;visibility:visible;mso-wrap-style:square;v-text-anchor:top" coordsize="79,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D08cA&#10;AADcAAAADwAAAGRycy9kb3ducmV2LnhtbESPT2/CMAzF70h8h8hIu0EKh/3pCGgCMe0CDIY07WY1&#10;XtvROCXJoHx7fJi0m633/N7P03nnGnWmEGvPBsajDBRx4W3NpYHDx2r4CComZIuNZzJwpQjzWb83&#10;xdz6C+/ovE+lkhCOORqoUmpzrWNRkcM48i2xaN8+OEyyhlLbgBcJd42eZNm9dlizNFTY0qKi4rj/&#10;dQZOrw+d3r2Hn83ysODt1+d6s94+GXM36F6eQSXq0r/57/rNCn4mtPKMTK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Bg9PHAAAA3AAAAA8AAAAAAAAAAAAAAAAAmAIAAGRy&#10;cy9kb3ducmV2LnhtbFBLBQYAAAAABAAEAPUAAACMAwAAAAA=&#10;" path="m21,2018r,324l21,2339r1,-7l23,2326r2,-7l25,2298r-3,-3l22,2286r,-7l23,2276r,-122l22,2132r,-22l22,2090r,-20l21,2052r,-18l21,2018xe" fillcolor="#e5e6e7" stroked="f">
                    <v:path arrowok="t" o:connecttype="custom" o:connectlocs="21,2018;21,2342;21,2339;22,2332;23,2326;25,2319;25,2298;22,2295;22,2286;22,2279;23,2276;23,2154;22,2132;22,2110;22,2090;22,2070;21,2052;21,2034;21,2018" o:connectangles="0,0,0,0,0,0,0,0,0,0,0,0,0,0,0,0,0,0,0"/>
                  </v:shape>
                  <v:shape id="Freeform 167" o:spid="_x0000_s1134" style="position:absolute;left:1133;top:783;width:79;height:9217;visibility:visible;mso-wrap-style:square;v-text-anchor:top" coordsize="79,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0mSMQA&#10;AADcAAAADwAAAGRycy9kb3ducmV2LnhtbERPS2sCMRC+F/wPYQRvNauHqlujFKXFi1ofULwNm3F3&#10;62ayTaKu/94IBW/z8T1nPG1MJS7kfGlZQa+bgCDOrC45V7Dffb4OQfiArLGyTApu5GE6ab2MMdX2&#10;yhu6bEMuYgj7FBUUIdSplD4ryKDv2po4ckfrDIYIXS61w2sMN5XsJ8mbNFhybCiwpllB2Wl7Ngr+&#10;vgaN3Hy739V8P+P14We5Wq5HSnXazcc7iEBNeIr/3Qsd5ycjeDwTL5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NJkjEAAAA3AAAAA8AAAAAAAAAAAAAAAAAmAIAAGRycy9k&#10;b3ducmV2LnhtbFBLBQYAAAAABAAEAPUAAACJAwAAAAA=&#10;" path="m22,2412r,13l21,2438r,14l21,4412r,-12l22,4406r,9l22,4420r1,5l23,4424r1,-5l24,4411r,-12l23,4374r,-23l23,4311r,-1917l23,2402r-1,10xe" fillcolor="#e5e6e7" stroked="f">
                    <v:path arrowok="t" o:connecttype="custom" o:connectlocs="22,2412;22,2425;21,2438;21,2452;21,4412;21,4400;22,4406;22,4415;22,4420;23,4425;23,4424;24,4419;24,4411;24,4399;23,4374;23,4351;23,4311;23,2394;23,2402;22,2412" o:connectangles="0,0,0,0,0,0,0,0,0,0,0,0,0,0,0,0,0,0,0,0"/>
                  </v:shape>
                  <v:shape id="Freeform 168" o:spid="_x0000_s1135" style="position:absolute;left:1133;top:783;width:79;height:9217;visibility:visible;mso-wrap-style:square;v-text-anchor:top" coordsize="79,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4ZCMcA&#10;AADcAAAADwAAAGRycy9kb3ducmV2LnhtbESPT2/CMAzF75P2HSJP2m2kcBisENAEYtqFv0OauFmN&#10;13ZrnJIE6L79fEDazdZ7fu/nyaxzjbpQiLVnA/1eBoq48Lbm0sDhY/k0AhUTssXGMxn4pQiz6f3d&#10;BHPrr7yjyz6VSkI45migSqnNtY5FRQ5jz7fEon354DDJGkptA14l3DV6kGXP2mHN0lBhS/OKip/9&#10;2Rk4vQ07vduG7/XiMOfN8XO1Xm1ejHl86F7HoBJ16d98u363gt8XfHlGJt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uGQjHAAAA3AAAAA8AAAAAAAAAAAAAAAAAmAIAAGRy&#10;cy9kb3ducmV2LnhtbFBLBQYAAAAABAAEAPUAAACMAwAAAAA=&#10;" path="m14,2216r,468l14,2744r1,28l15,2797r,24l15,2843r1,20l16,2880r1,15l17,2907r1,10l19,2923r-1,95l18,6438r1,-18l19,6403r,-1l22,6757r,40l22,6857r,25l22,6877r1,2l23,4665r,-15l22,4630r,-26l21,4572r,-41l20,4483r,-45l21,4412r,-1960l21,2465r-1,12l20,2487r,7l19,2495r,-7l19,2474r-1,-50l18,2387r2,-7l21,2374r1,-29l21,2351r,-2l22,2344r1,-6l24,2333r1,23l25,2407r-1,-12l24,2390r-1,4l23,4311r,-19l23,4275r1,-17l24,4241r,-17l25,4207r,-18l25,4130r,-22l24,4083r-1,-16l24,3983r,-18l24,3951r1,-10l25,3933r,-7l26,3922r,-5l26,3913r1,-5l27,3902r1,-9l28,3886r,54l28,3948r,4l29,3948r,-4l30,3939r,-4l31,3930r,1l31,3935r,8l32,3956r,41l32,4028r,-27l33,3978r-1,-67l32,3899r,-10l32,3879r-1,-9l31,3861r,-10l30,3841r,-11l30,3804r,-55l30,3739r4,-24l34,3693r1,-25l35,3642r,-29l35,3583r1,-31l36,3519r,-33l36,3451r1,-70l37,3310r,-170l37,3109r-1,-30l36,3100r,16l35,3126r,6l35,3131r-1,-14l34,3096r,-26l33,3045r,-11l33,3024r,-8l32,3012r,10l33,3038r,21l33,3138r,28l32,3192r,24l32,3235r-1,14l31,3257r,1l30,3169r1,-356l31,2759r-3,225l28,2970r,-18l28,2932r-1,-22l27,2887r,-26l26,2835r,-26l26,2782r-1,-27l25,2729r,-25l24,2680r,-22l24,2638r,-17l23,2595r,-10l23,2566r1,-20l24,2526r,-21l24,2484r1,-42l25,2401r,-20l26,2363r,-11l27,2346r1,-3l29,2474r-2,64l30,2640r,-18l30,2602r1,-21l31,2558r,-23l31,2511r1,-25l32,2461r,-25l33,2412r,-24l33,2364r1,-22l34,2321r1,-20l35,2283r,-17l36,2252r,-12l37,2231r,85l37,2619r,57l37,2735r1,61l38,2858r,64l39,2988r,-1216l38,1755r1,-110l39,1568r,-48l39,1499r1,-18l40,1466r,-11l41,1448r,-1l41,1568r1,-1l42,1560r,-10l43,1537r,-16l43,1518r,-24l43,1468r-1,-55l42,1355r,-115l42,1190r-1,-44l41,1129r,-15l40,1102r,-8l39,1090r,-92l39,968r,-5l40,956r,-5l40,944r,-6l41,930r,-10l41,907r,-17l42,869r,-5l43,869r,12l44,899r,23l45,946r,11l45,445r-4,62l40,530r,20l39,564r,9l39,575r-1,-6l38,554,16,885r,404l16,1307r,17l15,1339r,-23l15,1347r,52l15,1450r,10l15,1467r2,l17,1460r,-10l18,1437r,-16l18,1401r1,-22l19,1367r1,183l19,1556r,32l20,1621r,32l20,1686r,33l21,1752r,33l21,1819r1,35l22,1889r,36l23,1962r,37l23,2038r1,40l24,2119r,43l24,2205r1,93l25,2322r-2,6l22,2335r-1,7l21,2004r-1,-22l19,1997r-1,2l16,1988r-2,-21l14,1961r,255xe" fillcolor="#e5e6e7" stroked="f">
                    <v:path arrowok="t" o:connecttype="custom" o:connectlocs="15,2821;18,2917;19,6402;22,6877;21,4572;21,2465;19,2474;21,2351;25,2407;23,4292;25,4189;24,3965;26,3917;28,3940;30,3935;32,3997;32,3889;30,3830;35,3668;36,3486;36,3079;34,3117;33,3016;33,3138;31,3257;28,2970;26,2835;24,2680;23,2566;25,2401;29,2474;31,2558;33,2412;35,2283;37,2619;39,2988;39,1499;41,1568;43,1518;42,1190;39,1090;40,951;41,890;44,922;40,550;38,554;15,1316;17,1467;19,1379;20,1653;22,1854;24,2078;23,2328;18,1999" o:connectangles="0,0,0,0,0,0,0,0,0,0,0,0,0,0,0,0,0,0,0,0,0,0,0,0,0,0,0,0,0,0,0,0,0,0,0,0,0,0,0,0,0,0,0,0,0,0,0,0,0,0,0,0,0,0"/>
                  </v:shape>
                  <v:shape id="Freeform 169" o:spid="_x0000_s1136" style="position:absolute;left:1133;top:783;width:79;height:9217;visibility:visible;mso-wrap-style:square;v-text-anchor:top" coordsize="79,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K8k8QA&#10;AADcAAAADwAAAGRycy9kb3ducmV2LnhtbERPS2vCQBC+F/oflil4q5v0oDa6SrG09OIrFcTbkB2T&#10;tNnZdHer8d+7guBtPr7nTGadacSRnK8tK0j7CQjiwuqaSwXb74/nEQgfkDU2lknBmTzMpo8PE8y0&#10;PfGGjnkoRQxhn6GCKoQ2k9IXFRn0fdsSR+5gncEQoSuldniK4aaRL0kykAZrjg0VtjSvqPjN/42C&#10;v89hJzdr97N83855td8tlovVq1K9p+5tDCJQF+7im/tLx/lpCtdn4gV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ivJPEAAAA3AAAAA8AAAAAAAAAAAAAAAAAmAIAAGRycy9k&#10;b3ducmV2LnhtbFBLBQYAAAAABAAEAPUAAACJAwAAAAA=&#10;" path="m23,7275r1,-12l23,7258r,-8l23,7239r,-13l22,7212r,-31l22,7149r-1,-28l21,7110r,-10l21,7094r-1,-4l20,7094r,9l19,7116r,19l19,7121r,-32l19,6900r,-86l20,6794r,-19l20,6769r-1,l19,6761r-1,-13l18,6732r,-41l18,6576r-1,-36l17,6524r,-24l18,6479r,-21l18,6438r,-3420l18,3169r,266l18,3600r-1,110l17,3765r,55l17,3874r-1,53l16,3980r1,-20l17,3945r1,1l14,4247r-1,-67l10,4376r-1,1l9,4368,8,4354r,-18l8,4315,7,4291r,-54l7,4193r1,-13l6,4180r,34l6,4244r,11l5,4261r,2l5,4259,4,4247r,-15l4,4193r,-13l4,4340r,78l4,4490r-1,18l3,4526r,19l2,4563r,19l2,4600r,20l3,4642r,23l3,4690r1,26l4,4743r,28l4,4800r1,61l5,5057r-1,33l4,5123r,34l3,5147r,-5l3,5148r,33l2,5231r,47l2,5291r,9l2,5307r-1,l,5299r,-13l,5303r1,42l,5466r,119l1,5596r,7l1,5592r,-33l1,5470r,-23l1,5424r,-15l2,5432r,21l2,5471r1,16l3,5503r,16l4,5536r,40l4,5623r-1,14l3,5629r,20l3,5666r1,14l4,5692r1,10l5,5711r1,7l6,5726r1,7l7,5740r1,8l8,5758r,11l9,5783r,16l9,5818r1,22l10,6093r-1,52l9,6181r,21l8,6210r,-3l7,6195,6,6175r,-26l5,6118,4,6085r,-34l3,6018,2,5987r,-26l1,5940r,-12l,5925r,8l,5938r,10l1,5961r,16l1,6016r,49l1,6316r,25l1,6364,,6385r,-32l,6390r,40l1,6472,,6555r,20l,6593r,1l1,6611r1,18l3,6650r,21l4,6694r1,21l6,6736r1,19l7,6763r,301l5,7002r1,42l6,7124r,67l5,7195r,-1l4,7187r,-11l4,7142r,-71l4,7037r-1,16l2,7071r,18l2,7149r,22l3,7193r,24l4,7179r,13l4,7208r,17l4,7245r1,20l5,7285r,20l6,7325r,18l6,7360r,15l7,7386r,9l7,7399r1,l8,7395r,-11l8,7368r1,-23l9,7316r,28l9,7440r,20l9,7479r-1,17l8,7514r,17l7,7547r,17l7,7581r,35l7,7651r-1,l6,7644,5,7633r,-13l5,7609r-1,-9l4,7598r-1,5l3,7615r,46l2,7703r,59l2,7875r1,17l3,7869r,-12l4,7853r1,-6l5,7841r,-9l5,7819r1,-16l6,7782r,-5l6,7796r,22l7,7868r,49l7,7954r1,11l8,7968r,-33l7,7901r,-41l8,7836r,-25l8,7879r,232l8,8158r,23l7,8205r,23l7,8251r,24l6,8269r,-16l5,8236r1,31l6,8299r,33l7,8367r,35l7,8473r1,72l8,8615r,68l8,8715r1,31l9,8776r,28l9,8829r1,24l10,8875r1,-60l11,8798r,-20l11,8667r,-18l11,8633r1,-4l12,8662r,10l12,8677r1,-1l13,8672r,-6l14,8659r,-7l14,8644r1,-7l15,8632r,-5l16,8629r,6l16,8645r,15l17,8681r,66l17,8871r-1,59l16,8987r,53l16,9136r,22l16,9179r1,19l17,9217r1,-65l18,9119r,-34l18,9051r,-35l19,8982r,-34l19,8915r,-33l20,8820r,-57l20,8655r-1,-14l19,8776,14,8467r1,-6l15,8448r,-41l15,8247r1,-20l16,8212r,-9l17,8201r,286l17,8482r1,-20l18,8431r,-40l18,8321r1,-77l19,8169r,-64l19,8091r-1,141l17,8194r,-39l17,8074r,-125l16,7571r,-79l16,7417r,24l16,7457r1,8l17,7466r,-4l17,7453r1,-13l18,7424r,-19l18,7386r1,-20l19,7347r,-17l19,7315r,-12l20,7296r,1l21,7308r,19l21,7348r,65l21,7432r,16l20,7460r,6l20,7461r1,1l21,7457r1,-12l22,7429r,-43l23,7315r,-21l23,7275xe" fillcolor="#e5e6e7" stroked="f">
                    <v:path arrowok="t" o:connecttype="custom" o:connectlocs="22,7212;20,7090;19,6900;18,6748;18,6479;17,3710;17,3945;8,4354;6,4180;4,4247;4,4490;2,4620;4,4800;3,5142;2,5307;0,5585;1,5424;3,5519;3,5666;7,5733;9,5818;8,6207;3,6018;0,5938;1,6341;0,6555;3,6671;5,7002;4,7176;2,7149;4,7208;6,7343;8,7395;9,7460;7,7581;5,7609;2,7762;5,7841;6,7818;7,7901;8,8181;5,8236;8,8545;9,8829;11,8649;13,8672;15,8627;17,8871;17,9198;19,8982;19,8641;16,8227;18,8431;18,8232;16,7417;18,7440;19,7315;21,7413;21,7457" o:connectangles="0,0,0,0,0,0,0,0,0,0,0,0,0,0,0,0,0,0,0,0,0,0,0,0,0,0,0,0,0,0,0,0,0,0,0,0,0,0,0,0,0,0,0,0,0,0,0,0,0,0,0,0,0,0,0,0,0,0,0"/>
                  </v:shape>
                  <v:shape id="Freeform 170" o:spid="_x0000_s1137" style="position:absolute;left:1133;top:783;width:79;height:9217;visibility:visible;mso-wrap-style:square;v-text-anchor:top" coordsize="79,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i5MQA&#10;AADcAAAADwAAAGRycy9kb3ducmV2LnhtbERPS2vCQBC+F/wPyxS81Y0ebE3dhGKpePFZofQ2ZKdJ&#10;anY27q6a/ntXKHibj+8507wzjTiT87VlBcNBAoK4sLrmUsH+8+PpBYQPyBoby6TgjzzkWe9hiqm2&#10;F97SeRdKEUPYp6igCqFNpfRFRQb9wLbEkfuxzmCI0JVSO7zEcNPIUZKMpcGaY0OFLc0qKg67k1Fw&#10;nD93crtxv6v3/YzX31/L1XI9Uar/2L29ggjUhbv4373Qcf5wBLdn4gU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wIuTEAAAA3AAAAA8AAAAAAAAAAAAAAAAAmAIAAGRycy9k&#10;b3ducmV2LnhtbFBLBQYAAAAABAAEAPUAAACJAwAAAAA=&#10;" path="m64,5660r-1,-27l63,5606r,-27l63,5500r,-25l63,5469r1,3l64,5479r,8l65,5496r,9l65,5515r,9l66,5540r,7l66,5517r,-46l66,5422r,-5l65,5411r-1,-6l63,5394r,-56l63,5187r,-30l64,5128r,-26l64,5077r1,-24l65,5029r1,-23l66,4983r1,-23l67,4936r,-26l68,4884r,-29l68,4824r,-33l68,4760r-1,-35l67,4687r,-42l66,4553r1,-319l67,4121r,-112l68,3901r,-103l69,3813r1,l70,3804r1,-13l72,3777r,-2l71,3747r,-24l70,3702r,-18l69,3668r,-14l69,3642r,-12l68,3608r,-24l68,3555r-1,-37l67,3495r,-26l66,3438r,-34l63,3611r,-73l63,3492r,-23l62,3446r,-22l62,3380r,-44l62,3226r,-22l63,3181r,-22l62,3184r,16l61,3208r-1,-1l60,3200r,-14l60,3167r-1,-51l59,3017r,-174l59,2789r-1,-21l59,2742r,-25l59,2667r,-268l59,2382r1,-17l60,2349r1,-14l61,2358r1,-246l67,2142r,-26l67,2090r1,-52l67,1939r,-22l67,1897r,-19l67,1861r-1,-15l66,1833r,-9l65,1817r,-5l65,1815r-1,7l65,1791r,-25l65,1747r,-13l66,1724r,-5l67,1723r1,5l69,1724r,16l69,1759r,20l70,1800r,22l70,1845r1,24l71,1893r,23l71,1963r,83l71,2063r,15l70,2092r,10l70,2082r,-24l70,2041r-1,64l69,2158r,106l69,2284r1,15l70,2309r1,6l72,2321r2,5l74,2331r1,8l75,2352r1,17l76,2393r,30l76,2382r1,-20l77,2342r,-19l77,2304r1,-19l78,2266r,-19l78,2209r1,-40l78,2084r,-74l78,1967r,-47l77,1870r,-51l77,1794r,-25l76,1745r,-24l76,1699r,-21l75,1659r1,26l76,1732r,122l76,1872r-1,18l75,1908r,18l75,1944r-1,18l74,1981r,19l73,2019r,20l73,2046r,-91l72,1938r,-17l72,1888r,-38l72,1828r1,-8l73,1851,72,1729r,-5l73,1715r,-12l73,1688r,-17l74,1653r,-38l74,1577r1,-31l75,1526r,-5l76,1527r,11l76,1555r1,24l77,1521r-1,-23l76,1483r,-10l75,1465r,-4l75,1457r-1,-13l74,1423r,-32l74,1370r-2,299l69,1664r-1,-24l68,1618r,-88l69,1513r,-18l69,1454r,-46l66,1418r3,-213l69,1208r-1,-4l68,1194r,-34l68,1022r,-16l68,992r1,-11l69,971r1,-8l70,956r,-7l71,944r,-6l72,932r,-7l72,917r1,-9l73,884r,-57l72,802r,-21l72,796,71,757r,-35l71,670r,-160l71,458r1,-9l72,463r,22l73,509r,17l73,488r,-39l73,,54,306r,168l52,434r2,191l53,632r-1,19l52,669r-2,3l50,691r-1,22l49,737r-1,27l48,823r,101l49,961r,37l49,1036r,79l49,1275r,39l49,1353r-2,-39l48,1336r,26l48,1420r,140l48,1598r-1,40l47,1678r,40l47,1758r-1,41l46,1839r,39l45,1916r,38l45,1990r,34l44,2016r,-34l43,1954r,-24l43,1912r-1,-14l42,1889r,-5l41,1884r,5l40,1898r,13l40,1916r-1,-39l39,1835r,-43l39,2988r,67l40,3123r,71l41,3265r1,73l43,3413r-1,-9l42,3381r,101l42,3660r,202l40,3799r,7l39,3816r,11l39,3855r,145l40,4077r,88l40,4180r,17l41,4216r,21l41,4280r,66l41,4367r-1,18l40,4386r-2,-26l38,4366r,8l38,4384r-1,12l37,4425r,36l36,4503r,47l36,4628r,85l36,4737r-2,-75l34,4645r-1,-18l33,4608r,-19l32,4569r,-21l32,4503r,-9l32,4565r-1,21l31,4609r,24l31,4635,25,4310r,104l25,4431r1,16l26,4463r,16l27,4495r,16l27,4528r1,18l28,4565r,20l28,4698r-2,-6l25,4689r,-5l24,4676r-1,-11l23,6879r6,649l28,7465r,29l29,7523r,29l29,7611r,147l29,7817r,178l29,8025r,30l29,8045r,-5l28,8061r1,188l29,8276r,25l29,8326r1,24l30,8374r,24l30,8446r,101l30,8575r,29l28,8579r,10l28,8607r,21l29,8651r,20l30,8686r1,6l31,8689r,-96l31,8520r,-169l31,8344r,13l32,8372r,17l32,8408r,19l33,8448r,43l33,8536r,98l37,8645r,20l37,8685r1,40l37,8805r,40l37,8885r,100l37,9005r1,17l40,8876r,16l40,8901r,-78l40,8784r-1,-13l39,8762r,-156l40,8580r,-24l40,8534r1,-21l41,8494r,-18l42,8460r,-14l43,8433r,-11l44,8412r,-9l44,8396r,-2l45,8374r,-12l46,8356r,5l47,8368r,10l48,8389r1,11l49,8409r1,7l50,8418r,-51l50,8345r,-19l49,8309r,-16l49,8279r,-14l48,8251r,-14l48,8222r-1,-15l47,8190r,-19l46,8125r,-29l47,8074r,-6l47,8075r1,13l46,7976r1,-9l47,7945r,-29l48,7882r,-16l48,7850r,-14l49,7823r,-10l49,7806r1,-4l50,7807r,10l50,7833r1,22l50,7962r1,-36l51,7888r1,-40l52,7808r,-42l53,7724r,-42l54,7641r,-41l55,7561r,-37l56,7489r,-32l57,7427r,-25l58,7380r,-17l59,7351r,-7l60,7343r,-36l61,7086r,-31l61,7051r-1,-13l60,7028r,-8l59,7014r,-5l58,7002r,-6l57,6992r,-5l57,6981r-1,-8l56,6963r,-12l55,6936r,-19l55,6895r,-26l54,6838r-1,173l53,7031r,20l54,7070r,20l54,7111r,5l54,6935r1,36l55,6997r,18l56,7027r,9l57,7043r1,7l58,7058r1,5l59,7140r-1,35l58,7207r,30l58,7265r-1,27l57,7316r-1,23l56,7361r,21l55,7402r,20l54,7441r,18l54,7478r-1,19l53,7516r,20l52,7557r,-19l52,7519r,-21l51,7457r,-38l51,7388r-1,-11l50,7369r-1,-2l49,7372r-1,6l49,7353r,-23l49,7242r,-15l48,7211r,-35l48,7111r1,-26l49,7062r1,31l49,7065r,-25l49,6931r,-53l49,6857r,-20l49,6845r1,-15l50,6816r,-55l50,6732r-1,-7l49,6729r-1,5l48,6740r,4l47,6744r,-7l47,6725r-1,-18l46,6683r,-31l46,6623r,-24l46,6580r1,-16l47,6552r,-9l48,6537r,-5l50,6537r1,5l52,6538r,-4l52,6527r1,47l53,6612r1,30l54,6664r1,15l55,6690r,7l56,6702r1,3l58,6710r,8l58,6730r1,18l59,6773r,33l60,6848r,51l61,6898r,-5l62,6886r,-9l63,6865r,-14l64,6834r,-19l64,6795r,-23l65,6721r,-57l65,6546r,18l64,6576r,9l64,6590r-2,-5l61,6580r,-4l60,6571r-1,-6l58,6568r,5l57,6582r,14l56,6614r,23l56,6594r-1,-38l55,6521r-1,-32l54,6461r-1,-27l53,6410r-1,-23l52,6364r-1,-22l51,6320r-1,-24l50,6272r,-26l50,6150r,-38l50,6068r1,-48l52,6029,49,5889r2,-192l52,5717r,21l53,5759r,21l53,5801r,43l54,5908r,79l54,6006r,18l55,6041r,15l56,6023r,-32l56,5961r,-83l56,5853r,-25l56,5803r-1,-25l55,5753r-1,-25l54,5701r-1,-27l53,5645r,-30l52,5583r,-110l53,5445r1,-19l54,5417r1,-1l55,5421r,13l56,5451r,47l56,5556r,60l57,5673r,24l57,5717r1,16l58,5743r1,4l58,5709r1,-23l59,5662r,-23l59,5616r1,-20l60,5579r1,-11l61,5562r,1l61,5598r,57l61,5744r,25l62,5796r-1,128l61,5958r,40l60,5959r,-16l59,5953r,16l59,5977r,8l58,5991r,5l58,5993r,18l58,6041r,40l59,6211r-1,153l58,6424r,58l58,6487r1,-2l59,6478r1,-10l60,6456r,-15l60,6424r1,-40l61,6340r,-46l62,6271r,-22l62,6228r,-21l62,6204r,-34l62,6137r,-167l62,5937r,-33l63,5872r,-32l63,5809r1,-61l64,5660xe" fillcolor="#e5e6e7" stroked="f">
                    <v:path arrowok="t" o:connecttype="custom" o:connectlocs="65,5524;64,5102;67,4725;72,3775;67,3469;63,3159;59,2717;67,1917;65,1734;71,1916;69,2284;77,2342;77,1794;75,1944;73,1851;76,1527;74,1370;68,1194;72,917;72,485;50,691;48,1336;45,1990;40,1916;42,3660;41,4280;36,4628;31,4609;28,4585;29,7758;30,8398;31,8593;37,8665;39,8771;44,8403;50,8418;46,8125;49,7823;53,7724;60,7343;57,6981;54,7111;58,7207;53,7516;49,7353;49,6857;47,6737;51,6542;58,6718;64,6815;59,6565;52,6387;52,5717;56,5961;53,5445;58,5743;61,5744;58,5996;60,6441;62,5904" o:connectangles="0,0,0,0,0,0,0,0,0,0,0,0,0,0,0,0,0,0,0,0,0,0,0,0,0,0,0,0,0,0,0,0,0,0,0,0,0,0,0,0,0,0,0,0,0,0,0,0,0,0,0,0,0,0,0,0,0,0,0,0"/>
                  </v:shape>
                </v:group>
                <v:group id="Group 171" o:spid="_x0000_s1138" style="position:absolute;left:4300;top:768;width:79;height:9218" coordorigin="4300,768" coordsize="79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72" o:spid="_x0000_s1139" style="position:absolute;left:4300;top:768;width:79;height:9218;visibility:visible;mso-wrap-style:square;v-text-anchor:top" coordsize="79,9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+w2MQA&#10;AADcAAAADwAAAGRycy9kb3ducmV2LnhtbERPTWvCQBC9C/0PyxS8NRvF2hJdpTXY2kMONR48Dtkx&#10;CWZnQ3ZN0n/fLRS8zeN9zno7mkb01LnasoJZFIMgLqyuuVRwyvdPryCcR9bYWCYFP+Rgu3mYrDHR&#10;duBv6o++FCGEXYIKKu/bREpXVGTQRbYlDtzFdgZ9gF0pdYdDCDeNnMfxUhqsOTRU2NKuouJ6vBkF&#10;uf7q0/SU5R+os8+5fV/o55ezUtPH8W0FwtPo7+J/90GH+bMF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PsNjEAAAA3AAAAA8AAAAAAAAAAAAAAAAAmAIAAGRycy9k&#10;b3ducmV2LnhtbFBLBQYAAAAABAAEAPUAAACJAwAAAAA=&#10;" path="m51,7437r,-35l51,7388r-1,-11l50,7369r-1,-2l49,7372r-1,6l49,7353r,-23l49,7242r,-15l48,7211r,-35l48,7111r1,-26l49,7062r1,31l49,7065r,-25l49,6931r,-53l49,6857r,-20l49,6845r1,-15l50,6816r,-55l50,6732r-1,-7l49,6729r-1,5l48,6740r,4l47,6744r,-7l47,6725r-1,-18l46,8096r1,-23l47,8068r,7l48,8088,46,7976r1,-9l47,7945r,-29l48,7882r,-16l48,7850r,-14l49,7823r,-10l49,7806r1,-4l50,7807r,10l50,7833r1,22l50,7962r1,-36l51,7888r1,-40l52,7808r,-42l53,7724r,-42l54,7640r,-40l55,7561r,-37l56,7489r,-32l57,7427r,-25l58,7380r,-17l59,7351r,-7l60,7343r,-36l61,7086r,-31l61,7051r-1,-13l60,7028r,-8l59,7014r,-5l58,7002r,-6l57,6992r,-5l57,6981r-1,-8l56,6963r,-12l55,6936r,-19l55,6895r,-26l54,6838r-1,173l53,7031r,20l54,7070r,20l54,7111r,5l54,6935r1,36l55,6997r,18l56,7027r,9l57,7043r1,7l58,7058r1,5l59,7140r-1,35l58,7207r,30l58,7265r-1,27l57,7316r-1,23l56,7361r,21l55,7402r,20l54,7441r,18l54,7478r-1,19l53,7516r,20l52,7557r,-19l52,7518r,-20l51,7457r,-20xe" fillcolor="#e5e6e7" stroked="f">
                    <v:path arrowok="t" o:connecttype="custom" o:connectlocs="51,7388;49,7367;49,7353;49,7227;48,7111;50,7093;49,6931;49,6837;50,6816;49,6725;48,6734;47,6744;46,6707;47,8068;46,7976;47,7916;48,7850;49,7813;50,7807;51,7855;51,7888;52,7766;54,7640;55,7524;57,7427;58,7363;60,7343;61,7055;60,7028;59,7009;57,6992;56,6973;55,6936;55,6869;53,7031;54,7090;54,6935;55,7015;57,7043;59,7063;58,7207;57,7292;56,7361;55,7422;54,7478;53,7536;52,7518;51,7437" o:connectangles="0,0,0,0,0,0,0,0,0,0,0,0,0,0,0,0,0,0,0,0,0,0,0,0,0,0,0,0,0,0,0,0,0,0,0,0,0,0,0,0,0,0,0,0,0,0,0,0"/>
                  </v:shape>
                  <v:shape id="Freeform 173" o:spid="_x0000_s1140" style="position:absolute;left:4300;top:768;width:79;height:9218;visibility:visible;mso-wrap-style:square;v-text-anchor:top" coordsize="79,9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VQ8QA&#10;AADcAAAADwAAAGRycy9kb3ducmV2LnhtbERPTWvCQBC9C/0PyxS8NRulqSW6SlvR1kMONR48Dtkx&#10;CWZnQ3ZN0n/fLRS8zeN9zmozmkb01LnasoJZFIMgLqyuuVRwyndPryCcR9bYWCYFP+Rgs36YrDDV&#10;duBv6o++FCGEXYoKKu/bVEpXVGTQRbYlDtzFdgZ9gF0pdYdDCDeNnMfxizRYc2iosKWPiorr8WYU&#10;5PrQb7enLN+jzj7n9v1ZJ4uzUtPH8W0JwtPo7+J/95cO82cJ/D0TL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DFUPEAAAA3AAAAA8AAAAAAAAAAAAAAAAAmAIAAGRycy9k&#10;b3ducmV2LnhtbFBLBQYAAAAABAAEAPUAAACJAwAAAAA=&#10;" path="m23,2366r2,-10l24,2333r-1,6l22,2345r-1,29l23,2366xe" fillcolor="#e5e6e7" stroked="f">
                    <v:path arrowok="t" o:connecttype="custom" o:connectlocs="23,2366;25,2356;24,2333;23,2339;22,2345;21,2374;23,2366" o:connectangles="0,0,0,0,0,0,0"/>
                  </v:shape>
                  <v:shape id="Freeform 174" o:spid="_x0000_s1141" style="position:absolute;left:4300;top:768;width:79;height:9218;visibility:visible;mso-wrap-style:square;v-text-anchor:top" coordsize="79,9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GLNMQA&#10;AADcAAAADwAAAGRycy9kb3ducmV2LnhtbERPTWvCQBC9C/0PyxR6MxuljZK6ilba6iEHjYceh+w0&#10;Cc3Ohuw2Sf99VxC8zeN9zmozmkb01LnasoJZFIMgLqyuuVRwyd+nSxDOI2tsLJOCP3KwWT9MVphq&#10;O/CJ+rMvRQhhl6KCyvs2ldIVFRl0kW2JA/dtO4M+wK6UusMhhJtGzuM4kQZrDg0VtvRWUfFz/jUK&#10;cn3s9/tLln+gzj7ndvesXxZfSj09jttXEJ5Gfxff3Acd5s8SuD4TLp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RizTEAAAA3AAAAA8AAAAAAAAAAAAAAAAAmAIAAGRycy9k&#10;b3ducmV2LnhtbFBLBQYAAAAABAAEAPUAAACJAwAAAAA=&#10;" path="m21,2018r,324l21,2339r1,-7l23,2326r2,-7l25,2298r-3,-3l22,2286r1,-7l23,2276r,-50l23,2154r-1,-22l22,2110r,-20l22,2070r-1,-18l21,2034r,-16xe" fillcolor="#e5e6e7" stroked="f">
                    <v:path arrowok="t" o:connecttype="custom" o:connectlocs="21,2018;21,2342;21,2339;22,2332;23,2326;25,2319;25,2298;22,2295;22,2286;23,2279;23,2276;23,2226;23,2154;22,2132;22,2110;22,2090;22,2070;21,2052;21,2034;21,2018" o:connectangles="0,0,0,0,0,0,0,0,0,0,0,0,0,0,0,0,0,0,0,0"/>
                  </v:shape>
                  <v:shape id="Freeform 175" o:spid="_x0000_s1142" style="position:absolute;left:4300;top:768;width:79;height:9218;visibility:visible;mso-wrap-style:square;v-text-anchor:top" coordsize="79,9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0ur8QA&#10;AADcAAAADwAAAGRycy9kb3ducmV2LnhtbERPTWvCQBC9C/0PyxR6MxulNZK6ilba6iEHjYceh+w0&#10;Cc3Ohuw2Sf99VxC8zeN9zmozmkb01LnasoJZFIMgLqyuuVRwyd+nSxDOI2tsLJOCP3KwWT9MVphq&#10;O/CJ+rMvRQhhl6KCyvs2ldIVFRl0kW2JA/dtO4M+wK6UusMhhJtGzuN4IQ3WHBoqbOmtouLn/GsU&#10;5PrY7/eXLP9AnX3O7e5ZvyRfSj09jttXEJ5Gfxff3Acd5s8SuD4TLp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dLq/EAAAA3AAAAA8AAAAAAAAAAAAAAAAAmAIAAGRycy9k&#10;b3ducmV2LnhtbFBLBQYAAAAABAAEAPUAAACJAwAAAAA=&#10;" path="m21,2465r-1,12l20,4458r1,-35l21,4404r,-4l22,4406r,9l22,4420r1,5l23,4424r1,-5l24,4411r,-12l23,4374r,-23l23,4311r,-1917l23,2402r-1,10l22,2425r-1,13l21,2452r,13xe" fillcolor="#e5e6e7" stroked="f">
                    <v:path arrowok="t" o:connecttype="custom" o:connectlocs="21,2465;20,2477;20,4458;21,4423;21,4404;21,4400;22,4406;22,4415;22,4420;23,4425;23,4424;24,4419;24,4411;24,4399;23,4374;23,4351;23,4311;23,2394;23,2402;22,2412;22,2425;21,2438;21,2452;21,2465" o:connectangles="0,0,0,0,0,0,0,0,0,0,0,0,0,0,0,0,0,0,0,0,0,0,0,0"/>
                  </v:shape>
                  <v:shape id="Freeform 176" o:spid="_x0000_s1143" style="position:absolute;left:4300;top:768;width:79;height:9218;visibility:visible;mso-wrap-style:square;v-text-anchor:top" coordsize="79,9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63cYA&#10;AADcAAAADwAAAGRycy9kb3ducmV2LnhtbESPMW/CQAyFdyT+w8lI3eACamkVOBAUtaVDhhIGRivn&#10;JlFzvih3Dem/rwckNlvv+b3P6+3gGtVTF2rPBuazBBRx4W3NpYFz/jZ9ARUissXGMxn4owDbzXi0&#10;xtT6K39Rf4qlkhAOKRqoYmxTrUNRkcMw8y2xaN++cxhl7UptO7xKuGv0IkmW2mHN0lBhS68VFT+n&#10;X2cgt5/94XDO8ne02cfC7x/t0/PFmIfJsFuBijTEu/l2fbSCPxdaeUYm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K63cYAAADcAAAADwAAAAAAAAAAAAAAAACYAgAAZHJz&#10;L2Rvd25yZXYueG1sUEsFBgAAAAAEAAQA9QAAAIsDAAAAAA==&#10;" path="m14,2216r,468l14,2744r1,28l15,2797r,24l15,2843r1,20l16,2880r1,15l17,2907r1,10l19,2923r-1,95l18,6438r1,-18l19,6403r,-1l22,6757r,40l22,6857r,25l22,6877r1,2l29,7528r-1,-63l28,7494r1,29l29,7552r,59l29,7758r,59l29,7995r,30l29,8055r,-10l29,8040r-1,10l28,8130r,92l29,8249r,27l29,8301r,25l30,8350r,24l30,8398r,48l30,8547r,28l30,8604r-2,-25l28,8589r,18l28,8628r1,23l29,8671r1,15l31,8692r,-3l31,8593r,-73l31,8351r,-8l31,8357r1,15l32,8389r,19l32,8427r1,21l33,8491r,45l33,8634r4,11l37,8665r,20l38,8725r-1,80l37,8845r,40l37,8985r,20l38,9022r2,-146l40,8901r,-78l40,8784r-1,-13l39,8762r,-68l38,4360r,6l38,4374r,10l37,4396r,29l37,4461r-1,42l36,4550r,78l36,4713r,24l34,4662r,-17l33,4627r,-19l33,4589r-1,-20l32,4548r,-45l32,4494r,71l31,4586r,23l31,4633r,2l25,4310r,104l25,4431r1,16l26,4463r,16l27,4495r,16l27,4528r1,18l28,4565r,20l28,4698r-2,-6l26,4689r-1,-5l24,4676r-1,-11l23,4650r-1,-20l22,4604r-1,-32l21,4531r-1,-48l20,2477r,10l20,2494r-1,1l19,2488r,-14l18,2424r,-37l20,2380r1,-6l22,2345r-1,6l21,2349r1,-5l23,2338r1,-5l25,2356r,51l24,2395r,-5l23,2394r,1917l23,4292r,-17l24,4258r,-17l24,4224r1,-17l25,4189r,-59l25,4108r-1,-25l24,4067r,-84l24,3965r,-14l25,3941r,-8l25,3926r1,-4l26,3917r,-4l27,3908r,-6l28,3893r,-7l28,3948r,4l29,3948r,-4l30,3939r,-4l31,3930r,1l31,3935r,8l32,3956r,41l32,4027r,-26l33,3978r-1,-67l32,3899r,-10l32,3879r-1,-9l31,3861r,-10l30,3841r,-11l30,3804r,-55l30,3739r4,-24l34,3693r1,-25l35,3642r,-29l35,3583r1,-31l36,3519r,-33l36,3451r1,-70l37,3310r,-170l37,3109r-1,-30l36,3100r,16l35,3126r,6l35,3131r-1,-14l34,3096r,-26l33,3045r,-11l33,3024r,-8l32,3011r,1l32,3022r1,16l33,3059r,79l33,3166r-1,26l32,3215r,20l31,3249r,8l31,3258r-1,-89l31,2813r,-39l31,2759r-3,225l28,2970r,-18l28,2932r-1,-22l27,2887r,-26l26,2835r,-26l26,2782r-1,-27l25,2729r,-25l24,2680r,-22l24,2638r,-17l23,2595r,-10l23,2566r1,-20l24,2526r,-21l24,2484r1,-43l25,2401r,-20l26,2363r,-11l27,2346r1,-3l30,2474r-3,64l30,2640r,-18l30,2602r1,-21l31,2558r,-23l31,2511r1,-25l32,2461r,-25l33,2412r,-24l33,2364r1,-22l34,2321r1,-20l35,2283r,-17l36,2252r,-12l37,2231r,85l37,2619r,57l37,2735r1,61l38,2858r,64l39,2988r,67l40,3123r,71l41,3265r1,73l43,3413r-1,-9l42,3381r,5079l42,8446r1,-13l43,8422r1,-10l44,8403r,-7l44,8394r1,-20l45,8362r1,-6l46,8361r1,7l47,8378r1,11l49,8400r,9l50,8416r,2l50,8367r,-22l50,8326r-1,-17l49,8293r,-14l49,8265r-1,-14l48,8237r,-15l47,8207r,-17l47,8171r-1,-46l46,6707r,-24l46,6652r,-29l46,6599r,-20l47,6564r,-12l47,6543r1,-6l48,6532r2,5l51,6542r1,-4l52,6534r,-7l53,6574r,38l54,6641r,23l55,6679r,11l55,6697r1,5l57,6705r1,5l58,6718r,12l59,6748r,25l59,6806r1,42l60,6899r1,-1l61,6893r1,-7l62,6877r1,-12l63,6851r1,-17l64,6815r,-20l64,6772r1,-51l65,6664r,-118l65,6564r-1,12l64,6585r,5l62,6585r-1,-5l61,6576r-1,-5l59,6565r-1,3l58,6573r-1,9l57,6596r-1,18l56,6637r,-43l55,6556r,-35l54,6489r,-28l53,6434r,-24l52,6387r,-23l51,6342r,-22l50,6296r,-24l50,6246r,-96l50,6112r,-44l51,6020r1,8l49,5889r,-4575l49,1353r-2,-39l48,1336r,26l48,1420r,140l48,1598r-1,40l47,1678r,40l47,1758r-1,41l46,1839r,39l45,1916r,38l45,1990r,34l44,2016r,-34l43,1954r,-24l43,1912r-1,-14l42,1889r,-5l41,1884r,5l40,1898r,13l40,1916r-1,-39l39,1835r,-43l39,1772r-1,-17l39,1619r,-76l39,1520r,-21l40,1481r,-15l40,1455r1,-7l41,1447r,121l42,1567r,-7l42,1550r1,-13l43,1521r,-3l43,1494r,-26l42,1413r,-58l42,1240r,-50l41,1146r,-17l41,1114r-1,-12l40,1094r-1,-4l39,998r,-30l39,963r1,-7l40,951r,-7l40,938r1,-8l41,920r,-13l41,890r1,-21l42,864r1,5l43,881r1,18l44,921r1,25l45,957r,-512l41,507r-1,23l40,550r-1,14l39,573r,2l38,569r,-15l16,885r,404l16,1307r,17l15,1339r,-23l15,1347r,52l15,1450r,10l15,1467r2,l17,1460r,-10l18,1437r,-16l18,1401r1,-22l19,1367r1,183l19,1556r,32l20,1621r,32l20,1686r,33l21,1752r,33l21,1819r1,35l22,1889r,36l23,1962r,37l23,2038r1,40l24,2119r,43l25,2251r,71l23,2328r-1,7l21,2342r,-338l20,1982r-1,15l18,1999r-2,-11l14,1967r,-6l14,2216xe" fillcolor="#e5e6e7" stroked="f">
                    <v:path arrowok="t" o:connecttype="custom" o:connectlocs="17,2895;22,6757;29,7552;28,8130;30,8547;31,8692;32,8427;37,8845;39,8762;36,4550;32,4548;25,4431;28,4698;21,4531;20,2380;24,2395;25,4207;25,3933;28,3952;32,3997;31,3851;35,3613;36,3079;33,3034;32,3192;28,2984;25,2755;24,2546;28,2343;32,2486;35,2266;38,2922;42,8460;46,8356;50,8367;47,8207;47,6564;53,6574;58,6718;62,6877;65,6564;58,6573;53,6434;50,6112;48,1420;45,1916;42,1889;39,1772;41,1447;42,1413;39,1090;41,907;45,445;16,885;15,1467;19,1556;22,1889;23,2328;14,2216" o:connectangles="0,0,0,0,0,0,0,0,0,0,0,0,0,0,0,0,0,0,0,0,0,0,0,0,0,0,0,0,0,0,0,0,0,0,0,0,0,0,0,0,0,0,0,0,0,0,0,0,0,0,0,0,0,0,0,0,0,0,0"/>
                  </v:shape>
                  <v:shape id="Freeform 177" o:spid="_x0000_s1144" style="position:absolute;left:4300;top:768;width:79;height:9218;visibility:visible;mso-wrap-style:square;v-text-anchor:top" coordsize="79,9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4fRsQA&#10;AADcAAAADwAAAGRycy9kb3ducmV2LnhtbERPO2/CMBDekfgP1lXqVhwQ0DaNQTwEtANDSYaOp/ia&#10;RMTnKHZD+PcYqRLbffqelyx7U4uOWldZVjAeRSCIc6srLhRk6e7lDYTzyBpry6TgSg6Wi+EgwVjb&#10;C39Td/KFCCHsYlRQet/EUrq8JINuZBviwP3a1qAPsC2kbvESwk0tJ1E0lwYrDg0lNrQpKT+f/oyC&#10;VH912212TPeoj4eJXU/17PVHqeenfvUBwlPvH+J/96cO88fvcH8mX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OH0bEAAAA3AAAAA8AAAAAAAAAAAAAAAAAmAIAAGRycy9k&#10;b3ducmV2LnhtbFBLBQYAAAAABAAEAPUAAACJAwAAAAA=&#10;" path="m19,7031r,-109l19,6814r1,-20l20,6775r,-6l19,6769r,-8l18,6748r,-16l18,6691r,-115l17,6540r,-16l17,6500r1,-21l18,6458r,-20l18,3018r,151l18,3435r,165l17,3710r,55l17,3820r,54l16,3927r,53l17,3960r,-15l18,3946r-4,301l13,4180r-3,196l9,4377r,-9l8,4354r,-18l8,4315,7,4291r,-54l7,4193r1,-13l6,4180r,34l6,4244r,11l5,4261r,2l5,4259,4,4247r,-15l4,4193r,-13l4,4360r,130l3,4508r,18l3,4545r-1,18l2,4582r,18l2,4620r1,22l3,4665r,25l4,4716r,27l4,4771r,29l5,4861r,195l4,5090r,33l4,5157,3,5147r,-5l3,5148r,33l2,5231r,47l2,5291r,9l2,5307r-1,l,5299r,-13l,5303r1,42l,5466r,119l1,5596r,7l1,5592r,-33l1,5470r,-23l1,5424r,-15l2,5432r,21l2,5471r1,16l3,5503r,16l4,5536r,40l4,5623r-1,14l3,5629r,20l3,5666r1,14l4,5692r1,10l5,5711r1,7l6,5726r1,7l7,5740r1,8l8,5758r,11l9,5783r,16l9,5818r1,22l10,6093r-1,52l9,6181r,21l8,6210r,-3l7,6195,6,6175r,-26l5,6118,4,6085r,-34l3,6018,2,5987r,-26l1,5940r,-12l,5925r,8l,5938r,10l1,5961r,16l1,6016r,49l1,6316r,25l1,6364,,6385r,-32l,6390r,40l1,6472,,6555r,20l,6593r,1l1,6611r1,18l3,6650r,21l4,6694r1,21l6,6736r1,19l7,6763r,301l5,7002r1,42l6,7124r,67l5,7195r,-1l4,7187r,-11l4,7142r,-71l4,7037r-1,16l2,7071r,18l2,7149r,22l3,7193r,24l4,7179r,13l4,7208r,17l4,7245r1,20l5,7285r,20l6,7325r,18l6,7360r,15l7,7386r,9l7,7399r1,l8,7395r,-11l8,7368r1,-23l9,7316r,28l9,7440r,20l9,7479r-1,17l8,7514r,17l7,7547r,17l7,7581r,35l7,7651r-1,l6,7644,5,7633r,-13l5,7609r-1,-9l4,7598r-1,5l3,7615r,46l2,7703r,59l2,7875r1,17l3,7869r,-12l4,7853r1,-6l5,7841r,-9l5,7819r1,-16l6,7782r,-5l6,7795r,23l7,7868r,49l7,7954r1,11l8,7968r,-33l7,7901r,-41l8,7836r,-25l8,7879r,232l8,8158r,23l7,8205r,23l7,8251r,24l6,8269r,-16l5,8236r1,31l6,8299r,33l7,8367r,35l7,8473r1,72l8,8615r,68l8,8715r1,31l9,8776r,28l9,8829r1,24l10,8875r1,-60l11,8798r,-20l11,8667r,-18l11,8633r1,-4l12,8662r,10l12,8677r1,-1l13,8672r,-6l14,8659r,-7l14,8644r1,-7l15,8632r,-5l16,8629r,6l16,8645r,15l17,8681r,66l17,8871r-1,59l16,8987r,53l16,9136r,22l16,9179r1,19l17,9217r1,-65l18,9119r,-34l18,9051r,-35l19,8982r,-34l19,8915r,-33l20,8820r,-57l20,8655r-1,-14l19,8776,14,8467r1,-6l15,8448r,-41l15,8247r1,-20l16,8212r,-9l17,8201r,286l17,8482r1,-20l18,8431r,-40l18,8321r1,-77l19,8169r,-64l19,8091r-1,141l17,8194r,-39l17,8074r,-125l16,7571r,-79l16,7417r,24l16,7457r1,8l17,7466r,-4l17,7453r1,-13l18,7424r,-19l18,7386r1,-20l19,7347r,-17l19,7315r,-12l20,7296r,1l21,7308r,19l21,7348r,65l21,7432r,16l20,7460r,6l20,7461r1,1l21,7457r1,-12l22,7429r,-43l23,7315r,-21l23,7275r1,-12l23,7258r,-8l23,7239r,-13l22,7212r,-31l22,7149r-1,-28l21,7110r,-10l21,7094r-1,-4l20,7094r,9l19,7116r,19l19,7121r,-32l19,7031xe" fillcolor="#e5e6e7" stroked="f">
                    <v:path arrowok="t" o:connecttype="custom" o:connectlocs="19,6769;17,6524;18,3435;16,3980;9,4377;7,4193;5,4263;4,4360;2,4600;4,4771;3,5147;2,5300;0,5466;1,5447;3,5503;3,5649;6,5726;9,5799;8,6210;4,6051;0,5933;1,6316;1,6472;3,6650;7,7064;4,7187;2,7089;4,7192;6,7325;8,7399;9,7440;7,7564;5,7620;2,7703;5,7847;6,7795;8,7935;8,8158;6,8253;7,8473;9,8804;11,8667;13,8676;15,8632;17,8747;16,9179;18,9016;20,8655;15,8247;18,8462;19,8091;16,7492;17,7453;19,7330;21,7348;21,7462;23,7275;22,7181;20,7094" o:connectangles="0,0,0,0,0,0,0,0,0,0,0,0,0,0,0,0,0,0,0,0,0,0,0,0,0,0,0,0,0,0,0,0,0,0,0,0,0,0,0,0,0,0,0,0,0,0,0,0,0,0,0,0,0,0,0,0,0,0,0"/>
                  </v:shape>
                  <v:shape id="Freeform 178" o:spid="_x0000_s1145" style="position:absolute;left:4300;top:768;width:79;height:9218;visibility:visible;mso-wrap-style:square;v-text-anchor:top" coordsize="79,9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8ZsYA&#10;AADcAAAADwAAAGRycy9kb3ducmV2LnhtbESPMW/CQAyF90r8h5OR2MqFqC1VyoGgCFoGBghDRyvn&#10;JhE5X5Q7Qvrv66FSN1vv+b3Pi9XgGtVTF2rPBmbTBBRx4W3NpYFLvnt8BRUissXGMxn4oQCr5ehh&#10;gZn1dz5Rf46lkhAOGRqoYmwzrUNRkcMw9S2xaN++cxhl7UptO7xLuGt0miQv2mHN0lBhS+8VFdfz&#10;zRnI7aHfbi/HfI/2+JH6zZN9nn8ZMxkP6zdQkYb4b/67/rSCnwq+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h8ZsYAAADcAAAADwAAAAAAAAAAAAAAAACYAgAAZHJz&#10;L2Rvd25yZXYueG1sUEsFBgAAAAAEAAQA9QAAAIsDAAAAAA==&#10;" path="m41,4367r-1,18l40,4386r-2,-26l39,8694r,-88l40,8580r,-24l40,8533r1,-20l41,8494r,-18l42,8460r,-5079l42,3482r,380l40,3799r,7l39,3816r,11l39,3855r,145l40,4077r,88l40,4180r,17l41,4216r,21l41,4280r,66l41,4367xe" fillcolor="#e5e6e7" stroked="f">
                    <v:path arrowok="t" o:connecttype="custom" o:connectlocs="41,4367;40,4385;40,4386;38,4360;39,8694;39,8606;40,8580;40,8556;40,8533;41,8513;41,8494;41,8476;42,8460;42,3381;42,3482;42,3862;40,3799;40,3806;39,3816;39,3827;39,3855;39,4000;40,4077;40,4165;40,4180;40,4197;41,4216;41,4237;41,4280;41,4346;41,4367" o:connectangles="0,0,0,0,0,0,0,0,0,0,0,0,0,0,0,0,0,0,0,0,0,0,0,0,0,0,0,0,0,0,0"/>
                  </v:shape>
                  <v:shape id="Freeform 179" o:spid="_x0000_s1146" style="position:absolute;left:4300;top:768;width:79;height:9218;visibility:visible;mso-wrap-style:square;v-text-anchor:top" coordsize="79,9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TZ/cQA&#10;AADcAAAADwAAAGRycy9kb3ducmV2LnhtbERPS2vCQBC+F/wPyxS86cZga4lugg/68JCDxkOPQ3ZM&#10;QrOzIbuN6b/vFoTe5uN7ziYbTSsG6l1jWcFiHoEgLq1uuFJwKV5nLyCcR9bYWiYFP+QgSycPG0y0&#10;vfGJhrOvRAhhl6CC2vsukdKVNRl0c9sRB+5qe4M+wL6SusdbCDetjKPoWRpsODTU2NG+pvLr/G0U&#10;FPo4HA6XvHhDnb/HdrfUT6tPpaaP43YNwtPo/8V394cO8+MF/D0TL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U2f3EAAAA3AAAAA8AAAAAAAAAAAAAAAAAmAIAAGRycy9k&#10;b3ducmV2LnhtbFBLBQYAAAAABAAEAPUAAACJAwAAAAA=&#10;" path="m65,5411r-1,-6l63,5394r,-56l63,5187r,-30l64,5128r,-26l64,5077r1,-24l65,5029r1,-23l66,4983r1,-23l67,4936r,-26l68,4884r,-29l68,4824r,-33l68,4760r-1,-35l67,4687r,-42l66,4553r1,-319l67,4121r,-112l68,3901r,-103l69,3813r1,l70,3804r1,-13l72,3777r,-2l71,3747r,-24l70,3702r,-18l69,3668r,-14l69,3642r,-12l68,3608r,-24l68,3555r-1,-17l67,3518r,-23l67,3469r-1,-31l66,3404r-2,207l63,3538r,-46l63,3469r-1,-23l62,3424r,-44l62,3336r,-110l62,3204r1,-23l63,3159r-1,25l62,3200r-1,8l60,3207r,-7l60,3186r,-19l59,3116r,-99l59,2843r,-54l58,2768r1,-26l59,2717r,-50l59,2399r,-17l60,2365r,-16l61,2335r,23l62,2112r5,30l67,2116r,-26l68,2038r-1,-99l67,1897r,-19l67,1861r-1,-15l66,1833r,-9l65,1817r,-5l65,1815r-1,7l65,1791r,-25l65,1747r,-13l66,1724r,-5l67,1723r1,5l69,1723r,17l69,1759r,20l70,1800r,22l70,1845r1,24l71,1893r,23l71,1963r,83l71,2063r,15l70,2092r,10l70,2081r,-23l70,2041r-1,64l69,2158r,106l69,2284r1,15l70,2309r1,6l72,2321r2,5l74,2331r1,8l75,2352r1,17l76,2393r,30l76,2382r1,-20l77,2342r,-19l77,2304r1,-19l78,2266r,-19l78,2209r1,-40l78,2061r,-72l78,1944r-1,-49l77,1845r,-51l77,1769r-1,-24l76,1721r,-22l76,1678r-1,-19l76,1685r,47l76,1854r,18l75,1890r,18l75,1926r,18l74,1962r,19l74,2000r-1,19l73,2039r,7l73,1955r-1,-17l72,1921r,-33l72,1850r,-22l73,1820r,31l72,1729r,-5l73,1715r,-12l73,1688r,-17l74,1653r,-38l74,1577r1,-31l75,1526r,-5l76,1521r,6l76,1538r,17l77,1579r,-58l76,1498r,-15l76,1473r-1,-8l75,1461r,-4l74,1444r,-21l74,1391r,-21l72,1669r-3,-5l68,1640r,-22l68,1530r1,-17l69,1495r,-41l69,1408r-3,10l69,1205r,3l68,1204r,-10l68,1160r,-138l68,1006r,-14l69,981r,-10l70,963r,-7l70,949r1,-5l71,938r1,-6l72,925r,-8l73,908r,-24l73,827,72,802r,-21l72,796,71,757r,-35l71,687r,-202l72,449r,14l72,485r1,24l73,526r,-38l73,449,73,,54,306r,168l52,434r2,191l53,632r-1,19l52,669r-2,3l50,691r-1,22l49,737r-1,27l48,823r,101l49,960r,38l49,1036r,79l49,1275r,39l49,5889r2,-192l52,5717r,21l53,5759r,21l53,5801r,43l54,5908r,79l54,6006r,18l55,6041r,15l56,6023r,-32l56,5961r,-83l56,5853r,-25l56,5803r-1,-25l55,5753r-1,-25l54,5701r-1,-27l53,5645r,-30l52,5583r,-110l53,5445r1,-19l54,5417r1,-1l55,5421r,13l56,5451r,47l56,5556r,60l57,5673r,24l57,5717r1,16l58,5743r1,4l59,5709r,-23l59,5662r,-23l59,5616r1,-20l60,5579r1,-11l61,5562r,1l61,5598r,57l61,5744r,25l62,5796r-1,128l61,5958r,40l60,5959r,-16l59,5953r,16l59,5977r,8l58,5991r,5l58,5993r,18l58,6041r,40l59,6211r-1,153l58,6424r,58l58,6487r1,-2l59,6478r1,-10l60,6456r,-15l60,6424r1,-40l61,6340r,-46l62,6271r,-22l62,6228r,-21l62,6204r,-34l62,6137r,-167l62,5937r,-33l63,5872r,-32l63,5809r1,-61l63,5633r,-27l63,5579r,-79l63,5475r,-6l64,5472r,7l64,5487r1,9l65,5505r,10l65,5524r1,16l66,5547r,-30l66,5471r,-49l66,5417r-1,-6xe" fillcolor="#e5e6e7" stroked="f">
                    <v:path arrowok="t" o:connecttype="custom" o:connectlocs="64,5128;67,4960;68,4760;67,4009;72,3777;69,3654;67,3518;63,3492;62,3204;60,3200;58,2768;60,2349;68,2038;66,1824;65,1747;69,1740;71,1893;70,2102;69,2264;74,2331;77,2362;78,2209;77,1794;76,1685;75,1944;73,1955;73,1851;74,1653;76,1527;76,1473;74,1370;69,1495;68,1194;70,963;72,917;71,757;73,509;52,434;49,713;49,1036;52,5738;54,6006;56,5878;54,5701;54,5426;56,5556;59,5747;60,5579;61,5769;60,5943;58,5993;58,6482;60,6424;62,6207;63,5872;63,5500;65,5505;66,5422" o:connectangles="0,0,0,0,0,0,0,0,0,0,0,0,0,0,0,0,0,0,0,0,0,0,0,0,0,0,0,0,0,0,0,0,0,0,0,0,0,0,0,0,0,0,0,0,0,0,0,0,0,0,0,0,0,0,0,0,0,0"/>
                  </v:shape>
                </v:group>
                <v:group id="Group 180" o:spid="_x0000_s1147" style="position:absolute;left:7503;top:783;width:79;height:9217" coordorigin="7503,783" coordsize="79,9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81" o:spid="_x0000_s1148" style="position:absolute;left:7503;top:783;width:79;height:9217;visibility:visible;mso-wrap-style:square;v-text-anchor:top" coordsize="79,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BNwsUA&#10;AADcAAAADwAAAGRycy9kb3ducmV2LnhtbERPS2sCMRC+C/0PYQq9udla0HZrFFEqXtT6AOlt2Ex3&#10;t91MtknU9d8bQehtPr7nDMetqcWJnK8sK3hOUhDEudUVFwr2u4/uKwgfkDXWlknBhTyMRw+dIWba&#10;nnlDp20oRAxhn6GCMoQmk9LnJRn0iW2II/dtncEQoSukdniO4aaWvTTtS4MVx4YSG5qWlP9uj0bB&#10;33zQys2n+1nN9lNefx2Wq+X6Tamnx3byDiJQG/7Fd/dCx/m9F7g9Ey+Qo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E3CxQAAANwAAAAPAAAAAAAAAAAAAAAAAJgCAABkcnMv&#10;ZG93bnJldi54bWxQSwUGAAAAAAQABAD1AAAAigMAAAAA&#10;" path="m23,2366r2,-10l24,2333r-1,6l22,2345r-1,29l23,2366xe" fillcolor="#e5e6e7" stroked="f">
                    <v:path arrowok="t" o:connecttype="custom" o:connectlocs="23,2366;25,2356;24,2333;23,2339;22,2345;21,2374;23,2366" o:connectangles="0,0,0,0,0,0,0"/>
                  </v:shape>
                  <v:shape id="Freeform 182" o:spid="_x0000_s1149" style="position:absolute;left:7503;top:783;width:79;height:9217;visibility:visible;mso-wrap-style:square;v-text-anchor:top" coordsize="79,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nVtsUA&#10;AADcAAAADwAAAGRycy9kb3ducmV2LnhtbERPS2sCMRC+C/0PYQq9udlK0XZrFFEqXtT6AOlt2Ex3&#10;t91MtknU9d8bQehtPr7nDMetqcWJnK8sK3hOUhDEudUVFwr2u4/uKwgfkDXWlknBhTyMRw+dIWba&#10;nnlDp20oRAxhn6GCMoQmk9LnJRn0iW2II/dtncEQoSukdniO4aaWvTTtS4MVx4YSG5qWlP9uj0bB&#10;33zQys2n+1nN9lNefx2Wq+X6Tamnx3byDiJQG/7Fd/dCx/m9F7g9Ey+Qo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dW2xQAAANwAAAAPAAAAAAAAAAAAAAAAAJgCAABkcnMv&#10;ZG93bnJldi54bWxQSwUGAAAAAAQABAD1AAAAigMAAAAA&#10;" path="m21,2018r,324l21,2339r1,-7l23,2326r2,-7l25,2298r-3,-3l22,2286r,-7l23,2276r,-122l22,2132r,-22l22,2090r,-20l21,2052r,-18l21,2018xe" fillcolor="#e5e6e7" stroked="f">
                    <v:path arrowok="t" o:connecttype="custom" o:connectlocs="21,2018;21,2342;21,2339;22,2332;23,2326;25,2319;25,2298;22,2295;22,2286;22,2279;23,2276;23,2154;22,2132;22,2110;22,2090;22,2070;21,2052;21,2034;21,2018" o:connectangles="0,0,0,0,0,0,0,0,0,0,0,0,0,0,0,0,0,0,0"/>
                  </v:shape>
                  <v:shape id="Freeform 183" o:spid="_x0000_s1150" style="position:absolute;left:7503;top:783;width:79;height:9217;visibility:visible;mso-wrap-style:square;v-text-anchor:top" coordsize="79,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VwLcUA&#10;AADcAAAADwAAAGRycy9kb3ducmV2LnhtbERPS2sCMRC+C/0PYQq9udkK1XZrFFEqXtT6AOlt2Ex3&#10;t91MtknU9d8bQehtPr7nDMetqcWJnK8sK3hOUhDEudUVFwr2u4/uKwgfkDXWlknBhTyMRw+dIWba&#10;nnlDp20oRAxhn6GCMoQmk9LnJRn0iW2II/dtncEQoSukdniO4aaWvTTtS4MVx4YSG5qWlP9uj0bB&#10;33zQys2n+1nN9lNefx2Wq+X6Tamnx3byDiJQG/7Fd/dCx/m9F7g9Ey+Qo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XAtxQAAANwAAAAPAAAAAAAAAAAAAAAAAJgCAABkcnMv&#10;ZG93bnJldi54bWxQSwUGAAAAAAQABAD1AAAAigMAAAAA&#10;" path="m32,3956r,41l32,4028r,-27l33,3978r-1,-67l32,3899r,-10l32,3879r-1,-9l31,3861r,-10l30,3841r,-11l30,3804r,-55l30,3739r4,-24l34,3693r1,-25l35,3642r,-29l35,3583r1,-31l36,3519r,-33l36,3451r1,-70l37,3310r,-170l37,3109r-1,-30l36,3100r,16l35,3126r,6l35,3131r-1,-14l34,3096r,-26l33,3045r,-11l33,3024r,-8l32,3012r,10l33,3038r,21l33,3138r,28l32,3192r,24l32,3235r-1,14l31,3257r,1l30,3169r1,-356l31,2759r-3,225l28,2970r,-18l28,2932r-1,-22l27,2887r,-26l26,2835r,-26l26,2782r-1,-27l25,2729r,-25l24,2680r,-22l24,2638r,-17l23,2595r,-7l23,4275r1,-17l24,4241r,-17l25,4207r,-18l25,4130r,-22l24,4083r-1,-16l24,3983r,-18l24,3951r1,-10l25,3933r,-7l26,3922r,-5l26,3913r1,-5l27,3902r1,-9l28,3886r,54l28,3948r,4l29,3948r,-4l30,3939r,-4l31,3930r,1l31,3935r,8l32,3956xe" fillcolor="#e5e6e7" stroked="f">
                    <v:path arrowok="t" o:connecttype="custom" o:connectlocs="32,3997;32,4001;32,3911;32,3889;31,3870;31,3851;30,3830;30,3749;34,3715;35,3668;35,3613;36,3552;36,3486;37,3381;37,3140;36,3079;36,3116;35,3132;34,3117;34,3070;33,3034;33,3016;32,3012;33,3038;33,3138;32,3192;32,3235;31,3257;30,3169;31,2759;28,2970;28,2932;27,2887;26,2835;26,2782;25,2729;24,2680;24,2638;23,2595;23,4275;24,4241;25,4207;25,4130;24,4083;24,3983;24,3951;25,3933;26,3922;26,3913;27,3902;28,3886;28,3948;29,3948;30,3939;31,3930;31,3935;32,3956" o:connectangles="0,0,0,0,0,0,0,0,0,0,0,0,0,0,0,0,0,0,0,0,0,0,0,0,0,0,0,0,0,0,0,0,0,0,0,0,0,0,0,0,0,0,0,0,0,0,0,0,0,0,0,0,0,0,0,0,0"/>
                  </v:shape>
                  <v:shape id="Freeform 184" o:spid="_x0000_s1151" style="position:absolute;left:7503;top:783;width:79;height:9217;visibility:visible;mso-wrap-style:square;v-text-anchor:top" coordsize="79,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uWsMA&#10;AADcAAAADwAAAGRycy9kb3ducmV2LnhtbERPS2sCMRC+C/6HMII3zerB2q1RRFG8+KxQehs2092t&#10;m8maRN3++6Yg9DYf33Mms8ZU4k7Ol5YVDPoJCOLM6pJzBef3VW8MwgdkjZVlUvBDHmbTdmuCqbYP&#10;PtL9FHIRQ9inqKAIoU6l9FlBBn3f1sSR+7LOYIjQ5VI7fMRwU8lhkoykwZJjQ4E1LQrKLqebUXBd&#10;vzTyeHDfu+V5wfvPj+1uu39Vqttp5m8gAjXhX/x0b3ScPxzB3zPxAj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fuWsMAAADcAAAADwAAAAAAAAAAAAAAAACYAgAAZHJzL2Rv&#10;d25yZXYueG1sUEsFBgAAAAAEAAQA9QAAAIgDAAAAAA==&#10;" path="m14,2216r,468l14,2744r1,28l15,2797r,24l15,2843r1,20l16,2880r1,15l17,2907r1,10l19,2923r-1,95l18,6438r1,-18l19,6403r,-1l22,6757r,40l22,6857r,25l22,6877r1,2l29,7528r-1,-63l28,7494r1,29l29,7552r,59l29,7758r,59l28,7905r1,90l29,8025r,30l29,8045r,-5l28,8050r,47l28,8222r1,27l29,8276r,25l29,8326r1,24l30,8374r,24l30,8446r,101l30,8575r,29l28,8579r,10l28,8607r,21l29,8651r,20l30,8686r1,6l31,8689r,-96l31,8520r,-169l31,8344r,13l32,8372r,17l32,8408r,19l33,8448r,43l33,8536r,98l37,8645r,20l37,8685r1,40l37,8805r,40l37,8885r,100l37,9005r1,17l40,8876r,25l40,8823r,-39l39,8771r,-9l39,8694,38,4360r,6l38,4374r,10l37,4396r,29l37,4461r-1,42l36,4550r,78l36,4713r,24l34,4662r,-17l33,4627r,-19l33,4589r-1,-20l32,4548r,-45l32,4494r,71l31,4586r,23l31,4633r,2l25,4310r,104l25,4431r1,16l26,4463r,16l27,4495r,16l27,4528r1,18l28,4565r,20l28,4698r-2,-6l25,4689r,-5l24,4676r-1,-11l23,4650r-1,-20l22,4604r-1,-32l21,4531r-1,-48l20,4438r1,-26l21,2452r,13l20,2477r,10l20,2494r-1,1l19,2488r,-14l18,2424r,-37l20,2380r,-398l19,1997r-1,2l16,1988r-2,-21l14,1961r,255xe" fillcolor="#e5e6e7" stroked="f">
                    <v:path arrowok="t" o:connecttype="custom" o:connectlocs="14,2744;15,2821;16,2880;18,2917;18,6438;19,6402;22,6797;22,6877;28,7465;29,7552;29,7817;29,8025;29,8040;28,8222;29,8301;30,8374;30,8547;28,8579;28,8628;30,8686;31,8593;31,8344;32,8389;33,8448;33,8634;37,8685;37,8845;37,9005;40,8901;39,8771;38,4360;38,4384;37,4461;36,4628;34,4662;33,4608;32,4548;32,4565;31,4633;25,4414;26,4463;27,4511;28,4565;26,4692;24,4676;22,4630;21,4531;21,4412;20,2477;19,2495;18,2424;20,1982;16,1988;14,2216" o:connectangles="0,0,0,0,0,0,0,0,0,0,0,0,0,0,0,0,0,0,0,0,0,0,0,0,0,0,0,0,0,0,0,0,0,0,0,0,0,0,0,0,0,0,0,0,0,0,0,0,0,0,0,0,0,0"/>
                  </v:shape>
                  <v:shape id="Freeform 185" o:spid="_x0000_s1152" style="position:absolute;left:7503;top:783;width:79;height:9217;visibility:visible;mso-wrap-style:square;v-text-anchor:top" coordsize="79,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LwcMA&#10;AADcAAAADwAAAGRycy9kb3ducmV2LnhtbERPS2sCMRC+C/0PYQreNFsPPrZGKRbFi88KpbdhM+6u&#10;3UzWJOr675uC4G0+vueMp42pxJWcLy0reOsmIIgzq0vOFRy+5p0hCB+QNVaWScGdPEwnL60xptre&#10;eEfXfchFDGGfooIihDqV0mcFGfRdWxNH7midwRChy6V2eIvhppK9JOlLgyXHhgJrmhWU/e4vRsF5&#10;MWjkbutO68/DjDc/36v1ajNSqv3afLyDCNSEp/jhXuo4vzeA/2fiB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tLwcMAAADcAAAADwAAAAAAAAAAAAAAAACYAgAAZHJzL2Rv&#10;d25yZXYueG1sUEsFBgAAAAAEAAQA9QAAAIgDAAAAAA==&#10;" path="m23,7275r1,-12l23,7258r,-8l23,7239r,-13l22,7212r,-31l22,7149r-1,-28l21,7110r,-10l21,7094r-1,-4l20,7094r,9l19,7116r,19l19,7121r,-32l19,6900r,-86l20,6794r,-19l20,6769r-1,l19,6761r-1,-13l18,6732r,-41l18,6576r-1,-36l17,6524r,-24l18,6479r,-21l18,6438r,-3420l18,3169r,266l18,3600r-1,110l17,3765r,55l17,3874r-1,53l16,3980r1,-20l17,3945r1,1l14,4247r-1,-67l10,4376r-1,1l9,4368,8,4354r,-18l8,4315,7,4291r,-54l7,4193r1,-13l6,4180r,34l6,4244r,11l5,4261r,2l5,4259,4,4247r,-15l4,4193r,-13l4,4360r,130l3,4508r,18l3,4545r-1,18l2,4582r,18l2,4620r1,22l3,4665r,25l4,4716r,27l4,4771r,29l5,4861r,196l4,5090r,33l4,5157,3,5147r,-5l3,5148r,33l2,5231r,47l2,5291r,9l2,5307r-1,l,5299r,-13l,5303r1,42l,5466r,119l1,5596r,7l1,5592r,-33l1,5470r,-23l1,5424r,-15l2,5432r,21l2,5471r1,16l3,5503r,16l4,5536r,40l4,5623r-1,14l3,5629r,20l3,5666r1,14l4,5692r1,10l5,5711r1,7l6,5726r1,7l7,5740r1,8l8,5758r,11l9,5783r,16l9,5818r1,22l10,6093r-1,52l9,6181r,21l8,6210r,-3l7,6195,6,6175r,-26l5,6118,4,6085r,-34l3,6018,2,5987r,-26l1,5940r,-12l,5925r,8l,5938r,10l1,5961r,16l1,6016r,49l1,6316r,25l1,6364,,6385r,-32l,6390r,40l1,6472,,6555r,20l,6593r,1l1,6611r1,18l3,6650r,21l4,6694r1,21l6,6736r1,19l7,6763r,301l5,7002r1,42l6,7124r,67l5,7195r,-1l4,7187r,-11l4,7142r,-71l4,7037r-1,16l2,7071r,18l2,7149r,22l3,7193r,24l4,7179r,13l4,7208r,17l4,7245r1,20l5,7285r,20l6,7325r,18l6,7360r,15l7,7386r,9l7,7399r1,l8,7395r,-11l8,7368r1,-23l9,7316r,28l9,7440r,20l9,7479r-1,17l8,7514r,17l7,7547r,17l7,7581r,35l7,7651r-1,l6,7644,5,7633r,-13l5,7609r-1,-9l4,7598r-1,5l3,7615r,46l2,7703r,59l2,7875r1,17l3,7869r,-12l4,7853r1,-6l5,7841r,-9l5,7819r,-16l6,7782r,-5l6,7796r,22l7,7868r,49l7,7954r1,11l8,7968r,-33l7,7901r,-41l8,7836r,-25l8,7879r,232l8,8158r,23l7,8205r,23l7,8251r,24l6,8269r,-16l5,8236r1,31l6,8299r,33l7,8367r,35l7,8473r1,72l8,8615r,68l8,8715r,31l9,8776r,28l9,8829r1,24l10,8875r1,-60l11,8798r,-20l11,8667r,-18l11,8633r1,-4l12,8662r,10l12,8677r1,-1l13,8672r,-6l14,8659r,-7l14,8644r1,-7l15,8632r,-5l16,8629r,6l16,8645r,15l17,8681r,66l17,8871r-1,59l16,8987r,53l16,9136r,22l16,9179r1,19l17,9217r1,-65l18,9119r,-34l18,9051r,-35l19,8982r,-34l19,8915r,-33l20,8820r,-57l20,8655r-1,-14l19,8776,14,8467r1,-6l15,8448r,-41l15,8247r1,-20l16,8212r,-9l17,8201r,286l17,8482r1,-20l18,8431r,-40l18,8321r1,-77l19,8169r,-64l19,8091r-1,141l17,8194r,-39l17,8074r,-125l16,7571r,-79l16,7417r,24l16,7457r1,8l17,7466r,-4l17,7453r1,-13l18,7424r,-19l18,7386r1,-20l19,7347r,-17l19,7315r,-12l20,7296r,1l21,7308r,19l21,7348r,65l21,7432r,16l20,7460r,6l20,7461r1,1l21,7457r1,-12l22,7429r,-43l23,7315r,-21l23,7275xe" fillcolor="#e5e6e7" stroked="f">
                    <v:path arrowok="t" o:connecttype="custom" o:connectlocs="22,7212;20,7090;19,6900;18,6748;18,6479;17,3710;17,3945;8,4354;6,4180;4,4247;3,4508;3,4642;5,4861;3,5148;1,5307;1,5596;1,5409;4,5536;4,5680;7,5740;10,5840;7,6195;2,5987;0,5948;1,6364;0,6575;4,6694;6,7044;4,7142;2,7171;4,7225;6,7360;8,7384;9,7479;7,7616;4,7600;2,7875;5,7832;7,7868;7,7860;7,8205;6,8267;8,8615;10,8853;11,8633;13,8666;16,8629;16,8930;17,9217;19,8948;19,8776;16,8212;18,8391;17,8194;16,7441;18,7424;19,7303;21,7432;22,7445" o:connectangles="0,0,0,0,0,0,0,0,0,0,0,0,0,0,0,0,0,0,0,0,0,0,0,0,0,0,0,0,0,0,0,0,0,0,0,0,0,0,0,0,0,0,0,0,0,0,0,0,0,0,0,0,0,0,0,0,0,0,0"/>
                  </v:shape>
                  <v:shape id="Freeform 186" o:spid="_x0000_s1153" style="position:absolute;left:7503;top:783;width:79;height:9217;visibility:visible;mso-wrap-style:square;v-text-anchor:top" coordsize="79,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Tfs8YA&#10;AADcAAAADwAAAGRycy9kb3ducmV2LnhtbESPT2/CMAzF75P2HSJP2m2kcGBbISDENLQL/5EQN6sx&#10;bVnjdEkG3befD5N2s/We3/t5PO1co64UYu3ZQL+XgSIuvK25NHDYvz+9gIoJ2WLjmQz8UITp5P5u&#10;jLn1N97SdZdKJSEcczRQpdTmWseiIoex51ti0c4+OEyyhlLbgDcJd40eZNlQO6xZGipsaV5R8bn7&#10;dga+Fs+d3m7CZfV2mPP6dFyulutXYx4futkIVKIu/Zv/rj+s4A+EVp6RCf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Tfs8YAAADcAAAADwAAAAAAAAAAAAAAAACYAgAAZHJz&#10;L2Rvd25yZXYueG1sUEsFBgAAAAAEAAQA9QAAAIsDAAAAAA==&#10;" path="m63,5256r,-69l63,5157r1,-29l64,5102r,-25l65,5053r,-24l66,5006r,-23l66,4960r1,-24l67,4910r1,-26l68,4855r,-31l68,4791r,-31l67,4725r,-38l67,4645r-1,-92l67,4234r,-113l67,4009r1,-108l68,3798r1,15l70,3813r,-9l71,3791r1,-14l72,3775r-1,-28l71,3723r-1,-21l70,3684r-1,-16l69,3654r,-12l69,3630r-1,-22l68,3584r,-29l67,3518r,-23l67,3469r-1,-31l66,3404r-3,207l63,3538r,-46l63,3469r-1,-23l62,3424r,-44l62,3336r,-110l62,3204r1,-23l63,3159r-1,25l62,3200r-1,8l60,3207r,-7l60,3186r,-19l59,3116r,-99l59,2843r,-54l58,2768r1,-26l59,2717r,-50l59,2399r,-17l60,2365r,-16l61,2335r,23l62,2112r5,30l67,2116r,-26l68,2038r-1,-99l67,1917r,-20l67,1878r,-17l66,1846r,-13l66,1824r-1,-7l65,1812r,3l64,1822r1,-31l65,1766r,-19l65,1734r1,-10l66,1719r1,4l68,1728r1,-4l69,1740r,19l69,1779r1,21l70,1822r,23l71,1869r,24l71,1916r,47l71,2046r,17l71,2078r-1,14l70,2102r,-20l70,2058r,-17l69,2105r,53l69,2264r,20l70,2299r,10l71,2315r1,6l74,2326r,5l75,2339r,13l76,2369r,24l76,2423r,-41l77,2362r,-20l77,2323r,-19l78,2285r,-19l78,2247r,-38l79,2169r-1,-95l78,2010r,-43l78,1920r-1,-50l77,1819r,-25l77,1769r-1,-24l76,1721r,-22l76,1678r-1,-19l76,1685r,47l76,1854r,18l75,1890r,18l75,1926r,18l74,1962r,19l74,2000r-1,19l73,2039r,7l73,1955r-1,-17l72,1921r,-33l72,1850r,-22l73,1820r,31l72,1729r,-5l73,1715r,-12l73,1688r,-17l74,1653r,-38l74,1577r1,-31l75,1526r,-5l76,1527r,11l76,1555r1,24l77,1521r-1,-23l76,1483r,-10l75,1465r,-4l75,1457r-1,-13l74,1423r,-32l74,1370r-2,299l69,1664r-1,-24l68,1618r,-88l69,1513r,-18l69,1454r,-46l66,1418r3,-213l69,1208r-1,-4l68,1194r,-34l68,1022r,-16l68,992r1,-11l69,971r1,-8l70,956r,-7l71,944r,-6l72,932r,-7l72,917r,-9l73,884r,-57l72,802r,-21l72,796,71,757r,-35l71,687r,-202l72,449r,14l72,485r1,24l73,526r,-38l73,449,73,,54,306r,168l52,434r2,191l53,632r-1,19l52,669r-2,3l50,691r-1,22l49,737r-1,27l48,823r,101l49,961r,37l49,1036r,79l49,1275r,39l49,1353r-2,-39l48,1336r,26l48,1420r,140l48,1598r-1,40l47,1678r,40l47,1758r-1,41l46,1839r,39l45,1916r,38l45,1990r,34l44,2016r,-34l43,1954r,-24l43,1912r-1,-14l42,1889r,-5l41,1884r,5l40,1898r,13l40,1916r-1,-39l39,1835r,-43l39,1772r-1,-17l39,1619r,-76l39,1520r,-21l40,1481r,-15l40,1455r1,-7l41,1447r,121l42,1567r,-7l42,1550r1,-13l43,1521r,-3l43,1494r,-26l42,1413r,-58l42,1240r,-50l41,1146r,-17l41,1114r-1,-12l40,1094r-1,-4l39,998r,-30l39,963r1,-7l40,951r,-7l40,938r1,-8l41,920r,-13l41,890r1,-21l42,864r1,5l43,881r1,18l44,922r1,24l45,957r,-512l41,507r-1,23l40,550r-1,14l39,573r,2l38,569r,-15l16,885r,404l16,1307r,17l15,1339r,-23l15,1347r,52l15,1450r,10l15,1467r2,l17,1460r,-10l18,1437r,-16l18,1401r1,-22l19,1367r1,183l19,1556r,32l20,1621r,32l20,1686r,33l21,1752r,33l21,1819r1,35l22,1889r,36l23,1962r,37l23,2038r1,40l24,2119r,43l25,2251r,71l23,2328r-1,7l21,2342r,-338l20,1982r,398l21,2374r1,-29l21,2351r,-2l22,2344r1,-6l24,2333r1,23l25,2407r-1,-12l24,2390r-1,4l23,2402r-1,10l22,2425r-1,13l21,2452r,1960l21,4400r1,6l22,4415r,5l23,4425r,-1l24,4419r,-8l24,4399r-1,-25l23,4351r,-59l23,4275r,-1690l23,2566r1,-20l24,2526r,-21l24,2484r1,-42l25,2401r,-20l26,2363r,-11l27,2346r1,-3l29,2474r-2,64l30,2640r,-18l30,2602r1,-21l31,2558r,-23l31,2511r1,-25l32,2461r,-25l33,2412r,-24l33,2364r1,-22l34,2321r1,-20l35,2283r,-17l36,2252r,-12l37,2231r,85l37,2619r,57l37,2735r1,61l38,2858r,64l39,2988r,67l40,3123r,71l41,3265r1,73l43,3413r-1,-9l42,3381r,101l42,3862r-2,-63l40,3806r-1,10l39,3827r,28l39,4000r1,77l40,4165r,15l40,4197r1,19l41,4237r,43l41,4346r,21l40,4385r,1l38,4360r1,4334l39,8606r1,-26l40,8556r,-22l41,8513r,-19l41,8476r1,-16l42,8446r1,-13l43,8422r1,-10l44,8403r,-7l44,8394r1,-20l45,8362r1,-6l46,8361r1,7l47,8378r1,11l48,8400r1,9l50,8416r,2l50,8367r,-22l50,8326r-1,-17l49,8293r,-14l49,8265r-1,-14l48,8237r,-15l47,8207r,-17l47,8171r-1,-46l46,8096r1,-22l47,8068r,7l48,8088,46,7976r1,-9l47,7945r,-29l48,7882r,-16l48,7850r,-14l49,7823r,-10l49,7806r1,-4l50,7807r,10l50,7833r1,22l50,7962r1,-36l51,7888r,-40l52,7808r,-42l53,7724r,-42l54,7641r,-41l55,7561r,-37l56,7489r,-32l57,7427r,-25l58,7380r,-17l59,7351r,-7l60,7343r,-36l61,7086r,-31l61,7051r-1,-13l60,7028r,-8l59,7014r,-5l58,7002r,-6l57,6992r,-5l57,6981r-1,-8l56,6963r,-12l55,6936r,-19l55,6895r,-26l54,6838r-1,173l53,7031r,20l54,7070r,20l54,7111r,5l54,6935r1,36l55,6997r,18l56,7027r,9l57,7043r1,7l58,7058r1,5l59,7140r-1,35l58,7207r,30l58,7265r-1,27l57,7316r-1,23l56,7361r,21l55,7402r,20l54,7441r,18l54,7478r-1,19l53,7516r,20l52,7557r,-19l52,7519r,-21l51,7457r,-38l51,7388r-1,-11l50,7369r-1,-2l49,7372r-1,6l49,7353r,-23l49,7242r,-15l48,7211r,-35l48,7111r1,-26l49,7062r1,31l49,7065r,-25l49,6931r,-53l49,6857r,-20l49,6845r1,-15l50,6816r,-55l50,6732r-1,-7l49,6729r-1,5l48,6740r,4l47,6744r,-7l47,6725r-1,-18l46,6683r,-31l46,6623r,-24l46,6580r1,-16l47,6552r,-9l48,6537r,-5l50,6537r1,5l52,6538r,-4l52,6527r1,47l53,6612r1,30l54,6664r1,15l55,6690r,7l56,6702r1,3l58,6710r,8l58,6730r1,18l59,6773r,33l60,6848r,51l61,6898r,-5l62,6886r,-9l63,6865r,-14l64,6834r,-19l64,6795r,-23l65,6721r,-57l65,6546r,18l64,6576r,9l64,6590r-2,-5l61,6580r,-4l60,6571r-1,-6l58,6568r,5l57,6582r,14l56,6614r,23l56,6594r-1,-38l55,6521r-1,-32l54,6461r-1,-27l53,6410r-1,-23l52,6364r-1,-22l51,6320r-1,-24l50,6272r,-26l50,6150r,-38l50,6068r1,-48l52,6029,49,5889r2,-192l52,5717r,21l53,5759r,21l53,5801r,43l54,5908r,79l54,6006r,18l55,6041r,15l56,6023r,-32l56,5961r,-83l56,5853r,-25l56,5803r-1,-25l55,5753r-1,-25l54,5701r-1,-27l53,5645r,-30l52,5583r,-71l52,5473r1,-28l54,5426r,-9l55,5416r,5l55,5434r1,17l56,5498r,58l56,5616r1,57l57,5697r,20l58,5733r,10l59,5747r-1,-38l59,5686r,-24l59,5639r,-23l60,5596r,-17l61,5568r,-6l61,5563r,35l61,5655r,89l61,5769r1,27l61,5924r,34l61,5998r-1,-39l60,5943r-1,10l59,5969r,8l59,5985r-1,6l58,5996r,-3l58,6011r,30l58,6081r,343l58,6482r,5l59,6485r,-7l60,6468r,-12l60,6441r,-17l61,6384r,-44l61,6294r1,-23l62,6249r,-21l62,6207r,-3l62,6170r,-33l62,5970r,-33l62,5904r1,-32l63,5840r,-31l64,5748,63,5633r,-27l63,5579r,-79l63,5475r,-6l64,5472r,7l64,5487r1,9l65,5505r,10l65,5524r1,16l66,5547r,-30l66,5471r,-49l66,5417r-1,-6l64,5405r-1,-11l63,5338r,-82xe" fillcolor="#e5e6e7" stroked="f">
                    <v:path arrowok="t" o:connecttype="custom" o:connectlocs="68,4855;70,3804;67,3518;63,3181;59,2717;67,1897;66,1719;71,2063;72,2321;78,2247;75,1659;73,1955;74,1615;75,1461;66,1418;71,938;72,463;50,691;48,1362;44,2016;39,1792;42,1550;39,1090;43,869;38,554;18,1437;22,1854;20,1982;23,2402;23,4374;27,2346;33,2388;38,2858;39,3816;38,4360;44,8396;50,8345;47,8068;50,7807;55,7524;60,7028;55,6869;57,7043;55,7422;50,7369;49,7040;48,6744;50,6537;58,6718;64,6795;58,6573;51,6320;53,5801;55,5778;55,5434;59,5616;60,5943;59,6485;62,6137;64,5479;63,5338" o:connectangles="0,0,0,0,0,0,0,0,0,0,0,0,0,0,0,0,0,0,0,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</w:p>
    <w:tbl>
      <w:tblPr>
        <w:tblW w:w="10170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3690"/>
        <w:gridCol w:w="3510"/>
      </w:tblGrid>
      <w:tr w:rsidR="00522891" w:rsidRPr="00433537" w:rsidTr="00522891">
        <w:trPr>
          <w:trHeight w:hRule="exact" w:val="108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433537" w:rsidRDefault="00BB0A21" w:rsidP="00433537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40"/>
              <w:rPr>
                <w:rFonts w:ascii="Arial" w:hAnsi="Arial" w:cs="Arial"/>
                <w:sz w:val="28"/>
                <w:szCs w:val="28"/>
              </w:rPr>
            </w:pPr>
            <w:r w:rsidRPr="00433537">
              <w:rPr>
                <w:rFonts w:ascii="Arial" w:hAnsi="Arial" w:cs="Arial"/>
                <w:b/>
                <w:bCs/>
                <w:sz w:val="28"/>
                <w:szCs w:val="28"/>
              </w:rPr>
              <w:t>Mammal</w:t>
            </w:r>
          </w:p>
          <w:p w:rsidR="00BB0A21" w:rsidRPr="00433537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433537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6" w:right="18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3537">
              <w:rPr>
                <w:rFonts w:ascii="Arial" w:hAnsi="Arial" w:cs="Arial"/>
                <w:b/>
                <w:bCs/>
                <w:sz w:val="28"/>
                <w:szCs w:val="28"/>
              </w:rPr>
              <w:t>Length of gestation</w:t>
            </w:r>
            <w:r w:rsidRPr="00433537">
              <w:rPr>
                <w:rFonts w:ascii="Arial" w:hAnsi="Arial" w:cs="Arial"/>
                <w:sz w:val="28"/>
                <w:szCs w:val="28"/>
              </w:rPr>
              <w:br/>
            </w:r>
            <w:r w:rsidRPr="00433537">
              <w:rPr>
                <w:rFonts w:ascii="Arial" w:hAnsi="Arial" w:cs="Arial"/>
                <w:b/>
                <w:bCs/>
                <w:sz w:val="28"/>
                <w:szCs w:val="28"/>
              </w:rPr>
              <w:t>(weeks)</w:t>
            </w:r>
          </w:p>
          <w:p w:rsidR="00BB0A21" w:rsidRPr="00433537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5" w:right="115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433537" w:rsidRDefault="00BB0A21" w:rsidP="00433537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right="-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3537">
              <w:rPr>
                <w:rFonts w:ascii="Arial" w:hAnsi="Arial" w:cs="Arial"/>
                <w:b/>
                <w:bCs/>
                <w:sz w:val="28"/>
                <w:szCs w:val="28"/>
              </w:rPr>
              <w:t>Weight (kg)</w:t>
            </w:r>
          </w:p>
          <w:p w:rsidR="00BB0A21" w:rsidRPr="00433537" w:rsidRDefault="00BB0A21" w:rsidP="0043353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0A21" w:rsidRPr="00433537" w:rsidTr="00522891">
        <w:trPr>
          <w:trHeight w:hRule="exact" w:val="5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40"/>
              <w:rPr>
                <w:rFonts w:ascii="Arial" w:hAnsi="Arial" w:cs="Arial"/>
                <w:bCs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Bear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</w:tr>
      <w:tr w:rsidR="00522891" w:rsidRPr="00433537" w:rsidTr="00522891">
        <w:trPr>
          <w:trHeight w:hRule="exact" w:val="73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Bison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600</w:t>
            </w:r>
          </w:p>
        </w:tc>
      </w:tr>
      <w:tr w:rsidR="00522891" w:rsidRPr="00433537" w:rsidTr="00522891">
        <w:trPr>
          <w:trHeight w:hRule="exact" w:val="73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Camel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</w:tr>
      <w:tr w:rsidR="00522891" w:rsidRPr="00433537" w:rsidTr="00522891">
        <w:trPr>
          <w:trHeight w:hRule="exact" w:val="73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Cow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700</w:t>
            </w:r>
          </w:p>
        </w:tc>
      </w:tr>
      <w:tr w:rsidR="00522891" w:rsidRPr="00433537" w:rsidTr="00522891">
        <w:trPr>
          <w:trHeight w:hRule="exact" w:val="73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Horse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650</w:t>
            </w:r>
          </w:p>
        </w:tc>
      </w:tr>
      <w:tr w:rsidR="00522891" w:rsidRPr="00433537" w:rsidTr="00522891">
        <w:trPr>
          <w:trHeight w:hRule="exact" w:val="73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Human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50</w:t>
            </w:r>
          </w:p>
        </w:tc>
      </w:tr>
      <w:tr w:rsidR="00522891" w:rsidRPr="00433537" w:rsidTr="00522891">
        <w:trPr>
          <w:trHeight w:hRule="exact" w:val="73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Leopard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50</w:t>
            </w:r>
          </w:p>
        </w:tc>
      </w:tr>
      <w:tr w:rsidR="00522891" w:rsidRPr="00433537" w:rsidTr="00522891">
        <w:trPr>
          <w:trHeight w:hRule="exact" w:val="73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Moose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550</w:t>
            </w:r>
          </w:p>
        </w:tc>
      </w:tr>
      <w:tr w:rsidR="00522891" w:rsidRPr="00433537" w:rsidTr="00522891">
        <w:trPr>
          <w:trHeight w:hRule="exact" w:val="73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Pig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522891" w:rsidRPr="00433537" w:rsidTr="00522891">
        <w:trPr>
          <w:trHeight w:hRule="exact" w:val="846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Tiger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</w:tr>
      <w:tr w:rsidR="00522891" w:rsidRPr="00433537" w:rsidTr="00522891">
        <w:trPr>
          <w:trHeight w:hRule="exact" w:val="58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Wolf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B0A21" w:rsidRPr="00722573" w:rsidRDefault="00BB0A21" w:rsidP="0043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2573">
              <w:rPr>
                <w:rFonts w:ascii="Arial" w:hAnsi="Arial" w:cs="Arial"/>
                <w:sz w:val="28"/>
                <w:szCs w:val="28"/>
              </w:rPr>
              <w:t>40</w:t>
            </w:r>
          </w:p>
        </w:tc>
      </w:tr>
    </w:tbl>
    <w:p w:rsidR="00327F51" w:rsidRPr="00433537" w:rsidRDefault="00327F51" w:rsidP="0026602D">
      <w:pPr>
        <w:widowControl w:val="0"/>
        <w:autoSpaceDE w:val="0"/>
        <w:autoSpaceDN w:val="0"/>
        <w:adjustRightInd w:val="0"/>
        <w:spacing w:before="6" w:after="0" w:line="240" w:lineRule="auto"/>
        <w:ind w:right="1399"/>
        <w:rPr>
          <w:rFonts w:ascii="Arial" w:hAnsi="Arial" w:cs="Arial"/>
          <w:sz w:val="20"/>
          <w:szCs w:val="20"/>
        </w:rPr>
      </w:pPr>
    </w:p>
    <w:sectPr w:rsidR="00327F51" w:rsidRPr="00433537" w:rsidSect="000D7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AD" w:rsidRDefault="007025AD" w:rsidP="00A45B5F">
      <w:pPr>
        <w:spacing w:after="0" w:line="240" w:lineRule="auto"/>
      </w:pPr>
      <w:r>
        <w:separator/>
      </w:r>
    </w:p>
  </w:endnote>
  <w:endnote w:type="continuationSeparator" w:id="0">
    <w:p w:rsidR="007025AD" w:rsidRDefault="007025AD" w:rsidP="00A4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91" w:rsidRDefault="006641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10" w:rsidRPr="00722573" w:rsidRDefault="00722573" w:rsidP="0026602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  <w:r w:rsidRPr="00722573">
      <w:rPr>
        <w:rFonts w:ascii="Arial" w:hAnsi="Arial" w:cs="Arial"/>
        <w:sz w:val="16"/>
        <w:szCs w:val="16"/>
      </w:rPr>
      <w:t>www.collins.co.uk © HarperCollins</w:t>
    </w:r>
    <w:r w:rsidRPr="00664191">
      <w:rPr>
        <w:rFonts w:ascii="Arial" w:hAnsi="Arial" w:cs="Arial"/>
        <w:i/>
        <w:sz w:val="16"/>
        <w:szCs w:val="16"/>
      </w:rPr>
      <w:t>Publishers</w:t>
    </w:r>
    <w:r w:rsidRPr="00722573">
      <w:rPr>
        <w:rFonts w:ascii="Arial" w:hAnsi="Arial" w:cs="Arial"/>
        <w:sz w:val="16"/>
        <w:szCs w:val="16"/>
      </w:rPr>
      <w:t xml:space="preserve"> Limited 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91" w:rsidRDefault="00664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AD" w:rsidRDefault="007025AD" w:rsidP="00A45B5F">
      <w:pPr>
        <w:spacing w:after="0" w:line="240" w:lineRule="auto"/>
      </w:pPr>
      <w:r>
        <w:separator/>
      </w:r>
    </w:p>
  </w:footnote>
  <w:footnote w:type="continuationSeparator" w:id="0">
    <w:p w:rsidR="007025AD" w:rsidRDefault="007025AD" w:rsidP="00A4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91" w:rsidRDefault="006641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B5F" w:rsidRPr="00BB0A21" w:rsidRDefault="00BB0A21" w:rsidP="00BB0A21">
    <w:pPr>
      <w:widowControl w:val="0"/>
      <w:autoSpaceDE w:val="0"/>
      <w:autoSpaceDN w:val="0"/>
      <w:adjustRightInd w:val="0"/>
      <w:spacing w:after="0" w:line="240" w:lineRule="auto"/>
      <w:rPr>
        <w:rFonts w:ascii="Arial" w:hAnsi="Arial"/>
        <w:noProof/>
        <w:sz w:val="16"/>
        <w:szCs w:val="16"/>
      </w:rPr>
    </w:pPr>
    <w:r w:rsidRPr="00BB0A21">
      <w:rPr>
        <w:rFonts w:ascii="Arial" w:hAnsi="Arial"/>
        <w:noProof/>
        <w:sz w:val="16"/>
        <w:szCs w:val="16"/>
      </w:rPr>
      <w:t>MODULE 2, LESSON 6, RESOURCE SHEET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91" w:rsidRDefault="00664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06"/>
    <w:rsid w:val="000154FA"/>
    <w:rsid w:val="000709E4"/>
    <w:rsid w:val="000B2B8A"/>
    <w:rsid w:val="000D7E6C"/>
    <w:rsid w:val="001D5442"/>
    <w:rsid w:val="0026602D"/>
    <w:rsid w:val="002B4F4A"/>
    <w:rsid w:val="00327F51"/>
    <w:rsid w:val="00343149"/>
    <w:rsid w:val="00433537"/>
    <w:rsid w:val="004651EA"/>
    <w:rsid w:val="004B152F"/>
    <w:rsid w:val="00512902"/>
    <w:rsid w:val="00522891"/>
    <w:rsid w:val="005B339F"/>
    <w:rsid w:val="00615E8E"/>
    <w:rsid w:val="00623B34"/>
    <w:rsid w:val="00664191"/>
    <w:rsid w:val="007025AD"/>
    <w:rsid w:val="00722573"/>
    <w:rsid w:val="00777E04"/>
    <w:rsid w:val="00786702"/>
    <w:rsid w:val="008A3AB4"/>
    <w:rsid w:val="0092779C"/>
    <w:rsid w:val="00954C17"/>
    <w:rsid w:val="00A06CAC"/>
    <w:rsid w:val="00A45B5F"/>
    <w:rsid w:val="00AF5006"/>
    <w:rsid w:val="00B41DCC"/>
    <w:rsid w:val="00BA65FE"/>
    <w:rsid w:val="00BB0A21"/>
    <w:rsid w:val="00BB2F77"/>
    <w:rsid w:val="00BB5C91"/>
    <w:rsid w:val="00BD77AC"/>
    <w:rsid w:val="00BE5B5A"/>
    <w:rsid w:val="00C11DBB"/>
    <w:rsid w:val="00C53DF1"/>
    <w:rsid w:val="00C84B10"/>
    <w:rsid w:val="00D85CBF"/>
    <w:rsid w:val="00DC014D"/>
    <w:rsid w:val="00DE4289"/>
    <w:rsid w:val="00DF121F"/>
    <w:rsid w:val="00E47CA1"/>
    <w:rsid w:val="00E86CA5"/>
    <w:rsid w:val="00F37B79"/>
    <w:rsid w:val="00FC603A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B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B5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B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B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BA8D95-2958-47A8-8ABE-F99AB09E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9EA34471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51446_P146_337Colour.indb</vt:lpstr>
    </vt:vector>
  </TitlesOfParts>
  <Company>Loughborough Endowed Schools</Company>
  <LinksUpToDate>false</LinksUpToDate>
  <CharactersWithSpaces>373</CharactersWithSpaces>
  <SharedDoc>false</SharedDoc>
  <HLinks>
    <vt:vector size="6" baseType="variant">
      <vt:variant>
        <vt:i4>1572873</vt:i4>
      </vt:variant>
      <vt:variant>
        <vt:i4>0</vt:i4>
      </vt:variant>
      <vt:variant>
        <vt:i4>0</vt:i4>
      </vt:variant>
      <vt:variant>
        <vt:i4>5</vt:i4>
      </vt:variant>
      <vt:variant>
        <vt:lpwstr>http://www.collins.co.uk/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51446_P146_337Colour.indb</dc:title>
  <dc:creator>jon</dc:creator>
  <dc:description>DocumentCreationInfo</dc:description>
  <cp:lastModifiedBy>Martine Saperia</cp:lastModifiedBy>
  <cp:revision>2</cp:revision>
  <dcterms:created xsi:type="dcterms:W3CDTF">2016-06-27T12:23:00Z</dcterms:created>
  <dcterms:modified xsi:type="dcterms:W3CDTF">2016-06-27T12:23:00Z</dcterms:modified>
</cp:coreProperties>
</file>