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33" w:rsidRPr="009A4EFA" w:rsidRDefault="009A4EFA" w:rsidP="009A4EFA">
      <w:pPr>
        <w:jc w:val="center"/>
        <w:rPr>
          <w:sz w:val="36"/>
          <w:u w:val="single"/>
        </w:rPr>
      </w:pPr>
      <w:r w:rsidRPr="009A4EFA">
        <w:rPr>
          <w:sz w:val="36"/>
          <w:u w:val="single"/>
        </w:rPr>
        <w:t>Homework: What time is it around the world?</w:t>
      </w:r>
      <w:bookmarkStart w:id="0" w:name="_GoBack"/>
      <w:bookmarkEnd w:id="0"/>
    </w:p>
    <w:p w:rsidR="009A4EFA" w:rsidRPr="009A4EFA" w:rsidRDefault="009A4EFA" w:rsidP="009A4EFA">
      <w:pPr>
        <w:rPr>
          <w:sz w:val="36"/>
        </w:rPr>
      </w:pPr>
      <w:r w:rsidRPr="009A4EFA">
        <w:rPr>
          <w:sz w:val="36"/>
        </w:rPr>
        <w:t>Using your knowledge of time zones from this week, explain in your own words why we need to chunk the Earth into different time zones.</w:t>
      </w:r>
    </w:p>
    <w:p w:rsidR="009A4EFA" w:rsidRDefault="009A4EFA" w:rsidP="009A4EFA">
      <w:pPr>
        <w:rPr>
          <w:sz w:val="36"/>
        </w:rPr>
      </w:pPr>
      <w:r>
        <w:rPr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4EFA" w:rsidRDefault="009A4EFA" w:rsidP="009A4EFA">
      <w:pPr>
        <w:rPr>
          <w:sz w:val="36"/>
        </w:rPr>
      </w:pPr>
      <w:r>
        <w:rPr>
          <w:sz w:val="36"/>
        </w:rPr>
        <w:t>Which country in the world is the first to celebrate the New Year, and every other day?</w:t>
      </w:r>
    </w:p>
    <w:p w:rsidR="009A4EFA" w:rsidRPr="009A4EFA" w:rsidRDefault="009A4EFA" w:rsidP="009A4EFA">
      <w:pPr>
        <w:rPr>
          <w:sz w:val="36"/>
        </w:rPr>
      </w:pPr>
      <w:r>
        <w:rPr>
          <w:sz w:val="36"/>
        </w:rPr>
        <w:t>______________________________________________________________________________________________________________________________________________________</w:t>
      </w:r>
    </w:p>
    <w:sectPr w:rsidR="009A4EFA" w:rsidRPr="009A4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FA"/>
    <w:rsid w:val="009A4EFA"/>
    <w:rsid w:val="00A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1D56D535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Saperia</dc:creator>
  <cp:lastModifiedBy>Martine Saperia</cp:lastModifiedBy>
  <cp:revision>1</cp:revision>
  <dcterms:created xsi:type="dcterms:W3CDTF">2016-01-18T11:54:00Z</dcterms:created>
  <dcterms:modified xsi:type="dcterms:W3CDTF">2016-01-18T11:59:00Z</dcterms:modified>
</cp:coreProperties>
</file>