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3" w:rsidRDefault="006879F8" w:rsidP="006879F8">
      <w:proofErr w:type="gramStart"/>
      <w:r>
        <w:t>Homework :</w:t>
      </w:r>
      <w:proofErr w:type="gramEnd"/>
      <w:r>
        <w:t xml:space="preserve"> If you cannot use pic collage for any reason, you can download this sheet to do the homework on.</w:t>
      </w:r>
    </w:p>
    <w:p w:rsidR="006879F8" w:rsidRDefault="006879F8" w:rsidP="006879F8"/>
    <w:tbl>
      <w:tblPr>
        <w:tblStyle w:val="TableGrid"/>
        <w:tblW w:w="9422" w:type="dxa"/>
        <w:tblLook w:val="04A0" w:firstRow="1" w:lastRow="0" w:firstColumn="1" w:lastColumn="0" w:noHBand="0" w:noVBand="1"/>
      </w:tblPr>
      <w:tblGrid>
        <w:gridCol w:w="4711"/>
        <w:gridCol w:w="4711"/>
      </w:tblGrid>
      <w:tr w:rsidR="006879F8" w:rsidTr="006879F8">
        <w:trPr>
          <w:trHeight w:val="6126"/>
        </w:trPr>
        <w:tc>
          <w:tcPr>
            <w:tcW w:w="4711" w:type="dxa"/>
          </w:tcPr>
          <w:p w:rsidR="006879F8" w:rsidRDefault="006879F8" w:rsidP="006879F8">
            <w:r>
              <w:t>Picture of object:</w:t>
            </w:r>
          </w:p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>
            <w:r>
              <w:t>Name of the material it is made from:</w:t>
            </w:r>
          </w:p>
          <w:p w:rsidR="006879F8" w:rsidRDefault="006879F8" w:rsidP="006879F8"/>
          <w:p w:rsidR="006879F8" w:rsidRDefault="006879F8" w:rsidP="006879F8">
            <w:r>
              <w:t>Properties of this material:</w:t>
            </w:r>
          </w:p>
          <w:p w:rsidR="006879F8" w:rsidRDefault="006879F8" w:rsidP="006879F8">
            <w:r>
              <w:t>1.</w:t>
            </w:r>
          </w:p>
          <w:p w:rsidR="006879F8" w:rsidRDefault="006879F8" w:rsidP="006879F8"/>
          <w:p w:rsidR="006879F8" w:rsidRDefault="006879F8" w:rsidP="006879F8">
            <w:r>
              <w:t>2.</w:t>
            </w:r>
          </w:p>
          <w:p w:rsidR="006879F8" w:rsidRDefault="006879F8" w:rsidP="006879F8"/>
          <w:p w:rsidR="006879F8" w:rsidRDefault="006879F8" w:rsidP="006879F8">
            <w:r>
              <w:t>3.</w:t>
            </w:r>
          </w:p>
        </w:tc>
        <w:tc>
          <w:tcPr>
            <w:tcW w:w="4711" w:type="dxa"/>
          </w:tcPr>
          <w:p w:rsidR="006879F8" w:rsidRDefault="006879F8" w:rsidP="006879F8">
            <w:r>
              <w:t>Picture of object:</w:t>
            </w:r>
          </w:p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>
            <w:r>
              <w:t>Name of the material it is made from:</w:t>
            </w:r>
          </w:p>
          <w:p w:rsidR="006879F8" w:rsidRDefault="006879F8" w:rsidP="006879F8"/>
          <w:p w:rsidR="006879F8" w:rsidRDefault="006879F8" w:rsidP="006879F8">
            <w:r>
              <w:t>Properties of this material:</w:t>
            </w:r>
          </w:p>
          <w:p w:rsidR="006879F8" w:rsidRDefault="006879F8" w:rsidP="006879F8">
            <w:r>
              <w:t>1.</w:t>
            </w:r>
          </w:p>
          <w:p w:rsidR="006879F8" w:rsidRDefault="006879F8" w:rsidP="006879F8"/>
          <w:p w:rsidR="006879F8" w:rsidRDefault="006879F8" w:rsidP="006879F8">
            <w:r>
              <w:t>2.</w:t>
            </w:r>
          </w:p>
          <w:p w:rsidR="006879F8" w:rsidRDefault="006879F8" w:rsidP="006879F8"/>
          <w:p w:rsidR="006879F8" w:rsidRDefault="006879F8" w:rsidP="006879F8">
            <w:r>
              <w:t>3.</w:t>
            </w:r>
          </w:p>
        </w:tc>
      </w:tr>
      <w:tr w:rsidR="006879F8" w:rsidTr="006879F8">
        <w:trPr>
          <w:trHeight w:val="6126"/>
        </w:trPr>
        <w:tc>
          <w:tcPr>
            <w:tcW w:w="4711" w:type="dxa"/>
          </w:tcPr>
          <w:p w:rsidR="006879F8" w:rsidRDefault="006879F8" w:rsidP="006879F8">
            <w:r>
              <w:t>Picture of object:</w:t>
            </w:r>
          </w:p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>
            <w:r>
              <w:t>Name of the material it is made from:</w:t>
            </w:r>
          </w:p>
          <w:p w:rsidR="006879F8" w:rsidRDefault="006879F8" w:rsidP="006879F8"/>
          <w:p w:rsidR="006879F8" w:rsidRDefault="006879F8" w:rsidP="006879F8">
            <w:r>
              <w:t>Properties of this material:</w:t>
            </w:r>
          </w:p>
          <w:p w:rsidR="006879F8" w:rsidRDefault="006879F8" w:rsidP="006879F8">
            <w:r>
              <w:t>1.</w:t>
            </w:r>
          </w:p>
          <w:p w:rsidR="006879F8" w:rsidRDefault="006879F8" w:rsidP="006879F8"/>
          <w:p w:rsidR="006879F8" w:rsidRDefault="006879F8" w:rsidP="006879F8">
            <w:r>
              <w:t>2.</w:t>
            </w:r>
          </w:p>
          <w:p w:rsidR="006879F8" w:rsidRDefault="006879F8" w:rsidP="006879F8"/>
          <w:p w:rsidR="006879F8" w:rsidRDefault="006879F8" w:rsidP="006879F8">
            <w:r>
              <w:t>3.</w:t>
            </w:r>
          </w:p>
        </w:tc>
        <w:tc>
          <w:tcPr>
            <w:tcW w:w="4711" w:type="dxa"/>
          </w:tcPr>
          <w:p w:rsidR="006879F8" w:rsidRDefault="006879F8" w:rsidP="006879F8">
            <w:r>
              <w:t>Picture of object:</w:t>
            </w:r>
          </w:p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/>
          <w:p w:rsidR="006879F8" w:rsidRDefault="006879F8" w:rsidP="006879F8">
            <w:r>
              <w:t>Name of the material it is made from:</w:t>
            </w:r>
          </w:p>
          <w:p w:rsidR="006879F8" w:rsidRDefault="006879F8" w:rsidP="006879F8"/>
          <w:p w:rsidR="006879F8" w:rsidRDefault="006879F8" w:rsidP="006879F8">
            <w:r>
              <w:t>Properties of this material:</w:t>
            </w:r>
          </w:p>
          <w:p w:rsidR="006879F8" w:rsidRDefault="006879F8" w:rsidP="006879F8">
            <w:r>
              <w:t>1.</w:t>
            </w:r>
          </w:p>
          <w:p w:rsidR="006879F8" w:rsidRDefault="006879F8" w:rsidP="006879F8"/>
          <w:p w:rsidR="006879F8" w:rsidRDefault="006879F8" w:rsidP="006879F8">
            <w:r>
              <w:t>2.</w:t>
            </w:r>
          </w:p>
          <w:p w:rsidR="006879F8" w:rsidRDefault="006879F8" w:rsidP="006879F8"/>
          <w:p w:rsidR="006879F8" w:rsidRDefault="006879F8" w:rsidP="006879F8">
            <w:r>
              <w:t>3.</w:t>
            </w:r>
            <w:bookmarkStart w:id="0" w:name="_GoBack"/>
            <w:bookmarkEnd w:id="0"/>
          </w:p>
        </w:tc>
      </w:tr>
    </w:tbl>
    <w:p w:rsidR="006879F8" w:rsidRDefault="006879F8" w:rsidP="006879F8"/>
    <w:p w:rsidR="006879F8" w:rsidRDefault="006879F8" w:rsidP="006879F8">
      <w:pPr>
        <w:jc w:val="center"/>
      </w:pPr>
    </w:p>
    <w:sectPr w:rsidR="00687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F8"/>
    <w:rsid w:val="003E3E63"/>
    <w:rsid w:val="0068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F905372B</Template>
  <TotalTime>3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Saperia</dc:creator>
  <cp:lastModifiedBy>Martine Saperia</cp:lastModifiedBy>
  <cp:revision>1</cp:revision>
  <dcterms:created xsi:type="dcterms:W3CDTF">2015-09-25T11:22:00Z</dcterms:created>
  <dcterms:modified xsi:type="dcterms:W3CDTF">2015-09-25T11:25:00Z</dcterms:modified>
</cp:coreProperties>
</file>